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7E" w:rsidRDefault="007D358C" w:rsidP="007D358C">
      <w:pPr>
        <w:pStyle w:val="rfdCenter"/>
        <w:rPr>
          <w:rtl/>
        </w:rPr>
      </w:pPr>
      <w:bookmarkStart w:id="0" w:name="_Toc339724302"/>
      <w:r w:rsidRPr="007D358C">
        <w:rPr>
          <w:rFonts w:hint="cs"/>
          <w:noProof/>
        </w:rPr>
        <w:drawing>
          <wp:inline distT="0" distB="0" distL="0" distR="0" wp14:anchorId="5F813793" wp14:editId="7B3DDD23">
            <wp:extent cx="3867150" cy="6115050"/>
            <wp:effectExtent l="0" t="0" r="0" b="0"/>
            <wp:docPr id="3" name="Picture 3" descr="F:\Book-Library\END\QUEUE\Emam-Mousa-Kadhem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ook-Library\END\QUEUE\Emam-Mousa-Kadhem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37E">
        <w:rPr>
          <w:rtl/>
        </w:rPr>
        <w:br w:type="page"/>
      </w:r>
      <w:r w:rsidR="0087237E">
        <w:rPr>
          <w:rtl/>
        </w:rPr>
        <w:lastRenderedPageBreak/>
        <w:br w:type="page"/>
      </w:r>
    </w:p>
    <w:p w:rsidR="000F0A1B" w:rsidRDefault="007D358C" w:rsidP="00E96E62">
      <w:pPr>
        <w:pStyle w:val="rfdCenterBold1"/>
        <w:rPr>
          <w:rtl/>
        </w:rPr>
      </w:pPr>
      <w:r>
        <w:rPr>
          <w:noProof/>
        </w:rPr>
        <w:lastRenderedPageBreak/>
        <w:drawing>
          <wp:inline distT="0" distB="0" distL="0" distR="0" wp14:anchorId="0F5986A6" wp14:editId="788F3663">
            <wp:extent cx="3867150" cy="6115050"/>
            <wp:effectExtent l="0" t="0" r="0" b="0"/>
            <wp:docPr id="6" name="Picture 6" descr="F:\Book-Library\END\QUEUE\Emam-Mousa-Kadhem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Book-Library\END\QUEUE\Emam-Mousa-Kadhem\imag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37E">
        <w:rPr>
          <w:rtl/>
        </w:rPr>
        <w:br w:type="page"/>
      </w:r>
      <w:r w:rsidR="0087237E">
        <w:rPr>
          <w:rtl/>
        </w:rPr>
        <w:lastRenderedPageBreak/>
        <w:br w:type="page"/>
      </w:r>
      <w:r w:rsidR="000F0A1B">
        <w:rPr>
          <w:rtl/>
        </w:rPr>
        <w:lastRenderedPageBreak/>
        <w:t>كلمة المركز</w:t>
      </w:r>
      <w:bookmarkEnd w:id="0"/>
    </w:p>
    <w:p w:rsidR="000F0A1B" w:rsidRPr="00E96E62" w:rsidRDefault="000F0A1B" w:rsidP="00E96E62">
      <w:pPr>
        <w:rPr>
          <w:rStyle w:val="rfdFootnote"/>
          <w:rtl/>
        </w:rPr>
      </w:pPr>
      <w:r w:rsidRPr="00E96E62">
        <w:rPr>
          <w:rStyle w:val="rfdFootnote"/>
          <w:rtl/>
        </w:rPr>
        <w:t>الحمد لله</w:t>
      </w:r>
      <w:r w:rsidR="00556724" w:rsidRPr="00E96E62">
        <w:rPr>
          <w:rStyle w:val="rfdFootnote"/>
          <w:rtl/>
        </w:rPr>
        <w:t xml:space="preserve"> </w:t>
      </w:r>
      <w:r w:rsidRPr="00E96E62">
        <w:rPr>
          <w:rStyle w:val="rfdFootnote"/>
          <w:rtl/>
        </w:rPr>
        <w:t>ربّ العالمين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>والصلاة والسلام على</w:t>
      </w:r>
      <w:r w:rsidR="00E96E62" w:rsidRPr="00E96E62">
        <w:rPr>
          <w:rStyle w:val="rfdFootnote"/>
          <w:rtl/>
        </w:rPr>
        <w:t>ٰ</w:t>
      </w:r>
      <w:r w:rsidRPr="00E96E62">
        <w:rPr>
          <w:rStyle w:val="rfdFootnote"/>
          <w:rtl/>
        </w:rPr>
        <w:t xml:space="preserve"> نبينا محمد أشرف الأنبياء </w:t>
      </w:r>
      <w:r w:rsidR="00E96E62">
        <w:rPr>
          <w:rStyle w:val="rfdFootnote"/>
          <w:rFonts w:hint="cs"/>
          <w:rtl/>
        </w:rPr>
        <w:br/>
      </w:r>
      <w:r w:rsidRPr="00E96E62">
        <w:rPr>
          <w:rStyle w:val="rfdFootnote"/>
          <w:rtl/>
        </w:rPr>
        <w:t>والمرسلين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>وعلى آله الهداة الأطهار الميامين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>وبعد</w:t>
      </w:r>
      <w:r w:rsidR="00460A29" w:rsidRPr="00E96E62">
        <w:rPr>
          <w:rStyle w:val="rfdFootnote"/>
          <w:rtl/>
        </w:rPr>
        <w:t>..</w:t>
      </w:r>
    </w:p>
    <w:p w:rsidR="000F0A1B" w:rsidRPr="00E96E62" w:rsidRDefault="000F0A1B" w:rsidP="00E96E62">
      <w:pPr>
        <w:rPr>
          <w:rStyle w:val="rfdFootnote"/>
          <w:rtl/>
        </w:rPr>
      </w:pPr>
      <w:r w:rsidRPr="00E96E62">
        <w:rPr>
          <w:rStyle w:val="rfdFootnote"/>
          <w:rtl/>
        </w:rPr>
        <w:t xml:space="preserve">تُعدّ ظاهرة الاشتباه بالباطل من الظواهر الفكرية والثقافية الأشدّ وضوحاً في تاريخ </w:t>
      </w:r>
      <w:r w:rsidR="00E96E62">
        <w:rPr>
          <w:rStyle w:val="rfdFootnote"/>
          <w:rFonts w:hint="cs"/>
          <w:rtl/>
        </w:rPr>
        <w:br/>
      </w:r>
      <w:r w:rsidRPr="00E96E62">
        <w:rPr>
          <w:rStyle w:val="rfdFootnote"/>
          <w:rtl/>
        </w:rPr>
        <w:t>المسلمين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>لأن من شأن من يدعو إلى الباطل ويروّجه أن يخلطه بشيء من الحق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 xml:space="preserve">ويلبسه </w:t>
      </w:r>
      <w:r w:rsidR="00E96E62">
        <w:rPr>
          <w:rStyle w:val="rfdFootnote"/>
          <w:rFonts w:hint="cs"/>
          <w:rtl/>
        </w:rPr>
        <w:br/>
      </w:r>
      <w:r w:rsidRPr="00E96E62">
        <w:rPr>
          <w:rStyle w:val="rfdFootnote"/>
          <w:rtl/>
        </w:rPr>
        <w:t>لباسه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>وإلاّ لما اشتبه العاقل بالباطل الصرف الذي لا حقّ معه</w:t>
      </w:r>
      <w:r w:rsidR="00556724" w:rsidRPr="00E96E62">
        <w:rPr>
          <w:rStyle w:val="rfdFootnote"/>
          <w:rtl/>
        </w:rPr>
        <w:t xml:space="preserve"> ، </w:t>
      </w:r>
      <w:r w:rsidRPr="00E96E62">
        <w:rPr>
          <w:rStyle w:val="rfdFootnote"/>
          <w:rtl/>
        </w:rPr>
        <w:t xml:space="preserve">وفي هذا يقول أمير </w:t>
      </w:r>
      <w:r w:rsidR="00E96E62">
        <w:rPr>
          <w:rStyle w:val="rfdFootnote"/>
          <w:rFonts w:hint="cs"/>
          <w:rtl/>
        </w:rPr>
        <w:br/>
      </w:r>
      <w:r w:rsidRPr="00E96E62">
        <w:rPr>
          <w:rStyle w:val="rfdFootnote"/>
          <w:rtl/>
        </w:rPr>
        <w:t xml:space="preserve">المؤمنين </w:t>
      </w:r>
      <w:r w:rsidR="00E96E62" w:rsidRPr="00E96E62">
        <w:rPr>
          <w:rStyle w:val="rfdAlaem"/>
          <w:rFonts w:hint="cs"/>
          <w:rtl/>
        </w:rPr>
        <w:t>عليه‌السلام</w:t>
      </w:r>
      <w:r w:rsidR="00556724" w:rsidRPr="00E96E62">
        <w:rPr>
          <w:rStyle w:val="rfdFootnote"/>
          <w:rtl/>
        </w:rPr>
        <w:t xml:space="preserve"> :</w:t>
      </w:r>
      <w:r w:rsidR="00C04797" w:rsidRPr="00E96E62">
        <w:rPr>
          <w:rStyle w:val="rfdFootnote"/>
          <w:rtl/>
        </w:rPr>
        <w:t xml:space="preserve"> </w:t>
      </w:r>
      <w:r w:rsidR="00FD1825" w:rsidRPr="007F5272">
        <w:rPr>
          <w:rStyle w:val="rfdFootnoteBold"/>
          <w:rtl/>
        </w:rPr>
        <w:t>«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ألاَ أن الحق لو خَلَصَ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ـ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يعني من مزج الباطل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ـ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لم يكن اختلاف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 xml:space="preserve">ولو أن </w:t>
      </w:r>
      <w:r w:rsidR="00E96E62" w:rsidRPr="007F5272">
        <w:rPr>
          <w:rStyle w:val="rfdFootnoteBold"/>
          <w:rFonts w:hint="cs"/>
          <w:rtl/>
        </w:rPr>
        <w:br/>
      </w:r>
      <w:r w:rsidRPr="007F5272">
        <w:rPr>
          <w:rStyle w:val="rfdFootnoteBold"/>
          <w:rtl/>
        </w:rPr>
        <w:t>الباطل خَلَصَ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ـ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يعني من مزج الحق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ـ</w:t>
      </w:r>
      <w:r w:rsidR="00E96E6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لم يخفَ على ذي حِجى</w:t>
      </w:r>
      <w:r w:rsidR="00E96E62" w:rsidRPr="007F5272">
        <w:rPr>
          <w:rStyle w:val="rfdFootnoteBold"/>
          <w:rtl/>
        </w:rPr>
        <w:t>ٰ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 xml:space="preserve">لكنّه يُؤخذ من هذا ضغث </w:t>
      </w:r>
      <w:r w:rsidR="00E96E62" w:rsidRPr="007F5272">
        <w:rPr>
          <w:rStyle w:val="rfdFootnoteBold"/>
          <w:rFonts w:hint="cs"/>
          <w:rtl/>
        </w:rPr>
        <w:br/>
      </w:r>
      <w:r w:rsidRPr="007F5272">
        <w:rPr>
          <w:rStyle w:val="rfdFootnoteBold"/>
          <w:rtl/>
        </w:rPr>
        <w:t>ومن هذا ضغث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>فيمتزجان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>فيجللان معاً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>فهنالك يستولي الشيطان على أوليائه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 xml:space="preserve">ونجا </w:t>
      </w:r>
      <w:r w:rsidR="00E96E62" w:rsidRPr="007F5272">
        <w:rPr>
          <w:rStyle w:val="rfdFootnoteBold"/>
          <w:rFonts w:hint="cs"/>
          <w:rtl/>
        </w:rPr>
        <w:br/>
      </w:r>
      <w:r w:rsidRPr="007F5272">
        <w:rPr>
          <w:rStyle w:val="rfdFootnoteBold"/>
          <w:rtl/>
        </w:rPr>
        <w:t>الذين سبقت لهم من</w:t>
      </w:r>
      <w:r w:rsidR="00E96E62" w:rsidRPr="007F5272">
        <w:rPr>
          <w:rStyle w:val="rfdFootnoteBold"/>
          <w:rtl/>
        </w:rPr>
        <w:t xml:space="preserve"> الله </w:t>
      </w:r>
      <w:r w:rsidRPr="007F5272">
        <w:rPr>
          <w:rStyle w:val="rfdFootnoteBold"/>
          <w:rtl/>
        </w:rPr>
        <w:t>الحسنى</w:t>
      </w:r>
      <w:r w:rsidR="00E96E62" w:rsidRPr="007F5272">
        <w:rPr>
          <w:rStyle w:val="rfdFootnoteBold"/>
          <w:rtl/>
        </w:rPr>
        <w:t>ٰ</w:t>
      </w:r>
      <w:r w:rsidR="00E96E62" w:rsidRPr="007F5272">
        <w:rPr>
          <w:rStyle w:val="rfdFootnoteBold"/>
          <w:rFonts w:hint="cs"/>
          <w:rtl/>
        </w:rPr>
        <w:t xml:space="preserve"> </w:t>
      </w:r>
      <w:r w:rsidR="00FD1825" w:rsidRPr="007F5272">
        <w:rPr>
          <w:rStyle w:val="rfdFootnoteBold"/>
          <w:rtl/>
        </w:rPr>
        <w:t>»</w:t>
      </w:r>
      <w:r w:rsidR="00C04797" w:rsidRPr="00E96E62">
        <w:rPr>
          <w:rStyle w:val="rfdFootnote"/>
          <w:rtl/>
        </w:rPr>
        <w:t>.</w:t>
      </w:r>
    </w:p>
    <w:p w:rsidR="000F0A1B" w:rsidRPr="007F5272" w:rsidRDefault="000F0A1B" w:rsidP="007F5272">
      <w:pPr>
        <w:rPr>
          <w:rStyle w:val="rfdFootnote"/>
          <w:rtl/>
        </w:rPr>
      </w:pPr>
      <w:r w:rsidRPr="007F5272">
        <w:rPr>
          <w:rStyle w:val="rfdFootnote"/>
          <w:rtl/>
        </w:rPr>
        <w:t xml:space="preserve">وفي تاريخ المسلمين شواهد لا تحصى على هذه الظاهرة التي لازمت الفكر </w:t>
      </w:r>
      <w:r w:rsidR="007F5272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 xml:space="preserve">الإسلامي منذ وفاة الرسول </w:t>
      </w:r>
      <w:r w:rsidR="007F5272" w:rsidRPr="007F5272">
        <w:rPr>
          <w:rStyle w:val="rfdAlaem"/>
          <w:rFonts w:hint="cs"/>
          <w:rtl/>
        </w:rPr>
        <w:t>صلى‌الله‌عليه‌وآله</w:t>
      </w:r>
      <w:r w:rsidRPr="007F5272">
        <w:rPr>
          <w:rStyle w:val="rfdFootnote"/>
          <w:rtl/>
        </w:rPr>
        <w:t xml:space="preserve"> وإلى يوم الناس هذا</w:t>
      </w:r>
      <w:r w:rsidR="00556724" w:rsidRPr="007F5272">
        <w:rPr>
          <w:rStyle w:val="rfdFootnote"/>
          <w:rtl/>
        </w:rPr>
        <w:t xml:space="preserve"> ، </w:t>
      </w:r>
      <w:r w:rsidRPr="007F5272">
        <w:rPr>
          <w:rStyle w:val="rfdFootnote"/>
          <w:rtl/>
        </w:rPr>
        <w:t xml:space="preserve">ومن هنا كان أمير المؤمنين </w:t>
      </w:r>
      <w:r w:rsidR="007F5272" w:rsidRPr="007F5272">
        <w:rPr>
          <w:rStyle w:val="rfdAlaem"/>
          <w:rFonts w:hint="cs"/>
          <w:rtl/>
        </w:rPr>
        <w:t>عليه‌السلام</w:t>
      </w:r>
      <w:r w:rsidRPr="007F5272">
        <w:rPr>
          <w:rStyle w:val="rfdFootnote"/>
          <w:rtl/>
        </w:rPr>
        <w:t xml:space="preserve"> </w:t>
      </w:r>
      <w:r w:rsidR="007F5272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>يقول</w:t>
      </w:r>
      <w:r w:rsidR="00556724" w:rsidRPr="007F5272">
        <w:rPr>
          <w:rStyle w:val="rfdFootnote"/>
          <w:rtl/>
        </w:rPr>
        <w:t xml:space="preserve"> :</w:t>
      </w:r>
      <w:r w:rsidR="00C04797" w:rsidRPr="007F5272">
        <w:rPr>
          <w:rStyle w:val="rfdFootnote"/>
          <w:rtl/>
        </w:rPr>
        <w:t xml:space="preserve"> </w:t>
      </w:r>
      <w:r w:rsidR="00FD1825" w:rsidRPr="007F5272">
        <w:rPr>
          <w:rStyle w:val="rfdFootnoteBold"/>
          <w:rtl/>
        </w:rPr>
        <w:t>«</w:t>
      </w:r>
      <w:r w:rsidR="007F5272" w:rsidRPr="007F5272">
        <w:rPr>
          <w:rStyle w:val="rfdFootnoteBold"/>
          <w:rFonts w:hint="cs"/>
          <w:rtl/>
        </w:rPr>
        <w:t xml:space="preserve"> </w:t>
      </w:r>
      <w:r w:rsidRPr="007F5272">
        <w:rPr>
          <w:rStyle w:val="rfdFootnoteBold"/>
          <w:rtl/>
        </w:rPr>
        <w:t>سيأتي عليكم من بعدي زمان ليس فيه شيء أخفى</w:t>
      </w:r>
      <w:r w:rsidR="007F5272" w:rsidRPr="007F5272">
        <w:rPr>
          <w:rStyle w:val="rfdFootnoteBold"/>
          <w:rtl/>
        </w:rPr>
        <w:t>ٰ</w:t>
      </w:r>
      <w:r w:rsidRPr="007F5272">
        <w:rPr>
          <w:rStyle w:val="rfdFootnoteBold"/>
          <w:rtl/>
        </w:rPr>
        <w:t xml:space="preserve"> من الحق</w:t>
      </w:r>
      <w:r w:rsidR="00556724" w:rsidRPr="007F5272">
        <w:rPr>
          <w:rStyle w:val="rfdFootnoteBold"/>
          <w:rtl/>
        </w:rPr>
        <w:t xml:space="preserve"> ، </w:t>
      </w:r>
      <w:r w:rsidRPr="007F5272">
        <w:rPr>
          <w:rStyle w:val="rfdFootnoteBold"/>
          <w:rtl/>
        </w:rPr>
        <w:t xml:space="preserve">ولا أظهر من </w:t>
      </w:r>
      <w:r w:rsidR="007F5272" w:rsidRPr="007F5272">
        <w:rPr>
          <w:rStyle w:val="rfdFootnoteBold"/>
          <w:rFonts w:hint="cs"/>
          <w:rtl/>
        </w:rPr>
        <w:br/>
      </w:r>
      <w:r w:rsidRPr="007F5272">
        <w:rPr>
          <w:rStyle w:val="rfdFootnoteBold"/>
          <w:rtl/>
        </w:rPr>
        <w:t>الباطل</w:t>
      </w:r>
      <w:r w:rsidR="007F5272" w:rsidRPr="007F5272">
        <w:rPr>
          <w:rStyle w:val="rfdFootnoteBold"/>
          <w:rFonts w:hint="cs"/>
          <w:rtl/>
        </w:rPr>
        <w:t xml:space="preserve"> </w:t>
      </w:r>
      <w:r w:rsidR="00FD1825" w:rsidRPr="007F5272">
        <w:rPr>
          <w:rStyle w:val="rfdFootnoteBold"/>
          <w:rtl/>
        </w:rPr>
        <w:t>»</w:t>
      </w:r>
      <w:r w:rsidR="00C04797" w:rsidRPr="007F5272">
        <w:rPr>
          <w:rStyle w:val="rfdFootnote"/>
          <w:rtl/>
        </w:rPr>
        <w:t>.</w:t>
      </w:r>
    </w:p>
    <w:p w:rsidR="000F0A1B" w:rsidRPr="007F5272" w:rsidRDefault="000F0A1B" w:rsidP="000F0A1B">
      <w:pPr>
        <w:rPr>
          <w:rStyle w:val="rfdFootnote"/>
          <w:rtl/>
        </w:rPr>
      </w:pPr>
      <w:r w:rsidRPr="007F5272">
        <w:rPr>
          <w:rStyle w:val="rfdFootnote"/>
          <w:rtl/>
        </w:rPr>
        <w:t xml:space="preserve">والسبب في ذلك هو تفشّي ظاهرة امتزاج الباطل بشيء من الحق على أكثر من </w:t>
      </w:r>
      <w:r w:rsidR="007F5272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>صعيد</w:t>
      </w:r>
      <w:r w:rsidR="00556724" w:rsidRPr="007F5272">
        <w:rPr>
          <w:rStyle w:val="rfdFootnote"/>
          <w:rtl/>
        </w:rPr>
        <w:t xml:space="preserve"> ، </w:t>
      </w:r>
      <w:r w:rsidRPr="007F5272">
        <w:rPr>
          <w:rStyle w:val="rfdFootnote"/>
          <w:rtl/>
        </w:rPr>
        <w:t>وانطلاء ذلك على معظم الناس إلاّ من عصم</w:t>
      </w:r>
      <w:r w:rsidR="00E96E62" w:rsidRPr="007F5272">
        <w:rPr>
          <w:rStyle w:val="rfdFootnote"/>
          <w:rtl/>
        </w:rPr>
        <w:t xml:space="preserve"> الله </w:t>
      </w:r>
      <w:r w:rsidRPr="007F5272">
        <w:rPr>
          <w:rStyle w:val="rfdFootnote"/>
          <w:rtl/>
        </w:rPr>
        <w:t>عزّوجلّ.</w:t>
      </w:r>
    </w:p>
    <w:p w:rsidR="000F0A1B" w:rsidRPr="007F5272" w:rsidRDefault="000F0A1B" w:rsidP="000F0A1B">
      <w:pPr>
        <w:rPr>
          <w:rStyle w:val="rfdFootnote"/>
          <w:rtl/>
        </w:rPr>
      </w:pPr>
      <w:r w:rsidRPr="007F5272">
        <w:rPr>
          <w:rStyle w:val="rfdFootnote"/>
          <w:rtl/>
        </w:rPr>
        <w:t xml:space="preserve">والدين الخاتِم الذي جاء لنصرة الحق وإذلال الباطل يستحيل أن يغفل عن تلك </w:t>
      </w:r>
      <w:r w:rsidR="007F5272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>الظاهرة ولا يعالجها علاجاً شافياً وحاسماً ليقطع بذلك كل مخاصمة أو جدل.</w:t>
      </w:r>
    </w:p>
    <w:p w:rsidR="000F0A1B" w:rsidRPr="007F5272" w:rsidRDefault="000F0A1B" w:rsidP="007F5272">
      <w:pPr>
        <w:rPr>
          <w:rStyle w:val="rfdFootnote"/>
          <w:rtl/>
        </w:rPr>
      </w:pPr>
      <w:r w:rsidRPr="007F5272">
        <w:rPr>
          <w:rStyle w:val="rfdFootnote"/>
          <w:rtl/>
        </w:rPr>
        <w:t xml:space="preserve">ويجد المتتبع عشرات الأدلّة الشرعية الصريحة في كيفية الخروج من هذه الظاهرة </w:t>
      </w:r>
      <w:r w:rsidR="007F5272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>منتصراً بجعل كلمة الحق هي العليا على ما سواها من كلمات الباطل.</w:t>
      </w:r>
    </w:p>
    <w:p w:rsidR="000F0A1B" w:rsidRPr="007F5272" w:rsidRDefault="000F0A1B" w:rsidP="00F1601D">
      <w:pPr>
        <w:rPr>
          <w:rStyle w:val="rfdFootnote"/>
          <w:rtl/>
        </w:rPr>
      </w:pPr>
      <w:r w:rsidRPr="007F5272">
        <w:rPr>
          <w:rStyle w:val="rfdFootnote"/>
          <w:rtl/>
        </w:rPr>
        <w:t>ولا خلاف بأن القرآن الكريم هو سيد الأدلّة بلا منازع</w:t>
      </w:r>
      <w:r w:rsidR="00556724" w:rsidRPr="007F5272">
        <w:rPr>
          <w:rStyle w:val="rfdFootnote"/>
          <w:rtl/>
        </w:rPr>
        <w:t xml:space="preserve"> ، </w:t>
      </w:r>
      <w:r w:rsidRPr="007F5272">
        <w:rPr>
          <w:rStyle w:val="rfdFootnote"/>
          <w:rtl/>
        </w:rPr>
        <w:t xml:space="preserve">وهو الحجّة البالغة والدليل </w:t>
      </w:r>
      <w:r w:rsidR="00F1601D">
        <w:rPr>
          <w:rStyle w:val="rfdFootnote"/>
          <w:rFonts w:hint="cs"/>
          <w:rtl/>
        </w:rPr>
        <w:br/>
      </w:r>
      <w:r w:rsidRPr="007F5272">
        <w:rPr>
          <w:rStyle w:val="rfdFootnote"/>
          <w:rtl/>
        </w:rPr>
        <w:t>القاطع لما فيه من البيان والهدى</w:t>
      </w:r>
      <w:r w:rsidR="00F1601D" w:rsidRPr="00F1601D">
        <w:rPr>
          <w:rStyle w:val="rfdFootnote"/>
          <w:rtl/>
        </w:rPr>
        <w:t>ٰ</w:t>
      </w:r>
      <w:r w:rsidR="00556724" w:rsidRPr="007F5272">
        <w:rPr>
          <w:rStyle w:val="rfdFootnote"/>
          <w:rtl/>
        </w:rPr>
        <w:t xml:space="preserve"> ، </w:t>
      </w:r>
      <w:r w:rsidRPr="007F5272">
        <w:rPr>
          <w:rStyle w:val="rfdFootnote"/>
          <w:rtl/>
        </w:rPr>
        <w:t>قال تعالى</w:t>
      </w:r>
      <w:r w:rsidR="00F1601D" w:rsidRPr="00F1601D">
        <w:rPr>
          <w:rStyle w:val="rfdFootnote"/>
          <w:rtl/>
        </w:rPr>
        <w:t>ٰ</w:t>
      </w:r>
      <w:r w:rsidR="00556724" w:rsidRPr="007F5272">
        <w:rPr>
          <w:rStyle w:val="rfdFootnote"/>
          <w:rtl/>
        </w:rPr>
        <w:t xml:space="preserve"> :</w:t>
      </w:r>
      <w:r w:rsidR="00C04797" w:rsidRPr="007F5272">
        <w:rPr>
          <w:rStyle w:val="rfdFootnote"/>
          <w:rtl/>
        </w:rPr>
        <w:t xml:space="preserve"> </w:t>
      </w:r>
      <w:r w:rsidR="00F1601D" w:rsidRPr="00F1601D">
        <w:rPr>
          <w:rStyle w:val="rfdAlaem"/>
          <w:rFonts w:hint="cs"/>
          <w:rtl/>
        </w:rPr>
        <w:t>(</w:t>
      </w:r>
      <w:r w:rsidR="00F1601D">
        <w:rPr>
          <w:rStyle w:val="rfdFootnote"/>
          <w:rFonts w:hint="cs"/>
          <w:rtl/>
        </w:rPr>
        <w:t xml:space="preserve"> </w:t>
      </w:r>
      <w:r w:rsidR="00F1601D" w:rsidRPr="00F1601D">
        <w:rPr>
          <w:rStyle w:val="rfdFootnoteAie"/>
          <w:rFonts w:hint="cs"/>
          <w:rtl/>
        </w:rPr>
        <w:t>هَٰذَا بَيَانٌ لِّلنَّاسِ وَهُدًى وَمَوْعِظَةٌ لِّلْمُتَّقِينَ</w:t>
      </w:r>
      <w:r w:rsidR="00F1601D" w:rsidRPr="007F5272">
        <w:rPr>
          <w:rStyle w:val="rfdFootnote"/>
          <w:rtl/>
        </w:rPr>
        <w:t xml:space="preserve"> </w:t>
      </w:r>
      <w:r w:rsidR="00F1601D" w:rsidRPr="00F1601D">
        <w:rPr>
          <w:rStyle w:val="rfdAlaem"/>
          <w:rFonts w:hint="cs"/>
          <w:rtl/>
        </w:rPr>
        <w:t>)</w:t>
      </w:r>
      <w:r w:rsidR="00C04797" w:rsidRPr="007F5272">
        <w:rPr>
          <w:rStyle w:val="rfdFootnote"/>
          <w:rtl/>
        </w:rPr>
        <w:t>.</w:t>
      </w:r>
    </w:p>
    <w:p w:rsidR="000F0A1B" w:rsidRPr="00F1601D" w:rsidRDefault="000F0A1B" w:rsidP="00F1601D">
      <w:pPr>
        <w:rPr>
          <w:rStyle w:val="rfdFootnote"/>
          <w:rtl/>
        </w:rPr>
      </w:pPr>
      <w:r w:rsidRPr="00F1601D">
        <w:rPr>
          <w:rStyle w:val="rfdFootnote"/>
          <w:rtl/>
        </w:rPr>
        <w:t>ومن الواضح أنّ القرآن الكريم حمّال ذو وجوه</w:t>
      </w:r>
      <w:r w:rsidR="00556724" w:rsidRPr="00F1601D">
        <w:rPr>
          <w:rStyle w:val="rfdFootnote"/>
          <w:rtl/>
        </w:rPr>
        <w:t xml:space="preserve"> ، </w:t>
      </w:r>
      <w:r w:rsidRPr="00F1601D">
        <w:rPr>
          <w:rStyle w:val="rfdFootnote"/>
          <w:rtl/>
        </w:rPr>
        <w:t xml:space="preserve">بل ويمكن لأهل كل اتجاه </w:t>
      </w:r>
      <w:r w:rsidR="00F1601D">
        <w:rPr>
          <w:rStyle w:val="rfdFootnote"/>
          <w:rFonts w:hint="cs"/>
          <w:rtl/>
        </w:rPr>
        <w:br/>
      </w:r>
      <w:r w:rsidRPr="00F1601D">
        <w:rPr>
          <w:rStyle w:val="rfdFootnote"/>
          <w:rtl/>
        </w:rPr>
        <w:t>الاستدلال ببعض آياته المتشابهة على صحّة ما يعتقده ويتبنّاه</w:t>
      </w:r>
      <w:r w:rsidR="00556724" w:rsidRPr="00F1601D">
        <w:rPr>
          <w:rStyle w:val="rfdFootnote"/>
          <w:rtl/>
        </w:rPr>
        <w:t xml:space="preserve"> ، </w:t>
      </w:r>
      <w:r w:rsidRPr="00F1601D">
        <w:rPr>
          <w:rStyle w:val="rfdFootnote"/>
          <w:rtl/>
        </w:rPr>
        <w:t xml:space="preserve">ومن هنا نرى أمير </w:t>
      </w:r>
      <w:r w:rsidR="00F1601D">
        <w:rPr>
          <w:rStyle w:val="rfdFootnote"/>
          <w:rFonts w:hint="cs"/>
          <w:rtl/>
        </w:rPr>
        <w:br/>
      </w:r>
      <w:r w:rsidRPr="00F1601D">
        <w:rPr>
          <w:rStyle w:val="rfdFootnote"/>
          <w:rtl/>
        </w:rPr>
        <w:t xml:space="preserve">المؤمنين عليّاً </w:t>
      </w:r>
      <w:r w:rsidR="00F1601D" w:rsidRPr="00F1601D">
        <w:rPr>
          <w:rStyle w:val="rfdAlaem"/>
          <w:rFonts w:hint="cs"/>
          <w:rtl/>
        </w:rPr>
        <w:t>عليه‌السلام</w:t>
      </w:r>
      <w:r w:rsidRPr="00F1601D">
        <w:rPr>
          <w:rStyle w:val="rfdFootnote"/>
          <w:rtl/>
        </w:rPr>
        <w:t xml:space="preserve"> ينهى ابن عباس حين أرسله إلى الخوارج عن الاحتجاج عليهم </w:t>
      </w:r>
      <w:r w:rsidR="00643F63">
        <w:rPr>
          <w:rStyle w:val="rfdFootnote"/>
          <w:rFonts w:hint="cs"/>
          <w:rtl/>
        </w:rPr>
        <w:br/>
      </w:r>
      <w:r w:rsidRPr="00F1601D">
        <w:rPr>
          <w:rStyle w:val="rfdFootnote"/>
          <w:rtl/>
        </w:rPr>
        <w:t>بالقرآن</w:t>
      </w:r>
      <w:r w:rsidR="00556724" w:rsidRPr="00F1601D">
        <w:rPr>
          <w:rStyle w:val="rfdFootnote"/>
          <w:rtl/>
        </w:rPr>
        <w:t xml:space="preserve"> ، </w:t>
      </w:r>
      <w:r w:rsidRPr="00F1601D">
        <w:rPr>
          <w:rStyle w:val="rfdFootnote"/>
          <w:rtl/>
        </w:rPr>
        <w:t>بل أمره بالاحتجاج بالسنّة الثابتة</w:t>
      </w:r>
      <w:r w:rsidR="00556724" w:rsidRPr="00F1601D">
        <w:rPr>
          <w:rStyle w:val="rfdFootnote"/>
          <w:rtl/>
        </w:rPr>
        <w:t xml:space="preserve"> ، </w:t>
      </w:r>
      <w:r w:rsidRPr="00F1601D">
        <w:rPr>
          <w:rStyle w:val="rfdFootnote"/>
          <w:rtl/>
        </w:rPr>
        <w:t>خشية مما ذكرناه.</w:t>
      </w:r>
    </w:p>
    <w:p w:rsidR="007B5BBE" w:rsidRDefault="007B5BBE" w:rsidP="0083152B">
      <w:pPr>
        <w:rPr>
          <w:rtl/>
        </w:rPr>
        <w:sectPr w:rsidR="007B5BBE" w:rsidSect="00165D2C"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Pr="00A63BC2" w:rsidRDefault="000F0A1B" w:rsidP="0083152B">
      <w:pPr>
        <w:rPr>
          <w:rStyle w:val="rfdFootnote"/>
          <w:rtl/>
        </w:rPr>
      </w:pPr>
      <w:r>
        <w:rPr>
          <w:rtl/>
        </w:rPr>
        <w:lastRenderedPageBreak/>
        <w:br w:type="page"/>
      </w:r>
      <w:r w:rsidRPr="00A63BC2">
        <w:rPr>
          <w:rStyle w:val="rfdFootnote"/>
          <w:rtl/>
        </w:rPr>
        <w:lastRenderedPageBreak/>
        <w:t>وفي هذا الصدد نرى السنّة الشريفة الثابتة قد بيّنت للأُمّة</w:t>
      </w:r>
      <w:r w:rsidR="00A63BC2">
        <w:rPr>
          <w:rStyle w:val="rfdFootnote"/>
          <w:rFonts w:hint="cs"/>
          <w:rtl/>
        </w:rPr>
        <w:t xml:space="preserve"> </w:t>
      </w:r>
      <w:r w:rsidRPr="00A63BC2">
        <w:rPr>
          <w:rStyle w:val="rfdFootnote"/>
          <w:rtl/>
        </w:rPr>
        <w:t>ـ</w:t>
      </w:r>
      <w:r w:rsidR="00A63BC2">
        <w:rPr>
          <w:rStyle w:val="rfdFootnote"/>
          <w:rFonts w:hint="cs"/>
          <w:rtl/>
        </w:rPr>
        <w:t xml:space="preserve"> </w:t>
      </w:r>
      <w:r w:rsidRPr="00A63BC2">
        <w:rPr>
          <w:rStyle w:val="rfdFootnote"/>
          <w:rtl/>
        </w:rPr>
        <w:t>بياناً شافياً كافياً</w:t>
      </w:r>
      <w:r w:rsidR="00A63BC2">
        <w:rPr>
          <w:rStyle w:val="rfdFootnote"/>
          <w:rFonts w:hint="cs"/>
          <w:rtl/>
        </w:rPr>
        <w:t xml:space="preserve"> </w:t>
      </w:r>
      <w:r w:rsidRPr="00A63BC2">
        <w:rPr>
          <w:rStyle w:val="rfdFootnote"/>
          <w:rtl/>
        </w:rPr>
        <w:t>ـ</w:t>
      </w:r>
      <w:r w:rsidR="00A63BC2">
        <w:rPr>
          <w:rStyle w:val="rfdFootnote"/>
          <w:rFonts w:hint="cs"/>
          <w:rtl/>
        </w:rPr>
        <w:t xml:space="preserve"> </w:t>
      </w:r>
      <w:r w:rsidRPr="00A63BC2">
        <w:rPr>
          <w:rStyle w:val="rfdFootnote"/>
          <w:rtl/>
        </w:rPr>
        <w:t xml:space="preserve">مَن هو </w:t>
      </w:r>
      <w:r w:rsidR="00A63BC2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القيّم الحقيقي بعد رسول</w:t>
      </w:r>
      <w:r w:rsidR="00E96E62" w:rsidRPr="00A63BC2">
        <w:rPr>
          <w:rStyle w:val="rfdFootnote"/>
          <w:rtl/>
        </w:rPr>
        <w:t xml:space="preserve"> الله </w:t>
      </w:r>
      <w:r w:rsidR="00A63BC2" w:rsidRPr="00A63BC2">
        <w:rPr>
          <w:rStyle w:val="rfdAlaem"/>
          <w:rFonts w:hint="cs"/>
          <w:rtl/>
        </w:rPr>
        <w:t>صلى‌الله‌عليه‌وآله</w:t>
      </w:r>
      <w:r w:rsidRPr="00A63BC2">
        <w:rPr>
          <w:rStyle w:val="rfdFootnote"/>
          <w:rtl/>
        </w:rPr>
        <w:t xml:space="preserve"> على الكتاب العزيز</w:t>
      </w:r>
      <w:r w:rsidR="00556724" w:rsidRPr="00A63BC2">
        <w:rPr>
          <w:rStyle w:val="rfdFootnote"/>
          <w:rtl/>
        </w:rPr>
        <w:t xml:space="preserve"> ، </w:t>
      </w:r>
      <w:r w:rsidRPr="00A63BC2">
        <w:rPr>
          <w:rStyle w:val="rfdFootnote"/>
          <w:rtl/>
        </w:rPr>
        <w:t xml:space="preserve">الحافظ لمعانيه وأسراره المدرك </w:t>
      </w:r>
      <w:r w:rsidR="0083152B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لجميع مقاصده وأهدافه</w:t>
      </w:r>
      <w:r w:rsidR="00615576">
        <w:rPr>
          <w:rStyle w:val="rfdFootnote"/>
          <w:rFonts w:hint="cs"/>
          <w:rtl/>
        </w:rPr>
        <w:t xml:space="preserve"> </w:t>
      </w:r>
      <w:r w:rsidR="00556724" w:rsidRPr="00A63BC2">
        <w:rPr>
          <w:rStyle w:val="rfdFootnote"/>
          <w:rtl/>
        </w:rPr>
        <w:t xml:space="preserve">، </w:t>
      </w:r>
      <w:r w:rsidRPr="00A63BC2">
        <w:rPr>
          <w:rStyle w:val="rfdFootnote"/>
          <w:rtl/>
        </w:rPr>
        <w:t>ويعلم تأويله وتنزيله</w:t>
      </w:r>
      <w:r w:rsidR="00556724" w:rsidRPr="00A63BC2">
        <w:rPr>
          <w:rStyle w:val="rfdFootnote"/>
          <w:rtl/>
        </w:rPr>
        <w:t xml:space="preserve"> ، </w:t>
      </w:r>
      <w:r w:rsidRPr="00A63BC2">
        <w:rPr>
          <w:rStyle w:val="rfdFootnote"/>
          <w:rtl/>
        </w:rPr>
        <w:t>ولا يختلف في شيء منه</w:t>
      </w:r>
      <w:r w:rsidR="00556724" w:rsidRPr="00A63BC2">
        <w:rPr>
          <w:rStyle w:val="rfdFootnote"/>
          <w:rtl/>
        </w:rPr>
        <w:t xml:space="preserve"> ، </w:t>
      </w:r>
      <w:r w:rsidRPr="00A63BC2">
        <w:rPr>
          <w:rStyle w:val="rfdFootnote"/>
          <w:rtl/>
        </w:rPr>
        <w:t>حتى</w:t>
      </w:r>
      <w:r w:rsidR="0083152B" w:rsidRPr="0083152B">
        <w:rPr>
          <w:rStyle w:val="rfdFootnote"/>
          <w:rtl/>
        </w:rPr>
        <w:t>ٰ</w:t>
      </w:r>
      <w:r w:rsidRPr="00A63BC2">
        <w:rPr>
          <w:rStyle w:val="rfdFootnote"/>
          <w:rtl/>
        </w:rPr>
        <w:t xml:space="preserve"> أنه </w:t>
      </w:r>
      <w:r w:rsidR="0083152B" w:rsidRPr="0083152B">
        <w:rPr>
          <w:rStyle w:val="rfdAlaem"/>
          <w:rFonts w:hint="cs"/>
          <w:rtl/>
        </w:rPr>
        <w:t>صلى‌الله‌عليه‌وآله</w:t>
      </w:r>
      <w:r w:rsidRPr="00A63BC2">
        <w:rPr>
          <w:rStyle w:val="rfdFootnote"/>
          <w:rtl/>
        </w:rPr>
        <w:t xml:space="preserve"> </w:t>
      </w:r>
      <w:r w:rsidR="0083152B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جعل المتمسّك بالقرآن الكريم دون قيمه كاللا متمسّك به أصلاً</w:t>
      </w:r>
      <w:r w:rsidR="00556724" w:rsidRPr="00A63BC2">
        <w:rPr>
          <w:rStyle w:val="rfdFootnote"/>
          <w:rtl/>
        </w:rPr>
        <w:t xml:space="preserve"> ، </w:t>
      </w:r>
      <w:r w:rsidRPr="00A63BC2">
        <w:rPr>
          <w:rStyle w:val="rfdFootnote"/>
          <w:rtl/>
        </w:rPr>
        <w:t xml:space="preserve">الأمر الذي بيّنه حديث </w:t>
      </w:r>
      <w:r w:rsidR="0083152B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الثقلين الشريف بكل وضوح فقال</w:t>
      </w:r>
      <w:r w:rsidR="00556724" w:rsidRPr="00A63BC2">
        <w:rPr>
          <w:rStyle w:val="rfdFootnote"/>
          <w:rtl/>
        </w:rPr>
        <w:t xml:space="preserve"> :</w:t>
      </w:r>
      <w:r w:rsidR="00C04797" w:rsidRPr="00A63BC2">
        <w:rPr>
          <w:rStyle w:val="rfdFootnote"/>
          <w:rtl/>
        </w:rPr>
        <w:t xml:space="preserve"> </w:t>
      </w:r>
      <w:r w:rsidR="00FD1825" w:rsidRPr="00A63BC2">
        <w:rPr>
          <w:rStyle w:val="rfdFootnote"/>
          <w:rtl/>
        </w:rPr>
        <w:t>«</w:t>
      </w:r>
      <w:r w:rsidR="0083152B">
        <w:rPr>
          <w:rStyle w:val="rfdFootnote"/>
          <w:rFonts w:hint="cs"/>
          <w:rtl/>
        </w:rPr>
        <w:t xml:space="preserve"> </w:t>
      </w:r>
      <w:r w:rsidRPr="00A63BC2">
        <w:rPr>
          <w:rStyle w:val="rfdFootnote"/>
          <w:rtl/>
        </w:rPr>
        <w:t>إنّي تارك فيكم الثقلين</w:t>
      </w:r>
      <w:r w:rsidR="00556724" w:rsidRPr="00A63BC2">
        <w:rPr>
          <w:rStyle w:val="rfdFootnote"/>
          <w:rtl/>
        </w:rPr>
        <w:t xml:space="preserve"> : </w:t>
      </w:r>
      <w:r w:rsidRPr="00A63BC2">
        <w:rPr>
          <w:rStyle w:val="rfdFootnote"/>
          <w:rtl/>
        </w:rPr>
        <w:t>كتاب</w:t>
      </w:r>
      <w:r w:rsidR="00E96E62" w:rsidRPr="00A63BC2">
        <w:rPr>
          <w:rStyle w:val="rfdFootnote"/>
          <w:rtl/>
        </w:rPr>
        <w:t xml:space="preserve"> الله </w:t>
      </w:r>
      <w:r w:rsidRPr="00A63BC2">
        <w:rPr>
          <w:rStyle w:val="rfdFootnote"/>
          <w:rtl/>
        </w:rPr>
        <w:t xml:space="preserve">وعترتي أهل بيتي ما </w:t>
      </w:r>
      <w:r w:rsidR="0083152B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إن تمسّكتم بهما لن تضلّوا أبداً</w:t>
      </w:r>
      <w:r w:rsidR="00556724" w:rsidRPr="00A63BC2">
        <w:rPr>
          <w:rStyle w:val="rfdFootnote"/>
          <w:rtl/>
        </w:rPr>
        <w:t xml:space="preserve"> ، </w:t>
      </w:r>
      <w:r w:rsidRPr="00A63BC2">
        <w:rPr>
          <w:rStyle w:val="rfdFootnote"/>
          <w:rtl/>
        </w:rPr>
        <w:t>وقد أنبأني اللطيف الخبير أنّهما لن يفترقا حتى</w:t>
      </w:r>
      <w:r w:rsidR="0083152B" w:rsidRPr="0083152B">
        <w:rPr>
          <w:rStyle w:val="rfdFootnote"/>
          <w:rtl/>
        </w:rPr>
        <w:t>ٰ</w:t>
      </w:r>
      <w:r w:rsidRPr="00A63BC2">
        <w:rPr>
          <w:rStyle w:val="rfdFootnote"/>
          <w:rtl/>
        </w:rPr>
        <w:t xml:space="preserve"> يردا عليَّ </w:t>
      </w:r>
      <w:r w:rsidR="0083152B">
        <w:rPr>
          <w:rStyle w:val="rfdFootnote"/>
          <w:rFonts w:hint="cs"/>
          <w:rtl/>
        </w:rPr>
        <w:br/>
      </w:r>
      <w:r w:rsidRPr="00A63BC2">
        <w:rPr>
          <w:rStyle w:val="rfdFootnote"/>
          <w:rtl/>
        </w:rPr>
        <w:t>الحوض</w:t>
      </w:r>
      <w:r w:rsidR="0083152B">
        <w:rPr>
          <w:rStyle w:val="rfdFootnote"/>
          <w:rFonts w:hint="cs"/>
          <w:rtl/>
        </w:rPr>
        <w:t xml:space="preserve"> </w:t>
      </w:r>
      <w:r w:rsidR="00FD1825" w:rsidRPr="00A63BC2">
        <w:rPr>
          <w:rStyle w:val="rfdFootnote"/>
          <w:rtl/>
        </w:rPr>
        <w:t>»</w:t>
      </w:r>
      <w:r w:rsidR="00C04797" w:rsidRPr="00A63BC2">
        <w:rPr>
          <w:rStyle w:val="rfdFootnote"/>
          <w:rtl/>
        </w:rPr>
        <w:t>.</w:t>
      </w:r>
    </w:p>
    <w:p w:rsidR="000F0A1B" w:rsidRPr="0083152B" w:rsidRDefault="000F0A1B" w:rsidP="0083152B">
      <w:pPr>
        <w:rPr>
          <w:rStyle w:val="rfdFootnote"/>
          <w:rtl/>
        </w:rPr>
      </w:pPr>
      <w:r w:rsidRPr="0083152B">
        <w:rPr>
          <w:rStyle w:val="rfdFootnote"/>
          <w:rtl/>
        </w:rPr>
        <w:t>وفي حديث صريح آخر</w:t>
      </w:r>
      <w:r w:rsidR="00556724" w:rsidRPr="0083152B">
        <w:rPr>
          <w:rStyle w:val="rfdFootnote"/>
          <w:rtl/>
        </w:rPr>
        <w:t xml:space="preserve"> :</w:t>
      </w:r>
      <w:r w:rsidR="00C04797" w:rsidRPr="0083152B">
        <w:rPr>
          <w:rStyle w:val="rfdFootnote"/>
          <w:rtl/>
        </w:rPr>
        <w:t xml:space="preserve"> </w:t>
      </w:r>
      <w:r w:rsidR="00FD1825" w:rsidRPr="0083152B">
        <w:rPr>
          <w:rStyle w:val="rfdFootnoteBold"/>
          <w:rtl/>
        </w:rPr>
        <w:t>«</w:t>
      </w:r>
      <w:r w:rsidR="0083152B" w:rsidRPr="0083152B">
        <w:rPr>
          <w:rStyle w:val="rfdFootnoteBold"/>
          <w:rFonts w:hint="cs"/>
          <w:rtl/>
        </w:rPr>
        <w:t xml:space="preserve"> </w:t>
      </w:r>
      <w:r w:rsidRPr="0083152B">
        <w:rPr>
          <w:rStyle w:val="rfdFootnoteBold"/>
          <w:rtl/>
        </w:rPr>
        <w:t>عليكم بالقرآن فإنه الشفاء النافع والدواء المبارك</w:t>
      </w:r>
      <w:r w:rsidR="00556724" w:rsidRPr="0083152B">
        <w:rPr>
          <w:rStyle w:val="rfdFootnoteBold"/>
          <w:rtl/>
        </w:rPr>
        <w:t xml:space="preserve"> ، </w:t>
      </w:r>
      <w:r w:rsidRPr="0083152B">
        <w:rPr>
          <w:rStyle w:val="rfdFootnoteBold"/>
          <w:rtl/>
        </w:rPr>
        <w:t xml:space="preserve">عصمة </w:t>
      </w:r>
      <w:r w:rsidR="0083152B" w:rsidRPr="0083152B">
        <w:rPr>
          <w:rStyle w:val="rfdFootnoteBold"/>
          <w:rFonts w:hint="cs"/>
          <w:rtl/>
        </w:rPr>
        <w:br/>
      </w:r>
      <w:r w:rsidRPr="0083152B">
        <w:rPr>
          <w:rStyle w:val="rfdFootnoteBold"/>
          <w:rtl/>
        </w:rPr>
        <w:t>لمن تمسّك به</w:t>
      </w:r>
      <w:r w:rsidR="00556724" w:rsidRPr="0083152B">
        <w:rPr>
          <w:rStyle w:val="rfdFootnoteBold"/>
          <w:rtl/>
        </w:rPr>
        <w:t xml:space="preserve"> ، </w:t>
      </w:r>
      <w:r w:rsidRPr="0083152B">
        <w:rPr>
          <w:rStyle w:val="rfdFootnoteBold"/>
          <w:rtl/>
        </w:rPr>
        <w:t>ونجاة لمن اتبعه</w:t>
      </w:r>
      <w:r w:rsidR="00556724" w:rsidRPr="0083152B">
        <w:rPr>
          <w:rStyle w:val="rfdFootnoteBold"/>
          <w:rtl/>
        </w:rPr>
        <w:t xml:space="preserve"> ، </w:t>
      </w:r>
      <w:r w:rsidRPr="0083152B">
        <w:rPr>
          <w:rStyle w:val="rfdFootnoteBold"/>
          <w:rtl/>
        </w:rPr>
        <w:t>أتدرون من المتمسّك به</w:t>
      </w:r>
      <w:r w:rsidR="00460A29" w:rsidRPr="0083152B">
        <w:rPr>
          <w:rStyle w:val="rfdFootnoteBold"/>
          <w:rtl/>
        </w:rPr>
        <w:t>..</w:t>
      </w:r>
      <w:r w:rsidRPr="0083152B">
        <w:rPr>
          <w:rStyle w:val="rfdFootnoteBold"/>
          <w:rtl/>
        </w:rPr>
        <w:t xml:space="preserve"> هو الذي يأخذ القرآن وتأويله </w:t>
      </w:r>
      <w:r w:rsidR="0083152B" w:rsidRPr="0083152B">
        <w:rPr>
          <w:rStyle w:val="rfdFootnoteBold"/>
          <w:rFonts w:hint="cs"/>
          <w:rtl/>
        </w:rPr>
        <w:br/>
      </w:r>
      <w:r w:rsidRPr="0083152B">
        <w:rPr>
          <w:rStyle w:val="rfdFootnoteBold"/>
          <w:rtl/>
        </w:rPr>
        <w:t>عنّا أهل البيت</w:t>
      </w:r>
      <w:r w:rsidR="0083152B" w:rsidRPr="0083152B">
        <w:rPr>
          <w:rStyle w:val="rfdFootnoteBold"/>
          <w:rFonts w:hint="cs"/>
          <w:rtl/>
        </w:rPr>
        <w:t xml:space="preserve"> </w:t>
      </w:r>
      <w:r w:rsidR="00FD1825" w:rsidRPr="0083152B">
        <w:rPr>
          <w:rStyle w:val="rfdFootnoteBold"/>
          <w:rtl/>
        </w:rPr>
        <w:t>»</w:t>
      </w:r>
      <w:r w:rsidR="00C04797" w:rsidRPr="0083152B">
        <w:rPr>
          <w:rStyle w:val="rfdFootnote"/>
          <w:rtl/>
        </w:rPr>
        <w:t>.</w:t>
      </w:r>
    </w:p>
    <w:p w:rsidR="000F0A1B" w:rsidRPr="0083152B" w:rsidRDefault="000F0A1B" w:rsidP="0083152B">
      <w:pPr>
        <w:rPr>
          <w:rStyle w:val="rfdFootnote"/>
          <w:rtl/>
        </w:rPr>
      </w:pPr>
      <w:r w:rsidRPr="0083152B">
        <w:rPr>
          <w:rStyle w:val="rfdFootnote"/>
          <w:rtl/>
        </w:rPr>
        <w:t xml:space="preserve">ومن هنا كان سلمان الفارسي </w:t>
      </w:r>
      <w:r w:rsidR="0083152B" w:rsidRPr="0083152B">
        <w:rPr>
          <w:rStyle w:val="rfdAlaem"/>
          <w:rFonts w:hint="cs"/>
          <w:rtl/>
        </w:rPr>
        <w:t>رضي‌الله‌عنه</w:t>
      </w:r>
      <w:r w:rsidRPr="0083152B">
        <w:rPr>
          <w:rStyle w:val="rfdFootnote"/>
          <w:rtl/>
        </w:rPr>
        <w:t xml:space="preserve"> يصيح بالناس بعد يوم السقيفة</w:t>
      </w:r>
      <w:r w:rsidR="00556724" w:rsidRPr="0083152B">
        <w:rPr>
          <w:rStyle w:val="rfdFootnote"/>
          <w:rtl/>
        </w:rPr>
        <w:t xml:space="preserve"> :</w:t>
      </w:r>
      <w:r w:rsidR="00C04797" w:rsidRPr="0083152B">
        <w:rPr>
          <w:rStyle w:val="rfdFootnote"/>
          <w:rtl/>
        </w:rPr>
        <w:t xml:space="preserve"> </w:t>
      </w:r>
      <w:r w:rsidR="00FD1825" w:rsidRPr="0083152B">
        <w:rPr>
          <w:rStyle w:val="rfdFootnote"/>
          <w:rtl/>
        </w:rPr>
        <w:t>«</w:t>
      </w:r>
      <w:r w:rsidR="0083152B">
        <w:rPr>
          <w:rStyle w:val="rfdFootnote"/>
          <w:rFonts w:hint="cs"/>
          <w:rtl/>
        </w:rPr>
        <w:t xml:space="preserve"> </w:t>
      </w:r>
      <w:r w:rsidRPr="0083152B">
        <w:rPr>
          <w:rStyle w:val="rfdFootnote"/>
          <w:rtl/>
        </w:rPr>
        <w:t xml:space="preserve">انزلوا آل محمد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منكم منزلة الرأس من الجسد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>لا بل منزلة العينين من الرأس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 xml:space="preserve">وإذا رأيتم الفتن نحوكم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 xml:space="preserve">كقطع الليل المظلم فعليكم بأهل بيت محمد </w:t>
      </w:r>
      <w:r w:rsidR="0083152B" w:rsidRPr="0083152B">
        <w:rPr>
          <w:rStyle w:val="rfdAlaem"/>
          <w:rFonts w:hint="cs"/>
          <w:rtl/>
        </w:rPr>
        <w:t>صلى‌الله‌عليه‌وآله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>فإنهم القادة وإليهم المقادة</w:t>
      </w:r>
      <w:r w:rsidR="0083152B">
        <w:rPr>
          <w:rStyle w:val="rfdFootnote"/>
          <w:rFonts w:hint="cs"/>
          <w:rtl/>
        </w:rPr>
        <w:t xml:space="preserve"> </w:t>
      </w:r>
      <w:r w:rsidR="00FD1825" w:rsidRPr="0083152B">
        <w:rPr>
          <w:rStyle w:val="rfdFootnote"/>
          <w:rtl/>
        </w:rPr>
        <w:t>»</w:t>
      </w:r>
      <w:r w:rsidR="00C04797" w:rsidRPr="0083152B">
        <w:rPr>
          <w:rStyle w:val="rfdFootnote"/>
          <w:rtl/>
        </w:rPr>
        <w:t>.</w:t>
      </w:r>
    </w:p>
    <w:p w:rsidR="000F0A1B" w:rsidRPr="0083152B" w:rsidRDefault="000F0A1B" w:rsidP="0083152B">
      <w:pPr>
        <w:rPr>
          <w:rStyle w:val="rfdFootnote"/>
          <w:rtl/>
        </w:rPr>
      </w:pPr>
      <w:r w:rsidRPr="0083152B">
        <w:rPr>
          <w:rStyle w:val="rfdFootnote"/>
          <w:rtl/>
        </w:rPr>
        <w:t xml:space="preserve">وقد كانت حياة أهل البيت </w:t>
      </w:r>
      <w:r w:rsidR="005B271C" w:rsidRPr="0083152B">
        <w:rPr>
          <w:rStyle w:val="rfdFootnote"/>
          <w:rtl/>
        </w:rPr>
        <w:t>:</w:t>
      </w:r>
      <w:r w:rsidRPr="0083152B">
        <w:rPr>
          <w:rStyle w:val="rfdFootnote"/>
          <w:rtl/>
        </w:rPr>
        <w:t xml:space="preserve"> حافلة بأسمى آيات التضحية والفداء من أجل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إعلاء كلمة الحق وإماتة الباطل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 xml:space="preserve">وقد دفعوا </w:t>
      </w:r>
      <w:r w:rsidR="0083152B" w:rsidRPr="0083152B">
        <w:rPr>
          <w:rStyle w:val="rfdAlaem"/>
          <w:rFonts w:hint="cs"/>
          <w:rtl/>
        </w:rPr>
        <w:t>عليهم‌السلام</w:t>
      </w:r>
      <w:r w:rsidRPr="0083152B">
        <w:rPr>
          <w:rStyle w:val="rfdFootnote"/>
          <w:rtl/>
        </w:rPr>
        <w:t xml:space="preserve"> ضريبة مواقفهم الرسالية غالية حتى</w:t>
      </w:r>
      <w:r w:rsidR="0083152B" w:rsidRPr="0083152B">
        <w:rPr>
          <w:rStyle w:val="rfdFootnote"/>
          <w:rtl/>
        </w:rPr>
        <w:t>ٰ</w:t>
      </w:r>
      <w:r w:rsidRPr="0083152B">
        <w:rPr>
          <w:rStyle w:val="rfdFootnote"/>
          <w:rtl/>
        </w:rPr>
        <w:t xml:space="preserve"> كانوا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بين قتيل أو مراقب أو سجين.</w:t>
      </w:r>
    </w:p>
    <w:p w:rsidR="000F0A1B" w:rsidRPr="0083152B" w:rsidRDefault="000F0A1B" w:rsidP="0083152B">
      <w:pPr>
        <w:rPr>
          <w:rStyle w:val="rfdFootnote"/>
          <w:rtl/>
        </w:rPr>
      </w:pPr>
      <w:r w:rsidRPr="0083152B">
        <w:rPr>
          <w:rStyle w:val="rfdFootnote"/>
          <w:rtl/>
        </w:rPr>
        <w:t>وهذا الكتاب</w:t>
      </w:r>
      <w:r w:rsidR="0083152B">
        <w:rPr>
          <w:rStyle w:val="rfdFootnote"/>
          <w:rFonts w:hint="cs"/>
          <w:rtl/>
        </w:rPr>
        <w:t xml:space="preserve"> </w:t>
      </w:r>
      <w:r w:rsidRPr="0083152B">
        <w:rPr>
          <w:rStyle w:val="rfdFootnote"/>
          <w:rtl/>
        </w:rPr>
        <w:t>ـ</w:t>
      </w:r>
      <w:r w:rsidR="0083152B">
        <w:rPr>
          <w:rStyle w:val="rfdFootnote"/>
          <w:rFonts w:hint="cs"/>
          <w:rtl/>
        </w:rPr>
        <w:t xml:space="preserve"> </w:t>
      </w:r>
      <w:r w:rsidRPr="0083152B">
        <w:rPr>
          <w:rStyle w:val="rfdFootnote"/>
          <w:rtl/>
        </w:rPr>
        <w:t>عزيزي القارئ</w:t>
      </w:r>
      <w:r w:rsidR="0083152B">
        <w:rPr>
          <w:rStyle w:val="rfdFootnote"/>
          <w:rFonts w:hint="cs"/>
          <w:rtl/>
        </w:rPr>
        <w:t xml:space="preserve"> </w:t>
      </w:r>
      <w:r w:rsidRPr="0083152B">
        <w:rPr>
          <w:rStyle w:val="rfdFootnote"/>
          <w:rtl/>
        </w:rPr>
        <w:t>ـ</w:t>
      </w:r>
      <w:r w:rsidR="0083152B">
        <w:rPr>
          <w:rStyle w:val="rfdFootnote"/>
          <w:rFonts w:hint="cs"/>
          <w:rtl/>
        </w:rPr>
        <w:t xml:space="preserve"> </w:t>
      </w:r>
      <w:r w:rsidRPr="0083152B">
        <w:rPr>
          <w:rStyle w:val="rfdFootnote"/>
          <w:rtl/>
        </w:rPr>
        <w:t xml:space="preserve">يبيّن بكل جلاء ووضوح كيف استطاع الإمام السابع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 xml:space="preserve">من أئمة أهل البيت موسى بن جعفر الكاظم </w:t>
      </w:r>
      <w:r w:rsidR="0083152B" w:rsidRPr="0083152B">
        <w:rPr>
          <w:rStyle w:val="rfdAlaem"/>
          <w:rFonts w:hint="cs"/>
          <w:rtl/>
        </w:rPr>
        <w:t>عليه‌السلام</w:t>
      </w:r>
      <w:r w:rsidRPr="0083152B">
        <w:rPr>
          <w:rStyle w:val="rfdFootnote"/>
          <w:rtl/>
        </w:rPr>
        <w:t xml:space="preserve"> أن يحفظ الدين الحنيف من حالات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التردّي التي أصابته على أيدي السلطات الحاكمة في زمانه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>حتى</w:t>
      </w:r>
      <w:r w:rsidR="0083152B" w:rsidRPr="0083152B">
        <w:rPr>
          <w:rStyle w:val="rfdFootnote"/>
          <w:rtl/>
        </w:rPr>
        <w:t>ٰ</w:t>
      </w:r>
      <w:r w:rsidRPr="0083152B">
        <w:rPr>
          <w:rStyle w:val="rfdFootnote"/>
          <w:rtl/>
        </w:rPr>
        <w:t xml:space="preserve"> قدّم لذلك حياته الشريفة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 xml:space="preserve">فداء لدين جده محمد </w:t>
      </w:r>
      <w:r w:rsidR="0083152B" w:rsidRPr="0083152B">
        <w:rPr>
          <w:rStyle w:val="rfdAlaem"/>
          <w:rFonts w:hint="cs"/>
          <w:rtl/>
        </w:rPr>
        <w:t>صلى‌الله‌عليه‌وآله</w:t>
      </w:r>
      <w:r w:rsidR="00556724" w:rsidRPr="0083152B">
        <w:rPr>
          <w:rStyle w:val="rfdFootnote"/>
          <w:rtl/>
        </w:rPr>
        <w:t>.</w:t>
      </w:r>
      <w:r w:rsidRPr="0083152B">
        <w:rPr>
          <w:rStyle w:val="rfdFootnote"/>
          <w:rtl/>
        </w:rPr>
        <w:t xml:space="preserve"> وفيه دراسة واعية لشخصية الإمام الكاظم </w:t>
      </w:r>
      <w:r w:rsidR="0083152B" w:rsidRPr="0083152B">
        <w:rPr>
          <w:rStyle w:val="rfdAlaem"/>
          <w:rFonts w:hint="cs"/>
          <w:rtl/>
        </w:rPr>
        <w:t>عليه‌السلام</w:t>
      </w:r>
      <w:r w:rsidRPr="0083152B">
        <w:rPr>
          <w:rStyle w:val="rfdFootnote"/>
          <w:rtl/>
        </w:rPr>
        <w:t xml:space="preserve"> بأبعادها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المختلفة مع استجلاء مواقفه الرسالية الخالدة على أكثر من صعيد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>آملين من</w:t>
      </w:r>
      <w:r w:rsidR="00E96E62" w:rsidRPr="0083152B">
        <w:rPr>
          <w:rStyle w:val="rfdFootnote"/>
          <w:rtl/>
        </w:rPr>
        <w:t xml:space="preserve"> الله </w:t>
      </w:r>
      <w:r w:rsidRPr="0083152B">
        <w:rPr>
          <w:rStyle w:val="rfdFootnote"/>
          <w:rtl/>
        </w:rPr>
        <w:t xml:space="preserve">عزّوجلّ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أن يتقبّله بفضله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>ويجزل المثوبة لمؤلّفه</w:t>
      </w:r>
      <w:r w:rsidR="00556724" w:rsidRPr="0083152B">
        <w:rPr>
          <w:rStyle w:val="rfdFootnote"/>
          <w:rtl/>
        </w:rPr>
        <w:t xml:space="preserve"> ، </w:t>
      </w:r>
      <w:r w:rsidRPr="0083152B">
        <w:rPr>
          <w:rStyle w:val="rfdFootnote"/>
          <w:rtl/>
        </w:rPr>
        <w:t xml:space="preserve">وأن يحقّق الأهداف المرجوّة من ورائه. وهو </w:t>
      </w:r>
      <w:r w:rsidR="0083152B">
        <w:rPr>
          <w:rStyle w:val="rfdFootnote"/>
          <w:rFonts w:hint="cs"/>
          <w:rtl/>
        </w:rPr>
        <w:br/>
      </w:r>
      <w:r w:rsidRPr="0083152B">
        <w:rPr>
          <w:rStyle w:val="rfdFootnote"/>
          <w:rtl/>
        </w:rPr>
        <w:t>الهادي إلى سواء السبيل.</w:t>
      </w:r>
    </w:p>
    <w:p w:rsidR="000F0A1B" w:rsidRDefault="000F0A1B" w:rsidP="001C131B">
      <w:pPr>
        <w:pStyle w:val="rfdLeftBold"/>
        <w:rPr>
          <w:rtl/>
        </w:rPr>
      </w:pPr>
      <w:r>
        <w:rPr>
          <w:rtl/>
        </w:rPr>
        <w:t>مركز الرسالة</w:t>
      </w:r>
    </w:p>
    <w:p w:rsidR="000F0A1B" w:rsidRDefault="000F0A1B" w:rsidP="00AC6F14">
      <w:pPr>
        <w:pStyle w:val="Heading1Center"/>
        <w:rPr>
          <w:rtl/>
        </w:rPr>
      </w:pPr>
      <w:r>
        <w:rPr>
          <w:rtl/>
        </w:rPr>
        <w:br w:type="page"/>
      </w:r>
      <w:bookmarkStart w:id="1" w:name="_Toc339724303"/>
      <w:r w:rsidR="00D124C5">
        <w:rPr>
          <w:rFonts w:hint="cs"/>
          <w:rtl/>
        </w:rPr>
        <w:lastRenderedPageBreak/>
        <w:t>الم</w:t>
      </w:r>
      <w:r w:rsidR="00100710">
        <w:rPr>
          <w:rFonts w:hint="cs"/>
          <w:rtl/>
        </w:rPr>
        <w:t>ُ</w:t>
      </w:r>
      <w:r w:rsidR="00D124C5">
        <w:rPr>
          <w:rFonts w:hint="cs"/>
          <w:rtl/>
        </w:rPr>
        <w:t>قد</w:t>
      </w:r>
      <w:r w:rsidR="00100710">
        <w:rPr>
          <w:rFonts w:hint="cs"/>
          <w:rtl/>
        </w:rPr>
        <w:t>َّ</w:t>
      </w:r>
      <w:r w:rsidR="00D124C5">
        <w:rPr>
          <w:rFonts w:hint="cs"/>
          <w:rtl/>
        </w:rPr>
        <w:t>مة</w:t>
      </w:r>
      <w:bookmarkEnd w:id="1"/>
      <w:r w:rsidR="00100710">
        <w:rPr>
          <w:rFonts w:hint="cs"/>
          <w:rtl/>
        </w:rPr>
        <w:t>ُ</w:t>
      </w:r>
    </w:p>
    <w:p w:rsidR="000F0A1B" w:rsidRDefault="000F0A1B" w:rsidP="00100710">
      <w:pPr>
        <w:rPr>
          <w:rtl/>
        </w:rPr>
      </w:pPr>
      <w:r>
        <w:rPr>
          <w:rtl/>
        </w:rPr>
        <w:t>الحمد لله</w:t>
      </w:r>
      <w:r w:rsidR="00556724">
        <w:rPr>
          <w:rtl/>
        </w:rPr>
        <w:t xml:space="preserve"> </w:t>
      </w:r>
      <w:r>
        <w:rPr>
          <w:rtl/>
        </w:rPr>
        <w:t>ربّ العالمين</w:t>
      </w:r>
      <w:r w:rsidR="00556724">
        <w:rPr>
          <w:rtl/>
        </w:rPr>
        <w:t xml:space="preserve"> ، </w:t>
      </w:r>
      <w:r>
        <w:rPr>
          <w:rtl/>
        </w:rPr>
        <w:t xml:space="preserve">وسلامه على عباده الذين اصطفى محمد وآله خير </w:t>
      </w:r>
      <w:r w:rsidR="00750273">
        <w:rPr>
          <w:rFonts w:hint="cs"/>
          <w:rtl/>
        </w:rPr>
        <w:br/>
      </w:r>
      <w:r>
        <w:rPr>
          <w:rtl/>
        </w:rPr>
        <w:t>الورى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إنّ الإمام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من قمم الروح والفكر والجهاد</w:t>
      </w:r>
      <w:r w:rsidR="00556724">
        <w:rPr>
          <w:rtl/>
        </w:rPr>
        <w:t xml:space="preserve"> ، </w:t>
      </w:r>
      <w:r>
        <w:rPr>
          <w:rtl/>
        </w:rPr>
        <w:t xml:space="preserve">وصفحات </w:t>
      </w:r>
      <w:r w:rsidR="00750273">
        <w:rPr>
          <w:rFonts w:hint="cs"/>
          <w:rtl/>
        </w:rPr>
        <w:br/>
      </w:r>
      <w:r>
        <w:rPr>
          <w:rtl/>
        </w:rPr>
        <w:t>حياته مليئة بالعبر والمظاهر الفذّة التي تمتلك القلوب وتستولي على المشاعر</w:t>
      </w:r>
      <w:r w:rsidR="00556724">
        <w:rPr>
          <w:rtl/>
        </w:rPr>
        <w:t xml:space="preserve"> ، </w:t>
      </w:r>
      <w:r w:rsidR="00750273">
        <w:rPr>
          <w:rFonts w:hint="cs"/>
          <w:rtl/>
        </w:rPr>
        <w:br/>
      </w:r>
      <w:r>
        <w:rPr>
          <w:rtl/>
        </w:rPr>
        <w:t xml:space="preserve">فلقد أوتي أروع قيم الكمال وأرفع معالي الأخلاق وأجلّ مظاهر العظمة التي </w:t>
      </w:r>
      <w:r w:rsidR="00750273">
        <w:rPr>
          <w:rFonts w:hint="cs"/>
          <w:rtl/>
        </w:rPr>
        <w:br/>
      </w:r>
      <w:r>
        <w:rPr>
          <w:rtl/>
        </w:rPr>
        <w:t xml:space="preserve">طبعت شخصيته الكريمة وميزتها عن سائر من عاصره في العبادة وغزارة العلم </w:t>
      </w:r>
      <w:r w:rsidR="00750273">
        <w:rPr>
          <w:rFonts w:hint="cs"/>
          <w:rtl/>
        </w:rPr>
        <w:br/>
      </w:r>
      <w:r>
        <w:rPr>
          <w:rtl/>
        </w:rPr>
        <w:t>والحكمة والبلاغة والحلم والزهد والكرم والشجاعة والتقوى والخلق الرفيع</w:t>
      </w:r>
      <w:r w:rsidR="00556724">
        <w:rPr>
          <w:rtl/>
        </w:rPr>
        <w:t xml:space="preserve"> ، </w:t>
      </w:r>
      <w:r w:rsidR="00750273">
        <w:rPr>
          <w:rFonts w:hint="cs"/>
          <w:rtl/>
        </w:rPr>
        <w:br/>
      </w:r>
      <w:r>
        <w:rPr>
          <w:rtl/>
        </w:rPr>
        <w:t>فكان رمزا</w:t>
      </w:r>
      <w:r w:rsidR="00750273">
        <w:rPr>
          <w:rFonts w:hint="cs"/>
          <w:rtl/>
        </w:rPr>
        <w:t>ً</w:t>
      </w:r>
      <w:r>
        <w:rPr>
          <w:rtl/>
        </w:rPr>
        <w:t xml:space="preserve"> لقيم الفضيلة وشيم المروءة وقدوةً صالحة للإنسانية</w:t>
      </w:r>
      <w:r w:rsidR="00556724">
        <w:rPr>
          <w:rtl/>
        </w:rPr>
        <w:t xml:space="preserve"> ، </w:t>
      </w:r>
      <w:r>
        <w:rPr>
          <w:rtl/>
        </w:rPr>
        <w:t xml:space="preserve">ممّا جعله يمتلك </w:t>
      </w:r>
      <w:r w:rsidR="00750273">
        <w:rPr>
          <w:rFonts w:hint="cs"/>
          <w:rtl/>
        </w:rPr>
        <w:br/>
      </w:r>
      <w:r>
        <w:rPr>
          <w:rtl/>
        </w:rPr>
        <w:t>أزمّة القلوب ويحظى بمحبة الناس على اختلاف مشاربهم</w:t>
      </w:r>
      <w:r w:rsidR="00556724">
        <w:rPr>
          <w:rtl/>
        </w:rPr>
        <w:t xml:space="preserve"> ، </w:t>
      </w:r>
      <w:r>
        <w:rPr>
          <w:rtl/>
        </w:rPr>
        <w:t xml:space="preserve">ويعترف له بالتقدم </w:t>
      </w:r>
      <w:r w:rsidR="00750273">
        <w:rPr>
          <w:rFonts w:hint="cs"/>
          <w:rtl/>
        </w:rPr>
        <w:br/>
      </w:r>
      <w:r>
        <w:rPr>
          <w:rtl/>
        </w:rPr>
        <w:t>بالعلم والفضل حتى أعدائه</w:t>
      </w:r>
      <w:r w:rsidR="00556724">
        <w:rPr>
          <w:rtl/>
        </w:rPr>
        <w:t xml:space="preserve"> ، </w:t>
      </w:r>
      <w:r>
        <w:rPr>
          <w:rtl/>
        </w:rPr>
        <w:t>فقد ورد عن الرشيد أنه قال للمأمون</w:t>
      </w:r>
      <w:r w:rsidR="00556724">
        <w:rPr>
          <w:rtl/>
        </w:rPr>
        <w:t xml:space="preserve"> : </w:t>
      </w:r>
      <w:r>
        <w:rPr>
          <w:rtl/>
        </w:rPr>
        <w:t>يا بُني</w:t>
      </w:r>
      <w:r w:rsidR="00556724">
        <w:rPr>
          <w:rtl/>
        </w:rPr>
        <w:t xml:space="preserve"> ، </w:t>
      </w:r>
      <w:r>
        <w:rPr>
          <w:rtl/>
        </w:rPr>
        <w:t xml:space="preserve">هذا </w:t>
      </w:r>
      <w:r w:rsidR="00750273">
        <w:rPr>
          <w:rFonts w:hint="cs"/>
          <w:rtl/>
        </w:rPr>
        <w:br/>
      </w:r>
      <w:r>
        <w:rPr>
          <w:rtl/>
        </w:rPr>
        <w:t>وارث علم النبيّين</w:t>
      </w:r>
      <w:r w:rsidR="00556724">
        <w:rPr>
          <w:rtl/>
        </w:rPr>
        <w:t xml:space="preserve"> ، </w:t>
      </w:r>
      <w:r>
        <w:rPr>
          <w:rtl/>
        </w:rPr>
        <w:t>هذا موسى بن جعفر بن محمّد</w:t>
      </w:r>
      <w:r w:rsidR="00556724">
        <w:rPr>
          <w:rtl/>
        </w:rPr>
        <w:t xml:space="preserve"> ، </w:t>
      </w:r>
      <w:r>
        <w:rPr>
          <w:rtl/>
        </w:rPr>
        <w:t xml:space="preserve">إن أردت العلم الصحيح فعند </w:t>
      </w:r>
      <w:r w:rsidR="00750273">
        <w:rPr>
          <w:rFonts w:hint="cs"/>
          <w:rtl/>
        </w:rPr>
        <w:br/>
      </w:r>
      <w:r>
        <w:rPr>
          <w:rtl/>
        </w:rPr>
        <w:t>هذا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دور فاعل في الحياة الإسلامية وانفتاح على الواقع </w:t>
      </w:r>
      <w:r w:rsidR="00750273">
        <w:rPr>
          <w:rFonts w:hint="cs"/>
          <w:rtl/>
        </w:rPr>
        <w:br/>
      </w:r>
      <w:r>
        <w:rPr>
          <w:rtl/>
        </w:rPr>
        <w:t>الإسلامي كله</w:t>
      </w:r>
      <w:r w:rsidR="00556724">
        <w:rPr>
          <w:rtl/>
        </w:rPr>
        <w:t xml:space="preserve"> ، </w:t>
      </w:r>
      <w:r>
        <w:rPr>
          <w:rtl/>
        </w:rPr>
        <w:t xml:space="preserve">فهو إزاء تصرفات حكام زمانه الذين أمعنوا في اضطهاده </w:t>
      </w:r>
      <w:r w:rsidR="00750273">
        <w:rPr>
          <w:rFonts w:hint="cs"/>
          <w:rtl/>
        </w:rPr>
        <w:br/>
      </w:r>
      <w:r>
        <w:rPr>
          <w:rtl/>
        </w:rPr>
        <w:t>والتنكيل به</w:t>
      </w:r>
      <w:r w:rsidR="00556724">
        <w:rPr>
          <w:rtl/>
        </w:rPr>
        <w:t xml:space="preserve"> ، </w:t>
      </w:r>
      <w:r>
        <w:rPr>
          <w:rtl/>
        </w:rPr>
        <w:t xml:space="preserve">ركّز جهوده في المضمار العلمي والمعرفي بعيداً عن التدخل في شؤون </w:t>
      </w:r>
      <w:r w:rsidR="00750273">
        <w:rPr>
          <w:rFonts w:hint="cs"/>
          <w:rtl/>
        </w:rPr>
        <w:br/>
      </w:r>
      <w:r>
        <w:rPr>
          <w:rtl/>
        </w:rPr>
        <w:t>البلاط ورجاله</w:t>
      </w:r>
      <w:r w:rsidR="00556724">
        <w:rPr>
          <w:rtl/>
        </w:rPr>
        <w:t>.</w:t>
      </w:r>
    </w:p>
    <w:p w:rsidR="00750273" w:rsidRPr="00296D77" w:rsidRDefault="000F0A1B" w:rsidP="00750273">
      <w:pPr>
        <w:rPr>
          <w:rStyle w:val="rfdLineChar"/>
          <w:rtl/>
        </w:rPr>
      </w:pPr>
      <w:r>
        <w:rPr>
          <w:rtl/>
        </w:rPr>
        <w:t>من هنا عاش هذه المرحلة</w:t>
      </w:r>
      <w:r w:rsidR="00556724">
        <w:rPr>
          <w:rtl/>
        </w:rPr>
        <w:t xml:space="preserve"> ، </w:t>
      </w:r>
      <w:r>
        <w:rPr>
          <w:rtl/>
        </w:rPr>
        <w:t>واستطاع أن يملأها علماً وفكراً وروحانيةً</w:t>
      </w:r>
      <w:r w:rsidR="00556724">
        <w:rPr>
          <w:rtl/>
        </w:rPr>
        <w:t xml:space="preserve"> ، </w:t>
      </w:r>
      <w:r w:rsidR="00750273">
        <w:rPr>
          <w:rFonts w:hint="cs"/>
          <w:rtl/>
        </w:rPr>
        <w:br/>
      </w:r>
      <w:r w:rsidR="0075027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أمالي الصدوق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93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>.</w:t>
      </w:r>
    </w:p>
    <w:p w:rsidR="000F0A1B" w:rsidRDefault="00D124C5" w:rsidP="00F93393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فترك إسهامات علمية واسعة ورصيداً معرفياً لا ينضب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فقد واصل نشاط </w:t>
      </w:r>
      <w:r w:rsidR="00635A36">
        <w:rPr>
          <w:rFonts w:hint="cs"/>
          <w:rtl/>
        </w:rPr>
        <w:br/>
      </w:r>
      <w:r w:rsidR="000F0A1B">
        <w:rPr>
          <w:rtl/>
        </w:rPr>
        <w:t xml:space="preserve">مدرسة آبائه المعصومين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له دور كبير في رفدها بعلومهم الغرّاء </w:t>
      </w:r>
      <w:r w:rsidR="00635A36">
        <w:rPr>
          <w:rFonts w:hint="cs"/>
          <w:rtl/>
        </w:rPr>
        <w:br/>
      </w:r>
      <w:r w:rsidR="000F0A1B">
        <w:rPr>
          <w:rtl/>
        </w:rPr>
        <w:t>وسننهم السمحاء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مما له الأثر الفاعل في ترسيخ مبادئ العقيدة وتربية نخبة </w:t>
      </w:r>
      <w:r w:rsidR="00635A36">
        <w:rPr>
          <w:rFonts w:hint="cs"/>
          <w:rtl/>
        </w:rPr>
        <w:br/>
      </w:r>
      <w:r w:rsidR="000F0A1B">
        <w:rPr>
          <w:rtl/>
        </w:rPr>
        <w:t>صالحة من أصحابه الرواة الثقات والفقهاء والمؤلفين أمثال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علي بن يقطين </w:t>
      </w:r>
      <w:r w:rsidR="00635A36">
        <w:rPr>
          <w:rFonts w:hint="cs"/>
          <w:rtl/>
        </w:rPr>
        <w:br/>
      </w:r>
      <w:r w:rsidR="000F0A1B">
        <w:rPr>
          <w:rtl/>
        </w:rPr>
        <w:t>ومحمد بن أبي عمير وهشام بن الحكم وغيرهم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الذين يعدّون القاعدة المؤمنة </w:t>
      </w:r>
      <w:r w:rsidR="00635A36">
        <w:rPr>
          <w:rFonts w:hint="cs"/>
          <w:rtl/>
        </w:rPr>
        <w:br/>
      </w:r>
      <w:r w:rsidR="000F0A1B">
        <w:rPr>
          <w:rtl/>
        </w:rPr>
        <w:t xml:space="preserve">بمرجعية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ويشكّلون الامتداد الروحي والفكري له في أوساط الأُمّة</w:t>
      </w:r>
      <w:r w:rsidR="00556724">
        <w:rPr>
          <w:rtl/>
        </w:rPr>
        <w:t xml:space="preserve"> ، </w:t>
      </w:r>
      <w:r w:rsidR="00635A36">
        <w:rPr>
          <w:rFonts w:hint="cs"/>
          <w:rtl/>
        </w:rPr>
        <w:br/>
      </w:r>
      <w:r w:rsidR="000F0A1B">
        <w:rPr>
          <w:rtl/>
        </w:rPr>
        <w:t xml:space="preserve">وتتأكد الحاجة إلى مثل هذه الجماعة الصالحة في زمان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بسبب </w:t>
      </w:r>
      <w:r w:rsidR="00635A36">
        <w:rPr>
          <w:rFonts w:hint="cs"/>
          <w:rtl/>
        </w:rPr>
        <w:br/>
      </w:r>
      <w:r w:rsidR="000F0A1B">
        <w:rPr>
          <w:rtl/>
        </w:rPr>
        <w:t>سياسة القهر والإقصاء المفروضة عليه من قبل السلطة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 هذا الاتجاه ترك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بحوثاً كلامية وعقائدية عديدة </w:t>
      </w:r>
      <w:r w:rsidR="00635A36">
        <w:rPr>
          <w:rFonts w:hint="cs"/>
          <w:rtl/>
        </w:rPr>
        <w:br/>
      </w:r>
      <w:r>
        <w:rPr>
          <w:rtl/>
        </w:rPr>
        <w:t>انبرى فيها لخدمة عقائد الإسلام والدفاع عن أصوله ونشر فروعه</w:t>
      </w:r>
      <w:r w:rsidR="00556724">
        <w:rPr>
          <w:rtl/>
        </w:rPr>
        <w:t xml:space="preserve"> ، </w:t>
      </w:r>
      <w:r>
        <w:rPr>
          <w:rtl/>
        </w:rPr>
        <w:t xml:space="preserve">منها </w:t>
      </w:r>
      <w:r w:rsidR="00635A36">
        <w:rPr>
          <w:rFonts w:hint="cs"/>
          <w:rtl/>
        </w:rPr>
        <w:br/>
      </w:r>
      <w:r>
        <w:rPr>
          <w:rtl/>
        </w:rPr>
        <w:t>مناظراته المتضمنة تأصيل مبدأ الإمامة</w:t>
      </w:r>
      <w:r w:rsidR="00556724">
        <w:rPr>
          <w:rtl/>
        </w:rPr>
        <w:t xml:space="preserve"> ، </w:t>
      </w:r>
      <w:r>
        <w:rPr>
          <w:rtl/>
        </w:rPr>
        <w:t xml:space="preserve">وبيان حقوق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فضلاً </w:t>
      </w:r>
      <w:r w:rsidR="00635A36">
        <w:rPr>
          <w:rFonts w:hint="cs"/>
          <w:rtl/>
        </w:rPr>
        <w:br/>
      </w:r>
      <w:r>
        <w:rPr>
          <w:rtl/>
        </w:rPr>
        <w:t>عن سعة الرواية عنه في كافة أبواب شرائع الإسلام</w:t>
      </w:r>
      <w:r w:rsidR="00556724">
        <w:rPr>
          <w:rtl/>
        </w:rPr>
        <w:t xml:space="preserve"> ، </w:t>
      </w:r>
      <w:r>
        <w:rPr>
          <w:rtl/>
        </w:rPr>
        <w:t xml:space="preserve">كما توجه إلى تهذيب </w:t>
      </w:r>
      <w:r w:rsidR="00635A36">
        <w:rPr>
          <w:rFonts w:hint="cs"/>
          <w:rtl/>
        </w:rPr>
        <w:br/>
      </w:r>
      <w:r>
        <w:rPr>
          <w:rtl/>
        </w:rPr>
        <w:t xml:space="preserve">النفس والسلوك ضمن إطار قصار الحكم والمواعظ والوصايا التي خاطب بها </w:t>
      </w:r>
      <w:r w:rsidR="00635A36">
        <w:rPr>
          <w:rFonts w:hint="cs"/>
          <w:rtl/>
        </w:rPr>
        <w:br/>
      </w:r>
      <w:r>
        <w:rPr>
          <w:rtl/>
        </w:rPr>
        <w:t>أصحابه</w:t>
      </w:r>
      <w:r w:rsidR="00556724">
        <w:rPr>
          <w:rtl/>
        </w:rPr>
        <w:t xml:space="preserve"> ، </w:t>
      </w:r>
      <w:r>
        <w:rPr>
          <w:rtl/>
        </w:rPr>
        <w:t xml:space="preserve">وعلى رأسها وصيته إلى هشام بن الحكم المشتملة على المواعظ البليغة </w:t>
      </w:r>
      <w:r w:rsidR="00635A36">
        <w:rPr>
          <w:rFonts w:hint="cs"/>
          <w:rtl/>
        </w:rPr>
        <w:br/>
      </w:r>
      <w:r>
        <w:rPr>
          <w:rtl/>
        </w:rPr>
        <w:t>والحكم الرائعة والأقوال الجامعة سيما في مجال العقل وأهميته وجنوده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وضمن هذا الإطار أسهم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رصد الانحرافات التي كانت تفرض </w:t>
      </w:r>
      <w:r w:rsidR="00635A36">
        <w:rPr>
          <w:rFonts w:hint="cs"/>
          <w:rtl/>
        </w:rPr>
        <w:br/>
      </w:r>
      <w:r>
        <w:rPr>
          <w:rtl/>
        </w:rPr>
        <w:t>نفسها على حركة الفكر الإسلامي</w:t>
      </w:r>
      <w:r w:rsidR="00556724">
        <w:rPr>
          <w:rtl/>
        </w:rPr>
        <w:t xml:space="preserve"> ، </w:t>
      </w:r>
      <w:r>
        <w:rPr>
          <w:rtl/>
        </w:rPr>
        <w:t>ليصحّحها ويقوّمها في الاتجاه الصحيح</w:t>
      </w:r>
      <w:r w:rsidR="00556724">
        <w:rPr>
          <w:rtl/>
        </w:rPr>
        <w:t xml:space="preserve"> ، </w:t>
      </w:r>
      <w:r w:rsidR="00635A36">
        <w:rPr>
          <w:rFonts w:hint="cs"/>
          <w:rtl/>
        </w:rPr>
        <w:br/>
      </w:r>
      <w:r>
        <w:rPr>
          <w:rtl/>
        </w:rPr>
        <w:t>كسعيه في إبطال القياس والرأي والاستحسان</w:t>
      </w:r>
      <w:r w:rsidR="00556724">
        <w:rPr>
          <w:rtl/>
        </w:rPr>
        <w:t xml:space="preserve"> ، </w:t>
      </w:r>
      <w:r>
        <w:rPr>
          <w:rtl/>
        </w:rPr>
        <w:t>ورفض البدع وتأكيد السنن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ولعل من أبرز إسهاماته في الحياة الإسلامية صلته الفقراء ومساعدة </w:t>
      </w:r>
      <w:r w:rsidR="00635A36">
        <w:rPr>
          <w:rFonts w:hint="cs"/>
          <w:rtl/>
        </w:rPr>
        <w:br/>
      </w:r>
      <w:r>
        <w:rPr>
          <w:rtl/>
        </w:rPr>
        <w:t>المحرومين في غلس الليل</w:t>
      </w:r>
      <w:r w:rsidR="00556724">
        <w:rPr>
          <w:rtl/>
        </w:rPr>
        <w:t xml:space="preserve"> ، </w:t>
      </w:r>
      <w:r>
        <w:rPr>
          <w:rtl/>
        </w:rPr>
        <w:t>وكانت صراره يضرب بها المثل</w:t>
      </w:r>
      <w:r w:rsidR="00556724">
        <w:rPr>
          <w:rtl/>
        </w:rPr>
        <w:t xml:space="preserve"> ، </w:t>
      </w:r>
      <w:r>
        <w:rPr>
          <w:rtl/>
        </w:rPr>
        <w:t>فكان يقال</w:t>
      </w:r>
      <w:r w:rsidR="00556724">
        <w:rPr>
          <w:rtl/>
        </w:rPr>
        <w:t xml:space="preserve"> : </w:t>
      </w:r>
      <w:r>
        <w:rPr>
          <w:rtl/>
        </w:rPr>
        <w:t xml:space="preserve">عجباً </w:t>
      </w:r>
      <w:r w:rsidR="00635A36">
        <w:rPr>
          <w:rFonts w:hint="cs"/>
          <w:rtl/>
        </w:rPr>
        <w:br/>
      </w:r>
      <w:r>
        <w:rPr>
          <w:rtl/>
        </w:rPr>
        <w:t>لمن جاءته صرار موسى وهو يشتكي الفقر</w:t>
      </w:r>
      <w:r w:rsidR="00635A36">
        <w:rPr>
          <w:rFonts w:hint="cs"/>
          <w:rtl/>
        </w:rPr>
        <w:t xml:space="preserve"> </w:t>
      </w:r>
      <w:r w:rsidR="00556724">
        <w:rPr>
          <w:rtl/>
        </w:rPr>
        <w:t>!</w:t>
      </w:r>
    </w:p>
    <w:p w:rsidR="000F0A1B" w:rsidRPr="00635A36" w:rsidRDefault="000F0A1B" w:rsidP="00635A36">
      <w:pPr>
        <w:rPr>
          <w:rStyle w:val="rfdPoemTiniCharChar"/>
          <w:rtl/>
        </w:rPr>
      </w:pP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سيرته اختصاراً لسيرة جده المصطفى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في التوجّه إلى</w:t>
      </w:r>
      <w:r w:rsidR="00E96E62">
        <w:rPr>
          <w:rtl/>
        </w:rPr>
        <w:t xml:space="preserve"> الله </w:t>
      </w:r>
      <w:r w:rsidR="00635A36">
        <w:rPr>
          <w:rFonts w:hint="cs"/>
          <w:rtl/>
        </w:rPr>
        <w:br/>
      </w:r>
    </w:p>
    <w:p w:rsidR="007B5BBE" w:rsidRDefault="007B5BBE" w:rsidP="00D70AAC">
      <w:pPr>
        <w:pStyle w:val="rfdNormal0"/>
        <w:rPr>
          <w:rtl/>
        </w:rPr>
        <w:sectPr w:rsidR="007B5BBE" w:rsidSect="00165D2C">
          <w:headerReference w:type="even" r:id="rId10"/>
          <w:headerReference w:type="default" r:id="rId11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D124C5" w:rsidP="00D70AA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>تعالى والانقطاع إليه</w:t>
      </w:r>
      <w:r w:rsidR="00556724">
        <w:rPr>
          <w:rtl/>
        </w:rPr>
        <w:t xml:space="preserve"> ، </w:t>
      </w:r>
      <w:r w:rsidR="000F0A1B">
        <w:rPr>
          <w:rtl/>
        </w:rPr>
        <w:t>فهو أكثر الناس عبادة لله</w:t>
      </w:r>
      <w:r w:rsidR="00556724">
        <w:rPr>
          <w:rtl/>
        </w:rPr>
        <w:t xml:space="preserve"> </w:t>
      </w:r>
      <w:r w:rsidR="000F0A1B">
        <w:rPr>
          <w:rtl/>
        </w:rPr>
        <w:t xml:space="preserve">تعالى وأعظمهم طاعة حتى لُقّب </w:t>
      </w:r>
      <w:r w:rsidR="00D70AAC">
        <w:rPr>
          <w:rFonts w:hint="cs"/>
          <w:rtl/>
        </w:rPr>
        <w:br/>
      </w:r>
      <w:r w:rsidR="000F0A1B">
        <w:rPr>
          <w:rtl/>
        </w:rPr>
        <w:t>بالعبد الصالح لشدة انقطاعه إلى ربه واجتهاده في العبادة والتقوى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ولقب بزين </w:t>
      </w:r>
      <w:r w:rsidR="00D70AAC">
        <w:rPr>
          <w:rFonts w:hint="cs"/>
          <w:rtl/>
        </w:rPr>
        <w:br/>
      </w:r>
      <w:r w:rsidR="000F0A1B">
        <w:rPr>
          <w:rtl/>
        </w:rPr>
        <w:t>المجتهدين ؛ إذ لم يرَ أحد نظيراً له في الطاعة والعبادة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السجن </w:t>
      </w:r>
      <w:r w:rsidR="00D70AAC">
        <w:rPr>
          <w:rFonts w:hint="cs"/>
          <w:rtl/>
        </w:rPr>
        <w:br/>
      </w:r>
      <w:r w:rsidR="000F0A1B">
        <w:rPr>
          <w:rtl/>
        </w:rPr>
        <w:t>لا يفتر عن العبادة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يحيي الليل كلّه صلاةً وقراءةً للقرآن ودعاءً واجتهاداً </w:t>
      </w:r>
      <w:r w:rsidR="00D70AAC">
        <w:rPr>
          <w:rFonts w:hint="cs"/>
          <w:rtl/>
        </w:rPr>
        <w:br/>
      </w:r>
      <w:r w:rsidR="000F0A1B">
        <w:rPr>
          <w:rtl/>
        </w:rPr>
        <w:t>ساهراً في محراب عبادته</w:t>
      </w:r>
      <w:r w:rsidR="00556724">
        <w:rPr>
          <w:rtl/>
        </w:rPr>
        <w:t xml:space="preserve"> ، </w:t>
      </w:r>
      <w:r w:rsidR="000F0A1B">
        <w:rPr>
          <w:rtl/>
        </w:rPr>
        <w:t>ويصوم النهار في أكثر الأيام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ولا يصرف وجهه من </w:t>
      </w:r>
      <w:r w:rsidR="00D70AAC">
        <w:rPr>
          <w:rFonts w:hint="cs"/>
          <w:rtl/>
        </w:rPr>
        <w:br/>
      </w:r>
      <w:r w:rsidR="000F0A1B">
        <w:rPr>
          <w:rtl/>
        </w:rPr>
        <w:t>المحراب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ومع أنّ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لم يشترك في الميادين السياسية ولم ينضم إلى الثوار من </w:t>
      </w:r>
      <w:r w:rsidR="00D70AAC">
        <w:rPr>
          <w:rFonts w:hint="cs"/>
          <w:rtl/>
        </w:rPr>
        <w:br/>
      </w:r>
      <w:r>
        <w:rPr>
          <w:rtl/>
        </w:rPr>
        <w:t>الطالبيين</w:t>
      </w:r>
      <w:r w:rsidR="00556724">
        <w:rPr>
          <w:rtl/>
        </w:rPr>
        <w:t xml:space="preserve"> ، </w:t>
      </w:r>
      <w:r>
        <w:rPr>
          <w:rtl/>
        </w:rPr>
        <w:t xml:space="preserve">فقد عمل العباسيون على عزله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أتباعه ومواليه بإيداعه في </w:t>
      </w:r>
      <w:r w:rsidR="00D70AAC">
        <w:rPr>
          <w:rFonts w:hint="cs"/>
          <w:rtl/>
        </w:rPr>
        <w:br/>
      </w:r>
      <w:r>
        <w:rPr>
          <w:rtl/>
        </w:rPr>
        <w:t>ظلمات السجون حتى قضى بالسم شهيداً بأمر من هارون اللارشيد</w:t>
      </w:r>
      <w:r w:rsidR="00556724">
        <w:rPr>
          <w:rtl/>
        </w:rPr>
        <w:t xml:space="preserve"> ، </w:t>
      </w:r>
      <w:r>
        <w:rPr>
          <w:rtl/>
        </w:rPr>
        <w:t xml:space="preserve">وليس ثمة </w:t>
      </w:r>
      <w:r w:rsidR="00D70AAC">
        <w:rPr>
          <w:rFonts w:hint="cs"/>
          <w:rtl/>
        </w:rPr>
        <w:br/>
      </w:r>
      <w:r>
        <w:rPr>
          <w:rtl/>
        </w:rPr>
        <w:t xml:space="preserve">سبب إلاّ الخوف من دور الإمام الفاعل في الحياة الإسلامية والغيرة من </w:t>
      </w:r>
      <w:r w:rsidR="00D70AAC">
        <w:rPr>
          <w:rFonts w:hint="cs"/>
          <w:rtl/>
        </w:rPr>
        <w:br/>
      </w:r>
      <w:r>
        <w:rPr>
          <w:rtl/>
        </w:rPr>
        <w:t>روحانية شخصيته التي تستقطب مختلف أوسا</w:t>
      </w:r>
      <w:r w:rsidR="00D70AAC">
        <w:rPr>
          <w:rtl/>
        </w:rPr>
        <w:t>ط الأُمّة.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وعلى رغم ظروف الحرمان والاضطهاد والتضييق والعذاب النفسي </w:t>
      </w:r>
      <w:r w:rsidR="00D70AAC">
        <w:rPr>
          <w:rFonts w:hint="cs"/>
          <w:rtl/>
        </w:rPr>
        <w:br/>
      </w:r>
      <w:r>
        <w:rPr>
          <w:rtl/>
        </w:rPr>
        <w:t>والجسدي</w:t>
      </w:r>
      <w:r w:rsidR="00556724">
        <w:rPr>
          <w:rtl/>
        </w:rPr>
        <w:t xml:space="preserve"> ، </w:t>
      </w:r>
      <w:r>
        <w:rPr>
          <w:rtl/>
        </w:rPr>
        <w:t xml:space="preserve">فقد واجه كل تلكم المآسي بعزم ثابت وإرادة صلبة وتصميم </w:t>
      </w:r>
      <w:r w:rsidR="00D70AAC">
        <w:rPr>
          <w:rFonts w:hint="cs"/>
          <w:rtl/>
        </w:rPr>
        <w:br/>
      </w:r>
      <w:r>
        <w:rPr>
          <w:rtl/>
        </w:rPr>
        <w:t>راسخ</w:t>
      </w:r>
      <w:r w:rsidR="00556724">
        <w:rPr>
          <w:rtl/>
        </w:rPr>
        <w:t xml:space="preserve"> ، </w:t>
      </w:r>
      <w:r>
        <w:rPr>
          <w:rtl/>
        </w:rPr>
        <w:t xml:space="preserve">فكان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مثالاً للصبر والإصرار والتحدّي</w:t>
      </w:r>
      <w:r w:rsidR="00556724">
        <w:rPr>
          <w:rtl/>
        </w:rPr>
        <w:t xml:space="preserve"> ، </w:t>
      </w:r>
      <w:r>
        <w:rPr>
          <w:rtl/>
        </w:rPr>
        <w:t xml:space="preserve">حتى سُمّي الكاظم لما تحمل </w:t>
      </w:r>
      <w:r w:rsidR="00D70AAC">
        <w:rPr>
          <w:rFonts w:hint="cs"/>
          <w:rtl/>
        </w:rPr>
        <w:br/>
      </w:r>
      <w:r>
        <w:rPr>
          <w:rtl/>
        </w:rPr>
        <w:t xml:space="preserve">من صعاب وما كظم من غيظ عما فعله الظالمون به حتى مضى شهيداً في </w:t>
      </w:r>
      <w:r w:rsidR="00D70AAC">
        <w:rPr>
          <w:rFonts w:hint="cs"/>
          <w:rtl/>
        </w:rPr>
        <w:br/>
      </w:r>
      <w:r>
        <w:rPr>
          <w:rtl/>
        </w:rPr>
        <w:t>حبسهم</w:t>
      </w:r>
      <w:r w:rsidR="00556724">
        <w:rPr>
          <w:rtl/>
        </w:rPr>
        <w:t xml:space="preserve"> ، </w:t>
      </w:r>
      <w:r>
        <w:rPr>
          <w:rtl/>
        </w:rPr>
        <w:t>وكان في السجن سيد الصابرين الذي يشكر خالقه</w:t>
      </w:r>
      <w:r w:rsidR="00556724">
        <w:rPr>
          <w:rtl/>
        </w:rPr>
        <w:t xml:space="preserve"> ، </w:t>
      </w:r>
      <w:r>
        <w:rPr>
          <w:rtl/>
        </w:rPr>
        <w:t xml:space="preserve">لأنه لبّى دعاءه </w:t>
      </w:r>
      <w:r w:rsidR="00D70AAC">
        <w:rPr>
          <w:rFonts w:hint="cs"/>
          <w:rtl/>
        </w:rPr>
        <w:br/>
      </w:r>
      <w:r>
        <w:rPr>
          <w:rtl/>
        </w:rPr>
        <w:t>ففرغه لعبادته والانقطاع لطاعته بقوله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D70AAC">
        <w:rPr>
          <w:rStyle w:val="rfdBold2"/>
          <w:rtl/>
        </w:rPr>
        <w:t>«</w:t>
      </w:r>
      <w:r w:rsidR="00D70AAC" w:rsidRPr="00D70AAC">
        <w:rPr>
          <w:rStyle w:val="rfdBold2"/>
          <w:rFonts w:hint="cs"/>
          <w:rtl/>
        </w:rPr>
        <w:t xml:space="preserve"> </w:t>
      </w:r>
      <w:r w:rsidRPr="00D70AAC">
        <w:rPr>
          <w:rStyle w:val="rfdBold2"/>
          <w:rtl/>
        </w:rPr>
        <w:t xml:space="preserve">اللّهمّ إنك تعلم أني كنت أسألك أن </w:t>
      </w:r>
      <w:r w:rsidR="00D70AAC" w:rsidRPr="00D70AAC">
        <w:rPr>
          <w:rStyle w:val="rfdBold2"/>
          <w:rFonts w:hint="cs"/>
          <w:rtl/>
        </w:rPr>
        <w:br/>
      </w:r>
      <w:r w:rsidRPr="00D70AAC">
        <w:rPr>
          <w:rStyle w:val="rfdBold2"/>
          <w:rtl/>
        </w:rPr>
        <w:t>تفرغني لعبادتك</w:t>
      </w:r>
      <w:r w:rsidR="00556724" w:rsidRPr="00D70AAC">
        <w:rPr>
          <w:rStyle w:val="rfdBold2"/>
          <w:rtl/>
        </w:rPr>
        <w:t xml:space="preserve"> ، </w:t>
      </w:r>
      <w:r w:rsidRPr="00D70AAC">
        <w:rPr>
          <w:rStyle w:val="rfdBold2"/>
          <w:rtl/>
        </w:rPr>
        <w:t>اللّهمّ وقد فعلت</w:t>
      </w:r>
      <w:r w:rsidR="00556724" w:rsidRPr="00D70AAC">
        <w:rPr>
          <w:rStyle w:val="rfdBold2"/>
          <w:rtl/>
        </w:rPr>
        <w:t xml:space="preserve"> ، </w:t>
      </w:r>
      <w:r w:rsidRPr="00D70AAC">
        <w:rPr>
          <w:rStyle w:val="rfdBold2"/>
          <w:rtl/>
        </w:rPr>
        <w:t>فلك الحمد</w:t>
      </w:r>
      <w:r w:rsidR="00D70AAC" w:rsidRPr="00D70AAC">
        <w:rPr>
          <w:rStyle w:val="rfdBold2"/>
          <w:rFonts w:hint="cs"/>
          <w:rtl/>
        </w:rPr>
        <w:t xml:space="preserve"> </w:t>
      </w:r>
      <w:r w:rsidR="00FD1825" w:rsidRPr="00D70AAC">
        <w:rPr>
          <w:rStyle w:val="rfdBold2"/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ومع محيط السجن </w:t>
      </w:r>
      <w:r w:rsidR="00D70AAC">
        <w:rPr>
          <w:rFonts w:hint="cs"/>
          <w:rtl/>
        </w:rPr>
        <w:br/>
      </w:r>
      <w:r>
        <w:rPr>
          <w:rtl/>
        </w:rPr>
        <w:t xml:space="preserve">القاهر 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يمتلك امتداداً روحياً عظيماً في الواقع الإسلامي</w:t>
      </w:r>
      <w:r w:rsidR="00556724">
        <w:rPr>
          <w:rtl/>
        </w:rPr>
        <w:t>.</w:t>
      </w:r>
    </w:p>
    <w:p w:rsidR="00D70AAC" w:rsidRPr="00296D77" w:rsidRDefault="000F0A1B" w:rsidP="00D70AAC">
      <w:pPr>
        <w:rPr>
          <w:rStyle w:val="rfdLineChar"/>
          <w:rtl/>
        </w:rPr>
      </w:pPr>
      <w:r>
        <w:rPr>
          <w:rtl/>
        </w:rPr>
        <w:t xml:space="preserve">ما قدمناه قبس من حياة إمامنا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أما بعد شهادته فانه يعرف</w:t>
      </w:r>
      <w:r w:rsidR="00D70AAC">
        <w:rPr>
          <w:rFonts w:hint="cs"/>
          <w:rtl/>
        </w:rPr>
        <w:t xml:space="preserve"> </w:t>
      </w:r>
      <w:r w:rsidR="00D70AAC">
        <w:rPr>
          <w:rFonts w:hint="cs"/>
          <w:rtl/>
        </w:rPr>
        <w:br/>
      </w:r>
      <w:r w:rsidR="00D70AA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0F0A1B" w:rsidRDefault="00D124C5" w:rsidP="00344AF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بباب الحوائج إلى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>لنجح مطالب المتوسلين إلى</w:t>
      </w:r>
      <w:r w:rsidR="00E96E62">
        <w:rPr>
          <w:rtl/>
        </w:rPr>
        <w:t xml:space="preserve"> الله </w:t>
      </w:r>
      <w:r w:rsidR="000F0A1B">
        <w:rPr>
          <w:rtl/>
        </w:rPr>
        <w:t>تعالى 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وقبره ترياق </w:t>
      </w:r>
      <w:r w:rsidR="00D70AAC">
        <w:rPr>
          <w:rFonts w:hint="cs"/>
          <w:rtl/>
        </w:rPr>
        <w:br/>
      </w:r>
      <w:r w:rsidR="000F0A1B">
        <w:rPr>
          <w:rtl/>
        </w:rPr>
        <w:t>مجرب لإجابة الدعاء كما عبّر عنه الشافعي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وثمة صفحات اُخرى من سيرة هذا الإمام العظيم تضيء لنا العقيدة </w:t>
      </w:r>
      <w:r w:rsidR="00D70AAC">
        <w:rPr>
          <w:rFonts w:hint="cs"/>
          <w:rtl/>
        </w:rPr>
        <w:br/>
      </w:r>
      <w:r>
        <w:rPr>
          <w:rtl/>
        </w:rPr>
        <w:t>والشريعة والمنهج وظلمات الحياة كلها</w:t>
      </w:r>
      <w:r w:rsidR="00556724">
        <w:rPr>
          <w:rtl/>
        </w:rPr>
        <w:t xml:space="preserve"> ، </w:t>
      </w:r>
      <w:r>
        <w:rPr>
          <w:rtl/>
        </w:rPr>
        <w:t xml:space="preserve">ندعها للقارئ الكريم ضمن فصول هذا </w:t>
      </w:r>
      <w:r w:rsidR="00D70AAC">
        <w:rPr>
          <w:rFonts w:hint="cs"/>
          <w:rtl/>
        </w:rPr>
        <w:br/>
      </w:r>
      <w:r>
        <w:rPr>
          <w:rtl/>
        </w:rPr>
        <w:t>الكتاب السبعة</w:t>
      </w:r>
      <w:r w:rsidR="00556724">
        <w:rPr>
          <w:rtl/>
        </w:rPr>
        <w:t xml:space="preserve"> ، </w:t>
      </w:r>
      <w:r>
        <w:rPr>
          <w:rtl/>
        </w:rPr>
        <w:t>آملين أن نعيش فكره ومواعظه ووصاياه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فسلام عليه في الخالدين</w:t>
      </w:r>
      <w:r w:rsidR="00556724">
        <w:rPr>
          <w:rtl/>
        </w:rPr>
        <w:t xml:space="preserve"> ، </w:t>
      </w:r>
      <w:r>
        <w:rPr>
          <w:rtl/>
        </w:rPr>
        <w:t>وسلام عليه يوم وُلد</w:t>
      </w:r>
      <w:r w:rsidR="00556724">
        <w:rPr>
          <w:rtl/>
        </w:rPr>
        <w:t xml:space="preserve"> ، </w:t>
      </w:r>
      <w:r>
        <w:rPr>
          <w:rtl/>
        </w:rPr>
        <w:t>ويوم استُشهد</w:t>
      </w:r>
      <w:r w:rsidR="00556724">
        <w:rPr>
          <w:rtl/>
        </w:rPr>
        <w:t xml:space="preserve"> ، </w:t>
      </w:r>
      <w:r>
        <w:rPr>
          <w:rtl/>
        </w:rPr>
        <w:t xml:space="preserve">ويوم </w:t>
      </w:r>
      <w:r w:rsidR="000257DE">
        <w:rPr>
          <w:rFonts w:hint="cs"/>
          <w:rtl/>
        </w:rPr>
        <w:br/>
      </w:r>
      <w:r>
        <w:rPr>
          <w:rtl/>
        </w:rPr>
        <w:t>يُبعث حيّاً</w:t>
      </w:r>
      <w:r w:rsidR="00556724">
        <w:rPr>
          <w:rtl/>
        </w:rPr>
        <w:t xml:space="preserve"> ، </w:t>
      </w:r>
      <w:r>
        <w:rPr>
          <w:rtl/>
        </w:rPr>
        <w:t>ومنه تعالى نستمدّ العون والتوفيق</w:t>
      </w:r>
      <w:r w:rsidR="00556724">
        <w:rPr>
          <w:rtl/>
        </w:rPr>
        <w:t>.</w:t>
      </w:r>
    </w:p>
    <w:p w:rsidR="000F0A1B" w:rsidRDefault="000257DE" w:rsidP="000257DE">
      <w:pPr>
        <w:pStyle w:val="rfdCenterBold1"/>
        <w:rPr>
          <w:rtl/>
        </w:rPr>
      </w:pPr>
      <w:r>
        <w:rPr>
          <w:rFonts w:hint="cs"/>
          <w:rtl/>
        </w:rPr>
        <w:br/>
      </w:r>
      <w:r>
        <w:t>*</w:t>
      </w:r>
      <w:r w:rsidR="000F0A1B">
        <w:rPr>
          <w:rtl/>
        </w:rPr>
        <w:t xml:space="preserve"> </w:t>
      </w:r>
      <w:r>
        <w:t>*</w:t>
      </w:r>
      <w:r>
        <w:rPr>
          <w:rtl/>
        </w:rPr>
        <w:t xml:space="preserve"> </w:t>
      </w:r>
      <w:r>
        <w:t>*</w:t>
      </w:r>
    </w:p>
    <w:p w:rsidR="007B5BBE" w:rsidRDefault="007B5BBE" w:rsidP="00AC6F14">
      <w:pPr>
        <w:pStyle w:val="Heading1Center"/>
        <w:rPr>
          <w:rtl/>
        </w:rPr>
        <w:sectPr w:rsidR="007B5BBE" w:rsidSect="00165D2C">
          <w:headerReference w:type="default" r:id="rId12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257DE" w:rsidRDefault="00D124C5" w:rsidP="00AC6F14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2" w:name="_Toc339724304"/>
    </w:p>
    <w:p w:rsidR="000257DE" w:rsidRDefault="000257DE" w:rsidP="00AC6F14">
      <w:pPr>
        <w:pStyle w:val="Heading1Center"/>
        <w:rPr>
          <w:rtl/>
        </w:rPr>
      </w:pPr>
    </w:p>
    <w:p w:rsidR="000F0A1B" w:rsidRDefault="000257DE" w:rsidP="00AC6F14">
      <w:pPr>
        <w:pStyle w:val="Heading1Center"/>
        <w:rPr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 w:rsidR="000F0A1B">
        <w:rPr>
          <w:rtl/>
        </w:rPr>
        <w:t>الفصل الأوّل</w:t>
      </w:r>
      <w:bookmarkEnd w:id="2"/>
    </w:p>
    <w:p w:rsidR="000F0A1B" w:rsidRDefault="000F0A1B" w:rsidP="000257DE">
      <w:pPr>
        <w:pStyle w:val="Heading1Center"/>
        <w:rPr>
          <w:rtl/>
        </w:rPr>
      </w:pPr>
      <w:bookmarkStart w:id="3" w:name="_Toc339724305"/>
      <w:r>
        <w:rPr>
          <w:rtl/>
        </w:rPr>
        <w:t xml:space="preserve">ملامح عصر الإمام </w:t>
      </w:r>
      <w:r w:rsidRPr="006B6D1E">
        <w:rPr>
          <w:rtl/>
        </w:rPr>
        <w:t xml:space="preserve">الكاظم </w:t>
      </w:r>
      <w:bookmarkEnd w:id="3"/>
      <w:r w:rsidR="000257DE" w:rsidRPr="000257DE">
        <w:rPr>
          <w:rStyle w:val="rfdAlaem"/>
          <w:rFonts w:hint="cs"/>
          <w:rtl/>
        </w:rPr>
        <w:t>عليه‌السلام</w:t>
      </w:r>
    </w:p>
    <w:p w:rsidR="000F0A1B" w:rsidRDefault="000F0A1B" w:rsidP="000257DE">
      <w:pPr>
        <w:pStyle w:val="rfdCenterBold1"/>
        <w:rPr>
          <w:rtl/>
        </w:rPr>
      </w:pPr>
      <w:r>
        <w:rPr>
          <w:rtl/>
        </w:rPr>
        <w:t>148 ـ 183</w:t>
      </w:r>
      <w:r w:rsidR="00546909">
        <w:rPr>
          <w:rtl/>
        </w:rPr>
        <w:t xml:space="preserve"> ه</w:t>
      </w:r>
      <w:r w:rsidR="000257DE">
        <w:rPr>
          <w:rFonts w:hint="cs"/>
          <w:rtl/>
        </w:rPr>
        <w:t>‍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لا يخفى ما للحياة السياسية في أي عصر من أهمية بالغة في معرفة مجمل </w:t>
      </w:r>
      <w:r w:rsidR="000257DE">
        <w:rPr>
          <w:rFonts w:hint="cs"/>
          <w:rtl/>
        </w:rPr>
        <w:br/>
      </w:r>
      <w:r>
        <w:rPr>
          <w:rtl/>
        </w:rPr>
        <w:t>أوضاعه الفكرية والاجتماعية والاقتصادية</w:t>
      </w:r>
      <w:r w:rsidR="00556724">
        <w:rPr>
          <w:rtl/>
        </w:rPr>
        <w:t xml:space="preserve"> ، </w:t>
      </w:r>
      <w:r>
        <w:rPr>
          <w:rtl/>
        </w:rPr>
        <w:t xml:space="preserve">ذلك لأنّ السلطة الحاكمة تمسك </w:t>
      </w:r>
      <w:r w:rsidR="000257DE">
        <w:rPr>
          <w:rFonts w:hint="cs"/>
          <w:rtl/>
        </w:rPr>
        <w:br/>
      </w:r>
      <w:r>
        <w:rPr>
          <w:rtl/>
        </w:rPr>
        <w:t>بأسباب التغيير الاجتماعي والاقتصادي في أوساط الجماهير</w:t>
      </w:r>
      <w:r w:rsidR="00556724">
        <w:rPr>
          <w:rtl/>
        </w:rPr>
        <w:t xml:space="preserve"> ، </w:t>
      </w:r>
      <w:r>
        <w:rPr>
          <w:rtl/>
        </w:rPr>
        <w:t xml:space="preserve">لكن ذلك يرتبط </w:t>
      </w:r>
      <w:r w:rsidR="000257DE">
        <w:rPr>
          <w:rFonts w:hint="cs"/>
          <w:rtl/>
        </w:rPr>
        <w:br/>
      </w:r>
      <w:r>
        <w:rPr>
          <w:rtl/>
        </w:rPr>
        <w:t>بنوع الجهاز الحاكم وطبيعة أدائه</w:t>
      </w:r>
      <w:r w:rsidR="00556724">
        <w:rPr>
          <w:rtl/>
        </w:rPr>
        <w:t xml:space="preserve"> ، </w:t>
      </w:r>
      <w:r>
        <w:rPr>
          <w:rtl/>
        </w:rPr>
        <w:t xml:space="preserve">من هنا سنقدم قراءة تاريخية تتضمّن أهم </w:t>
      </w:r>
      <w:r w:rsidR="000257DE">
        <w:rPr>
          <w:rFonts w:hint="cs"/>
          <w:rtl/>
        </w:rPr>
        <w:br/>
      </w:r>
      <w:r>
        <w:rPr>
          <w:rtl/>
        </w:rPr>
        <w:t xml:space="preserve">سمات العصر الذي عاش فيه الإمام أبو الحسن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والحكام الذين </w:t>
      </w:r>
      <w:r w:rsidR="000257DE">
        <w:rPr>
          <w:rFonts w:hint="cs"/>
          <w:rtl/>
        </w:rPr>
        <w:br/>
      </w:r>
      <w:r>
        <w:rPr>
          <w:rtl/>
        </w:rPr>
        <w:t xml:space="preserve">عاصروه لأهمية ذلك في معرفة تاريخه وقراءة سيرته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AC6F14">
      <w:pPr>
        <w:pStyle w:val="Heading1"/>
        <w:rPr>
          <w:rtl/>
        </w:rPr>
      </w:pPr>
      <w:bookmarkStart w:id="4" w:name="_Toc339724306"/>
      <w:r>
        <w:rPr>
          <w:rtl/>
        </w:rPr>
        <w:t xml:space="preserve">الحكام المعاصرون للإمام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4"/>
    </w:p>
    <w:p w:rsidR="000257DE" w:rsidRPr="00296D77" w:rsidRDefault="000F0A1B" w:rsidP="000257DE">
      <w:pPr>
        <w:rPr>
          <w:rStyle w:val="rfdLineChar"/>
          <w:rtl/>
        </w:rPr>
      </w:pPr>
      <w:r>
        <w:rPr>
          <w:rtl/>
        </w:rPr>
        <w:t xml:space="preserve">تسنّم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منصب الإمامة بعد شهادة أبيه الإمام </w:t>
      </w:r>
      <w:r w:rsidR="000257DE">
        <w:rPr>
          <w:rFonts w:hint="cs"/>
          <w:rtl/>
        </w:rPr>
        <w:br/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سنة (</w:t>
      </w:r>
      <w:r w:rsidR="000257DE">
        <w:rPr>
          <w:rFonts w:hint="cs"/>
          <w:rtl/>
        </w:rPr>
        <w:t xml:space="preserve"> </w:t>
      </w:r>
      <w:r>
        <w:rPr>
          <w:rtl/>
        </w:rPr>
        <w:t>148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فعاصر في سني إمامته (</w:t>
      </w:r>
      <w:r w:rsidR="000257DE">
        <w:rPr>
          <w:rFonts w:hint="cs"/>
          <w:rtl/>
        </w:rPr>
        <w:t xml:space="preserve"> </w:t>
      </w:r>
      <w:r>
        <w:rPr>
          <w:rtl/>
        </w:rPr>
        <w:t>148</w:t>
      </w:r>
      <w:r w:rsidR="000257DE">
        <w:rPr>
          <w:rFonts w:hint="cs"/>
          <w:rtl/>
        </w:rPr>
        <w:t xml:space="preserve"> </w:t>
      </w:r>
      <w:r>
        <w:rPr>
          <w:rtl/>
        </w:rPr>
        <w:t>ـ</w:t>
      </w:r>
      <w:r w:rsidR="000257DE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أربعة من </w:t>
      </w:r>
      <w:r w:rsidR="000257DE">
        <w:rPr>
          <w:rFonts w:hint="cs"/>
          <w:rtl/>
        </w:rPr>
        <w:br/>
      </w:r>
      <w:r>
        <w:rPr>
          <w:rtl/>
        </w:rPr>
        <w:t>حكام بني العباس تتمثل في بقية ملك المنصور أبي جعفر (</w:t>
      </w:r>
      <w:r w:rsidR="000257DE">
        <w:rPr>
          <w:rFonts w:hint="cs"/>
          <w:rtl/>
        </w:rPr>
        <w:t xml:space="preserve"> </w:t>
      </w:r>
      <w:r>
        <w:rPr>
          <w:rtl/>
        </w:rPr>
        <w:t>136</w:t>
      </w:r>
      <w:r w:rsidR="000257DE">
        <w:rPr>
          <w:rFonts w:hint="cs"/>
          <w:rtl/>
        </w:rPr>
        <w:t xml:space="preserve"> </w:t>
      </w:r>
      <w:r>
        <w:rPr>
          <w:rtl/>
        </w:rPr>
        <w:t>ـ</w:t>
      </w:r>
      <w:r w:rsidR="000257DE">
        <w:rPr>
          <w:rFonts w:hint="cs"/>
          <w:rtl/>
        </w:rPr>
        <w:t xml:space="preserve"> </w:t>
      </w:r>
      <w:r>
        <w:rPr>
          <w:rtl/>
        </w:rPr>
        <w:t>158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ثم </w:t>
      </w:r>
      <w:r w:rsidR="000257DE">
        <w:rPr>
          <w:rFonts w:hint="cs"/>
          <w:rtl/>
        </w:rPr>
        <w:br/>
      </w:r>
      <w:r>
        <w:rPr>
          <w:rtl/>
        </w:rPr>
        <w:t>ملك ابنه المهدي (</w:t>
      </w:r>
      <w:r w:rsidR="000257DE">
        <w:rPr>
          <w:rFonts w:hint="cs"/>
          <w:rtl/>
        </w:rPr>
        <w:t xml:space="preserve"> </w:t>
      </w:r>
      <w:r>
        <w:rPr>
          <w:rtl/>
        </w:rPr>
        <w:t>158</w:t>
      </w:r>
      <w:r w:rsidR="000257DE">
        <w:rPr>
          <w:rFonts w:hint="cs"/>
          <w:rtl/>
        </w:rPr>
        <w:t xml:space="preserve"> </w:t>
      </w:r>
      <w:r>
        <w:rPr>
          <w:rtl/>
        </w:rPr>
        <w:t>ـ</w:t>
      </w:r>
      <w:r w:rsidR="000257DE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ثم ملك ابنه الهادي موسى (</w:t>
      </w:r>
      <w:r w:rsidR="000257DE">
        <w:rPr>
          <w:rFonts w:hint="cs"/>
          <w:rtl/>
        </w:rPr>
        <w:t xml:space="preserve"> </w:t>
      </w:r>
      <w:r>
        <w:rPr>
          <w:rtl/>
        </w:rPr>
        <w:t>169</w:t>
      </w:r>
      <w:r w:rsidR="000257DE">
        <w:rPr>
          <w:rFonts w:hint="cs"/>
          <w:rtl/>
        </w:rPr>
        <w:t xml:space="preserve"> </w:t>
      </w:r>
      <w:r>
        <w:rPr>
          <w:rtl/>
        </w:rPr>
        <w:t>ـ</w:t>
      </w:r>
      <w:r w:rsidR="000257DE">
        <w:rPr>
          <w:rFonts w:hint="cs"/>
          <w:rtl/>
        </w:rPr>
        <w:t xml:space="preserve"> </w:t>
      </w:r>
      <w:r>
        <w:rPr>
          <w:rtl/>
        </w:rPr>
        <w:t>170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257DE">
        <w:rPr>
          <w:rFonts w:hint="cs"/>
          <w:rtl/>
        </w:rPr>
        <w:br/>
      </w:r>
      <w:r>
        <w:rPr>
          <w:rtl/>
        </w:rPr>
        <w:t>ثم ملك أخيه هارون الملقب بالرشيد (</w:t>
      </w:r>
      <w:r w:rsidR="000257DE">
        <w:rPr>
          <w:rFonts w:hint="cs"/>
          <w:rtl/>
        </w:rPr>
        <w:t xml:space="preserve"> </w:t>
      </w:r>
      <w:r>
        <w:rPr>
          <w:rtl/>
        </w:rPr>
        <w:t>170</w:t>
      </w:r>
      <w:r w:rsidR="000257DE">
        <w:rPr>
          <w:rFonts w:hint="cs"/>
          <w:rtl/>
        </w:rPr>
        <w:t xml:space="preserve"> </w:t>
      </w:r>
      <w:r>
        <w:rPr>
          <w:rtl/>
        </w:rPr>
        <w:t>ـ</w:t>
      </w:r>
      <w:r w:rsidR="000257DE">
        <w:rPr>
          <w:rFonts w:hint="cs"/>
          <w:rtl/>
        </w:rPr>
        <w:t xml:space="preserve"> </w:t>
      </w:r>
      <w:r>
        <w:rPr>
          <w:rtl/>
        </w:rPr>
        <w:t>193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واستُشهد الإمام </w:t>
      </w:r>
      <w:r w:rsidR="000257DE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بعد مضي ثلاث عشرة سنة من ملك هارون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>
        <w:rPr>
          <w:rtl/>
        </w:rPr>
        <w:t xml:space="preserve">مسموماً في حبس </w:t>
      </w:r>
      <w:r w:rsidR="000257DE">
        <w:rPr>
          <w:rFonts w:hint="cs"/>
          <w:rtl/>
        </w:rPr>
        <w:br/>
      </w:r>
      <w:r w:rsidR="000257DE" w:rsidRPr="00296D77">
        <w:rPr>
          <w:rStyle w:val="rfdLineChar"/>
          <w:rtl/>
        </w:rPr>
        <w:t>__________________</w:t>
      </w:r>
    </w:p>
    <w:p w:rsidR="000F0A1B" w:rsidRDefault="000F0A1B" w:rsidP="000257DE">
      <w:pPr>
        <w:pStyle w:val="rfdFootnote0"/>
        <w:rPr>
          <w:rtl/>
        </w:rPr>
      </w:pPr>
      <w:r>
        <w:rPr>
          <w:rtl/>
        </w:rPr>
        <w:t>(1) وعلى رواية وفاته بسنة (</w:t>
      </w:r>
      <w:r w:rsidR="000257DE">
        <w:rPr>
          <w:rFonts w:hint="cs"/>
          <w:rtl/>
        </w:rPr>
        <w:t xml:space="preserve"> </w:t>
      </w:r>
      <w:r>
        <w:rPr>
          <w:rtl/>
        </w:rPr>
        <w:t>186</w:t>
      </w:r>
      <w:r w:rsidR="004A1E82">
        <w:rPr>
          <w:rtl/>
        </w:rPr>
        <w:t xml:space="preserve"> ه</w:t>
      </w:r>
      <w:r w:rsidR="000257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يكون بعد مضي 15 سنة من حكم هارون</w:t>
      </w:r>
      <w:r w:rsidR="00556724">
        <w:rPr>
          <w:rtl/>
        </w:rPr>
        <w:t>.</w:t>
      </w:r>
    </w:p>
    <w:p w:rsidR="000F0A1B" w:rsidRDefault="00D124C5" w:rsidP="001C348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السندي بن شاهك يوم الجمعة لست بقين من رجب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لست خلون من </w:t>
      </w:r>
      <w:r w:rsidR="001C3486">
        <w:rPr>
          <w:rFonts w:hint="cs"/>
          <w:rtl/>
        </w:rPr>
        <w:br/>
      </w:r>
      <w:r w:rsidR="000F0A1B">
        <w:rPr>
          <w:rtl/>
        </w:rPr>
        <w:t>رجب سنة (</w:t>
      </w:r>
      <w:r w:rsidR="001C3486">
        <w:rPr>
          <w:rFonts w:hint="cs"/>
          <w:rtl/>
        </w:rPr>
        <w:t xml:space="preserve"> </w:t>
      </w:r>
      <w:r w:rsidR="000F0A1B">
        <w:rPr>
          <w:rtl/>
        </w:rPr>
        <w:t>183</w:t>
      </w:r>
      <w:r w:rsidR="004A1E82">
        <w:rPr>
          <w:rtl/>
        </w:rPr>
        <w:t xml:space="preserve"> ه</w:t>
      </w:r>
      <w:r w:rsidR="001C348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وله من العمر نحو خمس وخمسين سنة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ودُفن بمدينة </w:t>
      </w:r>
      <w:r w:rsidR="001C3486">
        <w:rPr>
          <w:rFonts w:hint="cs"/>
          <w:rtl/>
        </w:rPr>
        <w:br/>
      </w:r>
      <w:r w:rsidR="000F0A1B">
        <w:rPr>
          <w:rtl/>
        </w:rPr>
        <w:t>السلام في المقبرة المعروفة بمقابر قريش</w:t>
      </w:r>
      <w:r w:rsidR="00556724">
        <w:rPr>
          <w:rtl/>
        </w:rPr>
        <w:t xml:space="preserve"> ، </w:t>
      </w:r>
      <w:r w:rsidR="001C3486">
        <w:rPr>
          <w:rtl/>
        </w:rPr>
        <w:t>وهي مدينة الكاظمية حالياً.</w:t>
      </w:r>
    </w:p>
    <w:p w:rsidR="000F0A1B" w:rsidRDefault="000F0A1B" w:rsidP="00AC6F14">
      <w:pPr>
        <w:pStyle w:val="Heading1"/>
        <w:rPr>
          <w:rtl/>
        </w:rPr>
      </w:pPr>
      <w:bookmarkStart w:id="5" w:name="_Toc339724307"/>
      <w:r>
        <w:rPr>
          <w:rtl/>
        </w:rPr>
        <w:t>أهم سمات هذا العصر</w:t>
      </w:r>
      <w:r w:rsidR="00556724">
        <w:rPr>
          <w:rtl/>
        </w:rPr>
        <w:t xml:space="preserve"> :</w:t>
      </w:r>
      <w:bookmarkEnd w:id="5"/>
      <w:r w:rsidR="00556724">
        <w:rPr>
          <w:rtl/>
        </w:rPr>
        <w:t xml:space="preserve"> </w:t>
      </w:r>
    </w:p>
    <w:p w:rsidR="000F0A1B" w:rsidRDefault="000F0A1B" w:rsidP="001C3486">
      <w:pPr>
        <w:rPr>
          <w:rtl/>
        </w:rPr>
      </w:pPr>
      <w:r>
        <w:rPr>
          <w:rtl/>
        </w:rPr>
        <w:t>امتازت الدولة العباسية في عصرها الأوّل (</w:t>
      </w:r>
      <w:r w:rsidR="001C3486">
        <w:rPr>
          <w:rFonts w:hint="cs"/>
          <w:rtl/>
        </w:rPr>
        <w:t xml:space="preserve"> </w:t>
      </w:r>
      <w:r>
        <w:rPr>
          <w:rtl/>
        </w:rPr>
        <w:t>132</w:t>
      </w:r>
      <w:r w:rsidR="001C3486">
        <w:rPr>
          <w:rFonts w:hint="cs"/>
          <w:rtl/>
        </w:rPr>
        <w:t xml:space="preserve"> </w:t>
      </w:r>
      <w:r>
        <w:rPr>
          <w:rtl/>
        </w:rPr>
        <w:t>ـ</w:t>
      </w:r>
      <w:r w:rsidR="001C3486">
        <w:rPr>
          <w:rFonts w:hint="cs"/>
          <w:rtl/>
        </w:rPr>
        <w:t xml:space="preserve"> </w:t>
      </w:r>
      <w:r>
        <w:rPr>
          <w:rtl/>
        </w:rPr>
        <w:t>233</w:t>
      </w:r>
      <w:r w:rsidR="004A1E82">
        <w:rPr>
          <w:rtl/>
        </w:rPr>
        <w:t xml:space="preserve"> ه</w:t>
      </w:r>
      <w:r w:rsidR="001C3486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بقوّة أداء </w:t>
      </w:r>
      <w:r w:rsidR="001C3486">
        <w:rPr>
          <w:rFonts w:hint="cs"/>
          <w:rtl/>
        </w:rPr>
        <w:br/>
      </w:r>
      <w:r>
        <w:rPr>
          <w:rtl/>
        </w:rPr>
        <w:t xml:space="preserve">السلطة المركزية وعلوّ هيبتها وسطوة أجهزتها وتماسك ثغورها وشموخ </w:t>
      </w:r>
      <w:r w:rsidR="001C3486">
        <w:rPr>
          <w:rFonts w:hint="cs"/>
          <w:rtl/>
        </w:rPr>
        <w:br/>
      </w:r>
      <w:r>
        <w:rPr>
          <w:rtl/>
        </w:rPr>
        <w:t>عمرانها</w:t>
      </w:r>
      <w:r w:rsidR="00556724">
        <w:rPr>
          <w:rtl/>
        </w:rPr>
        <w:t xml:space="preserve"> ، </w:t>
      </w:r>
      <w:r>
        <w:rPr>
          <w:rtl/>
        </w:rPr>
        <w:t xml:space="preserve">ونلاحظ ازدياد نفوذ البرامكة وبعض الجواري وتدخلهم في إدارة </w:t>
      </w:r>
      <w:r w:rsidR="001C3486">
        <w:rPr>
          <w:rFonts w:hint="cs"/>
          <w:rtl/>
        </w:rPr>
        <w:br/>
      </w:r>
      <w:r>
        <w:rPr>
          <w:rtl/>
        </w:rPr>
        <w:t>الملك</w:t>
      </w:r>
      <w:r w:rsidR="00556724">
        <w:rPr>
          <w:rtl/>
        </w:rPr>
        <w:t xml:space="preserve"> ، </w:t>
      </w:r>
      <w:r>
        <w:rPr>
          <w:rtl/>
        </w:rPr>
        <w:t xml:space="preserve">ومن جانب آخر أثقلت الدولة كاهل المواطن بالضرائب التي كانت تُجبى </w:t>
      </w:r>
      <w:r w:rsidR="001C3486">
        <w:rPr>
          <w:rFonts w:hint="cs"/>
          <w:rtl/>
        </w:rPr>
        <w:br/>
      </w:r>
      <w:r>
        <w:rPr>
          <w:rtl/>
        </w:rPr>
        <w:t>بالقوة وباستخدام شتى وسائل القمع والإرهاب</w:t>
      </w:r>
      <w:r w:rsidR="00556724">
        <w:rPr>
          <w:rtl/>
        </w:rPr>
        <w:t xml:space="preserve"> ، </w:t>
      </w:r>
      <w:r>
        <w:rPr>
          <w:rtl/>
        </w:rPr>
        <w:t xml:space="preserve">مع انصراف رجال البلاط إلى </w:t>
      </w:r>
      <w:r w:rsidR="001C3486">
        <w:rPr>
          <w:rFonts w:hint="cs"/>
          <w:rtl/>
        </w:rPr>
        <w:br/>
      </w:r>
      <w:r>
        <w:rPr>
          <w:rtl/>
        </w:rPr>
        <w:t xml:space="preserve">الاستحواذ على معظم الأموال العامة وإنفاقها في وسائل اللهو والترف والبذخ </w:t>
      </w:r>
      <w:r w:rsidR="001C3486">
        <w:rPr>
          <w:rFonts w:hint="cs"/>
          <w:rtl/>
        </w:rPr>
        <w:br/>
      </w:r>
      <w:r>
        <w:rPr>
          <w:rtl/>
        </w:rPr>
        <w:t>بينما تعيش الأكثرية الساحقة من الناس على الكفاف وينهكها الجوع والفقر</w:t>
      </w:r>
      <w:r w:rsidR="00556724">
        <w:rPr>
          <w:rtl/>
        </w:rPr>
        <w:t xml:space="preserve"> ، </w:t>
      </w:r>
      <w:r w:rsidR="001C3486">
        <w:rPr>
          <w:rFonts w:hint="cs"/>
          <w:rtl/>
        </w:rPr>
        <w:br/>
      </w:r>
      <w:r>
        <w:rPr>
          <w:rtl/>
        </w:rPr>
        <w:t>وتفتك بها الأمراض والأوبئة</w:t>
      </w:r>
      <w:r w:rsidR="00556724">
        <w:rPr>
          <w:rtl/>
        </w:rPr>
        <w:t xml:space="preserve"> ، </w:t>
      </w:r>
      <w:r>
        <w:rPr>
          <w:rtl/>
        </w:rPr>
        <w:t xml:space="preserve">ولا يختلف رجال الدولة عن النهج العباسي </w:t>
      </w:r>
      <w:r w:rsidR="001C3486">
        <w:rPr>
          <w:rFonts w:hint="cs"/>
          <w:rtl/>
        </w:rPr>
        <w:br/>
      </w:r>
      <w:r>
        <w:rPr>
          <w:rtl/>
        </w:rPr>
        <w:t>القاضي بمراقبة أصحاب الأئمة وتقييد حركتهم</w:t>
      </w:r>
      <w:r w:rsidR="00556724">
        <w:rPr>
          <w:rtl/>
        </w:rPr>
        <w:t xml:space="preserve"> ، </w:t>
      </w:r>
      <w:r>
        <w:rPr>
          <w:rtl/>
        </w:rPr>
        <w:t xml:space="preserve">وقمع الثائرين من العلويين </w:t>
      </w:r>
      <w:r w:rsidR="001C3486">
        <w:rPr>
          <w:rFonts w:hint="cs"/>
          <w:rtl/>
        </w:rPr>
        <w:br/>
      </w:r>
      <w:r>
        <w:rPr>
          <w:rtl/>
        </w:rPr>
        <w:t>بالعنف والبطش إلى حد الوحشية في التعذيب والقتل وإزهاق الأرواح</w:t>
      </w:r>
      <w:r w:rsidR="00556724">
        <w:rPr>
          <w:rtl/>
        </w:rPr>
        <w:t xml:space="preserve"> ، </w:t>
      </w:r>
      <w:r w:rsidR="001C3486">
        <w:rPr>
          <w:rFonts w:hint="cs"/>
          <w:rtl/>
        </w:rPr>
        <w:br/>
      </w:r>
      <w:r>
        <w:rPr>
          <w:rtl/>
        </w:rPr>
        <w:t>وشهدت هذه المدة تقريب رجال السلطة للشعراء</w:t>
      </w:r>
      <w:r w:rsidR="00556724">
        <w:rPr>
          <w:rtl/>
        </w:rPr>
        <w:t xml:space="preserve"> ، </w:t>
      </w:r>
      <w:r>
        <w:rPr>
          <w:rtl/>
        </w:rPr>
        <w:t xml:space="preserve">والإنفاق عليهم سيما </w:t>
      </w:r>
      <w:r w:rsidR="001C3486">
        <w:rPr>
          <w:rFonts w:hint="cs"/>
          <w:rtl/>
        </w:rPr>
        <w:br/>
      </w:r>
      <w:r>
        <w:rPr>
          <w:rtl/>
        </w:rPr>
        <w:t xml:space="preserve">النواصب الذين يكنون العداء لأهل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1C3486" w:rsidRPr="00296D77" w:rsidRDefault="000F0A1B" w:rsidP="001C3486">
      <w:pPr>
        <w:rPr>
          <w:rStyle w:val="rfdLineChar"/>
          <w:rtl/>
        </w:rPr>
      </w:pPr>
      <w:r>
        <w:rPr>
          <w:rtl/>
        </w:rPr>
        <w:t>وكان لما تقدم تداعيات وخيمة</w:t>
      </w:r>
      <w:r w:rsidR="00556724">
        <w:rPr>
          <w:rtl/>
        </w:rPr>
        <w:t xml:space="preserve"> ، </w:t>
      </w:r>
      <w:r>
        <w:rPr>
          <w:rtl/>
        </w:rPr>
        <w:t>أبرزها</w:t>
      </w:r>
      <w:r w:rsidR="00556724">
        <w:rPr>
          <w:rtl/>
        </w:rPr>
        <w:t xml:space="preserve"> : </w:t>
      </w:r>
      <w:r>
        <w:rPr>
          <w:rtl/>
        </w:rPr>
        <w:t xml:space="preserve">تردي مجمل الأحوال </w:t>
      </w:r>
      <w:r w:rsidR="001C3486">
        <w:rPr>
          <w:rFonts w:hint="cs"/>
          <w:rtl/>
        </w:rPr>
        <w:br/>
      </w:r>
      <w:r>
        <w:rPr>
          <w:rtl/>
        </w:rPr>
        <w:t>الاقتصادية والاجتماعية والسياسية</w:t>
      </w:r>
      <w:r w:rsidR="00556724">
        <w:rPr>
          <w:rtl/>
        </w:rPr>
        <w:t xml:space="preserve"> ، </w:t>
      </w:r>
      <w:r>
        <w:rPr>
          <w:rtl/>
        </w:rPr>
        <w:t>وارتفاع وتيرة الثورات الداخلية</w:t>
      </w:r>
      <w:r w:rsidR="00556724">
        <w:rPr>
          <w:rtl/>
        </w:rPr>
        <w:t xml:space="preserve"> ، </w:t>
      </w:r>
      <w:r>
        <w:rPr>
          <w:rtl/>
        </w:rPr>
        <w:t xml:space="preserve">ونشوء </w:t>
      </w:r>
      <w:r w:rsidR="001C3486">
        <w:rPr>
          <w:rFonts w:hint="cs"/>
          <w:rtl/>
        </w:rPr>
        <w:br/>
      </w:r>
      <w:r>
        <w:rPr>
          <w:rtl/>
        </w:rPr>
        <w:t>الدول كدولة الأدارسة</w:t>
      </w:r>
      <w:r w:rsidR="00556724">
        <w:rPr>
          <w:rtl/>
        </w:rPr>
        <w:t xml:space="preserve"> ، </w:t>
      </w:r>
      <w:r>
        <w:rPr>
          <w:rtl/>
        </w:rPr>
        <w:t>وتنامي الحركات المتطرفة</w:t>
      </w:r>
      <w:r w:rsidR="00556724">
        <w:rPr>
          <w:rtl/>
        </w:rPr>
        <w:t xml:space="preserve"> ، </w:t>
      </w:r>
      <w:r>
        <w:rPr>
          <w:rtl/>
        </w:rPr>
        <w:t>وقد عالجت الدولة كل</w:t>
      </w:r>
      <w:r w:rsidR="001C3486">
        <w:rPr>
          <w:rFonts w:hint="cs"/>
          <w:rtl/>
        </w:rPr>
        <w:t xml:space="preserve"> </w:t>
      </w:r>
      <w:r w:rsidR="001C3486">
        <w:rPr>
          <w:rFonts w:hint="cs"/>
          <w:rtl/>
        </w:rPr>
        <w:br/>
      </w:r>
      <w:r w:rsidR="001C3486" w:rsidRPr="00296D77">
        <w:rPr>
          <w:rStyle w:val="rfdLineChar"/>
          <w:rtl/>
        </w:rPr>
        <w:t>__________________</w:t>
      </w:r>
    </w:p>
    <w:p w:rsidR="000F0A1B" w:rsidRDefault="000F0A1B" w:rsidP="001C3486">
      <w:pPr>
        <w:pStyle w:val="rfdFootnote0"/>
        <w:rPr>
          <w:rtl/>
        </w:rPr>
      </w:pPr>
      <w:r>
        <w:rPr>
          <w:rtl/>
        </w:rPr>
        <w:t>(1) وقيل</w:t>
      </w:r>
      <w:r w:rsidR="00556724">
        <w:rPr>
          <w:rtl/>
        </w:rPr>
        <w:t xml:space="preserve"> : </w:t>
      </w:r>
      <w:r>
        <w:rPr>
          <w:rtl/>
        </w:rPr>
        <w:t>لخمس بقين من رجب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27</w:t>
      </w:r>
      <w:r w:rsidR="001C3486">
        <w:rPr>
          <w:rFonts w:hint="cs"/>
          <w:rtl/>
        </w:rPr>
        <w:t xml:space="preserve"> </w:t>
      </w:r>
      <w:r w:rsidR="006D7A75">
        <w:rPr>
          <w:rFonts w:hint="cs"/>
          <w:rtl/>
        </w:rPr>
        <w:t>ـ</w:t>
      </w:r>
      <w:r w:rsidR="001C3486">
        <w:rPr>
          <w:rFonts w:hint="cs"/>
          <w:rtl/>
        </w:rPr>
        <w:t xml:space="preserve">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 xml:space="preserve">المنتظم في تاريخ </w:t>
      </w:r>
      <w:r w:rsidR="001C3486">
        <w:rPr>
          <w:rFonts w:hint="cs"/>
          <w:rtl/>
        </w:rPr>
        <w:br/>
      </w:r>
      <w:r>
        <w:rPr>
          <w:rtl/>
        </w:rPr>
        <w:t>الملوك والأمم</w:t>
      </w:r>
      <w:r w:rsidR="00556724">
        <w:rPr>
          <w:rtl/>
        </w:rPr>
        <w:t xml:space="preserve"> / </w:t>
      </w:r>
      <w:r>
        <w:rPr>
          <w:rtl/>
        </w:rPr>
        <w:t>ابن الجوزي 9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الإرشاد</w:t>
      </w:r>
      <w:r w:rsidR="00556724">
        <w:rPr>
          <w:rtl/>
        </w:rPr>
        <w:t xml:space="preserve"> / </w:t>
      </w:r>
      <w:r>
        <w:rPr>
          <w:rtl/>
        </w:rPr>
        <w:t>الشيخ المفيد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سير أعلام النبلاء</w:t>
      </w:r>
      <w:r w:rsidR="00556724">
        <w:rPr>
          <w:rtl/>
        </w:rPr>
        <w:t xml:space="preserve"> / </w:t>
      </w:r>
      <w:r>
        <w:rPr>
          <w:rtl/>
        </w:rPr>
        <w:t>الذهبي 6</w:t>
      </w:r>
      <w:r w:rsidR="00556724">
        <w:rPr>
          <w:rtl/>
        </w:rPr>
        <w:t xml:space="preserve"> : </w:t>
      </w:r>
      <w:r>
        <w:rPr>
          <w:rtl/>
        </w:rPr>
        <w:t>274</w:t>
      </w:r>
      <w:r w:rsidR="00556724">
        <w:rPr>
          <w:rtl/>
        </w:rPr>
        <w:t>.</w:t>
      </w:r>
    </w:p>
    <w:p w:rsidR="007B5BBE" w:rsidRDefault="007B5BBE" w:rsidP="00344AFA">
      <w:pPr>
        <w:pStyle w:val="rfdNormal0"/>
        <w:rPr>
          <w:rtl/>
        </w:rPr>
        <w:sectPr w:rsidR="007B5BBE" w:rsidSect="00165D2C">
          <w:headerReference w:type="default" r:id="rId13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D124C5" w:rsidP="00344AF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>ذلك بقوة جيوشها وهيبة سلطانها</w:t>
      </w:r>
      <w:r w:rsidR="00556724">
        <w:rPr>
          <w:rtl/>
        </w:rPr>
        <w:t xml:space="preserve"> ، </w:t>
      </w:r>
      <w:r w:rsidR="000F0A1B">
        <w:rPr>
          <w:rtl/>
        </w:rPr>
        <w:t>وفيما يلي أهم خصائص هذا العصر</w:t>
      </w:r>
      <w:r w:rsidR="00D22E58">
        <w:rPr>
          <w:rtl/>
        </w:rPr>
        <w:t xml:space="preserve"> :</w:t>
      </w:r>
    </w:p>
    <w:p w:rsidR="000F0A1B" w:rsidRDefault="000F0A1B" w:rsidP="00AC6F14">
      <w:pPr>
        <w:pStyle w:val="Heading2"/>
        <w:rPr>
          <w:rtl/>
        </w:rPr>
      </w:pPr>
      <w:bookmarkStart w:id="6" w:name="_Toc339724308"/>
      <w:r>
        <w:rPr>
          <w:rtl/>
        </w:rPr>
        <w:t>1 ـ قوة السلطة المركزية</w:t>
      </w:r>
      <w:r w:rsidR="00556724">
        <w:rPr>
          <w:rtl/>
        </w:rPr>
        <w:t xml:space="preserve"> :</w:t>
      </w:r>
      <w:bookmarkEnd w:id="6"/>
    </w:p>
    <w:p w:rsidR="000F0A1B" w:rsidRDefault="000F0A1B" w:rsidP="00D22E58">
      <w:pPr>
        <w:rPr>
          <w:rtl/>
        </w:rPr>
      </w:pPr>
      <w:r>
        <w:rPr>
          <w:rtl/>
        </w:rPr>
        <w:t xml:space="preserve">يعدّ العصر العباسي الأوّل العصر الذهبي من حيث قوّة السلطة المركزية </w:t>
      </w:r>
      <w:r w:rsidR="00D22E58">
        <w:rPr>
          <w:rFonts w:hint="cs"/>
          <w:rtl/>
        </w:rPr>
        <w:br/>
      </w:r>
      <w:r>
        <w:rPr>
          <w:rtl/>
        </w:rPr>
        <w:t>واستفحال جيشها وتماسك ثغورها</w:t>
      </w:r>
      <w:r w:rsidR="00556724">
        <w:rPr>
          <w:rtl/>
        </w:rPr>
        <w:t xml:space="preserve"> ، </w:t>
      </w:r>
      <w:r>
        <w:rPr>
          <w:rtl/>
        </w:rPr>
        <w:t xml:space="preserve">ومن مظاهر ذلك كثرة البعوث والجيوش </w:t>
      </w:r>
      <w:r w:rsidR="00D22E58">
        <w:rPr>
          <w:rFonts w:hint="cs"/>
          <w:rtl/>
        </w:rPr>
        <w:br/>
      </w:r>
      <w:r>
        <w:rPr>
          <w:rtl/>
        </w:rPr>
        <w:t>المتوجهة لغزو الترك سنة (</w:t>
      </w:r>
      <w:r w:rsidR="00D22E58">
        <w:rPr>
          <w:rFonts w:hint="cs"/>
          <w:rtl/>
        </w:rPr>
        <w:t xml:space="preserve"> </w:t>
      </w:r>
      <w:r>
        <w:rPr>
          <w:rtl/>
        </w:rPr>
        <w:t>148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وغزو بلاد الروم من سنة (</w:t>
      </w:r>
      <w:r w:rsidR="00D22E58">
        <w:rPr>
          <w:rFonts w:hint="cs"/>
          <w:rtl/>
        </w:rPr>
        <w:t xml:space="preserve"> </w:t>
      </w:r>
      <w:r>
        <w:rPr>
          <w:rtl/>
        </w:rPr>
        <w:t>149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إلى سنة </w:t>
      </w:r>
      <w:r w:rsidR="00D22E58">
        <w:rPr>
          <w:rFonts w:hint="cs"/>
          <w:rtl/>
        </w:rPr>
        <w:br/>
      </w:r>
      <w:r>
        <w:rPr>
          <w:rtl/>
        </w:rPr>
        <w:t>(</w:t>
      </w:r>
      <w:r w:rsidR="00D22E58">
        <w:rPr>
          <w:rFonts w:hint="cs"/>
          <w:rtl/>
        </w:rPr>
        <w:t xml:space="preserve"> </w:t>
      </w:r>
      <w:r>
        <w:rPr>
          <w:rtl/>
        </w:rPr>
        <w:t>182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وما تخلل تلك البعوث من تقدم في بلاد الروم</w:t>
      </w:r>
      <w:r w:rsidR="00556724">
        <w:rPr>
          <w:rtl/>
        </w:rPr>
        <w:t xml:space="preserve"> ، </w:t>
      </w:r>
      <w:r>
        <w:rPr>
          <w:rtl/>
        </w:rPr>
        <w:t xml:space="preserve">إذ تمكّن الجيش من </w:t>
      </w:r>
      <w:r w:rsidR="00D22E58">
        <w:rPr>
          <w:rFonts w:hint="cs"/>
          <w:rtl/>
        </w:rPr>
        <w:br/>
      </w:r>
      <w:r>
        <w:rPr>
          <w:rtl/>
        </w:rPr>
        <w:t>فتح سمالو والوصول إلى خليج القسطنطينية وأنقرة ومدينة أصحاب الكهف</w:t>
      </w:r>
      <w:r w:rsidR="00556724">
        <w:rPr>
          <w:rtl/>
        </w:rPr>
        <w:t xml:space="preserve"> ، </w:t>
      </w:r>
      <w:r w:rsidR="00D22E58">
        <w:rPr>
          <w:rFonts w:hint="cs"/>
          <w:rtl/>
        </w:rPr>
        <w:br/>
      </w:r>
      <w:r>
        <w:rPr>
          <w:rtl/>
        </w:rPr>
        <w:t>وافتتح مطمورة</w:t>
      </w:r>
      <w:r w:rsidR="00556724">
        <w:rPr>
          <w:rtl/>
        </w:rPr>
        <w:t xml:space="preserve"> ، </w:t>
      </w:r>
      <w:r>
        <w:rPr>
          <w:rtl/>
        </w:rPr>
        <w:t xml:space="preserve">وسبى وأسر خلقاً كثيراً من الروم وغنم أموالاً جزيلة حتى </w:t>
      </w:r>
      <w:r w:rsidR="00D22E58">
        <w:rPr>
          <w:rFonts w:hint="cs"/>
          <w:rtl/>
        </w:rPr>
        <w:br/>
      </w:r>
      <w:r>
        <w:rPr>
          <w:rtl/>
        </w:rPr>
        <w:t>طلب ملك الروم في أكثر من مرة الصلح على أن يدفع الجزية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D22E58">
      <w:pPr>
        <w:rPr>
          <w:rtl/>
        </w:rPr>
      </w:pPr>
      <w:r>
        <w:rPr>
          <w:rtl/>
        </w:rPr>
        <w:t>ونشهد أيضاً غزو الهند سنة (</w:t>
      </w:r>
      <w:r w:rsidR="00D22E58">
        <w:rPr>
          <w:rFonts w:hint="cs"/>
          <w:rtl/>
        </w:rPr>
        <w:t xml:space="preserve"> </w:t>
      </w:r>
      <w:r>
        <w:rPr>
          <w:rtl/>
        </w:rPr>
        <w:t>160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وما رافقه من حصار لأحد مدنها </w:t>
      </w:r>
      <w:r w:rsidR="00D22E58">
        <w:rPr>
          <w:rFonts w:hint="cs"/>
          <w:rtl/>
        </w:rPr>
        <w:br/>
      </w:r>
      <w:r>
        <w:rPr>
          <w:rtl/>
        </w:rPr>
        <w:t xml:space="preserve">حتى فتحها عنوة بعد نصب المجانيق عليها ورميها بالنفط وإحراق طائفة منها </w:t>
      </w:r>
      <w:r w:rsidR="00D22E58">
        <w:rPr>
          <w:rFonts w:hint="cs"/>
          <w:rtl/>
        </w:rPr>
        <w:br/>
      </w:r>
      <w:r>
        <w:rPr>
          <w:rtl/>
        </w:rPr>
        <w:t>وإهلاك بشر كثير من أهلها</w:t>
      </w:r>
      <w:r w:rsidR="00556724">
        <w:rPr>
          <w:rtl/>
        </w:rPr>
        <w:t xml:space="preserve"> ، </w:t>
      </w:r>
      <w:r>
        <w:rPr>
          <w:rtl/>
        </w:rPr>
        <w:t xml:space="preserve">وقد هلكت أعداد غفيرة من الجيش عند </w:t>
      </w:r>
      <w:r w:rsidR="00D22E58">
        <w:rPr>
          <w:rFonts w:hint="cs"/>
          <w:rtl/>
        </w:rPr>
        <w:br/>
      </w:r>
      <w:r>
        <w:rPr>
          <w:rtl/>
        </w:rPr>
        <w:t>الانصراف بالأوبئة والغرق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D22E58">
      <w:pPr>
        <w:rPr>
          <w:rtl/>
        </w:rPr>
      </w:pPr>
      <w:r>
        <w:rPr>
          <w:rtl/>
        </w:rPr>
        <w:t>وفي سنة (</w:t>
      </w:r>
      <w:r w:rsidR="00344AFA">
        <w:rPr>
          <w:rFonts w:hint="cs"/>
          <w:rtl/>
        </w:rPr>
        <w:t xml:space="preserve"> </w:t>
      </w:r>
      <w:r>
        <w:rPr>
          <w:rtl/>
        </w:rPr>
        <w:t>167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غزا العباسيون جرجان جيش كثيف لم يُرَ مثله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 xml:space="preserve">وفي </w:t>
      </w:r>
      <w:r w:rsidR="00D22E58">
        <w:rPr>
          <w:rFonts w:hint="cs"/>
          <w:rtl/>
        </w:rPr>
        <w:br/>
      </w:r>
      <w:r>
        <w:rPr>
          <w:rtl/>
        </w:rPr>
        <w:t>سنة (</w:t>
      </w:r>
      <w:r w:rsidR="00D22E58">
        <w:rPr>
          <w:rFonts w:hint="cs"/>
          <w:rtl/>
        </w:rPr>
        <w:t xml:space="preserve"> </w:t>
      </w:r>
      <w:r>
        <w:rPr>
          <w:rtl/>
        </w:rPr>
        <w:t>178</w:t>
      </w:r>
      <w:r w:rsidR="004A1E82">
        <w:rPr>
          <w:rtl/>
        </w:rPr>
        <w:t xml:space="preserve"> ه</w:t>
      </w:r>
      <w:r w:rsidR="00D22E58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غزا الجيش بلاد ما وراء النهر وفتح بلاداً كثيرة منها كابل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D22E58" w:rsidRPr="00296D77" w:rsidRDefault="000F0A1B" w:rsidP="00D22E58">
      <w:pPr>
        <w:rPr>
          <w:rStyle w:val="rfdLineChar"/>
          <w:rtl/>
        </w:rPr>
      </w:pPr>
      <w:r>
        <w:rPr>
          <w:rtl/>
        </w:rPr>
        <w:t xml:space="preserve">ومن المظاهر التي تدل على قوة السلطة المركزية أيضاً أن أغلب الملوك </w:t>
      </w:r>
      <w:r w:rsidR="00D22E58">
        <w:rPr>
          <w:rFonts w:hint="cs"/>
          <w:rtl/>
        </w:rPr>
        <w:br/>
      </w:r>
      <w:r>
        <w:rPr>
          <w:rtl/>
        </w:rPr>
        <w:t>دخلوا في طاعة الخلافة</w:t>
      </w:r>
      <w:r w:rsidR="00556724">
        <w:rPr>
          <w:rtl/>
        </w:rPr>
        <w:t xml:space="preserve"> ، </w:t>
      </w:r>
      <w:r>
        <w:rPr>
          <w:rtl/>
        </w:rPr>
        <w:t>فكان منهم ملك كابل</w:t>
      </w:r>
      <w:r w:rsidR="00556724">
        <w:rPr>
          <w:rtl/>
        </w:rPr>
        <w:t xml:space="preserve"> ، </w:t>
      </w:r>
      <w:r>
        <w:rPr>
          <w:rtl/>
        </w:rPr>
        <w:t>وملك طبرستان</w:t>
      </w:r>
      <w:r w:rsidR="00556724">
        <w:rPr>
          <w:rtl/>
        </w:rPr>
        <w:t xml:space="preserve"> ، </w:t>
      </w:r>
      <w:r>
        <w:rPr>
          <w:rtl/>
        </w:rPr>
        <w:t>وملك</w:t>
      </w:r>
      <w:r w:rsidR="00D22E58">
        <w:rPr>
          <w:rFonts w:hint="cs"/>
          <w:rtl/>
        </w:rPr>
        <w:t xml:space="preserve"> </w:t>
      </w:r>
      <w:r w:rsidR="00D22E58">
        <w:rPr>
          <w:rFonts w:hint="cs"/>
          <w:rtl/>
        </w:rPr>
        <w:br/>
      </w:r>
      <w:r w:rsidR="00D22E58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396</w:t>
      </w:r>
      <w:r w:rsidR="00556724">
        <w:rPr>
          <w:rtl/>
        </w:rPr>
        <w:t xml:space="preserve"> ، </w:t>
      </w:r>
      <w:r>
        <w:rPr>
          <w:rtl/>
        </w:rPr>
        <w:t>البداية والنهاية</w:t>
      </w:r>
      <w:r w:rsidR="00556724">
        <w:rPr>
          <w:rtl/>
        </w:rPr>
        <w:t xml:space="preserve"> / </w:t>
      </w:r>
      <w:r>
        <w:rPr>
          <w:rtl/>
        </w:rPr>
        <w:t>ابن كثير 10</w:t>
      </w:r>
      <w:r w:rsidR="00556724">
        <w:rPr>
          <w:rtl/>
        </w:rPr>
        <w:t xml:space="preserve"> : </w:t>
      </w:r>
      <w:r>
        <w:rPr>
          <w:rtl/>
        </w:rPr>
        <w:t xml:space="preserve">112 </w:t>
      </w:r>
      <w:r w:rsidR="00460A29">
        <w:rPr>
          <w:rtl/>
        </w:rPr>
        <w:t>و 1</w:t>
      </w:r>
      <w:r>
        <w:rPr>
          <w:rtl/>
        </w:rPr>
        <w:t xml:space="preserve">18 </w:t>
      </w:r>
      <w:r w:rsidR="00460A29">
        <w:rPr>
          <w:rtl/>
        </w:rPr>
        <w:t>و 1</w:t>
      </w:r>
      <w:r>
        <w:rPr>
          <w:rtl/>
        </w:rPr>
        <w:t xml:space="preserve">21 </w:t>
      </w:r>
      <w:r w:rsidR="00D22E58">
        <w:rPr>
          <w:rFonts w:hint="cs"/>
          <w:rtl/>
        </w:rPr>
        <w:br/>
      </w:r>
      <w:r w:rsidR="00460A29">
        <w:rPr>
          <w:rtl/>
        </w:rPr>
        <w:t>و 1</w:t>
      </w:r>
      <w:r>
        <w:rPr>
          <w:rtl/>
        </w:rPr>
        <w:t xml:space="preserve">23 </w:t>
      </w:r>
      <w:r w:rsidR="00460A29">
        <w:rPr>
          <w:rtl/>
        </w:rPr>
        <w:t>و 1</w:t>
      </w:r>
      <w:r>
        <w:rPr>
          <w:rtl/>
        </w:rPr>
        <w:t xml:space="preserve">37 </w:t>
      </w:r>
      <w:r w:rsidR="00460A29">
        <w:rPr>
          <w:rtl/>
        </w:rPr>
        <w:t>و 1</w:t>
      </w:r>
      <w:r>
        <w:rPr>
          <w:rtl/>
        </w:rPr>
        <w:t xml:space="preserve">44 </w:t>
      </w:r>
      <w:r w:rsidR="00460A29">
        <w:rPr>
          <w:rtl/>
        </w:rPr>
        <w:t>و 1</w:t>
      </w:r>
      <w:r>
        <w:rPr>
          <w:rtl/>
        </w:rPr>
        <w:t xml:space="preserve">55 </w:t>
      </w:r>
      <w:r w:rsidR="00460A29">
        <w:rPr>
          <w:rtl/>
        </w:rPr>
        <w:t>و 1</w:t>
      </w:r>
      <w:r>
        <w:rPr>
          <w:rtl/>
        </w:rPr>
        <w:t xml:space="preserve">56 </w:t>
      </w:r>
      <w:r w:rsidR="00460A29">
        <w:rPr>
          <w:rtl/>
        </w:rPr>
        <w:t>و 1</w:t>
      </w:r>
      <w:r>
        <w:rPr>
          <w:rtl/>
        </w:rPr>
        <w:t xml:space="preserve">81 </w:t>
      </w:r>
      <w:r w:rsidR="00460A29">
        <w:rPr>
          <w:rtl/>
        </w:rPr>
        <w:t>و 1</w:t>
      </w:r>
      <w:r>
        <w:rPr>
          <w:rtl/>
        </w:rPr>
        <w:t xml:space="preserve">90 </w:t>
      </w:r>
      <w:r w:rsidR="00460A29">
        <w:rPr>
          <w:rtl/>
        </w:rPr>
        <w:t>و 1</w:t>
      </w:r>
      <w:r>
        <w:rPr>
          <w:rtl/>
        </w:rPr>
        <w:t>93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البداية والنهاية 10</w:t>
      </w:r>
      <w:r w:rsidR="00556724">
        <w:rPr>
          <w:rtl/>
        </w:rPr>
        <w:t xml:space="preserve"> : </w:t>
      </w:r>
      <w:r>
        <w:rPr>
          <w:rtl/>
        </w:rPr>
        <w:t>139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البداية والنهاية 10</w:t>
      </w:r>
      <w:r w:rsidR="00556724">
        <w:rPr>
          <w:rtl/>
        </w:rPr>
        <w:t xml:space="preserve"> : </w:t>
      </w:r>
      <w:r>
        <w:rPr>
          <w:rtl/>
        </w:rPr>
        <w:t>159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البداية والنهاية 10</w:t>
      </w:r>
      <w:r w:rsidR="00556724">
        <w:rPr>
          <w:rtl/>
        </w:rPr>
        <w:t xml:space="preserve"> : </w:t>
      </w:r>
      <w:r>
        <w:rPr>
          <w:rtl/>
        </w:rPr>
        <w:t>183 ـ 185</w:t>
      </w:r>
      <w:r w:rsidR="00556724">
        <w:rPr>
          <w:rtl/>
        </w:rPr>
        <w:t>.</w:t>
      </w:r>
    </w:p>
    <w:p w:rsidR="000F0A1B" w:rsidRDefault="00420D1B" w:rsidP="00344AF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السغد</w:t>
      </w:r>
      <w:r w:rsidR="00556724">
        <w:rPr>
          <w:rtl/>
        </w:rPr>
        <w:t xml:space="preserve"> ، </w:t>
      </w:r>
      <w:r w:rsidR="000F0A1B">
        <w:rPr>
          <w:rtl/>
        </w:rPr>
        <w:t>وملك طخارستان</w:t>
      </w:r>
      <w:r w:rsidR="00556724">
        <w:rPr>
          <w:rtl/>
        </w:rPr>
        <w:t xml:space="preserve"> ، </w:t>
      </w:r>
      <w:r w:rsidR="000F0A1B">
        <w:rPr>
          <w:rtl/>
        </w:rPr>
        <w:t>وملك باميان</w:t>
      </w:r>
      <w:r w:rsidR="00556724">
        <w:rPr>
          <w:rtl/>
        </w:rPr>
        <w:t xml:space="preserve"> ، </w:t>
      </w:r>
      <w:r w:rsidR="000F0A1B">
        <w:rPr>
          <w:rtl/>
        </w:rPr>
        <w:t>وملك فرغانة</w:t>
      </w:r>
      <w:r w:rsidR="00556724">
        <w:rPr>
          <w:rtl/>
        </w:rPr>
        <w:t xml:space="preserve"> ، </w:t>
      </w:r>
      <w:r w:rsidR="000F0A1B">
        <w:rPr>
          <w:rtl/>
        </w:rPr>
        <w:t>وملك أسروشنة</w:t>
      </w:r>
      <w:r w:rsidR="00556724">
        <w:rPr>
          <w:rtl/>
        </w:rPr>
        <w:t xml:space="preserve"> ، </w:t>
      </w:r>
      <w:r w:rsidR="009F09DE">
        <w:rPr>
          <w:rFonts w:hint="cs"/>
          <w:rtl/>
        </w:rPr>
        <w:br/>
      </w:r>
      <w:r w:rsidR="000F0A1B">
        <w:rPr>
          <w:rtl/>
        </w:rPr>
        <w:t>وملك سجستان</w:t>
      </w:r>
      <w:r w:rsidR="00556724">
        <w:rPr>
          <w:rtl/>
        </w:rPr>
        <w:t xml:space="preserve"> ، </w:t>
      </w:r>
      <w:r w:rsidR="000F0A1B">
        <w:rPr>
          <w:rtl/>
        </w:rPr>
        <w:t>وملك الترك</w:t>
      </w:r>
      <w:r w:rsidR="00556724">
        <w:rPr>
          <w:rtl/>
        </w:rPr>
        <w:t xml:space="preserve"> ، </w:t>
      </w:r>
      <w:r w:rsidR="000F0A1B">
        <w:rPr>
          <w:rtl/>
        </w:rPr>
        <w:t>وملك التبت</w:t>
      </w:r>
      <w:r w:rsidR="00556724">
        <w:rPr>
          <w:rtl/>
        </w:rPr>
        <w:t xml:space="preserve"> ، </w:t>
      </w:r>
      <w:r w:rsidR="000F0A1B">
        <w:rPr>
          <w:rtl/>
        </w:rPr>
        <w:t>وملك السند</w:t>
      </w:r>
      <w:r w:rsidR="00556724">
        <w:rPr>
          <w:rtl/>
        </w:rPr>
        <w:t xml:space="preserve"> ، </w:t>
      </w:r>
      <w:r w:rsidR="000F0A1B">
        <w:rPr>
          <w:rtl/>
        </w:rPr>
        <w:t>وملك الصين</w:t>
      </w:r>
      <w:r w:rsidR="00556724">
        <w:rPr>
          <w:rtl/>
        </w:rPr>
        <w:t xml:space="preserve"> ، </w:t>
      </w:r>
      <w:r w:rsidR="009F09DE">
        <w:rPr>
          <w:rFonts w:hint="cs"/>
          <w:rtl/>
        </w:rPr>
        <w:br/>
      </w:r>
      <w:r w:rsidR="000F0A1B">
        <w:rPr>
          <w:rtl/>
        </w:rPr>
        <w:t>وملك الهند وغيرهم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ومن مظاهر ذلك أن الرأس الحاكم (</w:t>
      </w:r>
      <w:r w:rsidR="009F09DE">
        <w:rPr>
          <w:rFonts w:hint="cs"/>
          <w:rtl/>
        </w:rPr>
        <w:t xml:space="preserve"> </w:t>
      </w:r>
      <w:r>
        <w:rPr>
          <w:rtl/>
        </w:rPr>
        <w:t>الخليفة</w:t>
      </w:r>
      <w:r w:rsidR="009F09DE">
        <w:rPr>
          <w:rFonts w:hint="cs"/>
          <w:rtl/>
        </w:rPr>
        <w:t xml:space="preserve"> </w:t>
      </w:r>
      <w:r>
        <w:rPr>
          <w:rtl/>
        </w:rPr>
        <w:t xml:space="preserve">) يستطيع أن يعزل من يشاء </w:t>
      </w:r>
      <w:r w:rsidR="009F09DE">
        <w:rPr>
          <w:rFonts w:hint="cs"/>
          <w:rtl/>
        </w:rPr>
        <w:br/>
      </w:r>
      <w:r>
        <w:rPr>
          <w:rtl/>
        </w:rPr>
        <w:t>من العمال والولاة ويولي غيرهم</w:t>
      </w:r>
      <w:r w:rsidR="00556724">
        <w:rPr>
          <w:rtl/>
        </w:rPr>
        <w:t xml:space="preserve"> ، </w:t>
      </w:r>
      <w:r>
        <w:rPr>
          <w:rtl/>
        </w:rPr>
        <w:t xml:space="preserve">دون أن يترتب عليه انفصال الوالي وتغلبه </w:t>
      </w:r>
      <w:r w:rsidR="009F09DE">
        <w:rPr>
          <w:rFonts w:hint="cs"/>
          <w:rtl/>
        </w:rPr>
        <w:br/>
      </w:r>
      <w:r>
        <w:rPr>
          <w:rtl/>
        </w:rPr>
        <w:t>على ولايته وجباية خراجها</w:t>
      </w:r>
      <w:r w:rsidR="00556724">
        <w:rPr>
          <w:rtl/>
        </w:rPr>
        <w:t xml:space="preserve"> ، </w:t>
      </w:r>
      <w:r>
        <w:rPr>
          <w:rtl/>
        </w:rPr>
        <w:t>كما نشهده في العصور اللاحقة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غير أن قوة الدولة كانت مشفوعة بظلم فظيع عبّر عنه مؤسس الدولة </w:t>
      </w:r>
      <w:r w:rsidR="009F09DE">
        <w:rPr>
          <w:rFonts w:hint="cs"/>
          <w:rtl/>
        </w:rPr>
        <w:br/>
      </w:r>
      <w:r>
        <w:rPr>
          <w:rtl/>
        </w:rPr>
        <w:t>وداعيتها أبو مسلم الخراساني في موضع يتجافى فيه المرء عن الكذب</w:t>
      </w:r>
      <w:r w:rsidR="00556724">
        <w:rPr>
          <w:rtl/>
        </w:rPr>
        <w:t xml:space="preserve"> ، </w:t>
      </w:r>
      <w:r>
        <w:rPr>
          <w:rtl/>
        </w:rPr>
        <w:t xml:space="preserve">نقل عن </w:t>
      </w:r>
      <w:r w:rsidR="009F09DE">
        <w:rPr>
          <w:rFonts w:hint="cs"/>
          <w:rtl/>
        </w:rPr>
        <w:br/>
      </w:r>
      <w:r>
        <w:rPr>
          <w:rtl/>
        </w:rPr>
        <w:t>ربيع الأبرار للزمخشري قال</w:t>
      </w:r>
      <w:r w:rsidR="00556724">
        <w:rPr>
          <w:rtl/>
        </w:rPr>
        <w:t xml:space="preserve"> : </w:t>
      </w:r>
      <w:r>
        <w:rPr>
          <w:rtl/>
        </w:rPr>
        <w:t>كان أبو مسلم يقول بعرفات</w:t>
      </w:r>
      <w:r w:rsidR="00556724">
        <w:rPr>
          <w:rtl/>
        </w:rPr>
        <w:t xml:space="preserve"> : </w:t>
      </w:r>
      <w:r>
        <w:rPr>
          <w:rtl/>
        </w:rPr>
        <w:t xml:space="preserve">اللهمّ إني تائب إليك </w:t>
      </w:r>
      <w:r w:rsidR="009F09DE">
        <w:rPr>
          <w:rFonts w:hint="cs"/>
          <w:rtl/>
        </w:rPr>
        <w:br/>
      </w:r>
      <w:r>
        <w:rPr>
          <w:rtl/>
        </w:rPr>
        <w:t>مما لا أظنك تغفر لي</w:t>
      </w:r>
      <w:r w:rsidR="009F09DE">
        <w:rPr>
          <w:rFonts w:hint="cs"/>
          <w:rtl/>
        </w:rPr>
        <w:t xml:space="preserve"> </w:t>
      </w:r>
      <w:r>
        <w:rPr>
          <w:rtl/>
        </w:rPr>
        <w:t>! فقيل له</w:t>
      </w:r>
      <w:r w:rsidR="00556724">
        <w:rPr>
          <w:rtl/>
        </w:rPr>
        <w:t xml:space="preserve"> : </w:t>
      </w:r>
      <w:r>
        <w:rPr>
          <w:rtl/>
        </w:rPr>
        <w:t>أفيعظم على</w:t>
      </w:r>
      <w:r w:rsidR="00E96E62">
        <w:rPr>
          <w:rtl/>
        </w:rPr>
        <w:t xml:space="preserve"> الله </w:t>
      </w:r>
      <w:r>
        <w:rPr>
          <w:rtl/>
        </w:rPr>
        <w:t>تعالى غفران</w:t>
      </w:r>
      <w:r w:rsidR="009F09DE">
        <w:rPr>
          <w:rFonts w:hint="cs"/>
          <w:rtl/>
        </w:rPr>
        <w:t xml:space="preserve"> </w:t>
      </w:r>
      <w:r>
        <w:rPr>
          <w:rtl/>
        </w:rPr>
        <w:t>؟! فقال</w:t>
      </w:r>
      <w:r w:rsidR="00556724">
        <w:rPr>
          <w:rtl/>
        </w:rPr>
        <w:t xml:space="preserve"> : </w:t>
      </w:r>
      <w:r>
        <w:rPr>
          <w:rtl/>
        </w:rPr>
        <w:t xml:space="preserve">إني نسجت </w:t>
      </w:r>
      <w:r w:rsidR="009F09DE">
        <w:rPr>
          <w:rFonts w:hint="cs"/>
          <w:rtl/>
        </w:rPr>
        <w:br/>
      </w:r>
      <w:r>
        <w:rPr>
          <w:rtl/>
        </w:rPr>
        <w:t>ثوب ظلم ما دامت الدولة لبني العباس</w:t>
      </w:r>
      <w:r w:rsidR="00556724">
        <w:rPr>
          <w:rtl/>
        </w:rPr>
        <w:t xml:space="preserve"> ، </w:t>
      </w:r>
      <w:r>
        <w:rPr>
          <w:rtl/>
        </w:rPr>
        <w:t xml:space="preserve">فكم من صارخة تلعنني عند تفاقم </w:t>
      </w:r>
      <w:r w:rsidR="009F09DE">
        <w:rPr>
          <w:rFonts w:hint="cs"/>
          <w:rtl/>
        </w:rPr>
        <w:br/>
      </w:r>
      <w:r>
        <w:rPr>
          <w:rtl/>
        </w:rPr>
        <w:t>الظلم</w:t>
      </w:r>
      <w:r w:rsidR="00556724">
        <w:rPr>
          <w:rtl/>
        </w:rPr>
        <w:t xml:space="preserve"> ، </w:t>
      </w:r>
      <w:r>
        <w:rPr>
          <w:rtl/>
        </w:rPr>
        <w:t>فكيف يغفر لمن هذا الخلق خصماؤه</w:t>
      </w:r>
      <w:r w:rsidR="009F09DE">
        <w:rPr>
          <w:rFonts w:hint="cs"/>
          <w:rtl/>
        </w:rPr>
        <w:t xml:space="preserve"> </w:t>
      </w:r>
      <w:r>
        <w:rPr>
          <w:rtl/>
        </w:rPr>
        <w:t>؟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7" w:name="_Toc339724309"/>
      <w:r>
        <w:rPr>
          <w:rtl/>
        </w:rPr>
        <w:t>2 ـ توسع العمران</w:t>
      </w:r>
      <w:r w:rsidR="00556724">
        <w:rPr>
          <w:rtl/>
        </w:rPr>
        <w:t xml:space="preserve"> :</w:t>
      </w:r>
      <w:bookmarkEnd w:id="7"/>
    </w:p>
    <w:p w:rsidR="000F0A1B" w:rsidRDefault="000F0A1B" w:rsidP="000F0A1B">
      <w:pPr>
        <w:rPr>
          <w:rtl/>
        </w:rPr>
      </w:pPr>
      <w:r>
        <w:rPr>
          <w:rtl/>
        </w:rPr>
        <w:t>إنّ النهضة العمرانية تتبع قوّة السلطة المركزية واستقرارها</w:t>
      </w:r>
      <w:r w:rsidR="00556724">
        <w:rPr>
          <w:rtl/>
        </w:rPr>
        <w:t xml:space="preserve"> ، </w:t>
      </w:r>
      <w:r>
        <w:rPr>
          <w:rtl/>
        </w:rPr>
        <w:t xml:space="preserve">غير أنها كانت </w:t>
      </w:r>
      <w:r w:rsidR="009F09DE">
        <w:rPr>
          <w:rFonts w:hint="cs"/>
          <w:rtl/>
        </w:rPr>
        <w:br/>
      </w:r>
      <w:r>
        <w:rPr>
          <w:rtl/>
        </w:rPr>
        <w:t xml:space="preserve">على حساب حاجة الأكثرية الساحقة من أبناء المجتمع التي كانت تعاني تحت </w:t>
      </w:r>
      <w:r w:rsidR="009F09DE">
        <w:rPr>
          <w:rFonts w:hint="cs"/>
          <w:rtl/>
        </w:rPr>
        <w:br/>
      </w:r>
      <w:r>
        <w:rPr>
          <w:rtl/>
        </w:rPr>
        <w:t>وطأة الضرائب</w:t>
      </w:r>
      <w:r w:rsidR="00556724">
        <w:rPr>
          <w:rtl/>
        </w:rPr>
        <w:t xml:space="preserve"> ، </w:t>
      </w:r>
      <w:r>
        <w:rPr>
          <w:rtl/>
        </w:rPr>
        <w:t xml:space="preserve">مع وجود الأقلية المستأثرة بالمال العام من حواشي السلطان </w:t>
      </w:r>
      <w:r w:rsidR="009F09DE">
        <w:rPr>
          <w:rFonts w:hint="cs"/>
          <w:rtl/>
        </w:rPr>
        <w:br/>
      </w:r>
      <w:r>
        <w:rPr>
          <w:rtl/>
        </w:rPr>
        <w:t>وأطرافه ممن انشغلوا ببناء القصور الفارهة التي لا تعود إلى الصالح العام</w:t>
      </w:r>
      <w:r w:rsidR="00556724">
        <w:rPr>
          <w:rtl/>
        </w:rPr>
        <w:t>.</w:t>
      </w:r>
    </w:p>
    <w:p w:rsidR="009F09DE" w:rsidRPr="00296D77" w:rsidRDefault="000F0A1B" w:rsidP="009F09DE">
      <w:pPr>
        <w:rPr>
          <w:rStyle w:val="rfdLineChar"/>
          <w:rtl/>
        </w:rPr>
      </w:pPr>
      <w:r>
        <w:rPr>
          <w:rtl/>
        </w:rPr>
        <w:t>ولعل أهم مظاهر العمران في هذا العصر هو بناء مدينة بغداد وسورها</w:t>
      </w:r>
      <w:r w:rsidR="00556724">
        <w:rPr>
          <w:rtl/>
        </w:rPr>
        <w:t xml:space="preserve"> ، </w:t>
      </w:r>
      <w:r>
        <w:rPr>
          <w:rtl/>
        </w:rPr>
        <w:t xml:space="preserve">إذ </w:t>
      </w:r>
      <w:r w:rsidR="009F09DE">
        <w:rPr>
          <w:rFonts w:hint="cs"/>
          <w:rtl/>
        </w:rPr>
        <w:br/>
      </w:r>
      <w:r>
        <w:rPr>
          <w:rtl/>
        </w:rPr>
        <w:t>أمر المنصور بتخطيطها سنة (</w:t>
      </w:r>
      <w:r w:rsidR="009F09DE">
        <w:rPr>
          <w:rFonts w:hint="cs"/>
          <w:rtl/>
        </w:rPr>
        <w:t xml:space="preserve"> </w:t>
      </w:r>
      <w:r>
        <w:rPr>
          <w:rtl/>
        </w:rPr>
        <w:t>145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وجعلها دار ملكه بدلاً من الهاشمية التي </w:t>
      </w:r>
      <w:r w:rsidR="009F09DE">
        <w:rPr>
          <w:rFonts w:hint="cs"/>
          <w:rtl/>
        </w:rPr>
        <w:br/>
      </w:r>
      <w:r>
        <w:rPr>
          <w:rtl/>
        </w:rPr>
        <w:t>بناها السفاح</w:t>
      </w:r>
      <w:r w:rsidR="00556724">
        <w:rPr>
          <w:rtl/>
        </w:rPr>
        <w:t xml:space="preserve"> ، </w:t>
      </w:r>
      <w:r>
        <w:rPr>
          <w:rtl/>
        </w:rPr>
        <w:t>وبناء الرافقة بالرقة سنة (</w:t>
      </w:r>
      <w:r w:rsidR="009F09DE">
        <w:rPr>
          <w:rFonts w:hint="cs"/>
          <w:rtl/>
        </w:rPr>
        <w:t xml:space="preserve"> </w:t>
      </w:r>
      <w:r>
        <w:rPr>
          <w:rtl/>
        </w:rPr>
        <w:t>155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على منوال بناء بغداد</w:t>
      </w:r>
      <w:r w:rsidR="00556724">
        <w:rPr>
          <w:rtl/>
        </w:rPr>
        <w:t xml:space="preserve"> ، </w:t>
      </w:r>
      <w:r>
        <w:rPr>
          <w:rtl/>
        </w:rPr>
        <w:t>وبناء</w:t>
      </w:r>
      <w:r w:rsidR="009F09DE">
        <w:rPr>
          <w:rFonts w:hint="cs"/>
          <w:rtl/>
        </w:rPr>
        <w:t xml:space="preserve"> </w:t>
      </w:r>
      <w:r w:rsidR="009F09DE">
        <w:rPr>
          <w:rFonts w:hint="cs"/>
          <w:rtl/>
        </w:rPr>
        <w:br/>
      </w:r>
      <w:r w:rsidR="009F09D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397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الكنى والألقاب</w:t>
      </w:r>
      <w:r w:rsidR="00556724">
        <w:rPr>
          <w:rtl/>
        </w:rPr>
        <w:t xml:space="preserve"> / </w:t>
      </w:r>
      <w:r>
        <w:rPr>
          <w:rtl/>
        </w:rPr>
        <w:t>الشيخ عباس القمي 1</w:t>
      </w:r>
      <w:r w:rsidR="00556724">
        <w:rPr>
          <w:rtl/>
        </w:rPr>
        <w:t xml:space="preserve"> : </w:t>
      </w:r>
      <w:r>
        <w:rPr>
          <w:rtl/>
        </w:rPr>
        <w:t>157</w:t>
      </w:r>
      <w:r w:rsidR="00556724">
        <w:rPr>
          <w:rtl/>
        </w:rPr>
        <w:t>.</w:t>
      </w:r>
    </w:p>
    <w:p w:rsidR="000F0A1B" w:rsidRDefault="00420D1B" w:rsidP="00344AF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المصيصة</w:t>
      </w:r>
      <w:r w:rsidR="00556724">
        <w:rPr>
          <w:rtl/>
        </w:rPr>
        <w:t xml:space="preserve"> ، </w:t>
      </w:r>
      <w:r w:rsidR="000F0A1B">
        <w:rPr>
          <w:rtl/>
        </w:rPr>
        <w:t>وبناء سور وحفر خندق حول الكوفة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وذكر المؤرخون أن المنصور </w:t>
      </w:r>
      <w:r w:rsidR="009F09DE">
        <w:rPr>
          <w:rFonts w:hint="cs"/>
          <w:rtl/>
        </w:rPr>
        <w:br/>
      </w:r>
      <w:r w:rsidR="000F0A1B">
        <w:rPr>
          <w:rtl/>
        </w:rPr>
        <w:t xml:space="preserve">أخذ ما غرم على ذلك من أموال أهلها من كل إنسان من أهل اليسار أربعين </w:t>
      </w:r>
      <w:r w:rsidR="009F09DE">
        <w:rPr>
          <w:rFonts w:hint="cs"/>
          <w:rtl/>
        </w:rPr>
        <w:br/>
      </w:r>
      <w:r w:rsidR="000F0A1B">
        <w:rPr>
          <w:rtl/>
        </w:rPr>
        <w:t>درهماً</w:t>
      </w:r>
      <w:r w:rsidR="00556724">
        <w:rPr>
          <w:rtl/>
        </w:rPr>
        <w:t xml:space="preserve"> ، </w:t>
      </w:r>
      <w:r w:rsidR="000F0A1B">
        <w:rPr>
          <w:rtl/>
        </w:rPr>
        <w:t>وقد فرضها أولاً خمسة دراهم خمسة دراهم</w:t>
      </w:r>
      <w:r w:rsidR="00556724">
        <w:rPr>
          <w:rtl/>
        </w:rPr>
        <w:t xml:space="preserve"> ، </w:t>
      </w:r>
      <w:r w:rsidR="000F0A1B">
        <w:rPr>
          <w:rtl/>
        </w:rPr>
        <w:t>ثم جباها أربعين أربعين</w:t>
      </w:r>
      <w:r w:rsidR="009F09DE">
        <w:rPr>
          <w:rFonts w:hint="cs"/>
          <w:rtl/>
        </w:rPr>
        <w:t xml:space="preserve"> </w:t>
      </w:r>
      <w:r w:rsidR="000F0A1B">
        <w:rPr>
          <w:rtl/>
        </w:rPr>
        <w:t xml:space="preserve">!! </w:t>
      </w:r>
      <w:r w:rsidR="009F09DE">
        <w:rPr>
          <w:rFonts w:hint="cs"/>
          <w:rtl/>
        </w:rPr>
        <w:br/>
      </w:r>
      <w:r w:rsidR="000F0A1B">
        <w:rPr>
          <w:rtl/>
        </w:rPr>
        <w:t>فقال في ذلك بعضهم</w:t>
      </w:r>
      <w:r w:rsidR="009F09DE">
        <w:rPr>
          <w:rtl/>
        </w:rPr>
        <w:t xml:space="preserve"> :</w:t>
      </w:r>
    </w:p>
    <w:tbl>
      <w:tblPr>
        <w:tblStyle w:val="TableGrid"/>
        <w:bidiVisual/>
        <w:tblW w:w="4250" w:type="pct"/>
        <w:jc w:val="center"/>
        <w:tblLook w:val="01E0" w:firstRow="1" w:lastRow="1" w:firstColumn="1" w:lastColumn="1" w:noHBand="0" w:noVBand="0"/>
      </w:tblPr>
      <w:tblGrid>
        <w:gridCol w:w="2863"/>
        <w:gridCol w:w="239"/>
        <w:gridCol w:w="2864"/>
      </w:tblGrid>
      <w:tr w:rsidR="00344AFA" w:rsidTr="00805E2B">
        <w:trPr>
          <w:jc w:val="center"/>
        </w:trPr>
        <w:tc>
          <w:tcPr>
            <w:tcW w:w="2400" w:type="pct"/>
            <w:shd w:val="clear" w:color="auto" w:fill="auto"/>
          </w:tcPr>
          <w:p w:rsidR="00344AFA" w:rsidRDefault="00344AFA" w:rsidP="002D3E16">
            <w:pPr>
              <w:pStyle w:val="rfdPoem"/>
              <w:rPr>
                <w:rtl/>
              </w:rPr>
            </w:pPr>
            <w:r>
              <w:rPr>
                <w:rtl/>
              </w:rPr>
              <w:t>يا لقومي ما رأينا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44AFA" w:rsidRDefault="00344AFA" w:rsidP="002D3E1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44AFA" w:rsidRDefault="00344AFA" w:rsidP="002D3E16">
            <w:pPr>
              <w:pStyle w:val="rfdPoem"/>
              <w:rPr>
                <w:rtl/>
              </w:rPr>
            </w:pPr>
            <w:r>
              <w:rPr>
                <w:rtl/>
              </w:rPr>
              <w:t>من أمير المؤمنينا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44AFA" w:rsidTr="00805E2B">
        <w:trPr>
          <w:jc w:val="center"/>
        </w:trPr>
        <w:tc>
          <w:tcPr>
            <w:tcW w:w="2400" w:type="pct"/>
          </w:tcPr>
          <w:p w:rsidR="00344AFA" w:rsidRDefault="00344AFA" w:rsidP="002D3E16">
            <w:pPr>
              <w:pStyle w:val="rfdPoem"/>
              <w:rPr>
                <w:rtl/>
              </w:rPr>
            </w:pPr>
            <w:r>
              <w:rPr>
                <w:rtl/>
              </w:rPr>
              <w:t>قسم الخمسة فينا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344AFA" w:rsidRDefault="00344AFA" w:rsidP="002D3E1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344AFA" w:rsidRDefault="00344AFA" w:rsidP="002D3E16">
            <w:pPr>
              <w:pStyle w:val="rfdPoem"/>
              <w:rPr>
                <w:rtl/>
              </w:rPr>
            </w:pPr>
            <w:r>
              <w:rPr>
                <w:rtl/>
              </w:rPr>
              <w:t>وجبانا أربعينا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 xml:space="preserve">وحين بنى المنصور مدينة المصيصة أخذ أموال الناس حتى ما ترك عند </w:t>
      </w:r>
      <w:r w:rsidR="009F09DE">
        <w:rPr>
          <w:rFonts w:hint="cs"/>
          <w:rtl/>
        </w:rPr>
        <w:br/>
      </w:r>
      <w:r>
        <w:rPr>
          <w:rtl/>
        </w:rPr>
        <w:t>أحد فضلاً</w:t>
      </w:r>
      <w:r w:rsidR="00556724">
        <w:rPr>
          <w:rtl/>
        </w:rPr>
        <w:t xml:space="preserve"> ، </w:t>
      </w:r>
      <w:r>
        <w:rPr>
          <w:rtl/>
        </w:rPr>
        <w:t>وكان مبلغ ما أخذ ثمانمائة ألف ألف درهم</w:t>
      </w:r>
      <w:r w:rsidR="00556724">
        <w:rPr>
          <w:rtl/>
        </w:rPr>
        <w:t>.</w:t>
      </w:r>
    </w:p>
    <w:p w:rsidR="000F0A1B" w:rsidRDefault="000F0A1B" w:rsidP="009F09DE">
      <w:pPr>
        <w:rPr>
          <w:rtl/>
        </w:rPr>
      </w:pPr>
      <w:r>
        <w:rPr>
          <w:rtl/>
        </w:rPr>
        <w:t>وفي سنة (</w:t>
      </w:r>
      <w:r w:rsidR="009F09DE">
        <w:rPr>
          <w:rFonts w:hint="cs"/>
          <w:rtl/>
        </w:rPr>
        <w:t xml:space="preserve"> </w:t>
      </w:r>
      <w:r>
        <w:rPr>
          <w:rtl/>
        </w:rPr>
        <w:t>157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بنى المنصور قصره المسمى بالخلد في بغداد</w:t>
      </w:r>
      <w:r w:rsidR="00556724">
        <w:rPr>
          <w:rtl/>
        </w:rPr>
        <w:t xml:space="preserve"> ، </w:t>
      </w:r>
      <w:r>
        <w:rPr>
          <w:rtl/>
        </w:rPr>
        <w:t xml:space="preserve">فاكتمل </w:t>
      </w:r>
      <w:r w:rsidR="009F09DE">
        <w:rPr>
          <w:rFonts w:hint="cs"/>
          <w:rtl/>
        </w:rPr>
        <w:br/>
      </w:r>
      <w:r>
        <w:rPr>
          <w:rtl/>
        </w:rPr>
        <w:t>سنة (</w:t>
      </w:r>
      <w:r w:rsidR="009F09DE">
        <w:rPr>
          <w:rFonts w:hint="cs"/>
          <w:rtl/>
        </w:rPr>
        <w:t xml:space="preserve"> </w:t>
      </w:r>
      <w:r>
        <w:rPr>
          <w:rtl/>
        </w:rPr>
        <w:t>158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وسكنه أياماً يسيرة ثم مات وتركه وخرب القصر من بعده</w:t>
      </w:r>
      <w:r w:rsidR="00556724">
        <w:rPr>
          <w:rtl/>
        </w:rPr>
        <w:t>.</w:t>
      </w:r>
    </w:p>
    <w:p w:rsidR="000F0A1B" w:rsidRDefault="000F0A1B" w:rsidP="009F09DE">
      <w:pPr>
        <w:rPr>
          <w:rtl/>
        </w:rPr>
      </w:pPr>
      <w:r>
        <w:rPr>
          <w:rtl/>
        </w:rPr>
        <w:t>وفي سنة (</w:t>
      </w:r>
      <w:r w:rsidR="009F09DE">
        <w:rPr>
          <w:rFonts w:hint="cs"/>
          <w:rtl/>
        </w:rPr>
        <w:t xml:space="preserve"> </w:t>
      </w:r>
      <w:r>
        <w:rPr>
          <w:rtl/>
        </w:rPr>
        <w:t>159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بنى المهدي الرصافة وخندقها</w:t>
      </w:r>
      <w:r w:rsidR="00556724">
        <w:rPr>
          <w:rtl/>
        </w:rPr>
        <w:t xml:space="preserve"> ، </w:t>
      </w:r>
      <w:r>
        <w:rPr>
          <w:rtl/>
        </w:rPr>
        <w:t>وفي سنة (</w:t>
      </w:r>
      <w:r w:rsidR="009F09DE">
        <w:rPr>
          <w:rFonts w:hint="cs"/>
          <w:rtl/>
        </w:rPr>
        <w:t xml:space="preserve"> </w:t>
      </w:r>
      <w:r>
        <w:rPr>
          <w:rtl/>
        </w:rPr>
        <w:t>166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ذهب </w:t>
      </w:r>
      <w:r w:rsidR="009F09DE">
        <w:rPr>
          <w:rFonts w:hint="cs"/>
          <w:rtl/>
        </w:rPr>
        <w:br/>
      </w:r>
      <w:r>
        <w:rPr>
          <w:rtl/>
        </w:rPr>
        <w:t>المهدي إلى قصره المسمى بعيساباذ الذي بناه بالآجر</w:t>
      </w:r>
      <w:r w:rsidR="00556724">
        <w:rPr>
          <w:rtl/>
        </w:rPr>
        <w:t xml:space="preserve"> ، </w:t>
      </w:r>
      <w:r>
        <w:rPr>
          <w:rtl/>
        </w:rPr>
        <w:t xml:space="preserve">وبنى الهادي قصراً سماه </w:t>
      </w:r>
      <w:r w:rsidR="009F09DE">
        <w:rPr>
          <w:rFonts w:hint="cs"/>
          <w:rtl/>
        </w:rPr>
        <w:br/>
      </w:r>
      <w:r>
        <w:rPr>
          <w:rtl/>
        </w:rPr>
        <w:t>الأبيض بعيساباذ من الجانب الشرقي من بغداد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>
        <w:rPr>
          <w:rtl/>
        </w:rPr>
        <w:t xml:space="preserve">وأمر الرشيد ببناء طرسوس </w:t>
      </w:r>
      <w:r w:rsidR="009F09DE">
        <w:rPr>
          <w:rFonts w:hint="cs"/>
          <w:rtl/>
        </w:rPr>
        <w:br/>
      </w:r>
      <w:r>
        <w:rPr>
          <w:rtl/>
        </w:rPr>
        <w:t>في سنة (</w:t>
      </w:r>
      <w:r w:rsidR="009F09DE">
        <w:rPr>
          <w:rFonts w:hint="cs"/>
          <w:rtl/>
        </w:rPr>
        <w:t xml:space="preserve"> </w:t>
      </w:r>
      <w:r>
        <w:rPr>
          <w:rtl/>
        </w:rPr>
        <w:t>171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فأحكم بناءها</w:t>
      </w:r>
      <w:r w:rsidR="00556724">
        <w:rPr>
          <w:rtl/>
        </w:rPr>
        <w:t xml:space="preserve"> ، </w:t>
      </w:r>
      <w:r>
        <w:rPr>
          <w:rtl/>
        </w:rPr>
        <w:t xml:space="preserve">وجعل لها خمسة أبواب وحولها سبعة وثمانين </w:t>
      </w:r>
      <w:r w:rsidR="009F09DE">
        <w:rPr>
          <w:rFonts w:hint="cs"/>
          <w:rtl/>
        </w:rPr>
        <w:br/>
      </w:r>
      <w:r>
        <w:rPr>
          <w:rtl/>
        </w:rPr>
        <w:t>برجاً</w:t>
      </w:r>
      <w:r w:rsidR="00556724">
        <w:rPr>
          <w:rtl/>
        </w:rPr>
        <w:t xml:space="preserve"> ، </w:t>
      </w:r>
      <w:r>
        <w:rPr>
          <w:rtl/>
        </w:rPr>
        <w:t>ولها نهر عظيم يشق وسطها عليه القناطر المعقودة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8" w:name="_Toc339724310"/>
      <w:r>
        <w:rPr>
          <w:rtl/>
        </w:rPr>
        <w:t>3 ـ ميل رجال الدولة إلى البذخ واللهو</w:t>
      </w:r>
      <w:r w:rsidR="00556724">
        <w:rPr>
          <w:rtl/>
        </w:rPr>
        <w:t xml:space="preserve"> :</w:t>
      </w:r>
      <w:bookmarkEnd w:id="8"/>
    </w:p>
    <w:p w:rsidR="009F09DE" w:rsidRPr="00296D77" w:rsidRDefault="000F0A1B" w:rsidP="009F09DE">
      <w:pPr>
        <w:rPr>
          <w:rStyle w:val="rfdLineChar"/>
          <w:rtl/>
        </w:rPr>
      </w:pPr>
      <w:r>
        <w:rPr>
          <w:rtl/>
        </w:rPr>
        <w:t>إن الصفة الغالبة على رجال الدولة وعلى رأسهم (</w:t>
      </w:r>
      <w:r w:rsidR="009F09DE">
        <w:rPr>
          <w:rFonts w:hint="cs"/>
          <w:rtl/>
        </w:rPr>
        <w:t xml:space="preserve"> </w:t>
      </w:r>
      <w:r>
        <w:rPr>
          <w:rtl/>
        </w:rPr>
        <w:t>الخليفة</w:t>
      </w:r>
      <w:r w:rsidR="009F09DE">
        <w:rPr>
          <w:rFonts w:hint="cs"/>
          <w:rtl/>
        </w:rPr>
        <w:t xml:space="preserve"> </w:t>
      </w:r>
      <w:r>
        <w:rPr>
          <w:rtl/>
        </w:rPr>
        <w:t xml:space="preserve">) هي الاسراف في </w:t>
      </w:r>
      <w:r w:rsidR="009F09DE">
        <w:rPr>
          <w:rFonts w:hint="cs"/>
          <w:rtl/>
        </w:rPr>
        <w:br/>
      </w:r>
      <w:r>
        <w:rPr>
          <w:rtl/>
        </w:rPr>
        <w:t>انفاق الأموال الطائلة العائدة إلى بيت المال لأغراضهم الخاصة</w:t>
      </w:r>
      <w:r w:rsidR="00556724">
        <w:rPr>
          <w:rtl/>
        </w:rPr>
        <w:t xml:space="preserve"> ، </w:t>
      </w:r>
      <w:r>
        <w:rPr>
          <w:rtl/>
        </w:rPr>
        <w:t xml:space="preserve">كاقتناء </w:t>
      </w:r>
      <w:r w:rsidR="009F09DE">
        <w:rPr>
          <w:rFonts w:hint="cs"/>
          <w:rtl/>
        </w:rPr>
        <w:br/>
      </w:r>
      <w:r>
        <w:rPr>
          <w:rtl/>
        </w:rPr>
        <w:t>الجواري والسراري والقيان والمغنين والشعراء وبناء القصور</w:t>
      </w:r>
      <w:r w:rsidR="00556724">
        <w:rPr>
          <w:rtl/>
        </w:rPr>
        <w:t xml:space="preserve"> ، </w:t>
      </w:r>
      <w:r>
        <w:rPr>
          <w:rtl/>
        </w:rPr>
        <w:t>فحينما استخرج</w:t>
      </w:r>
      <w:r w:rsidR="009F09DE">
        <w:rPr>
          <w:rFonts w:hint="cs"/>
          <w:rtl/>
        </w:rPr>
        <w:t xml:space="preserve"> </w:t>
      </w:r>
      <w:r w:rsidR="009F09DE">
        <w:rPr>
          <w:rFonts w:hint="cs"/>
          <w:rtl/>
        </w:rPr>
        <w:br/>
      </w:r>
      <w:r w:rsidR="009F09D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170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 xml:space="preserve">387 </w:t>
      </w:r>
      <w:r w:rsidR="00460A29">
        <w:rPr>
          <w:rtl/>
        </w:rPr>
        <w:t>و 4</w:t>
      </w:r>
      <w:r>
        <w:rPr>
          <w:rtl/>
        </w:rPr>
        <w:t>10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 xml:space="preserve">121 </w:t>
      </w:r>
      <w:r w:rsidR="00460A29">
        <w:rPr>
          <w:rtl/>
        </w:rPr>
        <w:t>و 1</w:t>
      </w:r>
      <w:r>
        <w:rPr>
          <w:rtl/>
        </w:rPr>
        <w:t xml:space="preserve">23 </w:t>
      </w:r>
      <w:r w:rsidR="00460A29">
        <w:rPr>
          <w:rtl/>
        </w:rPr>
        <w:t>و 1</w:t>
      </w:r>
      <w:r>
        <w:rPr>
          <w:rtl/>
        </w:rPr>
        <w:t xml:space="preserve">28 </w:t>
      </w:r>
      <w:r w:rsidR="00460A29">
        <w:rPr>
          <w:rtl/>
        </w:rPr>
        <w:t>و 1</w:t>
      </w:r>
      <w:r>
        <w:rPr>
          <w:rtl/>
        </w:rPr>
        <w:t xml:space="preserve">30 </w:t>
      </w:r>
      <w:r w:rsidR="009F09DE">
        <w:rPr>
          <w:rFonts w:hint="cs"/>
          <w:rtl/>
        </w:rPr>
        <w:br/>
      </w:r>
      <w:r w:rsidR="00460A29">
        <w:rPr>
          <w:rtl/>
        </w:rPr>
        <w:t>و 1</w:t>
      </w:r>
      <w:r>
        <w:rPr>
          <w:rtl/>
        </w:rPr>
        <w:t xml:space="preserve">34 </w:t>
      </w:r>
      <w:r w:rsidR="00460A29">
        <w:rPr>
          <w:rtl/>
        </w:rPr>
        <w:t>و 1</w:t>
      </w:r>
      <w:r>
        <w:rPr>
          <w:rtl/>
        </w:rPr>
        <w:t xml:space="preserve">37 </w:t>
      </w:r>
      <w:r w:rsidR="00460A29">
        <w:rPr>
          <w:rtl/>
        </w:rPr>
        <w:t>و 1</w:t>
      </w:r>
      <w:r>
        <w:rPr>
          <w:rtl/>
        </w:rPr>
        <w:t xml:space="preserve">58 </w:t>
      </w:r>
      <w:r w:rsidR="00460A29">
        <w:rPr>
          <w:rtl/>
        </w:rPr>
        <w:t>و 1</w:t>
      </w:r>
      <w:r>
        <w:rPr>
          <w:rtl/>
        </w:rPr>
        <w:t>59</w:t>
      </w:r>
      <w:r w:rsidR="00556724">
        <w:rPr>
          <w:rtl/>
        </w:rPr>
        <w:t>.</w:t>
      </w:r>
    </w:p>
    <w:p w:rsidR="000F0A1B" w:rsidRDefault="00420D1B" w:rsidP="009F09DE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المهدي أموال أبيه المنصور من الذهب والفضة وصفها المؤرخون بأنها لا تحدّ ولا </w:t>
      </w:r>
      <w:r w:rsidR="009F09DE">
        <w:rPr>
          <w:rFonts w:hint="cs"/>
          <w:rtl/>
        </w:rPr>
        <w:br/>
      </w:r>
      <w:r w:rsidR="000F0A1B">
        <w:rPr>
          <w:rtl/>
        </w:rPr>
        <w:t>توصف كثرة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وذكروا أن المهدي كان أول خليفة حُمل له الثلج إلى مكة سنة </w:t>
      </w:r>
      <w:r w:rsidR="009F09DE">
        <w:rPr>
          <w:rFonts w:hint="cs"/>
          <w:rtl/>
        </w:rPr>
        <w:br/>
      </w:r>
      <w:r w:rsidR="000F0A1B">
        <w:rPr>
          <w:rtl/>
        </w:rPr>
        <w:t>(</w:t>
      </w:r>
      <w:r w:rsidR="009F09DE">
        <w:rPr>
          <w:rFonts w:hint="cs"/>
          <w:rtl/>
        </w:rPr>
        <w:t xml:space="preserve"> </w:t>
      </w:r>
      <w:r w:rsidR="000F0A1B">
        <w:rPr>
          <w:rtl/>
        </w:rPr>
        <w:t>160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>وكان أول من لعب بالصوالجة في الإسلام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يسمع الغناء </w:t>
      </w:r>
      <w:r w:rsidR="009F09DE">
        <w:rPr>
          <w:rFonts w:hint="cs"/>
          <w:rtl/>
        </w:rPr>
        <w:br/>
      </w:r>
      <w:r w:rsidR="000F0A1B">
        <w:rPr>
          <w:rtl/>
        </w:rPr>
        <w:t>ويشرب النبيذ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9F09DE">
      <w:pPr>
        <w:rPr>
          <w:rtl/>
        </w:rPr>
      </w:pPr>
      <w:r>
        <w:rPr>
          <w:rtl/>
        </w:rPr>
        <w:t>وفي سنة (</w:t>
      </w:r>
      <w:r w:rsidR="009F09DE">
        <w:rPr>
          <w:rFonts w:hint="cs"/>
          <w:rtl/>
        </w:rPr>
        <w:t xml:space="preserve"> </w:t>
      </w:r>
      <w:r>
        <w:rPr>
          <w:rtl/>
        </w:rPr>
        <w:t>166</w:t>
      </w:r>
      <w:r w:rsidR="004A1E82">
        <w:rPr>
          <w:rtl/>
        </w:rPr>
        <w:t xml:space="preserve"> ه</w:t>
      </w:r>
      <w:r w:rsidR="009F09DE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سخط المهدي على يعقوب بن داود وزيره الذي فوّض </w:t>
      </w:r>
      <w:r w:rsidR="009F09DE">
        <w:rPr>
          <w:rFonts w:hint="cs"/>
          <w:rtl/>
        </w:rPr>
        <w:br/>
      </w:r>
      <w:r>
        <w:rPr>
          <w:rtl/>
        </w:rPr>
        <w:t>إليه جميع أمر الخلافة</w:t>
      </w:r>
      <w:r w:rsidR="00556724">
        <w:rPr>
          <w:rtl/>
        </w:rPr>
        <w:t xml:space="preserve"> ، </w:t>
      </w:r>
      <w:r>
        <w:rPr>
          <w:rtl/>
        </w:rPr>
        <w:t xml:space="preserve">لأسباب منها أنه كان يعظه في تعاطيه شرب النبيذ بين </w:t>
      </w:r>
      <w:r w:rsidR="00B77C75">
        <w:rPr>
          <w:rFonts w:hint="cs"/>
          <w:rtl/>
        </w:rPr>
        <w:br/>
      </w:r>
      <w:r>
        <w:rPr>
          <w:rtl/>
        </w:rPr>
        <w:t>يديه وكثرة سماع الغناء</w:t>
      </w:r>
      <w:r w:rsidR="00556724">
        <w:rPr>
          <w:rtl/>
        </w:rPr>
        <w:t xml:space="preserve"> ، </w:t>
      </w:r>
      <w:r>
        <w:rPr>
          <w:rtl/>
        </w:rPr>
        <w:t>فكان يلومه على ذلك ويقول</w:t>
      </w:r>
      <w:r w:rsidR="00556724">
        <w:rPr>
          <w:rtl/>
        </w:rPr>
        <w:t xml:space="preserve"> : </w:t>
      </w:r>
      <w:r>
        <w:rPr>
          <w:rtl/>
        </w:rPr>
        <w:t xml:space="preserve">ما على هذا استوزرتني </w:t>
      </w:r>
      <w:r w:rsidR="00B77C75">
        <w:rPr>
          <w:rFonts w:hint="cs"/>
          <w:rtl/>
        </w:rPr>
        <w:br/>
      </w:r>
      <w:r>
        <w:rPr>
          <w:rtl/>
        </w:rPr>
        <w:t>ولا على هذا صحبتك</w:t>
      </w:r>
      <w:r w:rsidR="00556724">
        <w:rPr>
          <w:rtl/>
        </w:rPr>
        <w:t xml:space="preserve"> ، </w:t>
      </w:r>
      <w:r>
        <w:rPr>
          <w:rtl/>
        </w:rPr>
        <w:t xml:space="preserve">أبعد الصلوات الخمس في المسجد الحرام يشرب الخمر </w:t>
      </w:r>
      <w:r w:rsidR="00B77C75">
        <w:rPr>
          <w:rFonts w:hint="cs"/>
          <w:rtl/>
        </w:rPr>
        <w:br/>
      </w:r>
      <w:r>
        <w:rPr>
          <w:rtl/>
        </w:rPr>
        <w:t>ويغنى بين يديك</w:t>
      </w:r>
      <w:r w:rsidR="00B77C7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! وفي ذلك يقول بعض الشعراء حثّاً للمهدي على تعاطي </w:t>
      </w:r>
      <w:r w:rsidR="00B77C75">
        <w:rPr>
          <w:rFonts w:hint="cs"/>
          <w:rtl/>
        </w:rPr>
        <w:br/>
      </w:r>
      <w:r>
        <w:rPr>
          <w:rtl/>
        </w:rPr>
        <w:t>الخمرة وسماع الغناء</w:t>
      </w:r>
      <w:r w:rsidR="00B77C7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344AFA" w:rsidTr="00805E2B">
        <w:tc>
          <w:tcPr>
            <w:tcW w:w="2400" w:type="pct"/>
            <w:shd w:val="clear" w:color="auto" w:fill="auto"/>
          </w:tcPr>
          <w:p w:rsidR="00344AFA" w:rsidRDefault="00344AFA" w:rsidP="00D5420F">
            <w:pPr>
              <w:pStyle w:val="rfdPoem"/>
              <w:rPr>
                <w:rtl/>
              </w:rPr>
            </w:pPr>
            <w:r>
              <w:rPr>
                <w:rtl/>
              </w:rPr>
              <w:t>فدع عنك يعقوب بن داود جانباً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44AFA" w:rsidRDefault="00344AFA" w:rsidP="00D5420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44AFA" w:rsidRDefault="00344AFA" w:rsidP="00D5420F">
            <w:pPr>
              <w:pStyle w:val="rfdPoem"/>
              <w:rPr>
                <w:rtl/>
              </w:rPr>
            </w:pPr>
            <w:r>
              <w:rPr>
                <w:rtl/>
              </w:rPr>
              <w:t>وأقبل على صهباء طيبة النشر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(4)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805E2B" w:rsidRPr="00296D77" w:rsidRDefault="000F0A1B" w:rsidP="00805E2B">
      <w:pPr>
        <w:rPr>
          <w:rStyle w:val="rfdLineChar"/>
          <w:rtl/>
        </w:rPr>
      </w:pPr>
      <w:r>
        <w:rPr>
          <w:rtl/>
        </w:rPr>
        <w:t>وحينما حاول (</w:t>
      </w:r>
      <w:r w:rsidR="00344AFA">
        <w:rPr>
          <w:rFonts w:hint="cs"/>
          <w:rtl/>
        </w:rPr>
        <w:t xml:space="preserve"> </w:t>
      </w:r>
      <w:r>
        <w:rPr>
          <w:rtl/>
        </w:rPr>
        <w:t>المهدي</w:t>
      </w:r>
      <w:r w:rsidR="00344AFA">
        <w:rPr>
          <w:rFonts w:hint="cs"/>
          <w:rtl/>
        </w:rPr>
        <w:t xml:space="preserve"> </w:t>
      </w:r>
      <w:r>
        <w:rPr>
          <w:rtl/>
        </w:rPr>
        <w:t>) أن يتحرى المبرر لتناول الخمرة</w:t>
      </w:r>
      <w:r w:rsidR="00556724">
        <w:rPr>
          <w:rtl/>
        </w:rPr>
        <w:t xml:space="preserve"> ، </w:t>
      </w:r>
      <w:r>
        <w:rPr>
          <w:rtl/>
        </w:rPr>
        <w:t xml:space="preserve">لا يبالي الإمام </w:t>
      </w:r>
      <w:r w:rsidR="00805E2B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أن يجيبه بكل قطعية وصراحة غير مجامل ولا مداهن</w:t>
      </w:r>
      <w:r w:rsidR="00556724">
        <w:rPr>
          <w:rtl/>
        </w:rPr>
        <w:t xml:space="preserve"> ، </w:t>
      </w:r>
      <w:r>
        <w:rPr>
          <w:rtl/>
        </w:rPr>
        <w:t xml:space="preserve">قال علي </w:t>
      </w:r>
      <w:r w:rsidR="00805E2B">
        <w:rPr>
          <w:rFonts w:hint="cs"/>
          <w:rtl/>
        </w:rPr>
        <w:br/>
      </w:r>
      <w:r>
        <w:rPr>
          <w:rtl/>
        </w:rPr>
        <w:t>ابن يقطين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05E2B">
        <w:rPr>
          <w:rFonts w:hint="cs"/>
          <w:rtl/>
        </w:rPr>
        <w:t xml:space="preserve"> </w:t>
      </w:r>
      <w:r>
        <w:rPr>
          <w:rtl/>
        </w:rPr>
        <w:t xml:space="preserve">سأل المهدي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الخمر هل هي محرمة في كتاب الله</w:t>
      </w:r>
      <w:r w:rsidR="00805E2B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</w:t>
      </w:r>
      <w:r w:rsidR="00805E2B">
        <w:rPr>
          <w:rFonts w:hint="cs"/>
          <w:rtl/>
        </w:rPr>
        <w:br/>
      </w:r>
      <w:r>
        <w:rPr>
          <w:rtl/>
        </w:rPr>
        <w:t>فإن الناس إنما يعرفون النهي عنها ولا يعرفون التحريم لها</w:t>
      </w:r>
      <w:r w:rsidR="00805E2B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805E2B">
        <w:rPr>
          <w:rFonts w:hint="cs"/>
          <w:rtl/>
        </w:rPr>
        <w:br/>
      </w:r>
      <w:r>
        <w:rPr>
          <w:rtl/>
        </w:rPr>
        <w:t xml:space="preserve">له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344AFA">
        <w:rPr>
          <w:rStyle w:val="rfdBold2"/>
          <w:rtl/>
        </w:rPr>
        <w:t>بل هي محرمة في كتاب</w:t>
      </w:r>
      <w:r w:rsidR="00E96E62">
        <w:rPr>
          <w:rStyle w:val="rfdBold2"/>
          <w:rtl/>
        </w:rPr>
        <w:t xml:space="preserve"> الله </w:t>
      </w:r>
      <w:r w:rsidRPr="00344AFA">
        <w:rPr>
          <w:rStyle w:val="rfdBold2"/>
          <w:rtl/>
        </w:rPr>
        <w:t>عز وجل</w:t>
      </w:r>
      <w:r w:rsidR="00556724">
        <w:rPr>
          <w:rtl/>
        </w:rPr>
        <w:t>.</w:t>
      </w:r>
      <w:r>
        <w:rPr>
          <w:rtl/>
        </w:rPr>
        <w:t xml:space="preserve"> فقال له</w:t>
      </w:r>
      <w:r w:rsidR="00556724">
        <w:rPr>
          <w:rtl/>
        </w:rPr>
        <w:t xml:space="preserve"> : </w:t>
      </w:r>
      <w:r>
        <w:rPr>
          <w:rtl/>
        </w:rPr>
        <w:t xml:space="preserve">في أي موضع </w:t>
      </w:r>
      <w:r w:rsidR="00805E2B">
        <w:rPr>
          <w:rFonts w:hint="cs"/>
          <w:rtl/>
        </w:rPr>
        <w:br/>
      </w:r>
      <w:r>
        <w:rPr>
          <w:rtl/>
        </w:rPr>
        <w:t>هي محرمة في كتاب</w:t>
      </w:r>
      <w:r w:rsidR="00E96E62">
        <w:rPr>
          <w:rtl/>
        </w:rPr>
        <w:t xml:space="preserve"> الله </w:t>
      </w:r>
      <w:r>
        <w:rPr>
          <w:rtl/>
        </w:rPr>
        <w:t>جل اسمه</w:t>
      </w:r>
      <w:r w:rsidR="00556724">
        <w:rPr>
          <w:rtl/>
        </w:rPr>
        <w:t xml:space="preserve"> ، </w:t>
      </w:r>
      <w:r>
        <w:rPr>
          <w:rtl/>
        </w:rPr>
        <w:t>يا أبا الحسن</w:t>
      </w:r>
      <w:r w:rsidR="00805E2B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344AFA">
        <w:rPr>
          <w:rStyle w:val="rfdBold2"/>
          <w:rtl/>
        </w:rPr>
        <w:t>قول</w:t>
      </w:r>
      <w:r w:rsidR="00E96E62">
        <w:rPr>
          <w:rStyle w:val="rfdBold2"/>
          <w:rtl/>
        </w:rPr>
        <w:t xml:space="preserve"> الله </w:t>
      </w:r>
      <w:r w:rsidRPr="00344AFA">
        <w:rPr>
          <w:rStyle w:val="rfdBold2"/>
          <w:rtl/>
        </w:rPr>
        <w:t>عز وجل</w:t>
      </w:r>
      <w:r w:rsidR="00556724" w:rsidRPr="00344AFA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805E2B">
        <w:rPr>
          <w:rFonts w:hint="cs"/>
          <w:rtl/>
        </w:rPr>
        <w:br/>
      </w:r>
      <w:r w:rsidR="00805E2B" w:rsidRPr="00805E2B">
        <w:rPr>
          <w:rStyle w:val="rfdAlaem"/>
          <w:rFonts w:hint="cs"/>
          <w:rtl/>
        </w:rPr>
        <w:t>(</w:t>
      </w:r>
      <w:r w:rsidR="00805E2B">
        <w:rPr>
          <w:rFonts w:hint="cs"/>
          <w:rtl/>
        </w:rPr>
        <w:t xml:space="preserve"> </w:t>
      </w:r>
      <w:r w:rsidR="00805E2B" w:rsidRPr="00805E2B">
        <w:rPr>
          <w:rStyle w:val="rfdAie"/>
          <w:rFonts w:hint="cs"/>
          <w:rtl/>
        </w:rPr>
        <w:t xml:space="preserve">قُلْ إِنَّمَا حَرَّمَ رَبِّيَ الْفَوَاحِشَ مَا ظَهَرَ مِنْهَا وَمَا بَطَنَ وَالْإِثْمَ وَالْبَغْيَ بِغَيْرِ </w:t>
      </w:r>
      <w:r w:rsidR="00805E2B">
        <w:rPr>
          <w:rFonts w:hint="cs"/>
          <w:rtl/>
        </w:rPr>
        <w:br/>
      </w:r>
      <w:r w:rsidR="00805E2B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163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البداية والنهاية 10</w:t>
      </w:r>
      <w:r w:rsidR="00556724">
        <w:rPr>
          <w:rtl/>
        </w:rPr>
        <w:t xml:space="preserve"> : </w:t>
      </w:r>
      <w:r>
        <w:rPr>
          <w:rtl/>
        </w:rPr>
        <w:t>141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(3)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6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البداية والنهاية 10</w:t>
      </w:r>
      <w:r w:rsidR="00556724">
        <w:rPr>
          <w:rtl/>
        </w:rPr>
        <w:t xml:space="preserve"> : </w:t>
      </w:r>
      <w:r>
        <w:rPr>
          <w:rtl/>
        </w:rPr>
        <w:t>157</w:t>
      </w:r>
      <w:r w:rsidR="00556724">
        <w:rPr>
          <w:rtl/>
        </w:rPr>
        <w:t>.</w:t>
      </w:r>
    </w:p>
    <w:p w:rsidR="000F0A1B" w:rsidRDefault="00420D1B" w:rsidP="00805E2B">
      <w:pPr>
        <w:pStyle w:val="rfdNormal0"/>
        <w:rPr>
          <w:rtl/>
        </w:rPr>
      </w:pPr>
      <w:r>
        <w:rPr>
          <w:rtl/>
        </w:rPr>
        <w:br w:type="page"/>
      </w:r>
      <w:r w:rsidR="00805E2B" w:rsidRPr="00805E2B">
        <w:rPr>
          <w:rStyle w:val="rfdAie"/>
          <w:rFonts w:hint="cs"/>
          <w:rtl/>
        </w:rPr>
        <w:lastRenderedPageBreak/>
        <w:t xml:space="preserve">الْحَقِّ </w:t>
      </w:r>
      <w:r w:rsidR="00FD1825" w:rsidRPr="00805E2B">
        <w:rPr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460A29" w:rsidRPr="00805E2B">
        <w:rPr>
          <w:rStyle w:val="rfdBold2"/>
          <w:rtl/>
        </w:rPr>
        <w:t>....</w:t>
      </w:r>
      <w:r w:rsidR="000F0A1B" w:rsidRPr="00805E2B">
        <w:rPr>
          <w:rStyle w:val="rfdBold2"/>
          <w:rtl/>
        </w:rPr>
        <w:t xml:space="preserve"> وأما الاثم</w:t>
      </w:r>
      <w:r w:rsidR="00556724" w:rsidRPr="00805E2B">
        <w:rPr>
          <w:rStyle w:val="rfdBold2"/>
          <w:rtl/>
        </w:rPr>
        <w:t xml:space="preserve"> ، </w:t>
      </w:r>
      <w:r w:rsidR="000F0A1B" w:rsidRPr="00805E2B">
        <w:rPr>
          <w:rStyle w:val="rfdBold2"/>
          <w:rtl/>
        </w:rPr>
        <w:t>فإنها الخمرة بعينها</w:t>
      </w:r>
      <w:r w:rsidR="00556724" w:rsidRPr="00805E2B">
        <w:rPr>
          <w:rStyle w:val="rfdBold2"/>
          <w:rtl/>
        </w:rPr>
        <w:t xml:space="preserve"> ، </w:t>
      </w:r>
      <w:r w:rsidR="000F0A1B" w:rsidRPr="00805E2B">
        <w:rPr>
          <w:rStyle w:val="rfdBold2"/>
          <w:rtl/>
        </w:rPr>
        <w:t>وقد قال</w:t>
      </w:r>
      <w:r w:rsidR="00E96E62" w:rsidRPr="00805E2B">
        <w:rPr>
          <w:rStyle w:val="rfdBold2"/>
          <w:rtl/>
        </w:rPr>
        <w:t xml:space="preserve"> الله </w:t>
      </w:r>
      <w:r w:rsidR="000F0A1B" w:rsidRPr="00805E2B">
        <w:rPr>
          <w:rStyle w:val="rfdBold2"/>
          <w:rtl/>
        </w:rPr>
        <w:t xml:space="preserve">عز وجل في </w:t>
      </w:r>
      <w:r w:rsidR="00805E2B">
        <w:rPr>
          <w:rStyle w:val="rfdBold2"/>
          <w:rFonts w:hint="cs"/>
          <w:rtl/>
        </w:rPr>
        <w:br/>
      </w:r>
      <w:r w:rsidR="000F0A1B" w:rsidRPr="00805E2B">
        <w:rPr>
          <w:rStyle w:val="rfdBold2"/>
          <w:rtl/>
        </w:rPr>
        <w:t>موضع آخر</w:t>
      </w:r>
      <w:r w:rsidR="00556724" w:rsidRPr="00805E2B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805E2B" w:rsidRPr="00805E2B">
        <w:rPr>
          <w:rStyle w:val="rfdAlaem"/>
          <w:rFonts w:hint="cs"/>
          <w:rtl/>
        </w:rPr>
        <w:t>(</w:t>
      </w:r>
      <w:r w:rsidR="00805E2B">
        <w:rPr>
          <w:rFonts w:hint="cs"/>
          <w:rtl/>
        </w:rPr>
        <w:t xml:space="preserve"> </w:t>
      </w:r>
      <w:r w:rsidR="00805E2B" w:rsidRPr="00805E2B">
        <w:rPr>
          <w:rStyle w:val="rfdAie"/>
          <w:rFonts w:hint="cs"/>
          <w:rtl/>
        </w:rPr>
        <w:t xml:space="preserve">يَسْأَلُونَكَ عَنِ الْخَمْرِ وَالْمَيْسِرِ قُلْ فِيهِمَا إِثْمٌ كَبِيرٌ وَمَنَافِعُ </w:t>
      </w:r>
      <w:r w:rsidR="00805E2B">
        <w:rPr>
          <w:rStyle w:val="rfdAie"/>
          <w:rtl/>
        </w:rPr>
        <w:br/>
      </w:r>
      <w:r w:rsidR="00805E2B" w:rsidRPr="00805E2B">
        <w:rPr>
          <w:rStyle w:val="rfdAie"/>
          <w:rFonts w:hint="cs"/>
          <w:rtl/>
        </w:rPr>
        <w:t>لِلنَّاسِ</w:t>
      </w:r>
      <w:r w:rsidR="00805E2B" w:rsidRPr="00805E2B">
        <w:rPr>
          <w:rFonts w:hint="cs"/>
          <w:rtl/>
        </w:rPr>
        <w:t xml:space="preserve"> </w:t>
      </w:r>
      <w:r w:rsidR="00805E2B" w:rsidRPr="00805E2B">
        <w:rPr>
          <w:rStyle w:val="rfdAlaem"/>
          <w:rFonts w:hint="cs"/>
          <w:rtl/>
        </w:rPr>
        <w:t>)</w:t>
      </w:r>
      <w:r w:rsidR="00805E2B" w:rsidRPr="00805E2B">
        <w:rPr>
          <w:rStyle w:val="rfdBold2"/>
          <w:rFonts w:hint="cs"/>
          <w:rtl/>
        </w:rPr>
        <w:t xml:space="preserve"> </w:t>
      </w:r>
      <w:r w:rsidR="000F0A1B" w:rsidRPr="00805E2B">
        <w:rPr>
          <w:rStyle w:val="rfdBold2"/>
          <w:rtl/>
        </w:rPr>
        <w:t>فأما الاثم في كتاب</w:t>
      </w:r>
      <w:r w:rsidR="00E96E62" w:rsidRPr="00805E2B">
        <w:rPr>
          <w:rStyle w:val="rfdBold2"/>
          <w:rtl/>
        </w:rPr>
        <w:t xml:space="preserve"> الله </w:t>
      </w:r>
      <w:r w:rsidR="000F0A1B" w:rsidRPr="00805E2B">
        <w:rPr>
          <w:rStyle w:val="rfdBold2"/>
          <w:rtl/>
        </w:rPr>
        <w:t>فهي الخمرة</w:t>
      </w:r>
      <w:r w:rsidR="00556724" w:rsidRPr="00805E2B">
        <w:rPr>
          <w:rStyle w:val="rfdBold2"/>
          <w:rtl/>
        </w:rPr>
        <w:t xml:space="preserve"> ، </w:t>
      </w:r>
      <w:r w:rsidR="000F0A1B" w:rsidRPr="00805E2B">
        <w:rPr>
          <w:rStyle w:val="rfdBold2"/>
          <w:rtl/>
        </w:rPr>
        <w:t>والميسر فهي النرد</w:t>
      </w:r>
      <w:r w:rsidR="00C04797" w:rsidRPr="00805E2B">
        <w:rPr>
          <w:rStyle w:val="rfdBold2"/>
          <w:rtl/>
        </w:rPr>
        <w:t xml:space="preserve"> </w:t>
      </w:r>
      <w:r w:rsidR="00805E2B">
        <w:rPr>
          <w:rFonts w:hint="cs"/>
          <w:rtl/>
        </w:rPr>
        <w:br/>
      </w:r>
      <w:r w:rsidR="00805E2B" w:rsidRPr="00805E2B">
        <w:rPr>
          <w:rStyle w:val="rfdAlaem"/>
          <w:rFonts w:hint="cs"/>
          <w:rtl/>
        </w:rPr>
        <w:t>(</w:t>
      </w:r>
      <w:r w:rsidR="00805E2B">
        <w:rPr>
          <w:rFonts w:hint="cs"/>
          <w:rtl/>
        </w:rPr>
        <w:t xml:space="preserve"> </w:t>
      </w:r>
      <w:r w:rsidR="00805E2B" w:rsidRPr="00805E2B">
        <w:rPr>
          <w:rStyle w:val="rfdAie"/>
          <w:rFonts w:hint="cs"/>
          <w:rtl/>
        </w:rPr>
        <w:t>وَإِثْمُهُمَا أَكْبَرُ</w:t>
      </w:r>
      <w:r w:rsidR="00805E2B">
        <w:rPr>
          <w:rFonts w:hint="cs"/>
          <w:rtl/>
        </w:rPr>
        <w:t xml:space="preserve"> </w:t>
      </w:r>
      <w:r w:rsidR="00805E2B" w:rsidRPr="00805E2B">
        <w:rPr>
          <w:rStyle w:val="rfdAlaem"/>
          <w:rFonts w:hint="cs"/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 w:rsidRPr="00805E2B">
        <w:rPr>
          <w:rStyle w:val="rfdBold2"/>
          <w:rtl/>
        </w:rPr>
        <w:t xml:space="preserve"> </w:t>
      </w:r>
      <w:r w:rsidR="000F0A1B" w:rsidRPr="00805E2B">
        <w:rPr>
          <w:rStyle w:val="rfdBold2"/>
          <w:rtl/>
        </w:rPr>
        <w:t>كم</w:t>
      </w:r>
      <w:r w:rsidR="000F0A1B" w:rsidRPr="00344AFA">
        <w:rPr>
          <w:rStyle w:val="rfdBold2"/>
          <w:rtl/>
        </w:rPr>
        <w:t>ا قال</w:t>
      </w:r>
      <w:r w:rsidR="00E96E62">
        <w:rPr>
          <w:rStyle w:val="rfdBold2"/>
          <w:rtl/>
        </w:rPr>
        <w:t xml:space="preserve"> الله </w:t>
      </w:r>
      <w:r w:rsidR="000F0A1B" w:rsidRPr="00344AFA">
        <w:rPr>
          <w:rStyle w:val="rfdBold2"/>
          <w:rtl/>
        </w:rPr>
        <w:t>تعالى</w:t>
      </w:r>
      <w:r w:rsidR="00556724" w:rsidRPr="00344AFA">
        <w:rPr>
          <w:rStyle w:val="rfdBold2"/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فقال المهدي</w:t>
      </w:r>
      <w:r w:rsidR="00556724">
        <w:rPr>
          <w:rtl/>
        </w:rPr>
        <w:t xml:space="preserve"> : </w:t>
      </w:r>
      <w:r w:rsidR="000F0A1B">
        <w:rPr>
          <w:rtl/>
        </w:rPr>
        <w:t>يا علي بن يقطين</w:t>
      </w:r>
      <w:r w:rsidR="00556724">
        <w:rPr>
          <w:rtl/>
        </w:rPr>
        <w:t xml:space="preserve"> ، </w:t>
      </w:r>
      <w:r w:rsidR="00805E2B">
        <w:rPr>
          <w:rFonts w:hint="cs"/>
          <w:rtl/>
        </w:rPr>
        <w:br/>
      </w:r>
      <w:r w:rsidR="000F0A1B">
        <w:rPr>
          <w:rtl/>
        </w:rPr>
        <w:t>هذه والله</w:t>
      </w:r>
      <w:r w:rsidR="00556724">
        <w:rPr>
          <w:rtl/>
        </w:rPr>
        <w:t xml:space="preserve"> </w:t>
      </w:r>
      <w:r w:rsidR="000F0A1B">
        <w:rPr>
          <w:rtl/>
        </w:rPr>
        <w:t>فتوى هاشمية</w:t>
      </w:r>
      <w:r w:rsidR="00805E2B">
        <w:rPr>
          <w:rFonts w:hint="cs"/>
          <w:rtl/>
        </w:rPr>
        <w:t xml:space="preserve"> </w:t>
      </w:r>
      <w:r w:rsidR="000F0A1B">
        <w:rPr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805E2B">
      <w:pPr>
        <w:rPr>
          <w:rtl/>
        </w:rPr>
      </w:pPr>
      <w:r>
        <w:rPr>
          <w:rtl/>
        </w:rPr>
        <w:t>واشتهر عن المهدي أنه كان يحبّ اللعب بالحمام والسباق بينها</w:t>
      </w:r>
      <w:r w:rsidR="00556724">
        <w:rPr>
          <w:rtl/>
        </w:rPr>
        <w:t xml:space="preserve"> ، </w:t>
      </w:r>
      <w:r>
        <w:rPr>
          <w:rtl/>
        </w:rPr>
        <w:t xml:space="preserve">فدخل </w:t>
      </w:r>
      <w:r w:rsidR="00805E2B">
        <w:rPr>
          <w:rFonts w:hint="cs"/>
          <w:rtl/>
        </w:rPr>
        <w:br/>
      </w:r>
      <w:r>
        <w:rPr>
          <w:rtl/>
        </w:rPr>
        <w:t>عليه جماعة من المحدثين فيهم عتاب بن إبراهيم فحدثه بحديث أبي هريرة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805E2B" w:rsidRPr="006D2F92">
        <w:rPr>
          <w:rFonts w:hint="cs"/>
          <w:rtl/>
        </w:rPr>
        <w:t xml:space="preserve"> </w:t>
      </w:r>
      <w:r w:rsidRPr="00805E2B">
        <w:rPr>
          <w:rStyle w:val="rfdBold2"/>
          <w:rtl/>
        </w:rPr>
        <w:t>لا</w:t>
      </w:r>
      <w:r w:rsidRPr="00344AFA">
        <w:rPr>
          <w:rStyle w:val="rfdBold2"/>
          <w:rtl/>
        </w:rPr>
        <w:t xml:space="preserve"> </w:t>
      </w:r>
      <w:r w:rsidR="00805E2B">
        <w:rPr>
          <w:rStyle w:val="rfdBold2"/>
          <w:rFonts w:hint="cs"/>
          <w:rtl/>
        </w:rPr>
        <w:br/>
      </w:r>
      <w:r w:rsidRPr="00344AFA">
        <w:rPr>
          <w:rStyle w:val="rfdBold2"/>
          <w:rtl/>
        </w:rPr>
        <w:t>سبق إلاّ في خفّ أو نعل أو حاف</w:t>
      </w:r>
      <w:r w:rsidRPr="00805E2B">
        <w:rPr>
          <w:rStyle w:val="rfdBold2"/>
          <w:rtl/>
        </w:rPr>
        <w:t>ر</w:t>
      </w:r>
      <w:r w:rsidR="00556724" w:rsidRPr="00805E2B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>
        <w:rPr>
          <w:rtl/>
        </w:rPr>
        <w:t>وزاد في الحديث</w:t>
      </w:r>
      <w:r w:rsidR="00556724">
        <w:rPr>
          <w:rtl/>
        </w:rPr>
        <w:t xml:space="preserve"> : </w:t>
      </w:r>
      <w:r>
        <w:rPr>
          <w:rtl/>
        </w:rPr>
        <w:t>أو جناح</w:t>
      </w:r>
      <w:r w:rsidR="00556724">
        <w:rPr>
          <w:rtl/>
        </w:rPr>
        <w:t xml:space="preserve"> ، </w:t>
      </w:r>
      <w:r>
        <w:rPr>
          <w:rtl/>
        </w:rPr>
        <w:t xml:space="preserve">فأمر له بعشرة </w:t>
      </w:r>
      <w:r w:rsidR="00805E2B">
        <w:rPr>
          <w:rFonts w:hint="cs"/>
          <w:rtl/>
        </w:rPr>
        <w:br/>
      </w:r>
      <w:r>
        <w:rPr>
          <w:rtl/>
        </w:rPr>
        <w:t>آلاف</w:t>
      </w:r>
      <w:r w:rsidR="00556724">
        <w:rPr>
          <w:rtl/>
        </w:rPr>
        <w:t xml:space="preserve"> ، </w:t>
      </w:r>
      <w:r>
        <w:rPr>
          <w:rtl/>
        </w:rPr>
        <w:t>ولما خرج قال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إني لأعلم أن عتاباً كذب على رسول الله</w:t>
      </w:r>
      <w:r w:rsidR="00805E2B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>
        <w:rPr>
          <w:rtl/>
        </w:rPr>
        <w:t xml:space="preserve"> وفيه </w:t>
      </w:r>
      <w:r w:rsidR="00805E2B">
        <w:rPr>
          <w:rFonts w:hint="cs"/>
          <w:rtl/>
        </w:rPr>
        <w:br/>
      </w:r>
      <w:r>
        <w:rPr>
          <w:rtl/>
        </w:rPr>
        <w:t>تشجيع</w:t>
      </w:r>
      <w:r w:rsidR="00556724">
        <w:rPr>
          <w:rtl/>
        </w:rPr>
        <w:t xml:space="preserve"> </w:t>
      </w:r>
      <w:r>
        <w:rPr>
          <w:rtl/>
        </w:rPr>
        <w:t>من</w:t>
      </w:r>
      <w:r w:rsidR="00556724">
        <w:rPr>
          <w:rtl/>
        </w:rPr>
        <w:t xml:space="preserve"> </w:t>
      </w:r>
      <w:r>
        <w:rPr>
          <w:rtl/>
        </w:rPr>
        <w:t>الخليفة على نشر</w:t>
      </w:r>
      <w:r w:rsidR="00805E2B">
        <w:rPr>
          <w:rFonts w:hint="cs"/>
          <w:rtl/>
        </w:rPr>
        <w:t xml:space="preserve"> </w:t>
      </w:r>
      <w:r>
        <w:rPr>
          <w:rtl/>
        </w:rPr>
        <w:t>البدع</w:t>
      </w:r>
      <w:r w:rsidR="00631F42">
        <w:rPr>
          <w:rFonts w:hint="cs"/>
          <w:rtl/>
        </w:rPr>
        <w:t xml:space="preserve"> </w:t>
      </w:r>
      <w:r w:rsidR="00556724">
        <w:rPr>
          <w:rtl/>
        </w:rPr>
        <w:t xml:space="preserve">، </w:t>
      </w:r>
      <w:r>
        <w:rPr>
          <w:rtl/>
        </w:rPr>
        <w:t>والمجاملة</w:t>
      </w:r>
      <w:r w:rsidR="00556724">
        <w:rPr>
          <w:rtl/>
        </w:rPr>
        <w:t xml:space="preserve"> </w:t>
      </w:r>
      <w:r>
        <w:rPr>
          <w:rtl/>
        </w:rPr>
        <w:t>في دين</w:t>
      </w:r>
      <w:r w:rsidR="00E96E62">
        <w:rPr>
          <w:rtl/>
        </w:rPr>
        <w:t xml:space="preserve"> الله</w:t>
      </w:r>
      <w:r w:rsidR="00805E2B">
        <w:rPr>
          <w:rFonts w:hint="cs"/>
          <w:rtl/>
        </w:rPr>
        <w:t xml:space="preserve"> </w:t>
      </w:r>
      <w:r w:rsidR="00556724">
        <w:rPr>
          <w:rtl/>
        </w:rPr>
        <w:t xml:space="preserve">، </w:t>
      </w:r>
      <w:r>
        <w:rPr>
          <w:rtl/>
        </w:rPr>
        <w:t>والكذب على رسول</w:t>
      </w:r>
      <w:r w:rsidR="00E96E62">
        <w:rPr>
          <w:rtl/>
        </w:rPr>
        <w:t xml:space="preserve"> الله</w:t>
      </w:r>
      <w:r w:rsidR="00805E2B">
        <w:rPr>
          <w:rFonts w:hint="cs"/>
          <w:rtl/>
        </w:rPr>
        <w:t xml:space="preserve">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أما الانفاق على سوق الشعراء</w:t>
      </w:r>
      <w:r w:rsidR="00556724">
        <w:rPr>
          <w:rtl/>
        </w:rPr>
        <w:t xml:space="preserve"> ، </w:t>
      </w:r>
      <w:r>
        <w:rPr>
          <w:rtl/>
        </w:rPr>
        <w:t xml:space="preserve">فقد روي أن المهدي أجاز شاعراً بخمسين ألف </w:t>
      </w:r>
      <w:r w:rsidR="00805E2B">
        <w:rPr>
          <w:rFonts w:hint="cs"/>
          <w:rtl/>
        </w:rPr>
        <w:br/>
      </w:r>
      <w:r>
        <w:rPr>
          <w:rtl/>
        </w:rPr>
        <w:t>دينار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وروى الزبير بن بكار أن مروان بن أبي حفصة أنشد الهادي قصيدة منها </w:t>
      </w:r>
      <w:r w:rsidR="00805E2B">
        <w:rPr>
          <w:rFonts w:hint="cs"/>
          <w:rtl/>
        </w:rPr>
        <w:br/>
      </w:r>
      <w:r>
        <w:rPr>
          <w:rtl/>
        </w:rPr>
        <w:t>قوله</w:t>
      </w:r>
      <w:r w:rsidR="00805E2B">
        <w:rPr>
          <w:rtl/>
        </w:rPr>
        <w:t xml:space="preserve"> :</w:t>
      </w: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344AFA" w:rsidTr="006D2F92">
        <w:trPr>
          <w:jc w:val="center"/>
        </w:trPr>
        <w:tc>
          <w:tcPr>
            <w:tcW w:w="24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  <w:r>
              <w:rPr>
                <w:rtl/>
              </w:rPr>
              <w:t>تشابه يوماً بأسه ونواله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  <w:r>
              <w:rPr>
                <w:rtl/>
              </w:rPr>
              <w:t>فما أحد يدري لأيهما الفضل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فأمر له بمائة وثلاثين ألفاً معجّلة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الأعراف</w:t>
      </w:r>
      <w:r w:rsidR="00556724">
        <w:rPr>
          <w:rtl/>
        </w:rPr>
        <w:t xml:space="preserve"> : </w:t>
      </w:r>
      <w:r>
        <w:rPr>
          <w:rtl/>
        </w:rPr>
        <w:t>7</w:t>
      </w:r>
      <w:r w:rsidR="00556724">
        <w:rPr>
          <w:rtl/>
        </w:rPr>
        <w:t xml:space="preserve"> / </w:t>
      </w:r>
      <w:r>
        <w:rPr>
          <w:rtl/>
        </w:rPr>
        <w:t>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البقرة</w:t>
      </w:r>
      <w:r w:rsidR="00556724">
        <w:rPr>
          <w:rtl/>
        </w:rPr>
        <w:t xml:space="preserve"> : </w:t>
      </w:r>
      <w:r>
        <w:rPr>
          <w:rtl/>
        </w:rPr>
        <w:t>2</w:t>
      </w:r>
      <w:r w:rsidR="00556724">
        <w:rPr>
          <w:rtl/>
        </w:rPr>
        <w:t xml:space="preserve"> / </w:t>
      </w:r>
      <w:r>
        <w:rPr>
          <w:rtl/>
        </w:rPr>
        <w:t>219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6</w:t>
      </w:r>
      <w:r w:rsidR="00556724">
        <w:rPr>
          <w:rtl/>
        </w:rPr>
        <w:t xml:space="preserve"> : </w:t>
      </w:r>
      <w:r>
        <w:rPr>
          <w:rtl/>
        </w:rPr>
        <w:t>406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تفسير العياشي 2</w:t>
      </w:r>
      <w:r w:rsidR="00556724">
        <w:rPr>
          <w:rtl/>
        </w:rPr>
        <w:t xml:space="preserve"> : </w:t>
      </w:r>
      <w:r>
        <w:rPr>
          <w:rtl/>
        </w:rPr>
        <w:t>146</w:t>
      </w:r>
      <w:r w:rsidR="00556724">
        <w:rPr>
          <w:rtl/>
        </w:rPr>
        <w:t xml:space="preserve"> / </w:t>
      </w:r>
      <w:r>
        <w:rPr>
          <w:rtl/>
        </w:rPr>
        <w:t>1580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البداية والنهاية 10</w:t>
      </w:r>
      <w:r w:rsidR="00556724">
        <w:rPr>
          <w:rtl/>
        </w:rPr>
        <w:t xml:space="preserve"> : </w:t>
      </w:r>
      <w:r>
        <w:rPr>
          <w:rtl/>
        </w:rPr>
        <w:t>163.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6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البداية والنهاية 10</w:t>
      </w:r>
      <w:r w:rsidR="00556724">
        <w:rPr>
          <w:rtl/>
        </w:rPr>
        <w:t xml:space="preserve"> : </w:t>
      </w:r>
      <w:r>
        <w:rPr>
          <w:rtl/>
        </w:rPr>
        <w:t>170</w:t>
      </w:r>
      <w:r w:rsidR="00556724">
        <w:rPr>
          <w:rtl/>
        </w:rPr>
        <w:t>.</w:t>
      </w:r>
    </w:p>
    <w:p w:rsidR="00344AFA" w:rsidRDefault="00420D1B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وحين عاد الفضل بن يحيى من خراسان أنشده مروان بن أبي حفصة</w:t>
      </w:r>
      <w:r w:rsidR="00151412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344AFA" w:rsidTr="00151412">
        <w:tc>
          <w:tcPr>
            <w:tcW w:w="24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  <w:r>
              <w:rPr>
                <w:rtl/>
              </w:rPr>
              <w:t>ما الفضل إلاّ شهاب لا أفول 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44AFA" w:rsidRDefault="00344AFA" w:rsidP="005E4683">
            <w:pPr>
              <w:pStyle w:val="rfdPoem"/>
              <w:rPr>
                <w:rtl/>
              </w:rPr>
            </w:pPr>
            <w:r>
              <w:rPr>
                <w:rtl/>
              </w:rPr>
              <w:t>عند الحروب إذا ما تأفل الشهب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فأمر له بمائة ألف درهم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151412">
      <w:pPr>
        <w:rPr>
          <w:rtl/>
        </w:rPr>
      </w:pPr>
      <w:r>
        <w:rPr>
          <w:rtl/>
        </w:rPr>
        <w:t xml:space="preserve">ولا تقف سياسة البذخ والاسراف بالمال العام على رأس الهرم في السلطة </w:t>
      </w:r>
      <w:r w:rsidR="00151412">
        <w:rPr>
          <w:rFonts w:hint="cs"/>
          <w:rtl/>
        </w:rPr>
        <w:br/>
      </w:r>
      <w:r>
        <w:rPr>
          <w:rtl/>
        </w:rPr>
        <w:t>وحسب</w:t>
      </w:r>
      <w:r w:rsidR="00556724">
        <w:rPr>
          <w:rtl/>
        </w:rPr>
        <w:t xml:space="preserve"> ، </w:t>
      </w:r>
      <w:r>
        <w:rPr>
          <w:rtl/>
        </w:rPr>
        <w:t>بل تمتد إلى قاعدة عريضة من ولاة الدولة وعمالها وقادتها</w:t>
      </w:r>
      <w:r w:rsidR="00556724">
        <w:rPr>
          <w:rtl/>
        </w:rPr>
        <w:t xml:space="preserve"> ، </w:t>
      </w:r>
      <w:r>
        <w:rPr>
          <w:rtl/>
        </w:rPr>
        <w:t xml:space="preserve">ففي سنة </w:t>
      </w:r>
      <w:r w:rsidR="00151412">
        <w:rPr>
          <w:rFonts w:hint="cs"/>
          <w:rtl/>
        </w:rPr>
        <w:br/>
      </w:r>
      <w:r>
        <w:rPr>
          <w:rtl/>
        </w:rPr>
        <w:t>(</w:t>
      </w:r>
      <w:r w:rsidR="00151412">
        <w:rPr>
          <w:rFonts w:hint="cs"/>
          <w:rtl/>
        </w:rPr>
        <w:t xml:space="preserve"> </w:t>
      </w:r>
      <w:r>
        <w:rPr>
          <w:rtl/>
        </w:rPr>
        <w:t>173</w:t>
      </w:r>
      <w:r w:rsidR="004A1E82">
        <w:rPr>
          <w:rtl/>
        </w:rPr>
        <w:t xml:space="preserve"> ه</w:t>
      </w:r>
      <w:r w:rsidR="00151412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توفّي بالبصرة محمد بن سليمان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فأمر الرشيد بالاستيلاء على </w:t>
      </w:r>
      <w:r w:rsidR="00151412">
        <w:rPr>
          <w:rFonts w:hint="cs"/>
          <w:rtl/>
        </w:rPr>
        <w:br/>
      </w:r>
      <w:r>
        <w:rPr>
          <w:rtl/>
        </w:rPr>
        <w:t>أمواله</w:t>
      </w:r>
      <w:r w:rsidR="00556724">
        <w:rPr>
          <w:rtl/>
        </w:rPr>
        <w:t xml:space="preserve"> ، </w:t>
      </w:r>
      <w:r>
        <w:rPr>
          <w:rtl/>
        </w:rPr>
        <w:t>فوجدوا من ذلك شيئاً كثيراً من الذهب والفضة والأمتعة والأملاك</w:t>
      </w:r>
      <w:r w:rsidR="00556724">
        <w:rPr>
          <w:rtl/>
        </w:rPr>
        <w:t xml:space="preserve"> ، </w:t>
      </w:r>
      <w:r w:rsidR="00151412">
        <w:rPr>
          <w:rFonts w:hint="cs"/>
          <w:rtl/>
        </w:rPr>
        <w:br/>
      </w:r>
      <w:r>
        <w:rPr>
          <w:rtl/>
        </w:rPr>
        <w:t>ومن جملته وجدوا من الذهب ثلاثة آلاف ألف دينار</w:t>
      </w:r>
      <w:r w:rsidR="00556724">
        <w:rPr>
          <w:rtl/>
        </w:rPr>
        <w:t xml:space="preserve"> ، </w:t>
      </w:r>
      <w:r>
        <w:rPr>
          <w:rtl/>
        </w:rPr>
        <w:t xml:space="preserve">ومن الدراهم ستة آلاف </w:t>
      </w:r>
      <w:r w:rsidR="00151412">
        <w:rPr>
          <w:rFonts w:hint="cs"/>
          <w:rtl/>
        </w:rPr>
        <w:br/>
      </w:r>
      <w:r>
        <w:rPr>
          <w:rtl/>
        </w:rPr>
        <w:t>ألف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ولجواري البلاط السهم الأوفر من بيت المال</w:t>
      </w:r>
      <w:r w:rsidR="00556724">
        <w:rPr>
          <w:rtl/>
        </w:rPr>
        <w:t xml:space="preserve"> ، </w:t>
      </w:r>
      <w:r>
        <w:rPr>
          <w:rtl/>
        </w:rPr>
        <w:t xml:space="preserve">فقد عثر عند خالصة إحدى </w:t>
      </w:r>
      <w:r w:rsidR="00151412">
        <w:rPr>
          <w:rFonts w:hint="cs"/>
          <w:rtl/>
        </w:rPr>
        <w:br/>
      </w:r>
      <w:r>
        <w:rPr>
          <w:rtl/>
        </w:rPr>
        <w:t>حظيات المهدي على عشرة آلاف دينار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>
        <w:rPr>
          <w:rtl/>
        </w:rPr>
        <w:t xml:space="preserve"> وكان للخيزران جارية المهدي وأم </w:t>
      </w:r>
      <w:r w:rsidR="00151412">
        <w:rPr>
          <w:rFonts w:hint="cs"/>
          <w:rtl/>
        </w:rPr>
        <w:br/>
      </w:r>
      <w:r>
        <w:rPr>
          <w:rtl/>
        </w:rPr>
        <w:t>الهادي والرشيد ضياع كثيرة غلتها في كل سنة ألف ألف وستين ألفاً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151412" w:rsidRPr="00296D77" w:rsidRDefault="000F0A1B" w:rsidP="00151412">
      <w:pPr>
        <w:rPr>
          <w:rStyle w:val="rfdLineChar"/>
          <w:rtl/>
        </w:rPr>
      </w:pPr>
      <w:r>
        <w:rPr>
          <w:rtl/>
        </w:rPr>
        <w:t>أما المغنون فحديثهم ذو شجون</w:t>
      </w:r>
      <w:r w:rsidR="00556724">
        <w:rPr>
          <w:rtl/>
        </w:rPr>
        <w:t xml:space="preserve"> ، </w:t>
      </w:r>
      <w:r>
        <w:rPr>
          <w:rtl/>
        </w:rPr>
        <w:t xml:space="preserve">ففي هذا العصر عكف الخلفاء على سماع </w:t>
      </w:r>
      <w:r w:rsidR="00151412">
        <w:rPr>
          <w:rFonts w:hint="cs"/>
          <w:rtl/>
        </w:rPr>
        <w:br/>
      </w:r>
      <w:r>
        <w:rPr>
          <w:rtl/>
        </w:rPr>
        <w:t>الغناء وتقريب المغنين وبذلوا لهم أموالاً جزيلة من الصلات والهبات</w:t>
      </w:r>
      <w:r w:rsidR="00556724">
        <w:rPr>
          <w:rtl/>
        </w:rPr>
        <w:t xml:space="preserve"> ، </w:t>
      </w:r>
      <w:r>
        <w:rPr>
          <w:rtl/>
        </w:rPr>
        <w:t xml:space="preserve">حتى </w:t>
      </w:r>
      <w:r w:rsidR="00151412">
        <w:rPr>
          <w:rFonts w:hint="cs"/>
          <w:rtl/>
        </w:rPr>
        <w:br/>
      </w:r>
      <w:r>
        <w:rPr>
          <w:rtl/>
        </w:rPr>
        <w:t>أصبحوا طبقة مرفهة في المجتمع</w:t>
      </w:r>
      <w:r w:rsidR="00556724">
        <w:rPr>
          <w:rtl/>
        </w:rPr>
        <w:t xml:space="preserve"> ، </w:t>
      </w:r>
      <w:r>
        <w:rPr>
          <w:rtl/>
        </w:rPr>
        <w:t>ومنهم مخارق بن يحيى الجزار</w:t>
      </w:r>
      <w:r w:rsidR="00556724">
        <w:rPr>
          <w:rtl/>
        </w:rPr>
        <w:t xml:space="preserve"> ، </w:t>
      </w:r>
      <w:r>
        <w:rPr>
          <w:rtl/>
        </w:rPr>
        <w:t xml:space="preserve">وكان الرشيد </w:t>
      </w:r>
      <w:r w:rsidR="00151412">
        <w:rPr>
          <w:rFonts w:hint="cs"/>
          <w:rtl/>
        </w:rPr>
        <w:br/>
      </w:r>
      <w:r>
        <w:rPr>
          <w:rtl/>
        </w:rPr>
        <w:t>العباسي يعجب به حتى أقعده مرة على السرير معه</w:t>
      </w:r>
      <w:r w:rsidR="00556724">
        <w:rPr>
          <w:rtl/>
        </w:rPr>
        <w:t xml:space="preserve"> ، </w:t>
      </w:r>
      <w:r>
        <w:rPr>
          <w:rtl/>
        </w:rPr>
        <w:t>وأعطاه ثلاثين ألف</w:t>
      </w:r>
      <w:r w:rsidR="00151412">
        <w:rPr>
          <w:rFonts w:hint="cs"/>
          <w:rtl/>
        </w:rPr>
        <w:t xml:space="preserve"> </w:t>
      </w:r>
      <w:r w:rsidR="00151412">
        <w:rPr>
          <w:rFonts w:hint="cs"/>
          <w:rtl/>
        </w:rPr>
        <w:br/>
      </w:r>
      <w:r w:rsidR="0015141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هو محمد بن سليمان بن علي بن عبد</w:t>
      </w:r>
      <w:r w:rsidR="00E96E62">
        <w:rPr>
          <w:rtl/>
        </w:rPr>
        <w:t xml:space="preserve"> الله </w:t>
      </w:r>
      <w:r>
        <w:rPr>
          <w:rtl/>
        </w:rPr>
        <w:t>بن عباس</w:t>
      </w:r>
      <w:r w:rsidR="00556724">
        <w:rPr>
          <w:rtl/>
        </w:rPr>
        <w:t xml:space="preserve"> ، </w:t>
      </w:r>
      <w:r>
        <w:rPr>
          <w:rtl/>
        </w:rPr>
        <w:t xml:space="preserve">جمع له المنصور بين البصرة </w:t>
      </w:r>
      <w:r w:rsidR="00295F6F">
        <w:rPr>
          <w:rFonts w:hint="cs"/>
          <w:rtl/>
        </w:rPr>
        <w:br/>
      </w:r>
      <w:r>
        <w:rPr>
          <w:rtl/>
        </w:rPr>
        <w:t>والكوفة</w:t>
      </w:r>
      <w:r w:rsidR="00556724">
        <w:rPr>
          <w:rtl/>
        </w:rPr>
        <w:t xml:space="preserve"> ، </w:t>
      </w:r>
      <w:r>
        <w:rPr>
          <w:rtl/>
        </w:rPr>
        <w:t>وزوجه المهدي ابنته العباسة</w:t>
      </w:r>
      <w:r w:rsidR="00556724">
        <w:rPr>
          <w:rtl/>
        </w:rPr>
        <w:t xml:space="preserve"> ، </w:t>
      </w:r>
      <w:r>
        <w:rPr>
          <w:rtl/>
        </w:rPr>
        <w:t>وكان دخله في كل يوم مائة ألف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البداية والنهاية 10</w:t>
      </w:r>
      <w:r w:rsidR="00556724">
        <w:rPr>
          <w:rtl/>
        </w:rPr>
        <w:t xml:space="preserve"> : </w:t>
      </w:r>
      <w:r>
        <w:rPr>
          <w:rtl/>
        </w:rPr>
        <w:t>173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البداية والنهاية 10</w:t>
      </w:r>
      <w:r w:rsidR="00556724">
        <w:rPr>
          <w:rtl/>
        </w:rPr>
        <w:t xml:space="preserve"> : </w:t>
      </w:r>
      <w:r>
        <w:rPr>
          <w:rtl/>
        </w:rPr>
        <w:t>134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البداية والنهاية 10</w:t>
      </w:r>
      <w:r w:rsidR="00556724">
        <w:rPr>
          <w:rtl/>
        </w:rPr>
        <w:t xml:space="preserve"> : </w:t>
      </w:r>
      <w:r>
        <w:rPr>
          <w:rtl/>
        </w:rPr>
        <w:t>175.</w:t>
      </w:r>
    </w:p>
    <w:p w:rsidR="000F0A1B" w:rsidRDefault="00420D1B" w:rsidP="00344AF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درهم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وزنام الزامر</w:t>
      </w:r>
      <w:r w:rsidR="00556724">
        <w:rPr>
          <w:rtl/>
        </w:rPr>
        <w:t xml:space="preserve"> ، </w:t>
      </w:r>
      <w:r w:rsidR="000F0A1B">
        <w:rPr>
          <w:rtl/>
        </w:rPr>
        <w:t>وكان من مطربي الرشيد والمعتصم والواثق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وله معهم </w:t>
      </w:r>
      <w:r w:rsidR="008873B1">
        <w:rPr>
          <w:rFonts w:hint="cs"/>
          <w:rtl/>
        </w:rPr>
        <w:br/>
      </w:r>
      <w:r w:rsidR="000F0A1B">
        <w:rPr>
          <w:rtl/>
        </w:rPr>
        <w:t>أخبار</w:t>
      </w:r>
      <w:r w:rsidR="00556724">
        <w:rPr>
          <w:rtl/>
        </w:rPr>
        <w:t xml:space="preserve"> ، </w:t>
      </w:r>
      <w:r w:rsidR="000F0A1B">
        <w:rPr>
          <w:rtl/>
        </w:rPr>
        <w:t>وعده الثعالبي من صدور مطربي المتوكل أيضاً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 w:rsidR="000F0A1B">
        <w:rPr>
          <w:rtl/>
        </w:rPr>
        <w:t xml:space="preserve"> وحكم بن ميمون </w:t>
      </w:r>
      <w:r w:rsidR="008873B1">
        <w:rPr>
          <w:rFonts w:hint="cs"/>
          <w:rtl/>
        </w:rPr>
        <w:br/>
      </w:r>
      <w:r w:rsidR="000F0A1B">
        <w:rPr>
          <w:rtl/>
        </w:rPr>
        <w:t>الوادي الذي طالت مدة حياته فعاصر الوليد بن عبد الملك وغناه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واتصل ببني </w:t>
      </w:r>
      <w:r w:rsidR="008873B1">
        <w:rPr>
          <w:rFonts w:hint="cs"/>
          <w:rtl/>
        </w:rPr>
        <w:br/>
      </w:r>
      <w:r w:rsidR="000F0A1B">
        <w:rPr>
          <w:rtl/>
        </w:rPr>
        <w:t>العباس منذ أيام المنصور وانقطع إليهم</w:t>
      </w:r>
      <w:r w:rsidR="00556724">
        <w:rPr>
          <w:rtl/>
        </w:rPr>
        <w:t xml:space="preserve"> ، </w:t>
      </w:r>
      <w:r w:rsidR="000F0A1B">
        <w:rPr>
          <w:rtl/>
        </w:rPr>
        <w:t>فاشتهر وأصاب مالاً وافراً وحظوة</w:t>
      </w:r>
      <w:r w:rsidR="00556724">
        <w:rPr>
          <w:rtl/>
        </w:rPr>
        <w:t xml:space="preserve"> ، </w:t>
      </w:r>
      <w:r w:rsidR="008873B1">
        <w:rPr>
          <w:rFonts w:hint="cs"/>
          <w:rtl/>
        </w:rPr>
        <w:br/>
      </w:r>
      <w:r w:rsidR="000F0A1B">
        <w:rPr>
          <w:rtl/>
        </w:rPr>
        <w:t>وأدرك هارون الرشيد وغناه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  <w:r w:rsidR="000F0A1B">
        <w:rPr>
          <w:rtl/>
        </w:rPr>
        <w:t xml:space="preserve"> وابراهيم الموصلي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وكانت له عند العباسيين </w:t>
      </w:r>
      <w:r w:rsidR="008873B1">
        <w:rPr>
          <w:rFonts w:hint="cs"/>
          <w:rtl/>
        </w:rPr>
        <w:br/>
      </w:r>
      <w:r w:rsidR="000F0A1B">
        <w:rPr>
          <w:rtl/>
        </w:rPr>
        <w:t>منزلة حسنة</w:t>
      </w:r>
      <w:r w:rsidR="00556724">
        <w:rPr>
          <w:rtl/>
        </w:rPr>
        <w:t xml:space="preserve"> ، </w:t>
      </w:r>
      <w:r w:rsidR="000F0A1B">
        <w:rPr>
          <w:rtl/>
        </w:rPr>
        <w:t>وأول من سمعه منهم المهدي العباسي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ولما ولي موسى الهادي </w:t>
      </w:r>
      <w:r w:rsidR="008873B1">
        <w:rPr>
          <w:rFonts w:hint="cs"/>
          <w:rtl/>
        </w:rPr>
        <w:br/>
      </w:r>
      <w:r w:rsidR="000F0A1B">
        <w:rPr>
          <w:rtl/>
        </w:rPr>
        <w:t>أغدق عليه نعمه</w:t>
      </w:r>
      <w:r w:rsidR="00556724">
        <w:rPr>
          <w:rtl/>
        </w:rPr>
        <w:t xml:space="preserve"> ، </w:t>
      </w:r>
      <w:r w:rsidR="000F0A1B">
        <w:rPr>
          <w:rtl/>
        </w:rPr>
        <w:t>وكذلك هارون الرشيد من بعده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وجعله من ندمائه </w:t>
      </w:r>
      <w:r w:rsidR="008873B1">
        <w:rPr>
          <w:rFonts w:hint="cs"/>
          <w:rtl/>
        </w:rPr>
        <w:br/>
      </w:r>
      <w:r w:rsidR="000F0A1B">
        <w:rPr>
          <w:rtl/>
        </w:rPr>
        <w:t>وخاصته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 w:rsidR="000F0A1B">
        <w:rPr>
          <w:rtl/>
        </w:rPr>
        <w:t xml:space="preserve"> وابنه إسحاق الموصلي</w:t>
      </w:r>
      <w:r w:rsidR="00556724">
        <w:rPr>
          <w:rtl/>
        </w:rPr>
        <w:t xml:space="preserve"> ، </w:t>
      </w:r>
      <w:r w:rsidR="000F0A1B">
        <w:rPr>
          <w:rtl/>
        </w:rPr>
        <w:t>وهو من أشهر ندماء الخلفاء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نادم الرشيد </w:t>
      </w:r>
      <w:r w:rsidR="008873B1">
        <w:rPr>
          <w:rFonts w:hint="cs"/>
          <w:rtl/>
        </w:rPr>
        <w:br/>
      </w:r>
      <w:r w:rsidR="000F0A1B">
        <w:rPr>
          <w:rtl/>
        </w:rPr>
        <w:t>والمأمون والواثق</w:t>
      </w:r>
      <w:r w:rsidR="00556724">
        <w:rPr>
          <w:rtl/>
        </w:rPr>
        <w:t xml:space="preserve"> ، </w:t>
      </w:r>
      <w:r w:rsidR="000F0A1B">
        <w:rPr>
          <w:rtl/>
        </w:rPr>
        <w:t>ولما مات نعي إلى المتوكل فقال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ذهب صدر عظيم من جمال </w:t>
      </w:r>
      <w:r w:rsidR="008873B1">
        <w:rPr>
          <w:rFonts w:hint="cs"/>
          <w:rtl/>
        </w:rPr>
        <w:br/>
      </w:r>
      <w:r w:rsidR="000F0A1B">
        <w:rPr>
          <w:rtl/>
        </w:rPr>
        <w:t>الملك وبهائه وزينته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(5)</w:t>
      </w:r>
      <w:r w:rsidR="00556724">
        <w:rPr>
          <w:rtl/>
        </w:rPr>
        <w:t>.</w:t>
      </w:r>
      <w:r w:rsidR="000F0A1B">
        <w:rPr>
          <w:rtl/>
        </w:rPr>
        <w:t xml:space="preserve"> وإسماعيل بن جامع السهمي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ويعرف أيضاً بابن أبي </w:t>
      </w:r>
      <w:r w:rsidR="008873B1">
        <w:rPr>
          <w:rFonts w:hint="cs"/>
          <w:rtl/>
        </w:rPr>
        <w:br/>
      </w:r>
      <w:r w:rsidR="000F0A1B">
        <w:rPr>
          <w:rtl/>
        </w:rPr>
        <w:t>وداعة</w:t>
      </w:r>
      <w:r w:rsidR="00556724">
        <w:rPr>
          <w:rtl/>
        </w:rPr>
        <w:t xml:space="preserve"> ، </w:t>
      </w:r>
      <w:r w:rsidR="000F0A1B">
        <w:rPr>
          <w:rtl/>
        </w:rPr>
        <w:t>اتصل بهارون الرشيد فحظي عنده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(6)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AC6F14">
      <w:pPr>
        <w:pStyle w:val="Heading2"/>
        <w:rPr>
          <w:rtl/>
        </w:rPr>
      </w:pPr>
      <w:bookmarkStart w:id="9" w:name="_Toc339724311"/>
      <w:r>
        <w:rPr>
          <w:rtl/>
        </w:rPr>
        <w:t>4 ـ سوء الأوضاع الاقتصادية والصحية</w:t>
      </w:r>
      <w:r w:rsidR="00556724">
        <w:rPr>
          <w:rtl/>
        </w:rPr>
        <w:t xml:space="preserve"> :</w:t>
      </w:r>
      <w:bookmarkEnd w:id="9"/>
    </w:p>
    <w:p w:rsidR="008873B1" w:rsidRPr="00296D77" w:rsidRDefault="000F0A1B" w:rsidP="008873B1">
      <w:pPr>
        <w:rPr>
          <w:rStyle w:val="rfdLineChar"/>
          <w:rtl/>
        </w:rPr>
      </w:pPr>
      <w:r>
        <w:rPr>
          <w:rtl/>
        </w:rPr>
        <w:t xml:space="preserve">ذكرنا أن هناك قلّة متخمة تستأثر برأس المال وتبدّده في حياة البذخ </w:t>
      </w:r>
      <w:r w:rsidR="008873B1">
        <w:rPr>
          <w:rFonts w:hint="cs"/>
          <w:rtl/>
        </w:rPr>
        <w:br/>
      </w:r>
      <w:r>
        <w:rPr>
          <w:rtl/>
        </w:rPr>
        <w:t xml:space="preserve">والترف بينما تعاني أكثرية الناس من تدهور أوضاعها الاقتصادية والخدمية </w:t>
      </w:r>
      <w:r w:rsidR="008873B1">
        <w:rPr>
          <w:rFonts w:hint="cs"/>
          <w:rtl/>
        </w:rPr>
        <w:br/>
      </w:r>
      <w:r>
        <w:rPr>
          <w:rtl/>
        </w:rPr>
        <w:t>وتعيش حياة البؤس والفقر والحرمان</w:t>
      </w:r>
      <w:r w:rsidR="00556724">
        <w:rPr>
          <w:rtl/>
        </w:rPr>
        <w:t xml:space="preserve"> ، </w:t>
      </w:r>
      <w:r>
        <w:rPr>
          <w:rtl/>
        </w:rPr>
        <w:t xml:space="preserve">بسبب كثرة الضرائب واستعمال القسوة </w:t>
      </w:r>
      <w:r w:rsidR="008873B1">
        <w:rPr>
          <w:rFonts w:hint="cs"/>
          <w:rtl/>
        </w:rPr>
        <w:br/>
      </w:r>
      <w:r>
        <w:rPr>
          <w:rtl/>
        </w:rPr>
        <w:t>في جبايتها إلى جانب انتشار الأمراض والأوبئة</w:t>
      </w:r>
      <w:r w:rsidR="00556724">
        <w:rPr>
          <w:rtl/>
        </w:rPr>
        <w:t xml:space="preserve"> ، </w:t>
      </w:r>
      <w:r>
        <w:rPr>
          <w:rtl/>
        </w:rPr>
        <w:t>مما ترك آثارا</w:t>
      </w:r>
      <w:r w:rsidR="008873B1">
        <w:rPr>
          <w:rFonts w:hint="cs"/>
          <w:rtl/>
        </w:rPr>
        <w:t>ً</w:t>
      </w:r>
      <w:r>
        <w:rPr>
          <w:rtl/>
        </w:rPr>
        <w:t xml:space="preserve"> وخيمة على بنية</w:t>
      </w:r>
      <w:r w:rsidR="008873B1">
        <w:rPr>
          <w:rFonts w:hint="cs"/>
          <w:rtl/>
        </w:rPr>
        <w:t xml:space="preserve"> </w:t>
      </w:r>
      <w:r w:rsidR="008873B1">
        <w:rPr>
          <w:rFonts w:hint="cs"/>
          <w:rtl/>
        </w:rPr>
        <w:br/>
      </w:r>
      <w:r w:rsidR="008873B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7</w:t>
      </w:r>
      <w:r w:rsidR="00556724">
        <w:rPr>
          <w:rtl/>
        </w:rPr>
        <w:t xml:space="preserve"> : </w:t>
      </w:r>
      <w:r w:rsidR="008873B1">
        <w:rPr>
          <w:rtl/>
        </w:rPr>
        <w:t>191.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3</w:t>
      </w:r>
      <w:r w:rsidR="00556724">
        <w:rPr>
          <w:rtl/>
        </w:rPr>
        <w:t xml:space="preserve"> : </w:t>
      </w:r>
      <w:r>
        <w:rPr>
          <w:rtl/>
        </w:rPr>
        <w:t>49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2</w:t>
      </w:r>
      <w:r w:rsidR="00556724">
        <w:rPr>
          <w:rtl/>
        </w:rPr>
        <w:t xml:space="preserve"> : </w:t>
      </w:r>
      <w:r>
        <w:rPr>
          <w:rtl/>
        </w:rPr>
        <w:t>267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1</w:t>
      </w:r>
      <w:r w:rsidR="00556724">
        <w:rPr>
          <w:rtl/>
        </w:rPr>
        <w:t xml:space="preserve"> : </w:t>
      </w:r>
      <w:r>
        <w:rPr>
          <w:rtl/>
        </w:rPr>
        <w:t>58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1</w:t>
      </w:r>
      <w:r w:rsidR="00556724">
        <w:rPr>
          <w:rtl/>
        </w:rPr>
        <w:t xml:space="preserve"> : </w:t>
      </w:r>
      <w:r>
        <w:rPr>
          <w:rtl/>
        </w:rPr>
        <w:t>292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الاعلام</w:t>
      </w:r>
      <w:r w:rsidR="00556724">
        <w:rPr>
          <w:rtl/>
        </w:rPr>
        <w:t xml:space="preserve"> / </w:t>
      </w:r>
      <w:r>
        <w:rPr>
          <w:rtl/>
        </w:rPr>
        <w:t>خير الدين الزركلي 1</w:t>
      </w:r>
      <w:r w:rsidR="00556724">
        <w:rPr>
          <w:rtl/>
        </w:rPr>
        <w:t xml:space="preserve"> : </w:t>
      </w:r>
      <w:r>
        <w:rPr>
          <w:rtl/>
        </w:rPr>
        <w:t>311</w:t>
      </w:r>
      <w:r w:rsidR="00556724">
        <w:rPr>
          <w:rtl/>
        </w:rPr>
        <w:t>.</w:t>
      </w:r>
    </w:p>
    <w:p w:rsidR="000F0A1B" w:rsidRDefault="00420D1B" w:rsidP="008873B1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المجتمع وسلوك أفراده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حفّزت تلك الأوضاع قطاعات واسعة من الناس </w:t>
      </w:r>
      <w:r w:rsidR="008873B1">
        <w:rPr>
          <w:rFonts w:hint="cs"/>
          <w:rtl/>
        </w:rPr>
        <w:br/>
      </w:r>
      <w:r w:rsidR="000F0A1B">
        <w:rPr>
          <w:rtl/>
        </w:rPr>
        <w:t>على الثورة في عدة أجزاء من جسم الدولة</w:t>
      </w:r>
      <w:r w:rsidR="00556724">
        <w:rPr>
          <w:rtl/>
        </w:rPr>
        <w:t xml:space="preserve"> ، </w:t>
      </w:r>
      <w:r w:rsidR="000F0A1B">
        <w:rPr>
          <w:rtl/>
        </w:rPr>
        <w:t>ففي سنة (</w:t>
      </w:r>
      <w:r w:rsidR="008873B1">
        <w:rPr>
          <w:rFonts w:hint="cs"/>
          <w:rtl/>
        </w:rPr>
        <w:t xml:space="preserve"> </w:t>
      </w:r>
      <w:r w:rsidR="000F0A1B">
        <w:rPr>
          <w:rtl/>
        </w:rPr>
        <w:t>178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وثبت الناس في </w:t>
      </w:r>
      <w:r w:rsidR="008873B1">
        <w:rPr>
          <w:rFonts w:hint="cs"/>
          <w:rtl/>
        </w:rPr>
        <w:br/>
      </w:r>
      <w:r w:rsidR="000F0A1B">
        <w:rPr>
          <w:rtl/>
        </w:rPr>
        <w:t>مصر بولاتها عدة مرات بسبب ثقل الضرائب والالتزامات المالية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وأخذ الرشيد العمال والدهاقين وأصحاب الضياع والمبتاعين للغلات </w:t>
      </w:r>
      <w:r w:rsidR="008873B1">
        <w:rPr>
          <w:rFonts w:hint="cs"/>
          <w:rtl/>
        </w:rPr>
        <w:br/>
      </w:r>
      <w:r>
        <w:rPr>
          <w:rtl/>
        </w:rPr>
        <w:t>وغيرهم</w:t>
      </w:r>
      <w:r w:rsidR="00556724">
        <w:rPr>
          <w:rtl/>
        </w:rPr>
        <w:t xml:space="preserve"> ، </w:t>
      </w:r>
      <w:r>
        <w:rPr>
          <w:rtl/>
        </w:rPr>
        <w:t>وكان عليهم أموال مجتمعة</w:t>
      </w:r>
      <w:r w:rsidR="00556724">
        <w:rPr>
          <w:rtl/>
        </w:rPr>
        <w:t xml:space="preserve"> ، </w:t>
      </w:r>
      <w:r>
        <w:rPr>
          <w:rtl/>
        </w:rPr>
        <w:t>فولى مطالبتهم عبد</w:t>
      </w:r>
      <w:r w:rsidR="00E96E62">
        <w:rPr>
          <w:rtl/>
        </w:rPr>
        <w:t xml:space="preserve"> الله </w:t>
      </w:r>
      <w:r>
        <w:rPr>
          <w:rtl/>
        </w:rPr>
        <w:t>بن الهيثم بن سام</w:t>
      </w:r>
      <w:r w:rsidR="00556724">
        <w:rPr>
          <w:rtl/>
        </w:rPr>
        <w:t xml:space="preserve"> ، </w:t>
      </w:r>
      <w:r w:rsidR="008873B1">
        <w:rPr>
          <w:rFonts w:hint="cs"/>
          <w:rtl/>
        </w:rPr>
        <w:br/>
      </w:r>
      <w:r>
        <w:rPr>
          <w:rtl/>
        </w:rPr>
        <w:t>فطالبهم بصنوف من العذاب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8873B1">
      <w:pPr>
        <w:rPr>
          <w:rtl/>
        </w:rPr>
      </w:pPr>
      <w:r>
        <w:rPr>
          <w:rtl/>
        </w:rPr>
        <w:t>والذي يزيد من فقامة الأوضاع كثرة الأمراض التي تحصد آلاف البشر</w:t>
      </w:r>
      <w:r w:rsidR="00556724">
        <w:rPr>
          <w:rtl/>
        </w:rPr>
        <w:t xml:space="preserve"> ، </w:t>
      </w:r>
      <w:r w:rsidR="008873B1">
        <w:rPr>
          <w:rFonts w:hint="cs"/>
          <w:rtl/>
        </w:rPr>
        <w:br/>
      </w:r>
      <w:r>
        <w:rPr>
          <w:rtl/>
        </w:rPr>
        <w:t>فعن سنة (</w:t>
      </w:r>
      <w:r w:rsidR="008873B1">
        <w:rPr>
          <w:rFonts w:hint="cs"/>
          <w:rtl/>
        </w:rPr>
        <w:t xml:space="preserve"> </w:t>
      </w:r>
      <w:r>
        <w:rPr>
          <w:rtl/>
        </w:rPr>
        <w:t>158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قال الواقدي</w:t>
      </w:r>
      <w:r w:rsidR="00556724">
        <w:rPr>
          <w:rtl/>
        </w:rPr>
        <w:t xml:space="preserve"> : </w:t>
      </w:r>
      <w:r>
        <w:rPr>
          <w:rtl/>
        </w:rPr>
        <w:t xml:space="preserve">وأصاب الناس في هذه السنة وباء شديد </w:t>
      </w:r>
      <w:r w:rsidR="008873B1">
        <w:rPr>
          <w:rFonts w:hint="cs"/>
          <w:rtl/>
        </w:rPr>
        <w:br/>
      </w:r>
      <w:r>
        <w:rPr>
          <w:rtl/>
        </w:rPr>
        <w:t>فتوفي فيه خلق كثير وجمّ غفير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>وفي سنة (</w:t>
      </w:r>
      <w:r w:rsidR="008873B1">
        <w:rPr>
          <w:rFonts w:hint="cs"/>
          <w:rtl/>
        </w:rPr>
        <w:t xml:space="preserve"> </w:t>
      </w:r>
      <w:r>
        <w:rPr>
          <w:rtl/>
        </w:rPr>
        <w:t>167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وقع وباء شديد وسعال </w:t>
      </w:r>
      <w:r w:rsidR="008873B1">
        <w:rPr>
          <w:rFonts w:hint="cs"/>
          <w:rtl/>
        </w:rPr>
        <w:br/>
      </w:r>
      <w:r>
        <w:rPr>
          <w:rtl/>
        </w:rPr>
        <w:t>كثير ببغداد والبصرة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وأصاب الناس في آخر سنة (</w:t>
      </w:r>
      <w:r w:rsidR="008873B1">
        <w:rPr>
          <w:rFonts w:hint="cs"/>
          <w:rtl/>
        </w:rPr>
        <w:t xml:space="preserve"> </w:t>
      </w:r>
      <w:r>
        <w:rPr>
          <w:rtl/>
        </w:rPr>
        <w:t>168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وباء وموت </w:t>
      </w:r>
      <w:r w:rsidR="008873B1">
        <w:rPr>
          <w:rFonts w:hint="cs"/>
          <w:rtl/>
        </w:rPr>
        <w:br/>
      </w:r>
      <w:r>
        <w:rPr>
          <w:rtl/>
        </w:rPr>
        <w:t>كثير وظلمة وتراب أحمر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8873B1" w:rsidRPr="00296D77" w:rsidRDefault="000F0A1B" w:rsidP="008873B1">
      <w:pPr>
        <w:rPr>
          <w:rStyle w:val="rfdLineChar"/>
          <w:rtl/>
        </w:rPr>
      </w:pPr>
      <w:r>
        <w:rPr>
          <w:rtl/>
        </w:rPr>
        <w:t>وفي خضمّ التدهور الذي تعاني منه الأمة على صعيد أحوالها المعاشية</w:t>
      </w:r>
      <w:r w:rsidR="00556724">
        <w:rPr>
          <w:rtl/>
        </w:rPr>
        <w:t xml:space="preserve"> ، </w:t>
      </w:r>
      <w:r>
        <w:rPr>
          <w:rtl/>
        </w:rPr>
        <w:t xml:space="preserve">نجد </w:t>
      </w:r>
      <w:r w:rsidR="008873B1">
        <w:rPr>
          <w:rFonts w:hint="cs"/>
          <w:rtl/>
        </w:rPr>
        <w:br/>
      </w:r>
      <w:r>
        <w:rPr>
          <w:rtl/>
        </w:rPr>
        <w:t xml:space="preserve">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يقدم النصح للرشيد حينما تتهيأ له فرصة الكلام عند قدوم </w:t>
      </w:r>
      <w:r w:rsidR="008873B1">
        <w:rPr>
          <w:rFonts w:hint="cs"/>
          <w:rtl/>
        </w:rPr>
        <w:br/>
      </w:r>
      <w:r>
        <w:rPr>
          <w:rtl/>
        </w:rPr>
        <w:t xml:space="preserve">الرشيد إلى المدينة في الموسم فقابله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وجهاً لوجه قائلاً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8873B1">
        <w:rPr>
          <w:rFonts w:hint="cs"/>
          <w:rtl/>
        </w:rPr>
        <w:br/>
      </w:r>
      <w:r w:rsidR="00FD1825" w:rsidRPr="006D2F92">
        <w:rPr>
          <w:rtl/>
        </w:rPr>
        <w:t>«</w:t>
      </w:r>
      <w:r w:rsidR="008873B1" w:rsidRPr="006D2F92">
        <w:rPr>
          <w:rFonts w:hint="cs"/>
          <w:rtl/>
        </w:rPr>
        <w:t xml:space="preserve"> </w:t>
      </w:r>
      <w:r w:rsidRPr="001D0AAD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1D0AAD">
        <w:rPr>
          <w:rStyle w:val="rfdBold2"/>
          <w:rtl/>
        </w:rPr>
        <w:t>عز وجل قد فرض على ولاة عهده أن ينعشوا فقراء الأُمّة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 xml:space="preserve">ويقضوا </w:t>
      </w:r>
      <w:r w:rsidR="008873B1">
        <w:rPr>
          <w:rStyle w:val="rfdBold2"/>
          <w:rFonts w:hint="cs"/>
          <w:rtl/>
        </w:rPr>
        <w:br/>
      </w:r>
      <w:r w:rsidRPr="001D0AAD">
        <w:rPr>
          <w:rStyle w:val="rfdBold2"/>
          <w:rtl/>
        </w:rPr>
        <w:t>عن الغارمين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>ويؤدّوا عن المثقل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>ويكسوا العاري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>ويحسنوا إلى العاني</w:t>
      </w:r>
      <w:r w:rsidR="00556724" w:rsidRPr="001D0AAD">
        <w:rPr>
          <w:rStyle w:val="rfdBold2"/>
          <w:rtl/>
        </w:rPr>
        <w:t xml:space="preserve"> ، </w:t>
      </w:r>
      <w:r w:rsidR="008873B1">
        <w:rPr>
          <w:rStyle w:val="rfdBold2"/>
          <w:rFonts w:hint="cs"/>
          <w:rtl/>
        </w:rPr>
        <w:br/>
      </w:r>
      <w:r w:rsidRPr="001D0AAD">
        <w:rPr>
          <w:rStyle w:val="rfdBold2"/>
          <w:rtl/>
        </w:rPr>
        <w:t>وأنت أولى من يفعل ذلك</w:t>
      </w:r>
      <w:r w:rsidR="00556724">
        <w:rPr>
          <w:rtl/>
        </w:rPr>
        <w:t>.</w:t>
      </w:r>
      <w:r>
        <w:rPr>
          <w:rtl/>
        </w:rPr>
        <w:t xml:space="preserve"> ولا يتردد الرشيد من أن يقول</w:t>
      </w:r>
      <w:r w:rsidR="00556724">
        <w:rPr>
          <w:rtl/>
        </w:rPr>
        <w:t xml:space="preserve"> : </w:t>
      </w:r>
      <w:r>
        <w:rPr>
          <w:rtl/>
        </w:rPr>
        <w:t>أفعل</w:t>
      </w:r>
      <w:r w:rsidR="008873B1">
        <w:rPr>
          <w:rFonts w:hint="cs"/>
          <w:rtl/>
        </w:rPr>
        <w:t xml:space="preserve"> </w:t>
      </w:r>
      <w:r w:rsidR="008873B1">
        <w:rPr>
          <w:rFonts w:hint="cs"/>
          <w:rtl/>
        </w:rPr>
        <w:br/>
      </w:r>
      <w:r w:rsidR="008873B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181 ـ 183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415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البداية والنهاية 10</w:t>
      </w:r>
      <w:r w:rsidR="00556724">
        <w:rPr>
          <w:rtl/>
        </w:rPr>
        <w:t xml:space="preserve"> : </w:t>
      </w:r>
      <w:r>
        <w:rPr>
          <w:rtl/>
        </w:rPr>
        <w:t>137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البداية والنهاية 10</w:t>
      </w:r>
      <w:r w:rsidR="00556724">
        <w:rPr>
          <w:rtl/>
        </w:rPr>
        <w:t xml:space="preserve"> : </w:t>
      </w:r>
      <w:r>
        <w:rPr>
          <w:rtl/>
        </w:rPr>
        <w:t>159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تاريخ اليعقوبي 2</w:t>
      </w:r>
      <w:r w:rsidR="00556724">
        <w:rPr>
          <w:rtl/>
        </w:rPr>
        <w:t xml:space="preserve"> : </w:t>
      </w:r>
      <w:r>
        <w:rPr>
          <w:rtl/>
        </w:rPr>
        <w:t>401</w:t>
      </w:r>
      <w:r w:rsidR="00556724">
        <w:rPr>
          <w:rtl/>
        </w:rPr>
        <w:t>.</w:t>
      </w:r>
    </w:p>
    <w:p w:rsidR="000F0A1B" w:rsidRDefault="00420D1B" w:rsidP="001D0AAD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يا أبا الحسن</w:t>
      </w:r>
      <w:r w:rsidR="00FD1825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كما أسهم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الانفاق على الفقراء والمساكين والأيتام </w:t>
      </w:r>
      <w:r w:rsidR="008873B1">
        <w:rPr>
          <w:rFonts w:hint="cs"/>
          <w:rtl/>
        </w:rPr>
        <w:br/>
      </w:r>
      <w:r>
        <w:rPr>
          <w:rtl/>
        </w:rPr>
        <w:t xml:space="preserve">والأرامل والإحسان إلى الناس ورعاية اُمورهم حتى سمي منقذ الفقراء لكثرة </w:t>
      </w:r>
      <w:r w:rsidR="008873B1">
        <w:rPr>
          <w:rFonts w:hint="cs"/>
          <w:rtl/>
        </w:rPr>
        <w:br/>
      </w:r>
      <w:r>
        <w:rPr>
          <w:rtl/>
        </w:rPr>
        <w:t>ما بذل في هذا الاتجاه</w:t>
      </w:r>
      <w:r w:rsidR="00556724">
        <w:rPr>
          <w:rtl/>
        </w:rPr>
        <w:t xml:space="preserve"> ، </w:t>
      </w:r>
      <w:r>
        <w:rPr>
          <w:rtl/>
        </w:rPr>
        <w:t>ودعا إلى منع الاحتكار بسبب غلاء الأسعار</w:t>
      </w:r>
      <w:r w:rsidR="00556724">
        <w:rPr>
          <w:rtl/>
        </w:rPr>
        <w:t xml:space="preserve"> ، </w:t>
      </w:r>
      <w:r>
        <w:rPr>
          <w:rtl/>
        </w:rPr>
        <w:t xml:space="preserve">روى ثقة </w:t>
      </w:r>
      <w:r w:rsidR="008873B1">
        <w:rPr>
          <w:rFonts w:hint="cs"/>
          <w:rtl/>
        </w:rPr>
        <w:br/>
      </w:r>
      <w:r>
        <w:rPr>
          <w:rtl/>
        </w:rPr>
        <w:t>الإسلام الكليني عن معتب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873B1">
        <w:rPr>
          <w:rFonts w:hint="cs"/>
          <w:rtl/>
        </w:rPr>
        <w:t xml:space="preserve"> </w:t>
      </w:r>
      <w:r>
        <w:rPr>
          <w:rtl/>
        </w:rPr>
        <w:t xml:space="preserve">كان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يأمرنا إذا أدركت الثمرة أن </w:t>
      </w:r>
      <w:r w:rsidR="008873B1">
        <w:rPr>
          <w:rFonts w:hint="cs"/>
          <w:rtl/>
        </w:rPr>
        <w:br/>
      </w:r>
      <w:r>
        <w:rPr>
          <w:rtl/>
        </w:rPr>
        <w:t>نخرجها فنبيعها ونشتري مع المسلمين يوماً بيوم</w:t>
      </w:r>
      <w:r w:rsidR="008873B1">
        <w:rPr>
          <w:rFonts w:hint="cs"/>
          <w:rtl/>
        </w:rPr>
        <w:t xml:space="preserve"> </w:t>
      </w:r>
      <w:r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0" w:name="_Toc339724312"/>
      <w:r>
        <w:rPr>
          <w:rtl/>
        </w:rPr>
        <w:t>5 ـ نفوذ البرامكة والجواري</w:t>
      </w:r>
      <w:r w:rsidR="00556724">
        <w:rPr>
          <w:rtl/>
        </w:rPr>
        <w:t xml:space="preserve"> :</w:t>
      </w:r>
      <w:bookmarkEnd w:id="10"/>
    </w:p>
    <w:p w:rsidR="000F0A1B" w:rsidRDefault="000F0A1B" w:rsidP="008873B1">
      <w:pPr>
        <w:rPr>
          <w:rtl/>
        </w:rPr>
      </w:pPr>
      <w:r>
        <w:rPr>
          <w:rtl/>
        </w:rPr>
        <w:t xml:space="preserve">لعل أبرز ما يطالع الباحث في تاريخ هذه الحقبة هو تدخّل البرامكة وبعض </w:t>
      </w:r>
      <w:r w:rsidR="008873B1">
        <w:rPr>
          <w:rFonts w:hint="cs"/>
          <w:rtl/>
        </w:rPr>
        <w:br/>
      </w:r>
      <w:r>
        <w:rPr>
          <w:rtl/>
        </w:rPr>
        <w:t>الجواري في إدارة شؤون الملك وتسيير اُمور الدولة والحرب</w:t>
      </w:r>
      <w:r w:rsidR="00556724">
        <w:rPr>
          <w:rtl/>
        </w:rPr>
        <w:t xml:space="preserve"> ، </w:t>
      </w:r>
      <w:r>
        <w:rPr>
          <w:rtl/>
        </w:rPr>
        <w:t xml:space="preserve">ومن الجواري التي </w:t>
      </w:r>
      <w:r w:rsidR="008873B1">
        <w:rPr>
          <w:rFonts w:hint="cs"/>
          <w:rtl/>
        </w:rPr>
        <w:br/>
      </w:r>
      <w:r>
        <w:rPr>
          <w:rtl/>
        </w:rPr>
        <w:t>كان لها دور متميز في هذا الاتجاه الخيزران</w:t>
      </w:r>
      <w:r w:rsidR="00556724">
        <w:rPr>
          <w:rtl/>
        </w:rPr>
        <w:t xml:space="preserve"> ، </w:t>
      </w:r>
      <w:r>
        <w:rPr>
          <w:rtl/>
        </w:rPr>
        <w:t xml:space="preserve">وكانت من جواري المهدي فأعتقها </w:t>
      </w:r>
      <w:r w:rsidR="008873B1">
        <w:rPr>
          <w:rFonts w:hint="cs"/>
          <w:rtl/>
        </w:rPr>
        <w:br/>
      </w:r>
      <w:r>
        <w:rPr>
          <w:rtl/>
        </w:rPr>
        <w:t>وتزوجها</w:t>
      </w:r>
      <w:r w:rsidR="00556724">
        <w:rPr>
          <w:rtl/>
        </w:rPr>
        <w:t xml:space="preserve"> ، </w:t>
      </w:r>
      <w:r>
        <w:rPr>
          <w:rtl/>
        </w:rPr>
        <w:t>وهي أم ابنيه الهادي وهارون الرشيد</w:t>
      </w:r>
      <w:r w:rsidR="00556724">
        <w:rPr>
          <w:rtl/>
        </w:rPr>
        <w:t>.</w:t>
      </w:r>
      <w:r>
        <w:rPr>
          <w:rtl/>
        </w:rPr>
        <w:t xml:space="preserve"> ولما مات المهدي وولي ابنها </w:t>
      </w:r>
      <w:r w:rsidR="008873B1">
        <w:rPr>
          <w:rFonts w:hint="cs"/>
          <w:rtl/>
        </w:rPr>
        <w:br/>
      </w:r>
      <w:r>
        <w:rPr>
          <w:rtl/>
        </w:rPr>
        <w:t>الهادي انفردت بالسلطة والصولجان</w:t>
      </w:r>
      <w:r w:rsidR="00556724">
        <w:rPr>
          <w:rtl/>
        </w:rPr>
        <w:t xml:space="preserve"> ، </w:t>
      </w:r>
      <w:r>
        <w:rPr>
          <w:rtl/>
        </w:rPr>
        <w:t>وأخذت المواكب تغدو وتروح إلى بابها</w:t>
      </w:r>
      <w:r w:rsidR="00556724">
        <w:rPr>
          <w:rtl/>
        </w:rPr>
        <w:t xml:space="preserve"> ، </w:t>
      </w:r>
      <w:r w:rsidR="008873B1">
        <w:rPr>
          <w:rFonts w:hint="cs"/>
          <w:rtl/>
        </w:rPr>
        <w:br/>
      </w:r>
      <w:r>
        <w:rPr>
          <w:rtl/>
        </w:rPr>
        <w:t>وحاول الهادي منعها من ذلك حتى قال لها</w:t>
      </w:r>
      <w:r w:rsidR="00556724">
        <w:rPr>
          <w:rtl/>
        </w:rPr>
        <w:t xml:space="preserve"> : </w:t>
      </w:r>
      <w:r>
        <w:rPr>
          <w:rtl/>
        </w:rPr>
        <w:t>إذا وقف ببابك أمير ضربت عنقه</w:t>
      </w:r>
      <w:r w:rsidR="00556724">
        <w:rPr>
          <w:rtl/>
        </w:rPr>
        <w:t>.</w:t>
      </w:r>
      <w:r>
        <w:rPr>
          <w:rtl/>
        </w:rPr>
        <w:t xml:space="preserve"> </w:t>
      </w:r>
      <w:r w:rsidR="008873B1">
        <w:rPr>
          <w:rFonts w:hint="cs"/>
          <w:rtl/>
        </w:rPr>
        <w:br/>
      </w:r>
      <w:r>
        <w:rPr>
          <w:rtl/>
        </w:rPr>
        <w:t>وسعى في عزل أخيه الرشيد من ولاية العهد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إن الخيزران علمت عزمه </w:t>
      </w:r>
      <w:r w:rsidR="008873B1">
        <w:rPr>
          <w:rFonts w:hint="cs"/>
          <w:rtl/>
        </w:rPr>
        <w:br/>
      </w:r>
      <w:r>
        <w:rPr>
          <w:rtl/>
        </w:rPr>
        <w:t>على قتل الرشيد</w:t>
      </w:r>
      <w:r w:rsidR="00556724">
        <w:rPr>
          <w:rtl/>
        </w:rPr>
        <w:t xml:space="preserve"> ، </w:t>
      </w:r>
      <w:r>
        <w:rPr>
          <w:rtl/>
        </w:rPr>
        <w:t xml:space="preserve">فأرسلت إليه بعض جواريها وهو مريض فجلسن على وجهه </w:t>
      </w:r>
      <w:r w:rsidR="008873B1">
        <w:rPr>
          <w:rFonts w:hint="cs"/>
          <w:rtl/>
        </w:rPr>
        <w:br/>
      </w:r>
      <w:r>
        <w:rPr>
          <w:rtl/>
        </w:rPr>
        <w:t>حتى مات خنقاً سنة (</w:t>
      </w:r>
      <w:r w:rsidR="008873B1">
        <w:rPr>
          <w:rFonts w:hint="cs"/>
          <w:rtl/>
        </w:rPr>
        <w:t xml:space="preserve"> </w:t>
      </w:r>
      <w:r>
        <w:rPr>
          <w:rtl/>
        </w:rPr>
        <w:t>170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وله من العمر ثلاث وعشرون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ست </w:t>
      </w:r>
      <w:r w:rsidR="008873B1">
        <w:rPr>
          <w:rFonts w:hint="cs"/>
          <w:rtl/>
        </w:rPr>
        <w:br/>
      </w:r>
      <w:r>
        <w:rPr>
          <w:rtl/>
        </w:rPr>
        <w:t>وعشرون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8873B1" w:rsidRPr="00296D77" w:rsidRDefault="000F0A1B" w:rsidP="008873B1">
      <w:pPr>
        <w:rPr>
          <w:rStyle w:val="rfdLineChar"/>
          <w:rtl/>
        </w:rPr>
      </w:pPr>
      <w:r>
        <w:rPr>
          <w:rtl/>
        </w:rPr>
        <w:t>أما البرامكة فانّ رأسهم يحيى بن خالد بن برمك</w:t>
      </w:r>
      <w:r w:rsidR="00556724">
        <w:rPr>
          <w:rtl/>
        </w:rPr>
        <w:t xml:space="preserve"> ، </w:t>
      </w:r>
      <w:r>
        <w:rPr>
          <w:rtl/>
        </w:rPr>
        <w:t>وهو مؤدب الرشيد</w:t>
      </w:r>
      <w:r w:rsidR="008873B1">
        <w:rPr>
          <w:rFonts w:hint="cs"/>
          <w:rtl/>
        </w:rPr>
        <w:t xml:space="preserve"> </w:t>
      </w:r>
      <w:r w:rsidR="008873B1">
        <w:rPr>
          <w:rFonts w:hint="cs"/>
          <w:rtl/>
        </w:rPr>
        <w:br/>
      </w:r>
      <w:r w:rsidR="008873B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5</w:t>
      </w:r>
      <w:r w:rsidR="00556724">
        <w:rPr>
          <w:rtl/>
        </w:rPr>
        <w:t xml:space="preserve"> : </w:t>
      </w:r>
      <w:r>
        <w:rPr>
          <w:rtl/>
        </w:rPr>
        <w:t>166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اليعقوبي 2</w:t>
      </w:r>
      <w:r w:rsidR="00556724">
        <w:rPr>
          <w:rtl/>
        </w:rPr>
        <w:t xml:space="preserve"> : </w:t>
      </w:r>
      <w:r>
        <w:rPr>
          <w:rtl/>
        </w:rPr>
        <w:t xml:space="preserve">406 </w:t>
      </w:r>
      <w:r w:rsidR="00460A29">
        <w:rPr>
          <w:rtl/>
        </w:rPr>
        <w:t>و 4</w:t>
      </w:r>
      <w:r>
        <w:rPr>
          <w:rtl/>
        </w:rPr>
        <w:t>21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168</w:t>
      </w:r>
      <w:r w:rsidR="00556724">
        <w:rPr>
          <w:rtl/>
        </w:rPr>
        <w:t xml:space="preserve"> ، </w:t>
      </w:r>
      <w:r>
        <w:rPr>
          <w:rtl/>
        </w:rPr>
        <w:t>الاعلام</w:t>
      </w:r>
      <w:r w:rsidR="00556724">
        <w:rPr>
          <w:rtl/>
        </w:rPr>
        <w:t xml:space="preserve"> / </w:t>
      </w:r>
      <w:r>
        <w:rPr>
          <w:rtl/>
        </w:rPr>
        <w:t xml:space="preserve">الزركلي </w:t>
      </w:r>
      <w:r w:rsidR="008873B1">
        <w:rPr>
          <w:rFonts w:hint="cs"/>
          <w:rtl/>
        </w:rPr>
        <w:br/>
      </w:r>
      <w:r>
        <w:rPr>
          <w:rtl/>
        </w:rPr>
        <w:t>2</w:t>
      </w:r>
      <w:r w:rsidR="00556724">
        <w:rPr>
          <w:rtl/>
        </w:rPr>
        <w:t xml:space="preserve"> : </w:t>
      </w:r>
      <w:r>
        <w:rPr>
          <w:rtl/>
        </w:rPr>
        <w:t>328</w:t>
      </w:r>
      <w:r w:rsidR="00556724">
        <w:rPr>
          <w:rtl/>
        </w:rPr>
        <w:t>.</w:t>
      </w:r>
    </w:p>
    <w:p w:rsidR="000F0A1B" w:rsidRDefault="00420D1B" w:rsidP="001D0AAD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ومعلمه ومربيه</w:t>
      </w:r>
      <w:r w:rsidR="00556724">
        <w:rPr>
          <w:rtl/>
        </w:rPr>
        <w:t xml:space="preserve"> ، </w:t>
      </w:r>
      <w:r w:rsidR="000F0A1B">
        <w:rPr>
          <w:rtl/>
        </w:rPr>
        <w:t>رضع الرشيد من زوجة يحيى مع ابنها الفضل</w:t>
      </w:r>
      <w:r w:rsidR="00556724">
        <w:rPr>
          <w:rtl/>
        </w:rPr>
        <w:t xml:space="preserve"> ، </w:t>
      </w:r>
      <w:r w:rsidR="000F0A1B">
        <w:rPr>
          <w:rtl/>
        </w:rPr>
        <w:t>فكان يدعوه</w:t>
      </w:r>
      <w:r w:rsidR="00556724">
        <w:rPr>
          <w:rtl/>
        </w:rPr>
        <w:t xml:space="preserve"> : </w:t>
      </w:r>
      <w:r w:rsidR="008873B1">
        <w:rPr>
          <w:rFonts w:hint="cs"/>
          <w:rtl/>
        </w:rPr>
        <w:br/>
      </w:r>
      <w:r w:rsidR="000F0A1B">
        <w:rPr>
          <w:rtl/>
        </w:rPr>
        <w:t>يا أبي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ولما تولى الهادي أخذ يحيى بن خالد بن برمك فحبسه في بيت ضيق لا </w:t>
      </w:r>
      <w:r w:rsidR="008873B1">
        <w:rPr>
          <w:rFonts w:hint="cs"/>
          <w:rtl/>
        </w:rPr>
        <w:br/>
      </w:r>
      <w:r w:rsidR="000F0A1B">
        <w:rPr>
          <w:rtl/>
        </w:rPr>
        <w:t>يقدر أن يمدّ رجليه فيه</w:t>
      </w:r>
      <w:r w:rsidR="00556724">
        <w:rPr>
          <w:rtl/>
        </w:rPr>
        <w:t xml:space="preserve"> ، </w:t>
      </w:r>
      <w:r w:rsidR="000F0A1B">
        <w:rPr>
          <w:rtl/>
        </w:rPr>
        <w:t>فأقام أياماً</w:t>
      </w:r>
      <w:r w:rsidR="00556724">
        <w:rPr>
          <w:rtl/>
        </w:rPr>
        <w:t xml:space="preserve"> ، </w:t>
      </w:r>
      <w:r w:rsidR="000F0A1B">
        <w:rPr>
          <w:rtl/>
        </w:rPr>
        <w:t>وأشرف عليه فيها بالقتل عدة مرات</w:t>
      </w:r>
      <w:r w:rsidR="00556724">
        <w:rPr>
          <w:rtl/>
        </w:rPr>
        <w:t xml:space="preserve"> ، </w:t>
      </w:r>
      <w:r w:rsidR="008873B1">
        <w:rPr>
          <w:rFonts w:hint="cs"/>
          <w:rtl/>
        </w:rPr>
        <w:br/>
      </w:r>
      <w:r w:rsidR="000F0A1B">
        <w:rPr>
          <w:rtl/>
        </w:rPr>
        <w:t>وذلك لما تناهى إلى سمعه من أن يحيى يمنّي نفسه بالوزارة وهارون بالخلافة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8873B1">
      <w:pPr>
        <w:rPr>
          <w:rtl/>
        </w:rPr>
      </w:pPr>
      <w:r>
        <w:rPr>
          <w:rtl/>
        </w:rPr>
        <w:t>وف</w:t>
      </w:r>
      <w:r w:rsidR="008873B1">
        <w:rPr>
          <w:rFonts w:hint="cs"/>
          <w:rtl/>
        </w:rPr>
        <w:t>ي</w:t>
      </w:r>
      <w:r>
        <w:rPr>
          <w:rtl/>
        </w:rPr>
        <w:t xml:space="preserve"> سنة (</w:t>
      </w:r>
      <w:r w:rsidR="008873B1">
        <w:rPr>
          <w:rFonts w:hint="cs"/>
          <w:rtl/>
        </w:rPr>
        <w:t xml:space="preserve"> </w:t>
      </w:r>
      <w:r>
        <w:rPr>
          <w:rtl/>
        </w:rPr>
        <w:t>170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ولي هارون الخلافة فدفع خاتمه إلى يحيى وألقى إليه أزمّة </w:t>
      </w:r>
      <w:r w:rsidR="008873B1">
        <w:rPr>
          <w:rFonts w:hint="cs"/>
          <w:rtl/>
        </w:rPr>
        <w:br/>
      </w:r>
      <w:r>
        <w:rPr>
          <w:rtl/>
        </w:rPr>
        <w:t>الملك وولاّه الوزارة</w:t>
      </w:r>
      <w:r w:rsidR="00556724">
        <w:rPr>
          <w:rtl/>
        </w:rPr>
        <w:t xml:space="preserve"> ، </w:t>
      </w:r>
      <w:r>
        <w:rPr>
          <w:rtl/>
        </w:rPr>
        <w:t>وأمره بمشاورة والدته الخيزران</w:t>
      </w:r>
      <w:r w:rsidR="00556724">
        <w:rPr>
          <w:rtl/>
        </w:rPr>
        <w:t xml:space="preserve"> ، </w:t>
      </w:r>
      <w:r>
        <w:rPr>
          <w:rtl/>
        </w:rPr>
        <w:t xml:space="preserve">فكانت هي المشاورة في </w:t>
      </w:r>
      <w:r w:rsidR="008873B1">
        <w:rPr>
          <w:rFonts w:hint="cs"/>
          <w:rtl/>
        </w:rPr>
        <w:br/>
      </w:r>
      <w:r>
        <w:rPr>
          <w:rtl/>
        </w:rPr>
        <w:t>الاُمور كلها</w:t>
      </w:r>
      <w:r w:rsidR="00556724">
        <w:rPr>
          <w:rtl/>
        </w:rPr>
        <w:t xml:space="preserve"> ، </w:t>
      </w:r>
      <w:r>
        <w:rPr>
          <w:rtl/>
        </w:rPr>
        <w:t>فتبرم وتحلّ وتمضي وتحكم</w:t>
      </w:r>
      <w:r w:rsidR="00556724">
        <w:rPr>
          <w:rtl/>
        </w:rPr>
        <w:t xml:space="preserve"> ، </w:t>
      </w:r>
      <w:r>
        <w:rPr>
          <w:rtl/>
        </w:rPr>
        <w:t xml:space="preserve">وبقي على ذلك حتى توفّيت الخيزران </w:t>
      </w:r>
      <w:r w:rsidR="008873B1">
        <w:rPr>
          <w:rFonts w:hint="cs"/>
          <w:rtl/>
        </w:rPr>
        <w:br/>
      </w:r>
      <w:r>
        <w:rPr>
          <w:rtl/>
        </w:rPr>
        <w:t>سنة (</w:t>
      </w:r>
      <w:r w:rsidR="008873B1">
        <w:rPr>
          <w:rFonts w:hint="cs"/>
          <w:rtl/>
        </w:rPr>
        <w:t xml:space="preserve"> </w:t>
      </w:r>
      <w:r>
        <w:rPr>
          <w:rtl/>
        </w:rPr>
        <w:t>173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ثمّ استأثر يحيى بأمور الخلافة كلها وانقادت له الدولة</w:t>
      </w:r>
      <w:r w:rsidR="00556724">
        <w:rPr>
          <w:rtl/>
        </w:rPr>
        <w:t xml:space="preserve"> ، </w:t>
      </w:r>
      <w:r>
        <w:rPr>
          <w:rtl/>
        </w:rPr>
        <w:t xml:space="preserve">يحكم </w:t>
      </w:r>
      <w:r w:rsidR="008873B1">
        <w:rPr>
          <w:rFonts w:hint="cs"/>
          <w:rtl/>
        </w:rPr>
        <w:br/>
      </w:r>
      <w:r>
        <w:rPr>
          <w:rtl/>
        </w:rPr>
        <w:t>بما يشاء فلا ترد أحكامه</w:t>
      </w:r>
      <w:r w:rsidR="00556724">
        <w:rPr>
          <w:rtl/>
        </w:rPr>
        <w:t xml:space="preserve"> ، </w:t>
      </w:r>
      <w:r>
        <w:rPr>
          <w:rtl/>
        </w:rPr>
        <w:t>واستمر إلى أن نكب الرشيد البرامكة سنة (</w:t>
      </w:r>
      <w:r w:rsidR="008873B1">
        <w:rPr>
          <w:rFonts w:hint="cs"/>
          <w:rtl/>
        </w:rPr>
        <w:t xml:space="preserve"> </w:t>
      </w:r>
      <w:r>
        <w:rPr>
          <w:rtl/>
        </w:rPr>
        <w:t>187</w:t>
      </w:r>
      <w:r w:rsidR="004A1E82">
        <w:rPr>
          <w:rtl/>
        </w:rPr>
        <w:t xml:space="preserve"> ه</w:t>
      </w:r>
      <w:r w:rsidR="008873B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</w:t>
      </w:r>
      <w:r w:rsidR="008873B1">
        <w:rPr>
          <w:rFonts w:hint="cs"/>
          <w:rtl/>
        </w:rPr>
        <w:br/>
      </w:r>
      <w:r>
        <w:rPr>
          <w:rtl/>
        </w:rPr>
        <w:t>فقبض عليه وعلى ابنه الفضل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 xml:space="preserve">وأخذهما معه إلى الرقة فسجنهما واستصفى </w:t>
      </w:r>
      <w:r w:rsidR="008873B1">
        <w:rPr>
          <w:rFonts w:hint="cs"/>
          <w:rtl/>
        </w:rPr>
        <w:br/>
      </w:r>
      <w:r>
        <w:rPr>
          <w:rtl/>
        </w:rPr>
        <w:t>أموالهما وأموال البرامكة كافة وقبض ضياعهم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8873B1">
      <w:pPr>
        <w:rPr>
          <w:rtl/>
        </w:rPr>
      </w:pPr>
      <w:r>
        <w:rPr>
          <w:rtl/>
        </w:rPr>
        <w:t xml:space="preserve">وقد توقع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هلاكهم على يد الرشيد</w:t>
      </w:r>
      <w:r w:rsidR="00556724">
        <w:rPr>
          <w:rtl/>
        </w:rPr>
        <w:t xml:space="preserve"> ، </w:t>
      </w:r>
      <w:r>
        <w:rPr>
          <w:rtl/>
        </w:rPr>
        <w:t xml:space="preserve">روى الشيخ الطوسي عن </w:t>
      </w:r>
      <w:r w:rsidR="008873B1">
        <w:rPr>
          <w:rFonts w:hint="cs"/>
          <w:rtl/>
        </w:rPr>
        <w:br/>
      </w:r>
      <w:r>
        <w:rPr>
          <w:rtl/>
        </w:rPr>
        <w:t>موسى بن يحيى بن خالد</w:t>
      </w:r>
      <w:r w:rsidR="00556724">
        <w:rPr>
          <w:rtl/>
        </w:rPr>
        <w:t xml:space="preserve"> :</w:t>
      </w:r>
      <w:r w:rsidR="00A57818">
        <w:rPr>
          <w:rtl/>
        </w:rPr>
        <w:t xml:space="preserve"> «</w:t>
      </w:r>
      <w:r w:rsidR="008873B1">
        <w:rPr>
          <w:rFonts w:hint="cs"/>
          <w:rtl/>
        </w:rPr>
        <w:t xml:space="preserve"> </w:t>
      </w:r>
      <w:r>
        <w:rPr>
          <w:rtl/>
        </w:rPr>
        <w:t xml:space="preserve">أن أبا إبراهيم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قال ليحيى بن خالد في حديث</w:t>
      </w:r>
      <w:r w:rsidR="00556724">
        <w:rPr>
          <w:rtl/>
        </w:rPr>
        <w:t xml:space="preserve"> : </w:t>
      </w:r>
      <w:r w:rsidR="008873B1">
        <w:rPr>
          <w:rFonts w:hint="cs"/>
          <w:rtl/>
        </w:rPr>
        <w:br/>
      </w:r>
      <w:r w:rsidRPr="001D0AAD">
        <w:rPr>
          <w:rStyle w:val="rfdBold2"/>
          <w:rtl/>
        </w:rPr>
        <w:t>ياأبا علي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 xml:space="preserve">انظر إذا سار هذا الطاغية إلى الرقة وعاد إلى العراق لا يراك ولا </w:t>
      </w:r>
      <w:r w:rsidR="008873B1">
        <w:rPr>
          <w:rStyle w:val="rfdBold2"/>
          <w:rFonts w:hint="cs"/>
          <w:rtl/>
        </w:rPr>
        <w:br/>
      </w:r>
      <w:r w:rsidRPr="001D0AAD">
        <w:rPr>
          <w:rStyle w:val="rfdBold2"/>
          <w:rtl/>
        </w:rPr>
        <w:t>تراه لنفسك</w:t>
      </w:r>
      <w:r w:rsidR="00556724" w:rsidRPr="001D0AAD">
        <w:rPr>
          <w:rStyle w:val="rfdBold2"/>
          <w:rtl/>
        </w:rPr>
        <w:t xml:space="preserve"> ، </w:t>
      </w:r>
      <w:r w:rsidRPr="001D0AAD">
        <w:rPr>
          <w:rStyle w:val="rfdBold2"/>
          <w:rtl/>
        </w:rPr>
        <w:t xml:space="preserve">فإني رأيت في نجمك ونجم ولدك ونجمه أنه يأتي عليكم </w:t>
      </w:r>
      <w:r w:rsidR="00C97B3D">
        <w:rPr>
          <w:rStyle w:val="rfdBold2"/>
          <w:rFonts w:hint="cs"/>
          <w:rtl/>
        </w:rPr>
        <w:br/>
      </w:r>
      <w:r w:rsidRPr="00C97B3D">
        <w:rPr>
          <w:rStyle w:val="rfdBold2"/>
          <w:rtl/>
        </w:rPr>
        <w:t>فاحذروه</w:t>
      </w:r>
      <w:r w:rsidR="008873B1" w:rsidRPr="006D2F92">
        <w:rPr>
          <w:rFonts w:hint="cs"/>
          <w:rtl/>
        </w:rPr>
        <w:t xml:space="preserve"> </w:t>
      </w:r>
      <w:r w:rsidRPr="006D2F92"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  <w:r>
        <w:rPr>
          <w:rtl/>
        </w:rPr>
        <w:t xml:space="preserve"> ومع هذا</w:t>
      </w:r>
      <w:r w:rsidR="00556724">
        <w:rPr>
          <w:rtl/>
        </w:rPr>
        <w:t xml:space="preserve"> ، </w:t>
      </w:r>
      <w:r>
        <w:rPr>
          <w:rtl/>
        </w:rPr>
        <w:t xml:space="preserve">فقد كان ليحيى بن خالد دور فاعل في قتل الإمام </w:t>
      </w:r>
      <w:r w:rsidR="00C97B3D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406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البداية والنهاية 10</w:t>
      </w:r>
      <w:r w:rsidR="00556724">
        <w:rPr>
          <w:rtl/>
        </w:rPr>
        <w:t xml:space="preserve"> : </w:t>
      </w:r>
      <w:r>
        <w:rPr>
          <w:rtl/>
        </w:rPr>
        <w:t>171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استوزره هارون مدة وجيزة ثم ولاّه خراسان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تاريخ اليعقوبي 2</w:t>
      </w:r>
      <w:r w:rsidR="00556724">
        <w:rPr>
          <w:rtl/>
        </w:rPr>
        <w:t xml:space="preserve"> : </w:t>
      </w:r>
      <w:r>
        <w:rPr>
          <w:rtl/>
        </w:rPr>
        <w:t>421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183</w:t>
      </w:r>
      <w:r w:rsidR="00556724">
        <w:rPr>
          <w:rtl/>
        </w:rPr>
        <w:t xml:space="preserve"> ، </w:t>
      </w:r>
      <w:r>
        <w:rPr>
          <w:rtl/>
        </w:rPr>
        <w:t>الاعلام</w:t>
      </w:r>
      <w:r w:rsidR="00556724">
        <w:rPr>
          <w:rtl/>
        </w:rPr>
        <w:t xml:space="preserve"> / </w:t>
      </w:r>
      <w:r>
        <w:rPr>
          <w:rtl/>
        </w:rPr>
        <w:t>الزركلي 5</w:t>
      </w:r>
      <w:r w:rsidR="00556724">
        <w:rPr>
          <w:rtl/>
        </w:rPr>
        <w:t xml:space="preserve"> : </w:t>
      </w:r>
      <w:r w:rsidR="00C97B3D">
        <w:rPr>
          <w:rFonts w:hint="cs"/>
          <w:rtl/>
        </w:rPr>
        <w:br/>
      </w:r>
      <w:r>
        <w:rPr>
          <w:rtl/>
        </w:rPr>
        <w:t>151 و 8</w:t>
      </w:r>
      <w:r w:rsidR="00556724">
        <w:rPr>
          <w:rtl/>
        </w:rPr>
        <w:t xml:space="preserve"> : </w:t>
      </w:r>
      <w:r>
        <w:rPr>
          <w:rtl/>
        </w:rPr>
        <w:t>144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غيبة الطوسي</w:t>
      </w:r>
      <w:r w:rsidR="00556724">
        <w:rPr>
          <w:rtl/>
        </w:rPr>
        <w:t xml:space="preserve"> : </w:t>
      </w:r>
      <w:r>
        <w:rPr>
          <w:rtl/>
        </w:rPr>
        <w:t>25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420D1B" w:rsidP="00AC6F14">
      <w:pPr>
        <w:pStyle w:val="Heading2"/>
        <w:rPr>
          <w:rtl/>
        </w:rPr>
      </w:pPr>
      <w:r>
        <w:rPr>
          <w:rtl/>
        </w:rPr>
        <w:br w:type="page"/>
      </w:r>
      <w:bookmarkStart w:id="11" w:name="_Toc339724313"/>
      <w:r w:rsidR="000F0A1B">
        <w:rPr>
          <w:rtl/>
        </w:rPr>
        <w:lastRenderedPageBreak/>
        <w:t>6 ـ الثورات الشعبية</w:t>
      </w:r>
      <w:r w:rsidR="00556724">
        <w:rPr>
          <w:rtl/>
        </w:rPr>
        <w:t xml:space="preserve"> :</w:t>
      </w:r>
      <w:bookmarkEnd w:id="11"/>
    </w:p>
    <w:p w:rsidR="000F0A1B" w:rsidRDefault="000F0A1B" w:rsidP="000F0A1B">
      <w:pPr>
        <w:rPr>
          <w:rtl/>
        </w:rPr>
      </w:pPr>
      <w:r>
        <w:rPr>
          <w:rtl/>
        </w:rPr>
        <w:t xml:space="preserve">هزّت أركان الحكم العباسي في هذا العصر عدّة ثورات عنيفة من حين إلى </w:t>
      </w:r>
      <w:r w:rsidR="00C97B3D">
        <w:rPr>
          <w:rFonts w:hint="cs"/>
          <w:rtl/>
        </w:rPr>
        <w:br/>
      </w:r>
      <w:r>
        <w:rPr>
          <w:rtl/>
        </w:rPr>
        <w:t>آخر</w:t>
      </w:r>
      <w:r w:rsidR="00556724">
        <w:rPr>
          <w:rtl/>
        </w:rPr>
        <w:t xml:space="preserve"> ، </w:t>
      </w:r>
      <w:r>
        <w:rPr>
          <w:rtl/>
        </w:rPr>
        <w:t xml:space="preserve">قادها رجال أفذاذ من الطالبيين ومن غيرهم يهدفون في الغالب إلى الأمر </w:t>
      </w:r>
      <w:r w:rsidR="00C97B3D">
        <w:rPr>
          <w:rFonts w:hint="cs"/>
          <w:rtl/>
        </w:rPr>
        <w:br/>
      </w:r>
      <w:r>
        <w:rPr>
          <w:rtl/>
        </w:rPr>
        <w:t>بالمعروف والنهي عن المنكر وإقامة حكم</w:t>
      </w:r>
      <w:r w:rsidR="00E96E62">
        <w:rPr>
          <w:rtl/>
        </w:rPr>
        <w:t xml:space="preserve"> الله </w:t>
      </w:r>
      <w:r>
        <w:rPr>
          <w:rtl/>
        </w:rPr>
        <w:t>في الأرض</w:t>
      </w:r>
      <w:r w:rsidR="00556724">
        <w:rPr>
          <w:rtl/>
        </w:rPr>
        <w:t xml:space="preserve"> ، </w:t>
      </w:r>
      <w:r>
        <w:rPr>
          <w:rtl/>
        </w:rPr>
        <w:t xml:space="preserve">وكانت تلك الثورات </w:t>
      </w:r>
      <w:r w:rsidR="00C97B3D">
        <w:rPr>
          <w:rFonts w:hint="cs"/>
          <w:rtl/>
        </w:rPr>
        <w:br/>
      </w:r>
      <w:r>
        <w:rPr>
          <w:rtl/>
        </w:rPr>
        <w:t xml:space="preserve">كما يبدو من خطابات الثوار من تداعيات ظلم الناس وأخذ أموالهم ووضعها في </w:t>
      </w:r>
      <w:r w:rsidR="00C97B3D">
        <w:rPr>
          <w:rFonts w:hint="cs"/>
          <w:rtl/>
        </w:rPr>
        <w:br/>
      </w:r>
      <w:r>
        <w:rPr>
          <w:rtl/>
        </w:rPr>
        <w:t>غير مواضعها</w:t>
      </w:r>
      <w:r w:rsidR="00556724">
        <w:rPr>
          <w:rtl/>
        </w:rPr>
        <w:t xml:space="preserve"> ، </w:t>
      </w:r>
      <w:r>
        <w:rPr>
          <w:rtl/>
        </w:rPr>
        <w:t xml:space="preserve">وهي تمثّل ردّ فعل طبيعي لحالة التردي التي تعاني منها الأُمّة </w:t>
      </w:r>
      <w:r w:rsidR="00C97B3D">
        <w:rPr>
          <w:rFonts w:hint="cs"/>
          <w:rtl/>
        </w:rPr>
        <w:br/>
      </w:r>
      <w:r>
        <w:rPr>
          <w:rtl/>
        </w:rPr>
        <w:t>عموماً والطالبيون خصوصاً</w:t>
      </w:r>
      <w:r w:rsidR="00556724">
        <w:rPr>
          <w:rtl/>
        </w:rPr>
        <w:t xml:space="preserve"> ، </w:t>
      </w:r>
      <w:r>
        <w:rPr>
          <w:rtl/>
        </w:rPr>
        <w:t xml:space="preserve">فضلاً عن تردّي الأحوال الاجتماعية </w:t>
      </w:r>
      <w:r w:rsidR="00C97B3D">
        <w:rPr>
          <w:rFonts w:hint="cs"/>
          <w:rtl/>
        </w:rPr>
        <w:br/>
      </w:r>
      <w:r>
        <w:rPr>
          <w:rtl/>
        </w:rPr>
        <w:t xml:space="preserve">والاقتصادية وسياسة القمع والاضطهاد والمطاردة التي مارستها السلطة مع </w:t>
      </w:r>
      <w:r w:rsidR="00C97B3D">
        <w:rPr>
          <w:rFonts w:hint="cs"/>
          <w:rtl/>
        </w:rPr>
        <w:br/>
      </w:r>
      <w:r>
        <w:rPr>
          <w:rtl/>
        </w:rPr>
        <w:t>الطالبيين على وجه الخصوص</w:t>
      </w:r>
      <w:r w:rsidR="00556724">
        <w:rPr>
          <w:rtl/>
        </w:rPr>
        <w:t xml:space="preserve"> ، </w:t>
      </w:r>
      <w:r>
        <w:rPr>
          <w:rtl/>
        </w:rPr>
        <w:t xml:space="preserve">وفيما يلي نستعرض أهم الثوار الذين حملوا </w:t>
      </w:r>
      <w:r w:rsidR="00C97B3D">
        <w:rPr>
          <w:rFonts w:hint="cs"/>
          <w:rtl/>
        </w:rPr>
        <w:br/>
      </w:r>
      <w:r>
        <w:rPr>
          <w:rtl/>
        </w:rPr>
        <w:t>السلاح بوجه السلطة العباسية في هذه الفترة</w:t>
      </w:r>
      <w:r w:rsidR="00C97B3D">
        <w:rPr>
          <w:rtl/>
        </w:rPr>
        <w:t xml:space="preserve"> :</w:t>
      </w:r>
    </w:p>
    <w:p w:rsidR="000F0A1B" w:rsidRDefault="000F0A1B" w:rsidP="00AC6F14">
      <w:pPr>
        <w:pStyle w:val="Heading2"/>
        <w:rPr>
          <w:rtl/>
        </w:rPr>
      </w:pPr>
      <w:bookmarkStart w:id="12" w:name="_Toc339724314"/>
      <w:r>
        <w:rPr>
          <w:rtl/>
        </w:rPr>
        <w:t>أ ـ محمد النفس الزكية</w:t>
      </w:r>
      <w:r w:rsidR="00556724">
        <w:rPr>
          <w:rtl/>
        </w:rPr>
        <w:t xml:space="preserve"> :</w:t>
      </w:r>
      <w:bookmarkEnd w:id="12"/>
    </w:p>
    <w:p w:rsidR="000F0A1B" w:rsidRDefault="000F0A1B" w:rsidP="00C97B3D">
      <w:pPr>
        <w:rPr>
          <w:rtl/>
        </w:rPr>
      </w:pPr>
      <w:r>
        <w:rPr>
          <w:rtl/>
        </w:rPr>
        <w:t>هو أبو عبد</w:t>
      </w:r>
      <w:r w:rsidR="00E96E62">
        <w:rPr>
          <w:rtl/>
        </w:rPr>
        <w:t xml:space="preserve"> الله </w:t>
      </w:r>
      <w:r>
        <w:rPr>
          <w:rtl/>
        </w:rPr>
        <w:t>محمد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بن الحسن بن علي بن أبي </w:t>
      </w:r>
      <w:r w:rsidR="00C97B3D">
        <w:rPr>
          <w:rFonts w:hint="cs"/>
          <w:rtl/>
        </w:rPr>
        <w:br/>
      </w:r>
      <w:r>
        <w:rPr>
          <w:rtl/>
        </w:rPr>
        <w:t xml:space="preserve">طالب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>أحد الثوار الأشراف من الطالبيين</w:t>
      </w:r>
      <w:r w:rsidR="00556724">
        <w:rPr>
          <w:rtl/>
        </w:rPr>
        <w:t xml:space="preserve"> ، </w:t>
      </w:r>
      <w:r>
        <w:rPr>
          <w:rtl/>
        </w:rPr>
        <w:t xml:space="preserve">وهو من أفضل آل الحسن في </w:t>
      </w:r>
      <w:r w:rsidR="00C97B3D">
        <w:rPr>
          <w:rFonts w:hint="cs"/>
          <w:rtl/>
        </w:rPr>
        <w:br/>
      </w:r>
      <w:r>
        <w:rPr>
          <w:rtl/>
        </w:rPr>
        <w:t>زمانه</w:t>
      </w:r>
      <w:r w:rsidR="00556724">
        <w:rPr>
          <w:rtl/>
        </w:rPr>
        <w:t xml:space="preserve"> ، </w:t>
      </w:r>
      <w:r>
        <w:rPr>
          <w:rtl/>
        </w:rPr>
        <w:t>وكان غزير العلم بكتاب</w:t>
      </w:r>
      <w:r w:rsidR="00E96E62">
        <w:rPr>
          <w:rtl/>
        </w:rPr>
        <w:t xml:space="preserve"> الله </w:t>
      </w:r>
      <w:r>
        <w:rPr>
          <w:rtl/>
        </w:rPr>
        <w:t>حافظاً له</w:t>
      </w:r>
      <w:r w:rsidR="00556724">
        <w:rPr>
          <w:rtl/>
        </w:rPr>
        <w:t xml:space="preserve"> ، </w:t>
      </w:r>
      <w:r>
        <w:rPr>
          <w:rtl/>
        </w:rPr>
        <w:t>فقيهاً في الدين</w:t>
      </w:r>
      <w:r w:rsidR="00556724">
        <w:rPr>
          <w:rtl/>
        </w:rPr>
        <w:t xml:space="preserve"> ، </w:t>
      </w:r>
      <w:r>
        <w:rPr>
          <w:rtl/>
        </w:rPr>
        <w:t xml:space="preserve">معروفاً </w:t>
      </w:r>
      <w:r w:rsidR="00C97B3D">
        <w:rPr>
          <w:rFonts w:hint="cs"/>
          <w:rtl/>
        </w:rPr>
        <w:br/>
      </w:r>
      <w:r>
        <w:rPr>
          <w:rtl/>
        </w:rPr>
        <w:t>بشجاعته وجوده وبأسه وحزمه</w:t>
      </w:r>
      <w:r w:rsidR="00556724">
        <w:rPr>
          <w:rtl/>
        </w:rPr>
        <w:t>.</w:t>
      </w:r>
      <w:r>
        <w:rPr>
          <w:rtl/>
        </w:rPr>
        <w:t xml:space="preserve"> ولد سنة (</w:t>
      </w:r>
      <w:r w:rsidR="00C97B3D">
        <w:rPr>
          <w:rFonts w:hint="cs"/>
          <w:rtl/>
        </w:rPr>
        <w:t xml:space="preserve"> </w:t>
      </w:r>
      <w:r>
        <w:rPr>
          <w:rtl/>
        </w:rPr>
        <w:t>93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وقتل شهيداً في رمضان سنة </w:t>
      </w:r>
      <w:r w:rsidR="00C97B3D">
        <w:rPr>
          <w:rFonts w:hint="cs"/>
          <w:rtl/>
        </w:rPr>
        <w:br/>
      </w:r>
      <w:r>
        <w:rPr>
          <w:rtl/>
        </w:rPr>
        <w:t>(</w:t>
      </w:r>
      <w:r w:rsidR="00C97B3D">
        <w:rPr>
          <w:rFonts w:hint="cs"/>
          <w:rtl/>
        </w:rPr>
        <w:t xml:space="preserve"> </w:t>
      </w:r>
      <w:r>
        <w:rPr>
          <w:rtl/>
        </w:rPr>
        <w:t>145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وكان يقال له</w:t>
      </w:r>
      <w:r w:rsidR="00556724">
        <w:rPr>
          <w:rtl/>
        </w:rPr>
        <w:t xml:space="preserve"> : </w:t>
      </w:r>
      <w:r>
        <w:rPr>
          <w:rtl/>
        </w:rPr>
        <w:t xml:space="preserve">صريح قريش لأن جميع آبائه واُمهاته وجداته لم يكن </w:t>
      </w:r>
      <w:r w:rsidR="00C97B3D">
        <w:rPr>
          <w:rFonts w:hint="cs"/>
          <w:rtl/>
        </w:rPr>
        <w:br/>
      </w:r>
      <w:r>
        <w:rPr>
          <w:rtl/>
        </w:rPr>
        <w:t>فيهنّ أمّ ولد</w:t>
      </w:r>
      <w:r w:rsidR="00556724">
        <w:rPr>
          <w:rtl/>
        </w:rPr>
        <w:t xml:space="preserve"> ، </w:t>
      </w:r>
      <w:r>
        <w:rPr>
          <w:rtl/>
        </w:rPr>
        <w:t>ويلقب بالأرقط وبالنفس الزكية</w:t>
      </w:r>
      <w:r w:rsidR="00556724">
        <w:rPr>
          <w:rtl/>
        </w:rPr>
        <w:t xml:space="preserve"> ، </w:t>
      </w:r>
      <w:r>
        <w:rPr>
          <w:rtl/>
        </w:rPr>
        <w:t>وسماه أهل بيته بالمهدي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>
        <w:rPr>
          <w:rtl/>
        </w:rPr>
        <w:t>ويقدّرون خطأ أنه الذي جاءت به الرواية</w:t>
      </w:r>
      <w:r w:rsidR="00556724">
        <w:rPr>
          <w:rtl/>
        </w:rPr>
        <w:t xml:space="preserve"> ، </w:t>
      </w:r>
      <w:r>
        <w:rPr>
          <w:rtl/>
        </w:rPr>
        <w:t>وشاع ذلك له في العامة</w:t>
      </w:r>
      <w:r w:rsidR="00556724">
        <w:rPr>
          <w:rtl/>
        </w:rPr>
        <w:t xml:space="preserve"> ، </w:t>
      </w:r>
      <w:r>
        <w:rPr>
          <w:rtl/>
        </w:rPr>
        <w:t xml:space="preserve">وبايعه </w:t>
      </w:r>
      <w:r w:rsidR="00C97B3D">
        <w:rPr>
          <w:rFonts w:hint="cs"/>
          <w:rtl/>
        </w:rPr>
        <w:br/>
      </w:r>
      <w:r>
        <w:rPr>
          <w:rtl/>
        </w:rPr>
        <w:t xml:space="preserve">رجال من بني هاشم من زمان بني أمية فيهم من آل أبي طالب وآل العباس نفر </w:t>
      </w:r>
      <w:r w:rsidR="00C97B3D">
        <w:rPr>
          <w:rFonts w:hint="cs"/>
          <w:rtl/>
        </w:rPr>
        <w:br/>
      </w:r>
      <w:r>
        <w:rPr>
          <w:rtl/>
        </w:rPr>
        <w:t>كثير</w:t>
      </w:r>
      <w:r w:rsidR="00556724">
        <w:rPr>
          <w:rtl/>
        </w:rPr>
        <w:t xml:space="preserve"> ، </w:t>
      </w:r>
      <w:r>
        <w:rPr>
          <w:rtl/>
        </w:rPr>
        <w:t>وكان من دعاته وممن بايعه أبو العباس السفاح وأبو جعفر المنصور</w:t>
      </w:r>
      <w:r w:rsidR="00556724">
        <w:rPr>
          <w:rtl/>
        </w:rPr>
        <w:t>.</w:t>
      </w:r>
    </w:p>
    <w:p w:rsidR="000F0A1B" w:rsidRPr="00C97B3D" w:rsidRDefault="000F0A1B" w:rsidP="00C97B3D">
      <w:pPr>
        <w:rPr>
          <w:rStyle w:val="rfdPoemTiniCharChar"/>
          <w:rtl/>
        </w:rPr>
      </w:pPr>
      <w:r>
        <w:rPr>
          <w:rtl/>
        </w:rPr>
        <w:t xml:space="preserve">لكن الإمام جعفر بن محمد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ردّ مهدويته</w:t>
      </w:r>
      <w:r w:rsidR="00556724">
        <w:rPr>
          <w:rtl/>
        </w:rPr>
        <w:t xml:space="preserve"> ، </w:t>
      </w:r>
      <w:r>
        <w:rPr>
          <w:rtl/>
        </w:rPr>
        <w:t xml:space="preserve">مصرّحاً بأنه المقتول </w:t>
      </w:r>
      <w:r w:rsidR="00C97B3D">
        <w:rPr>
          <w:rFonts w:hint="cs"/>
          <w:rtl/>
        </w:rPr>
        <w:br/>
      </w:r>
      <w:r>
        <w:rPr>
          <w:rtl/>
        </w:rPr>
        <w:t>بأحجار الزيت</w:t>
      </w:r>
      <w:r w:rsidR="00556724">
        <w:rPr>
          <w:rtl/>
        </w:rPr>
        <w:t xml:space="preserve"> ، </w:t>
      </w:r>
      <w:r>
        <w:rPr>
          <w:rtl/>
        </w:rPr>
        <w:t>وطلب منهم ألاّ يبايعوه على أنه المهدي</w:t>
      </w:r>
      <w:r w:rsidR="00556724">
        <w:rPr>
          <w:rtl/>
        </w:rPr>
        <w:t xml:space="preserve"> ، </w:t>
      </w:r>
      <w:r>
        <w:rPr>
          <w:rtl/>
        </w:rPr>
        <w:t>وأخبر أباه عبد</w:t>
      </w:r>
      <w:r w:rsidR="00E96E62">
        <w:rPr>
          <w:rtl/>
        </w:rPr>
        <w:t xml:space="preserve"> الله </w:t>
      </w:r>
      <w:r>
        <w:rPr>
          <w:rtl/>
        </w:rPr>
        <w:t xml:space="preserve">بن </w:t>
      </w:r>
      <w:r w:rsidR="00C97B3D">
        <w:rPr>
          <w:rFonts w:hint="cs"/>
          <w:rtl/>
        </w:rPr>
        <w:br/>
      </w:r>
      <w:r>
        <w:rPr>
          <w:rtl/>
        </w:rPr>
        <w:t>الحسن في جمعٍ من بني هاشم أنه لا يملك</w:t>
      </w:r>
      <w:r w:rsidR="00556724">
        <w:rPr>
          <w:rtl/>
        </w:rPr>
        <w:t xml:space="preserve"> ، </w:t>
      </w:r>
      <w:r>
        <w:rPr>
          <w:rtl/>
        </w:rPr>
        <w:t>وأن الملك يكون في بني العباس</w:t>
      </w:r>
      <w:r w:rsidR="00556724">
        <w:rPr>
          <w:rtl/>
        </w:rPr>
        <w:t>.</w:t>
      </w:r>
      <w:r w:rsidR="00C97B3D" w:rsidRPr="00C97B3D">
        <w:rPr>
          <w:rFonts w:hint="cs"/>
          <w:rtl/>
        </w:rPr>
        <w:t xml:space="preserve"> </w:t>
      </w:r>
      <w:r w:rsidR="00C97B3D">
        <w:rPr>
          <w:rFonts w:hint="cs"/>
          <w:rtl/>
        </w:rPr>
        <w:br/>
      </w:r>
    </w:p>
    <w:p w:rsidR="000F0A1B" w:rsidRDefault="00420D1B" w:rsidP="00C97B3D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وقال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لعبد</w:t>
      </w:r>
      <w:r w:rsidR="00E96E62">
        <w:rPr>
          <w:rtl/>
        </w:rPr>
        <w:t xml:space="preserve"> الله </w:t>
      </w:r>
      <w:r w:rsidR="000F0A1B">
        <w:rPr>
          <w:rtl/>
        </w:rPr>
        <w:t>والد النفس الزكية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C97B3D" w:rsidRPr="006D2F92">
        <w:rPr>
          <w:rFonts w:hint="cs"/>
          <w:rtl/>
        </w:rPr>
        <w:t xml:space="preserve"> </w:t>
      </w:r>
      <w:r w:rsidR="000F0A1B" w:rsidRPr="00C97B3D">
        <w:rPr>
          <w:rStyle w:val="rfdBold2"/>
          <w:rtl/>
        </w:rPr>
        <w:t>لا</w:t>
      </w:r>
      <w:r w:rsidR="000F0A1B" w:rsidRPr="00887B15">
        <w:rPr>
          <w:rStyle w:val="rfdBold2"/>
          <w:rtl/>
        </w:rPr>
        <w:t xml:space="preserve"> تفعلوا</w:t>
      </w:r>
      <w:r w:rsidR="00556724" w:rsidRPr="00887B15">
        <w:rPr>
          <w:rStyle w:val="rfdBold2"/>
          <w:rtl/>
        </w:rPr>
        <w:t xml:space="preserve"> ، </w:t>
      </w:r>
      <w:r w:rsidR="000F0A1B" w:rsidRPr="00887B15">
        <w:rPr>
          <w:rStyle w:val="rfdBold2"/>
          <w:rtl/>
        </w:rPr>
        <w:t>فإن هذا الأمر لم يأتِ بعد</w:t>
      </w:r>
      <w:r w:rsidR="00556724" w:rsidRPr="00887B15">
        <w:rPr>
          <w:rStyle w:val="rfdBold2"/>
          <w:rtl/>
        </w:rPr>
        <w:t xml:space="preserve"> ، </w:t>
      </w:r>
      <w:r w:rsidR="00C97B3D">
        <w:rPr>
          <w:rStyle w:val="rfdBold2"/>
          <w:rFonts w:hint="cs"/>
          <w:rtl/>
        </w:rPr>
        <w:br/>
      </w:r>
      <w:r w:rsidR="000F0A1B" w:rsidRPr="00887B15">
        <w:rPr>
          <w:rStyle w:val="rfdBold2"/>
          <w:rtl/>
        </w:rPr>
        <w:t>إن كنت ترى أنّ ابنك هذا هو المهدي فليس به ولا هذا أوانه</w:t>
      </w:r>
      <w:r w:rsidR="00556724" w:rsidRPr="00887B15">
        <w:rPr>
          <w:rStyle w:val="rfdBold2"/>
          <w:rtl/>
        </w:rPr>
        <w:t xml:space="preserve"> ، </w:t>
      </w:r>
      <w:r w:rsidR="000F0A1B" w:rsidRPr="00887B15">
        <w:rPr>
          <w:rStyle w:val="rfdBold2"/>
          <w:rtl/>
        </w:rPr>
        <w:t xml:space="preserve">وإن كنت إنما </w:t>
      </w:r>
      <w:r w:rsidR="00C97B3D">
        <w:rPr>
          <w:rStyle w:val="rfdBold2"/>
          <w:rFonts w:hint="cs"/>
          <w:rtl/>
        </w:rPr>
        <w:br/>
      </w:r>
      <w:r w:rsidR="000F0A1B" w:rsidRPr="00887B15">
        <w:rPr>
          <w:rStyle w:val="rfdBold2"/>
          <w:rtl/>
        </w:rPr>
        <w:t>تريد أن تخرجه غضباً لله</w:t>
      </w:r>
      <w:r w:rsidR="00556724" w:rsidRPr="00887B15">
        <w:rPr>
          <w:rStyle w:val="rfdBold2"/>
          <w:rtl/>
        </w:rPr>
        <w:t xml:space="preserve"> ، </w:t>
      </w:r>
      <w:r w:rsidR="000F0A1B" w:rsidRPr="00887B15">
        <w:rPr>
          <w:rStyle w:val="rfdBold2"/>
          <w:rtl/>
        </w:rPr>
        <w:t>وليأمر بالمعروف وينهى عن المنكر</w:t>
      </w:r>
      <w:r w:rsidR="00556724" w:rsidRPr="00887B15">
        <w:rPr>
          <w:rStyle w:val="rfdBold2"/>
          <w:rtl/>
        </w:rPr>
        <w:t xml:space="preserve"> ، </w:t>
      </w:r>
      <w:r w:rsidR="000F0A1B" w:rsidRPr="00887B15">
        <w:rPr>
          <w:rStyle w:val="rfdBold2"/>
          <w:rtl/>
        </w:rPr>
        <w:t>فإنّا والله</w:t>
      </w:r>
      <w:r w:rsidR="00556724" w:rsidRPr="00887B15">
        <w:rPr>
          <w:rStyle w:val="rfdBold2"/>
          <w:rtl/>
        </w:rPr>
        <w:t xml:space="preserve"> </w:t>
      </w:r>
      <w:r w:rsidR="000F0A1B" w:rsidRPr="00887B15">
        <w:rPr>
          <w:rStyle w:val="rfdBold2"/>
          <w:rtl/>
        </w:rPr>
        <w:t xml:space="preserve">لا </w:t>
      </w:r>
      <w:r w:rsidR="00C97B3D">
        <w:rPr>
          <w:rStyle w:val="rfdBold2"/>
          <w:rFonts w:hint="cs"/>
          <w:rtl/>
        </w:rPr>
        <w:br/>
      </w:r>
      <w:r w:rsidR="000F0A1B" w:rsidRPr="00887B15">
        <w:rPr>
          <w:rStyle w:val="rfdBold2"/>
          <w:rtl/>
        </w:rPr>
        <w:t xml:space="preserve">ندعك وأنت شيخنا ونبايع </w:t>
      </w:r>
      <w:r w:rsidR="000F0A1B" w:rsidRPr="00C97B3D">
        <w:rPr>
          <w:rStyle w:val="rfdBold2"/>
          <w:rtl/>
        </w:rPr>
        <w:t>ابنك</w:t>
      </w:r>
      <w:r w:rsidR="00C97B3D" w:rsidRPr="006D2F92">
        <w:rPr>
          <w:rFonts w:hint="cs"/>
          <w:rtl/>
        </w:rPr>
        <w:t xml:space="preserve"> </w:t>
      </w:r>
      <w:r w:rsidR="000F0A1B" w:rsidRPr="006D2F92">
        <w:rPr>
          <w:rtl/>
        </w:rPr>
        <w:t>»</w:t>
      </w:r>
      <w:r w:rsidR="000F0A1B">
        <w:rPr>
          <w:rtl/>
        </w:rPr>
        <w:t xml:space="preserve"> فانتبه بنو العباس من ذلك لأمر لم يكونوا </w:t>
      </w:r>
      <w:r w:rsidR="00C97B3D">
        <w:rPr>
          <w:rFonts w:hint="cs"/>
          <w:rtl/>
        </w:rPr>
        <w:br/>
      </w:r>
      <w:r w:rsidR="000F0A1B">
        <w:rPr>
          <w:rtl/>
        </w:rPr>
        <w:t>يطمعون فيه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وتبين بقتله ووصول بني العباس إلى سدة الحكم صدق قول </w:t>
      </w:r>
      <w:r w:rsidR="00C97B3D">
        <w:rPr>
          <w:rFonts w:hint="cs"/>
          <w:rtl/>
        </w:rPr>
        <w:br/>
      </w:r>
      <w:r w:rsidR="000F0A1B"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C97B3D">
      <w:pPr>
        <w:rPr>
          <w:rtl/>
        </w:rPr>
      </w:pPr>
      <w:r>
        <w:rPr>
          <w:rtl/>
        </w:rPr>
        <w:t>وبعد أفول دولة بني أمية وقيام دولة بني العباس</w:t>
      </w:r>
      <w:r w:rsidR="00556724">
        <w:rPr>
          <w:rtl/>
        </w:rPr>
        <w:t xml:space="preserve"> ، </w:t>
      </w:r>
      <w:r>
        <w:rPr>
          <w:rtl/>
        </w:rPr>
        <w:t xml:space="preserve">تخلف محمد هو وأخوه </w:t>
      </w:r>
      <w:r w:rsidR="00C97B3D">
        <w:rPr>
          <w:rFonts w:hint="cs"/>
          <w:rtl/>
        </w:rPr>
        <w:br/>
      </w:r>
      <w:r>
        <w:rPr>
          <w:rtl/>
        </w:rPr>
        <w:t>إبراهيم عن الوفود على السفاح ثم على المنصور</w:t>
      </w:r>
      <w:r w:rsidR="00556724">
        <w:rPr>
          <w:rtl/>
        </w:rPr>
        <w:t xml:space="preserve"> ، </w:t>
      </w:r>
      <w:r>
        <w:rPr>
          <w:rtl/>
        </w:rPr>
        <w:t xml:space="preserve">فحرصا على تطلّب محمد </w:t>
      </w:r>
      <w:r w:rsidR="00C97B3D">
        <w:rPr>
          <w:rFonts w:hint="cs"/>
          <w:rtl/>
        </w:rPr>
        <w:br/>
      </w:r>
      <w:r>
        <w:rPr>
          <w:rtl/>
        </w:rPr>
        <w:t>وإبراهيم والظفر بهما</w:t>
      </w:r>
      <w:r w:rsidR="00556724">
        <w:rPr>
          <w:rtl/>
        </w:rPr>
        <w:t xml:space="preserve"> ، </w:t>
      </w:r>
      <w:r>
        <w:rPr>
          <w:rtl/>
        </w:rPr>
        <w:t xml:space="preserve">واشتد الطلب أيام المنصور فتواريا بالمدينة ولم يقدر </w:t>
      </w:r>
      <w:r w:rsidR="00C97B3D">
        <w:rPr>
          <w:rFonts w:hint="cs"/>
          <w:rtl/>
        </w:rPr>
        <w:br/>
      </w:r>
      <w:r>
        <w:rPr>
          <w:rtl/>
        </w:rPr>
        <w:t>عليهما</w:t>
      </w:r>
      <w:r w:rsidR="00556724">
        <w:rPr>
          <w:rtl/>
        </w:rPr>
        <w:t xml:space="preserve"> ، </w:t>
      </w:r>
      <w:r>
        <w:rPr>
          <w:rtl/>
        </w:rPr>
        <w:t>فقبض المنصور على أبيهما واثني عشر من أهل بيته أثناء موسم الحج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>
        <w:rPr>
          <w:rtl/>
        </w:rPr>
        <w:t>فحبس أباهما عبد</w:t>
      </w:r>
      <w:r w:rsidR="00E96E62">
        <w:rPr>
          <w:rtl/>
        </w:rPr>
        <w:t xml:space="preserve"> الله </w:t>
      </w:r>
      <w:r>
        <w:rPr>
          <w:rtl/>
        </w:rPr>
        <w:t>بالمدينة في دار مروان ثلاث سنين</w:t>
      </w:r>
      <w:r w:rsidR="00556724">
        <w:rPr>
          <w:rtl/>
        </w:rPr>
        <w:t xml:space="preserve"> ، </w:t>
      </w:r>
      <w:r>
        <w:rPr>
          <w:rtl/>
        </w:rPr>
        <w:t xml:space="preserve">ثم سيره مع اثني عشر </w:t>
      </w:r>
      <w:r w:rsidR="00C97B3D">
        <w:rPr>
          <w:rFonts w:hint="cs"/>
          <w:rtl/>
        </w:rPr>
        <w:br/>
      </w:r>
      <w:r>
        <w:rPr>
          <w:rtl/>
        </w:rPr>
        <w:t>من آل بيته مغلولين إلى الربذة ومنها إلى الهاشمية</w:t>
      </w:r>
      <w:r w:rsidR="00556724">
        <w:rPr>
          <w:rtl/>
        </w:rPr>
        <w:t xml:space="preserve"> ، </w:t>
      </w:r>
      <w:r>
        <w:rPr>
          <w:rtl/>
        </w:rPr>
        <w:t xml:space="preserve">فحبسهم بالمطبق مصفدين </w:t>
      </w:r>
      <w:r w:rsidR="00C97B3D">
        <w:rPr>
          <w:rFonts w:hint="cs"/>
          <w:rtl/>
        </w:rPr>
        <w:br/>
      </w:r>
      <w:r>
        <w:rPr>
          <w:rtl/>
        </w:rPr>
        <w:t>يرسفون بالقيود</w:t>
      </w:r>
      <w:r w:rsidR="00556724">
        <w:rPr>
          <w:rtl/>
        </w:rPr>
        <w:t xml:space="preserve"> ، </w:t>
      </w:r>
      <w:r>
        <w:rPr>
          <w:rtl/>
        </w:rPr>
        <w:t xml:space="preserve">فمكثوا في الحبس سبع سنين سلّط عليهم فيها أنواع العذاب </w:t>
      </w:r>
      <w:r w:rsidR="00C97B3D">
        <w:rPr>
          <w:rFonts w:hint="cs"/>
          <w:rtl/>
        </w:rPr>
        <w:br/>
      </w:r>
      <w:r>
        <w:rPr>
          <w:rtl/>
        </w:rPr>
        <w:t>حتى قتلوا بضروب من القتل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وبقي محمد وابراهيم ينتقلان في الاستتار </w:t>
      </w:r>
      <w:r w:rsidR="00C97B3D">
        <w:rPr>
          <w:rFonts w:hint="cs"/>
          <w:rtl/>
        </w:rPr>
        <w:br/>
      </w:r>
      <w:r>
        <w:rPr>
          <w:rtl/>
        </w:rPr>
        <w:t>والطلب يزعجهما من ناحية إلى أخرى</w:t>
      </w:r>
      <w:r w:rsidR="00556724">
        <w:rPr>
          <w:rtl/>
        </w:rPr>
        <w:t xml:space="preserve"> ، </w:t>
      </w:r>
      <w:r>
        <w:rPr>
          <w:rtl/>
        </w:rPr>
        <w:t xml:space="preserve">فلما علم محمد بموت أبيه وسائر أهل </w:t>
      </w:r>
      <w:r w:rsidR="00C97B3D">
        <w:rPr>
          <w:rFonts w:hint="cs"/>
          <w:rtl/>
        </w:rPr>
        <w:br/>
      </w:r>
      <w:r>
        <w:rPr>
          <w:rtl/>
        </w:rPr>
        <w:t>بيته ظهر ثائراً في نحو ثلاثمائة رجل فيهم كثير من الطالبيين سنة (</w:t>
      </w:r>
      <w:r w:rsidR="00C97B3D">
        <w:rPr>
          <w:rFonts w:hint="cs"/>
          <w:rtl/>
        </w:rPr>
        <w:t xml:space="preserve"> </w:t>
      </w:r>
      <w:r>
        <w:rPr>
          <w:rtl/>
        </w:rPr>
        <w:t>145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>
        <w:rPr>
          <w:rtl/>
        </w:rPr>
        <w:t>وبايعه أهل المدينة بالخلافة</w:t>
      </w:r>
      <w:r w:rsidR="00556724">
        <w:rPr>
          <w:rtl/>
        </w:rPr>
        <w:t xml:space="preserve"> ، </w:t>
      </w:r>
      <w:r>
        <w:rPr>
          <w:rtl/>
        </w:rPr>
        <w:t xml:space="preserve">وأرسل أخاه إبراهيم إلى البصرة فغلب عليها </w:t>
      </w:r>
      <w:r w:rsidR="00C97B3D">
        <w:rPr>
          <w:rFonts w:hint="cs"/>
          <w:rtl/>
        </w:rPr>
        <w:br/>
      </w:r>
      <w:r>
        <w:rPr>
          <w:rtl/>
        </w:rPr>
        <w:t>وعلى الأهواز وفارس</w:t>
      </w:r>
      <w:r w:rsidR="00556724">
        <w:rPr>
          <w:rtl/>
        </w:rPr>
        <w:t xml:space="preserve"> ، </w:t>
      </w:r>
      <w:r>
        <w:rPr>
          <w:rtl/>
        </w:rPr>
        <w:t>وبعث الحسن بن معاوية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جعفر بن أبي </w:t>
      </w:r>
      <w:r w:rsidR="00C97B3D">
        <w:rPr>
          <w:rFonts w:hint="cs"/>
          <w:rtl/>
        </w:rPr>
        <w:br/>
      </w:r>
      <w:r>
        <w:rPr>
          <w:rtl/>
        </w:rPr>
        <w:t>طالب إلى مكة فملكها</w:t>
      </w:r>
      <w:r w:rsidR="00556724">
        <w:rPr>
          <w:rtl/>
        </w:rPr>
        <w:t xml:space="preserve"> ، </w:t>
      </w:r>
      <w:r>
        <w:rPr>
          <w:rtl/>
        </w:rPr>
        <w:t>وبعث عاملاً إلى اليمن</w:t>
      </w:r>
      <w:r w:rsidR="00556724">
        <w:rPr>
          <w:rtl/>
        </w:rPr>
        <w:t>.</w:t>
      </w:r>
    </w:p>
    <w:p w:rsidR="00C97B3D" w:rsidRPr="00296D77" w:rsidRDefault="000F0A1B" w:rsidP="00C97B3D">
      <w:pPr>
        <w:rPr>
          <w:rStyle w:val="rfdLineChar"/>
          <w:rtl/>
        </w:rPr>
      </w:pPr>
      <w:r>
        <w:rPr>
          <w:rtl/>
        </w:rPr>
        <w:t>وكتب إليه المنصور يحذّره عاقبة عمله ويمنّيه بالأمان وواسع العطاء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>
        <w:rPr>
          <w:rtl/>
        </w:rPr>
        <w:t>وتتابعت بينهما الرسل فلم تنفع</w:t>
      </w:r>
      <w:r w:rsidR="00556724">
        <w:rPr>
          <w:rtl/>
        </w:rPr>
        <w:t xml:space="preserve"> ، </w:t>
      </w:r>
      <w:r>
        <w:rPr>
          <w:rtl/>
        </w:rPr>
        <w:t>فانتدب المنصور لقتاله عيسى بن موسى</w:t>
      </w:r>
      <w:r w:rsidR="00C97B3D">
        <w:rPr>
          <w:rFonts w:hint="cs"/>
          <w:rtl/>
        </w:rPr>
        <w:t xml:space="preserve"> </w:t>
      </w:r>
      <w:r w:rsidR="00C97B3D">
        <w:rPr>
          <w:rFonts w:hint="cs"/>
          <w:rtl/>
        </w:rPr>
        <w:br/>
      </w:r>
      <w:r w:rsidR="00C97B3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 xml:space="preserve">121 </w:t>
      </w:r>
      <w:r w:rsidR="00460A29">
        <w:rPr>
          <w:rtl/>
        </w:rPr>
        <w:t>و 1</w:t>
      </w:r>
      <w:r>
        <w:rPr>
          <w:rtl/>
        </w:rPr>
        <w:t xml:space="preserve">45 </w:t>
      </w:r>
      <w:r w:rsidR="00460A29">
        <w:rPr>
          <w:rtl/>
        </w:rPr>
        <w:t>و 1</w:t>
      </w:r>
      <w:r>
        <w:rPr>
          <w:rtl/>
        </w:rPr>
        <w:t>54</w:t>
      </w:r>
      <w:r w:rsidR="00556724">
        <w:rPr>
          <w:rtl/>
        </w:rPr>
        <w:t>.</w:t>
      </w:r>
    </w:p>
    <w:p w:rsidR="000F0A1B" w:rsidRDefault="00420D1B" w:rsidP="007413B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العباسي ومعه حميد بن قحطبة الطائي</w:t>
      </w:r>
      <w:r w:rsidR="00556724">
        <w:rPr>
          <w:rtl/>
        </w:rPr>
        <w:t xml:space="preserve"> ، </w:t>
      </w:r>
      <w:r w:rsidR="000F0A1B">
        <w:rPr>
          <w:rtl/>
        </w:rPr>
        <w:t>فسارا إليه بأربعة آلاف فارس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فقاتله </w:t>
      </w:r>
      <w:r w:rsidR="00C97B3D">
        <w:rPr>
          <w:rFonts w:hint="cs"/>
          <w:rtl/>
        </w:rPr>
        <w:br/>
      </w:r>
      <w:r w:rsidR="000F0A1B">
        <w:rPr>
          <w:rtl/>
        </w:rPr>
        <w:t>محمد وأصحابه الثلاثمائة على أبواب المدينة</w:t>
      </w:r>
      <w:r w:rsidR="00556724">
        <w:rPr>
          <w:rtl/>
        </w:rPr>
        <w:t xml:space="preserve"> ، </w:t>
      </w:r>
      <w:r w:rsidR="000F0A1B">
        <w:rPr>
          <w:rtl/>
        </w:rPr>
        <w:t>وثبت لهم ثباتاً عجيباً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محمد </w:t>
      </w:r>
      <w:r w:rsidR="00C97B3D">
        <w:rPr>
          <w:rFonts w:hint="cs"/>
          <w:rtl/>
        </w:rPr>
        <w:br/>
      </w:r>
      <w:r w:rsidR="000F0A1B">
        <w:rPr>
          <w:rtl/>
        </w:rPr>
        <w:t>فارساً شجاعاً ضخماً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يشبهونه في قتاله بالحمزة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فقتل منهم بيده في احدى </w:t>
      </w:r>
      <w:r w:rsidR="00C97B3D">
        <w:rPr>
          <w:rFonts w:hint="cs"/>
          <w:rtl/>
        </w:rPr>
        <w:br/>
      </w:r>
      <w:r w:rsidR="000F0A1B">
        <w:rPr>
          <w:rtl/>
        </w:rPr>
        <w:t>الوقائع سبعين فارساً</w:t>
      </w:r>
      <w:r w:rsidR="00556724">
        <w:rPr>
          <w:rtl/>
        </w:rPr>
        <w:t xml:space="preserve"> ، </w:t>
      </w:r>
      <w:r w:rsidR="000F0A1B">
        <w:rPr>
          <w:rtl/>
        </w:rPr>
        <w:t>ثم تفرّق عنه أكثر أنصاره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وبقي يقاتل حتى سقط شهيداً </w:t>
      </w:r>
      <w:r w:rsidR="00C97B3D">
        <w:rPr>
          <w:rFonts w:hint="cs"/>
          <w:rtl/>
        </w:rPr>
        <w:br/>
      </w:r>
      <w:r w:rsidR="000F0A1B">
        <w:rPr>
          <w:rtl/>
        </w:rPr>
        <w:t>بين أحجار الزيت</w:t>
      </w:r>
      <w:r w:rsidR="00556724">
        <w:rPr>
          <w:rtl/>
        </w:rPr>
        <w:t xml:space="preserve"> ، </w:t>
      </w:r>
      <w:r w:rsidR="000F0A1B">
        <w:rPr>
          <w:rtl/>
        </w:rPr>
        <w:t>فاحتز رأسه حميد بن قحطبة وبعث به إلى المنصور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وجّه </w:t>
      </w:r>
      <w:r w:rsidR="00C97B3D">
        <w:rPr>
          <w:rFonts w:hint="cs"/>
          <w:rtl/>
        </w:rPr>
        <w:br/>
      </w:r>
      <w:r w:rsidR="000F0A1B">
        <w:rPr>
          <w:rtl/>
        </w:rPr>
        <w:t xml:space="preserve">عيسى بن موسى كثير بن الحصين العبدي إلى المدينة فدخلها وتتبع أصحاب </w:t>
      </w:r>
      <w:r w:rsidR="00C97B3D">
        <w:rPr>
          <w:rFonts w:hint="cs"/>
          <w:rtl/>
        </w:rPr>
        <w:br/>
      </w:r>
      <w:r w:rsidR="000F0A1B">
        <w:rPr>
          <w:rtl/>
        </w:rPr>
        <w:t>محمد فقتلهم وانصرف إلى العراق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ولما بلغ إبراهيم مقتل أخيه محمد تمثل بهذه الأبيات</w:t>
      </w:r>
      <w:r w:rsidR="00C97B3D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7413B7" w:rsidTr="00C97B3D">
        <w:tc>
          <w:tcPr>
            <w:tcW w:w="2400" w:type="pct"/>
            <w:shd w:val="clear" w:color="auto" w:fill="auto"/>
          </w:tcPr>
          <w:p w:rsidR="007413B7" w:rsidRDefault="007413B7" w:rsidP="00DB2182">
            <w:pPr>
              <w:pStyle w:val="rfdPoem"/>
              <w:rPr>
                <w:rtl/>
              </w:rPr>
            </w:pPr>
            <w:r>
              <w:rPr>
                <w:rtl/>
              </w:rPr>
              <w:t>أبا المنازل ياخير الفوارس من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413B7" w:rsidRDefault="007413B7" w:rsidP="00DB218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413B7" w:rsidRDefault="007413B7" w:rsidP="00DB2182">
            <w:pPr>
              <w:pStyle w:val="rfdPoem"/>
              <w:rPr>
                <w:rtl/>
              </w:rPr>
            </w:pPr>
            <w:r>
              <w:rPr>
                <w:rtl/>
              </w:rPr>
              <w:t>يفجع بمثلك في الدنيا فقد فجعا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13B7" w:rsidTr="00C97B3D">
        <w:tc>
          <w:tcPr>
            <w:tcW w:w="2400" w:type="pct"/>
          </w:tcPr>
          <w:p w:rsidR="007413B7" w:rsidRDefault="007413B7" w:rsidP="00C97B3D">
            <w:pPr>
              <w:pStyle w:val="rfdPoem"/>
              <w:rPr>
                <w:rtl/>
              </w:rPr>
            </w:pPr>
            <w:r>
              <w:rPr>
                <w:rtl/>
              </w:rPr>
              <w:t>الله يعلم أني لو خشيتهم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13B7" w:rsidRDefault="007413B7" w:rsidP="00DB218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13B7" w:rsidRDefault="007413B7" w:rsidP="00DB2182">
            <w:pPr>
              <w:pStyle w:val="rfdPoem"/>
              <w:rPr>
                <w:rtl/>
              </w:rPr>
            </w:pPr>
            <w:r>
              <w:rPr>
                <w:rtl/>
              </w:rPr>
              <w:t>وأوجس القلب من خوف لهم فزعا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13B7" w:rsidTr="00C97B3D">
        <w:tc>
          <w:tcPr>
            <w:tcW w:w="2400" w:type="pct"/>
          </w:tcPr>
          <w:p w:rsidR="007413B7" w:rsidRDefault="007413B7" w:rsidP="00DB2182">
            <w:pPr>
              <w:pStyle w:val="rfdPoem"/>
              <w:rPr>
                <w:rtl/>
              </w:rPr>
            </w:pPr>
            <w:r>
              <w:rPr>
                <w:rtl/>
              </w:rPr>
              <w:t>لم يقتلوه ولم أسلم أخي لهم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13B7" w:rsidRDefault="007413B7" w:rsidP="00DB218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13B7" w:rsidRDefault="007413B7" w:rsidP="00DB2182">
            <w:pPr>
              <w:pStyle w:val="rfdPoem"/>
              <w:rPr>
                <w:rtl/>
              </w:rPr>
            </w:pPr>
            <w:r>
              <w:rPr>
                <w:rtl/>
              </w:rPr>
              <w:t>حتى نموت جميعاً أو نعيش معا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7413B7">
      <w:pPr>
        <w:rPr>
          <w:rtl/>
        </w:rPr>
      </w:pPr>
      <w:r>
        <w:rPr>
          <w:rtl/>
        </w:rPr>
        <w:t>ثم بكى فقال</w:t>
      </w:r>
      <w:r w:rsidR="00556724">
        <w:rPr>
          <w:rtl/>
        </w:rPr>
        <w:t xml:space="preserve"> : </w:t>
      </w:r>
      <w:r>
        <w:rPr>
          <w:rtl/>
        </w:rPr>
        <w:t xml:space="preserve">اللهم إنك تعلم أن محمداً انما خرج غضباً لك ونفياً لهذه </w:t>
      </w:r>
      <w:r w:rsidR="00C97B3D">
        <w:rPr>
          <w:rFonts w:hint="cs"/>
          <w:rtl/>
        </w:rPr>
        <w:br/>
      </w:r>
      <w:r>
        <w:rPr>
          <w:rtl/>
        </w:rPr>
        <w:t>المسوّدة وإيثاراً لحقك</w:t>
      </w:r>
      <w:r w:rsidR="00556724">
        <w:rPr>
          <w:rtl/>
        </w:rPr>
        <w:t xml:space="preserve"> ، </w:t>
      </w:r>
      <w:r>
        <w:rPr>
          <w:rtl/>
        </w:rPr>
        <w:t xml:space="preserve">فارحمه واغفر له واجعل الآخرة خير مردّ له ومنقلب </w:t>
      </w:r>
      <w:r w:rsidR="00C97B3D">
        <w:rPr>
          <w:rFonts w:hint="cs"/>
          <w:rtl/>
        </w:rPr>
        <w:br/>
      </w:r>
      <w:r>
        <w:rPr>
          <w:rtl/>
        </w:rPr>
        <w:t>من الدنيا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3" w:name="_Toc339724315"/>
      <w:r>
        <w:rPr>
          <w:rtl/>
        </w:rPr>
        <w:t>ب ـ أخوه إبراهيم</w:t>
      </w:r>
      <w:r w:rsidR="00556724">
        <w:rPr>
          <w:rtl/>
        </w:rPr>
        <w:t xml:space="preserve"> :</w:t>
      </w:r>
      <w:bookmarkEnd w:id="13"/>
    </w:p>
    <w:p w:rsidR="000F0A1B" w:rsidRDefault="000F0A1B" w:rsidP="00C97B3D">
      <w:pPr>
        <w:rPr>
          <w:rtl/>
        </w:rPr>
      </w:pPr>
      <w:r>
        <w:rPr>
          <w:rtl/>
        </w:rPr>
        <w:t>ويكنى أبا الحسن</w:t>
      </w:r>
      <w:r w:rsidR="00556724">
        <w:rPr>
          <w:rtl/>
        </w:rPr>
        <w:t xml:space="preserve"> ، </w:t>
      </w:r>
      <w:r>
        <w:rPr>
          <w:rtl/>
        </w:rPr>
        <w:t>أحد الثوار الأشراف الشجعان</w:t>
      </w:r>
      <w:r w:rsidR="00556724">
        <w:rPr>
          <w:rtl/>
        </w:rPr>
        <w:t xml:space="preserve"> ، </w:t>
      </w:r>
      <w:r>
        <w:rPr>
          <w:rtl/>
        </w:rPr>
        <w:t xml:space="preserve">كان جارياً على شاكلة </w:t>
      </w:r>
      <w:r w:rsidR="00C97B3D">
        <w:rPr>
          <w:rFonts w:hint="cs"/>
          <w:rtl/>
        </w:rPr>
        <w:br/>
      </w:r>
      <w:r>
        <w:rPr>
          <w:rtl/>
        </w:rPr>
        <w:t>أخيه محمد في الدين والعلم والشجاعة والشدّة</w:t>
      </w:r>
      <w:r w:rsidR="00556724">
        <w:rPr>
          <w:rtl/>
        </w:rPr>
        <w:t xml:space="preserve"> ، </w:t>
      </w:r>
      <w:r>
        <w:rPr>
          <w:rtl/>
        </w:rPr>
        <w:t xml:space="preserve">فضلاً عن كونه شاعراً عالماً </w:t>
      </w:r>
      <w:r w:rsidR="00C97B3D">
        <w:rPr>
          <w:rFonts w:hint="cs"/>
          <w:rtl/>
        </w:rPr>
        <w:br/>
      </w:r>
      <w:r>
        <w:rPr>
          <w:rtl/>
        </w:rPr>
        <w:t>بأخبار العرب وأيامهم وأشعارهم</w:t>
      </w:r>
      <w:r w:rsidR="00556724">
        <w:rPr>
          <w:rtl/>
        </w:rPr>
        <w:t xml:space="preserve"> ، </w:t>
      </w:r>
      <w:r>
        <w:rPr>
          <w:rtl/>
        </w:rPr>
        <w:t>ولد في سنة (</w:t>
      </w:r>
      <w:r w:rsidR="00C97B3D">
        <w:rPr>
          <w:rFonts w:hint="cs"/>
          <w:rtl/>
        </w:rPr>
        <w:t xml:space="preserve"> </w:t>
      </w:r>
      <w:r>
        <w:rPr>
          <w:rtl/>
        </w:rPr>
        <w:t>97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ومات شهيداً فى ذي </w:t>
      </w:r>
      <w:r w:rsidR="00C97B3D">
        <w:rPr>
          <w:rFonts w:hint="cs"/>
          <w:rtl/>
        </w:rPr>
        <w:br/>
      </w:r>
      <w:r>
        <w:rPr>
          <w:rtl/>
        </w:rPr>
        <w:t>الحجة سنة (</w:t>
      </w:r>
      <w:r w:rsidR="00C97B3D">
        <w:rPr>
          <w:rFonts w:hint="cs"/>
          <w:rtl/>
        </w:rPr>
        <w:t xml:space="preserve"> </w:t>
      </w:r>
      <w:r>
        <w:rPr>
          <w:rtl/>
        </w:rPr>
        <w:t>145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 في ذي القعدة</w:t>
      </w:r>
      <w:r w:rsidR="00556724">
        <w:rPr>
          <w:rtl/>
        </w:rPr>
        <w:t>.</w:t>
      </w:r>
    </w:p>
    <w:p w:rsidR="00C97B3D" w:rsidRPr="00296D77" w:rsidRDefault="000F0A1B" w:rsidP="00C97B3D">
      <w:pPr>
        <w:rPr>
          <w:rStyle w:val="rfdLineChar"/>
          <w:rtl/>
        </w:rPr>
      </w:pPr>
      <w:r>
        <w:rPr>
          <w:rtl/>
        </w:rPr>
        <w:t>كان إبراهيم يدعو إلى أخيه محمد</w:t>
      </w:r>
      <w:r w:rsidR="00556724">
        <w:rPr>
          <w:rtl/>
        </w:rPr>
        <w:t xml:space="preserve"> ، </w:t>
      </w:r>
      <w:r>
        <w:rPr>
          <w:rtl/>
        </w:rPr>
        <w:t>فلما قتل محمد دعا إلى نفسه</w:t>
      </w:r>
      <w:r w:rsidR="00556724">
        <w:rPr>
          <w:rtl/>
        </w:rPr>
        <w:t xml:space="preserve"> ، </w:t>
      </w:r>
      <w:r>
        <w:rPr>
          <w:rtl/>
        </w:rPr>
        <w:t>فقصد</w:t>
      </w:r>
      <w:r w:rsidR="00C97B3D">
        <w:rPr>
          <w:rFonts w:hint="cs"/>
          <w:rtl/>
        </w:rPr>
        <w:t xml:space="preserve"> </w:t>
      </w:r>
      <w:r w:rsidR="00C97B3D">
        <w:rPr>
          <w:rFonts w:hint="cs"/>
          <w:rtl/>
        </w:rPr>
        <w:br/>
      </w:r>
      <w:r w:rsidR="00C97B3D" w:rsidRPr="00296D77">
        <w:rPr>
          <w:rStyle w:val="rfdLineChar"/>
          <w:rtl/>
        </w:rPr>
        <w:t>__________________</w:t>
      </w:r>
    </w:p>
    <w:p w:rsidR="000F0A1B" w:rsidRDefault="000F0A1B" w:rsidP="00C97B3D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/ </w:t>
      </w:r>
      <w:r>
        <w:rPr>
          <w:rtl/>
        </w:rPr>
        <w:t>أبو الفرج الأصفهاني</w:t>
      </w:r>
      <w:r w:rsidR="00556724">
        <w:rPr>
          <w:rtl/>
        </w:rPr>
        <w:t xml:space="preserve"> : </w:t>
      </w:r>
      <w:r>
        <w:rPr>
          <w:rtl/>
        </w:rPr>
        <w:t xml:space="preserve">142 </w:t>
      </w:r>
      <w:r w:rsidR="00460A29">
        <w:rPr>
          <w:rtl/>
        </w:rPr>
        <w:t>و 1</w:t>
      </w:r>
      <w:r>
        <w:rPr>
          <w:rtl/>
        </w:rPr>
        <w:t xml:space="preserve">57 </w:t>
      </w:r>
      <w:r w:rsidR="00460A29">
        <w:rPr>
          <w:rtl/>
        </w:rPr>
        <w:t>و 1</w:t>
      </w:r>
      <w:r>
        <w:rPr>
          <w:rtl/>
        </w:rPr>
        <w:t xml:space="preserve">67 </w:t>
      </w:r>
      <w:r w:rsidR="00460A29">
        <w:rPr>
          <w:rtl/>
        </w:rPr>
        <w:t>و 1</w:t>
      </w:r>
      <w:r>
        <w:rPr>
          <w:rtl/>
        </w:rPr>
        <w:t xml:space="preserve">69 </w:t>
      </w:r>
      <w:r w:rsidR="00460A29">
        <w:rPr>
          <w:rtl/>
        </w:rPr>
        <w:t>و 1</w:t>
      </w:r>
      <w:r>
        <w:rPr>
          <w:rtl/>
        </w:rPr>
        <w:t>72</w:t>
      </w:r>
      <w:r w:rsidR="00C97B3D">
        <w:rPr>
          <w:rFonts w:hint="cs"/>
          <w:rtl/>
        </w:rPr>
        <w:t xml:space="preserve"> </w:t>
      </w:r>
      <w:r>
        <w:rPr>
          <w:rtl/>
        </w:rPr>
        <w:t>ـ</w:t>
      </w:r>
      <w:r w:rsidR="00C97B3D">
        <w:rPr>
          <w:rFonts w:hint="cs"/>
          <w:rtl/>
        </w:rPr>
        <w:t xml:space="preserve"> </w:t>
      </w:r>
      <w:r w:rsidR="00C97B3D">
        <w:rPr>
          <w:rtl/>
        </w:rPr>
        <w:br/>
      </w:r>
      <w:r>
        <w:rPr>
          <w:rtl/>
        </w:rPr>
        <w:t xml:space="preserve">174 </w:t>
      </w:r>
      <w:r w:rsidR="00460A29">
        <w:rPr>
          <w:rtl/>
        </w:rPr>
        <w:t>و 1</w:t>
      </w:r>
      <w:r>
        <w:rPr>
          <w:rtl/>
        </w:rPr>
        <w:t xml:space="preserve">76 </w:t>
      </w:r>
      <w:r w:rsidR="00460A29">
        <w:rPr>
          <w:rtl/>
        </w:rPr>
        <w:t>و 1</w:t>
      </w:r>
      <w:r>
        <w:rPr>
          <w:rtl/>
        </w:rPr>
        <w:t xml:space="preserve">78 </w:t>
      </w:r>
      <w:r w:rsidR="00460A29">
        <w:rPr>
          <w:rtl/>
        </w:rPr>
        <w:t>و 1</w:t>
      </w:r>
      <w:r>
        <w:rPr>
          <w:rtl/>
        </w:rPr>
        <w:t xml:space="preserve">80 </w:t>
      </w:r>
      <w:r w:rsidR="00460A29">
        <w:rPr>
          <w:rtl/>
        </w:rPr>
        <w:t>و 1</w:t>
      </w:r>
      <w:r>
        <w:rPr>
          <w:rtl/>
        </w:rPr>
        <w:t>85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 xml:space="preserve">369 </w:t>
      </w:r>
      <w:r w:rsidR="00460A29">
        <w:rPr>
          <w:rtl/>
        </w:rPr>
        <w:t>و 3</w:t>
      </w:r>
      <w:r>
        <w:rPr>
          <w:rtl/>
        </w:rPr>
        <w:t xml:space="preserve">74 </w:t>
      </w:r>
      <w:r w:rsidR="00460A29">
        <w:rPr>
          <w:rtl/>
        </w:rPr>
        <w:t>و 3</w:t>
      </w:r>
      <w:r>
        <w:rPr>
          <w:rtl/>
        </w:rPr>
        <w:t>76</w:t>
      </w:r>
      <w:r w:rsidR="00556724">
        <w:rPr>
          <w:rtl/>
        </w:rPr>
        <w:t>.</w:t>
      </w:r>
    </w:p>
    <w:p w:rsidR="000F0A1B" w:rsidRDefault="00420D1B" w:rsidP="00C97B3D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الكوفة في رمضان سنة (</w:t>
      </w:r>
      <w:r w:rsidR="00C97B3D">
        <w:rPr>
          <w:rFonts w:hint="cs"/>
          <w:rtl/>
        </w:rPr>
        <w:t xml:space="preserve"> </w:t>
      </w:r>
      <w:r w:rsidR="000F0A1B">
        <w:rPr>
          <w:rtl/>
        </w:rPr>
        <w:t>145</w:t>
      </w:r>
      <w:r w:rsidR="004A1E82">
        <w:rPr>
          <w:rtl/>
        </w:rPr>
        <w:t xml:space="preserve"> ه</w:t>
      </w:r>
      <w:r w:rsidR="00C97B3D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فلم يجد ناصراً</w:t>
      </w:r>
      <w:r w:rsidR="00556724">
        <w:rPr>
          <w:rtl/>
        </w:rPr>
        <w:t xml:space="preserve"> ، </w:t>
      </w:r>
      <w:r w:rsidR="000F0A1B">
        <w:rPr>
          <w:rtl/>
        </w:rPr>
        <w:t>فقصد البصرة فبايعه أهلها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 w:rsidR="000F0A1B">
        <w:rPr>
          <w:rtl/>
        </w:rPr>
        <w:t>وخضعت له الأهواز وفارس وكسكر وواسط وما حولها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وخرج من البصرة </w:t>
      </w:r>
      <w:r w:rsidR="00C97B3D">
        <w:rPr>
          <w:rFonts w:hint="cs"/>
          <w:rtl/>
        </w:rPr>
        <w:br/>
      </w:r>
      <w:r w:rsidR="000F0A1B">
        <w:rPr>
          <w:rtl/>
        </w:rPr>
        <w:t>وكان قد أحصي ديوانه فكانوا ستين ألفاً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وأسرع الناس إلى نصرته وآزره في </w:t>
      </w:r>
      <w:r w:rsidR="00C97B3D">
        <w:rPr>
          <w:rFonts w:hint="cs"/>
          <w:rtl/>
        </w:rPr>
        <w:br/>
      </w:r>
      <w:r w:rsidR="000F0A1B">
        <w:rPr>
          <w:rtl/>
        </w:rPr>
        <w:t>ثورته سائر أهل العلم والفقهاء وأصحاب الحديث ونقلة الآثار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فكانت ثورة </w:t>
      </w:r>
      <w:r w:rsidR="00C97B3D">
        <w:rPr>
          <w:rFonts w:hint="cs"/>
          <w:rtl/>
        </w:rPr>
        <w:br/>
      </w:r>
      <w:r w:rsidR="000F0A1B">
        <w:rPr>
          <w:rtl/>
        </w:rPr>
        <w:t>عارمة كادت تقوّض أركان الحكم العباسي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فأخذ صوب كسكر وليس له هّم </w:t>
      </w:r>
      <w:r w:rsidR="00C97B3D">
        <w:rPr>
          <w:rFonts w:hint="cs"/>
          <w:rtl/>
        </w:rPr>
        <w:br/>
      </w:r>
      <w:r w:rsidR="000F0A1B">
        <w:rPr>
          <w:rtl/>
        </w:rPr>
        <w:t>إلاّ لقاء المنصور</w:t>
      </w:r>
      <w:r w:rsidR="00556724">
        <w:rPr>
          <w:rtl/>
        </w:rPr>
        <w:t xml:space="preserve"> ، </w:t>
      </w:r>
      <w:r w:rsidR="000F0A1B">
        <w:rPr>
          <w:rtl/>
        </w:rPr>
        <w:t>فتحول المنصور إلى الكوفة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وندب إليه عيسى بن موسى </w:t>
      </w:r>
      <w:r w:rsidR="00C97B3D">
        <w:rPr>
          <w:rFonts w:hint="cs"/>
          <w:rtl/>
        </w:rPr>
        <w:br/>
      </w:r>
      <w:r w:rsidR="000F0A1B">
        <w:rPr>
          <w:rtl/>
        </w:rPr>
        <w:t>وسيره في ثمانية عشر ألفاً من الجند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وزحف إبراهيم حتى صار إلى قرية يقال لها </w:t>
      </w:r>
      <w:r w:rsidR="00C97B3D">
        <w:rPr>
          <w:rFonts w:hint="cs"/>
          <w:rtl/>
        </w:rPr>
        <w:br/>
      </w:r>
      <w:r w:rsidR="000F0A1B">
        <w:rPr>
          <w:rtl/>
        </w:rPr>
        <w:t>باخمرى قاصداً الكوفة</w:t>
      </w:r>
      <w:r w:rsidR="00556724">
        <w:rPr>
          <w:rtl/>
        </w:rPr>
        <w:t xml:space="preserve"> ، </w:t>
      </w:r>
      <w:r w:rsidR="000F0A1B">
        <w:rPr>
          <w:rtl/>
        </w:rPr>
        <w:t>فكانت بينه وبين جيوش المنصور وقائع هائلة</w:t>
      </w:r>
      <w:r w:rsidR="00556724">
        <w:rPr>
          <w:rtl/>
        </w:rPr>
        <w:t xml:space="preserve"> ، </w:t>
      </w:r>
      <w:r w:rsidR="00C97B3D">
        <w:rPr>
          <w:rFonts w:hint="cs"/>
          <w:rtl/>
        </w:rPr>
        <w:br/>
      </w:r>
      <w:r w:rsidR="000F0A1B">
        <w:rPr>
          <w:rtl/>
        </w:rPr>
        <w:t xml:space="preserve">والدائرة على عيسى بن موسى الذي نكص برايته القهقرى وهزم وأصحابه </w:t>
      </w:r>
      <w:r w:rsidR="00C97B3D">
        <w:rPr>
          <w:rFonts w:hint="cs"/>
          <w:rtl/>
        </w:rPr>
        <w:br/>
      </w:r>
      <w:r w:rsidR="000F0A1B">
        <w:rPr>
          <w:rtl/>
        </w:rPr>
        <w:t>هزيمة قبيحة حتى دخل أوائلهم الكوفة</w:t>
      </w:r>
      <w:r w:rsidR="00556724">
        <w:rPr>
          <w:rtl/>
        </w:rPr>
        <w:t xml:space="preserve"> ، </w:t>
      </w:r>
      <w:r w:rsidR="000F0A1B">
        <w:rPr>
          <w:rtl/>
        </w:rPr>
        <w:t>وبان للناس علوّ إبراهيم وظفره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أما </w:t>
      </w:r>
      <w:r w:rsidR="00C97B3D">
        <w:rPr>
          <w:rFonts w:hint="cs"/>
          <w:rtl/>
        </w:rPr>
        <w:br/>
      </w:r>
      <w:r w:rsidR="000F0A1B">
        <w:rPr>
          <w:rtl/>
        </w:rPr>
        <w:t>المنصور فكان لا ينام في تلك الليالي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وأمر بإعداد الإبل والدواب على جميع </w:t>
      </w:r>
      <w:r w:rsidR="00C97B3D">
        <w:rPr>
          <w:rFonts w:hint="cs"/>
          <w:rtl/>
        </w:rPr>
        <w:br/>
      </w:r>
      <w:r w:rsidR="000F0A1B">
        <w:rPr>
          <w:rtl/>
        </w:rPr>
        <w:t>أبواب الكوفة ليهرب عليها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أن خيلاً خرجت على أصحاب إبراهيم من </w:t>
      </w:r>
      <w:r w:rsidR="00C97B3D">
        <w:rPr>
          <w:rFonts w:hint="cs"/>
          <w:rtl/>
        </w:rPr>
        <w:br/>
      </w:r>
      <w:r w:rsidR="000F0A1B">
        <w:rPr>
          <w:rtl/>
        </w:rPr>
        <w:t>احدى الجهات</w:t>
      </w:r>
      <w:r w:rsidR="00556724">
        <w:rPr>
          <w:rtl/>
        </w:rPr>
        <w:t xml:space="preserve"> ، </w:t>
      </w:r>
      <w:r w:rsidR="000F0A1B">
        <w:rPr>
          <w:rtl/>
        </w:rPr>
        <w:t>فتوهم أصحاب إبراهيم كميناً فانهزموا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وبقي ابراهيم في </w:t>
      </w:r>
      <w:r w:rsidR="00C97B3D">
        <w:rPr>
          <w:rFonts w:hint="cs"/>
          <w:rtl/>
        </w:rPr>
        <w:br/>
      </w:r>
      <w:r w:rsidR="000F0A1B">
        <w:rPr>
          <w:rtl/>
        </w:rPr>
        <w:t>أربعمائة من الزيدية يحارب أشدّ محاربة إلى أن سقط وهو يتلو قول</w:t>
      </w:r>
      <w:r w:rsidR="00E96E62">
        <w:rPr>
          <w:rtl/>
        </w:rPr>
        <w:t xml:space="preserve"> الله </w:t>
      </w:r>
      <w:r w:rsidR="000F0A1B">
        <w:rPr>
          <w:rtl/>
        </w:rPr>
        <w:t>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C97B3D">
        <w:rPr>
          <w:rFonts w:hint="cs"/>
          <w:rtl/>
        </w:rPr>
        <w:br/>
      </w:r>
      <w:r w:rsidR="00C97B3D" w:rsidRPr="00C97B3D">
        <w:rPr>
          <w:rStyle w:val="rfdAlaem"/>
          <w:rFonts w:hint="cs"/>
          <w:rtl/>
        </w:rPr>
        <w:t>(</w:t>
      </w:r>
      <w:r w:rsidR="00C97B3D">
        <w:rPr>
          <w:rFonts w:hint="cs"/>
          <w:rtl/>
        </w:rPr>
        <w:t xml:space="preserve"> </w:t>
      </w:r>
      <w:r w:rsidR="00C97B3D" w:rsidRPr="00C97B3D">
        <w:rPr>
          <w:rStyle w:val="rfdAie"/>
          <w:rFonts w:hint="cs"/>
          <w:rtl/>
        </w:rPr>
        <w:t>وَكَانَ أَمْرُ اللهِ قَدَرًا مَّقْدُورًا</w:t>
      </w:r>
      <w:r w:rsidR="00C97B3D">
        <w:rPr>
          <w:rFonts w:hint="cs"/>
          <w:rtl/>
        </w:rPr>
        <w:t xml:space="preserve"> </w:t>
      </w:r>
      <w:r w:rsidR="00C97B3D" w:rsidRPr="00C97B3D">
        <w:rPr>
          <w:rStyle w:val="rfdAlaem"/>
          <w:rFonts w:hint="cs"/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وأخذ رأسه فوجّه به إلى المنصور وهو </w:t>
      </w:r>
      <w:r w:rsidR="00C97B3D">
        <w:rPr>
          <w:rFonts w:hint="cs"/>
          <w:rtl/>
        </w:rPr>
        <w:br/>
      </w:r>
      <w:r w:rsidR="000F0A1B">
        <w:rPr>
          <w:rtl/>
        </w:rPr>
        <w:t>بالكوفة فوضع بين يديه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وأذن للناس فجعلوا يدخلون فينالون من إبراهيم </w:t>
      </w:r>
      <w:r w:rsidR="00C97B3D">
        <w:rPr>
          <w:rFonts w:hint="cs"/>
          <w:rtl/>
        </w:rPr>
        <w:br/>
      </w:r>
      <w:r w:rsidR="000F0A1B">
        <w:rPr>
          <w:rtl/>
        </w:rPr>
        <w:t>وأخيه وأهله</w:t>
      </w:r>
      <w:r w:rsidR="00556724">
        <w:rPr>
          <w:rtl/>
        </w:rPr>
        <w:t xml:space="preserve"> ، </w:t>
      </w:r>
      <w:r w:rsidR="000F0A1B">
        <w:rPr>
          <w:rtl/>
        </w:rPr>
        <w:t>ثم أمر برأس إبراهيم فنصب بالسوق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ودفن بدنه الزكي </w:t>
      </w:r>
      <w:r w:rsidR="00C97B3D">
        <w:rPr>
          <w:rFonts w:hint="cs"/>
          <w:rtl/>
        </w:rPr>
        <w:br/>
      </w:r>
      <w:r w:rsidR="000F0A1B">
        <w:rPr>
          <w:rtl/>
        </w:rPr>
        <w:t>بباخمرى</w:t>
      </w:r>
      <w:r w:rsidR="00556724">
        <w:rPr>
          <w:rtl/>
        </w:rPr>
        <w:t>.</w:t>
      </w:r>
    </w:p>
    <w:p w:rsidR="000F0A1B" w:rsidRDefault="000F0A1B" w:rsidP="00C97B3D">
      <w:pPr>
        <w:rPr>
          <w:rtl/>
        </w:rPr>
      </w:pPr>
      <w:r>
        <w:rPr>
          <w:rtl/>
        </w:rPr>
        <w:t xml:space="preserve">وتوقع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قتله منذ زمان بني أمية</w:t>
      </w:r>
      <w:r w:rsidR="00556724">
        <w:rPr>
          <w:rtl/>
        </w:rPr>
        <w:t xml:space="preserve"> ، </w:t>
      </w:r>
      <w:r>
        <w:rPr>
          <w:rtl/>
        </w:rPr>
        <w:t xml:space="preserve">فقد قال فيه وفي أخيه </w:t>
      </w:r>
      <w:r w:rsidR="00C97B3D">
        <w:rPr>
          <w:rFonts w:hint="cs"/>
          <w:rtl/>
        </w:rPr>
        <w:br/>
      </w:r>
      <w:r>
        <w:rPr>
          <w:rtl/>
        </w:rPr>
        <w:t>محمد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C97B3D" w:rsidRPr="006D2F92">
        <w:rPr>
          <w:rFonts w:hint="cs"/>
          <w:rtl/>
        </w:rPr>
        <w:t xml:space="preserve"> </w:t>
      </w:r>
      <w:r w:rsidRPr="00C97B3D">
        <w:rPr>
          <w:rStyle w:val="rfdBold2"/>
          <w:rtl/>
        </w:rPr>
        <w:t>إن هذا</w:t>
      </w:r>
      <w:r w:rsidR="00C97B3D">
        <w:rPr>
          <w:rStyle w:val="rfdBold2"/>
          <w:rFonts w:hint="cs"/>
          <w:rtl/>
        </w:rPr>
        <w:t xml:space="preserve"> </w:t>
      </w:r>
      <w:r w:rsidR="007413B7">
        <w:rPr>
          <w:rStyle w:val="rfdBold2"/>
          <w:rFonts w:hint="cs"/>
          <w:rtl/>
        </w:rPr>
        <w:t>ـ</w:t>
      </w:r>
      <w:r w:rsidR="00C97B3D">
        <w:rPr>
          <w:rStyle w:val="rfdBold2"/>
          <w:rFonts w:hint="cs"/>
          <w:rtl/>
        </w:rPr>
        <w:t xml:space="preserve"> </w:t>
      </w:r>
      <w:r w:rsidRPr="007413B7">
        <w:rPr>
          <w:rStyle w:val="rfdBold2"/>
          <w:rtl/>
        </w:rPr>
        <w:t>يعني المنصور</w:t>
      </w:r>
      <w:r w:rsidR="00C97B3D">
        <w:rPr>
          <w:rStyle w:val="rfdBold2"/>
          <w:rFonts w:hint="cs"/>
          <w:rtl/>
        </w:rPr>
        <w:t xml:space="preserve"> </w:t>
      </w:r>
      <w:r w:rsidR="007413B7">
        <w:rPr>
          <w:rStyle w:val="rfdBold2"/>
          <w:rFonts w:hint="cs"/>
          <w:rtl/>
        </w:rPr>
        <w:t>ـ</w:t>
      </w:r>
      <w:r w:rsidR="00C97B3D">
        <w:rPr>
          <w:rStyle w:val="rfdBold2"/>
          <w:rFonts w:hint="cs"/>
          <w:rtl/>
        </w:rPr>
        <w:t xml:space="preserve"> </w:t>
      </w:r>
      <w:r w:rsidRPr="007413B7">
        <w:rPr>
          <w:rStyle w:val="rfdBold2"/>
          <w:rtl/>
        </w:rPr>
        <w:t>يقتله على أحجار الزيت</w:t>
      </w:r>
      <w:r w:rsidR="00556724" w:rsidRPr="007413B7">
        <w:rPr>
          <w:rStyle w:val="rfdBold2"/>
          <w:rtl/>
        </w:rPr>
        <w:t xml:space="preserve"> ، </w:t>
      </w:r>
      <w:r w:rsidRPr="007413B7">
        <w:rPr>
          <w:rStyle w:val="rfdBold2"/>
          <w:rtl/>
        </w:rPr>
        <w:t xml:space="preserve">ثم يقتل أخاه </w:t>
      </w:r>
      <w:r w:rsidR="00C97B3D">
        <w:rPr>
          <w:rStyle w:val="rfdBold2"/>
          <w:rFonts w:hint="cs"/>
          <w:rtl/>
        </w:rPr>
        <w:br/>
      </w:r>
      <w:r w:rsidRPr="007413B7">
        <w:rPr>
          <w:rStyle w:val="rfdBold2"/>
          <w:rtl/>
        </w:rPr>
        <w:t>بعده بالطفوف وقوائم فرسه في الماء</w:t>
      </w:r>
      <w:r w:rsidR="00556724">
        <w:rPr>
          <w:rtl/>
        </w:rPr>
        <w:t>.</w:t>
      </w:r>
      <w:r>
        <w:rPr>
          <w:rtl/>
        </w:rPr>
        <w:t xml:space="preserve"> فكان كما 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الأحزاب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/ </w:t>
      </w:r>
      <w:r>
        <w:rPr>
          <w:rtl/>
        </w:rPr>
        <w:t>38</w:t>
      </w:r>
      <w:r w:rsidR="00556724">
        <w:rPr>
          <w:rtl/>
        </w:rPr>
        <w:t>.</w:t>
      </w:r>
    </w:p>
    <w:p w:rsidR="000F0A1B" w:rsidRDefault="00420D1B" w:rsidP="00052FD3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وقال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فيهما</w:t>
      </w:r>
      <w:r w:rsidR="00556724">
        <w:rPr>
          <w:rtl/>
        </w:rPr>
        <w:t xml:space="preserve"> : </w:t>
      </w:r>
      <w:r w:rsidR="000F0A1B" w:rsidRPr="007413B7">
        <w:rPr>
          <w:rStyle w:val="rfdBold2"/>
          <w:rtl/>
        </w:rPr>
        <w:t>رحم</w:t>
      </w:r>
      <w:r w:rsidR="00E96E62">
        <w:rPr>
          <w:rStyle w:val="rfdBold2"/>
          <w:rtl/>
        </w:rPr>
        <w:t xml:space="preserve"> الله </w:t>
      </w:r>
      <w:r w:rsidR="000F0A1B" w:rsidRPr="007413B7">
        <w:rPr>
          <w:rStyle w:val="rfdBold2"/>
          <w:rtl/>
        </w:rPr>
        <w:t>ابني هند</w:t>
      </w:r>
      <w:r w:rsidR="00556724" w:rsidRPr="007413B7">
        <w:rPr>
          <w:rStyle w:val="rfdBold2"/>
          <w:rtl/>
        </w:rPr>
        <w:t xml:space="preserve"> ، </w:t>
      </w:r>
      <w:r w:rsidR="000F0A1B" w:rsidRPr="007413B7">
        <w:rPr>
          <w:rStyle w:val="rfdBold2"/>
          <w:rtl/>
        </w:rPr>
        <w:t>إنهما إن كانا لصابرين كريمين</w:t>
      </w:r>
      <w:r w:rsidR="00556724" w:rsidRPr="007413B7">
        <w:rPr>
          <w:rStyle w:val="rfdBold2"/>
          <w:rtl/>
        </w:rPr>
        <w:t xml:space="preserve"> ، </w:t>
      </w:r>
      <w:r w:rsidR="00052FD3">
        <w:rPr>
          <w:rStyle w:val="rfdBold2"/>
          <w:rFonts w:hint="cs"/>
          <w:rtl/>
        </w:rPr>
        <w:br/>
      </w:r>
      <w:r w:rsidR="000F0A1B" w:rsidRPr="007413B7">
        <w:rPr>
          <w:rStyle w:val="rfdBold2"/>
          <w:rtl/>
        </w:rPr>
        <w:t>والله</w:t>
      </w:r>
      <w:r w:rsidR="00556724" w:rsidRPr="007413B7">
        <w:rPr>
          <w:rStyle w:val="rfdBold2"/>
          <w:rtl/>
        </w:rPr>
        <w:t xml:space="preserve"> </w:t>
      </w:r>
      <w:r w:rsidR="000F0A1B" w:rsidRPr="007413B7">
        <w:rPr>
          <w:rStyle w:val="rfdBold2"/>
          <w:rtl/>
        </w:rPr>
        <w:t xml:space="preserve">لقد مضيا ولم يصبهما </w:t>
      </w:r>
      <w:r w:rsidR="000F0A1B" w:rsidRPr="00052FD3">
        <w:rPr>
          <w:rStyle w:val="rfdBold2"/>
          <w:rtl/>
        </w:rPr>
        <w:t>دنس</w:t>
      </w:r>
      <w:r w:rsidR="00052FD3" w:rsidRPr="006D2F92">
        <w:rPr>
          <w:rFonts w:hint="cs"/>
          <w:rtl/>
        </w:rPr>
        <w:t xml:space="preserve"> </w:t>
      </w:r>
      <w:r w:rsidR="00FD1825" w:rsidRPr="006D2F92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4" w:name="_Toc339724316"/>
      <w:r>
        <w:rPr>
          <w:rtl/>
        </w:rPr>
        <w:t>ج ـ عبد</w:t>
      </w:r>
      <w:r w:rsidR="00E96E62">
        <w:rPr>
          <w:rtl/>
        </w:rPr>
        <w:t xml:space="preserve"> الله </w:t>
      </w:r>
      <w:r>
        <w:rPr>
          <w:rtl/>
        </w:rPr>
        <w:t>الأشتر</w:t>
      </w:r>
      <w:r w:rsidR="00556724">
        <w:rPr>
          <w:rtl/>
        </w:rPr>
        <w:t xml:space="preserve"> :</w:t>
      </w:r>
      <w:bookmarkEnd w:id="14"/>
    </w:p>
    <w:p w:rsidR="000F0A1B" w:rsidRDefault="000F0A1B" w:rsidP="00052FD3">
      <w:pPr>
        <w:rPr>
          <w:rtl/>
        </w:rPr>
      </w:pP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الأشتر ابن محمد النفس الزكية</w:t>
      </w:r>
      <w:r w:rsidR="00556724">
        <w:rPr>
          <w:rtl/>
        </w:rPr>
        <w:t xml:space="preserve"> ، </w:t>
      </w:r>
      <w:r>
        <w:rPr>
          <w:rtl/>
        </w:rPr>
        <w:t>ثائر من شجعان الطالبيين</w:t>
      </w:r>
      <w:r w:rsidR="00556724">
        <w:rPr>
          <w:rtl/>
        </w:rPr>
        <w:t xml:space="preserve"> ، </w:t>
      </w:r>
      <w:r>
        <w:rPr>
          <w:rtl/>
        </w:rPr>
        <w:t xml:space="preserve">خرج </w:t>
      </w:r>
      <w:r w:rsidR="00052FD3">
        <w:rPr>
          <w:rFonts w:hint="cs"/>
          <w:rtl/>
        </w:rPr>
        <w:br/>
      </w:r>
      <w:r>
        <w:rPr>
          <w:rtl/>
        </w:rPr>
        <w:t>بالمدينة مع أبيه</w:t>
      </w:r>
      <w:r w:rsidR="00556724">
        <w:rPr>
          <w:rtl/>
        </w:rPr>
        <w:t xml:space="preserve"> ، </w:t>
      </w:r>
      <w:r>
        <w:rPr>
          <w:rtl/>
        </w:rPr>
        <w:t>وأخرجه عبد</w:t>
      </w:r>
      <w:r w:rsidR="00E96E62">
        <w:rPr>
          <w:rtl/>
        </w:rPr>
        <w:t xml:space="preserve"> الله </w:t>
      </w:r>
      <w:r>
        <w:rPr>
          <w:rtl/>
        </w:rPr>
        <w:t xml:space="preserve">بن محمد بن مسعدة المعلم بعد قتل أبيه إلى </w:t>
      </w:r>
      <w:r w:rsidR="00052FD3">
        <w:rPr>
          <w:rFonts w:hint="cs"/>
          <w:rtl/>
        </w:rPr>
        <w:br/>
      </w:r>
      <w:r>
        <w:rPr>
          <w:rtl/>
        </w:rPr>
        <w:t>الهند ومعه أربعون رجلاً من الزيدية</w:t>
      </w:r>
      <w:r w:rsidR="00556724">
        <w:rPr>
          <w:rtl/>
        </w:rPr>
        <w:t xml:space="preserve"> ، </w:t>
      </w:r>
      <w:r>
        <w:rPr>
          <w:rtl/>
        </w:rPr>
        <w:t xml:space="preserve">إذ اشترى خيلاً وأظهر أنه يريد المتاجرة </w:t>
      </w:r>
      <w:r w:rsidR="00052FD3">
        <w:rPr>
          <w:rFonts w:hint="cs"/>
          <w:rtl/>
        </w:rPr>
        <w:br/>
      </w:r>
      <w:r>
        <w:rPr>
          <w:rtl/>
        </w:rPr>
        <w:t>بها</w:t>
      </w:r>
      <w:r w:rsidR="00556724">
        <w:rPr>
          <w:rtl/>
        </w:rPr>
        <w:t xml:space="preserve"> ، </w:t>
      </w:r>
      <w:r>
        <w:rPr>
          <w:rtl/>
        </w:rPr>
        <w:t xml:space="preserve">وركب البحر حتى بلغ السند واتصل بأحد ملوكها غير المسلمين بتوصية </w:t>
      </w:r>
      <w:r w:rsidR="00052FD3">
        <w:rPr>
          <w:rFonts w:hint="cs"/>
          <w:rtl/>
        </w:rPr>
        <w:br/>
      </w:r>
      <w:r>
        <w:rPr>
          <w:rtl/>
        </w:rPr>
        <w:t>من أحد أصحابه</w:t>
      </w:r>
      <w:r w:rsidR="00556724">
        <w:rPr>
          <w:rtl/>
        </w:rPr>
        <w:t xml:space="preserve"> ، </w:t>
      </w:r>
      <w:r>
        <w:rPr>
          <w:rtl/>
        </w:rPr>
        <w:t>فلقي منه إكراماً كثيراً</w:t>
      </w:r>
      <w:r w:rsidR="00556724">
        <w:rPr>
          <w:rtl/>
        </w:rPr>
        <w:t xml:space="preserve"> ، </w:t>
      </w:r>
      <w:r>
        <w:rPr>
          <w:rtl/>
        </w:rPr>
        <w:t xml:space="preserve">وأقام أربع سنوات أسلم فيها على يديه </w:t>
      </w:r>
      <w:r w:rsidR="00052FD3">
        <w:rPr>
          <w:rFonts w:hint="cs"/>
          <w:rtl/>
        </w:rPr>
        <w:br/>
      </w:r>
      <w:r>
        <w:rPr>
          <w:rtl/>
        </w:rPr>
        <w:t>عدد كبير</w:t>
      </w:r>
      <w:r w:rsidR="00556724">
        <w:rPr>
          <w:rtl/>
        </w:rPr>
        <w:t xml:space="preserve"> ، </w:t>
      </w:r>
      <w:r>
        <w:rPr>
          <w:rtl/>
        </w:rPr>
        <w:t>وتسللت إليه الزيدية حتى صار إليه منهم أربعمائة إنسان</w:t>
      </w:r>
      <w:r w:rsidR="00556724">
        <w:rPr>
          <w:rtl/>
        </w:rPr>
        <w:t xml:space="preserve"> ، </w:t>
      </w:r>
      <w:r>
        <w:rPr>
          <w:rtl/>
        </w:rPr>
        <w:t xml:space="preserve">فكان </w:t>
      </w:r>
      <w:r w:rsidR="00052FD3">
        <w:rPr>
          <w:rFonts w:hint="cs"/>
          <w:rtl/>
        </w:rPr>
        <w:br/>
      </w:r>
      <w:r>
        <w:rPr>
          <w:rtl/>
        </w:rPr>
        <w:t>يركب فيهم فيصيد ويتنزه في هيئة الملوك وآلاتهم</w:t>
      </w:r>
      <w:r w:rsidR="00556724">
        <w:rPr>
          <w:rtl/>
        </w:rPr>
        <w:t xml:space="preserve"> ، </w:t>
      </w:r>
      <w:r>
        <w:rPr>
          <w:rtl/>
        </w:rPr>
        <w:t>ووصل خبره إلى المنصور</w:t>
      </w:r>
      <w:r w:rsidR="00556724">
        <w:rPr>
          <w:rtl/>
        </w:rPr>
        <w:t xml:space="preserve"> ، </w:t>
      </w:r>
      <w:r w:rsidR="00052FD3">
        <w:rPr>
          <w:rFonts w:hint="cs"/>
          <w:rtl/>
        </w:rPr>
        <w:br/>
      </w:r>
      <w:r>
        <w:rPr>
          <w:rtl/>
        </w:rPr>
        <w:t>فولى على السند هشام بن عمرو بن بسطام التغلبي</w:t>
      </w:r>
      <w:r w:rsidR="00556724">
        <w:rPr>
          <w:rtl/>
        </w:rPr>
        <w:t xml:space="preserve"> ، </w:t>
      </w:r>
      <w:r>
        <w:rPr>
          <w:rtl/>
        </w:rPr>
        <w:t xml:space="preserve">وأمره بأن يكاتب الملك </w:t>
      </w:r>
      <w:r w:rsidR="00052FD3">
        <w:rPr>
          <w:rFonts w:hint="cs"/>
          <w:rtl/>
        </w:rPr>
        <w:br/>
      </w:r>
      <w:r>
        <w:rPr>
          <w:rtl/>
        </w:rPr>
        <w:t>الذي عنده الأشتر لتسليمه إليه وإلاّ حاربه</w:t>
      </w:r>
      <w:r w:rsidR="00556724">
        <w:rPr>
          <w:rtl/>
        </w:rPr>
        <w:t xml:space="preserve"> ، </w:t>
      </w:r>
      <w:r>
        <w:rPr>
          <w:rtl/>
        </w:rPr>
        <w:t>وهنا تختلف الروايات</w:t>
      </w:r>
      <w:r w:rsidR="00556724">
        <w:rPr>
          <w:rtl/>
        </w:rPr>
        <w:t xml:space="preserve"> ، </w:t>
      </w:r>
      <w:r>
        <w:rPr>
          <w:rtl/>
        </w:rPr>
        <w:t xml:space="preserve">فقيل ان الأشتر </w:t>
      </w:r>
      <w:r w:rsidR="00052FD3">
        <w:rPr>
          <w:rFonts w:hint="cs"/>
          <w:rtl/>
        </w:rPr>
        <w:br/>
      </w:r>
      <w:r>
        <w:rPr>
          <w:rtl/>
        </w:rPr>
        <w:t>خرج من السند إلى خراسان</w:t>
      </w:r>
      <w:r w:rsidR="00556724">
        <w:rPr>
          <w:rtl/>
        </w:rPr>
        <w:t xml:space="preserve"> ، </w:t>
      </w:r>
      <w:r>
        <w:rPr>
          <w:rtl/>
        </w:rPr>
        <w:t xml:space="preserve">وكان على اتصال بواليها فقاتله هشام </w:t>
      </w:r>
      <w:r w:rsidR="00052FD3">
        <w:rPr>
          <w:rFonts w:hint="cs"/>
          <w:rtl/>
        </w:rPr>
        <w:br/>
      </w:r>
      <w:r>
        <w:rPr>
          <w:rtl/>
        </w:rPr>
        <w:t>التغلبي</w:t>
      </w:r>
      <w:r w:rsidR="00556724">
        <w:rPr>
          <w:rtl/>
        </w:rPr>
        <w:t xml:space="preserve"> ، </w:t>
      </w:r>
      <w:r>
        <w:rPr>
          <w:rtl/>
        </w:rPr>
        <w:t>وقتل من الفريقين زهاء ثلاثة آلاف رجل</w:t>
      </w:r>
      <w:r w:rsidR="00556724">
        <w:rPr>
          <w:rtl/>
        </w:rPr>
        <w:t xml:space="preserve"> ، </w:t>
      </w:r>
      <w:r>
        <w:rPr>
          <w:rtl/>
        </w:rPr>
        <w:t xml:space="preserve">وكان بينهما قدر خمسين </w:t>
      </w:r>
      <w:r w:rsidR="00052FD3">
        <w:rPr>
          <w:rFonts w:hint="cs"/>
          <w:rtl/>
        </w:rPr>
        <w:br/>
      </w:r>
      <w:r>
        <w:rPr>
          <w:rtl/>
        </w:rPr>
        <w:t>وقعة في نحو سنة</w:t>
      </w:r>
      <w:r w:rsidR="00556724">
        <w:rPr>
          <w:rtl/>
        </w:rPr>
        <w:t xml:space="preserve"> ، </w:t>
      </w:r>
      <w:r>
        <w:rPr>
          <w:rtl/>
        </w:rPr>
        <w:t>وقتل الأشتر في الحرب سنة (</w:t>
      </w:r>
      <w:r w:rsidR="00052FD3">
        <w:rPr>
          <w:rFonts w:hint="cs"/>
          <w:rtl/>
        </w:rPr>
        <w:t xml:space="preserve"> </w:t>
      </w:r>
      <w:r>
        <w:rPr>
          <w:rtl/>
        </w:rPr>
        <w:t>151</w:t>
      </w:r>
      <w:r w:rsidR="004A1E82">
        <w:rPr>
          <w:rtl/>
        </w:rPr>
        <w:t xml:space="preserve"> ه</w:t>
      </w:r>
      <w:r w:rsidR="00052FD3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وهو ابن ثلاث وثلاثين </w:t>
      </w:r>
      <w:r w:rsidR="00052FD3">
        <w:rPr>
          <w:rFonts w:hint="cs"/>
          <w:rtl/>
        </w:rPr>
        <w:br/>
      </w:r>
      <w:r>
        <w:rPr>
          <w:rtl/>
        </w:rPr>
        <w:t>سنة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وكان يقاتل فارساً وراجلاً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5" w:name="_Toc339724317"/>
      <w:r>
        <w:rPr>
          <w:rtl/>
        </w:rPr>
        <w:t>د ـ الحسين شهيد فخ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:</w:t>
      </w:r>
      <w:bookmarkEnd w:id="15"/>
    </w:p>
    <w:p w:rsidR="00052FD3" w:rsidRPr="00296D77" w:rsidRDefault="000F0A1B" w:rsidP="00052FD3">
      <w:pPr>
        <w:rPr>
          <w:rStyle w:val="rfdLineChar"/>
          <w:rtl/>
        </w:rPr>
      </w:pPr>
      <w:r>
        <w:rPr>
          <w:rtl/>
        </w:rPr>
        <w:t>هو الحسين بن علي بن الحسن المثلث ابن الحسن المثنى ابن الحسن السبط</w:t>
      </w:r>
      <w:r w:rsidR="00052FD3">
        <w:rPr>
          <w:rFonts w:hint="cs"/>
          <w:rtl/>
        </w:rPr>
        <w:t xml:space="preserve"> </w:t>
      </w:r>
      <w:r w:rsidR="00052FD3">
        <w:rPr>
          <w:rFonts w:hint="cs"/>
          <w:rtl/>
        </w:rPr>
        <w:br/>
      </w:r>
      <w:r w:rsidR="00052FD3" w:rsidRPr="00296D77">
        <w:rPr>
          <w:rStyle w:val="rfdLineChar"/>
          <w:rtl/>
        </w:rPr>
        <w:t>__________________</w:t>
      </w:r>
    </w:p>
    <w:p w:rsidR="000F0A1B" w:rsidRDefault="000F0A1B" w:rsidP="00052FD3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169</w:t>
      </w:r>
      <w:r w:rsidR="00052FD3">
        <w:rPr>
          <w:rFonts w:hint="cs"/>
          <w:rtl/>
        </w:rPr>
        <w:t xml:space="preserve"> </w:t>
      </w:r>
      <w:r>
        <w:rPr>
          <w:rtl/>
        </w:rPr>
        <w:t>ـ</w:t>
      </w:r>
      <w:r w:rsidR="00052FD3">
        <w:rPr>
          <w:rFonts w:hint="cs"/>
          <w:rtl/>
        </w:rPr>
        <w:t xml:space="preserve"> </w:t>
      </w:r>
      <w:r>
        <w:rPr>
          <w:rtl/>
        </w:rPr>
        <w:t xml:space="preserve">173 </w:t>
      </w:r>
      <w:r w:rsidR="00460A29">
        <w:rPr>
          <w:rtl/>
        </w:rPr>
        <w:t>و 2</w:t>
      </w:r>
      <w:r>
        <w:rPr>
          <w:rtl/>
        </w:rPr>
        <w:t>10</w:t>
      </w:r>
      <w:r w:rsidR="00052FD3">
        <w:rPr>
          <w:rFonts w:hint="cs"/>
          <w:rtl/>
        </w:rPr>
        <w:t xml:space="preserve"> </w:t>
      </w:r>
      <w:r>
        <w:rPr>
          <w:rtl/>
        </w:rPr>
        <w:t>ـ</w:t>
      </w:r>
      <w:r w:rsidR="00052FD3">
        <w:rPr>
          <w:rFonts w:hint="cs"/>
          <w:rtl/>
        </w:rPr>
        <w:t xml:space="preserve"> </w:t>
      </w:r>
      <w:r>
        <w:rPr>
          <w:rtl/>
        </w:rPr>
        <w:t xml:space="preserve">230 </w:t>
      </w:r>
      <w:r w:rsidR="00460A29">
        <w:rPr>
          <w:rtl/>
        </w:rPr>
        <w:t>و 2</w:t>
      </w:r>
      <w:r>
        <w:rPr>
          <w:rtl/>
        </w:rPr>
        <w:t>35</w:t>
      </w:r>
      <w:r w:rsidR="00052FD3">
        <w:rPr>
          <w:rFonts w:hint="cs"/>
          <w:rtl/>
        </w:rPr>
        <w:t xml:space="preserve"> </w:t>
      </w:r>
      <w:r>
        <w:rPr>
          <w:rtl/>
        </w:rPr>
        <w:t>ـ</w:t>
      </w:r>
      <w:r w:rsidR="00052FD3">
        <w:rPr>
          <w:rFonts w:hint="cs"/>
          <w:rtl/>
        </w:rPr>
        <w:t xml:space="preserve"> </w:t>
      </w:r>
      <w:r>
        <w:rPr>
          <w:rtl/>
        </w:rPr>
        <w:t xml:space="preserve">244 </w:t>
      </w:r>
      <w:r w:rsidR="00460A29">
        <w:rPr>
          <w:rtl/>
        </w:rPr>
        <w:t>و 2</w:t>
      </w:r>
      <w:r>
        <w:rPr>
          <w:rtl/>
        </w:rPr>
        <w:t>47</w:t>
      </w:r>
      <w:r w:rsidR="00052FD3">
        <w:rPr>
          <w:rFonts w:hint="cs"/>
          <w:rtl/>
        </w:rPr>
        <w:t xml:space="preserve"> </w:t>
      </w:r>
      <w:r>
        <w:rPr>
          <w:rtl/>
        </w:rPr>
        <w:t>ـ</w:t>
      </w:r>
      <w:r w:rsidR="00052FD3">
        <w:rPr>
          <w:rFonts w:hint="cs"/>
          <w:rtl/>
        </w:rPr>
        <w:t xml:space="preserve"> </w:t>
      </w:r>
      <w:r>
        <w:rPr>
          <w:rtl/>
        </w:rPr>
        <w:t>253</w:t>
      </w:r>
      <w:r w:rsidR="00556724">
        <w:rPr>
          <w:rtl/>
        </w:rPr>
        <w:t xml:space="preserve"> ، </w:t>
      </w:r>
      <w:r>
        <w:rPr>
          <w:rtl/>
        </w:rPr>
        <w:t xml:space="preserve">تاريخ </w:t>
      </w:r>
      <w:r w:rsidR="00052FD3">
        <w:rPr>
          <w:rFonts w:hint="cs"/>
          <w:rtl/>
        </w:rPr>
        <w:br/>
      </w:r>
      <w:r>
        <w:rPr>
          <w:rtl/>
        </w:rPr>
        <w:t>اليعقوبي 2</w:t>
      </w:r>
      <w:r w:rsidR="00556724">
        <w:rPr>
          <w:rtl/>
        </w:rPr>
        <w:t xml:space="preserve"> : </w:t>
      </w:r>
      <w:r>
        <w:rPr>
          <w:rtl/>
        </w:rPr>
        <w:t>377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وقيل غير ذلك في مقتله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>207 ـ 209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خير الدين الزركلي 4</w:t>
      </w:r>
      <w:r w:rsidR="00556724">
        <w:rPr>
          <w:rtl/>
        </w:rPr>
        <w:t xml:space="preserve"> : </w:t>
      </w:r>
      <w:r>
        <w:rPr>
          <w:rtl/>
        </w:rPr>
        <w:t>116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فخ</w:t>
      </w:r>
      <w:r w:rsidR="00556724">
        <w:rPr>
          <w:rtl/>
        </w:rPr>
        <w:t xml:space="preserve"> : </w:t>
      </w:r>
      <w:r>
        <w:rPr>
          <w:rtl/>
        </w:rPr>
        <w:t>بئر في ضواحي مكة بينه وبينها نحو فرسخ</w:t>
      </w:r>
      <w:r w:rsidR="00556724">
        <w:rPr>
          <w:rtl/>
        </w:rPr>
        <w:t>.</w:t>
      </w:r>
    </w:p>
    <w:p w:rsidR="000F0A1B" w:rsidRDefault="00420D1B" w:rsidP="007413B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ابن علي بن أبي طالب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0F0A1B">
        <w:rPr>
          <w:rtl/>
        </w:rPr>
        <w:t>أبو 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>المعروف بصاحب فخ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وأمه زينب </w:t>
      </w:r>
      <w:r w:rsidR="00943E3A">
        <w:rPr>
          <w:rFonts w:hint="cs"/>
          <w:rtl/>
        </w:rPr>
        <w:br/>
      </w:r>
      <w:r w:rsidR="000F0A1B">
        <w:rPr>
          <w:rtl/>
        </w:rPr>
        <w:t>بنت عبد</w:t>
      </w:r>
      <w:r w:rsidR="00E96E62">
        <w:rPr>
          <w:rtl/>
        </w:rPr>
        <w:t xml:space="preserve"> الله </w:t>
      </w:r>
      <w:r w:rsidR="000F0A1B">
        <w:rPr>
          <w:rtl/>
        </w:rPr>
        <w:t>بن الحسن بن الحسن بن علي بن أبي طالب</w:t>
      </w:r>
      <w:r w:rsidR="00556724">
        <w:rPr>
          <w:rtl/>
        </w:rPr>
        <w:t xml:space="preserve"> ، </w:t>
      </w:r>
      <w:r w:rsidR="000F0A1B">
        <w:rPr>
          <w:rtl/>
        </w:rPr>
        <w:t xml:space="preserve">قتل المنصور العباسي </w:t>
      </w:r>
      <w:r w:rsidR="00943E3A">
        <w:rPr>
          <w:rFonts w:hint="cs"/>
          <w:rtl/>
        </w:rPr>
        <w:br/>
      </w:r>
      <w:r w:rsidR="000F0A1B">
        <w:rPr>
          <w:rtl/>
        </w:rPr>
        <w:t>أباها وأخاها وزوجها وعمومتها وبنيهم أيام النفس الزكية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كان الحسين من أشراف الطالبيين الشجعان الكرماء</w:t>
      </w:r>
      <w:r w:rsidR="00556724">
        <w:rPr>
          <w:rtl/>
        </w:rPr>
        <w:t xml:space="preserve"> ، </w:t>
      </w:r>
      <w:r>
        <w:rPr>
          <w:rtl/>
        </w:rPr>
        <w:t xml:space="preserve">يضرب المثل بجوده </w:t>
      </w:r>
      <w:r w:rsidR="00943E3A">
        <w:rPr>
          <w:rFonts w:hint="cs"/>
          <w:rtl/>
        </w:rPr>
        <w:br/>
      </w:r>
      <w:r>
        <w:rPr>
          <w:rtl/>
        </w:rPr>
        <w:t>وكرمه وطيبة نفسه</w:t>
      </w:r>
      <w:r w:rsidR="00556724">
        <w:rPr>
          <w:rtl/>
        </w:rPr>
        <w:t xml:space="preserve"> ، </w:t>
      </w:r>
      <w:r>
        <w:rPr>
          <w:rtl/>
        </w:rPr>
        <w:t xml:space="preserve">بيد أن الفترة التي عاشها ابّان حكم الهادي المتعطش لدماء </w:t>
      </w:r>
      <w:r w:rsidR="00943E3A">
        <w:rPr>
          <w:rFonts w:hint="cs"/>
          <w:rtl/>
        </w:rPr>
        <w:br/>
      </w:r>
      <w:r>
        <w:rPr>
          <w:rtl/>
        </w:rPr>
        <w:t>العلويين تعدّ من أقسى الفترات الرهيبة في تاريخ الطالبيين</w:t>
      </w:r>
      <w:r w:rsidR="00556724">
        <w:rPr>
          <w:rtl/>
        </w:rPr>
        <w:t xml:space="preserve"> ، </w:t>
      </w:r>
      <w:r>
        <w:rPr>
          <w:rtl/>
        </w:rPr>
        <w:t xml:space="preserve">فقد مضى الهادي </w:t>
      </w:r>
      <w:r w:rsidR="00943E3A">
        <w:rPr>
          <w:rFonts w:hint="cs"/>
          <w:rtl/>
        </w:rPr>
        <w:br/>
      </w:r>
      <w:r>
        <w:rPr>
          <w:rtl/>
        </w:rPr>
        <w:t>إلى آخر الشوط في استأصال زينة شبابهم</w:t>
      </w:r>
      <w:r w:rsidR="00556724">
        <w:rPr>
          <w:rtl/>
        </w:rPr>
        <w:t xml:space="preserve"> ، </w:t>
      </w:r>
      <w:r>
        <w:rPr>
          <w:rtl/>
        </w:rPr>
        <w:t xml:space="preserve">وأسرف في ممارسة القمع والارهاب </w:t>
      </w:r>
      <w:r w:rsidR="00943E3A">
        <w:rPr>
          <w:rFonts w:hint="cs"/>
          <w:rtl/>
        </w:rPr>
        <w:br/>
      </w:r>
      <w:r>
        <w:rPr>
          <w:rtl/>
        </w:rPr>
        <w:t>معهم</w:t>
      </w:r>
      <w:r w:rsidR="00556724">
        <w:rPr>
          <w:rtl/>
        </w:rPr>
        <w:t xml:space="preserve"> ، </w:t>
      </w:r>
      <w:r>
        <w:rPr>
          <w:rtl/>
        </w:rPr>
        <w:t>مما اضطرهم إلى إعلان الثورة عليه حيثما توفرت الفرصة لذلك</w:t>
      </w:r>
      <w:r w:rsidR="00556724">
        <w:rPr>
          <w:rtl/>
        </w:rPr>
        <w:t>.</w:t>
      </w:r>
    </w:p>
    <w:p w:rsidR="000F0A1B" w:rsidRDefault="000F0A1B" w:rsidP="00943E3A">
      <w:pPr>
        <w:rPr>
          <w:rtl/>
        </w:rPr>
      </w:pPr>
      <w:r>
        <w:rPr>
          <w:rtl/>
        </w:rPr>
        <w:t>قال اليعقوبي</w:t>
      </w:r>
      <w:r w:rsidR="00556724">
        <w:rPr>
          <w:rtl/>
        </w:rPr>
        <w:t xml:space="preserve"> : </w:t>
      </w:r>
      <w:r>
        <w:rPr>
          <w:rtl/>
        </w:rPr>
        <w:t>ظهر منه</w:t>
      </w:r>
      <w:r w:rsidR="00943E3A">
        <w:rPr>
          <w:rFonts w:hint="cs"/>
          <w:rtl/>
        </w:rPr>
        <w:t xml:space="preserve"> </w:t>
      </w:r>
      <w:r>
        <w:rPr>
          <w:rtl/>
        </w:rPr>
        <w:t>ـ</w:t>
      </w:r>
      <w:r w:rsidR="00943E3A">
        <w:rPr>
          <w:rFonts w:hint="cs"/>
          <w:rtl/>
        </w:rPr>
        <w:t xml:space="preserve"> </w:t>
      </w:r>
      <w:r>
        <w:rPr>
          <w:rtl/>
        </w:rPr>
        <w:t>أي الهادي العباسي</w:t>
      </w:r>
      <w:r w:rsidR="00943E3A">
        <w:rPr>
          <w:rFonts w:hint="cs"/>
          <w:rtl/>
        </w:rPr>
        <w:t xml:space="preserve"> </w:t>
      </w:r>
      <w:r>
        <w:rPr>
          <w:rtl/>
        </w:rPr>
        <w:t>ـ</w:t>
      </w:r>
      <w:r w:rsidR="00943E3A">
        <w:rPr>
          <w:rFonts w:hint="cs"/>
          <w:rtl/>
        </w:rPr>
        <w:t xml:space="preserve"> </w:t>
      </w:r>
      <w:r>
        <w:rPr>
          <w:rtl/>
        </w:rPr>
        <w:t>أمور قبيحة</w:t>
      </w:r>
      <w:r w:rsidR="00556724">
        <w:rPr>
          <w:rtl/>
        </w:rPr>
        <w:t xml:space="preserve"> ، </w:t>
      </w:r>
      <w:r>
        <w:rPr>
          <w:rtl/>
        </w:rPr>
        <w:t xml:space="preserve">وضعف </w:t>
      </w:r>
      <w:r w:rsidR="00943E3A">
        <w:rPr>
          <w:rFonts w:hint="cs"/>
          <w:rtl/>
        </w:rPr>
        <w:br/>
      </w:r>
      <w:r>
        <w:rPr>
          <w:rtl/>
        </w:rPr>
        <w:t>شديد</w:t>
      </w:r>
      <w:r w:rsidR="00556724">
        <w:rPr>
          <w:rtl/>
        </w:rPr>
        <w:t xml:space="preserve"> ، </w:t>
      </w:r>
      <w:r>
        <w:rPr>
          <w:rtl/>
        </w:rPr>
        <w:t>فاضطربت البلاد</w:t>
      </w:r>
      <w:r w:rsidR="00556724">
        <w:rPr>
          <w:rtl/>
        </w:rPr>
        <w:t xml:space="preserve"> ، </w:t>
      </w:r>
      <w:r>
        <w:rPr>
          <w:rtl/>
        </w:rPr>
        <w:t>وتحرك جماعة من الطالبيين</w:t>
      </w:r>
      <w:r w:rsidR="00556724">
        <w:rPr>
          <w:rtl/>
        </w:rPr>
        <w:t xml:space="preserve"> ، </w:t>
      </w:r>
      <w:r>
        <w:rPr>
          <w:rtl/>
        </w:rPr>
        <w:t xml:space="preserve">وصاروا إلى ملوك </w:t>
      </w:r>
      <w:r w:rsidR="00943E3A">
        <w:rPr>
          <w:rFonts w:hint="cs"/>
          <w:rtl/>
        </w:rPr>
        <w:br/>
      </w:r>
      <w:r>
        <w:rPr>
          <w:rtl/>
        </w:rPr>
        <w:t>النواحي فقبلوهم ووعدوهم بالنصر والمعونة</w:t>
      </w:r>
      <w:r w:rsidR="00556724">
        <w:rPr>
          <w:rtl/>
        </w:rPr>
        <w:t xml:space="preserve"> ، </w:t>
      </w:r>
      <w:r>
        <w:rPr>
          <w:rtl/>
        </w:rPr>
        <w:t xml:space="preserve">وذلك أن موسى ألحّ في طلب </w:t>
      </w:r>
      <w:r w:rsidR="00943E3A">
        <w:rPr>
          <w:rFonts w:hint="cs"/>
          <w:rtl/>
        </w:rPr>
        <w:br/>
      </w:r>
      <w:r>
        <w:rPr>
          <w:rtl/>
        </w:rPr>
        <w:t>الطالبيين وأخافهم خوفاً شديداً</w:t>
      </w:r>
      <w:r w:rsidR="00556724">
        <w:rPr>
          <w:rtl/>
        </w:rPr>
        <w:t xml:space="preserve"> ، </w:t>
      </w:r>
      <w:r>
        <w:rPr>
          <w:rtl/>
        </w:rPr>
        <w:t xml:space="preserve">وقطع ما كان المهدي يجريه لهم من الأرزاق </w:t>
      </w:r>
      <w:r w:rsidR="00943E3A">
        <w:rPr>
          <w:rFonts w:hint="cs"/>
          <w:rtl/>
        </w:rPr>
        <w:br/>
      </w:r>
      <w:r>
        <w:rPr>
          <w:rtl/>
        </w:rPr>
        <w:t>والاُعطيات</w:t>
      </w:r>
      <w:r w:rsidR="00556724">
        <w:rPr>
          <w:rtl/>
        </w:rPr>
        <w:t xml:space="preserve"> ، </w:t>
      </w:r>
      <w:r>
        <w:rPr>
          <w:rtl/>
        </w:rPr>
        <w:t>وكتب إلى الآفاق في طلبهم وحملهم</w:t>
      </w:r>
      <w:r w:rsidR="00556724">
        <w:rPr>
          <w:rtl/>
        </w:rPr>
        <w:t xml:space="preserve"> ، </w:t>
      </w:r>
      <w:r>
        <w:rPr>
          <w:rtl/>
        </w:rPr>
        <w:t xml:space="preserve">فلما اشتدّ خوفهم وكثر من </w:t>
      </w:r>
      <w:r w:rsidR="00943E3A">
        <w:rPr>
          <w:rFonts w:hint="cs"/>
          <w:rtl/>
        </w:rPr>
        <w:br/>
      </w:r>
      <w:r>
        <w:rPr>
          <w:rtl/>
        </w:rPr>
        <w:t>يطلبهم ويحث عليهم</w:t>
      </w:r>
      <w:r w:rsidR="00556724">
        <w:rPr>
          <w:rtl/>
        </w:rPr>
        <w:t xml:space="preserve"> ، </w:t>
      </w:r>
      <w:r>
        <w:rPr>
          <w:rtl/>
        </w:rPr>
        <w:t>عزم الشيعة وغيرهم إلى الحسين بن علي بن الحسن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وكان له مذهب جميل وكمال ومجد</w:t>
      </w:r>
      <w:r w:rsidR="00556724">
        <w:rPr>
          <w:rtl/>
        </w:rPr>
        <w:t xml:space="preserve"> ، </w:t>
      </w:r>
      <w:r>
        <w:rPr>
          <w:rtl/>
        </w:rPr>
        <w:t>فبايعه خلق كثير ممن حضر الموسم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943E3A">
      <w:pPr>
        <w:rPr>
          <w:rtl/>
        </w:rPr>
      </w:pPr>
      <w:r>
        <w:rPr>
          <w:rtl/>
        </w:rPr>
        <w:t>فقرر الحسين الثورة</w:t>
      </w:r>
      <w:r w:rsidR="00556724">
        <w:rPr>
          <w:rtl/>
        </w:rPr>
        <w:t xml:space="preserve"> ، </w:t>
      </w:r>
      <w:r>
        <w:rPr>
          <w:rtl/>
        </w:rPr>
        <w:t>وكان خروجه بالمدينة في ذي القعدة سنة (</w:t>
      </w:r>
      <w:r w:rsidR="00943E3A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وبايعه الناس على العمل بكتاب</w:t>
      </w:r>
      <w:r w:rsidR="00E96E62">
        <w:rPr>
          <w:rtl/>
        </w:rPr>
        <w:t xml:space="preserve"> الله </w:t>
      </w:r>
      <w:r>
        <w:rPr>
          <w:rtl/>
        </w:rPr>
        <w:t>وسنة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وعلى أن يطاع</w:t>
      </w:r>
      <w:r w:rsidR="00E96E62">
        <w:rPr>
          <w:rtl/>
        </w:rPr>
        <w:t xml:space="preserve"> الله </w:t>
      </w:r>
      <w:r>
        <w:rPr>
          <w:rtl/>
        </w:rPr>
        <w:t xml:space="preserve">ولا </w:t>
      </w:r>
      <w:r w:rsidR="00943E3A">
        <w:rPr>
          <w:rFonts w:hint="cs"/>
          <w:rtl/>
        </w:rPr>
        <w:br/>
      </w:r>
      <w:r>
        <w:rPr>
          <w:rtl/>
        </w:rPr>
        <w:t>يعصى</w:t>
      </w:r>
      <w:r w:rsidR="00556724">
        <w:rPr>
          <w:rtl/>
        </w:rPr>
        <w:t xml:space="preserve"> ، </w:t>
      </w:r>
      <w:r>
        <w:rPr>
          <w:rtl/>
        </w:rPr>
        <w:t xml:space="preserve">والدعوة إلى الرضا من آل محمد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>والعدل في الرعية</w:t>
      </w:r>
      <w:r w:rsidR="00556724">
        <w:rPr>
          <w:rtl/>
        </w:rPr>
        <w:t xml:space="preserve"> ، </w:t>
      </w:r>
      <w:r>
        <w:rPr>
          <w:rtl/>
        </w:rPr>
        <w:t xml:space="preserve">والقسم </w:t>
      </w:r>
      <w:r w:rsidR="00943E3A">
        <w:rPr>
          <w:rFonts w:hint="cs"/>
          <w:rtl/>
        </w:rPr>
        <w:br/>
      </w:r>
      <w:r>
        <w:rPr>
          <w:rtl/>
        </w:rPr>
        <w:t>بالسوية</w:t>
      </w:r>
      <w:r w:rsidR="00556724">
        <w:rPr>
          <w:rtl/>
        </w:rPr>
        <w:t xml:space="preserve"> ، </w:t>
      </w:r>
      <w:r>
        <w:rPr>
          <w:rtl/>
        </w:rPr>
        <w:t>وجهاد العدو</w:t>
      </w:r>
      <w:r w:rsidR="00556724">
        <w:rPr>
          <w:rtl/>
        </w:rPr>
        <w:t>.</w:t>
      </w:r>
    </w:p>
    <w:p w:rsidR="00943E3A" w:rsidRPr="00296D77" w:rsidRDefault="000F0A1B" w:rsidP="00943E3A">
      <w:pPr>
        <w:rPr>
          <w:rStyle w:val="rfdLineChar"/>
          <w:rtl/>
        </w:rPr>
      </w:pPr>
      <w:r>
        <w:rPr>
          <w:rtl/>
        </w:rPr>
        <w:t>واستولى الحسين على المدينة فاستخلف عليها دينار الخزاعي</w:t>
      </w:r>
      <w:r w:rsidR="00556724">
        <w:rPr>
          <w:rtl/>
        </w:rPr>
        <w:t xml:space="preserve"> ، </w:t>
      </w:r>
      <w:r>
        <w:rPr>
          <w:rtl/>
        </w:rPr>
        <w:t xml:space="preserve">وخرج </w:t>
      </w:r>
      <w:r w:rsidR="00943E3A">
        <w:rPr>
          <w:rFonts w:hint="cs"/>
          <w:rtl/>
        </w:rPr>
        <w:br/>
      </w:r>
      <w:r>
        <w:rPr>
          <w:rtl/>
        </w:rPr>
        <w:t>قاصداً مكة ومعه زهاء ثلاثمائة من أهله ومواليه وأصحابه</w:t>
      </w:r>
      <w:r w:rsidR="00556724">
        <w:rPr>
          <w:rtl/>
        </w:rPr>
        <w:t xml:space="preserve"> ، </w:t>
      </w:r>
      <w:r>
        <w:rPr>
          <w:rtl/>
        </w:rPr>
        <w:t>فلما صاروا بفخ</w:t>
      </w:r>
      <w:r w:rsidR="00943E3A">
        <w:rPr>
          <w:rFonts w:hint="cs"/>
          <w:rtl/>
        </w:rPr>
        <w:t xml:space="preserve"> </w:t>
      </w:r>
      <w:r w:rsidR="00943E3A">
        <w:rPr>
          <w:rFonts w:hint="cs"/>
          <w:rtl/>
        </w:rPr>
        <w:br/>
      </w:r>
      <w:r w:rsidR="00943E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404</w:t>
      </w:r>
      <w:r w:rsidR="00556724">
        <w:rPr>
          <w:rtl/>
        </w:rPr>
        <w:t>.</w:t>
      </w:r>
    </w:p>
    <w:p w:rsidR="000F0A1B" w:rsidRDefault="00420D1B" w:rsidP="00943E3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وبلدح في ضواحي مكة تلقتهم الجيوش العباسية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في يوم التروية سنة </w:t>
      </w:r>
      <w:r w:rsidR="00943E3A">
        <w:rPr>
          <w:rFonts w:hint="cs"/>
          <w:rtl/>
        </w:rPr>
        <w:br/>
      </w:r>
      <w:r w:rsidR="000F0A1B">
        <w:rPr>
          <w:rtl/>
        </w:rPr>
        <w:t>(</w:t>
      </w:r>
      <w:r w:rsidR="00943E3A">
        <w:rPr>
          <w:rFonts w:hint="cs"/>
          <w:rtl/>
        </w:rPr>
        <w:t xml:space="preserve"> </w:t>
      </w:r>
      <w:r w:rsidR="000F0A1B">
        <w:rPr>
          <w:rtl/>
        </w:rPr>
        <w:t>169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وكان القتال شديداً</w:t>
      </w:r>
      <w:r w:rsidR="00556724">
        <w:rPr>
          <w:rtl/>
        </w:rPr>
        <w:t xml:space="preserve"> ، </w:t>
      </w:r>
      <w:r w:rsidR="000F0A1B">
        <w:rPr>
          <w:rtl/>
        </w:rPr>
        <w:t>فانهزم من كان معه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وصبر لهم الحسين محتسباً </w:t>
      </w:r>
      <w:r w:rsidR="00943E3A">
        <w:rPr>
          <w:rFonts w:hint="cs"/>
          <w:rtl/>
        </w:rPr>
        <w:br/>
      </w:r>
      <w:r w:rsidR="000F0A1B">
        <w:rPr>
          <w:rtl/>
        </w:rPr>
        <w:t>حتى قتل مع جماعة من أهله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وحملوا رؤوسهم إلى الهادي العباسي مع جمع من </w:t>
      </w:r>
      <w:r w:rsidR="00943E3A">
        <w:rPr>
          <w:rFonts w:hint="cs"/>
          <w:rtl/>
        </w:rPr>
        <w:br/>
      </w:r>
      <w:r w:rsidR="000F0A1B">
        <w:rPr>
          <w:rtl/>
        </w:rPr>
        <w:t>الأسرى فأمر بهم فضربت أعناقهم</w:t>
      </w:r>
      <w:r w:rsidR="00556724">
        <w:rPr>
          <w:rtl/>
        </w:rPr>
        <w:t>.</w:t>
      </w:r>
    </w:p>
    <w:p w:rsidR="000F0A1B" w:rsidRDefault="000F0A1B" w:rsidP="00943E3A">
      <w:pPr>
        <w:rPr>
          <w:rtl/>
        </w:rPr>
      </w:pPr>
      <w:r>
        <w:rPr>
          <w:rtl/>
        </w:rPr>
        <w:t xml:space="preserve">وذكر الرواة أنه حين جاء الجند بالرؤوس إلى موسى والعباس وعندهم </w:t>
      </w:r>
      <w:r w:rsidR="00943E3A">
        <w:rPr>
          <w:rFonts w:hint="cs"/>
          <w:rtl/>
        </w:rPr>
        <w:br/>
      </w:r>
      <w:r>
        <w:rPr>
          <w:rtl/>
        </w:rPr>
        <w:t>جماعة من ولد الحسن والحسين</w:t>
      </w:r>
      <w:r w:rsidR="00556724">
        <w:rPr>
          <w:rtl/>
        </w:rPr>
        <w:t xml:space="preserve"> ، </w:t>
      </w:r>
      <w:r>
        <w:rPr>
          <w:rtl/>
        </w:rPr>
        <w:t xml:space="preserve">فلم يتكلم أحد منهم بشيء إلاّ موسى بن </w:t>
      </w:r>
      <w:r w:rsidR="00943E3A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فقيل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43E3A">
        <w:rPr>
          <w:rFonts w:hint="cs"/>
          <w:rtl/>
        </w:rPr>
        <w:t xml:space="preserve"> </w:t>
      </w:r>
      <w:r>
        <w:rPr>
          <w:rtl/>
        </w:rPr>
        <w:t>هذا رأس الحسين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7413B7">
        <w:rPr>
          <w:rStyle w:val="rfdBold2"/>
          <w:rtl/>
        </w:rPr>
        <w:t>نعم</w:t>
      </w:r>
      <w:r w:rsidR="00556724" w:rsidRPr="007413B7">
        <w:rPr>
          <w:rStyle w:val="rfdBold2"/>
          <w:rtl/>
        </w:rPr>
        <w:t xml:space="preserve"> ، </w:t>
      </w:r>
      <w:r w:rsidRPr="007413B7">
        <w:rPr>
          <w:rStyle w:val="rfdBold2"/>
          <w:rtl/>
        </w:rPr>
        <w:t>إنا لله</w:t>
      </w:r>
      <w:r w:rsidR="00556724" w:rsidRPr="007413B7">
        <w:rPr>
          <w:rStyle w:val="rfdBold2"/>
          <w:rtl/>
        </w:rPr>
        <w:t xml:space="preserve"> </w:t>
      </w:r>
      <w:r w:rsidRPr="007413B7">
        <w:rPr>
          <w:rStyle w:val="rfdBold2"/>
          <w:rtl/>
        </w:rPr>
        <w:t>وإنا إليه راجعون</w:t>
      </w:r>
      <w:r w:rsidR="00556724" w:rsidRPr="007413B7">
        <w:rPr>
          <w:rStyle w:val="rfdBold2"/>
          <w:rtl/>
        </w:rPr>
        <w:t xml:space="preserve"> ، </w:t>
      </w:r>
      <w:r w:rsidR="00943E3A">
        <w:rPr>
          <w:rStyle w:val="rfdBold2"/>
          <w:rFonts w:hint="cs"/>
          <w:rtl/>
        </w:rPr>
        <w:br/>
      </w:r>
      <w:r w:rsidRPr="007413B7">
        <w:rPr>
          <w:rStyle w:val="rfdBold2"/>
          <w:rtl/>
        </w:rPr>
        <w:t>مضى واللّه</w:t>
      </w:r>
      <w:r w:rsidR="00556724" w:rsidRPr="007413B7">
        <w:rPr>
          <w:rStyle w:val="rfdBold2"/>
          <w:rtl/>
        </w:rPr>
        <w:t xml:space="preserve"> </w:t>
      </w:r>
      <w:r w:rsidRPr="007413B7">
        <w:rPr>
          <w:rStyle w:val="rfdBold2"/>
          <w:rtl/>
        </w:rPr>
        <w:t>مسلماً صالحاً صوّاماً قوّاماً آمراً بالمعروف ناهياً عن المنكر</w:t>
      </w:r>
      <w:r w:rsidR="00556724" w:rsidRPr="007413B7">
        <w:rPr>
          <w:rStyle w:val="rfdBold2"/>
          <w:rtl/>
        </w:rPr>
        <w:t xml:space="preserve"> ، </w:t>
      </w:r>
      <w:r w:rsidRPr="007413B7">
        <w:rPr>
          <w:rStyle w:val="rfdBold2"/>
          <w:rtl/>
        </w:rPr>
        <w:t xml:space="preserve">ما </w:t>
      </w:r>
      <w:r w:rsidR="00943E3A">
        <w:rPr>
          <w:rStyle w:val="rfdBold2"/>
          <w:rFonts w:hint="cs"/>
          <w:rtl/>
        </w:rPr>
        <w:br/>
      </w:r>
      <w:r w:rsidRPr="007413B7">
        <w:rPr>
          <w:rStyle w:val="rfdBold2"/>
          <w:rtl/>
        </w:rPr>
        <w:t>كان في أهل بيته مثله</w:t>
      </w:r>
      <w:r w:rsidR="00556724">
        <w:rPr>
          <w:rtl/>
        </w:rPr>
        <w:t xml:space="preserve"> ، </w:t>
      </w:r>
      <w:r>
        <w:rPr>
          <w:rtl/>
        </w:rPr>
        <w:t>فلم يجبه أحد بشيء</w:t>
      </w:r>
      <w:r w:rsidR="00943E3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واقترف العباسيون ابّان هذه الحرب جرائم تشابهت مع جرائم الأمويين في </w:t>
      </w:r>
      <w:r w:rsidR="00943E3A">
        <w:rPr>
          <w:rFonts w:hint="cs"/>
          <w:rtl/>
        </w:rPr>
        <w:br/>
      </w:r>
      <w:r>
        <w:rPr>
          <w:rtl/>
        </w:rPr>
        <w:t>كربلاء</w:t>
      </w:r>
      <w:r w:rsidR="00556724">
        <w:rPr>
          <w:rtl/>
        </w:rPr>
        <w:t xml:space="preserve"> ، </w:t>
      </w:r>
      <w:r>
        <w:rPr>
          <w:rtl/>
        </w:rPr>
        <w:t>فقد رفعوا رؤوس العلويين على الرماح</w:t>
      </w:r>
      <w:r w:rsidR="00556724">
        <w:rPr>
          <w:rtl/>
        </w:rPr>
        <w:t xml:space="preserve"> ، </w:t>
      </w:r>
      <w:r>
        <w:rPr>
          <w:rtl/>
        </w:rPr>
        <w:t xml:space="preserve">وطافوا بأسراهم في الأقطار </w:t>
      </w:r>
      <w:r w:rsidR="00943E3A">
        <w:rPr>
          <w:rFonts w:hint="cs"/>
          <w:rtl/>
        </w:rPr>
        <w:br/>
      </w:r>
      <w:r>
        <w:rPr>
          <w:rtl/>
        </w:rPr>
        <w:t>وهم مقيدون بالسلاسل</w:t>
      </w:r>
      <w:r w:rsidR="00556724">
        <w:rPr>
          <w:rtl/>
        </w:rPr>
        <w:t xml:space="preserve"> ، </w:t>
      </w:r>
      <w:r>
        <w:rPr>
          <w:rtl/>
        </w:rPr>
        <w:t>ثم أجهزوا عليهم فقتلوهم صبراً وصلبوهم</w:t>
      </w:r>
      <w:r w:rsidR="00556724">
        <w:rPr>
          <w:rtl/>
        </w:rPr>
        <w:t xml:space="preserve"> ، </w:t>
      </w:r>
      <w:r>
        <w:rPr>
          <w:rtl/>
        </w:rPr>
        <w:t xml:space="preserve">وتركوا </w:t>
      </w:r>
      <w:r w:rsidR="00943E3A">
        <w:rPr>
          <w:rFonts w:hint="cs"/>
          <w:rtl/>
        </w:rPr>
        <w:br/>
      </w:r>
      <w:r>
        <w:rPr>
          <w:rtl/>
        </w:rPr>
        <w:t xml:space="preserve">شهداء أهل بيت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مجزرين تسفي عليهم الريح مبالغة منهم في التشفّي </w:t>
      </w:r>
      <w:r w:rsidR="00943E3A">
        <w:rPr>
          <w:rFonts w:hint="cs"/>
          <w:rtl/>
        </w:rPr>
        <w:br/>
      </w:r>
      <w:r>
        <w:rPr>
          <w:rtl/>
        </w:rPr>
        <w:t>والانتقام</w:t>
      </w:r>
      <w:r w:rsidR="00556724">
        <w:rPr>
          <w:rtl/>
        </w:rPr>
        <w:t xml:space="preserve"> ، </w:t>
      </w:r>
      <w:r>
        <w:rPr>
          <w:rtl/>
        </w:rPr>
        <w:t>ذكر المؤرخون</w:t>
      </w:r>
      <w:r w:rsidR="00556724">
        <w:rPr>
          <w:rtl/>
        </w:rPr>
        <w:t xml:space="preserve"> : </w:t>
      </w:r>
      <w:r>
        <w:rPr>
          <w:rtl/>
        </w:rPr>
        <w:t xml:space="preserve">بقي قتلاهم ثلاثة أيام دون أن توارى في الثرى حتى </w:t>
      </w:r>
      <w:r w:rsidR="00943E3A">
        <w:rPr>
          <w:rFonts w:hint="cs"/>
          <w:rtl/>
        </w:rPr>
        <w:br/>
      </w:r>
      <w:r>
        <w:rPr>
          <w:rtl/>
        </w:rPr>
        <w:t>أكلتها الحيوانات الضارية والطيور الجارحة</w:t>
      </w:r>
      <w:r w:rsidR="00556724">
        <w:rPr>
          <w:rtl/>
        </w:rPr>
        <w:t xml:space="preserve"> ، </w:t>
      </w:r>
      <w:r>
        <w:rPr>
          <w:rtl/>
        </w:rPr>
        <w:t>ولهذا يقال</w:t>
      </w:r>
      <w:r w:rsidR="00556724">
        <w:rPr>
          <w:rtl/>
        </w:rPr>
        <w:t xml:space="preserve"> : </w:t>
      </w:r>
      <w:r>
        <w:rPr>
          <w:rtl/>
        </w:rPr>
        <w:t xml:space="preserve">لم تكن مصيبة بعد </w:t>
      </w:r>
      <w:r w:rsidR="00943E3A">
        <w:rPr>
          <w:rFonts w:hint="cs"/>
          <w:rtl/>
        </w:rPr>
        <w:br/>
      </w:r>
      <w:r>
        <w:rPr>
          <w:rtl/>
        </w:rPr>
        <w:t>كربلاء أشد وأفجع من فخ</w:t>
      </w:r>
      <w:r w:rsidR="00556724">
        <w:rPr>
          <w:rtl/>
        </w:rPr>
        <w:t>.</w:t>
      </w:r>
      <w:r>
        <w:rPr>
          <w:rtl/>
        </w:rPr>
        <w:t xml:space="preserve"> وروى أبو نصر البخاري عن أبي جعفر الجواد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943E3A">
        <w:rPr>
          <w:rFonts w:hint="cs"/>
          <w:rtl/>
        </w:rPr>
        <w:br/>
      </w:r>
      <w:r>
        <w:rPr>
          <w:rtl/>
        </w:rPr>
        <w:t>أنه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943E3A" w:rsidRPr="006D2F92">
        <w:rPr>
          <w:rFonts w:hint="cs"/>
          <w:rtl/>
        </w:rPr>
        <w:t xml:space="preserve"> </w:t>
      </w:r>
      <w:r w:rsidRPr="00943E3A">
        <w:rPr>
          <w:rStyle w:val="rfdBold2"/>
          <w:rtl/>
        </w:rPr>
        <w:t>لم يكن لنا بعد الطف مصرع أعظم من فخ</w:t>
      </w:r>
      <w:r w:rsidR="00943E3A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943E3A">
      <w:pPr>
        <w:pStyle w:val="Heading2"/>
        <w:rPr>
          <w:rtl/>
        </w:rPr>
      </w:pPr>
      <w:bookmarkStart w:id="16" w:name="_Toc339724318"/>
      <w:r>
        <w:rPr>
          <w:rtl/>
        </w:rPr>
        <w:t>ه</w:t>
      </w:r>
      <w:r w:rsidR="00943E3A">
        <w:rPr>
          <w:rFonts w:hint="cs"/>
          <w:rtl/>
        </w:rPr>
        <w:t>‍</w:t>
      </w:r>
      <w:r>
        <w:rPr>
          <w:rtl/>
        </w:rPr>
        <w:t xml:space="preserve"> ـ يحيى بن عبد</w:t>
      </w:r>
      <w:r w:rsidR="00E96E62">
        <w:rPr>
          <w:rtl/>
        </w:rPr>
        <w:t xml:space="preserve"> الله </w:t>
      </w:r>
      <w:r w:rsidR="00556724">
        <w:rPr>
          <w:rtl/>
        </w:rPr>
        <w:t>:</w:t>
      </w:r>
      <w:bookmarkEnd w:id="16"/>
    </w:p>
    <w:p w:rsidR="000F0A1B" w:rsidRDefault="000F0A1B" w:rsidP="000F0A1B">
      <w:pPr>
        <w:rPr>
          <w:rtl/>
        </w:rPr>
      </w:pPr>
      <w:r>
        <w:rPr>
          <w:rtl/>
        </w:rPr>
        <w:t>هو يحيى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بن الحسن بن علي بن أبي طالب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أبو الحسن</w:t>
      </w:r>
      <w:r w:rsidR="00556724">
        <w:rPr>
          <w:rtl/>
        </w:rPr>
        <w:t xml:space="preserve"> ، </w:t>
      </w:r>
      <w:r>
        <w:rPr>
          <w:rtl/>
        </w:rPr>
        <w:t>من كبار الطالبيين</w:t>
      </w:r>
      <w:r w:rsidR="00556724">
        <w:rPr>
          <w:rtl/>
        </w:rPr>
        <w:t xml:space="preserve"> ، </w:t>
      </w:r>
      <w:r>
        <w:rPr>
          <w:rtl/>
        </w:rPr>
        <w:t xml:space="preserve">رباه الإمام جعفر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المدينة</w:t>
      </w:r>
      <w:r w:rsidR="00556724">
        <w:rPr>
          <w:rtl/>
        </w:rPr>
        <w:t xml:space="preserve"> ، </w:t>
      </w:r>
      <w:r>
        <w:rPr>
          <w:rtl/>
        </w:rPr>
        <w:t xml:space="preserve">فأكثر </w:t>
      </w:r>
      <w:r w:rsidR="00943E3A">
        <w:rPr>
          <w:rFonts w:hint="cs"/>
          <w:rtl/>
        </w:rPr>
        <w:br/>
      </w:r>
      <w:r>
        <w:rPr>
          <w:rtl/>
        </w:rPr>
        <w:t>الرواية عنه وتفقه عليه</w:t>
      </w:r>
      <w:r w:rsidR="00556724">
        <w:rPr>
          <w:rtl/>
        </w:rPr>
        <w:t xml:space="preserve"> ، </w:t>
      </w:r>
      <w:r>
        <w:rPr>
          <w:rtl/>
        </w:rPr>
        <w:t>وكان إذا حدّث عنه قال</w:t>
      </w:r>
      <w:r w:rsidR="00556724">
        <w:rPr>
          <w:rtl/>
        </w:rPr>
        <w:t xml:space="preserve"> : </w:t>
      </w:r>
      <w:r>
        <w:rPr>
          <w:rtl/>
        </w:rPr>
        <w:t xml:space="preserve">حدثني حبيبي جعفر بن </w:t>
      </w:r>
      <w:r w:rsidR="00943E3A">
        <w:rPr>
          <w:rFonts w:hint="cs"/>
          <w:rtl/>
        </w:rPr>
        <w:br/>
      </w:r>
      <w:r>
        <w:rPr>
          <w:rtl/>
        </w:rPr>
        <w:t>محمد</w:t>
      </w:r>
      <w:r w:rsidR="00556724">
        <w:rPr>
          <w:rtl/>
        </w:rPr>
        <w:t xml:space="preserve"> ، </w:t>
      </w:r>
      <w:r>
        <w:rPr>
          <w:rtl/>
        </w:rPr>
        <w:t>وكان حسن السمت والهدي</w:t>
      </w:r>
      <w:r w:rsidR="00556724">
        <w:rPr>
          <w:rtl/>
        </w:rPr>
        <w:t xml:space="preserve"> ، </w:t>
      </w:r>
      <w:r>
        <w:rPr>
          <w:rtl/>
        </w:rPr>
        <w:t>مقدماً في أهل بيته</w:t>
      </w:r>
      <w:r w:rsidR="00556724">
        <w:rPr>
          <w:rtl/>
        </w:rPr>
        <w:t>.</w:t>
      </w:r>
    </w:p>
    <w:p w:rsidR="000F0A1B" w:rsidRPr="00943E3A" w:rsidRDefault="000F0A1B" w:rsidP="00943E3A">
      <w:pPr>
        <w:rPr>
          <w:rStyle w:val="rfdPoemTiniCharChar"/>
          <w:rtl/>
        </w:rPr>
      </w:pPr>
      <w:r>
        <w:rPr>
          <w:rtl/>
        </w:rPr>
        <w:t xml:space="preserve">وكان يحيى قد خرج مع ابن عمه الحسين شهيد فخّ في ثورته بالمدينة أيام </w:t>
      </w:r>
      <w:r w:rsidR="00943E3A">
        <w:rPr>
          <w:rFonts w:hint="cs"/>
          <w:rtl/>
        </w:rPr>
        <w:br/>
      </w:r>
    </w:p>
    <w:p w:rsidR="000F0A1B" w:rsidRDefault="00420D1B" w:rsidP="00943E3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موسى الهادي وحضر مقتله</w:t>
      </w:r>
      <w:r w:rsidR="00556724">
        <w:rPr>
          <w:rtl/>
        </w:rPr>
        <w:t xml:space="preserve"> ، </w:t>
      </w:r>
      <w:r w:rsidR="000F0A1B">
        <w:rPr>
          <w:rtl/>
        </w:rPr>
        <w:t>ونجا فدعا إلى نفسه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فبايعه كثير من أهل الحرمين </w:t>
      </w:r>
      <w:r w:rsidR="00943E3A">
        <w:rPr>
          <w:rFonts w:hint="cs"/>
          <w:rtl/>
        </w:rPr>
        <w:br/>
      </w:r>
      <w:r w:rsidR="000F0A1B">
        <w:rPr>
          <w:rtl/>
        </w:rPr>
        <w:t>واليمن ومصر</w:t>
      </w:r>
      <w:r w:rsidR="00556724">
        <w:rPr>
          <w:rtl/>
        </w:rPr>
        <w:t xml:space="preserve"> ، </w:t>
      </w:r>
      <w:r w:rsidR="000F0A1B">
        <w:rPr>
          <w:rtl/>
        </w:rPr>
        <w:t>وطاف البلدان فذهب إلى اليمن فأقام مدة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ودخل مصر </w:t>
      </w:r>
      <w:r w:rsidR="00943E3A">
        <w:rPr>
          <w:rFonts w:hint="cs"/>
          <w:rtl/>
        </w:rPr>
        <w:br/>
      </w:r>
      <w:r w:rsidR="000F0A1B">
        <w:rPr>
          <w:rtl/>
        </w:rPr>
        <w:t>والمغرب</w:t>
      </w:r>
      <w:r w:rsidR="00556724">
        <w:rPr>
          <w:rtl/>
        </w:rPr>
        <w:t xml:space="preserve"> ، </w:t>
      </w:r>
      <w:r w:rsidR="000F0A1B">
        <w:rPr>
          <w:rtl/>
        </w:rPr>
        <w:t>وعاد إلى المشرق فدخل العراق متنكراً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وقصد بلاد الري وخراسان </w:t>
      </w:r>
      <w:r w:rsidR="00943E3A">
        <w:rPr>
          <w:rFonts w:hint="cs"/>
          <w:rtl/>
        </w:rPr>
        <w:br/>
      </w:r>
      <w:r w:rsidR="000F0A1B">
        <w:rPr>
          <w:rtl/>
        </w:rPr>
        <w:t>فوصل إلى ما وراء النهر</w:t>
      </w:r>
      <w:r w:rsidR="00556724">
        <w:rPr>
          <w:rtl/>
        </w:rPr>
        <w:t xml:space="preserve"> ، </w:t>
      </w:r>
      <w:r w:rsidR="000F0A1B">
        <w:rPr>
          <w:rtl/>
        </w:rPr>
        <w:t>واشتد الرشيد في طلبه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فانصرف إلى خاقان ملك </w:t>
      </w:r>
      <w:r w:rsidR="00943E3A">
        <w:rPr>
          <w:rFonts w:hint="cs"/>
          <w:rtl/>
        </w:rPr>
        <w:br/>
      </w:r>
      <w:r w:rsidR="000F0A1B">
        <w:rPr>
          <w:rtl/>
        </w:rPr>
        <w:t>الترك ومعه من شيعته وأنصاره نحو (170) رجلاً</w:t>
      </w:r>
      <w:r w:rsidR="00556724">
        <w:rPr>
          <w:rtl/>
        </w:rPr>
        <w:t xml:space="preserve"> ، </w:t>
      </w:r>
      <w:r w:rsidR="000F0A1B">
        <w:rPr>
          <w:rtl/>
        </w:rPr>
        <w:t>فأقام سنتين وستة أشهر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 w:rsidR="000F0A1B">
        <w:rPr>
          <w:rtl/>
        </w:rPr>
        <w:t>وخرج إلى طبرستان فبلاد الديلم</w:t>
      </w:r>
      <w:r w:rsidR="00556724">
        <w:rPr>
          <w:rtl/>
        </w:rPr>
        <w:t xml:space="preserve"> ، </w:t>
      </w:r>
      <w:r w:rsidR="000F0A1B">
        <w:rPr>
          <w:rtl/>
        </w:rPr>
        <w:t>وأعلن بها دعوته سنة (</w:t>
      </w:r>
      <w:r w:rsidR="00943E3A">
        <w:rPr>
          <w:rFonts w:hint="cs"/>
          <w:rtl/>
        </w:rPr>
        <w:t xml:space="preserve"> </w:t>
      </w:r>
      <w:r w:rsidR="000F0A1B">
        <w:rPr>
          <w:rtl/>
        </w:rPr>
        <w:t>176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وكثر جمعه </w:t>
      </w:r>
      <w:r w:rsidR="00943E3A">
        <w:rPr>
          <w:rFonts w:hint="cs"/>
          <w:rtl/>
        </w:rPr>
        <w:br/>
      </w:r>
      <w:r w:rsidR="000F0A1B">
        <w:rPr>
          <w:rtl/>
        </w:rPr>
        <w:t>واتبعه خلق كثير وجم غفير وقويت شوكته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فندب الرشيد لحربه الفضل بن </w:t>
      </w:r>
      <w:r w:rsidR="00943E3A">
        <w:rPr>
          <w:rFonts w:hint="cs"/>
          <w:rtl/>
        </w:rPr>
        <w:br/>
      </w:r>
      <w:r w:rsidR="000F0A1B">
        <w:rPr>
          <w:rtl/>
        </w:rPr>
        <w:t>يحيى البرمكي في خمسين ألفاً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وولى الرشيد الفضل بن يحيى جميع كور المشرق </w:t>
      </w:r>
      <w:r w:rsidR="00943E3A">
        <w:rPr>
          <w:rFonts w:hint="cs"/>
          <w:rtl/>
        </w:rPr>
        <w:br/>
      </w:r>
      <w:r w:rsidR="000F0A1B">
        <w:rPr>
          <w:rtl/>
        </w:rPr>
        <w:t>وخراسان وأمره بقصد يحيى والخديعة 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وبذل له الأموال والصلة إن قبل </w:t>
      </w:r>
      <w:r w:rsidR="00943E3A">
        <w:rPr>
          <w:rFonts w:hint="cs"/>
          <w:rtl/>
        </w:rPr>
        <w:br/>
      </w:r>
      <w:r w:rsidR="000F0A1B">
        <w:rPr>
          <w:rtl/>
        </w:rPr>
        <w:t>الأمان</w:t>
      </w:r>
      <w:r w:rsidR="00556724">
        <w:rPr>
          <w:rtl/>
        </w:rPr>
        <w:t xml:space="preserve"> ، </w:t>
      </w:r>
      <w:r w:rsidR="000F0A1B">
        <w:rPr>
          <w:rtl/>
        </w:rPr>
        <w:t>فسار الفضل بن يحيى إلى تلك الناحية في أبّهة عظيمة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وكاتب الرشيد </w:t>
      </w:r>
      <w:r w:rsidR="00943E3A">
        <w:rPr>
          <w:rFonts w:hint="cs"/>
          <w:rtl/>
        </w:rPr>
        <w:br/>
      </w:r>
      <w:r w:rsidR="000F0A1B">
        <w:rPr>
          <w:rtl/>
        </w:rPr>
        <w:t>صاحب الديلم ووعده بألف ألف درهم إن هو سهل خروج يحيى إليهم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وكتب </w:t>
      </w:r>
      <w:r w:rsidR="00943E3A">
        <w:rPr>
          <w:rFonts w:hint="cs"/>
          <w:rtl/>
        </w:rPr>
        <w:br/>
      </w:r>
      <w:r w:rsidR="000F0A1B">
        <w:rPr>
          <w:rtl/>
        </w:rPr>
        <w:t>الفضل إلى يحيى بن عبد</w:t>
      </w:r>
      <w:r w:rsidR="00E96E62">
        <w:rPr>
          <w:rtl/>
        </w:rPr>
        <w:t xml:space="preserve"> الله </w:t>
      </w:r>
      <w:r w:rsidR="000F0A1B">
        <w:rPr>
          <w:rtl/>
        </w:rPr>
        <w:t>يعده ويمنيه ويؤمله ويرجيه</w:t>
      </w:r>
      <w:r w:rsidR="00556724">
        <w:rPr>
          <w:rtl/>
        </w:rPr>
        <w:t>.</w:t>
      </w:r>
    </w:p>
    <w:p w:rsidR="00943E3A" w:rsidRPr="00296D77" w:rsidRDefault="000F0A1B" w:rsidP="00943E3A">
      <w:pPr>
        <w:rPr>
          <w:rStyle w:val="rfdLineChar"/>
          <w:rtl/>
        </w:rPr>
      </w:pPr>
      <w:r>
        <w:rPr>
          <w:rtl/>
        </w:rPr>
        <w:t>لقد رأى يحيى تفرق أصحابه وسوء رأيهم فيه وكثرة خلافهم عليه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وخاف أن يغدر به ملك الديلم</w:t>
      </w:r>
      <w:r w:rsidR="00556724">
        <w:rPr>
          <w:rtl/>
        </w:rPr>
        <w:t xml:space="preserve"> ، </w:t>
      </w:r>
      <w:r>
        <w:rPr>
          <w:rtl/>
        </w:rPr>
        <w:t xml:space="preserve">فأجابه إلى قبول الأمان شريطة أن يكتبه </w:t>
      </w:r>
      <w:r w:rsidR="00943E3A">
        <w:rPr>
          <w:rFonts w:hint="cs"/>
          <w:rtl/>
        </w:rPr>
        <w:br/>
      </w:r>
      <w:r>
        <w:rPr>
          <w:rtl/>
        </w:rPr>
        <w:t>الرشيد بيده</w:t>
      </w:r>
      <w:r w:rsidR="00556724">
        <w:rPr>
          <w:rtl/>
        </w:rPr>
        <w:t xml:space="preserve"> ، </w:t>
      </w:r>
      <w:r>
        <w:rPr>
          <w:rtl/>
        </w:rPr>
        <w:t>وكتب لنفسه شروطاً وسمى شهوداً وبعث بالكتاب إلى الفضل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فبعث به إلى الرشيد فكتب له على ما أراد وأجابه بخطه</w:t>
      </w:r>
      <w:r w:rsidR="00556724">
        <w:rPr>
          <w:rtl/>
        </w:rPr>
        <w:t xml:space="preserve"> ، </w:t>
      </w:r>
      <w:r>
        <w:rPr>
          <w:rtl/>
        </w:rPr>
        <w:t xml:space="preserve">فشخص يحيى مع </w:t>
      </w:r>
      <w:r w:rsidR="00943E3A">
        <w:rPr>
          <w:rFonts w:hint="cs"/>
          <w:rtl/>
        </w:rPr>
        <w:br/>
      </w:r>
      <w:r>
        <w:rPr>
          <w:rtl/>
        </w:rPr>
        <w:t>الفضل حتى وافى بغداد وتلقاه الرشيد وأجزل له في العطاء</w:t>
      </w:r>
      <w:r w:rsidR="00556724">
        <w:rPr>
          <w:rtl/>
        </w:rPr>
        <w:t xml:space="preserve"> ، </w:t>
      </w:r>
      <w:r>
        <w:rPr>
          <w:rtl/>
        </w:rPr>
        <w:t xml:space="preserve">غير أن نفراً من أهل </w:t>
      </w:r>
      <w:r w:rsidR="00943E3A">
        <w:rPr>
          <w:rFonts w:hint="cs"/>
          <w:rtl/>
        </w:rPr>
        <w:br/>
      </w:r>
      <w:r>
        <w:rPr>
          <w:rtl/>
        </w:rPr>
        <w:t>الحجاز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>
        <w:rPr>
          <w:rtl/>
        </w:rPr>
        <w:t>تحالفوا على السعاية بيحيى بن عبد</w:t>
      </w:r>
      <w:r w:rsidR="00E96E62">
        <w:rPr>
          <w:rtl/>
        </w:rPr>
        <w:t xml:space="preserve"> الله </w:t>
      </w:r>
      <w:r>
        <w:rPr>
          <w:rtl/>
        </w:rPr>
        <w:t xml:space="preserve">والشهادة عليه زوراً بأنه </w:t>
      </w:r>
      <w:r w:rsidR="00943E3A">
        <w:rPr>
          <w:rFonts w:hint="cs"/>
          <w:rtl/>
        </w:rPr>
        <w:br/>
      </w:r>
      <w:r>
        <w:rPr>
          <w:rtl/>
        </w:rPr>
        <w:t>يدعو إلى نفسه سراً</w:t>
      </w:r>
      <w:r w:rsidR="00556724">
        <w:rPr>
          <w:rtl/>
        </w:rPr>
        <w:t xml:space="preserve"> ، </w:t>
      </w:r>
      <w:r>
        <w:rPr>
          <w:rtl/>
        </w:rPr>
        <w:t>وأنه ما زال عنده من يقوم بدعوته</w:t>
      </w:r>
      <w:r w:rsidR="00556724">
        <w:rPr>
          <w:rtl/>
        </w:rPr>
        <w:t xml:space="preserve"> ، </w:t>
      </w:r>
      <w:r>
        <w:rPr>
          <w:rtl/>
        </w:rPr>
        <w:t xml:space="preserve">فوافق ذلك ما كان </w:t>
      </w:r>
      <w:r w:rsidR="00943E3A">
        <w:rPr>
          <w:rFonts w:hint="cs"/>
          <w:rtl/>
        </w:rPr>
        <w:br/>
      </w:r>
      <w:r>
        <w:rPr>
          <w:rtl/>
        </w:rPr>
        <w:t>يكنّه الرشيد في نفسه</w:t>
      </w:r>
      <w:r w:rsidR="00556724">
        <w:rPr>
          <w:rtl/>
        </w:rPr>
        <w:t xml:space="preserve"> ، </w:t>
      </w:r>
      <w:r>
        <w:rPr>
          <w:rtl/>
        </w:rPr>
        <w:t>فحبسه عند الفضل بن يحيى</w:t>
      </w:r>
      <w:r w:rsidR="00556724">
        <w:rPr>
          <w:rtl/>
        </w:rPr>
        <w:t xml:space="preserve"> ، </w:t>
      </w:r>
      <w:r>
        <w:rPr>
          <w:rtl/>
        </w:rPr>
        <w:t>غير أن الفضل رقّ له بعد</w:t>
      </w:r>
      <w:r w:rsidR="00943E3A">
        <w:rPr>
          <w:rFonts w:hint="cs"/>
          <w:rtl/>
        </w:rPr>
        <w:t xml:space="preserve"> </w:t>
      </w:r>
      <w:r w:rsidR="00943E3A">
        <w:rPr>
          <w:rFonts w:hint="cs"/>
          <w:rtl/>
        </w:rPr>
        <w:br/>
      </w:r>
      <w:r w:rsidR="00943E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وهم</w:t>
      </w:r>
      <w:r w:rsidR="00556724">
        <w:rPr>
          <w:rtl/>
        </w:rPr>
        <w:t xml:space="preserve"> :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مصعب الزبيري</w:t>
      </w:r>
      <w:r w:rsidR="00556724">
        <w:rPr>
          <w:rtl/>
        </w:rPr>
        <w:t xml:space="preserve"> ، </w:t>
      </w:r>
      <w:r>
        <w:rPr>
          <w:rtl/>
        </w:rPr>
        <w:t>وأبو البختري وهب بن وهب</w:t>
      </w:r>
      <w:r w:rsidR="00556724">
        <w:rPr>
          <w:rtl/>
        </w:rPr>
        <w:t xml:space="preserve"> ، </w:t>
      </w:r>
      <w:r>
        <w:rPr>
          <w:rtl/>
        </w:rPr>
        <w:t xml:space="preserve">ورجل من بني </w:t>
      </w:r>
      <w:r w:rsidR="00943E3A">
        <w:rPr>
          <w:rFonts w:hint="cs"/>
          <w:rtl/>
        </w:rPr>
        <w:br/>
      </w:r>
      <w:r>
        <w:rPr>
          <w:rtl/>
        </w:rPr>
        <w:t>زهرة</w:t>
      </w:r>
      <w:r w:rsidR="00556724">
        <w:rPr>
          <w:rtl/>
        </w:rPr>
        <w:t xml:space="preserve"> ، </w:t>
      </w:r>
      <w:r>
        <w:rPr>
          <w:rtl/>
        </w:rPr>
        <w:t>ورجل من بني مخزوم</w:t>
      </w:r>
      <w:r w:rsidR="00556724">
        <w:rPr>
          <w:rtl/>
        </w:rPr>
        <w:t>.</w:t>
      </w:r>
    </w:p>
    <w:p w:rsidR="000F0A1B" w:rsidRDefault="00420D1B" w:rsidP="00943E3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مدة فأطلقه</w:t>
      </w:r>
      <w:r w:rsidR="00556724">
        <w:rPr>
          <w:rtl/>
        </w:rPr>
        <w:t>.</w:t>
      </w:r>
      <w:r w:rsidR="000F0A1B">
        <w:rPr>
          <w:rtl/>
        </w:rPr>
        <w:t xml:space="preserve"> ثم جمع له الرشيد الفقهاء لنقض أمانه غير أنهم صرحوا بأن الأمان </w:t>
      </w:r>
      <w:r w:rsidR="00943E3A">
        <w:rPr>
          <w:rFonts w:hint="cs"/>
          <w:rtl/>
        </w:rPr>
        <w:br/>
      </w:r>
      <w:r w:rsidR="000F0A1B">
        <w:rPr>
          <w:rtl/>
        </w:rPr>
        <w:t>مؤكد لا شائبة فيه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عدا أبي البختري وهب بن وهب الذي أفتى بما يريد الرشيد </w:t>
      </w:r>
      <w:r w:rsidR="00943E3A">
        <w:rPr>
          <w:rFonts w:hint="cs"/>
          <w:rtl/>
        </w:rPr>
        <w:br/>
      </w:r>
      <w:r w:rsidR="000F0A1B">
        <w:rPr>
          <w:rtl/>
        </w:rPr>
        <w:t>فقال</w:t>
      </w:r>
      <w:r w:rsidR="00556724">
        <w:rPr>
          <w:rtl/>
        </w:rPr>
        <w:t xml:space="preserve"> : </w:t>
      </w:r>
      <w:r w:rsidR="000F0A1B">
        <w:rPr>
          <w:rtl/>
        </w:rPr>
        <w:t>هذا باطل منتقض</w:t>
      </w:r>
      <w:r w:rsidR="00556724">
        <w:rPr>
          <w:rtl/>
        </w:rPr>
        <w:t xml:space="preserve"> ، </w:t>
      </w:r>
      <w:r w:rsidR="000F0A1B">
        <w:rPr>
          <w:rtl/>
        </w:rPr>
        <w:t>اقتله ودمه في عنقي</w:t>
      </w:r>
      <w:r w:rsidR="00556724">
        <w:rPr>
          <w:rtl/>
        </w:rPr>
        <w:t>.</w:t>
      </w:r>
      <w:r w:rsidR="000F0A1B">
        <w:rPr>
          <w:rtl/>
        </w:rPr>
        <w:t xml:space="preserve"> وأخذ سكيناً وجعل يشقّ </w:t>
      </w:r>
      <w:r w:rsidR="00943E3A">
        <w:rPr>
          <w:rFonts w:hint="cs"/>
          <w:rtl/>
        </w:rPr>
        <w:br/>
      </w:r>
      <w:r w:rsidR="000F0A1B">
        <w:rPr>
          <w:rtl/>
        </w:rPr>
        <w:t>الأمان</w:t>
      </w:r>
      <w:r w:rsidR="00556724">
        <w:rPr>
          <w:rtl/>
        </w:rPr>
        <w:t xml:space="preserve"> ، </w:t>
      </w:r>
      <w:r w:rsidR="000F0A1B">
        <w:rPr>
          <w:rtl/>
        </w:rPr>
        <w:t>فوهب الرشيد لأبي البختري ألف ألف وستمائة ألف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وولاه </w:t>
      </w:r>
      <w:r w:rsidR="00943E3A">
        <w:rPr>
          <w:rFonts w:hint="cs"/>
          <w:rtl/>
        </w:rPr>
        <w:br/>
      </w:r>
      <w:r w:rsidR="000F0A1B">
        <w:rPr>
          <w:rtl/>
        </w:rPr>
        <w:t>القضاء</w:t>
      </w:r>
      <w:r w:rsidR="00556724">
        <w:rPr>
          <w:rtl/>
        </w:rPr>
        <w:t xml:space="preserve"> ، </w:t>
      </w:r>
      <w:r w:rsidR="000F0A1B">
        <w:rPr>
          <w:rtl/>
        </w:rPr>
        <w:t>وجعل يحيى في سرداب ووكل به مسروراً الكبير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كثيراً </w:t>
      </w:r>
      <w:r w:rsidR="00943E3A">
        <w:rPr>
          <w:rFonts w:hint="cs"/>
          <w:rtl/>
        </w:rPr>
        <w:br/>
      </w:r>
      <w:r w:rsidR="000F0A1B">
        <w:rPr>
          <w:rtl/>
        </w:rPr>
        <w:t>ما يدعو به إليه فيناظره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واستمر على هذا الحال إلى أن مات في حبسه نحو </w:t>
      </w:r>
      <w:r w:rsidR="00943E3A">
        <w:rPr>
          <w:rFonts w:hint="cs"/>
          <w:rtl/>
        </w:rPr>
        <w:br/>
      </w:r>
      <w:r w:rsidR="000F0A1B">
        <w:rPr>
          <w:rtl/>
        </w:rPr>
        <w:t>سنة (</w:t>
      </w:r>
      <w:r w:rsidR="00943E3A">
        <w:rPr>
          <w:rFonts w:hint="cs"/>
          <w:rtl/>
        </w:rPr>
        <w:t xml:space="preserve"> </w:t>
      </w:r>
      <w:r w:rsidR="000F0A1B">
        <w:rPr>
          <w:rtl/>
        </w:rPr>
        <w:t>180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واختلف المؤرخون في كيفية وفاته والراجح أنه قتل بالجوع والعطش </w:t>
      </w:r>
      <w:r w:rsidR="00943E3A">
        <w:rPr>
          <w:rFonts w:hint="cs"/>
          <w:rtl/>
        </w:rPr>
        <w:br/>
      </w:r>
      <w:r>
        <w:rPr>
          <w:rtl/>
        </w:rPr>
        <w:t>والتعذيب</w:t>
      </w:r>
      <w:r w:rsidR="00556724">
        <w:rPr>
          <w:rtl/>
        </w:rPr>
        <w:t xml:space="preserve"> ، </w:t>
      </w:r>
      <w:r>
        <w:rPr>
          <w:rtl/>
        </w:rPr>
        <w:t>وعن إبراهيم بن رياح</w:t>
      </w:r>
      <w:r w:rsidR="00556724">
        <w:rPr>
          <w:rtl/>
        </w:rPr>
        <w:t xml:space="preserve"> : </w:t>
      </w:r>
      <w:r>
        <w:rPr>
          <w:rtl/>
        </w:rPr>
        <w:t>أنه بنى عليه اسطوانة بالرافقة وهو حي</w:t>
      </w:r>
      <w:r w:rsidR="00556724">
        <w:rPr>
          <w:rtl/>
        </w:rPr>
        <w:t>.</w:t>
      </w:r>
      <w:r>
        <w:rPr>
          <w:rtl/>
        </w:rPr>
        <w:t xml:space="preserve"> </w:t>
      </w:r>
      <w:r w:rsidR="00943E3A">
        <w:rPr>
          <w:rFonts w:hint="cs"/>
          <w:rtl/>
        </w:rPr>
        <w:br/>
      </w:r>
      <w:r>
        <w:rPr>
          <w:rtl/>
        </w:rPr>
        <w:t>وعن علي بن محمد بن سليمان</w:t>
      </w:r>
      <w:r w:rsidR="00556724">
        <w:rPr>
          <w:rtl/>
        </w:rPr>
        <w:t xml:space="preserve"> : </w:t>
      </w:r>
      <w:r>
        <w:rPr>
          <w:rtl/>
        </w:rPr>
        <w:t>أنه دس إليه في الليل من خنقه حتى تلف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="00943E3A">
        <w:rPr>
          <w:rFonts w:hint="cs"/>
          <w:rtl/>
        </w:rPr>
        <w:br/>
      </w:r>
      <w:r>
        <w:rPr>
          <w:rtl/>
        </w:rPr>
        <w:t>وبلغني أنه سقاه سماً</w:t>
      </w:r>
      <w:r w:rsidR="00556724">
        <w:rPr>
          <w:rtl/>
        </w:rPr>
        <w:t>.</w:t>
      </w:r>
      <w:r>
        <w:rPr>
          <w:rtl/>
        </w:rPr>
        <w:t xml:space="preserve"> وعن محمد بن أبي الخنساء</w:t>
      </w:r>
      <w:r w:rsidR="00556724">
        <w:rPr>
          <w:rtl/>
        </w:rPr>
        <w:t xml:space="preserve"> : </w:t>
      </w:r>
      <w:r>
        <w:rPr>
          <w:rtl/>
        </w:rPr>
        <w:t xml:space="preserve">أنه أجاع السباع ثم ألقاه إليها </w:t>
      </w:r>
      <w:r w:rsidR="00943E3A">
        <w:rPr>
          <w:rFonts w:hint="cs"/>
          <w:rtl/>
        </w:rPr>
        <w:br/>
      </w:r>
      <w:r>
        <w:rPr>
          <w:rtl/>
        </w:rPr>
        <w:t>فأكلته</w:t>
      </w:r>
      <w:r w:rsidR="00556724">
        <w:rPr>
          <w:rtl/>
        </w:rPr>
        <w:t xml:space="preserve"> ، </w:t>
      </w:r>
      <w:r>
        <w:rPr>
          <w:rtl/>
        </w:rPr>
        <w:t>وكل جائز في أعراف القتل التي تمارسها الدولة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7" w:name="_Toc339724319"/>
      <w:r>
        <w:rPr>
          <w:rtl/>
        </w:rPr>
        <w:t>و ـ إدريس بن عبد</w:t>
      </w:r>
      <w:r w:rsidR="00E96E62">
        <w:rPr>
          <w:rtl/>
        </w:rPr>
        <w:t xml:space="preserve"> الله </w:t>
      </w:r>
      <w:r w:rsidR="00556724">
        <w:rPr>
          <w:rtl/>
        </w:rPr>
        <w:t>:</w:t>
      </w:r>
      <w:bookmarkEnd w:id="17"/>
    </w:p>
    <w:p w:rsidR="00943E3A" w:rsidRPr="00296D77" w:rsidRDefault="000F0A1B" w:rsidP="00943E3A">
      <w:pPr>
        <w:rPr>
          <w:rStyle w:val="rfdLineChar"/>
          <w:rtl/>
        </w:rPr>
      </w:pPr>
      <w:r>
        <w:rPr>
          <w:rtl/>
        </w:rPr>
        <w:t>إدريس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المثنى ابن الحسن بن علي بن أبي </w:t>
      </w:r>
      <w:r w:rsidR="00943E3A">
        <w:rPr>
          <w:rFonts w:hint="cs"/>
          <w:rtl/>
        </w:rPr>
        <w:br/>
      </w:r>
      <w:r>
        <w:rPr>
          <w:rtl/>
        </w:rPr>
        <w:t xml:space="preserve">طالب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>مؤسس دولة الأدارسة في المغرب وإليه نسبتها</w:t>
      </w:r>
      <w:r w:rsidR="00556724">
        <w:rPr>
          <w:rtl/>
        </w:rPr>
        <w:t xml:space="preserve"> ، </w:t>
      </w:r>
      <w:r>
        <w:rPr>
          <w:rtl/>
        </w:rPr>
        <w:t xml:space="preserve">كان أولاً مع </w:t>
      </w:r>
      <w:r w:rsidR="00943E3A">
        <w:rPr>
          <w:rFonts w:hint="cs"/>
          <w:rtl/>
        </w:rPr>
        <w:br/>
      </w:r>
      <w:r>
        <w:rPr>
          <w:rtl/>
        </w:rPr>
        <w:t>الحسين صاحب فخ ّ في المدينة أيام ثورته على الهادي العباسي سنة (</w:t>
      </w:r>
      <w:r w:rsidR="00943E3A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943E3A">
        <w:rPr>
          <w:rFonts w:hint="cs"/>
          <w:rtl/>
        </w:rPr>
        <w:br/>
      </w:r>
      <w:r>
        <w:rPr>
          <w:rtl/>
        </w:rPr>
        <w:t>وأفلت من وقعة فخ فتوجه صوب مصر مع راشد مولاه وأمينه</w:t>
      </w:r>
      <w:r w:rsidR="00556724">
        <w:rPr>
          <w:rtl/>
        </w:rPr>
        <w:t xml:space="preserve"> ، </w:t>
      </w:r>
      <w:r>
        <w:rPr>
          <w:rtl/>
        </w:rPr>
        <w:t xml:space="preserve">ومنها إلى سائر </w:t>
      </w:r>
      <w:r w:rsidR="00943E3A">
        <w:rPr>
          <w:rFonts w:hint="cs"/>
          <w:rtl/>
        </w:rPr>
        <w:br/>
      </w:r>
      <w:r>
        <w:rPr>
          <w:rtl/>
        </w:rPr>
        <w:t>بلدان المغرب الأقصى</w:t>
      </w:r>
      <w:r w:rsidR="00556724">
        <w:rPr>
          <w:rtl/>
        </w:rPr>
        <w:t xml:space="preserve"> ، </w:t>
      </w:r>
      <w:r>
        <w:rPr>
          <w:rtl/>
        </w:rPr>
        <w:t xml:space="preserve">فدخل فاس وطنجة ونزل مدينة وليلى على مقربة من </w:t>
      </w:r>
      <w:r w:rsidR="00943E3A">
        <w:rPr>
          <w:rFonts w:hint="cs"/>
          <w:rtl/>
        </w:rPr>
        <w:br/>
      </w:r>
      <w:r>
        <w:rPr>
          <w:rtl/>
        </w:rPr>
        <w:t>مكناس</w:t>
      </w:r>
      <w:r w:rsidR="00556724">
        <w:rPr>
          <w:rtl/>
        </w:rPr>
        <w:t xml:space="preserve"> ، </w:t>
      </w:r>
      <w:r>
        <w:rPr>
          <w:rtl/>
        </w:rPr>
        <w:t>ثم جمع البربر على القيام بدعوته</w:t>
      </w:r>
      <w:r w:rsidR="00556724">
        <w:rPr>
          <w:rtl/>
        </w:rPr>
        <w:t xml:space="preserve"> ، </w:t>
      </w:r>
      <w:r>
        <w:rPr>
          <w:rtl/>
        </w:rPr>
        <w:t>وخلع طاعة بني العباس</w:t>
      </w:r>
      <w:r w:rsidR="00556724">
        <w:rPr>
          <w:rtl/>
        </w:rPr>
        <w:t xml:space="preserve"> ، </w:t>
      </w:r>
      <w:r>
        <w:rPr>
          <w:rtl/>
        </w:rPr>
        <w:t xml:space="preserve">فتمّ له </w:t>
      </w:r>
      <w:r w:rsidR="00943E3A">
        <w:rPr>
          <w:rFonts w:hint="cs"/>
          <w:rtl/>
        </w:rPr>
        <w:br/>
      </w:r>
      <w:r>
        <w:rPr>
          <w:rtl/>
        </w:rPr>
        <w:t>الأمر في رمضان سنة (</w:t>
      </w:r>
      <w:r w:rsidR="00943E3A">
        <w:rPr>
          <w:rFonts w:hint="cs"/>
          <w:rtl/>
        </w:rPr>
        <w:t xml:space="preserve"> </w:t>
      </w:r>
      <w:r>
        <w:rPr>
          <w:rtl/>
        </w:rPr>
        <w:t>172</w:t>
      </w:r>
      <w:r w:rsidR="004A1E82">
        <w:rPr>
          <w:rtl/>
        </w:rPr>
        <w:t xml:space="preserve"> ه</w:t>
      </w:r>
      <w:r w:rsidR="00943E3A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فجمع جيشاً كثيفاً وخرج به غازياً فبلغ بلاد</w:t>
      </w:r>
      <w:r w:rsidR="00943E3A">
        <w:rPr>
          <w:rFonts w:hint="cs"/>
          <w:rtl/>
        </w:rPr>
        <w:t xml:space="preserve"> </w:t>
      </w:r>
      <w:r w:rsidR="00943E3A">
        <w:rPr>
          <w:rFonts w:hint="cs"/>
          <w:rtl/>
        </w:rPr>
        <w:br/>
      </w:r>
      <w:r w:rsidR="00943E3A" w:rsidRPr="00296D77">
        <w:rPr>
          <w:rStyle w:val="rfdLineChar"/>
          <w:rtl/>
        </w:rPr>
        <w:t>__________________</w:t>
      </w:r>
    </w:p>
    <w:p w:rsidR="000F0A1B" w:rsidRDefault="000F0A1B" w:rsidP="00943E3A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313</w:t>
      </w:r>
      <w:r w:rsidR="00943E3A">
        <w:rPr>
          <w:rFonts w:hint="cs"/>
          <w:rtl/>
        </w:rPr>
        <w:t xml:space="preserve"> </w:t>
      </w:r>
      <w:r>
        <w:rPr>
          <w:rtl/>
        </w:rPr>
        <w:t>ـ</w:t>
      </w:r>
      <w:r w:rsidR="00943E3A">
        <w:rPr>
          <w:rFonts w:hint="cs"/>
          <w:rtl/>
        </w:rPr>
        <w:t xml:space="preserve"> </w:t>
      </w:r>
      <w:r>
        <w:rPr>
          <w:rtl/>
        </w:rPr>
        <w:t>323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 w:rsidR="00943E3A">
        <w:rPr>
          <w:rFonts w:hint="cs"/>
          <w:rtl/>
        </w:rPr>
        <w:br/>
      </w:r>
      <w:r>
        <w:rPr>
          <w:rtl/>
        </w:rPr>
        <w:t>178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8</w:t>
      </w:r>
      <w:r w:rsidR="00556724">
        <w:rPr>
          <w:rtl/>
        </w:rPr>
        <w:t xml:space="preserve"> : </w:t>
      </w:r>
      <w:r>
        <w:rPr>
          <w:rtl/>
        </w:rPr>
        <w:t>154.</w:t>
      </w:r>
    </w:p>
    <w:p w:rsidR="000F0A1B" w:rsidRDefault="00420D1B" w:rsidP="00F92B73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تادلة قرب فاس ففتح معاقلها</w:t>
      </w:r>
      <w:r w:rsidR="00556724">
        <w:rPr>
          <w:rtl/>
        </w:rPr>
        <w:t xml:space="preserve"> ، </w:t>
      </w:r>
      <w:r w:rsidR="000F0A1B">
        <w:rPr>
          <w:rtl/>
        </w:rPr>
        <w:t>ثم غزا تلمسان فبايع له صاحبها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فبلغ الرشيد </w:t>
      </w:r>
      <w:r w:rsidR="00F92B73">
        <w:rPr>
          <w:rFonts w:hint="cs"/>
          <w:rtl/>
        </w:rPr>
        <w:br/>
      </w:r>
      <w:r w:rsidR="000F0A1B">
        <w:rPr>
          <w:rtl/>
        </w:rPr>
        <w:t>ذلك فغمه حتى امتنع من النوم</w:t>
      </w:r>
      <w:r w:rsidR="00556724">
        <w:rPr>
          <w:rtl/>
        </w:rPr>
        <w:t xml:space="preserve"> ، </w:t>
      </w:r>
      <w:r w:rsidR="000F0A1B">
        <w:rPr>
          <w:rtl/>
        </w:rPr>
        <w:t>فندب يحيى بن خالد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ودعا يحيى أحد متكلمي </w:t>
      </w:r>
      <w:r w:rsidR="00F92B73">
        <w:rPr>
          <w:rFonts w:hint="cs"/>
          <w:rtl/>
        </w:rPr>
        <w:br/>
      </w:r>
      <w:r w:rsidR="000F0A1B">
        <w:rPr>
          <w:rtl/>
        </w:rPr>
        <w:t>الزيدية البترية وهو سليمان بن جرير الجزري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فرغّبه ووعده عن الخليفة بكل </w:t>
      </w:r>
      <w:r w:rsidR="00F92B73">
        <w:rPr>
          <w:rFonts w:hint="cs"/>
          <w:rtl/>
        </w:rPr>
        <w:br/>
      </w:r>
      <w:r w:rsidR="000F0A1B">
        <w:rPr>
          <w:rtl/>
        </w:rPr>
        <w:t>ما أحبّ على أن يحتال لإدريس حتى يقتله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فورد سليمان على إدريس متوسماً </w:t>
      </w:r>
      <w:r w:rsidR="00F92B73">
        <w:rPr>
          <w:rFonts w:hint="cs"/>
          <w:rtl/>
        </w:rPr>
        <w:br/>
      </w:r>
      <w:r w:rsidR="000F0A1B">
        <w:rPr>
          <w:rtl/>
        </w:rPr>
        <w:t>بالدفاع عن الزيدية فسرّ به إدريس لقوة عارضته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جعل سليمان يطلب </w:t>
      </w:r>
      <w:r w:rsidR="00F92B73">
        <w:rPr>
          <w:rFonts w:hint="cs"/>
          <w:rtl/>
        </w:rPr>
        <w:br/>
      </w:r>
      <w:r w:rsidR="000F0A1B">
        <w:rPr>
          <w:rtl/>
        </w:rPr>
        <w:t>غرته حتى سقاه السم وهرب</w:t>
      </w:r>
      <w:r w:rsidR="00556724">
        <w:rPr>
          <w:rtl/>
        </w:rPr>
        <w:t xml:space="preserve"> ، </w:t>
      </w:r>
      <w:r w:rsidR="000F0A1B">
        <w:rPr>
          <w:rtl/>
        </w:rPr>
        <w:t>وذلك في سنة (</w:t>
      </w:r>
      <w:r w:rsidR="00F92B73">
        <w:rPr>
          <w:rFonts w:hint="cs"/>
          <w:rtl/>
        </w:rPr>
        <w:t xml:space="preserve"> </w:t>
      </w:r>
      <w:r w:rsidR="000F0A1B">
        <w:rPr>
          <w:rtl/>
        </w:rPr>
        <w:t>177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فتولى راشد إدارة </w:t>
      </w:r>
      <w:r w:rsidR="00F92B73">
        <w:rPr>
          <w:rFonts w:hint="cs"/>
          <w:rtl/>
        </w:rPr>
        <w:br/>
      </w:r>
      <w:r w:rsidR="000F0A1B">
        <w:rPr>
          <w:rtl/>
        </w:rPr>
        <w:t>الملك باسم إدريس بن ادريس الذي نحله اسم أبيه وجدد له بيعة البربر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وقام </w:t>
      </w:r>
      <w:r w:rsidR="00F92B73">
        <w:rPr>
          <w:rFonts w:hint="cs"/>
          <w:rtl/>
        </w:rPr>
        <w:br/>
      </w:r>
      <w:r w:rsidR="000F0A1B">
        <w:rPr>
          <w:rtl/>
        </w:rPr>
        <w:t>بأمره وأمر دولته وعلّمه ورباه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الأغالبة في القيروان يتتبعون أخبار </w:t>
      </w:r>
      <w:r w:rsidR="00F92B73">
        <w:rPr>
          <w:rFonts w:hint="cs"/>
          <w:rtl/>
        </w:rPr>
        <w:br/>
      </w:r>
      <w:r w:rsidR="000F0A1B">
        <w:rPr>
          <w:rtl/>
        </w:rPr>
        <w:t>الدولة الناشئة في جوارهم</w:t>
      </w:r>
      <w:r w:rsidR="00556724">
        <w:rPr>
          <w:rtl/>
        </w:rPr>
        <w:t xml:space="preserve"> ، </w:t>
      </w:r>
      <w:r w:rsidR="000F0A1B">
        <w:rPr>
          <w:rtl/>
        </w:rPr>
        <w:t>ويبعثون بالأموال للقضاء على إدريس الرضيع</w:t>
      </w:r>
      <w:r w:rsidR="00556724">
        <w:rPr>
          <w:rtl/>
        </w:rPr>
        <w:t xml:space="preserve"> ، </w:t>
      </w:r>
      <w:r w:rsidR="00F92B73">
        <w:rPr>
          <w:rFonts w:hint="cs"/>
          <w:rtl/>
        </w:rPr>
        <w:br/>
      </w:r>
      <w:r w:rsidR="000F0A1B">
        <w:rPr>
          <w:rtl/>
        </w:rPr>
        <w:t>وكانت لهم يد في قتل أبيه بالسمّ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فما زالوا على ذلك إلى أن تمكن إبراهيم بن </w:t>
      </w:r>
      <w:r w:rsidR="00F92B73">
        <w:rPr>
          <w:rFonts w:hint="cs"/>
          <w:rtl/>
        </w:rPr>
        <w:br/>
      </w:r>
      <w:r w:rsidR="000F0A1B">
        <w:rPr>
          <w:rtl/>
        </w:rPr>
        <w:t xml:space="preserve">الأغلب من دسّ بعض البربر لراشد فقتلوه غيلة بعد نشوء إدريس وتسلمه </w:t>
      </w:r>
      <w:r w:rsidR="00F92B73">
        <w:rPr>
          <w:rFonts w:hint="cs"/>
          <w:rtl/>
        </w:rPr>
        <w:br/>
      </w:r>
      <w:r w:rsidR="000F0A1B">
        <w:rPr>
          <w:rtl/>
        </w:rPr>
        <w:t>عرش أبيه بقليل</w:t>
      </w:r>
      <w:r w:rsidR="00556724">
        <w:rPr>
          <w:rtl/>
        </w:rPr>
        <w:t xml:space="preserve"> ، </w:t>
      </w:r>
      <w:r w:rsidR="000F0A1B">
        <w:rPr>
          <w:rtl/>
        </w:rPr>
        <w:t>وكان ادريس الابن فارساً شجاعاً جواداً شاعراً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وبقي نسله </w:t>
      </w:r>
      <w:r w:rsidR="00F92B73">
        <w:rPr>
          <w:rFonts w:hint="cs"/>
          <w:rtl/>
        </w:rPr>
        <w:br/>
      </w:r>
      <w:r w:rsidR="000F0A1B">
        <w:rPr>
          <w:rtl/>
        </w:rPr>
        <w:t>في المغرب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18" w:name="_Toc339724320"/>
      <w:r>
        <w:rPr>
          <w:rtl/>
        </w:rPr>
        <w:t>ز ـ يوسف البرم</w:t>
      </w:r>
      <w:r w:rsidR="00556724">
        <w:rPr>
          <w:rtl/>
        </w:rPr>
        <w:t xml:space="preserve"> :</w:t>
      </w:r>
      <w:bookmarkEnd w:id="18"/>
    </w:p>
    <w:p w:rsidR="00F92B73" w:rsidRPr="00296D77" w:rsidRDefault="000F0A1B" w:rsidP="00F92B73">
      <w:pPr>
        <w:rPr>
          <w:rStyle w:val="rfdLineChar"/>
          <w:rtl/>
        </w:rPr>
      </w:pPr>
      <w:r>
        <w:rPr>
          <w:rtl/>
        </w:rPr>
        <w:t>خرج رجل من موالي ثقيف بخراسان وبخارى</w:t>
      </w:r>
      <w:r w:rsidR="00556724">
        <w:rPr>
          <w:rtl/>
        </w:rPr>
        <w:t xml:space="preserve"> ، </w:t>
      </w:r>
      <w:r>
        <w:rPr>
          <w:rtl/>
        </w:rPr>
        <w:t xml:space="preserve">يقال له يوسف البرم في </w:t>
      </w:r>
      <w:r w:rsidR="00F92B73">
        <w:rPr>
          <w:rFonts w:hint="cs"/>
          <w:rtl/>
        </w:rPr>
        <w:br/>
      </w:r>
      <w:r>
        <w:rPr>
          <w:rtl/>
        </w:rPr>
        <w:t>أيام المهدي سنة (</w:t>
      </w:r>
      <w:r w:rsidR="00F92B73">
        <w:rPr>
          <w:rFonts w:hint="cs"/>
          <w:rtl/>
        </w:rPr>
        <w:t xml:space="preserve"> </w:t>
      </w:r>
      <w:r>
        <w:rPr>
          <w:rtl/>
        </w:rPr>
        <w:t>160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منكراً عليه أحواله وسيرته وما يتعاطاه من الخمر </w:t>
      </w:r>
      <w:r w:rsidR="00F92B73">
        <w:rPr>
          <w:rFonts w:hint="cs"/>
          <w:rtl/>
        </w:rPr>
        <w:br/>
      </w:r>
      <w:r>
        <w:rPr>
          <w:rtl/>
        </w:rPr>
        <w:t>ومجالس الغناء</w:t>
      </w:r>
      <w:r w:rsidR="00556724">
        <w:rPr>
          <w:rtl/>
        </w:rPr>
        <w:t xml:space="preserve"> ، </w:t>
      </w:r>
      <w:r>
        <w:rPr>
          <w:rtl/>
        </w:rPr>
        <w:t>داعياً إلى الأمر بالمعروف والنهي عن المنكر</w:t>
      </w:r>
      <w:r w:rsidR="00556724">
        <w:rPr>
          <w:rtl/>
        </w:rPr>
        <w:t xml:space="preserve"> ، </w:t>
      </w:r>
      <w:r>
        <w:rPr>
          <w:rtl/>
        </w:rPr>
        <w:t xml:space="preserve">فالتف عليه خلق </w:t>
      </w:r>
      <w:r w:rsidR="00F92B73">
        <w:rPr>
          <w:rFonts w:hint="cs"/>
          <w:rtl/>
        </w:rPr>
        <w:br/>
      </w:r>
      <w:r>
        <w:rPr>
          <w:rtl/>
        </w:rPr>
        <w:t>كثير</w:t>
      </w:r>
      <w:r w:rsidR="00556724">
        <w:rPr>
          <w:rtl/>
        </w:rPr>
        <w:t xml:space="preserve"> ، </w:t>
      </w:r>
      <w:r>
        <w:rPr>
          <w:rtl/>
        </w:rPr>
        <w:t>وتفاقم أمره وعظم خطبه وحارب السلطان</w:t>
      </w:r>
      <w:r w:rsidR="00556724">
        <w:rPr>
          <w:rtl/>
        </w:rPr>
        <w:t xml:space="preserve"> ، </w:t>
      </w:r>
      <w:r>
        <w:rPr>
          <w:rtl/>
        </w:rPr>
        <w:t xml:space="preserve">فوجّه إليه يزيد بن مزيد </w:t>
      </w:r>
      <w:r w:rsidR="00F92B73">
        <w:rPr>
          <w:rFonts w:hint="cs"/>
          <w:rtl/>
        </w:rPr>
        <w:br/>
      </w:r>
      <w:r>
        <w:rPr>
          <w:rtl/>
        </w:rPr>
        <w:t>فلقيه واقتتلا قتالاً شديداً حتى أُسر يوسف وجماعة من أصحابه</w:t>
      </w:r>
      <w:r w:rsidR="00556724">
        <w:rPr>
          <w:rtl/>
        </w:rPr>
        <w:t xml:space="preserve"> ، </w:t>
      </w:r>
      <w:r>
        <w:rPr>
          <w:rtl/>
        </w:rPr>
        <w:t xml:space="preserve">فبعثهم يزيد </w:t>
      </w:r>
      <w:r w:rsidR="00F92B73">
        <w:rPr>
          <w:rFonts w:hint="cs"/>
          <w:rtl/>
        </w:rPr>
        <w:br/>
      </w:r>
      <w:r>
        <w:rPr>
          <w:rtl/>
        </w:rPr>
        <w:t>إلى المهدي</w:t>
      </w:r>
      <w:r w:rsidR="00556724">
        <w:rPr>
          <w:rtl/>
        </w:rPr>
        <w:t xml:space="preserve"> ، </w:t>
      </w:r>
      <w:r>
        <w:rPr>
          <w:rtl/>
        </w:rPr>
        <w:t>فأدخلوا عليه</w:t>
      </w:r>
      <w:r w:rsidR="00556724">
        <w:rPr>
          <w:rtl/>
        </w:rPr>
        <w:t xml:space="preserve"> ، </w:t>
      </w:r>
      <w:r>
        <w:rPr>
          <w:rtl/>
        </w:rPr>
        <w:t>فأمر بقطع يدي يوسف ورجليه</w:t>
      </w:r>
      <w:r w:rsidR="00556724">
        <w:rPr>
          <w:rtl/>
        </w:rPr>
        <w:t xml:space="preserve"> ، </w:t>
      </w:r>
      <w:r>
        <w:rPr>
          <w:rtl/>
        </w:rPr>
        <w:t>ثم ضرب عنقه</w:t>
      </w:r>
      <w:r w:rsidR="00F92B73">
        <w:rPr>
          <w:rFonts w:hint="cs"/>
          <w:rtl/>
        </w:rPr>
        <w:t xml:space="preserve"> </w:t>
      </w:r>
      <w:r w:rsidR="00F92B73">
        <w:rPr>
          <w:rFonts w:hint="cs"/>
          <w:rtl/>
        </w:rPr>
        <w:br/>
      </w:r>
      <w:r w:rsidR="00F92B73" w:rsidRPr="00296D77">
        <w:rPr>
          <w:rStyle w:val="rfdLineChar"/>
          <w:rtl/>
        </w:rPr>
        <w:t>__________________</w:t>
      </w:r>
    </w:p>
    <w:p w:rsidR="000F0A1B" w:rsidRDefault="000F0A1B" w:rsidP="00F92B73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324</w:t>
      </w:r>
      <w:r w:rsidR="00F92B73">
        <w:rPr>
          <w:rFonts w:hint="cs"/>
          <w:rtl/>
        </w:rPr>
        <w:t xml:space="preserve"> </w:t>
      </w:r>
      <w:r>
        <w:rPr>
          <w:rtl/>
        </w:rPr>
        <w:t>ـ</w:t>
      </w:r>
      <w:r w:rsidR="00F92B73">
        <w:rPr>
          <w:rFonts w:hint="cs"/>
          <w:rtl/>
        </w:rPr>
        <w:t xml:space="preserve"> </w:t>
      </w:r>
      <w:r>
        <w:rPr>
          <w:rtl/>
        </w:rPr>
        <w:t>326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404</w:t>
      </w:r>
      <w:r w:rsidR="00556724">
        <w:rPr>
          <w:rtl/>
        </w:rPr>
        <w:t xml:space="preserve"> ، </w:t>
      </w:r>
      <w:r>
        <w:rPr>
          <w:rtl/>
        </w:rPr>
        <w:t>تاريخ أبي الفداء 2</w:t>
      </w:r>
      <w:r w:rsidR="00556724">
        <w:rPr>
          <w:rtl/>
        </w:rPr>
        <w:t xml:space="preserve"> : </w:t>
      </w:r>
      <w:r>
        <w:rPr>
          <w:rtl/>
        </w:rPr>
        <w:t>12</w:t>
      </w:r>
      <w:r w:rsidR="00556724">
        <w:rPr>
          <w:rtl/>
        </w:rPr>
        <w:t xml:space="preserve"> ، </w:t>
      </w:r>
      <w:r w:rsidR="00F92B73">
        <w:rPr>
          <w:rFonts w:hint="cs"/>
          <w:rtl/>
        </w:rPr>
        <w:br/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>
        <w:rPr>
          <w:rtl/>
        </w:rPr>
        <w:t>157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1</w:t>
      </w:r>
      <w:r w:rsidR="00556724">
        <w:rPr>
          <w:rtl/>
        </w:rPr>
        <w:t xml:space="preserve"> : </w:t>
      </w:r>
      <w:r>
        <w:rPr>
          <w:rtl/>
        </w:rPr>
        <w:t>279</w:t>
      </w:r>
      <w:r w:rsidR="00556724">
        <w:rPr>
          <w:rtl/>
        </w:rPr>
        <w:t>.</w:t>
      </w:r>
    </w:p>
    <w:p w:rsidR="000F0A1B" w:rsidRDefault="00420D1B" w:rsidP="007413B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وأعناق من معه</w:t>
      </w:r>
      <w:r w:rsidR="00556724">
        <w:rPr>
          <w:rtl/>
        </w:rPr>
        <w:t xml:space="preserve"> ، </w:t>
      </w:r>
      <w:r w:rsidR="000F0A1B">
        <w:rPr>
          <w:rtl/>
        </w:rPr>
        <w:t>وصلبهم على جسر دجلة الأكبر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F92B73">
      <w:pPr>
        <w:pStyle w:val="Heading2"/>
        <w:rPr>
          <w:rtl/>
        </w:rPr>
      </w:pPr>
      <w:bookmarkStart w:id="19" w:name="_Toc339724321"/>
      <w:r>
        <w:rPr>
          <w:rtl/>
        </w:rPr>
        <w:t>ح</w:t>
      </w:r>
      <w:r w:rsidR="00F92B73">
        <w:rPr>
          <w:rFonts w:hint="cs"/>
          <w:rtl/>
        </w:rPr>
        <w:t xml:space="preserve">‍ </w:t>
      </w:r>
      <w:r>
        <w:rPr>
          <w:rtl/>
        </w:rPr>
        <w:t>ـ وهيب بن عبد</w:t>
      </w:r>
      <w:r w:rsidR="00E96E62">
        <w:rPr>
          <w:rtl/>
        </w:rPr>
        <w:t xml:space="preserve"> الله </w:t>
      </w:r>
      <w:r>
        <w:rPr>
          <w:rtl/>
        </w:rPr>
        <w:t>النسائي</w:t>
      </w:r>
      <w:r w:rsidR="00556724">
        <w:rPr>
          <w:rtl/>
        </w:rPr>
        <w:t xml:space="preserve"> :</w:t>
      </w:r>
      <w:bookmarkEnd w:id="19"/>
    </w:p>
    <w:p w:rsidR="000F0A1B" w:rsidRDefault="000F0A1B" w:rsidP="00F92B73">
      <w:pPr>
        <w:rPr>
          <w:rtl/>
        </w:rPr>
      </w:pPr>
      <w:r>
        <w:rPr>
          <w:rtl/>
        </w:rPr>
        <w:t>هو أبو الخصيب</w:t>
      </w:r>
      <w:r w:rsidR="00556724">
        <w:rPr>
          <w:rtl/>
        </w:rPr>
        <w:t xml:space="preserve"> ، </w:t>
      </w:r>
      <w:r>
        <w:rPr>
          <w:rtl/>
        </w:rPr>
        <w:t>ثائر شجاع</w:t>
      </w:r>
      <w:r w:rsidR="00556724">
        <w:rPr>
          <w:rtl/>
        </w:rPr>
        <w:t xml:space="preserve"> ، </w:t>
      </w:r>
      <w:r>
        <w:rPr>
          <w:rtl/>
        </w:rPr>
        <w:t xml:space="preserve">خرج في نسا من أعمال خراسان سنة </w:t>
      </w:r>
      <w:r w:rsidR="00F92B73">
        <w:rPr>
          <w:rFonts w:hint="cs"/>
          <w:rtl/>
        </w:rPr>
        <w:br/>
      </w:r>
      <w:r>
        <w:rPr>
          <w:rtl/>
        </w:rPr>
        <w:t>(</w:t>
      </w:r>
      <w:r w:rsidR="00F92B73">
        <w:rPr>
          <w:rFonts w:hint="cs"/>
          <w:rtl/>
        </w:rPr>
        <w:t xml:space="preserve"> </w:t>
      </w:r>
      <w:r>
        <w:rPr>
          <w:rtl/>
        </w:rPr>
        <w:t>184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في أيام الرشيد العباسي</w:t>
      </w:r>
      <w:r w:rsidR="00556724">
        <w:rPr>
          <w:rtl/>
        </w:rPr>
        <w:t xml:space="preserve"> ، </w:t>
      </w:r>
      <w:r>
        <w:rPr>
          <w:rtl/>
        </w:rPr>
        <w:t>واستفحل أمره سنة (</w:t>
      </w:r>
      <w:r w:rsidR="00F92B73">
        <w:rPr>
          <w:rFonts w:hint="cs"/>
          <w:rtl/>
        </w:rPr>
        <w:t xml:space="preserve"> </w:t>
      </w:r>
      <w:r>
        <w:rPr>
          <w:rtl/>
        </w:rPr>
        <w:t>185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فتغلب على </w:t>
      </w:r>
      <w:r w:rsidR="00F92B73">
        <w:rPr>
          <w:rFonts w:hint="cs"/>
          <w:rtl/>
        </w:rPr>
        <w:br/>
      </w:r>
      <w:r>
        <w:rPr>
          <w:rtl/>
        </w:rPr>
        <w:t>أبيورد وطوس ونيسابور</w:t>
      </w:r>
      <w:r w:rsidR="00556724">
        <w:rPr>
          <w:rtl/>
        </w:rPr>
        <w:t xml:space="preserve"> ، </w:t>
      </w:r>
      <w:r>
        <w:rPr>
          <w:rtl/>
        </w:rPr>
        <w:t>وحاصر مرو</w:t>
      </w:r>
      <w:r w:rsidR="00556724">
        <w:rPr>
          <w:rtl/>
        </w:rPr>
        <w:t xml:space="preserve"> ، </w:t>
      </w:r>
      <w:r>
        <w:rPr>
          <w:rtl/>
        </w:rPr>
        <w:t xml:space="preserve">فقاتله علي بن عيسى من قواد </w:t>
      </w:r>
      <w:r w:rsidR="00F92B73">
        <w:rPr>
          <w:rFonts w:hint="cs"/>
          <w:rtl/>
        </w:rPr>
        <w:br/>
      </w:r>
      <w:r>
        <w:rPr>
          <w:rtl/>
        </w:rPr>
        <w:t>الرشيد فقتله سنة (</w:t>
      </w:r>
      <w:r w:rsidR="00F92B73">
        <w:rPr>
          <w:rFonts w:hint="cs"/>
          <w:rtl/>
        </w:rPr>
        <w:t xml:space="preserve"> </w:t>
      </w:r>
      <w:r>
        <w:rPr>
          <w:rtl/>
        </w:rPr>
        <w:t>186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وسبى نساءه وذراريه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20" w:name="_Toc339724322"/>
      <w:r>
        <w:rPr>
          <w:rtl/>
        </w:rPr>
        <w:t>7 ـ الحركات المتطرفة</w:t>
      </w:r>
      <w:r w:rsidR="00556724">
        <w:rPr>
          <w:rtl/>
        </w:rPr>
        <w:t xml:space="preserve"> :</w:t>
      </w:r>
      <w:bookmarkEnd w:id="20"/>
    </w:p>
    <w:p w:rsidR="000F0A1B" w:rsidRDefault="000F0A1B" w:rsidP="00AC6F14">
      <w:pPr>
        <w:pStyle w:val="Heading2"/>
        <w:rPr>
          <w:rtl/>
        </w:rPr>
      </w:pPr>
      <w:bookmarkStart w:id="21" w:name="_Toc339724323"/>
      <w:r>
        <w:rPr>
          <w:rtl/>
        </w:rPr>
        <w:t>أ ـ أستاذسيس</w:t>
      </w:r>
      <w:r w:rsidR="00556724">
        <w:rPr>
          <w:rtl/>
        </w:rPr>
        <w:t xml:space="preserve"> :</w:t>
      </w:r>
      <w:bookmarkEnd w:id="21"/>
    </w:p>
    <w:p w:rsidR="000F0A1B" w:rsidRDefault="000F0A1B" w:rsidP="00F92B73">
      <w:pPr>
        <w:rPr>
          <w:rtl/>
        </w:rPr>
      </w:pPr>
      <w:r>
        <w:rPr>
          <w:rtl/>
        </w:rPr>
        <w:t>في سنة (</w:t>
      </w:r>
      <w:r w:rsidR="00F92B73">
        <w:rPr>
          <w:rFonts w:hint="cs"/>
          <w:rtl/>
        </w:rPr>
        <w:t xml:space="preserve"> </w:t>
      </w:r>
      <w:r>
        <w:rPr>
          <w:rtl/>
        </w:rPr>
        <w:t>150</w:t>
      </w:r>
      <w:r w:rsidR="004A1E82">
        <w:rPr>
          <w:rtl/>
        </w:rPr>
        <w:t xml:space="preserve"> ه</w:t>
      </w:r>
      <w:r w:rsidR="00F92B73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خرج رجل من الكفرة يقال له أستاذسيس في بلاد </w:t>
      </w:r>
      <w:r w:rsidR="00F92B73">
        <w:rPr>
          <w:rFonts w:hint="cs"/>
          <w:rtl/>
        </w:rPr>
        <w:br/>
      </w:r>
      <w:r>
        <w:rPr>
          <w:rtl/>
        </w:rPr>
        <w:t>خراسان</w:t>
      </w:r>
      <w:r w:rsidR="00556724">
        <w:rPr>
          <w:rtl/>
        </w:rPr>
        <w:t xml:space="preserve"> ، </w:t>
      </w:r>
      <w:r>
        <w:rPr>
          <w:rtl/>
        </w:rPr>
        <w:t>فاستحوذ على أكثرها وادّعى النبوة</w:t>
      </w:r>
      <w:r w:rsidR="00556724">
        <w:rPr>
          <w:rtl/>
        </w:rPr>
        <w:t xml:space="preserve"> ، </w:t>
      </w:r>
      <w:r>
        <w:rPr>
          <w:rtl/>
        </w:rPr>
        <w:t xml:space="preserve">وصحبه على ذلك نحو من </w:t>
      </w:r>
      <w:r w:rsidR="00F92B73">
        <w:rPr>
          <w:rFonts w:hint="cs"/>
          <w:rtl/>
        </w:rPr>
        <w:br/>
      </w:r>
      <w:r>
        <w:rPr>
          <w:rtl/>
        </w:rPr>
        <w:t>ثلاثمائة ألف وقتلوا من المسلمين هنالك خلقاً كثيراً</w:t>
      </w:r>
      <w:r w:rsidR="00556724">
        <w:rPr>
          <w:rtl/>
        </w:rPr>
        <w:t xml:space="preserve"> ، </w:t>
      </w:r>
      <w:r>
        <w:rPr>
          <w:rtl/>
        </w:rPr>
        <w:t xml:space="preserve">وهزموا الجيوش التي في </w:t>
      </w:r>
      <w:r w:rsidR="00F92B73">
        <w:rPr>
          <w:rFonts w:hint="cs"/>
          <w:rtl/>
        </w:rPr>
        <w:br/>
      </w:r>
      <w:r>
        <w:rPr>
          <w:rtl/>
        </w:rPr>
        <w:t>تلك البلاد وسبوا خلقاً كثيراً</w:t>
      </w:r>
      <w:r w:rsidR="00556724">
        <w:rPr>
          <w:rtl/>
        </w:rPr>
        <w:t xml:space="preserve"> ، </w:t>
      </w:r>
      <w:r>
        <w:rPr>
          <w:rtl/>
        </w:rPr>
        <w:t>وتحكم الفساد بسببهم</w:t>
      </w:r>
      <w:r w:rsidR="00556724">
        <w:rPr>
          <w:rtl/>
        </w:rPr>
        <w:t xml:space="preserve"> ، </w:t>
      </w:r>
      <w:r>
        <w:rPr>
          <w:rtl/>
        </w:rPr>
        <w:t>وتفاقم أمرهم</w:t>
      </w:r>
      <w:r w:rsidR="00556724">
        <w:rPr>
          <w:rtl/>
        </w:rPr>
        <w:t xml:space="preserve"> ، </w:t>
      </w:r>
      <w:r>
        <w:rPr>
          <w:rtl/>
        </w:rPr>
        <w:t xml:space="preserve">فوجه </w:t>
      </w:r>
      <w:r w:rsidR="00F92B73">
        <w:rPr>
          <w:rFonts w:hint="cs"/>
          <w:rtl/>
        </w:rPr>
        <w:br/>
      </w:r>
      <w:r>
        <w:rPr>
          <w:rtl/>
        </w:rPr>
        <w:t xml:space="preserve">المنصور خازم بن خزيمة التميمي إلى ابنه المهدي ليوليه حرب تلك البلاد ويضم </w:t>
      </w:r>
      <w:r w:rsidR="00F92B73">
        <w:rPr>
          <w:rFonts w:hint="cs"/>
          <w:rtl/>
        </w:rPr>
        <w:br/>
      </w:r>
      <w:r>
        <w:rPr>
          <w:rtl/>
        </w:rPr>
        <w:t>إليه من الأجناد ما يقاوم أولئك</w:t>
      </w:r>
      <w:r w:rsidR="00556724">
        <w:rPr>
          <w:rtl/>
        </w:rPr>
        <w:t xml:space="preserve"> ، </w:t>
      </w:r>
      <w:r>
        <w:rPr>
          <w:rtl/>
        </w:rPr>
        <w:t xml:space="preserve">فجمع المهدي لخازم الامرة على تلك البلاد </w:t>
      </w:r>
      <w:r w:rsidR="00F92B73">
        <w:rPr>
          <w:rFonts w:hint="cs"/>
          <w:rtl/>
        </w:rPr>
        <w:br/>
      </w:r>
      <w:r>
        <w:rPr>
          <w:rtl/>
        </w:rPr>
        <w:t>والجيوش</w:t>
      </w:r>
      <w:r w:rsidR="00556724">
        <w:rPr>
          <w:rtl/>
        </w:rPr>
        <w:t xml:space="preserve"> ، </w:t>
      </w:r>
      <w:r>
        <w:rPr>
          <w:rtl/>
        </w:rPr>
        <w:t>وبعثه في نحو من أربعين ألفاً</w:t>
      </w:r>
      <w:r w:rsidR="00556724">
        <w:rPr>
          <w:rtl/>
        </w:rPr>
        <w:t xml:space="preserve"> ، </w:t>
      </w:r>
      <w:r>
        <w:rPr>
          <w:rtl/>
        </w:rPr>
        <w:t xml:space="preserve">فسار إليهم وما زال يراوغهم ويماكرهم </w:t>
      </w:r>
      <w:r w:rsidR="00F92B73">
        <w:rPr>
          <w:rFonts w:hint="cs"/>
          <w:rtl/>
        </w:rPr>
        <w:br/>
      </w:r>
      <w:r>
        <w:rPr>
          <w:rtl/>
        </w:rPr>
        <w:t>حتى فاجأهم بالحرب ففض جموعهم</w:t>
      </w:r>
      <w:r w:rsidR="00556724">
        <w:rPr>
          <w:rtl/>
        </w:rPr>
        <w:t xml:space="preserve"> ، </w:t>
      </w:r>
      <w:r>
        <w:rPr>
          <w:rtl/>
        </w:rPr>
        <w:t xml:space="preserve">وأسر أستاذسيس وحمله إلى المنصور في </w:t>
      </w:r>
      <w:r w:rsidR="00F92B73">
        <w:rPr>
          <w:rFonts w:hint="cs"/>
          <w:rtl/>
        </w:rPr>
        <w:br/>
      </w:r>
      <w:r>
        <w:rPr>
          <w:rtl/>
        </w:rPr>
        <w:t>بغداد فقتله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22" w:name="_Toc339724324"/>
      <w:r>
        <w:rPr>
          <w:rtl/>
        </w:rPr>
        <w:t>ب ـ الخوارج</w:t>
      </w:r>
      <w:r w:rsidR="00556724">
        <w:rPr>
          <w:rtl/>
        </w:rPr>
        <w:t xml:space="preserve"> :</w:t>
      </w:r>
      <w:bookmarkEnd w:id="22"/>
    </w:p>
    <w:p w:rsidR="00F92B73" w:rsidRPr="00296D77" w:rsidRDefault="000F0A1B" w:rsidP="00F92B73">
      <w:pPr>
        <w:rPr>
          <w:rStyle w:val="rfdLineChar"/>
          <w:rtl/>
        </w:rPr>
      </w:pPr>
      <w:r>
        <w:rPr>
          <w:rtl/>
        </w:rPr>
        <w:t>كلفت حروب الخوارج المتصلة في هذه الفترة الدولة والناس المزيد من</w:t>
      </w:r>
      <w:r w:rsidR="00F92B73">
        <w:rPr>
          <w:rFonts w:hint="cs"/>
          <w:rtl/>
        </w:rPr>
        <w:t xml:space="preserve"> </w:t>
      </w:r>
      <w:r w:rsidR="00F92B73">
        <w:rPr>
          <w:rFonts w:hint="cs"/>
          <w:rtl/>
        </w:rPr>
        <w:br/>
      </w:r>
      <w:r w:rsidR="00F92B7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397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139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الأعلام</w:t>
      </w:r>
      <w:r w:rsidR="00556724">
        <w:rPr>
          <w:rtl/>
        </w:rPr>
        <w:t xml:space="preserve"> / </w:t>
      </w:r>
      <w:r>
        <w:rPr>
          <w:rtl/>
        </w:rPr>
        <w:t>الزركلي 8</w:t>
      </w:r>
      <w:r w:rsidR="00556724">
        <w:rPr>
          <w:rtl/>
        </w:rPr>
        <w:t xml:space="preserve"> : </w:t>
      </w:r>
      <w:r>
        <w:rPr>
          <w:rtl/>
        </w:rPr>
        <w:t>126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اليعقوبي 2</w:t>
      </w:r>
      <w:r w:rsidR="00556724">
        <w:rPr>
          <w:rtl/>
        </w:rPr>
        <w:t xml:space="preserve"> : </w:t>
      </w:r>
      <w:r>
        <w:rPr>
          <w:rtl/>
        </w:rPr>
        <w:t>379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113</w:t>
      </w:r>
      <w:r w:rsidR="00556724">
        <w:rPr>
          <w:rtl/>
        </w:rPr>
        <w:t>.</w:t>
      </w:r>
    </w:p>
    <w:p w:rsidR="000F0A1B" w:rsidRDefault="00420D1B" w:rsidP="007C696B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الدماء والأموال</w:t>
      </w:r>
      <w:r w:rsidR="00556724">
        <w:rPr>
          <w:rtl/>
        </w:rPr>
        <w:t xml:space="preserve"> ، </w:t>
      </w:r>
      <w:r w:rsidR="000F0A1B">
        <w:rPr>
          <w:rtl/>
        </w:rPr>
        <w:t>فقد خرج مهلهل الحروري بفارس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وظهر الخوارج الشراة </w:t>
      </w:r>
      <w:r w:rsidR="007C696B">
        <w:rPr>
          <w:rFonts w:hint="cs"/>
          <w:rtl/>
        </w:rPr>
        <w:br/>
      </w:r>
      <w:r w:rsidR="000F0A1B">
        <w:rPr>
          <w:rtl/>
        </w:rPr>
        <w:t>في خراسان 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151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حتى قاتلوا يزيد بن مزيد على جسر بغداد في وقعة </w:t>
      </w:r>
      <w:r w:rsidR="007C696B">
        <w:rPr>
          <w:rFonts w:hint="cs"/>
          <w:rtl/>
        </w:rPr>
        <w:br/>
      </w:r>
      <w:r w:rsidR="000F0A1B">
        <w:rPr>
          <w:rtl/>
        </w:rPr>
        <w:t>جليلة ذهب ضحيتها كثير من الناس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>وفي 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149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ظهرت الخوارج </w:t>
      </w:r>
      <w:r w:rsidR="007C696B">
        <w:rPr>
          <w:rFonts w:hint="cs"/>
          <w:rtl/>
        </w:rPr>
        <w:br/>
      </w:r>
      <w:r w:rsidR="000F0A1B">
        <w:rPr>
          <w:rtl/>
        </w:rPr>
        <w:t>من الصفرية والأباضية وغيرهم ببلاد إفريقية بقيادة عاصم بن جميل الأباضي</w:t>
      </w:r>
      <w:r w:rsidR="00556724">
        <w:rPr>
          <w:rtl/>
        </w:rPr>
        <w:t xml:space="preserve"> ، </w:t>
      </w:r>
      <w:r w:rsidR="007C696B">
        <w:rPr>
          <w:rFonts w:hint="cs"/>
          <w:rtl/>
        </w:rPr>
        <w:br/>
      </w:r>
      <w:r w:rsidR="000F0A1B">
        <w:rPr>
          <w:rtl/>
        </w:rPr>
        <w:t>فولوا عليهم أبا الخطاب عبد الأعلى المعافري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واجتمع من الخوارج سنة </w:t>
      </w:r>
      <w:r w:rsidR="007C696B">
        <w:rPr>
          <w:rFonts w:hint="cs"/>
          <w:rtl/>
        </w:rPr>
        <w:br/>
      </w:r>
      <w:r w:rsidR="000F0A1B">
        <w:rPr>
          <w:rtl/>
        </w:rPr>
        <w:t>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151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ثلاثمائة وخمسون ألفاً مع جمع كبير من البربر في طرابلس الغرب</w:t>
      </w:r>
      <w:r w:rsidR="00556724">
        <w:rPr>
          <w:rtl/>
        </w:rPr>
        <w:t xml:space="preserve"> ، </w:t>
      </w:r>
      <w:r w:rsidR="007C696B">
        <w:rPr>
          <w:rFonts w:hint="cs"/>
          <w:rtl/>
        </w:rPr>
        <w:br/>
      </w:r>
      <w:r w:rsidR="000F0A1B">
        <w:rPr>
          <w:rtl/>
        </w:rPr>
        <w:t>وعليهم أبو عباد وأبو حاتم يعقوب الأباضي الأنماطي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وانضم إليهم أبو قرة في </w:t>
      </w:r>
      <w:r w:rsidR="007C696B">
        <w:rPr>
          <w:rFonts w:hint="cs"/>
          <w:rtl/>
        </w:rPr>
        <w:br/>
      </w:r>
      <w:r w:rsidR="000F0A1B">
        <w:rPr>
          <w:rtl/>
        </w:rPr>
        <w:t>أربعين ألفاً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وأكثروا الفساد في البلاد وقتلوا النساء والأطفال حتى قتل قادتهم </w:t>
      </w:r>
      <w:r w:rsidR="007C696B">
        <w:rPr>
          <w:rFonts w:hint="cs"/>
          <w:rtl/>
        </w:rPr>
        <w:br/>
      </w:r>
      <w:r w:rsidR="000F0A1B">
        <w:rPr>
          <w:rtl/>
        </w:rPr>
        <w:t>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155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 w:rsidR="000F0A1B">
        <w:rPr>
          <w:rtl/>
        </w:rPr>
        <w:t>وخرج بالجزيرة الفراتية 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177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رأس الشراة الوليد </w:t>
      </w:r>
      <w:r w:rsidR="007C696B">
        <w:rPr>
          <w:rFonts w:hint="cs"/>
          <w:rtl/>
        </w:rPr>
        <w:br/>
      </w:r>
      <w:r w:rsidR="000F0A1B">
        <w:rPr>
          <w:rtl/>
        </w:rPr>
        <w:t>ابن طريف بن الصلت التغلبي الشيباني وحكم بها</w:t>
      </w:r>
      <w:r w:rsidR="00556724">
        <w:rPr>
          <w:rtl/>
        </w:rPr>
        <w:t xml:space="preserve"> ، </w:t>
      </w:r>
      <w:r w:rsidR="000F0A1B">
        <w:rPr>
          <w:rtl/>
        </w:rPr>
        <w:t>وقتل خلقاً من أهلها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وأخذ </w:t>
      </w:r>
      <w:r w:rsidR="007C696B">
        <w:rPr>
          <w:rFonts w:hint="cs"/>
          <w:rtl/>
        </w:rPr>
        <w:br/>
      </w:r>
      <w:r w:rsidR="000F0A1B">
        <w:rPr>
          <w:rtl/>
        </w:rPr>
        <w:t>الرشيد يرسل الجموع تلو الجموع لحربه فيهزمهم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حتى قتل بعد حرب شديدة </w:t>
      </w:r>
      <w:r w:rsidR="007C696B">
        <w:rPr>
          <w:rFonts w:hint="cs"/>
          <w:rtl/>
        </w:rPr>
        <w:br/>
      </w:r>
      <w:r w:rsidR="000F0A1B">
        <w:rPr>
          <w:rtl/>
        </w:rPr>
        <w:t>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179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وهو الذي تقول أخته الفارعة في رثائه من قصيدة</w:t>
      </w:r>
      <w:r w:rsidR="007C696B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FE5496" w:rsidTr="007C696B">
        <w:tc>
          <w:tcPr>
            <w:tcW w:w="2400" w:type="pct"/>
            <w:shd w:val="clear" w:color="auto" w:fill="auto"/>
          </w:tcPr>
          <w:p w:rsidR="00FE5496" w:rsidRDefault="00FE5496" w:rsidP="00A80C14">
            <w:pPr>
              <w:pStyle w:val="rfdPoem"/>
              <w:rPr>
                <w:rtl/>
              </w:rPr>
            </w:pPr>
            <w:r>
              <w:rPr>
                <w:rtl/>
              </w:rPr>
              <w:t>أيا شجر الخابور ما لك مورقاً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E5496" w:rsidRDefault="00FE5496" w:rsidP="00A80C1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E5496" w:rsidRDefault="00FE5496" w:rsidP="00A80C14">
            <w:pPr>
              <w:pStyle w:val="rfdPoem"/>
              <w:rPr>
                <w:rtl/>
              </w:rPr>
            </w:pPr>
            <w:r>
              <w:rPr>
                <w:rtl/>
              </w:rPr>
              <w:t>كأنك لم تجزع على ابن طريف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E5496" w:rsidTr="007C696B">
        <w:tc>
          <w:tcPr>
            <w:tcW w:w="2400" w:type="pct"/>
          </w:tcPr>
          <w:p w:rsidR="00FE5496" w:rsidRDefault="00FE5496" w:rsidP="00A80C14">
            <w:pPr>
              <w:pStyle w:val="rfdPoem"/>
              <w:rPr>
                <w:rtl/>
              </w:rPr>
            </w:pPr>
            <w:r>
              <w:rPr>
                <w:rtl/>
              </w:rPr>
              <w:t>فتى لا يحب الزاد إلاّ من التقى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E5496" w:rsidRDefault="00FE5496" w:rsidP="00A80C1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E5496" w:rsidRDefault="00FE5496" w:rsidP="00A80C14">
            <w:pPr>
              <w:pStyle w:val="rfdPoem"/>
              <w:rPr>
                <w:rtl/>
              </w:rPr>
            </w:pPr>
            <w:r>
              <w:rPr>
                <w:rtl/>
              </w:rPr>
              <w:t>ولا المال إلاّ من قناً وسيوف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(4)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7C696B" w:rsidRPr="00296D77" w:rsidRDefault="000F0A1B" w:rsidP="007C696B">
      <w:pPr>
        <w:rPr>
          <w:rStyle w:val="rfdLineChar"/>
          <w:rtl/>
        </w:rPr>
      </w:pPr>
      <w:r>
        <w:rPr>
          <w:rtl/>
        </w:rPr>
        <w:t>واذا كانت الدولة تحارب الخوارج على جبهة الحرب</w:t>
      </w:r>
      <w:r w:rsidR="00556724">
        <w:rPr>
          <w:rtl/>
        </w:rPr>
        <w:t xml:space="preserve"> ، </w:t>
      </w:r>
      <w:r>
        <w:rPr>
          <w:rtl/>
        </w:rPr>
        <w:t xml:space="preserve">فان أصحاب الإمام </w:t>
      </w:r>
      <w:r w:rsidR="007C696B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حاربوهم بالفكر والمناظرة</w:t>
      </w:r>
      <w:r w:rsidR="00556724">
        <w:rPr>
          <w:rtl/>
        </w:rPr>
        <w:t xml:space="preserve"> ، </w:t>
      </w:r>
      <w:r>
        <w:rPr>
          <w:rtl/>
        </w:rPr>
        <w:t xml:space="preserve">فوجدنا في هذا العصر كتابات للرد </w:t>
      </w:r>
      <w:r w:rsidR="007C696B">
        <w:rPr>
          <w:rFonts w:hint="cs"/>
          <w:rtl/>
        </w:rPr>
        <w:br/>
      </w:r>
      <w:r>
        <w:rPr>
          <w:rtl/>
        </w:rPr>
        <w:t>على الخوارج</w:t>
      </w:r>
      <w:r w:rsidR="00556724">
        <w:rPr>
          <w:rtl/>
        </w:rPr>
        <w:t xml:space="preserve"> ، </w:t>
      </w:r>
      <w:r>
        <w:rPr>
          <w:rtl/>
        </w:rPr>
        <w:t>منها كتاب محمد بن علي بن النعمان</w:t>
      </w:r>
      <w:r w:rsidR="00556724">
        <w:rPr>
          <w:rtl/>
        </w:rPr>
        <w:t xml:space="preserve"> ، </w:t>
      </w:r>
      <w:r>
        <w:rPr>
          <w:rtl/>
        </w:rPr>
        <w:t>المعروف بمؤمن الطاق</w:t>
      </w:r>
      <w:r w:rsidR="00556724">
        <w:rPr>
          <w:rtl/>
        </w:rPr>
        <w:t xml:space="preserve"> ، </w:t>
      </w:r>
      <w:r>
        <w:rPr>
          <w:rtl/>
        </w:rPr>
        <w:t>في</w:t>
      </w:r>
      <w:r w:rsidR="007C696B">
        <w:rPr>
          <w:rFonts w:hint="cs"/>
          <w:rtl/>
        </w:rPr>
        <w:t xml:space="preserve"> </w:t>
      </w:r>
      <w:r w:rsidR="007C696B">
        <w:rPr>
          <w:rFonts w:hint="cs"/>
          <w:rtl/>
        </w:rPr>
        <w:br/>
      </w:r>
      <w:r w:rsidR="007C696B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383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384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115</w:t>
      </w:r>
      <w:r w:rsidR="00556724">
        <w:rPr>
          <w:rtl/>
        </w:rPr>
        <w:t>.</w:t>
      </w:r>
    </w:p>
    <w:p w:rsidR="006227D0" w:rsidRDefault="000F0A1B" w:rsidP="007C696B">
      <w:pPr>
        <w:pStyle w:val="rfdFootnote0"/>
        <w:rPr>
          <w:rtl/>
        </w:rPr>
      </w:pPr>
      <w:r>
        <w:rPr>
          <w:rtl/>
        </w:rPr>
        <w:t>(3) تاريخ اليعقوبي 2</w:t>
      </w:r>
      <w:r w:rsidR="00556724">
        <w:rPr>
          <w:rtl/>
        </w:rPr>
        <w:t xml:space="preserve"> : </w:t>
      </w:r>
      <w:r>
        <w:rPr>
          <w:rtl/>
        </w:rPr>
        <w:t>386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117</w:t>
      </w:r>
      <w:r w:rsidR="007C696B">
        <w:rPr>
          <w:rFonts w:hint="cs"/>
          <w:rtl/>
        </w:rPr>
        <w:t xml:space="preserve"> </w:t>
      </w:r>
      <w:r>
        <w:rPr>
          <w:rtl/>
        </w:rPr>
        <w:t>ـ</w:t>
      </w:r>
      <w:r w:rsidR="007C696B">
        <w:rPr>
          <w:rFonts w:hint="cs"/>
          <w:rtl/>
        </w:rPr>
        <w:t xml:space="preserve"> </w:t>
      </w:r>
      <w:r>
        <w:rPr>
          <w:rtl/>
        </w:rPr>
        <w:t>120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 xml:space="preserve">الزركلي </w:t>
      </w:r>
      <w:r w:rsidR="007C696B">
        <w:rPr>
          <w:rFonts w:hint="cs"/>
          <w:rtl/>
        </w:rPr>
        <w:br/>
      </w:r>
      <w:r>
        <w:rPr>
          <w:rtl/>
        </w:rPr>
        <w:t>8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تاريخ اليعقوبي 2</w:t>
      </w:r>
      <w:r w:rsidR="00556724">
        <w:rPr>
          <w:rtl/>
        </w:rPr>
        <w:t xml:space="preserve"> : </w:t>
      </w:r>
      <w:r>
        <w:rPr>
          <w:rtl/>
        </w:rPr>
        <w:t>410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183 و 186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 xml:space="preserve">الزركلي </w:t>
      </w:r>
      <w:r w:rsidR="007C696B">
        <w:rPr>
          <w:rFonts w:hint="cs"/>
          <w:rtl/>
        </w:rPr>
        <w:br/>
      </w:r>
      <w:r>
        <w:rPr>
          <w:rtl/>
        </w:rPr>
        <w:t>8</w:t>
      </w:r>
      <w:r w:rsidR="00556724">
        <w:rPr>
          <w:rtl/>
        </w:rPr>
        <w:t xml:space="preserve"> : </w:t>
      </w:r>
      <w:r>
        <w:rPr>
          <w:rtl/>
        </w:rPr>
        <w:t>120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420D1B" w:rsidP="00FE549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كلامه على الخوارج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23" w:name="_Toc339724325"/>
      <w:r>
        <w:rPr>
          <w:rtl/>
        </w:rPr>
        <w:t>ج ـ الزنادقة</w:t>
      </w:r>
      <w:r w:rsidR="00556724">
        <w:rPr>
          <w:rtl/>
        </w:rPr>
        <w:t xml:space="preserve"> :</w:t>
      </w:r>
      <w:bookmarkEnd w:id="23"/>
    </w:p>
    <w:p w:rsidR="000F0A1B" w:rsidRDefault="000F0A1B" w:rsidP="000F0A1B">
      <w:pPr>
        <w:rPr>
          <w:rtl/>
        </w:rPr>
      </w:pPr>
      <w:r>
        <w:rPr>
          <w:rtl/>
        </w:rPr>
        <w:t>استفحلت حركة الزندقة في هذا العصر وتعددت مقولات الزنادقة</w:t>
      </w:r>
      <w:r w:rsidR="00556724">
        <w:rPr>
          <w:rtl/>
        </w:rPr>
        <w:t xml:space="preserve"> ، </w:t>
      </w:r>
      <w:r>
        <w:rPr>
          <w:rtl/>
        </w:rPr>
        <w:t xml:space="preserve">فمنهم </w:t>
      </w:r>
      <w:r w:rsidR="007C696B">
        <w:rPr>
          <w:rFonts w:hint="cs"/>
          <w:rtl/>
        </w:rPr>
        <w:br/>
      </w:r>
      <w:r>
        <w:rPr>
          <w:rtl/>
        </w:rPr>
        <w:t>من يقول بالتناسخ وأزلية العالم أو قدم الدهر</w:t>
      </w:r>
      <w:r w:rsidR="00556724">
        <w:rPr>
          <w:rtl/>
        </w:rPr>
        <w:t xml:space="preserve"> ، </w:t>
      </w:r>
      <w:r>
        <w:rPr>
          <w:rtl/>
        </w:rPr>
        <w:t xml:space="preserve">ومنهم من يقول بالثنوية كالمانوية </w:t>
      </w:r>
      <w:r w:rsidR="007C696B">
        <w:rPr>
          <w:rFonts w:hint="cs"/>
          <w:rtl/>
        </w:rPr>
        <w:br/>
      </w:r>
      <w:r>
        <w:rPr>
          <w:rtl/>
        </w:rPr>
        <w:t>والمزدكية</w:t>
      </w:r>
      <w:r w:rsidR="00556724">
        <w:rPr>
          <w:rtl/>
        </w:rPr>
        <w:t xml:space="preserve"> ، </w:t>
      </w:r>
      <w:r>
        <w:rPr>
          <w:rtl/>
        </w:rPr>
        <w:t xml:space="preserve">ويتوسع الحكام في هذا المصطلح فيطلقونه على كل شاك أو ضال أو </w:t>
      </w:r>
      <w:r w:rsidR="007C696B">
        <w:rPr>
          <w:rFonts w:hint="cs"/>
          <w:rtl/>
        </w:rPr>
        <w:br/>
      </w:r>
      <w:r>
        <w:rPr>
          <w:rtl/>
        </w:rPr>
        <w:t>ملحد</w:t>
      </w:r>
      <w:r w:rsidR="00556724">
        <w:rPr>
          <w:rtl/>
        </w:rPr>
        <w:t xml:space="preserve"> ، </w:t>
      </w:r>
      <w:r>
        <w:rPr>
          <w:rtl/>
        </w:rPr>
        <w:t>وعلى من يبطن الكفر ويظهر الايمان أو لا يتمسك بشريعة</w:t>
      </w:r>
      <w:r w:rsidR="00556724">
        <w:rPr>
          <w:rtl/>
        </w:rPr>
        <w:t xml:space="preserve"> ، </w:t>
      </w:r>
      <w:r>
        <w:rPr>
          <w:rtl/>
        </w:rPr>
        <w:t xml:space="preserve">وقد يتهم </w:t>
      </w:r>
      <w:r w:rsidR="007C696B">
        <w:rPr>
          <w:rFonts w:hint="cs"/>
          <w:rtl/>
        </w:rPr>
        <w:br/>
      </w:r>
      <w:r>
        <w:rPr>
          <w:rtl/>
        </w:rPr>
        <w:t>المرء أحياناً بالزندقة بدوافع سياسية أو شخصية المراد منها تصفية الخصوم</w:t>
      </w:r>
      <w:r w:rsidR="00556724">
        <w:rPr>
          <w:rtl/>
        </w:rPr>
        <w:t>.</w:t>
      </w:r>
    </w:p>
    <w:p w:rsidR="000F0A1B" w:rsidRDefault="000F0A1B" w:rsidP="007C696B">
      <w:pPr>
        <w:rPr>
          <w:rtl/>
        </w:rPr>
      </w:pPr>
      <w:r>
        <w:rPr>
          <w:rtl/>
        </w:rPr>
        <w:t>وممن قُتلوا على الزندقة محمد بن أبي العوجاء</w:t>
      </w:r>
      <w:r w:rsidR="00556724">
        <w:rPr>
          <w:rtl/>
        </w:rPr>
        <w:t xml:space="preserve"> ، </w:t>
      </w:r>
      <w:r>
        <w:rPr>
          <w:rtl/>
        </w:rPr>
        <w:t xml:space="preserve">قتله العباس بن محمد أخو </w:t>
      </w:r>
      <w:r w:rsidR="007C696B">
        <w:rPr>
          <w:rFonts w:hint="cs"/>
          <w:rtl/>
        </w:rPr>
        <w:br/>
      </w:r>
      <w:r>
        <w:rPr>
          <w:rtl/>
        </w:rPr>
        <w:t>المنصور سنة (</w:t>
      </w:r>
      <w:r w:rsidR="007C696B">
        <w:rPr>
          <w:rFonts w:hint="cs"/>
          <w:rtl/>
        </w:rPr>
        <w:t xml:space="preserve"> </w:t>
      </w:r>
      <w:r>
        <w:rPr>
          <w:rtl/>
        </w:rPr>
        <w:t>155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وقُتل فيها الشاعر حماد عجرد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وفي سنة (</w:t>
      </w:r>
      <w:r w:rsidR="007C696B">
        <w:rPr>
          <w:rFonts w:hint="cs"/>
          <w:rtl/>
        </w:rPr>
        <w:t xml:space="preserve"> </w:t>
      </w:r>
      <w:r>
        <w:rPr>
          <w:rtl/>
        </w:rPr>
        <w:t>161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</w:t>
      </w:r>
      <w:r w:rsidR="007C696B">
        <w:rPr>
          <w:rFonts w:hint="cs"/>
          <w:rtl/>
        </w:rPr>
        <w:br/>
      </w:r>
      <w:r>
        <w:rPr>
          <w:rtl/>
        </w:rPr>
        <w:t>خرج رجل يقال له المقنع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بخراسان</w:t>
      </w:r>
      <w:r w:rsidR="00556724">
        <w:rPr>
          <w:rtl/>
        </w:rPr>
        <w:t xml:space="preserve"> ، </w:t>
      </w:r>
      <w:r>
        <w:rPr>
          <w:rtl/>
        </w:rPr>
        <w:t>وكان يقول بالتناسخ</w:t>
      </w:r>
      <w:r w:rsidR="00556724">
        <w:rPr>
          <w:rtl/>
        </w:rPr>
        <w:t xml:space="preserve"> ، </w:t>
      </w:r>
      <w:r>
        <w:rPr>
          <w:rtl/>
        </w:rPr>
        <w:t xml:space="preserve">واتبعه على ذلك </w:t>
      </w:r>
      <w:r w:rsidR="007C696B">
        <w:rPr>
          <w:rFonts w:hint="cs"/>
          <w:rtl/>
        </w:rPr>
        <w:br/>
      </w:r>
      <w:r>
        <w:rPr>
          <w:rtl/>
        </w:rPr>
        <w:t>خلق كثير</w:t>
      </w:r>
      <w:r w:rsidR="00556724">
        <w:rPr>
          <w:rtl/>
        </w:rPr>
        <w:t xml:space="preserve"> ، </w:t>
      </w:r>
      <w:r>
        <w:rPr>
          <w:rtl/>
        </w:rPr>
        <w:t>وفي سنة (</w:t>
      </w:r>
      <w:r w:rsidR="007C696B">
        <w:rPr>
          <w:rFonts w:hint="cs"/>
          <w:rtl/>
        </w:rPr>
        <w:t xml:space="preserve"> </w:t>
      </w:r>
      <w:r>
        <w:rPr>
          <w:rtl/>
        </w:rPr>
        <w:t>163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حوصر بعد قتال طويل في قلعة كش</w:t>
      </w:r>
      <w:r w:rsidR="00556724">
        <w:rPr>
          <w:rtl/>
        </w:rPr>
        <w:t xml:space="preserve"> ، </w:t>
      </w:r>
      <w:r>
        <w:rPr>
          <w:rtl/>
        </w:rPr>
        <w:t xml:space="preserve">فلما أحس </w:t>
      </w:r>
      <w:r w:rsidR="007C696B">
        <w:rPr>
          <w:rFonts w:hint="cs"/>
          <w:rtl/>
        </w:rPr>
        <w:br/>
      </w:r>
      <w:r>
        <w:rPr>
          <w:rtl/>
        </w:rPr>
        <w:t>بالغلبة تحسّى سماً وسمّ نساءه فماتوا جميعاً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7C696B">
      <w:pPr>
        <w:rPr>
          <w:rtl/>
        </w:rPr>
      </w:pPr>
      <w:r>
        <w:rPr>
          <w:rtl/>
        </w:rPr>
        <w:t>وفي سنة (</w:t>
      </w:r>
      <w:r w:rsidR="007C696B">
        <w:rPr>
          <w:rFonts w:hint="cs"/>
          <w:rtl/>
        </w:rPr>
        <w:t xml:space="preserve"> </w:t>
      </w:r>
      <w:r>
        <w:rPr>
          <w:rtl/>
        </w:rPr>
        <w:t>167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ألحّ المهدي في طلب الزنادقة وقتلهم حتى قتل خلقاً </w:t>
      </w:r>
      <w:r w:rsidR="007C696B">
        <w:rPr>
          <w:rFonts w:hint="cs"/>
          <w:rtl/>
        </w:rPr>
        <w:br/>
      </w:r>
      <w:r>
        <w:rPr>
          <w:rtl/>
        </w:rPr>
        <w:t>كثيراً منهم صبراً بين يديه</w:t>
      </w:r>
      <w:r w:rsidR="00556724">
        <w:rPr>
          <w:rtl/>
        </w:rPr>
        <w:t xml:space="preserve"> ، </w:t>
      </w:r>
      <w:r>
        <w:rPr>
          <w:rtl/>
        </w:rPr>
        <w:t>منهم كاتبه صالح بن أبي عبيد</w:t>
      </w:r>
      <w:r w:rsidR="00E96E62">
        <w:rPr>
          <w:rtl/>
        </w:rPr>
        <w:t xml:space="preserve"> الله </w:t>
      </w:r>
      <w:r>
        <w:rPr>
          <w:rtl/>
        </w:rPr>
        <w:t xml:space="preserve">قتله مع أبيه ولم </w:t>
      </w:r>
      <w:r w:rsidR="007C696B">
        <w:rPr>
          <w:rFonts w:hint="cs"/>
          <w:rtl/>
        </w:rPr>
        <w:br/>
      </w:r>
      <w:r>
        <w:rPr>
          <w:rtl/>
        </w:rPr>
        <w:t>يكن أبوه زنديقاً</w:t>
      </w:r>
      <w:r w:rsidR="00556724">
        <w:rPr>
          <w:rtl/>
        </w:rPr>
        <w:t xml:space="preserve"> ، </w:t>
      </w:r>
      <w:r>
        <w:rPr>
          <w:rtl/>
        </w:rPr>
        <w:t xml:space="preserve">وبشار بن برد الشاعر الذي وشى الوزير إلى المهدي أنه هجاه </w:t>
      </w:r>
      <w:r w:rsidR="007C696B">
        <w:rPr>
          <w:rFonts w:hint="cs"/>
          <w:rtl/>
        </w:rPr>
        <w:br/>
      </w:r>
      <w:r>
        <w:rPr>
          <w:rtl/>
        </w:rPr>
        <w:t>وقذفه</w:t>
      </w:r>
      <w:r w:rsidR="00556724">
        <w:rPr>
          <w:rtl/>
        </w:rPr>
        <w:t xml:space="preserve"> ، </w:t>
      </w:r>
      <w:r>
        <w:rPr>
          <w:rtl/>
        </w:rPr>
        <w:t>وصالح بن عبد القدوس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7C696B">
      <w:pPr>
        <w:rPr>
          <w:rtl/>
        </w:rPr>
      </w:pPr>
      <w:r>
        <w:rPr>
          <w:rtl/>
        </w:rPr>
        <w:t>وفي سنة (</w:t>
      </w:r>
      <w:r w:rsidR="007C696B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شرع الهادي في تطلب الزنادقة من الآفاق فقتل منهم </w:t>
      </w:r>
      <w:r w:rsidR="007C696B">
        <w:rPr>
          <w:rFonts w:hint="cs"/>
          <w:rtl/>
        </w:rPr>
        <w:br/>
      </w:r>
      <w:r>
        <w:rPr>
          <w:rtl/>
        </w:rPr>
        <w:t>طائفة كثيرة</w:t>
      </w:r>
      <w:r w:rsidR="00556724">
        <w:rPr>
          <w:rtl/>
        </w:rPr>
        <w:t>.</w:t>
      </w:r>
      <w:r>
        <w:rPr>
          <w:rtl/>
        </w:rPr>
        <w:t xml:space="preserve"> منهم يعقوب بن الفضل الهاشمي</w:t>
      </w:r>
      <w:r w:rsidR="00556724">
        <w:rPr>
          <w:rtl/>
        </w:rPr>
        <w:t xml:space="preserve"> ، </w:t>
      </w:r>
      <w:r>
        <w:rPr>
          <w:rtl/>
        </w:rPr>
        <w:t xml:space="preserve">اتهمه المهدي العباسي بالزندقة </w:t>
      </w:r>
      <w:r w:rsidR="007C696B">
        <w:rPr>
          <w:rFonts w:hint="cs"/>
          <w:rtl/>
        </w:rPr>
        <w:br/>
      </w:r>
      <w:r>
        <w:rPr>
          <w:rtl/>
        </w:rPr>
        <w:t>وحبسه</w:t>
      </w:r>
      <w:r w:rsidR="00556724">
        <w:rPr>
          <w:rtl/>
        </w:rPr>
        <w:t xml:space="preserve"> ، </w:t>
      </w:r>
      <w:r>
        <w:rPr>
          <w:rtl/>
        </w:rPr>
        <w:t>فلما مات المهدي قتله الهادي سنة (</w:t>
      </w:r>
      <w:r w:rsidR="007C696B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121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إن حماداً قتل سنة (</w:t>
      </w:r>
      <w:r w:rsidR="007C696B">
        <w:rPr>
          <w:rFonts w:hint="cs"/>
          <w:rtl/>
        </w:rPr>
        <w:t xml:space="preserve"> </w:t>
      </w:r>
      <w:r>
        <w:rPr>
          <w:rtl/>
        </w:rPr>
        <w:t>158</w:t>
      </w:r>
      <w:r w:rsidR="007C696B">
        <w:rPr>
          <w:rFonts w:hint="cs"/>
          <w:rtl/>
        </w:rPr>
        <w:t xml:space="preserve"> </w:t>
      </w:r>
      <w:r>
        <w:rPr>
          <w:rtl/>
        </w:rPr>
        <w:t>ه</w:t>
      </w:r>
      <w:r w:rsidR="007C696B">
        <w:rPr>
          <w:rFonts w:hint="cs"/>
          <w:rtl/>
        </w:rPr>
        <w:t>‍</w:t>
      </w:r>
      <w:r>
        <w:rPr>
          <w:rtl/>
        </w:rPr>
        <w:t xml:space="preserve"> 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سنة (161</w:t>
      </w:r>
      <w:r w:rsidR="007C696B">
        <w:rPr>
          <w:rFonts w:hint="cs"/>
          <w:rtl/>
        </w:rPr>
        <w:t xml:space="preserve"> </w:t>
      </w:r>
      <w:r>
        <w:rPr>
          <w:rtl/>
        </w:rPr>
        <w:t>ه</w:t>
      </w:r>
      <w:r w:rsidR="007C696B">
        <w:rPr>
          <w:rFonts w:hint="cs"/>
          <w:rtl/>
        </w:rPr>
        <w:t>‍</w:t>
      </w:r>
      <w:r>
        <w:rPr>
          <w:rtl/>
        </w:rPr>
        <w:t xml:space="preserve"> ).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قال ابن خلكان</w:t>
      </w:r>
      <w:r w:rsidR="00556724">
        <w:rPr>
          <w:rtl/>
        </w:rPr>
        <w:t xml:space="preserve"> : </w:t>
      </w:r>
      <w:r>
        <w:rPr>
          <w:rtl/>
        </w:rPr>
        <w:t>كان اسم المقنع عطاء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جكيم</w:t>
      </w:r>
      <w:r w:rsidR="00556724">
        <w:rPr>
          <w:rtl/>
        </w:rPr>
        <w:t xml:space="preserve"> ، </w:t>
      </w:r>
      <w:r>
        <w:rPr>
          <w:rtl/>
        </w:rPr>
        <w:t>والأول أشهر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البداية والنهاية 10</w:t>
      </w:r>
      <w:r w:rsidR="00556724">
        <w:rPr>
          <w:rtl/>
        </w:rPr>
        <w:t xml:space="preserve"> : </w:t>
      </w:r>
      <w:r>
        <w:rPr>
          <w:rtl/>
        </w:rPr>
        <w:t>142 و 155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لسان الميزان</w:t>
      </w:r>
      <w:r w:rsidR="00556724">
        <w:rPr>
          <w:rtl/>
        </w:rPr>
        <w:t xml:space="preserve"> / </w:t>
      </w:r>
      <w:r>
        <w:rPr>
          <w:rtl/>
        </w:rPr>
        <w:t>ابن حجر 3</w:t>
      </w:r>
      <w:r w:rsidR="00556724">
        <w:rPr>
          <w:rtl/>
        </w:rPr>
        <w:t xml:space="preserve"> : </w:t>
      </w:r>
      <w:r>
        <w:rPr>
          <w:rtl/>
        </w:rPr>
        <w:t>172</w:t>
      </w:r>
      <w:r w:rsidR="00556724">
        <w:rPr>
          <w:rtl/>
        </w:rPr>
        <w:t xml:space="preserve"> / </w:t>
      </w:r>
      <w:r>
        <w:rPr>
          <w:rtl/>
        </w:rPr>
        <w:t>699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سير أعلام النبلاء 7</w:t>
      </w:r>
      <w:r w:rsidR="00556724">
        <w:rPr>
          <w:rtl/>
        </w:rPr>
        <w:t xml:space="preserve"> : </w:t>
      </w:r>
      <w:r>
        <w:rPr>
          <w:rtl/>
        </w:rPr>
        <w:t>443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8</w:t>
      </w:r>
      <w:r w:rsidR="00556724">
        <w:rPr>
          <w:rtl/>
        </w:rPr>
        <w:t xml:space="preserve"> : </w:t>
      </w:r>
      <w:r>
        <w:rPr>
          <w:rtl/>
        </w:rPr>
        <w:t>201</w:t>
      </w:r>
      <w:r w:rsidR="00556724">
        <w:rPr>
          <w:rtl/>
        </w:rPr>
        <w:t>.</w:t>
      </w:r>
    </w:p>
    <w:p w:rsidR="000F0A1B" w:rsidRDefault="00420D1B" w:rsidP="007C696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وظهر منهم سنة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180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ـ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181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طائفة بجرجان يقال لها المحمرة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لبسوا </w:t>
      </w:r>
      <w:r w:rsidR="007C696B">
        <w:rPr>
          <w:rFonts w:hint="cs"/>
          <w:rtl/>
        </w:rPr>
        <w:br/>
      </w:r>
      <w:r w:rsidR="000F0A1B">
        <w:rPr>
          <w:rtl/>
        </w:rPr>
        <w:t>الحمرة واتبعوا رجلاً يقال له عمرو بن محمد العمركي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فقتل أيام الرشيد لأنه </w:t>
      </w:r>
      <w:r w:rsidR="007C696B">
        <w:rPr>
          <w:rFonts w:hint="cs"/>
          <w:rtl/>
        </w:rPr>
        <w:br/>
      </w:r>
      <w:r w:rsidR="000F0A1B">
        <w:rPr>
          <w:rtl/>
        </w:rPr>
        <w:t>كان ينسب إلى الزندقة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>وقتل الرشيد أنس بن أبي شيخ (</w:t>
      </w:r>
      <w:r w:rsidR="007C696B">
        <w:rPr>
          <w:rFonts w:hint="cs"/>
          <w:rtl/>
        </w:rPr>
        <w:t xml:space="preserve"> </w:t>
      </w:r>
      <w:r w:rsidR="000F0A1B">
        <w:rPr>
          <w:rtl/>
        </w:rPr>
        <w:t>187</w:t>
      </w:r>
      <w:r w:rsidR="004A1E82">
        <w:rPr>
          <w:rtl/>
        </w:rPr>
        <w:t xml:space="preserve"> ه</w:t>
      </w:r>
      <w:r w:rsidR="007C696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على </w:t>
      </w:r>
      <w:r w:rsidR="007C696B">
        <w:rPr>
          <w:rFonts w:hint="cs"/>
          <w:rtl/>
        </w:rPr>
        <w:br/>
      </w:r>
      <w:r w:rsidR="000F0A1B">
        <w:rPr>
          <w:rtl/>
        </w:rPr>
        <w:t>الزندقة</w:t>
      </w:r>
      <w:r w:rsidR="00556724">
        <w:rPr>
          <w:rtl/>
        </w:rPr>
        <w:t xml:space="preserve"> ، </w:t>
      </w:r>
      <w:r w:rsidR="000F0A1B">
        <w:rPr>
          <w:rtl/>
        </w:rPr>
        <w:t>وقال المترجمون له</w:t>
      </w:r>
      <w:r w:rsidR="00556724">
        <w:rPr>
          <w:rtl/>
        </w:rPr>
        <w:t xml:space="preserve"> : </w:t>
      </w:r>
      <w:r w:rsidR="000F0A1B">
        <w:rPr>
          <w:rtl/>
        </w:rPr>
        <w:t>كان من البلغاء الفضلاء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ويبدو أنه قتله لكونه </w:t>
      </w:r>
      <w:r w:rsidR="007C696B">
        <w:rPr>
          <w:rFonts w:hint="cs"/>
          <w:rtl/>
        </w:rPr>
        <w:br/>
      </w:r>
      <w:r w:rsidR="000F0A1B">
        <w:rPr>
          <w:rtl/>
        </w:rPr>
        <w:t>كاتب البرامكة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وسجّل أصحاب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دوراً علمياً في الرد على الزنادقة</w:t>
      </w:r>
      <w:r w:rsidR="00556724">
        <w:rPr>
          <w:rtl/>
        </w:rPr>
        <w:t xml:space="preserve"> ، </w:t>
      </w:r>
      <w:r>
        <w:rPr>
          <w:rtl/>
        </w:rPr>
        <w:t xml:space="preserve">فقد </w:t>
      </w:r>
      <w:r w:rsidR="007C696B">
        <w:rPr>
          <w:rFonts w:hint="cs"/>
          <w:rtl/>
        </w:rPr>
        <w:br/>
      </w:r>
      <w:r>
        <w:rPr>
          <w:rtl/>
        </w:rPr>
        <w:t>ألّف هشام بن الحكم كتاباً في الرد عليهم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24" w:name="_Toc339724326"/>
      <w:r>
        <w:rPr>
          <w:rtl/>
        </w:rPr>
        <w:t>د ـ الفتن وأعمال التمرد</w:t>
      </w:r>
      <w:r w:rsidR="00556724">
        <w:rPr>
          <w:rtl/>
        </w:rPr>
        <w:t xml:space="preserve"> :</w:t>
      </w:r>
      <w:bookmarkEnd w:id="24"/>
    </w:p>
    <w:p w:rsidR="000F0A1B" w:rsidRDefault="000F0A1B" w:rsidP="000F0A1B">
      <w:pPr>
        <w:rPr>
          <w:rtl/>
        </w:rPr>
      </w:pPr>
      <w:r>
        <w:rPr>
          <w:rtl/>
        </w:rPr>
        <w:t xml:space="preserve">حدثت في أرجاء الدولة المزيد من أعمال العنف والشغب والفتن التي </w:t>
      </w:r>
      <w:r w:rsidR="007C696B">
        <w:rPr>
          <w:rFonts w:hint="cs"/>
          <w:rtl/>
        </w:rPr>
        <w:br/>
      </w:r>
      <w:r>
        <w:rPr>
          <w:rtl/>
        </w:rPr>
        <w:t>عصفت بالحكم العباسي</w:t>
      </w:r>
      <w:r w:rsidR="00556724">
        <w:rPr>
          <w:rtl/>
        </w:rPr>
        <w:t xml:space="preserve"> ، </w:t>
      </w:r>
      <w:r>
        <w:rPr>
          <w:rtl/>
        </w:rPr>
        <w:t xml:space="preserve">تعاملت معها الدولة بكل قسوة وعنف رغم أن أغلبها </w:t>
      </w:r>
      <w:r w:rsidR="007C696B">
        <w:rPr>
          <w:rFonts w:hint="cs"/>
          <w:rtl/>
        </w:rPr>
        <w:br/>
      </w:r>
      <w:r>
        <w:rPr>
          <w:rtl/>
        </w:rPr>
        <w:t>كان بسبب سوء أداء الولاة والعمال</w:t>
      </w:r>
      <w:r w:rsidR="00556724">
        <w:rPr>
          <w:rtl/>
        </w:rPr>
        <w:t xml:space="preserve"> ، </w:t>
      </w:r>
      <w:r>
        <w:rPr>
          <w:rtl/>
        </w:rPr>
        <w:t>غير أن تلك الأعمال أثقلت كاهل الناس</w:t>
      </w:r>
      <w:r w:rsidR="00556724">
        <w:rPr>
          <w:rtl/>
        </w:rPr>
        <w:t xml:space="preserve"> ، </w:t>
      </w:r>
      <w:r w:rsidR="007C696B">
        <w:rPr>
          <w:rFonts w:hint="cs"/>
          <w:rtl/>
        </w:rPr>
        <w:br/>
      </w:r>
      <w:r>
        <w:rPr>
          <w:rtl/>
        </w:rPr>
        <w:t>وألحقت بهم المزيد من الخسائر في الأرواح والممتلكات</w:t>
      </w:r>
      <w:r w:rsidR="00556724">
        <w:rPr>
          <w:rtl/>
        </w:rPr>
        <w:t xml:space="preserve"> ، </w:t>
      </w:r>
      <w:r>
        <w:rPr>
          <w:rtl/>
        </w:rPr>
        <w:t xml:space="preserve">ولعل أبرز تلك </w:t>
      </w:r>
      <w:r w:rsidR="007C696B">
        <w:rPr>
          <w:rFonts w:hint="cs"/>
          <w:rtl/>
        </w:rPr>
        <w:br/>
      </w:r>
      <w:r>
        <w:rPr>
          <w:rtl/>
        </w:rPr>
        <w:t>الأعمال</w:t>
      </w:r>
      <w:r w:rsidR="00556724">
        <w:rPr>
          <w:rtl/>
        </w:rPr>
        <w:t xml:space="preserve"> : </w:t>
      </w:r>
      <w:r>
        <w:rPr>
          <w:rtl/>
        </w:rPr>
        <w:t>حركت الخزر بناحية أرمينية</w:t>
      </w:r>
      <w:r w:rsidR="00556724">
        <w:rPr>
          <w:rtl/>
        </w:rPr>
        <w:t xml:space="preserve"> ، </w:t>
      </w:r>
      <w:r>
        <w:rPr>
          <w:rtl/>
        </w:rPr>
        <w:t>ومعصية أهل اليمن وأهل مصر</w:t>
      </w:r>
      <w:r w:rsidR="00556724">
        <w:rPr>
          <w:rtl/>
        </w:rPr>
        <w:t xml:space="preserve"> ، </w:t>
      </w:r>
      <w:r w:rsidR="007C696B">
        <w:rPr>
          <w:rFonts w:hint="cs"/>
          <w:rtl/>
        </w:rPr>
        <w:br/>
      </w:r>
      <w:r>
        <w:rPr>
          <w:rtl/>
        </w:rPr>
        <w:t>وخروج رجل من بني مرة يقال له عامر بن عمارة بحوران من أرض دمشق</w:t>
      </w:r>
      <w:r w:rsidR="00556724">
        <w:rPr>
          <w:rtl/>
        </w:rPr>
        <w:t xml:space="preserve"> ، </w:t>
      </w:r>
      <w:r w:rsidR="007C696B">
        <w:rPr>
          <w:rFonts w:hint="cs"/>
          <w:rtl/>
        </w:rPr>
        <w:br/>
      </w:r>
      <w:r>
        <w:rPr>
          <w:rtl/>
        </w:rPr>
        <w:t xml:space="preserve">والفتنة العظيمة التي حصلت بالشام بين قيس واليمن التي تسببت في عودة </w:t>
      </w:r>
      <w:r w:rsidR="007C696B">
        <w:rPr>
          <w:rFonts w:hint="cs"/>
          <w:rtl/>
        </w:rPr>
        <w:br/>
      </w:r>
      <w:r>
        <w:rPr>
          <w:rtl/>
        </w:rPr>
        <w:t>الحمية الجاهلية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7C696B" w:rsidP="007C696B">
      <w:pPr>
        <w:pStyle w:val="rfdCenterBold1"/>
        <w:rPr>
          <w:rtl/>
        </w:rPr>
      </w:pPr>
      <w:r>
        <w:t>*</w:t>
      </w:r>
      <w:r>
        <w:rPr>
          <w:rtl/>
        </w:rPr>
        <w:t xml:space="preserve"> </w:t>
      </w:r>
      <w:r>
        <w:t>*</w:t>
      </w:r>
      <w:r>
        <w:rPr>
          <w:rtl/>
        </w:rPr>
        <w:t xml:space="preserve"> </w:t>
      </w:r>
      <w:r>
        <w:t>*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</w:t>
      </w:r>
      <w:r w:rsidR="00722DF5">
        <w:rPr>
          <w:rFonts w:hint="cs"/>
          <w:rtl/>
        </w:rPr>
        <w:t xml:space="preserve"> </w:t>
      </w:r>
      <w:r>
        <w:rPr>
          <w:rtl/>
        </w:rPr>
        <w:t>وهم طائفة من</w:t>
      </w:r>
      <w:r w:rsidR="00556724">
        <w:rPr>
          <w:rtl/>
        </w:rPr>
        <w:t xml:space="preserve"> </w:t>
      </w:r>
      <w:r>
        <w:rPr>
          <w:rtl/>
        </w:rPr>
        <w:t>البابكية</w:t>
      </w:r>
      <w:r w:rsidR="00556724">
        <w:rPr>
          <w:rtl/>
        </w:rPr>
        <w:t xml:space="preserve"> </w:t>
      </w:r>
      <w:r>
        <w:rPr>
          <w:rtl/>
        </w:rPr>
        <w:t>الخرمية</w:t>
      </w:r>
      <w:r w:rsidR="00556724">
        <w:rPr>
          <w:rtl/>
        </w:rPr>
        <w:t xml:space="preserve"> ، </w:t>
      </w:r>
      <w:r>
        <w:rPr>
          <w:rtl/>
        </w:rPr>
        <w:t>قيل لهم ذلك لأنهم</w:t>
      </w:r>
      <w:r w:rsidR="00556724">
        <w:rPr>
          <w:rtl/>
        </w:rPr>
        <w:t xml:space="preserve"> </w:t>
      </w:r>
      <w:r>
        <w:rPr>
          <w:rtl/>
        </w:rPr>
        <w:t>لبسوا</w:t>
      </w:r>
      <w:r w:rsidR="00FF500F">
        <w:rPr>
          <w:rFonts w:hint="cs"/>
          <w:rtl/>
        </w:rPr>
        <w:t xml:space="preserve"> </w:t>
      </w:r>
      <w:r>
        <w:rPr>
          <w:rtl/>
        </w:rPr>
        <w:t>الحمرة</w:t>
      </w:r>
      <w:r w:rsidR="00556724">
        <w:rPr>
          <w:rtl/>
        </w:rPr>
        <w:t xml:space="preserve"> </w:t>
      </w:r>
      <w:r>
        <w:rPr>
          <w:rtl/>
        </w:rPr>
        <w:t>أيام</w:t>
      </w:r>
      <w:r w:rsidR="00556724">
        <w:rPr>
          <w:rtl/>
        </w:rPr>
        <w:t xml:space="preserve"> </w:t>
      </w:r>
      <w:r>
        <w:rPr>
          <w:rtl/>
        </w:rPr>
        <w:t>بابك</w:t>
      </w:r>
      <w:r w:rsidR="00556724">
        <w:rPr>
          <w:rtl/>
        </w:rPr>
        <w:t xml:space="preserve"> </w:t>
      </w:r>
      <w:r>
        <w:rPr>
          <w:rtl/>
        </w:rPr>
        <w:t>الخرمي.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400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 xml:space="preserve">121 </w:t>
      </w:r>
      <w:r w:rsidR="00460A29">
        <w:rPr>
          <w:rtl/>
        </w:rPr>
        <w:t>و 1</w:t>
      </w:r>
      <w:r>
        <w:rPr>
          <w:rtl/>
        </w:rPr>
        <w:t xml:space="preserve">59 </w:t>
      </w:r>
      <w:r w:rsidR="00460A29">
        <w:rPr>
          <w:rtl/>
        </w:rPr>
        <w:t>و 1</w:t>
      </w:r>
      <w:r>
        <w:rPr>
          <w:rtl/>
        </w:rPr>
        <w:t xml:space="preserve">67 </w:t>
      </w:r>
      <w:r w:rsidR="00460A29">
        <w:rPr>
          <w:rtl/>
        </w:rPr>
        <w:t>و 1</w:t>
      </w:r>
      <w:r>
        <w:rPr>
          <w:rtl/>
        </w:rPr>
        <w:t xml:space="preserve">88 </w:t>
      </w:r>
      <w:r w:rsidR="007C696B">
        <w:rPr>
          <w:rFonts w:hint="cs"/>
          <w:rtl/>
        </w:rPr>
        <w:br/>
      </w:r>
      <w:r w:rsidR="00460A29">
        <w:rPr>
          <w:rtl/>
        </w:rPr>
        <w:t>و 1</w:t>
      </w:r>
      <w:r>
        <w:rPr>
          <w:rtl/>
        </w:rPr>
        <w:t>91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5</w:t>
      </w:r>
      <w:r w:rsidR="00556724">
        <w:rPr>
          <w:rtl/>
        </w:rPr>
        <w:t xml:space="preserve"> : </w:t>
      </w:r>
      <w:r>
        <w:rPr>
          <w:rtl/>
        </w:rPr>
        <w:t>85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لسان الميزان</w:t>
      </w:r>
      <w:r w:rsidR="00556724">
        <w:rPr>
          <w:rtl/>
        </w:rPr>
        <w:t xml:space="preserve"> / </w:t>
      </w:r>
      <w:r>
        <w:rPr>
          <w:rtl/>
        </w:rPr>
        <w:t>ابن حجر 1</w:t>
      </w:r>
      <w:r w:rsidR="00556724">
        <w:rPr>
          <w:rtl/>
        </w:rPr>
        <w:t xml:space="preserve"> : </w:t>
      </w:r>
      <w:r>
        <w:rPr>
          <w:rtl/>
        </w:rPr>
        <w:t>468</w:t>
      </w:r>
      <w:r w:rsidR="00556724">
        <w:rPr>
          <w:rtl/>
        </w:rPr>
        <w:t>.</w:t>
      </w:r>
    </w:p>
    <w:p w:rsidR="007B5BBE" w:rsidRDefault="000F0A1B" w:rsidP="00EB4E9D">
      <w:pPr>
        <w:pStyle w:val="rfdFootnote0"/>
        <w:rPr>
          <w:rtl/>
        </w:rPr>
      </w:pPr>
      <w:r>
        <w:rPr>
          <w:rtl/>
        </w:rPr>
        <w:t>(4) تاريخ اليعقوبي 2</w:t>
      </w:r>
      <w:r w:rsidR="00556724">
        <w:rPr>
          <w:rtl/>
        </w:rPr>
        <w:t xml:space="preserve"> : </w:t>
      </w:r>
      <w:r>
        <w:rPr>
          <w:rtl/>
        </w:rPr>
        <w:t xml:space="preserve">371 </w:t>
      </w:r>
      <w:r w:rsidR="00460A29">
        <w:rPr>
          <w:rtl/>
        </w:rPr>
        <w:t>و 4</w:t>
      </w:r>
      <w:r>
        <w:rPr>
          <w:rtl/>
        </w:rPr>
        <w:t xml:space="preserve">05 </w:t>
      </w:r>
      <w:r w:rsidR="00460A29">
        <w:rPr>
          <w:rtl/>
        </w:rPr>
        <w:t>و 4</w:t>
      </w:r>
      <w:r>
        <w:rPr>
          <w:rtl/>
        </w:rPr>
        <w:t xml:space="preserve">10 </w:t>
      </w:r>
      <w:r w:rsidR="00460A29">
        <w:rPr>
          <w:rtl/>
        </w:rPr>
        <w:t>و 4</w:t>
      </w:r>
      <w:r>
        <w:rPr>
          <w:rtl/>
        </w:rPr>
        <w:t>11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 xml:space="preserve">180 </w:t>
      </w:r>
      <w:r w:rsidR="00460A29">
        <w:rPr>
          <w:rtl/>
        </w:rPr>
        <w:t>و 1</w:t>
      </w:r>
      <w:r>
        <w:rPr>
          <w:rtl/>
        </w:rPr>
        <w:t xml:space="preserve">88 </w:t>
      </w:r>
      <w:r w:rsidR="007C696B">
        <w:rPr>
          <w:rFonts w:hint="cs"/>
          <w:rtl/>
        </w:rPr>
        <w:br/>
      </w:r>
      <w:r w:rsidR="00460A29">
        <w:rPr>
          <w:rtl/>
        </w:rPr>
        <w:t>و 1</w:t>
      </w:r>
      <w:r>
        <w:rPr>
          <w:rtl/>
        </w:rPr>
        <w:t xml:space="preserve">91 </w:t>
      </w:r>
      <w:r w:rsidR="00460A29">
        <w:rPr>
          <w:rtl/>
        </w:rPr>
        <w:t>و 1</w:t>
      </w:r>
      <w:r>
        <w:rPr>
          <w:rtl/>
        </w:rPr>
        <w:t>96.</w:t>
      </w:r>
    </w:p>
    <w:p w:rsidR="007B5BBE" w:rsidRDefault="007B5BBE" w:rsidP="00EB4E9D">
      <w:pPr>
        <w:pStyle w:val="rfdFootnote0"/>
        <w:rPr>
          <w:rtl/>
        </w:rPr>
        <w:sectPr w:rsidR="007B5BBE" w:rsidSect="00165D2C">
          <w:headerReference w:type="default" r:id="rId14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7C696B" w:rsidRDefault="00420D1B" w:rsidP="00EB4E9D">
      <w:pPr>
        <w:pStyle w:val="rfdFootnote0"/>
        <w:rPr>
          <w:rtl/>
        </w:rPr>
      </w:pPr>
      <w:r>
        <w:rPr>
          <w:rtl/>
        </w:rPr>
        <w:lastRenderedPageBreak/>
        <w:br w:type="page"/>
      </w:r>
      <w:bookmarkStart w:id="25" w:name="_Toc339724327"/>
    </w:p>
    <w:p w:rsidR="00EB4E9D" w:rsidRDefault="00EB4E9D" w:rsidP="00AC6F14">
      <w:pPr>
        <w:pStyle w:val="Heading1Center"/>
        <w:rPr>
          <w:rtl/>
        </w:rPr>
      </w:pPr>
    </w:p>
    <w:p w:rsidR="000F0A1B" w:rsidRDefault="00EB4E9D" w:rsidP="00AC6F14">
      <w:pPr>
        <w:pStyle w:val="Heading1Center"/>
        <w:rPr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 w:rsidR="000F0A1B">
        <w:rPr>
          <w:rtl/>
        </w:rPr>
        <w:t>الفصل الثّاني</w:t>
      </w:r>
      <w:bookmarkEnd w:id="25"/>
    </w:p>
    <w:p w:rsidR="000F0A1B" w:rsidRDefault="000F0A1B" w:rsidP="00EB4E9D">
      <w:pPr>
        <w:pStyle w:val="Heading1Center"/>
        <w:rPr>
          <w:rtl/>
        </w:rPr>
      </w:pPr>
      <w:bookmarkStart w:id="26" w:name="_Toc339724328"/>
      <w:r>
        <w:rPr>
          <w:rtl/>
        </w:rPr>
        <w:t xml:space="preserve">السلطة والإمام </w:t>
      </w:r>
      <w:bookmarkEnd w:id="26"/>
      <w:r w:rsidR="00EB4E9D" w:rsidRPr="00EB4E9D">
        <w:rPr>
          <w:rStyle w:val="rfdAlaem"/>
          <w:rFonts w:hint="cs"/>
          <w:rtl/>
        </w:rPr>
        <w:t>عليه‌السلام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تعامل العباسيون مع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وفق معايير ثابتة تقوم على أساس </w:t>
      </w:r>
      <w:r w:rsidR="00EB4E9D">
        <w:rPr>
          <w:rFonts w:hint="cs"/>
          <w:rtl/>
        </w:rPr>
        <w:br/>
      </w:r>
      <w:r>
        <w:rPr>
          <w:rtl/>
        </w:rPr>
        <w:t>التصدّي لمدرسة أهل البيت ومطاردة شيعتهم وقمع الطالبيين والنكاية بهم</w:t>
      </w:r>
      <w:r w:rsidR="00556724">
        <w:rPr>
          <w:rtl/>
        </w:rPr>
        <w:t xml:space="preserve"> ، </w:t>
      </w:r>
      <w:r w:rsidR="00EB4E9D">
        <w:rPr>
          <w:rFonts w:hint="cs"/>
          <w:rtl/>
        </w:rPr>
        <w:br/>
      </w:r>
      <w:r>
        <w:rPr>
          <w:rtl/>
        </w:rPr>
        <w:t xml:space="preserve">وذلك بسبب هاجس الخوف من نشاط الإمام والغيرة من دوره الفاعل والمحرك </w:t>
      </w:r>
      <w:r w:rsidR="00EB4E9D">
        <w:rPr>
          <w:rFonts w:hint="cs"/>
          <w:rtl/>
        </w:rPr>
        <w:br/>
      </w:r>
      <w:r>
        <w:rPr>
          <w:rtl/>
        </w:rPr>
        <w:t>في الحياة الإسلامية</w:t>
      </w:r>
      <w:r w:rsidR="00556724">
        <w:rPr>
          <w:rtl/>
        </w:rPr>
        <w:t xml:space="preserve"> ، </w:t>
      </w:r>
      <w:r>
        <w:rPr>
          <w:rtl/>
        </w:rPr>
        <w:t xml:space="preserve">سيما وأن رجال السلطة كانوا على مستوىً هابط من حيث </w:t>
      </w:r>
      <w:r w:rsidR="00EB4E9D">
        <w:rPr>
          <w:rFonts w:hint="cs"/>
          <w:rtl/>
        </w:rPr>
        <w:br/>
      </w:r>
      <w:r>
        <w:rPr>
          <w:rtl/>
        </w:rPr>
        <w:t>الالتزام الديني</w:t>
      </w:r>
      <w:r w:rsidR="00556724">
        <w:rPr>
          <w:rtl/>
        </w:rPr>
        <w:t xml:space="preserve"> ، </w:t>
      </w:r>
      <w:r>
        <w:rPr>
          <w:rtl/>
        </w:rPr>
        <w:t xml:space="preserve">بينما يتمتع الأئمة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بشخصية علمية وروحية وسيرة صالحة </w:t>
      </w:r>
      <w:r w:rsidR="00EB4E9D">
        <w:rPr>
          <w:rFonts w:hint="cs"/>
          <w:rtl/>
        </w:rPr>
        <w:br/>
      </w:r>
      <w:r>
        <w:rPr>
          <w:rtl/>
        </w:rPr>
        <w:t>تجتذب مختلف أوساط الاُمّة</w:t>
      </w:r>
      <w:r w:rsidR="00556724">
        <w:rPr>
          <w:rtl/>
        </w:rPr>
        <w:t xml:space="preserve"> ، </w:t>
      </w:r>
      <w:r>
        <w:rPr>
          <w:rtl/>
        </w:rPr>
        <w:t xml:space="preserve">وفي هذا الاتجاه يقول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لهارون </w:t>
      </w:r>
      <w:r w:rsidR="00EB4E9D">
        <w:rPr>
          <w:rFonts w:hint="cs"/>
          <w:rtl/>
        </w:rPr>
        <w:br/>
      </w:r>
      <w:r>
        <w:rPr>
          <w:rtl/>
        </w:rPr>
        <w:t>الرشيد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B4E9D" w:rsidRPr="006D2F92">
        <w:rPr>
          <w:rFonts w:hint="cs"/>
          <w:rtl/>
        </w:rPr>
        <w:t xml:space="preserve"> </w:t>
      </w:r>
      <w:r w:rsidRPr="00EB4E9D">
        <w:rPr>
          <w:rStyle w:val="rfdBold2"/>
          <w:rtl/>
        </w:rPr>
        <w:t>أنا إمام القلوب</w:t>
      </w:r>
      <w:r w:rsidR="00556724" w:rsidRPr="00EB4E9D">
        <w:rPr>
          <w:rStyle w:val="rfdBold2"/>
          <w:rtl/>
        </w:rPr>
        <w:t xml:space="preserve"> ، </w:t>
      </w:r>
      <w:r w:rsidRPr="00EB4E9D">
        <w:rPr>
          <w:rStyle w:val="rfdBold2"/>
          <w:rtl/>
        </w:rPr>
        <w:t>وأنت إمام الجسوم</w:t>
      </w:r>
      <w:r w:rsidR="00EB4E9D" w:rsidRPr="006D2F92">
        <w:rPr>
          <w:rFonts w:hint="cs"/>
          <w:rtl/>
        </w:rPr>
        <w:t xml:space="preserve"> </w:t>
      </w:r>
      <w:r w:rsidR="00FD1825" w:rsidRPr="006D2F92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EB4E9D" w:rsidRPr="00296D77" w:rsidRDefault="000F0A1B" w:rsidP="00EB4E9D">
      <w:pPr>
        <w:rPr>
          <w:rStyle w:val="rfdLineChar"/>
          <w:rtl/>
        </w:rPr>
      </w:pPr>
      <w:r>
        <w:rPr>
          <w:rtl/>
        </w:rPr>
        <w:t xml:space="preserve">من هنا عمل الحاكمون على استدعاء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مدينة جده </w:t>
      </w:r>
      <w:r w:rsidR="00EB4E9D">
        <w:rPr>
          <w:rFonts w:hint="cs"/>
          <w:rtl/>
        </w:rPr>
        <w:br/>
      </w:r>
      <w:r>
        <w:rPr>
          <w:rtl/>
        </w:rPr>
        <w:t xml:space="preserve">المصطفى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إلى بغداد مرةً في زمان المهدي العباسي</w:t>
      </w:r>
      <w:r w:rsidR="00556724">
        <w:rPr>
          <w:rtl/>
        </w:rPr>
        <w:t xml:space="preserve"> ، </w:t>
      </w:r>
      <w:r>
        <w:rPr>
          <w:rtl/>
        </w:rPr>
        <w:t>واُخرى في زمان هارون</w:t>
      </w:r>
      <w:r w:rsidR="00556724">
        <w:rPr>
          <w:rtl/>
        </w:rPr>
        <w:t xml:space="preserve"> ، </w:t>
      </w:r>
      <w:r w:rsidR="00EB4E9D">
        <w:rPr>
          <w:rFonts w:hint="cs"/>
          <w:rtl/>
        </w:rPr>
        <w:br/>
      </w:r>
      <w:r>
        <w:rPr>
          <w:rtl/>
        </w:rPr>
        <w:t xml:space="preserve">لتحديد حركته وعزله عن أتباعه ومواليه والحيلولة دون أداء دوره القيادي </w:t>
      </w:r>
      <w:r w:rsidR="00EB4E9D">
        <w:rPr>
          <w:rFonts w:hint="cs"/>
          <w:rtl/>
        </w:rPr>
        <w:br/>
      </w:r>
      <w:r>
        <w:rPr>
          <w:rtl/>
        </w:rPr>
        <w:t>تجاه شيعته</w:t>
      </w:r>
      <w:r w:rsidR="00556724">
        <w:rPr>
          <w:rtl/>
        </w:rPr>
        <w:t xml:space="preserve"> ، </w:t>
      </w:r>
      <w:r>
        <w:rPr>
          <w:rtl/>
        </w:rPr>
        <w:t>والتآمر على حياته في نهاية المطاف</w:t>
      </w:r>
      <w:r w:rsidR="00556724">
        <w:rPr>
          <w:rtl/>
        </w:rPr>
        <w:t xml:space="preserve"> ، </w:t>
      </w:r>
      <w:r>
        <w:rPr>
          <w:rtl/>
        </w:rPr>
        <w:t xml:space="preserve">وقد واجه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كل </w:t>
      </w:r>
      <w:r w:rsidR="00EB4E9D">
        <w:rPr>
          <w:rFonts w:hint="cs"/>
          <w:rtl/>
        </w:rPr>
        <w:br/>
      </w:r>
      <w:r>
        <w:rPr>
          <w:rtl/>
        </w:rPr>
        <w:t xml:space="preserve">ممارسات الاضطهاد والقمع التي مارسها حكام الجور ضده بعزم ثابت وتصميم </w:t>
      </w:r>
      <w:r w:rsidR="00EB4E9D">
        <w:rPr>
          <w:rFonts w:hint="cs"/>
          <w:rtl/>
        </w:rPr>
        <w:br/>
      </w:r>
      <w:r>
        <w:rPr>
          <w:rtl/>
        </w:rPr>
        <w:t xml:space="preserve">راسخ وصبر منقطع النظير حتى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سمّي الكاظم لما كظمه من الغيظ عما فعله </w:t>
      </w:r>
      <w:r w:rsidR="00EB4E9D">
        <w:rPr>
          <w:rFonts w:hint="cs"/>
          <w:rtl/>
        </w:rPr>
        <w:br/>
      </w:r>
      <w:r>
        <w:rPr>
          <w:rtl/>
        </w:rPr>
        <w:t>الظالمون به</w:t>
      </w:r>
      <w:r w:rsidR="00556724">
        <w:rPr>
          <w:rtl/>
        </w:rPr>
        <w:t xml:space="preserve"> ، </w:t>
      </w:r>
      <w:r>
        <w:rPr>
          <w:rtl/>
        </w:rPr>
        <w:t>ومن جانب آخر استطاع أن يؤدي ما يتوجب عليه ضمن هامش</w:t>
      </w:r>
      <w:r w:rsidR="00EB4E9D">
        <w:rPr>
          <w:rFonts w:hint="cs"/>
          <w:rtl/>
        </w:rPr>
        <w:t xml:space="preserve"> </w:t>
      </w:r>
      <w:r w:rsidR="00EB4E9D">
        <w:rPr>
          <w:rFonts w:hint="cs"/>
          <w:rtl/>
        </w:rPr>
        <w:br/>
      </w:r>
      <w:r w:rsidR="00EB4E9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ينابيع المودة</w:t>
      </w:r>
      <w:r w:rsidR="00556724">
        <w:rPr>
          <w:rtl/>
        </w:rPr>
        <w:t xml:space="preserve"> / </w:t>
      </w:r>
      <w:r>
        <w:rPr>
          <w:rtl/>
        </w:rPr>
        <w:t>القندوزي 3</w:t>
      </w:r>
      <w:r w:rsidR="00556724">
        <w:rPr>
          <w:rtl/>
        </w:rPr>
        <w:t xml:space="preserve"> : </w:t>
      </w:r>
      <w:r>
        <w:rPr>
          <w:rtl/>
        </w:rPr>
        <w:t>120.</w:t>
      </w:r>
    </w:p>
    <w:p w:rsidR="000F0A1B" w:rsidRDefault="00FF366F" w:rsidP="00FF366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محدود من الحرية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ولكي نستجلي موقف السلطة من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وشيعته لابدّ من بيان مواقف </w:t>
      </w:r>
      <w:r w:rsidR="0036135F">
        <w:rPr>
          <w:rFonts w:hint="cs"/>
          <w:rtl/>
        </w:rPr>
        <w:br/>
      </w:r>
      <w:r>
        <w:rPr>
          <w:rtl/>
        </w:rPr>
        <w:t>الحاكمين المعاصرين له على انفراد</w:t>
      </w:r>
      <w:r w:rsidR="00556724">
        <w:rPr>
          <w:rtl/>
        </w:rPr>
        <w:t xml:space="preserve"> ، </w:t>
      </w:r>
      <w:r>
        <w:rPr>
          <w:rtl/>
        </w:rPr>
        <w:t xml:space="preserve">بيد أن التاريخ لم يفصّل لنا طبيعة العلاقة بين </w:t>
      </w:r>
      <w:r w:rsidR="0036135F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وبين كل واحد من حكام عصره خلا بعض الأخبار المتعلقة باعتقاله </w:t>
      </w:r>
      <w:r w:rsidR="0036135F">
        <w:rPr>
          <w:rFonts w:hint="cs"/>
          <w:rtl/>
        </w:rPr>
        <w:br/>
      </w:r>
      <w:r>
        <w:rPr>
          <w:rtl/>
        </w:rPr>
        <w:t>ودور رجال السلطة في شهادته ومواقفهم من شيعته وأصحابه</w:t>
      </w:r>
      <w:r w:rsidR="00556724">
        <w:rPr>
          <w:rtl/>
        </w:rPr>
        <w:t xml:space="preserve"> ، </w:t>
      </w:r>
      <w:r>
        <w:rPr>
          <w:rtl/>
        </w:rPr>
        <w:t xml:space="preserve">نسلط الضوء </w:t>
      </w:r>
      <w:r w:rsidR="0036135F">
        <w:rPr>
          <w:rFonts w:hint="cs"/>
          <w:rtl/>
        </w:rPr>
        <w:br/>
      </w:r>
      <w:r>
        <w:rPr>
          <w:rtl/>
        </w:rPr>
        <w:t xml:space="preserve">عليها وعلى موقف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السلطة ضمن مبحثين</w:t>
      </w:r>
      <w:r w:rsidR="0036135F">
        <w:rPr>
          <w:rtl/>
        </w:rPr>
        <w:t xml:space="preserve"> :</w:t>
      </w:r>
    </w:p>
    <w:p w:rsidR="000F0A1B" w:rsidRDefault="000F0A1B" w:rsidP="00AC6F14">
      <w:pPr>
        <w:pStyle w:val="Heading1Center"/>
        <w:rPr>
          <w:rtl/>
        </w:rPr>
      </w:pPr>
      <w:bookmarkStart w:id="27" w:name="_Toc339724329"/>
      <w:r>
        <w:rPr>
          <w:rtl/>
        </w:rPr>
        <w:t>المبحث الأول</w:t>
      </w:r>
      <w:bookmarkEnd w:id="27"/>
    </w:p>
    <w:p w:rsidR="000F0A1B" w:rsidRDefault="000F0A1B" w:rsidP="0036135F">
      <w:pPr>
        <w:pStyle w:val="Heading1Center"/>
        <w:rPr>
          <w:rtl/>
        </w:rPr>
      </w:pPr>
      <w:bookmarkStart w:id="28" w:name="_Toc339724330"/>
      <w:r>
        <w:rPr>
          <w:rtl/>
        </w:rPr>
        <w:t>مواقف الحكام</w:t>
      </w:r>
      <w:bookmarkEnd w:id="28"/>
    </w:p>
    <w:p w:rsidR="000F0A1B" w:rsidRDefault="000F0A1B" w:rsidP="0036135F">
      <w:pPr>
        <w:pStyle w:val="Heading2"/>
        <w:rPr>
          <w:rtl/>
        </w:rPr>
      </w:pPr>
      <w:bookmarkStart w:id="29" w:name="_Toc339724331"/>
      <w:r>
        <w:rPr>
          <w:rtl/>
        </w:rPr>
        <w:t>1 ـ المنصور (</w:t>
      </w:r>
      <w:r w:rsidR="0036135F">
        <w:rPr>
          <w:rFonts w:hint="cs"/>
          <w:rtl/>
        </w:rPr>
        <w:t xml:space="preserve"> </w:t>
      </w:r>
      <w:r>
        <w:rPr>
          <w:rtl/>
        </w:rPr>
        <w:t>136 ـ 158</w:t>
      </w:r>
      <w:r w:rsidR="004A1E82">
        <w:rPr>
          <w:rtl/>
        </w:rPr>
        <w:t xml:space="preserve"> ه</w:t>
      </w:r>
      <w:r w:rsidR="0036135F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:</w:t>
      </w:r>
      <w:bookmarkEnd w:id="29"/>
    </w:p>
    <w:p w:rsidR="000F0A1B" w:rsidRDefault="000F0A1B" w:rsidP="000F0A1B">
      <w:pPr>
        <w:rPr>
          <w:rtl/>
        </w:rPr>
      </w:pPr>
      <w:r>
        <w:rPr>
          <w:rtl/>
        </w:rPr>
        <w:t>هو أبو جعفر عبد</w:t>
      </w:r>
      <w:r w:rsidR="00E96E62">
        <w:rPr>
          <w:rtl/>
        </w:rPr>
        <w:t xml:space="preserve"> الله </w:t>
      </w:r>
      <w:r>
        <w:rPr>
          <w:rtl/>
        </w:rPr>
        <w:t>بن محمد بن علي</w:t>
      </w:r>
      <w:r w:rsidR="00556724">
        <w:rPr>
          <w:rtl/>
        </w:rPr>
        <w:t xml:space="preserve"> ، </w:t>
      </w:r>
      <w:r>
        <w:rPr>
          <w:rtl/>
        </w:rPr>
        <w:t xml:space="preserve">ثاني خلفاء بني العباس وأكثرهم </w:t>
      </w:r>
      <w:r w:rsidR="0036135F">
        <w:rPr>
          <w:rFonts w:hint="cs"/>
          <w:rtl/>
        </w:rPr>
        <w:br/>
      </w:r>
      <w:r>
        <w:rPr>
          <w:rtl/>
        </w:rPr>
        <w:t>حزماً وبطشاً</w:t>
      </w:r>
      <w:r w:rsidR="00556724">
        <w:rPr>
          <w:rtl/>
        </w:rPr>
        <w:t xml:space="preserve"> ، </w:t>
      </w:r>
      <w:r>
        <w:rPr>
          <w:rtl/>
        </w:rPr>
        <w:t>ذكر المؤرخون أنه قتل خلقاً كثيراً حتى استقام ملكه</w:t>
      </w:r>
      <w:r w:rsidR="00556724">
        <w:rPr>
          <w:rtl/>
        </w:rPr>
        <w:t xml:space="preserve"> ، </w:t>
      </w:r>
      <w:r>
        <w:rPr>
          <w:rtl/>
        </w:rPr>
        <w:t xml:space="preserve">منهم أبو </w:t>
      </w:r>
      <w:r w:rsidR="0036135F">
        <w:rPr>
          <w:rFonts w:hint="cs"/>
          <w:rtl/>
        </w:rPr>
        <w:br/>
      </w:r>
      <w:r>
        <w:rPr>
          <w:rtl/>
        </w:rPr>
        <w:t>مسلم الخراساني داعية بني العباس ومؤسس دولتهم</w:t>
      </w:r>
      <w:r w:rsidR="00556724">
        <w:rPr>
          <w:rtl/>
        </w:rPr>
        <w:t xml:space="preserve"> ، </w:t>
      </w:r>
      <w:r>
        <w:rPr>
          <w:rtl/>
        </w:rPr>
        <w:t xml:space="preserve">وابن المقفع لأنه كتب </w:t>
      </w:r>
      <w:r w:rsidR="0036135F">
        <w:rPr>
          <w:rFonts w:hint="cs"/>
          <w:rtl/>
        </w:rPr>
        <w:br/>
      </w:r>
      <w:r>
        <w:rPr>
          <w:rtl/>
        </w:rPr>
        <w:t>أماناً لعبد</w:t>
      </w:r>
      <w:r w:rsidR="00E96E62">
        <w:rPr>
          <w:rtl/>
        </w:rPr>
        <w:t xml:space="preserve"> الله </w:t>
      </w:r>
      <w:r>
        <w:rPr>
          <w:rtl/>
        </w:rPr>
        <w:t>بن علي العباسي بأغلظ العهود والمواثيق ألا يناله المنصور بمكروه</w:t>
      </w:r>
      <w:r w:rsidR="00556724">
        <w:rPr>
          <w:rtl/>
        </w:rPr>
        <w:t xml:space="preserve"> ، </w:t>
      </w:r>
      <w:r w:rsidR="0036135F">
        <w:rPr>
          <w:rFonts w:hint="cs"/>
          <w:rtl/>
        </w:rPr>
        <w:br/>
      </w:r>
      <w:r>
        <w:rPr>
          <w:rtl/>
        </w:rPr>
        <w:t>وحين استقدم المنصور عبد</w:t>
      </w:r>
      <w:r w:rsidR="00E96E62">
        <w:rPr>
          <w:rtl/>
        </w:rPr>
        <w:t xml:space="preserve"> الله </w:t>
      </w:r>
      <w:r>
        <w:rPr>
          <w:rtl/>
        </w:rPr>
        <w:t xml:space="preserve">بن علي بنى له بيتاً في الدار ثم أجرى في أساسه </w:t>
      </w:r>
      <w:r w:rsidR="0036135F">
        <w:rPr>
          <w:rFonts w:hint="cs"/>
          <w:rtl/>
        </w:rPr>
        <w:br/>
      </w:r>
      <w:r>
        <w:rPr>
          <w:rtl/>
        </w:rPr>
        <w:t>الماء</w:t>
      </w:r>
      <w:r w:rsidR="00556724">
        <w:rPr>
          <w:rtl/>
        </w:rPr>
        <w:t xml:space="preserve"> ، </w:t>
      </w:r>
      <w:r>
        <w:rPr>
          <w:rtl/>
        </w:rPr>
        <w:t>فسقط عليه فمات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FE5496" w:rsidRDefault="000F0A1B" w:rsidP="00AC6F14">
      <w:pPr>
        <w:pStyle w:val="Heading2"/>
        <w:rPr>
          <w:rtl/>
        </w:rPr>
      </w:pPr>
      <w:bookmarkStart w:id="30" w:name="_Toc339724332"/>
      <w:r>
        <w:rPr>
          <w:rtl/>
        </w:rPr>
        <w:t xml:space="preserve">موقفه من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30"/>
    </w:p>
    <w:p w:rsidR="0036135F" w:rsidRPr="00296D77" w:rsidRDefault="000F0A1B" w:rsidP="0036135F">
      <w:pPr>
        <w:rPr>
          <w:rStyle w:val="rfdLineChar"/>
          <w:rtl/>
        </w:rPr>
      </w:pPr>
      <w:r>
        <w:rPr>
          <w:rtl/>
        </w:rPr>
        <w:t xml:space="preserve">كان الإمام الصادق </w:t>
      </w:r>
      <w:r w:rsidR="0036135F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أفضل الناس وأعلمهم بدين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وكان أهل العلم </w:t>
      </w:r>
      <w:r w:rsidR="0036135F">
        <w:rPr>
          <w:rFonts w:hint="cs"/>
          <w:rtl/>
        </w:rPr>
        <w:br/>
      </w:r>
      <w:r>
        <w:rPr>
          <w:rtl/>
        </w:rPr>
        <w:t>إذا رووا عنه قالوا</w:t>
      </w:r>
      <w:r w:rsidR="00556724">
        <w:rPr>
          <w:rtl/>
        </w:rPr>
        <w:t xml:space="preserve"> : </w:t>
      </w:r>
      <w:r>
        <w:rPr>
          <w:rtl/>
        </w:rPr>
        <w:t>أخبرنا العالم</w:t>
      </w:r>
      <w:r w:rsidR="00556724">
        <w:rPr>
          <w:rtl/>
        </w:rPr>
        <w:t xml:space="preserve"> ، </w:t>
      </w:r>
      <w:r>
        <w:rPr>
          <w:rtl/>
        </w:rPr>
        <w:t xml:space="preserve">واعترف له المنصور بالفضل ورجاحة العلم </w:t>
      </w:r>
      <w:r w:rsidR="0036135F">
        <w:rPr>
          <w:rFonts w:hint="cs"/>
          <w:rtl/>
        </w:rPr>
        <w:br/>
      </w:r>
      <w:r>
        <w:rPr>
          <w:rtl/>
        </w:rPr>
        <w:t>حيث قال فيه بعد وفاته</w:t>
      </w:r>
      <w:r w:rsidR="00556724">
        <w:rPr>
          <w:rtl/>
        </w:rPr>
        <w:t xml:space="preserve"> : </w:t>
      </w:r>
      <w:r>
        <w:rPr>
          <w:rtl/>
        </w:rPr>
        <w:t>إن جعفراً كان ممن قال</w:t>
      </w:r>
      <w:r w:rsidR="00E96E62">
        <w:rPr>
          <w:rtl/>
        </w:rPr>
        <w:t xml:space="preserve"> الله </w:t>
      </w:r>
      <w:r>
        <w:rPr>
          <w:rtl/>
        </w:rPr>
        <w:t>فيه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36135F" w:rsidRPr="0036135F">
        <w:rPr>
          <w:rStyle w:val="rfdAlaem"/>
          <w:rFonts w:hint="cs"/>
          <w:rtl/>
        </w:rPr>
        <w:t>(</w:t>
      </w:r>
      <w:r w:rsidR="0036135F">
        <w:rPr>
          <w:rFonts w:hint="cs"/>
          <w:rtl/>
        </w:rPr>
        <w:t xml:space="preserve"> </w:t>
      </w:r>
      <w:r w:rsidR="0036135F" w:rsidRPr="0036135F">
        <w:rPr>
          <w:rStyle w:val="rfdAie"/>
          <w:rFonts w:hint="cs"/>
          <w:rtl/>
        </w:rPr>
        <w:t xml:space="preserve">ثُمَّ أَوْرَثْنَا الْكِتَابَ </w:t>
      </w:r>
      <w:r w:rsidR="0036135F">
        <w:rPr>
          <w:rFonts w:hint="cs"/>
          <w:rtl/>
        </w:rPr>
        <w:br/>
      </w:r>
      <w:r w:rsidR="0036135F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 xml:space="preserve">364 </w:t>
      </w:r>
      <w:r w:rsidR="00460A29">
        <w:rPr>
          <w:rtl/>
        </w:rPr>
        <w:t>و 3</w:t>
      </w:r>
      <w:r>
        <w:rPr>
          <w:rtl/>
        </w:rPr>
        <w:t xml:space="preserve">68 </w:t>
      </w:r>
      <w:r w:rsidR="00460A29">
        <w:rPr>
          <w:rtl/>
        </w:rPr>
        <w:t>و 3</w:t>
      </w:r>
      <w:r>
        <w:rPr>
          <w:rtl/>
        </w:rPr>
        <w:t xml:space="preserve">79 </w:t>
      </w:r>
      <w:r w:rsidR="00460A29">
        <w:rPr>
          <w:rtl/>
        </w:rPr>
        <w:t>و 3</w:t>
      </w:r>
      <w:r>
        <w:rPr>
          <w:rtl/>
        </w:rPr>
        <w:t xml:space="preserve">89 </w:t>
      </w:r>
      <w:r w:rsidR="00460A29">
        <w:rPr>
          <w:rtl/>
        </w:rPr>
        <w:t>و 3</w:t>
      </w:r>
      <w:r>
        <w:rPr>
          <w:rtl/>
        </w:rPr>
        <w:t>95</w:t>
      </w:r>
      <w:r w:rsidR="00556724">
        <w:rPr>
          <w:rtl/>
        </w:rPr>
        <w:t xml:space="preserve"> ، </w:t>
      </w:r>
      <w:r>
        <w:rPr>
          <w:rtl/>
        </w:rPr>
        <w:t>فوات الوفيات</w:t>
      </w:r>
      <w:r w:rsidR="00556724">
        <w:rPr>
          <w:rtl/>
        </w:rPr>
        <w:t xml:space="preserve"> / </w:t>
      </w:r>
      <w:r>
        <w:rPr>
          <w:rtl/>
        </w:rPr>
        <w:t xml:space="preserve">ابن </w:t>
      </w:r>
      <w:r w:rsidR="0036135F">
        <w:rPr>
          <w:rFonts w:hint="cs"/>
          <w:rtl/>
        </w:rPr>
        <w:br/>
      </w:r>
      <w:r>
        <w:rPr>
          <w:rtl/>
        </w:rPr>
        <w:t>شاكر الكتبي 1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>تاريخ الخلفاء</w:t>
      </w:r>
      <w:r w:rsidR="00556724">
        <w:rPr>
          <w:rtl/>
        </w:rPr>
        <w:t xml:space="preserve"> / </w:t>
      </w:r>
      <w:r>
        <w:rPr>
          <w:rtl/>
        </w:rPr>
        <w:t>السيوطي</w:t>
      </w:r>
      <w:r w:rsidR="00556724">
        <w:rPr>
          <w:rtl/>
        </w:rPr>
        <w:t xml:space="preserve"> : </w:t>
      </w:r>
      <w:r>
        <w:rPr>
          <w:rtl/>
        </w:rPr>
        <w:t>259</w:t>
      </w:r>
      <w:r w:rsidR="00556724">
        <w:rPr>
          <w:rtl/>
        </w:rPr>
        <w:t xml:space="preserve"> ، </w:t>
      </w:r>
      <w:r>
        <w:rPr>
          <w:rtl/>
        </w:rPr>
        <w:t>تاريخ الخميس</w:t>
      </w:r>
      <w:r w:rsidR="00556724">
        <w:rPr>
          <w:rtl/>
        </w:rPr>
        <w:t xml:space="preserve"> / </w:t>
      </w:r>
      <w:r w:rsidR="0036135F">
        <w:rPr>
          <w:rFonts w:hint="cs"/>
          <w:rtl/>
        </w:rPr>
        <w:br/>
      </w:r>
      <w:r>
        <w:rPr>
          <w:rtl/>
        </w:rPr>
        <w:t>الدياربكري 2</w:t>
      </w:r>
      <w:r w:rsidR="00556724">
        <w:rPr>
          <w:rtl/>
        </w:rPr>
        <w:t xml:space="preserve"> : </w:t>
      </w:r>
      <w:r>
        <w:rPr>
          <w:rtl/>
        </w:rPr>
        <w:t>324</w:t>
      </w:r>
      <w:r w:rsidR="00556724">
        <w:rPr>
          <w:rtl/>
        </w:rPr>
        <w:t>.</w:t>
      </w:r>
    </w:p>
    <w:p w:rsidR="0036135F" w:rsidRDefault="0036135F" w:rsidP="00FE5496">
      <w:pPr>
        <w:pStyle w:val="rfdNormal0"/>
        <w:rPr>
          <w:rtl/>
        </w:rPr>
        <w:sectPr w:rsidR="0036135F" w:rsidSect="00165D2C">
          <w:headerReference w:type="default" r:id="rId15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420D1B" w:rsidP="0036135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6135F" w:rsidRPr="0036135F">
        <w:rPr>
          <w:rStyle w:val="rfdAie"/>
          <w:rFonts w:hint="cs"/>
          <w:rtl/>
        </w:rPr>
        <w:lastRenderedPageBreak/>
        <w:t>الَّذِينَ اصْطَفَيْنَا مِنْ عِبَادِنَا</w:t>
      </w:r>
      <w:r w:rsidR="0036135F" w:rsidRPr="0036135F">
        <w:rPr>
          <w:rFonts w:hint="cs"/>
          <w:rtl/>
        </w:rPr>
        <w:t xml:space="preserve"> </w:t>
      </w:r>
      <w:r w:rsidR="0036135F" w:rsidRPr="0036135F">
        <w:rPr>
          <w:rStyle w:val="rfdAlaem"/>
          <w:rFonts w:hint="cs"/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="000F0A1B">
        <w:rPr>
          <w:rtl/>
        </w:rPr>
        <w:t>وكان ممن اصطفى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 xml:space="preserve">وكان من السابقين </w:t>
      </w:r>
      <w:r w:rsidR="0036135F">
        <w:rPr>
          <w:rFonts w:hint="cs"/>
          <w:rtl/>
        </w:rPr>
        <w:br/>
      </w:r>
      <w:r w:rsidR="000F0A1B">
        <w:rPr>
          <w:rtl/>
        </w:rPr>
        <w:t>بالخيرات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36135F">
      <w:pPr>
        <w:rPr>
          <w:rtl/>
        </w:rPr>
      </w:pPr>
      <w:r>
        <w:rPr>
          <w:rtl/>
        </w:rPr>
        <w:t>من هنا كان المنصور يراجعه حيثما يعييه أمر ما</w:t>
      </w:r>
      <w:r w:rsidR="00556724">
        <w:rPr>
          <w:rtl/>
        </w:rPr>
        <w:t xml:space="preserve"> ، </w:t>
      </w:r>
      <w:r>
        <w:rPr>
          <w:rtl/>
        </w:rPr>
        <w:t xml:space="preserve">وكان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يجيبه </w:t>
      </w:r>
      <w:r w:rsidR="0036135F">
        <w:rPr>
          <w:rFonts w:hint="cs"/>
          <w:rtl/>
        </w:rPr>
        <w:br/>
      </w:r>
      <w:r>
        <w:rPr>
          <w:rtl/>
        </w:rPr>
        <w:t>طالما يتعلق الأمر بمصالح المسلمين</w:t>
      </w:r>
      <w:r w:rsidR="00556724">
        <w:rPr>
          <w:rtl/>
        </w:rPr>
        <w:t xml:space="preserve"> ، </w:t>
      </w:r>
      <w:r>
        <w:rPr>
          <w:rtl/>
        </w:rPr>
        <w:t xml:space="preserve">فحين أراد المنصور أن يزيد في المسجد </w:t>
      </w:r>
      <w:r w:rsidR="0036135F">
        <w:rPr>
          <w:rFonts w:hint="cs"/>
          <w:rtl/>
        </w:rPr>
        <w:br/>
      </w:r>
      <w:r>
        <w:rPr>
          <w:rtl/>
        </w:rPr>
        <w:t>الحرام</w:t>
      </w:r>
      <w:r w:rsidR="00556724">
        <w:rPr>
          <w:rtl/>
        </w:rPr>
        <w:t xml:space="preserve"> ، </w:t>
      </w:r>
      <w:r>
        <w:rPr>
          <w:rtl/>
        </w:rPr>
        <w:t>وقد شكا الناس ضيقه</w:t>
      </w:r>
      <w:r w:rsidR="00556724">
        <w:rPr>
          <w:rtl/>
        </w:rPr>
        <w:t xml:space="preserve"> ، </w:t>
      </w:r>
      <w:r>
        <w:rPr>
          <w:rtl/>
        </w:rPr>
        <w:t>فكتب إلى زياد بن عبيدالله</w:t>
      </w:r>
      <w:r w:rsidR="00556724">
        <w:rPr>
          <w:rtl/>
        </w:rPr>
        <w:t xml:space="preserve"> </w:t>
      </w:r>
      <w:r>
        <w:rPr>
          <w:rtl/>
        </w:rPr>
        <w:t xml:space="preserve">الحارثي أن يشتري </w:t>
      </w:r>
      <w:r w:rsidR="0036135F">
        <w:rPr>
          <w:rFonts w:hint="cs"/>
          <w:rtl/>
        </w:rPr>
        <w:br/>
      </w:r>
      <w:r>
        <w:rPr>
          <w:rtl/>
        </w:rPr>
        <w:t>المنازل التي تلي المسجد حتى يزيد فيه ضعفه</w:t>
      </w:r>
      <w:r w:rsidR="00556724">
        <w:rPr>
          <w:rtl/>
        </w:rPr>
        <w:t xml:space="preserve"> ، </w:t>
      </w:r>
      <w:r>
        <w:rPr>
          <w:rtl/>
        </w:rPr>
        <w:t>فامتنع الناس من البيع</w:t>
      </w:r>
      <w:r w:rsidR="00556724">
        <w:rPr>
          <w:rtl/>
        </w:rPr>
        <w:t xml:space="preserve"> ، </w:t>
      </w:r>
      <w:r>
        <w:rPr>
          <w:rtl/>
        </w:rPr>
        <w:t xml:space="preserve">فذكر </w:t>
      </w:r>
      <w:r w:rsidR="0036135F">
        <w:rPr>
          <w:rFonts w:hint="cs"/>
          <w:rtl/>
        </w:rPr>
        <w:br/>
      </w:r>
      <w:r>
        <w:rPr>
          <w:rtl/>
        </w:rPr>
        <w:t xml:space="preserve">ذلك للإمام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6135F">
        <w:rPr>
          <w:rFonts w:hint="cs"/>
          <w:rtl/>
        </w:rPr>
        <w:t xml:space="preserve"> </w:t>
      </w:r>
      <w:r w:rsidRPr="0036135F">
        <w:rPr>
          <w:rStyle w:val="rfdBold2"/>
          <w:rtl/>
        </w:rPr>
        <w:t>سلهم</w:t>
      </w:r>
      <w:r w:rsidR="00556724" w:rsidRPr="0036135F">
        <w:rPr>
          <w:rStyle w:val="rfdBold2"/>
          <w:rtl/>
        </w:rPr>
        <w:t xml:space="preserve"> ، </w:t>
      </w:r>
      <w:r w:rsidRPr="0036135F">
        <w:rPr>
          <w:rStyle w:val="rfdBold2"/>
          <w:rtl/>
        </w:rPr>
        <w:t xml:space="preserve">أهم نزلوا على البيت أم البيت نزل </w:t>
      </w:r>
      <w:r w:rsidR="0036135F">
        <w:rPr>
          <w:rStyle w:val="rfdBold2"/>
          <w:rFonts w:hint="cs"/>
          <w:rtl/>
        </w:rPr>
        <w:br/>
      </w:r>
      <w:r w:rsidRPr="0036135F">
        <w:rPr>
          <w:rStyle w:val="rfdBold2"/>
          <w:rtl/>
        </w:rPr>
        <w:t>عليهم</w:t>
      </w:r>
      <w:r w:rsidR="0036135F" w:rsidRPr="0036135F">
        <w:rPr>
          <w:rStyle w:val="rfdBold2"/>
          <w:rFonts w:hint="cs"/>
          <w:rtl/>
        </w:rPr>
        <w:t xml:space="preserve"> </w:t>
      </w:r>
      <w:r w:rsidRPr="0036135F">
        <w:rPr>
          <w:rStyle w:val="rfdBold2"/>
          <w:rtl/>
        </w:rPr>
        <w:t>؟</w:t>
      </w:r>
      <w:r>
        <w:rPr>
          <w:rtl/>
        </w:rPr>
        <w:t xml:space="preserve"> فكتب بذلك إلى زياد</w:t>
      </w:r>
      <w:r w:rsidR="00556724">
        <w:rPr>
          <w:rtl/>
        </w:rPr>
        <w:t xml:space="preserve"> ، </w:t>
      </w:r>
      <w:r>
        <w:rPr>
          <w:rtl/>
        </w:rPr>
        <w:t>فقال لهم زياد بن عبيدالله</w:t>
      </w:r>
      <w:r w:rsidR="00556724">
        <w:rPr>
          <w:rtl/>
        </w:rPr>
        <w:t xml:space="preserve"> </w:t>
      </w:r>
      <w:r>
        <w:rPr>
          <w:rtl/>
        </w:rPr>
        <w:t>ذلك</w:t>
      </w:r>
      <w:r w:rsidR="00556724">
        <w:rPr>
          <w:rtl/>
        </w:rPr>
        <w:t xml:space="preserve"> ، </w:t>
      </w:r>
      <w:r>
        <w:rPr>
          <w:rtl/>
        </w:rPr>
        <w:t>فقالوا</w:t>
      </w:r>
      <w:r w:rsidR="00556724">
        <w:rPr>
          <w:rtl/>
        </w:rPr>
        <w:t xml:space="preserve"> : </w:t>
      </w:r>
      <w:r>
        <w:rPr>
          <w:rtl/>
        </w:rPr>
        <w:t xml:space="preserve">نزلنا </w:t>
      </w:r>
      <w:r w:rsidR="0036135F">
        <w:rPr>
          <w:rFonts w:hint="cs"/>
          <w:rtl/>
        </w:rPr>
        <w:br/>
      </w:r>
      <w:r>
        <w:rPr>
          <w:rtl/>
        </w:rPr>
        <w:t>عليه</w:t>
      </w:r>
      <w:r w:rsidR="00556724">
        <w:rPr>
          <w:rtl/>
        </w:rPr>
        <w:t xml:space="preserve"> ، </w:t>
      </w:r>
      <w:r>
        <w:rPr>
          <w:rtl/>
        </w:rPr>
        <w:t xml:space="preserve">فقال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36135F">
        <w:rPr>
          <w:rStyle w:val="rfdBold2"/>
          <w:rtl/>
        </w:rPr>
        <w:t>فإن للبيت فناءه</w:t>
      </w:r>
      <w:r w:rsidR="00556724" w:rsidRPr="0036135F">
        <w:rPr>
          <w:rStyle w:val="rfdBold2"/>
          <w:rtl/>
        </w:rPr>
        <w:t>.</w:t>
      </w:r>
      <w:r>
        <w:rPr>
          <w:rtl/>
        </w:rPr>
        <w:t xml:space="preserve"> فكتب أبو جعفر إلى زياد بهدم </w:t>
      </w:r>
      <w:r w:rsidR="0036135F">
        <w:rPr>
          <w:rFonts w:hint="cs"/>
          <w:rtl/>
        </w:rPr>
        <w:br/>
      </w:r>
      <w:r>
        <w:rPr>
          <w:rtl/>
        </w:rPr>
        <w:t>المنازل التي تليه</w:t>
      </w:r>
      <w:r w:rsidR="0036135F">
        <w:rPr>
          <w:rFonts w:hint="cs"/>
          <w:rtl/>
        </w:rPr>
        <w:t xml:space="preserve"> </w:t>
      </w:r>
      <w:r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4C0C7C">
      <w:pPr>
        <w:rPr>
          <w:rtl/>
        </w:rPr>
      </w:pPr>
      <w:r>
        <w:rPr>
          <w:rtl/>
        </w:rPr>
        <w:t>ولما جُمع للمنصور القضاة</w:t>
      </w:r>
      <w:r w:rsidR="00556724">
        <w:rPr>
          <w:rtl/>
        </w:rPr>
        <w:t xml:space="preserve"> ، </w:t>
      </w:r>
      <w:r>
        <w:rPr>
          <w:rtl/>
        </w:rPr>
        <w:t>قال لهم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6135F">
        <w:rPr>
          <w:rFonts w:hint="cs"/>
          <w:rtl/>
        </w:rPr>
        <w:t xml:space="preserve"> </w:t>
      </w:r>
      <w:r>
        <w:rPr>
          <w:rtl/>
        </w:rPr>
        <w:t>رجل أوصى بجزء من ماله</w:t>
      </w:r>
      <w:r w:rsidR="00556724">
        <w:rPr>
          <w:rtl/>
        </w:rPr>
        <w:t xml:space="preserve"> ، </w:t>
      </w:r>
      <w:r>
        <w:rPr>
          <w:rtl/>
        </w:rPr>
        <w:t xml:space="preserve">فكم </w:t>
      </w:r>
      <w:r w:rsidR="0036135F">
        <w:rPr>
          <w:rFonts w:hint="cs"/>
          <w:rtl/>
        </w:rPr>
        <w:br/>
      </w:r>
      <w:r>
        <w:rPr>
          <w:rtl/>
        </w:rPr>
        <w:t>الجزء</w:t>
      </w:r>
      <w:r w:rsidR="0036135F">
        <w:rPr>
          <w:rFonts w:hint="cs"/>
          <w:rtl/>
        </w:rPr>
        <w:t xml:space="preserve"> </w:t>
      </w:r>
      <w:r>
        <w:rPr>
          <w:rtl/>
        </w:rPr>
        <w:t>؟ فأشكل ذلك عليهم</w:t>
      </w:r>
      <w:r w:rsidR="00556724">
        <w:rPr>
          <w:rtl/>
        </w:rPr>
        <w:t xml:space="preserve"> ، </w:t>
      </w:r>
      <w:r>
        <w:rPr>
          <w:rtl/>
        </w:rPr>
        <w:t xml:space="preserve">فأبرد بريدا إلى صاحب المدينة أن يسأل </w:t>
      </w:r>
      <w:r w:rsidR="0036135F">
        <w:rPr>
          <w:rFonts w:hint="cs"/>
          <w:rtl/>
        </w:rPr>
        <w:br/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فأتى والي المدينة أبا عبدالله</w:t>
      </w:r>
      <w:r w:rsidR="00556724">
        <w:rPr>
          <w:rtl/>
        </w:rPr>
        <w:t xml:space="preserve">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 w:rsidRPr="00FE5496">
        <w:rPr>
          <w:rStyle w:val="rfdBold2"/>
          <w:rtl/>
        </w:rPr>
        <w:t>هذا في كتاب</w:t>
      </w:r>
      <w:r w:rsidR="00E96E62">
        <w:rPr>
          <w:rStyle w:val="rfdBold2"/>
          <w:rtl/>
        </w:rPr>
        <w:t xml:space="preserve"> الله </w:t>
      </w:r>
      <w:r w:rsidRPr="0036135F">
        <w:rPr>
          <w:rStyle w:val="rfdBold2"/>
          <w:rtl/>
        </w:rPr>
        <w:t>بيّن</w:t>
      </w:r>
      <w:r w:rsidR="00556724" w:rsidRPr="0036135F">
        <w:rPr>
          <w:rStyle w:val="rfdBold2"/>
          <w:rtl/>
        </w:rPr>
        <w:t xml:space="preserve"> ،</w:t>
      </w:r>
      <w:r w:rsidR="00556724" w:rsidRPr="00FE5496">
        <w:rPr>
          <w:rStyle w:val="rfdBold2"/>
          <w:rtl/>
        </w:rPr>
        <w:t xml:space="preserve">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FE5496">
        <w:rPr>
          <w:rStyle w:val="rfdBold2"/>
          <w:rtl/>
        </w:rPr>
        <w:t xml:space="preserve">تعالى </w:t>
      </w:r>
      <w:r w:rsidRPr="004C0C7C">
        <w:rPr>
          <w:rStyle w:val="rfdBold2"/>
          <w:rtl/>
        </w:rPr>
        <w:t>يقول</w:t>
      </w:r>
      <w:r w:rsidR="00556724" w:rsidRPr="004C0C7C">
        <w:rPr>
          <w:rStyle w:val="rfdBold2"/>
          <w:rtl/>
        </w:rPr>
        <w:t xml:space="preserve"> :</w:t>
      </w:r>
      <w:r w:rsidR="00C04797" w:rsidRPr="004C0C7C">
        <w:rPr>
          <w:rStyle w:val="rfdBold2"/>
          <w:rtl/>
        </w:rPr>
        <w:t xml:space="preserve"> </w:t>
      </w:r>
      <w:r w:rsidR="004C0C7C" w:rsidRPr="004C0C7C">
        <w:rPr>
          <w:rStyle w:val="rfdAlaem"/>
          <w:rFonts w:hint="cs"/>
          <w:rtl/>
        </w:rPr>
        <w:t>(</w:t>
      </w:r>
      <w:r w:rsidR="004C0C7C">
        <w:rPr>
          <w:rFonts w:hint="cs"/>
          <w:rtl/>
        </w:rPr>
        <w:t xml:space="preserve"> </w:t>
      </w:r>
      <w:r w:rsidR="004C0C7C" w:rsidRPr="004C0C7C">
        <w:rPr>
          <w:rStyle w:val="rfdAie"/>
          <w:rFonts w:hint="cs"/>
          <w:rtl/>
        </w:rPr>
        <w:t>رَبِّ أَرِنِي كَيْفَ تُحْيِي الْمَوْتَىٰ</w:t>
      </w:r>
      <w:r w:rsidR="004C0C7C" w:rsidRPr="004C0C7C">
        <w:rPr>
          <w:rFonts w:hint="cs"/>
          <w:rtl/>
        </w:rPr>
        <w:t xml:space="preserve"> </w:t>
      </w:r>
      <w:r w:rsidR="004C0C7C" w:rsidRPr="004C0C7C">
        <w:rPr>
          <w:rStyle w:val="rfdAlaem"/>
          <w:rFonts w:hint="cs"/>
          <w:rtl/>
        </w:rPr>
        <w:t>)</w:t>
      </w:r>
      <w:r>
        <w:rPr>
          <w:rtl/>
        </w:rPr>
        <w:t xml:space="preserve"> </w:t>
      </w:r>
      <w:r w:rsidRPr="004C0C7C">
        <w:rPr>
          <w:rStyle w:val="rfdBold2"/>
          <w:rtl/>
        </w:rPr>
        <w:t>إلى قوله</w:t>
      </w:r>
      <w:r w:rsidR="00556724" w:rsidRPr="004C0C7C">
        <w:rPr>
          <w:rStyle w:val="rfdBold2"/>
          <w:rtl/>
        </w:rPr>
        <w:t xml:space="preserve"> :</w:t>
      </w:r>
      <w:r w:rsidR="00C04797" w:rsidRPr="004C0C7C">
        <w:rPr>
          <w:rStyle w:val="rfdBold2"/>
          <w:rtl/>
        </w:rPr>
        <w:t xml:space="preserve"> </w:t>
      </w:r>
      <w:r w:rsidR="004C0C7C" w:rsidRPr="004C0C7C">
        <w:rPr>
          <w:rStyle w:val="rfdAlaem"/>
          <w:rFonts w:hint="cs"/>
          <w:rtl/>
        </w:rPr>
        <w:t>(</w:t>
      </w:r>
      <w:r w:rsidR="004C0C7C">
        <w:rPr>
          <w:rFonts w:hint="cs"/>
          <w:rtl/>
        </w:rPr>
        <w:t xml:space="preserve"> </w:t>
      </w:r>
      <w:r w:rsidR="004C0C7C" w:rsidRPr="004C0C7C">
        <w:rPr>
          <w:rStyle w:val="rfdAie"/>
          <w:rFonts w:hint="cs"/>
          <w:rtl/>
        </w:rPr>
        <w:t xml:space="preserve">عَلَىٰ كُلِّ </w:t>
      </w:r>
      <w:r w:rsidR="004C0C7C">
        <w:rPr>
          <w:rStyle w:val="rfdAie"/>
          <w:rtl/>
        </w:rPr>
        <w:br/>
      </w:r>
      <w:r w:rsidR="004C0C7C" w:rsidRPr="004C0C7C">
        <w:rPr>
          <w:rStyle w:val="rfdAie"/>
          <w:rFonts w:hint="cs"/>
          <w:rtl/>
        </w:rPr>
        <w:t>جَبَلٍ مِّنْهُنَّ جُزْءًا</w:t>
      </w:r>
      <w:r w:rsidR="004C0C7C" w:rsidRPr="004C0C7C">
        <w:rPr>
          <w:rFonts w:hint="cs"/>
          <w:rtl/>
        </w:rPr>
        <w:t xml:space="preserve"> </w:t>
      </w:r>
      <w:r w:rsidR="004C0C7C" w:rsidRPr="004C0C7C">
        <w:rPr>
          <w:rStyle w:val="rfdAlaem"/>
          <w:rFonts w:hint="cs"/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 w:rsidRPr="00556724">
        <w:rPr>
          <w:rtl/>
        </w:rPr>
        <w:t xml:space="preserve"> </w:t>
      </w:r>
      <w:r w:rsidRPr="00FE5496">
        <w:rPr>
          <w:rStyle w:val="rfdBold2"/>
          <w:rtl/>
        </w:rPr>
        <w:t>فكانت الطير أربعة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والجبال عشرة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 xml:space="preserve">يخرج الرجل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من كلّ عشرة أجزاءٍ جزءا</w:t>
      </w:r>
      <w:r w:rsidR="004C0C7C">
        <w:rPr>
          <w:rStyle w:val="rfdBold2"/>
          <w:rFonts w:hint="cs"/>
          <w:rtl/>
        </w:rPr>
        <w:t>ً</w:t>
      </w:r>
      <w:r w:rsidRPr="00FE5496">
        <w:rPr>
          <w:rStyle w:val="rfdBold2"/>
          <w:rtl/>
        </w:rPr>
        <w:t xml:space="preserve"> واحدا</w:t>
      </w:r>
      <w:r w:rsidR="004C0C7C">
        <w:rPr>
          <w:rStyle w:val="rfdBold2"/>
          <w:rFonts w:hint="cs"/>
          <w:rtl/>
        </w:rPr>
        <w:t>ً</w:t>
      </w:r>
      <w:r w:rsidR="004C0C7C" w:rsidRPr="006D2F92">
        <w:rPr>
          <w:rFonts w:hint="cs"/>
          <w:rtl/>
        </w:rPr>
        <w:t xml:space="preserve"> </w:t>
      </w:r>
      <w:r w:rsidR="00FD1825" w:rsidRPr="006D2F92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4C0C7C" w:rsidRPr="00296D77" w:rsidRDefault="000F0A1B" w:rsidP="004C0C7C">
      <w:pPr>
        <w:rPr>
          <w:rStyle w:val="rfdLineChar"/>
          <w:rtl/>
        </w:rPr>
      </w:pPr>
      <w:r>
        <w:rPr>
          <w:rtl/>
        </w:rPr>
        <w:t>ومثل هذه المواقف التي يضطر إليها المنصور</w:t>
      </w:r>
      <w:r w:rsidR="00556724">
        <w:rPr>
          <w:rtl/>
        </w:rPr>
        <w:t xml:space="preserve"> ، </w:t>
      </w:r>
      <w:r>
        <w:rPr>
          <w:rtl/>
        </w:rPr>
        <w:t>لا تعكس حقيقة دخيلته وما</w:t>
      </w:r>
      <w:r w:rsidR="004C0C7C">
        <w:rPr>
          <w:rFonts w:hint="cs"/>
          <w:rtl/>
        </w:rPr>
        <w:t xml:space="preserve"> </w:t>
      </w:r>
      <w:r w:rsidR="004C0C7C">
        <w:rPr>
          <w:rFonts w:hint="cs"/>
          <w:rtl/>
        </w:rPr>
        <w:br/>
      </w:r>
      <w:r w:rsidR="004C0C7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فاطر</w:t>
      </w:r>
      <w:r w:rsidR="00556724">
        <w:rPr>
          <w:rtl/>
        </w:rPr>
        <w:t xml:space="preserve"> : </w:t>
      </w:r>
      <w:r>
        <w:rPr>
          <w:rtl/>
        </w:rPr>
        <w:t>35</w:t>
      </w:r>
      <w:r w:rsidR="00556724">
        <w:rPr>
          <w:rtl/>
        </w:rPr>
        <w:t xml:space="preserve"> / </w:t>
      </w:r>
      <w:r>
        <w:rPr>
          <w:rtl/>
        </w:rPr>
        <w:t>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381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اليعقوبي 2</w:t>
      </w:r>
      <w:r w:rsidR="00556724">
        <w:rPr>
          <w:rtl/>
        </w:rPr>
        <w:t xml:space="preserve"> : </w:t>
      </w:r>
      <w:r>
        <w:rPr>
          <w:rtl/>
        </w:rPr>
        <w:t>369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البقرة</w:t>
      </w:r>
      <w:r w:rsidR="00556724">
        <w:rPr>
          <w:rtl/>
        </w:rPr>
        <w:t xml:space="preserve"> : </w:t>
      </w:r>
      <w:r>
        <w:rPr>
          <w:rtl/>
        </w:rPr>
        <w:t>2</w:t>
      </w:r>
      <w:r w:rsidR="00556724">
        <w:rPr>
          <w:rtl/>
        </w:rPr>
        <w:t xml:space="preserve"> / </w:t>
      </w:r>
      <w:r>
        <w:rPr>
          <w:rtl/>
        </w:rPr>
        <w:t>260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تفسير العياشي 1</w:t>
      </w:r>
      <w:r w:rsidR="00556724">
        <w:rPr>
          <w:rtl/>
        </w:rPr>
        <w:t xml:space="preserve"> : </w:t>
      </w:r>
      <w:r>
        <w:rPr>
          <w:rtl/>
        </w:rPr>
        <w:t>266</w:t>
      </w:r>
      <w:r w:rsidR="00556724">
        <w:rPr>
          <w:rtl/>
        </w:rPr>
        <w:t xml:space="preserve"> / </w:t>
      </w:r>
      <w:r>
        <w:rPr>
          <w:rtl/>
        </w:rPr>
        <w:t>577</w:t>
      </w:r>
      <w:r w:rsidR="00556724">
        <w:rPr>
          <w:rtl/>
        </w:rPr>
        <w:t>.</w:t>
      </w:r>
    </w:p>
    <w:p w:rsidR="006D69C9" w:rsidRDefault="006D69C9" w:rsidP="00FE5496">
      <w:pPr>
        <w:pStyle w:val="rfdNormal0"/>
        <w:rPr>
          <w:rtl/>
        </w:rPr>
        <w:sectPr w:rsidR="006D69C9" w:rsidSect="00165D2C">
          <w:headerReference w:type="even" r:id="rId16"/>
          <w:headerReference w:type="default" r:id="rId17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420D1B" w:rsidP="00FE549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 xml:space="preserve">يضمره تجاه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وشيعته</w:t>
      </w:r>
      <w:r w:rsidR="00556724">
        <w:rPr>
          <w:rtl/>
        </w:rPr>
        <w:t xml:space="preserve"> ، </w:t>
      </w:r>
      <w:r w:rsidR="000F0A1B">
        <w:rPr>
          <w:rtl/>
        </w:rPr>
        <w:t>من حقد وبغض وعداوة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تجلّت في مراقبته </w:t>
      </w:r>
      <w:r w:rsidR="004C0C7C">
        <w:rPr>
          <w:rFonts w:hint="cs"/>
          <w:rtl/>
        </w:rPr>
        <w:br/>
      </w:r>
      <w:r w:rsidR="000F0A1B">
        <w:rPr>
          <w:rtl/>
        </w:rPr>
        <w:t>واتهامه وتهديده له بالقتل تارة وبالحبس أخرى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وروي أنه استدعاه مرات </w:t>
      </w:r>
      <w:r w:rsidR="004C0C7C">
        <w:rPr>
          <w:rFonts w:hint="cs"/>
          <w:rtl/>
        </w:rPr>
        <w:br/>
      </w:r>
      <w:r w:rsidR="000F0A1B">
        <w:rPr>
          <w:rtl/>
        </w:rPr>
        <w:t>متعددة يريد قتله فيصرفه</w:t>
      </w:r>
      <w:r w:rsidR="00E96E62">
        <w:rPr>
          <w:rtl/>
        </w:rPr>
        <w:t xml:space="preserve"> الله </w:t>
      </w:r>
      <w:r w:rsidR="000F0A1B">
        <w:rPr>
          <w:rtl/>
        </w:rPr>
        <w:t>عنه في كل مرة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723A15" w:rsidP="000F0A1B">
      <w:pPr>
        <w:rPr>
          <w:rtl/>
        </w:rPr>
      </w:pPr>
      <w:r>
        <w:rPr>
          <w:rtl/>
        </w:rPr>
        <w:t>و</w:t>
      </w:r>
      <w:r w:rsidR="000F0A1B">
        <w:rPr>
          <w:rtl/>
        </w:rPr>
        <w:t xml:space="preserve">إذ لم يحتمل المنصور ما يراه من امتداد مجد الإمام جعفر الصادق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بين </w:t>
      </w:r>
      <w:r w:rsidR="004C0C7C">
        <w:rPr>
          <w:rFonts w:hint="cs"/>
          <w:rtl/>
        </w:rPr>
        <w:br/>
      </w:r>
      <w:r w:rsidR="000F0A1B">
        <w:rPr>
          <w:rtl/>
        </w:rPr>
        <w:t>أوساط الناس</w:t>
      </w:r>
      <w:r w:rsidR="00556724">
        <w:rPr>
          <w:rtl/>
        </w:rPr>
        <w:t xml:space="preserve"> ، </w:t>
      </w:r>
      <w:r w:rsidR="000F0A1B">
        <w:rPr>
          <w:rtl/>
        </w:rPr>
        <w:t>(</w:t>
      </w:r>
      <w:r w:rsidR="004C0C7C">
        <w:rPr>
          <w:rFonts w:hint="cs"/>
          <w:rtl/>
        </w:rPr>
        <w:t xml:space="preserve"> </w:t>
      </w:r>
      <w:r w:rsidR="000F0A1B">
        <w:rPr>
          <w:rtl/>
        </w:rPr>
        <w:t>فلم يهدأ خاطره</w:t>
      </w:r>
      <w:r w:rsidR="00556724">
        <w:rPr>
          <w:rtl/>
        </w:rPr>
        <w:t xml:space="preserve"> ، </w:t>
      </w:r>
      <w:r w:rsidR="000F0A1B">
        <w:rPr>
          <w:rtl/>
        </w:rPr>
        <w:t>ولم يزل يقلب وجوه الرأي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ويدير الحيل </w:t>
      </w:r>
      <w:r w:rsidR="004C0C7C">
        <w:rPr>
          <w:rFonts w:hint="cs"/>
          <w:rtl/>
        </w:rPr>
        <w:br/>
      </w:r>
      <w:r w:rsidR="000F0A1B">
        <w:rPr>
          <w:rtl/>
        </w:rPr>
        <w:t>للتخلص منه</w:t>
      </w:r>
      <w:r w:rsidR="00556724">
        <w:rPr>
          <w:rtl/>
        </w:rPr>
        <w:t xml:space="preserve"> ، </w:t>
      </w:r>
      <w:r w:rsidR="000F0A1B">
        <w:rPr>
          <w:rtl/>
        </w:rPr>
        <w:t>لأن مدرسته قد اكتسبت شهرة علمية بعيدة المدى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فلم ترق له </w:t>
      </w:r>
      <w:r w:rsidR="004C0C7C">
        <w:rPr>
          <w:rFonts w:hint="cs"/>
          <w:rtl/>
        </w:rPr>
        <w:br/>
      </w:r>
      <w:r w:rsidR="000F0A1B">
        <w:rPr>
          <w:rtl/>
        </w:rPr>
        <w:t>هذه الشهرة الواسعة</w:t>
      </w:r>
      <w:r w:rsidR="004C0C7C">
        <w:rPr>
          <w:rFonts w:hint="cs"/>
          <w:rtl/>
        </w:rPr>
        <w:t xml:space="preserve"> </w:t>
      </w:r>
      <w:r w:rsidR="000F0A1B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المنصور يتحيّن الفرص ويختلق الذرائع للإيقاع بالإمام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4C0C7C">
        <w:rPr>
          <w:rFonts w:hint="cs"/>
          <w:rtl/>
        </w:rPr>
        <w:br/>
      </w:r>
      <w:r>
        <w:rPr>
          <w:rtl/>
        </w:rPr>
        <w:t>فاستدعاه إلى العراق بعد وقعة باخمرى</w:t>
      </w:r>
      <w:r w:rsidR="00556724">
        <w:rPr>
          <w:rtl/>
        </w:rPr>
        <w:t xml:space="preserve"> ، </w:t>
      </w:r>
      <w:r>
        <w:rPr>
          <w:rtl/>
        </w:rPr>
        <w:t>ليوقفه بين يديه</w:t>
      </w:r>
      <w:r w:rsidR="00556724">
        <w:rPr>
          <w:rtl/>
        </w:rPr>
        <w:t xml:space="preserve"> ، </w:t>
      </w:r>
      <w:r>
        <w:rPr>
          <w:rtl/>
        </w:rPr>
        <w:t xml:space="preserve">ولم تكفه الدماء التي </w:t>
      </w:r>
      <w:r w:rsidR="004C0C7C">
        <w:rPr>
          <w:rFonts w:hint="cs"/>
          <w:rtl/>
        </w:rPr>
        <w:br/>
      </w:r>
      <w:r>
        <w:rPr>
          <w:rtl/>
        </w:rPr>
        <w:t xml:space="preserve">أراقها من آل النبي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>.</w:t>
      </w:r>
    </w:p>
    <w:p w:rsidR="004C0C7C" w:rsidRPr="00296D77" w:rsidRDefault="000F0A1B" w:rsidP="004C0C7C">
      <w:pPr>
        <w:rPr>
          <w:rStyle w:val="rfdLineChar"/>
          <w:rtl/>
        </w:rPr>
      </w:pP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4C0C7C" w:rsidRPr="006D2F92">
        <w:rPr>
          <w:rFonts w:hint="cs"/>
          <w:rtl/>
        </w:rPr>
        <w:t xml:space="preserve"> </w:t>
      </w:r>
      <w:r w:rsidRPr="004C0C7C">
        <w:rPr>
          <w:rStyle w:val="rfdBold2"/>
          <w:rtl/>
        </w:rPr>
        <w:t>لما</w:t>
      </w:r>
      <w:r w:rsidRPr="00FE5496">
        <w:rPr>
          <w:rStyle w:val="rfdBold2"/>
          <w:rtl/>
        </w:rPr>
        <w:t xml:space="preserve"> قتل ابراهيم بن عبد</w:t>
      </w:r>
      <w:r w:rsidR="00E96E62">
        <w:rPr>
          <w:rStyle w:val="rfdBold2"/>
          <w:rtl/>
        </w:rPr>
        <w:t xml:space="preserve"> الله </w:t>
      </w:r>
      <w:r w:rsidRPr="00FE5496">
        <w:rPr>
          <w:rStyle w:val="rfdBold2"/>
          <w:rtl/>
        </w:rPr>
        <w:t xml:space="preserve">بن الحسن بباخمرى حُسرنا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عن المدينة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ولم يترك فيها منا محتلم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حتى قدمنا الكوفة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 xml:space="preserve">فمكثنا فيها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شهراً نتوقع فيها القتل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ثم خرج إلينا الربيع الحاجب فقال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 xml:space="preserve">أين هؤلاء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العلوية</w:t>
      </w:r>
      <w:r w:rsidR="004C0C7C">
        <w:rPr>
          <w:rStyle w:val="rfdBold2"/>
          <w:rFonts w:hint="cs"/>
          <w:rtl/>
        </w:rPr>
        <w:t xml:space="preserve"> </w:t>
      </w:r>
      <w:r w:rsidRPr="00FE5496">
        <w:rPr>
          <w:rStyle w:val="rfdBold2"/>
          <w:rtl/>
        </w:rPr>
        <w:t>؟ أدخلوا على أمير المؤمنين رجلين منكم من ذوي الحجى</w:t>
      </w:r>
      <w:r w:rsidR="00556724" w:rsidRPr="00FE5496">
        <w:rPr>
          <w:rStyle w:val="rfdBold2"/>
          <w:rtl/>
        </w:rPr>
        <w:t>.</w:t>
      </w:r>
      <w:r w:rsidRPr="00FE5496">
        <w:rPr>
          <w:rStyle w:val="rfdBold2"/>
          <w:rtl/>
        </w:rPr>
        <w:t xml:space="preserve"> قال</w:t>
      </w:r>
      <w:r w:rsidR="00556724" w:rsidRPr="00FE5496">
        <w:rPr>
          <w:rStyle w:val="rfdBold2"/>
          <w:rtl/>
        </w:rPr>
        <w:t xml:space="preserve"> :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فدخلنا إليه أنا والحسن بن زيد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فلما صرت بين يديه قال لي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 xml:space="preserve">أنت الذي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تعلم الغيب</w:t>
      </w:r>
      <w:r w:rsidR="004C0C7C">
        <w:rPr>
          <w:rStyle w:val="rfdBold2"/>
          <w:rFonts w:hint="cs"/>
          <w:rtl/>
        </w:rPr>
        <w:t xml:space="preserve"> </w:t>
      </w:r>
      <w:r w:rsidRPr="00FE5496">
        <w:rPr>
          <w:rStyle w:val="rfdBold2"/>
          <w:rtl/>
        </w:rPr>
        <w:t>؟ قلت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>لا يعلم الغيب إلاّ الله</w:t>
      </w:r>
      <w:r w:rsidR="00556724" w:rsidRPr="00FE5496">
        <w:rPr>
          <w:rStyle w:val="rfdBold2"/>
          <w:rtl/>
        </w:rPr>
        <w:t>.</w:t>
      </w:r>
      <w:r w:rsidRPr="00FE5496">
        <w:rPr>
          <w:rStyle w:val="rfdBold2"/>
          <w:rtl/>
        </w:rPr>
        <w:t xml:space="preserve"> قال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 xml:space="preserve">أنت الذي يجبى إليك هذا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الخراج. قلت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>إليك يجبى الخراج. قال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>أتدرون لم دعوتكم؟ قلت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 xml:space="preserve">لا.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قال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>أردت أن أهدم رباعكم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وأروّع قلوبكم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وأعقر نخلكم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 xml:space="preserve">وأترككم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بالسراة لا يقربكم أحد من أهل الحجاز وأهل العراق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 xml:space="preserve">فإنهم لكم مفسدة. </w:t>
      </w:r>
      <w:r w:rsidR="004C0C7C">
        <w:rPr>
          <w:rStyle w:val="rfdBold2"/>
          <w:rFonts w:hint="cs"/>
          <w:rtl/>
        </w:rPr>
        <w:br/>
      </w:r>
      <w:r w:rsidRPr="00FE5496">
        <w:rPr>
          <w:rStyle w:val="rfdBold2"/>
          <w:rtl/>
        </w:rPr>
        <w:t>فقلت له</w:t>
      </w:r>
      <w:r w:rsidR="00556724" w:rsidRPr="00FE5496">
        <w:rPr>
          <w:rStyle w:val="rfdBold2"/>
          <w:rtl/>
        </w:rPr>
        <w:t xml:space="preserve"> : </w:t>
      </w:r>
      <w:r w:rsidRPr="00FE5496">
        <w:rPr>
          <w:rStyle w:val="rfdBold2"/>
          <w:rtl/>
        </w:rPr>
        <w:t>إن سليمان أُعطي فشكر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وإن أيوب ابتُلي فصبر</w:t>
      </w:r>
      <w:r w:rsidR="00556724" w:rsidRPr="00FE5496">
        <w:rPr>
          <w:rStyle w:val="rfdBold2"/>
          <w:rtl/>
        </w:rPr>
        <w:t xml:space="preserve"> ، </w:t>
      </w:r>
      <w:r w:rsidRPr="00FE5496">
        <w:rPr>
          <w:rStyle w:val="rfdBold2"/>
          <w:rtl/>
        </w:rPr>
        <w:t>وإن يوسف</w:t>
      </w:r>
      <w:r w:rsidR="004C0C7C">
        <w:rPr>
          <w:rStyle w:val="rfdBold2"/>
          <w:rFonts w:hint="cs"/>
          <w:rtl/>
        </w:rPr>
        <w:t xml:space="preserve"> </w:t>
      </w:r>
      <w:r w:rsidR="004C0C7C">
        <w:rPr>
          <w:rFonts w:hint="cs"/>
          <w:rtl/>
        </w:rPr>
        <w:br/>
      </w:r>
      <w:r w:rsidR="004C0C7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</w:t>
      </w:r>
      <w:r w:rsidR="00556724">
        <w:rPr>
          <w:rtl/>
        </w:rPr>
        <w:t xml:space="preserve"> : </w:t>
      </w:r>
      <w:r>
        <w:rPr>
          <w:rtl/>
        </w:rPr>
        <w:t>مهج الدعوات</w:t>
      </w:r>
      <w:r w:rsidR="00556724">
        <w:rPr>
          <w:rtl/>
        </w:rPr>
        <w:t xml:space="preserve"> : </w:t>
      </w:r>
      <w:r>
        <w:rPr>
          <w:rtl/>
        </w:rPr>
        <w:t>198 ـ 202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الإمام الصادق</w:t>
      </w:r>
      <w:r w:rsidR="00556724">
        <w:rPr>
          <w:rtl/>
        </w:rPr>
        <w:t xml:space="preserve"> / </w:t>
      </w:r>
      <w:r>
        <w:rPr>
          <w:rtl/>
        </w:rPr>
        <w:t>د. حسين الحاج</w:t>
      </w:r>
      <w:r w:rsidR="00556724">
        <w:rPr>
          <w:rtl/>
        </w:rPr>
        <w:t xml:space="preserve"> : </w:t>
      </w:r>
      <w:r>
        <w:rPr>
          <w:rtl/>
        </w:rPr>
        <w:t>8</w:t>
      </w:r>
      <w:r w:rsidR="00556724">
        <w:rPr>
          <w:rtl/>
        </w:rPr>
        <w:t>.</w:t>
      </w:r>
    </w:p>
    <w:p w:rsidR="000F0A1B" w:rsidRDefault="00420D1B" w:rsidP="004C0C7C">
      <w:pPr>
        <w:pStyle w:val="rfdNormal0"/>
        <w:rPr>
          <w:rtl/>
        </w:rPr>
      </w:pPr>
      <w:r>
        <w:rPr>
          <w:rtl/>
        </w:rPr>
        <w:br w:type="page"/>
      </w:r>
      <w:r w:rsidR="000F0A1B" w:rsidRPr="00FE5496">
        <w:rPr>
          <w:rStyle w:val="rfdBold2"/>
          <w:rtl/>
        </w:rPr>
        <w:lastRenderedPageBreak/>
        <w:t>ظُلم فغفر</w:t>
      </w:r>
      <w:r w:rsidR="00556724" w:rsidRPr="00FE5496">
        <w:rPr>
          <w:rStyle w:val="rfdBold2"/>
          <w:rtl/>
        </w:rPr>
        <w:t xml:space="preserve"> ، </w:t>
      </w:r>
      <w:r w:rsidR="000F0A1B" w:rsidRPr="00FE5496">
        <w:rPr>
          <w:rStyle w:val="rfdBold2"/>
          <w:rtl/>
        </w:rPr>
        <w:t>وأنت من ذلك النسل. قال</w:t>
      </w:r>
      <w:r w:rsidR="00556724" w:rsidRPr="00FE5496">
        <w:rPr>
          <w:rStyle w:val="rfdBold2"/>
          <w:rtl/>
        </w:rPr>
        <w:t xml:space="preserve"> : </w:t>
      </w:r>
      <w:r w:rsidR="000F0A1B" w:rsidRPr="00FE5496">
        <w:rPr>
          <w:rStyle w:val="rfdBold2"/>
          <w:rtl/>
        </w:rPr>
        <w:t>فتبسم وقال</w:t>
      </w:r>
      <w:r w:rsidR="00556724" w:rsidRPr="00FE5496">
        <w:rPr>
          <w:rStyle w:val="rfdBold2"/>
          <w:rtl/>
        </w:rPr>
        <w:t xml:space="preserve"> : </w:t>
      </w:r>
      <w:r w:rsidR="000F0A1B" w:rsidRPr="00FE5496">
        <w:rPr>
          <w:rStyle w:val="rfdBold2"/>
          <w:rtl/>
        </w:rPr>
        <w:t>أعد علي</w:t>
      </w:r>
      <w:r w:rsidR="00556724" w:rsidRPr="00FE5496">
        <w:rPr>
          <w:rStyle w:val="rfdBold2"/>
          <w:rtl/>
        </w:rPr>
        <w:t xml:space="preserve"> ، </w:t>
      </w:r>
      <w:r w:rsidR="000F0A1B" w:rsidRPr="00FE5496">
        <w:rPr>
          <w:rStyle w:val="rfdBold2"/>
          <w:rtl/>
        </w:rPr>
        <w:t>فأعدت</w:t>
      </w:r>
      <w:r w:rsidR="00556724" w:rsidRPr="00FE5496">
        <w:rPr>
          <w:rStyle w:val="rfdBold2"/>
          <w:rtl/>
        </w:rPr>
        <w:t xml:space="preserve"> ، </w:t>
      </w:r>
      <w:r w:rsidR="004C0C7C">
        <w:rPr>
          <w:rStyle w:val="rfdBold2"/>
          <w:rFonts w:hint="cs"/>
          <w:rtl/>
        </w:rPr>
        <w:br/>
      </w:r>
      <w:r w:rsidR="000F0A1B" w:rsidRPr="00FE5496">
        <w:rPr>
          <w:rStyle w:val="rfdBold2"/>
          <w:rtl/>
        </w:rPr>
        <w:t>فقال</w:t>
      </w:r>
      <w:r w:rsidR="00556724" w:rsidRPr="00FE5496">
        <w:rPr>
          <w:rStyle w:val="rfdBold2"/>
          <w:rtl/>
        </w:rPr>
        <w:t xml:space="preserve"> : </w:t>
      </w:r>
      <w:r w:rsidR="000F0A1B" w:rsidRPr="00FE5496">
        <w:rPr>
          <w:rStyle w:val="rfdBold2"/>
          <w:rtl/>
        </w:rPr>
        <w:t>مثلك فليكن زعيم القوم</w:t>
      </w:r>
      <w:r w:rsidR="00556724" w:rsidRPr="00FE5496">
        <w:rPr>
          <w:rStyle w:val="rfdBold2"/>
          <w:rtl/>
        </w:rPr>
        <w:t xml:space="preserve"> ، </w:t>
      </w:r>
      <w:r w:rsidR="000F0A1B" w:rsidRPr="00FE5496">
        <w:rPr>
          <w:rStyle w:val="rfdBold2"/>
          <w:rtl/>
        </w:rPr>
        <w:t>وقد عفوت عنكم</w:t>
      </w:r>
      <w:r w:rsidR="00556724" w:rsidRPr="00FE5496">
        <w:rPr>
          <w:rStyle w:val="rfdBold2"/>
          <w:rtl/>
        </w:rPr>
        <w:t xml:space="preserve"> ، </w:t>
      </w:r>
      <w:r w:rsidR="000F0A1B" w:rsidRPr="00FE5496">
        <w:rPr>
          <w:rStyle w:val="rfdBold2"/>
          <w:rtl/>
        </w:rPr>
        <w:t xml:space="preserve">ووهبت لكم جرم أهل </w:t>
      </w:r>
      <w:r w:rsidR="004C0C7C">
        <w:rPr>
          <w:rStyle w:val="rfdBold2"/>
          <w:rFonts w:hint="cs"/>
          <w:rtl/>
        </w:rPr>
        <w:br/>
      </w:r>
      <w:r w:rsidR="000F0A1B" w:rsidRPr="00FE5496">
        <w:rPr>
          <w:rStyle w:val="rfdBold2"/>
          <w:rtl/>
        </w:rPr>
        <w:t>البصرة</w:t>
      </w:r>
      <w:r w:rsidR="004C0C7C">
        <w:rPr>
          <w:rStyle w:val="rfdBold2"/>
          <w:rFonts w:hint="cs"/>
          <w:rtl/>
        </w:rPr>
        <w:t xml:space="preserve"> </w:t>
      </w:r>
      <w:r w:rsidR="000F0A1B" w:rsidRPr="00FE5496">
        <w:rPr>
          <w:rStyle w:val="rfdBold2"/>
          <w:rtl/>
        </w:rPr>
        <w:t>ـ</w:t>
      </w:r>
      <w:r w:rsidR="004C0C7C">
        <w:rPr>
          <w:rStyle w:val="rfdBold2"/>
          <w:rFonts w:hint="cs"/>
          <w:rtl/>
        </w:rPr>
        <w:t xml:space="preserve"> </w:t>
      </w:r>
      <w:r w:rsidR="000F0A1B" w:rsidRPr="00FE5496">
        <w:rPr>
          <w:rStyle w:val="rfdBold2"/>
          <w:rtl/>
        </w:rPr>
        <w:t>إلى أن قال</w:t>
      </w:r>
      <w:r w:rsidR="004C0C7C">
        <w:rPr>
          <w:rStyle w:val="rfdBold2"/>
          <w:rFonts w:hint="cs"/>
          <w:rtl/>
        </w:rPr>
        <w:t xml:space="preserve"> </w:t>
      </w:r>
      <w:r w:rsidR="000F0A1B" w:rsidRPr="00FE5496">
        <w:rPr>
          <w:rStyle w:val="rfdBold2"/>
          <w:rtl/>
        </w:rPr>
        <w:t>ـ</w:t>
      </w:r>
      <w:r w:rsidR="004C0C7C">
        <w:rPr>
          <w:rStyle w:val="rfdBold2"/>
          <w:rFonts w:hint="cs"/>
          <w:rtl/>
        </w:rPr>
        <w:t xml:space="preserve"> </w:t>
      </w:r>
      <w:r w:rsidR="000F0A1B" w:rsidRPr="00FE5496">
        <w:rPr>
          <w:rStyle w:val="rfdBold2"/>
          <w:rtl/>
        </w:rPr>
        <w:t>سرحنا إلى المدينة</w:t>
      </w:r>
      <w:r w:rsidR="00556724" w:rsidRPr="00FE5496">
        <w:rPr>
          <w:rStyle w:val="rfdBold2"/>
          <w:rtl/>
        </w:rPr>
        <w:t xml:space="preserve"> ، </w:t>
      </w:r>
      <w:r w:rsidR="000F0A1B" w:rsidRPr="00FE5496">
        <w:rPr>
          <w:rStyle w:val="rfdBold2"/>
          <w:rtl/>
        </w:rPr>
        <w:t>وكفى</w:t>
      </w:r>
      <w:r w:rsidR="00E96E62">
        <w:rPr>
          <w:rStyle w:val="rfdBold2"/>
          <w:rtl/>
        </w:rPr>
        <w:t xml:space="preserve"> الله </w:t>
      </w:r>
      <w:r w:rsidR="000F0A1B" w:rsidRPr="004C0C7C">
        <w:rPr>
          <w:rStyle w:val="rfdBold2"/>
          <w:rtl/>
        </w:rPr>
        <w:t>مؤنته</w:t>
      </w:r>
      <w:r w:rsidR="004C0C7C" w:rsidRPr="006D2F92">
        <w:rPr>
          <w:rFonts w:hint="cs"/>
          <w:rtl/>
        </w:rPr>
        <w:t xml:space="preserve"> </w:t>
      </w:r>
      <w:r w:rsidR="00FD1825" w:rsidRPr="006D2F92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وذلك أوضح </w:t>
      </w:r>
      <w:r w:rsidR="004C0C7C">
        <w:rPr>
          <w:rFonts w:hint="cs"/>
          <w:rtl/>
        </w:rPr>
        <w:br/>
      </w:r>
      <w:r w:rsidR="000F0A1B">
        <w:rPr>
          <w:rtl/>
        </w:rPr>
        <w:t xml:space="preserve">شاهد على الأجواء الخانقة التي عاشها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وعموم أهل بيته وعمومته</w:t>
      </w:r>
      <w:r w:rsidR="00556724">
        <w:rPr>
          <w:rtl/>
        </w:rPr>
        <w:t xml:space="preserve"> ، </w:t>
      </w:r>
      <w:r w:rsidR="004C0C7C">
        <w:rPr>
          <w:rFonts w:hint="cs"/>
          <w:rtl/>
        </w:rPr>
        <w:br/>
      </w:r>
      <w:r w:rsidR="000F0A1B">
        <w:rPr>
          <w:rtl/>
        </w:rPr>
        <w:t xml:space="preserve">وهو يكشف أيضاً مساحة واسعة من سريرة المنصور تجاه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4C0C7C">
      <w:pPr>
        <w:rPr>
          <w:rtl/>
        </w:rPr>
      </w:pPr>
      <w:r>
        <w:rPr>
          <w:rtl/>
        </w:rPr>
        <w:t xml:space="preserve">وتلك الأجواء اضطرت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أن يتحاشى الصراحة في </w:t>
      </w:r>
      <w:r w:rsidR="004C0C7C">
        <w:rPr>
          <w:rFonts w:hint="cs"/>
          <w:rtl/>
        </w:rPr>
        <w:br/>
      </w:r>
      <w:r>
        <w:rPr>
          <w:rtl/>
        </w:rPr>
        <w:t xml:space="preserve">النص على إمامة ولده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إلاّ لخواص أصحابه خوفاً من السلطات </w:t>
      </w:r>
      <w:r w:rsidR="004C0C7C">
        <w:rPr>
          <w:rFonts w:hint="cs"/>
          <w:rtl/>
        </w:rPr>
        <w:br/>
      </w:r>
      <w:r>
        <w:rPr>
          <w:rtl/>
        </w:rPr>
        <w:t>الحاكمة التي شددت المراقبة عليه في السنين الأخيرة من حياته المباركة</w:t>
      </w:r>
      <w:r w:rsidR="00556724">
        <w:rPr>
          <w:rtl/>
        </w:rPr>
        <w:t xml:space="preserve"> ، </w:t>
      </w:r>
      <w:r w:rsidR="004C0C7C">
        <w:rPr>
          <w:rFonts w:hint="cs"/>
          <w:rtl/>
        </w:rPr>
        <w:br/>
      </w:r>
      <w:r>
        <w:rPr>
          <w:rtl/>
        </w:rPr>
        <w:t>وهددت بقتل الإمام الذي ينص عليه</w:t>
      </w:r>
      <w:r w:rsidR="00556724">
        <w:rPr>
          <w:rtl/>
        </w:rPr>
        <w:t xml:space="preserve"> ، </w:t>
      </w:r>
      <w:r>
        <w:rPr>
          <w:rtl/>
        </w:rPr>
        <w:t xml:space="preserve">فأوصى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خمسة </w:t>
      </w:r>
      <w:r w:rsidR="004C0C7C">
        <w:rPr>
          <w:rFonts w:hint="cs"/>
          <w:rtl/>
        </w:rPr>
        <w:br/>
      </w:r>
      <w:r>
        <w:rPr>
          <w:rtl/>
        </w:rPr>
        <w:t>أشخاص</w:t>
      </w:r>
      <w:r w:rsidR="004C0C7C">
        <w:rPr>
          <w:rFonts w:hint="cs"/>
          <w:rtl/>
        </w:rPr>
        <w:t xml:space="preserve"> </w:t>
      </w:r>
      <w:r w:rsidR="006D7A75">
        <w:rPr>
          <w:rtl/>
        </w:rPr>
        <w:t>ـ</w:t>
      </w:r>
      <w:r w:rsidR="004C0C7C">
        <w:rPr>
          <w:rFonts w:hint="cs"/>
          <w:rtl/>
        </w:rPr>
        <w:t xml:space="preserve"> </w:t>
      </w:r>
      <w:r>
        <w:rPr>
          <w:rtl/>
        </w:rPr>
        <w:t>وروي إلى ثلاثة</w:t>
      </w:r>
      <w:r w:rsidR="004C0C7C">
        <w:rPr>
          <w:rFonts w:hint="cs"/>
          <w:rtl/>
        </w:rPr>
        <w:t xml:space="preserve"> </w:t>
      </w:r>
      <w:r w:rsidR="006D7A75">
        <w:rPr>
          <w:rtl/>
        </w:rPr>
        <w:t>ـ</w:t>
      </w:r>
      <w:r w:rsidR="004C0C7C">
        <w:rPr>
          <w:rFonts w:hint="cs"/>
          <w:rtl/>
        </w:rPr>
        <w:t xml:space="preserve"> </w:t>
      </w:r>
      <w:r>
        <w:rPr>
          <w:rtl/>
        </w:rPr>
        <w:t>حذراً على الإمام الذي بعده وعلى شيعته</w:t>
      </w:r>
      <w:r w:rsidR="00556724">
        <w:rPr>
          <w:rtl/>
        </w:rPr>
        <w:t xml:space="preserve"> ، </w:t>
      </w:r>
      <w:r w:rsidR="004C0C7C">
        <w:rPr>
          <w:rFonts w:hint="cs"/>
          <w:rtl/>
        </w:rPr>
        <w:br/>
      </w:r>
      <w:r>
        <w:rPr>
          <w:rtl/>
        </w:rPr>
        <w:t xml:space="preserve">وتوفّي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مسموماً بعنب دسّه إليه المنصور لعنه</w:t>
      </w:r>
      <w:r w:rsidR="00E96E62">
        <w:rPr>
          <w:rtl/>
        </w:rPr>
        <w:t xml:space="preserve"> الله </w:t>
      </w:r>
      <w:r>
        <w:rPr>
          <w:rtl/>
        </w:rPr>
        <w:t xml:space="preserve">سنة </w:t>
      </w:r>
      <w:r w:rsidR="004C0C7C">
        <w:rPr>
          <w:rFonts w:hint="cs"/>
          <w:rtl/>
        </w:rPr>
        <w:br/>
      </w:r>
      <w:r>
        <w:rPr>
          <w:rtl/>
        </w:rPr>
        <w:t>(</w:t>
      </w:r>
      <w:r w:rsidR="004C0C7C">
        <w:rPr>
          <w:rFonts w:hint="cs"/>
          <w:rtl/>
        </w:rPr>
        <w:t xml:space="preserve"> </w:t>
      </w:r>
      <w:r>
        <w:rPr>
          <w:rtl/>
        </w:rPr>
        <w:t>148</w:t>
      </w:r>
      <w:r w:rsidR="004A1E82">
        <w:rPr>
          <w:rtl/>
        </w:rPr>
        <w:t xml:space="preserve"> ه</w:t>
      </w:r>
      <w:r w:rsidR="004C0C7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1" w:name="_Toc339724333"/>
      <w:r>
        <w:rPr>
          <w:rtl/>
        </w:rPr>
        <w:t>موقفه من الطالبيين</w:t>
      </w:r>
      <w:r w:rsidR="00556724">
        <w:rPr>
          <w:rtl/>
        </w:rPr>
        <w:t xml:space="preserve"> :</w:t>
      </w:r>
      <w:bookmarkEnd w:id="31"/>
    </w:p>
    <w:p w:rsidR="000F0A1B" w:rsidRDefault="000F0A1B" w:rsidP="000F0A1B">
      <w:pPr>
        <w:rPr>
          <w:rtl/>
        </w:rPr>
      </w:pPr>
      <w:r>
        <w:rPr>
          <w:rtl/>
        </w:rPr>
        <w:t>أعلن المنصور حربا</w:t>
      </w:r>
      <w:r w:rsidR="004C0C7C">
        <w:rPr>
          <w:rFonts w:hint="cs"/>
          <w:rtl/>
        </w:rPr>
        <w:t>ً</w:t>
      </w:r>
      <w:r>
        <w:rPr>
          <w:rtl/>
        </w:rPr>
        <w:t xml:space="preserve"> منظّمة في كل الاتجاهات ضد الطالبيين لم يسلم منها </w:t>
      </w:r>
      <w:r w:rsidR="004C0C7C">
        <w:rPr>
          <w:rFonts w:hint="cs"/>
          <w:rtl/>
        </w:rPr>
        <w:br/>
      </w:r>
      <w:r>
        <w:rPr>
          <w:rtl/>
        </w:rPr>
        <w:t>أحد منهم</w:t>
      </w:r>
      <w:r w:rsidR="00556724">
        <w:rPr>
          <w:rtl/>
        </w:rPr>
        <w:t xml:space="preserve"> ، </w:t>
      </w:r>
      <w:r>
        <w:rPr>
          <w:rtl/>
        </w:rPr>
        <w:t xml:space="preserve">وقد أفرط هذا الطاغية في استخدام القوة ضدهم متبعاً سياسة </w:t>
      </w:r>
      <w:r w:rsidR="004C0C7C">
        <w:rPr>
          <w:rFonts w:hint="cs"/>
          <w:rtl/>
        </w:rPr>
        <w:br/>
      </w:r>
      <w:r>
        <w:rPr>
          <w:rtl/>
        </w:rPr>
        <w:t>السيف والنطع</w:t>
      </w:r>
      <w:r w:rsidR="00556724">
        <w:rPr>
          <w:rtl/>
        </w:rPr>
        <w:t xml:space="preserve"> ، </w:t>
      </w:r>
      <w:r>
        <w:rPr>
          <w:rtl/>
        </w:rPr>
        <w:t>وكمّم أفواههم</w:t>
      </w:r>
      <w:r w:rsidR="00556724">
        <w:rPr>
          <w:rtl/>
        </w:rPr>
        <w:t xml:space="preserve"> ، </w:t>
      </w:r>
      <w:r>
        <w:rPr>
          <w:rtl/>
        </w:rPr>
        <w:t>وأمعن في اذلالهم واضطهادهم</w:t>
      </w:r>
      <w:r w:rsidR="00556724">
        <w:rPr>
          <w:rtl/>
        </w:rPr>
        <w:t xml:space="preserve"> ، </w:t>
      </w:r>
      <w:r>
        <w:rPr>
          <w:rtl/>
        </w:rPr>
        <w:t xml:space="preserve">وزجهم في </w:t>
      </w:r>
      <w:r w:rsidR="004C0C7C">
        <w:rPr>
          <w:rFonts w:hint="cs"/>
          <w:rtl/>
        </w:rPr>
        <w:br/>
      </w:r>
      <w:r>
        <w:rPr>
          <w:rtl/>
        </w:rPr>
        <w:t>السجون وأذاقهم جميع صنوف العنف والجور والعذاب</w:t>
      </w:r>
      <w:r w:rsidR="00556724">
        <w:rPr>
          <w:rtl/>
        </w:rPr>
        <w:t>.</w:t>
      </w:r>
    </w:p>
    <w:p w:rsidR="004C0C7C" w:rsidRPr="00296D77" w:rsidRDefault="000F0A1B" w:rsidP="004C0C7C">
      <w:pPr>
        <w:rPr>
          <w:rStyle w:val="rfdLineChar"/>
          <w:rtl/>
        </w:rPr>
      </w:pPr>
      <w:r>
        <w:rPr>
          <w:rtl/>
        </w:rPr>
        <w:t xml:space="preserve">ففي الأيام التي توارى فيها محمد النفس الزكية قبض المنصور على أبيه </w:t>
      </w:r>
      <w:r w:rsidR="004C0C7C">
        <w:rPr>
          <w:rFonts w:hint="cs"/>
          <w:rtl/>
        </w:rPr>
        <w:br/>
      </w:r>
      <w:r>
        <w:rPr>
          <w:rtl/>
        </w:rPr>
        <w:t>واثني عشر من آل بيته</w:t>
      </w:r>
      <w:r w:rsidR="00556724">
        <w:rPr>
          <w:rtl/>
        </w:rPr>
        <w:t xml:space="preserve"> ، </w:t>
      </w:r>
      <w:r>
        <w:rPr>
          <w:rtl/>
        </w:rPr>
        <w:t>فزجّهم مصفدين بالأغلال في سجن مظلم لا يُعرف فيه</w:t>
      </w:r>
      <w:r w:rsidR="004C0C7C">
        <w:rPr>
          <w:rFonts w:hint="cs"/>
          <w:rtl/>
        </w:rPr>
        <w:t xml:space="preserve"> </w:t>
      </w:r>
      <w:r w:rsidR="004C0C7C">
        <w:rPr>
          <w:rFonts w:hint="cs"/>
          <w:rtl/>
        </w:rPr>
        <w:br/>
      </w:r>
      <w:r w:rsidR="004C0C7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الفصول المهمة</w:t>
      </w:r>
      <w:r w:rsidR="00556724">
        <w:rPr>
          <w:rtl/>
        </w:rPr>
        <w:t xml:space="preserve"> : </w:t>
      </w:r>
      <w:r>
        <w:rPr>
          <w:rtl/>
        </w:rPr>
        <w:t>230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/ </w:t>
      </w:r>
      <w:r>
        <w:rPr>
          <w:rtl/>
        </w:rPr>
        <w:t>الطبري</w:t>
      </w:r>
      <w:r w:rsidR="00556724">
        <w:rPr>
          <w:rtl/>
        </w:rPr>
        <w:t xml:space="preserve"> : </w:t>
      </w:r>
      <w:r>
        <w:rPr>
          <w:rtl/>
        </w:rPr>
        <w:t>246</w:t>
      </w:r>
      <w:r w:rsidR="00556724">
        <w:rPr>
          <w:rtl/>
        </w:rPr>
        <w:t xml:space="preserve"> ، </w:t>
      </w:r>
      <w:r>
        <w:rPr>
          <w:rtl/>
        </w:rPr>
        <w:t>الاعتقادات</w:t>
      </w:r>
      <w:r w:rsidR="00556724">
        <w:rPr>
          <w:rtl/>
        </w:rPr>
        <w:t xml:space="preserve"> / </w:t>
      </w:r>
      <w:r>
        <w:rPr>
          <w:rtl/>
        </w:rPr>
        <w:t xml:space="preserve">الشيخ </w:t>
      </w:r>
      <w:r w:rsidR="004C0C7C">
        <w:rPr>
          <w:rFonts w:hint="cs"/>
          <w:rtl/>
        </w:rPr>
        <w:br/>
      </w:r>
      <w:r>
        <w:rPr>
          <w:rtl/>
        </w:rPr>
        <w:t>الصدوق</w:t>
      </w:r>
      <w:r w:rsidR="00556724">
        <w:rPr>
          <w:rtl/>
        </w:rPr>
        <w:t xml:space="preserve"> : </w:t>
      </w:r>
      <w:r>
        <w:rPr>
          <w:rtl/>
        </w:rPr>
        <w:t>98</w:t>
      </w:r>
      <w:r w:rsidR="00556724">
        <w:rPr>
          <w:rtl/>
        </w:rPr>
        <w:t xml:space="preserve"> ، </w:t>
      </w:r>
      <w:r>
        <w:rPr>
          <w:rtl/>
        </w:rPr>
        <w:t>مناقب آل أبي طالب</w:t>
      </w:r>
      <w:r w:rsidR="00556724">
        <w:rPr>
          <w:rtl/>
        </w:rPr>
        <w:t xml:space="preserve"> / </w:t>
      </w:r>
      <w:r>
        <w:rPr>
          <w:rtl/>
        </w:rPr>
        <w:t>ابن شهرآشوب 3</w:t>
      </w:r>
      <w:r w:rsidR="00556724">
        <w:rPr>
          <w:rtl/>
        </w:rPr>
        <w:t xml:space="preserve"> : </w:t>
      </w:r>
      <w:r>
        <w:rPr>
          <w:rtl/>
        </w:rPr>
        <w:t>399</w:t>
      </w:r>
      <w:r w:rsidR="00556724">
        <w:rPr>
          <w:rtl/>
        </w:rPr>
        <w:t>.</w:t>
      </w:r>
    </w:p>
    <w:p w:rsidR="000F0A1B" w:rsidRDefault="00420D1B" w:rsidP="00FE549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الليل من النهار</w:t>
      </w:r>
      <w:r w:rsidR="00556724">
        <w:rPr>
          <w:rtl/>
        </w:rPr>
        <w:t xml:space="preserve"> ، </w:t>
      </w:r>
      <w:r w:rsidR="000F0A1B">
        <w:rPr>
          <w:rtl/>
        </w:rPr>
        <w:t>يدعى المطبق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فكانوا لا يعرفون أوقات الصلوات إلا بأجزاء </w:t>
      </w:r>
      <w:r w:rsidR="0064327C">
        <w:rPr>
          <w:rFonts w:hint="cs"/>
          <w:rtl/>
        </w:rPr>
        <w:br/>
      </w:r>
      <w:r w:rsidR="000F0A1B">
        <w:rPr>
          <w:rtl/>
        </w:rPr>
        <w:t>يقرؤها علي بن الحسن بن الحسن بن الحسن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كما جزأوا القرآن الكريم خمسة </w:t>
      </w:r>
      <w:r w:rsidR="0064327C">
        <w:rPr>
          <w:rFonts w:hint="cs"/>
          <w:rtl/>
        </w:rPr>
        <w:br/>
      </w:r>
      <w:r w:rsidR="000F0A1B">
        <w:rPr>
          <w:rtl/>
        </w:rPr>
        <w:t>أجزاء</w:t>
      </w:r>
      <w:r w:rsidR="00556724">
        <w:rPr>
          <w:rtl/>
        </w:rPr>
        <w:t xml:space="preserve"> ، </w:t>
      </w:r>
      <w:r w:rsidR="000F0A1B">
        <w:rPr>
          <w:rtl/>
        </w:rPr>
        <w:t>فكانوا يصلون الصلاة على فراغ كل واحد منهم لجزئه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420D1B" w:rsidRDefault="000F0A1B" w:rsidP="0064327C">
      <w:pPr>
        <w:rPr>
          <w:rtl/>
        </w:rPr>
      </w:pPr>
      <w:r>
        <w:rPr>
          <w:rtl/>
        </w:rPr>
        <w:t xml:space="preserve">فمكثوا في الحبس عدة سنين سلّط عليهم فيها أنواع العذاب حتى قتلوا </w:t>
      </w:r>
      <w:r w:rsidR="0064327C">
        <w:rPr>
          <w:rFonts w:hint="cs"/>
          <w:rtl/>
        </w:rPr>
        <w:br/>
      </w:r>
      <w:r>
        <w:rPr>
          <w:rtl/>
        </w:rPr>
        <w:t>بضروب من القتل</w:t>
      </w:r>
      <w:r w:rsidR="00556724">
        <w:rPr>
          <w:rtl/>
        </w:rPr>
        <w:t xml:space="preserve"> ، </w:t>
      </w:r>
      <w:r>
        <w:rPr>
          <w:rtl/>
        </w:rPr>
        <w:t>فبعضهم طرح في بيت وطيّن عليه حتى مات</w:t>
      </w:r>
      <w:r w:rsidR="00556724">
        <w:rPr>
          <w:rtl/>
        </w:rPr>
        <w:t xml:space="preserve"> ، </w:t>
      </w:r>
      <w:r>
        <w:rPr>
          <w:rtl/>
        </w:rPr>
        <w:t xml:space="preserve">وبعضهم </w:t>
      </w:r>
      <w:r w:rsidR="0064327C">
        <w:rPr>
          <w:rFonts w:hint="cs"/>
          <w:rtl/>
        </w:rPr>
        <w:br/>
      </w:r>
      <w:r>
        <w:rPr>
          <w:rtl/>
        </w:rPr>
        <w:t>وجدوا مسمّرين في الحيطان</w:t>
      </w:r>
      <w:r w:rsidR="00556724">
        <w:rPr>
          <w:rtl/>
        </w:rPr>
        <w:t xml:space="preserve"> ، </w:t>
      </w:r>
      <w:r>
        <w:rPr>
          <w:rtl/>
        </w:rPr>
        <w:t>وذكر أبو الفرج أن المنصور طرح على عبد</w:t>
      </w:r>
      <w:r w:rsidR="00E96E62">
        <w:rPr>
          <w:rtl/>
        </w:rPr>
        <w:t xml:space="preserve"> الله </w:t>
      </w:r>
      <w:r>
        <w:rPr>
          <w:rtl/>
        </w:rPr>
        <w:t xml:space="preserve">بن </w:t>
      </w:r>
      <w:r w:rsidR="0064327C">
        <w:rPr>
          <w:rFonts w:hint="cs"/>
          <w:rtl/>
        </w:rPr>
        <w:br/>
      </w:r>
      <w:r>
        <w:rPr>
          <w:rtl/>
        </w:rPr>
        <w:t>الحسن بيت فمات</w:t>
      </w:r>
      <w:r w:rsidR="00556724">
        <w:rPr>
          <w:rtl/>
        </w:rPr>
        <w:t xml:space="preserve"> ، </w:t>
      </w:r>
      <w:r>
        <w:rPr>
          <w:rtl/>
        </w:rPr>
        <w:t>وسأل ابراهيم بن الحسن</w:t>
      </w:r>
      <w:r w:rsidR="00556724">
        <w:rPr>
          <w:rtl/>
        </w:rPr>
        <w:t xml:space="preserve"> : </w:t>
      </w:r>
      <w:r>
        <w:rPr>
          <w:rtl/>
        </w:rPr>
        <w:t>أنت الديباج الأصفر</w:t>
      </w:r>
      <w:r w:rsidR="0064327C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نعم</w:t>
      </w:r>
      <w:r w:rsidR="00556724">
        <w:rPr>
          <w:rtl/>
        </w:rPr>
        <w:t>.</w:t>
      </w:r>
      <w:r>
        <w:rPr>
          <w:rtl/>
        </w:rPr>
        <w:t xml:space="preserve"> </w:t>
      </w:r>
      <w:r w:rsidR="0064327C">
        <w:rPr>
          <w:rFonts w:hint="cs"/>
          <w:rtl/>
        </w:rPr>
        <w:br/>
      </w:r>
      <w:r>
        <w:rPr>
          <w:rtl/>
        </w:rPr>
        <w:t>قال المنصور</w:t>
      </w:r>
      <w:r w:rsidR="00556724">
        <w:rPr>
          <w:rtl/>
        </w:rPr>
        <w:t xml:space="preserve"> : </w:t>
      </w:r>
      <w:r>
        <w:rPr>
          <w:rtl/>
        </w:rPr>
        <w:t>أما والله</w:t>
      </w:r>
      <w:r w:rsidR="00556724">
        <w:rPr>
          <w:rtl/>
        </w:rPr>
        <w:t xml:space="preserve"> </w:t>
      </w:r>
      <w:r>
        <w:rPr>
          <w:rtl/>
        </w:rPr>
        <w:t>لأقتلنك قتلة ما قتلتها أحداً من أهل بيتك</w:t>
      </w:r>
      <w:r w:rsidR="00556724">
        <w:rPr>
          <w:rtl/>
        </w:rPr>
        <w:t>.</w:t>
      </w:r>
      <w:r>
        <w:rPr>
          <w:rtl/>
        </w:rPr>
        <w:t xml:space="preserve"> ثم أمر </w:t>
      </w:r>
      <w:r w:rsidR="0064327C">
        <w:rPr>
          <w:rFonts w:hint="cs"/>
          <w:rtl/>
        </w:rPr>
        <w:br/>
      </w:r>
      <w:r>
        <w:rPr>
          <w:rtl/>
        </w:rPr>
        <w:t>باسطوانة مبنية ففرغت</w:t>
      </w:r>
      <w:r w:rsidR="00556724">
        <w:rPr>
          <w:rtl/>
        </w:rPr>
        <w:t xml:space="preserve"> ، </w:t>
      </w:r>
      <w:r>
        <w:rPr>
          <w:rtl/>
        </w:rPr>
        <w:t>ثم أدخل فيها فبنيت عليه وهو حي</w:t>
      </w:r>
      <w:r w:rsidR="00556724">
        <w:rPr>
          <w:rtl/>
        </w:rPr>
        <w:t>.</w:t>
      </w:r>
      <w:r>
        <w:rPr>
          <w:rtl/>
        </w:rPr>
        <w:t xml:space="preserve"> وكان ابراهيم </w:t>
      </w:r>
      <w:r w:rsidR="0064327C">
        <w:rPr>
          <w:rFonts w:hint="cs"/>
          <w:rtl/>
        </w:rPr>
        <w:br/>
      </w:r>
      <w:r>
        <w:rPr>
          <w:rtl/>
        </w:rPr>
        <w:t>أشبه الناس برسول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في زمانه</w:t>
      </w:r>
      <w:r w:rsidR="00556724">
        <w:rPr>
          <w:rtl/>
        </w:rPr>
        <w:t xml:space="preserve"> ، </w:t>
      </w:r>
      <w:r>
        <w:rPr>
          <w:rtl/>
        </w:rPr>
        <w:t>ويدعى الديباج الأصفر من حسنه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420D1B">
      <w:pPr>
        <w:rPr>
          <w:rtl/>
        </w:rPr>
      </w:pPr>
      <w:r>
        <w:rPr>
          <w:rtl/>
        </w:rPr>
        <w:t>وقتل منهم في الحبس بأمر المنصور عدا من ذكرنا</w:t>
      </w:r>
      <w:r w:rsidR="00556724">
        <w:rPr>
          <w:rtl/>
        </w:rPr>
        <w:t xml:space="preserve"> : </w:t>
      </w:r>
      <w:r>
        <w:rPr>
          <w:rtl/>
        </w:rPr>
        <w:t xml:space="preserve">الحسن المثلث بن </w:t>
      </w:r>
      <w:r w:rsidR="0064327C">
        <w:rPr>
          <w:rFonts w:hint="cs"/>
          <w:rtl/>
        </w:rPr>
        <w:br/>
      </w:r>
      <w:r>
        <w:rPr>
          <w:rtl/>
        </w:rPr>
        <w:t>الحسن</w:t>
      </w:r>
      <w:r w:rsidR="00556724">
        <w:rPr>
          <w:rtl/>
        </w:rPr>
        <w:t xml:space="preserve"> ، </w:t>
      </w:r>
      <w:r>
        <w:rPr>
          <w:rtl/>
        </w:rPr>
        <w:t>وعلي بن الحسن بن الحسن</w:t>
      </w:r>
      <w:r w:rsidR="00556724">
        <w:rPr>
          <w:rtl/>
        </w:rPr>
        <w:t xml:space="preserve"> ، </w:t>
      </w:r>
      <w:r>
        <w:rPr>
          <w:rtl/>
        </w:rPr>
        <w:t xml:space="preserve">والعباس بن الحسن بن الحسن وكان </w:t>
      </w:r>
      <w:r w:rsidR="0064327C">
        <w:rPr>
          <w:rFonts w:hint="cs"/>
          <w:rtl/>
        </w:rPr>
        <w:br/>
      </w:r>
      <w:r>
        <w:rPr>
          <w:rtl/>
        </w:rPr>
        <w:t>حدثاً</w:t>
      </w:r>
      <w:r w:rsidR="00556724">
        <w:rPr>
          <w:rtl/>
        </w:rPr>
        <w:t xml:space="preserve"> ، </w:t>
      </w:r>
      <w:r>
        <w:rPr>
          <w:rtl/>
        </w:rPr>
        <w:t>وقد منعوا أُمه أن تودّعه</w:t>
      </w:r>
      <w:r w:rsidR="00556724">
        <w:rPr>
          <w:rtl/>
        </w:rPr>
        <w:t xml:space="preserve"> ، </w:t>
      </w:r>
      <w:r>
        <w:rPr>
          <w:rtl/>
        </w:rPr>
        <w:t>وإسماعيل بن إبراهيم بن الحسن</w:t>
      </w:r>
      <w:r w:rsidR="00556724">
        <w:rPr>
          <w:rtl/>
        </w:rPr>
        <w:t xml:space="preserve"> ، </w:t>
      </w:r>
      <w:r>
        <w:rPr>
          <w:rtl/>
        </w:rPr>
        <w:t xml:space="preserve">ومحمد بن </w:t>
      </w:r>
      <w:r w:rsidR="0064327C">
        <w:rPr>
          <w:rFonts w:hint="cs"/>
          <w:rtl/>
        </w:rPr>
        <w:br/>
      </w:r>
      <w:r>
        <w:rPr>
          <w:rtl/>
        </w:rPr>
        <w:t>إبراهيم بن الحسن</w:t>
      </w:r>
      <w:r w:rsidR="00556724">
        <w:rPr>
          <w:rtl/>
        </w:rPr>
        <w:t xml:space="preserve"> ، </w:t>
      </w:r>
      <w:r>
        <w:rPr>
          <w:rtl/>
        </w:rPr>
        <w:t>وعلي بن محمد بن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>
        <w:rPr>
          <w:rtl/>
        </w:rPr>
        <w:t xml:space="preserve">وعلي بن الحسن بن </w:t>
      </w:r>
      <w:r w:rsidR="0064327C">
        <w:rPr>
          <w:rFonts w:hint="cs"/>
          <w:rtl/>
        </w:rPr>
        <w:br/>
      </w:r>
      <w:r>
        <w:rPr>
          <w:rtl/>
        </w:rPr>
        <w:t>زيد بن علي</w:t>
      </w:r>
      <w:r w:rsidR="00556724">
        <w:rPr>
          <w:rtl/>
        </w:rPr>
        <w:t xml:space="preserve"> ، </w:t>
      </w:r>
      <w:r>
        <w:rPr>
          <w:rtl/>
        </w:rPr>
        <w:t>وحمزة بن إسحاق بن علي بن عبد</w:t>
      </w:r>
      <w:r w:rsidR="00E96E62">
        <w:rPr>
          <w:rtl/>
        </w:rPr>
        <w:t xml:space="preserve"> الله </w:t>
      </w:r>
      <w:r>
        <w:rPr>
          <w:rtl/>
        </w:rPr>
        <w:t>بن جعفر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64327C">
      <w:pPr>
        <w:rPr>
          <w:rtl/>
        </w:rPr>
      </w:pPr>
      <w:r>
        <w:rPr>
          <w:rtl/>
        </w:rPr>
        <w:t>وضرب موسى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بالسياط حينما سيرهم أولاً إلى </w:t>
      </w:r>
      <w:r w:rsidR="0064327C">
        <w:rPr>
          <w:rFonts w:hint="cs"/>
          <w:rtl/>
        </w:rPr>
        <w:br/>
      </w:r>
      <w:r>
        <w:rPr>
          <w:rtl/>
        </w:rPr>
        <w:t>الربذة حتى غشي عليه وهو حدث</w:t>
      </w:r>
      <w:r w:rsidR="00556724">
        <w:rPr>
          <w:rtl/>
        </w:rPr>
        <w:t xml:space="preserve"> ، </w:t>
      </w:r>
      <w:r>
        <w:rPr>
          <w:rtl/>
        </w:rPr>
        <w:t>وقال له المنصور</w:t>
      </w:r>
      <w:r w:rsidR="00556724">
        <w:rPr>
          <w:rtl/>
        </w:rPr>
        <w:t xml:space="preserve"> : </w:t>
      </w:r>
      <w:r>
        <w:rPr>
          <w:rtl/>
        </w:rPr>
        <w:t xml:space="preserve">هذا فيض فاض مني </w:t>
      </w:r>
      <w:r w:rsidR="0064327C">
        <w:rPr>
          <w:rFonts w:hint="cs"/>
          <w:rtl/>
        </w:rPr>
        <w:br/>
      </w:r>
      <w:r>
        <w:rPr>
          <w:rtl/>
        </w:rPr>
        <w:t>فأفرغت عليك منه سجلاً لم استطع رده</w:t>
      </w:r>
      <w:r w:rsidR="00556724">
        <w:rPr>
          <w:rtl/>
        </w:rPr>
        <w:t xml:space="preserve"> ، </w:t>
      </w:r>
      <w:r>
        <w:rPr>
          <w:rtl/>
        </w:rPr>
        <w:t>ومن ورائه والله</w:t>
      </w:r>
      <w:r w:rsidR="00556724">
        <w:rPr>
          <w:rtl/>
        </w:rPr>
        <w:t xml:space="preserve"> </w:t>
      </w:r>
      <w:r>
        <w:rPr>
          <w:rtl/>
        </w:rPr>
        <w:t>الموت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129 ـ 131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مروج الذهب</w:t>
      </w:r>
      <w:r w:rsidR="00556724">
        <w:rPr>
          <w:rtl/>
        </w:rPr>
        <w:t xml:space="preserve"> / </w:t>
      </w:r>
      <w:r>
        <w:rPr>
          <w:rtl/>
        </w:rPr>
        <w:t>المسعودي 3</w:t>
      </w:r>
      <w:r w:rsidR="00556724">
        <w:rPr>
          <w:rtl/>
        </w:rPr>
        <w:t xml:space="preserve"> : </w:t>
      </w:r>
      <w:r>
        <w:rPr>
          <w:rtl/>
        </w:rPr>
        <w:t>225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 xml:space="preserve">121 </w:t>
      </w:r>
      <w:r w:rsidR="00460A29">
        <w:rPr>
          <w:rtl/>
        </w:rPr>
        <w:t>و 1</w:t>
      </w:r>
      <w:r>
        <w:rPr>
          <w:rtl/>
        </w:rPr>
        <w:t xml:space="preserve">36 </w:t>
      </w:r>
      <w:r w:rsidR="00460A29">
        <w:rPr>
          <w:rtl/>
        </w:rPr>
        <w:t>و 1</w:t>
      </w:r>
      <w:r>
        <w:rPr>
          <w:rtl/>
        </w:rPr>
        <w:t xml:space="preserve">45 </w:t>
      </w:r>
      <w:r w:rsidR="00460A29">
        <w:rPr>
          <w:rtl/>
        </w:rPr>
        <w:t>و 1</w:t>
      </w:r>
      <w:r>
        <w:rPr>
          <w:rtl/>
        </w:rPr>
        <w:t>54</w:t>
      </w:r>
      <w:r w:rsidR="00556724">
        <w:rPr>
          <w:rtl/>
        </w:rPr>
        <w:t xml:space="preserve"> ، </w:t>
      </w:r>
      <w:r>
        <w:rPr>
          <w:rtl/>
        </w:rPr>
        <w:t>تاريخ الطبري 9</w:t>
      </w:r>
      <w:r w:rsidR="00556724">
        <w:rPr>
          <w:rtl/>
        </w:rPr>
        <w:t xml:space="preserve"> : </w:t>
      </w:r>
      <w:r>
        <w:rPr>
          <w:rtl/>
        </w:rPr>
        <w:t>398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مقاتل الطالبيين</w:t>
      </w:r>
      <w:r w:rsidR="00556724">
        <w:rPr>
          <w:rtl/>
        </w:rPr>
        <w:t xml:space="preserve"> : </w:t>
      </w:r>
      <w:r>
        <w:rPr>
          <w:rtl/>
        </w:rPr>
        <w:t xml:space="preserve">122 </w:t>
      </w:r>
      <w:r w:rsidR="00460A29">
        <w:rPr>
          <w:rtl/>
        </w:rPr>
        <w:t>و 1</w:t>
      </w:r>
      <w:r>
        <w:rPr>
          <w:rtl/>
        </w:rPr>
        <w:t xml:space="preserve">26 ـ 131 </w:t>
      </w:r>
      <w:r w:rsidR="00460A29">
        <w:rPr>
          <w:rtl/>
        </w:rPr>
        <w:t>و 1</w:t>
      </w:r>
      <w:r>
        <w:rPr>
          <w:rtl/>
        </w:rPr>
        <w:t xml:space="preserve">33 ـ 139 </w:t>
      </w:r>
      <w:r w:rsidR="00460A29">
        <w:rPr>
          <w:rtl/>
        </w:rPr>
        <w:t>و 1</w:t>
      </w:r>
      <w:r>
        <w:rPr>
          <w:rtl/>
        </w:rPr>
        <w:t xml:space="preserve">45 </w:t>
      </w:r>
      <w:r w:rsidR="00460A29">
        <w:rPr>
          <w:rtl/>
        </w:rPr>
        <w:t>و 1</w:t>
      </w:r>
      <w:r>
        <w:rPr>
          <w:rtl/>
        </w:rPr>
        <w:t>54</w:t>
      </w:r>
      <w:r w:rsidR="00556724">
        <w:rPr>
          <w:rtl/>
        </w:rPr>
        <w:t>.</w:t>
      </w:r>
    </w:p>
    <w:p w:rsidR="000F0A1B" w:rsidRDefault="00420D1B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ولما حملهم من الربذة أمر المنصور بضربه خمسمائة سوط فصبر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إن </w:t>
      </w:r>
      <w:r w:rsidR="0064327C">
        <w:rPr>
          <w:rFonts w:hint="cs"/>
          <w:rtl/>
        </w:rPr>
        <w:br/>
      </w:r>
      <w:r w:rsidR="000F0A1B">
        <w:rPr>
          <w:rtl/>
        </w:rPr>
        <w:t>موسى لم يزل محبوساً حتى أطلقه المهدي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انه توارى بعد ذلك حتى </w:t>
      </w:r>
      <w:r w:rsidR="0064327C">
        <w:rPr>
          <w:rFonts w:hint="cs"/>
          <w:rtl/>
        </w:rPr>
        <w:br/>
      </w:r>
      <w:r w:rsidR="000F0A1B">
        <w:rPr>
          <w:rtl/>
        </w:rPr>
        <w:t>مـات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64327C">
      <w:pPr>
        <w:rPr>
          <w:rtl/>
        </w:rPr>
      </w:pPr>
      <w:r>
        <w:rPr>
          <w:rtl/>
        </w:rPr>
        <w:t xml:space="preserve">وعاش عيسى بن زيد بن علي بن الحسين بعد مقتل محمد النفس الزكية </w:t>
      </w:r>
      <w:r w:rsidR="0064327C">
        <w:rPr>
          <w:rFonts w:hint="cs"/>
          <w:rtl/>
        </w:rPr>
        <w:br/>
      </w:r>
      <w:r>
        <w:rPr>
          <w:rtl/>
        </w:rPr>
        <w:t>وأخيه ابراهيم متوارياً يتنقل أحياناً في زي الجمالين</w:t>
      </w:r>
      <w:r w:rsidR="00556724">
        <w:rPr>
          <w:rtl/>
        </w:rPr>
        <w:t xml:space="preserve"> ، </w:t>
      </w:r>
      <w:r>
        <w:rPr>
          <w:rtl/>
        </w:rPr>
        <w:t xml:space="preserve">ولما ولي المهدي العباسي </w:t>
      </w:r>
      <w:r w:rsidR="0064327C">
        <w:rPr>
          <w:rFonts w:hint="cs"/>
          <w:rtl/>
        </w:rPr>
        <w:br/>
      </w:r>
      <w:r>
        <w:rPr>
          <w:rtl/>
        </w:rPr>
        <w:t>طلبه فلم يقدر عليه</w:t>
      </w:r>
      <w:r w:rsidR="00556724">
        <w:rPr>
          <w:rtl/>
        </w:rPr>
        <w:t xml:space="preserve"> ، </w:t>
      </w:r>
      <w:r>
        <w:rPr>
          <w:rtl/>
        </w:rPr>
        <w:t>فنادى بأمانه إن ظهر</w:t>
      </w:r>
      <w:r w:rsidR="00556724">
        <w:rPr>
          <w:rtl/>
        </w:rPr>
        <w:t xml:space="preserve"> ، </w:t>
      </w:r>
      <w:r>
        <w:rPr>
          <w:rtl/>
        </w:rPr>
        <w:t>فبلغه خبر الأمان ولم يظهر</w:t>
      </w:r>
      <w:r w:rsidR="00556724">
        <w:rPr>
          <w:rtl/>
        </w:rPr>
        <w:t xml:space="preserve"> ، </w:t>
      </w:r>
      <w:r w:rsidR="0064327C">
        <w:rPr>
          <w:rFonts w:hint="cs"/>
          <w:rtl/>
        </w:rPr>
        <w:br/>
      </w:r>
      <w:r>
        <w:rPr>
          <w:rtl/>
        </w:rPr>
        <w:t>واستمر مختفياً إلى أن توفى سنة (</w:t>
      </w:r>
      <w:r w:rsidR="0064327C">
        <w:rPr>
          <w:rFonts w:hint="cs"/>
          <w:rtl/>
        </w:rPr>
        <w:t xml:space="preserve"> </w:t>
      </w:r>
      <w:r>
        <w:rPr>
          <w:rtl/>
        </w:rPr>
        <w:t>168</w:t>
      </w:r>
      <w:r w:rsidR="004A1E82">
        <w:rPr>
          <w:rtl/>
        </w:rPr>
        <w:t xml:space="preserve"> ه</w:t>
      </w:r>
      <w:r w:rsidR="0064327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وممن أخذه المنصور من آل أبي طالب وحبسه وضربه بالسوط الحسن بن </w:t>
      </w:r>
      <w:r w:rsidR="0064327C">
        <w:rPr>
          <w:rFonts w:hint="cs"/>
          <w:rtl/>
        </w:rPr>
        <w:br/>
      </w:r>
      <w:r>
        <w:rPr>
          <w:rtl/>
        </w:rPr>
        <w:t>معاوية بن عبد</w:t>
      </w:r>
      <w:r w:rsidR="00E96E62">
        <w:rPr>
          <w:rtl/>
        </w:rPr>
        <w:t xml:space="preserve"> الله </w:t>
      </w:r>
      <w:r>
        <w:rPr>
          <w:rtl/>
        </w:rPr>
        <w:t>بن جعفر بن أبي طالب</w:t>
      </w:r>
      <w:r w:rsidR="00556724">
        <w:rPr>
          <w:rtl/>
        </w:rPr>
        <w:t xml:space="preserve"> ، </w:t>
      </w:r>
      <w:r>
        <w:rPr>
          <w:rtl/>
        </w:rPr>
        <w:t>فلما قتل محمد بن عبد</w:t>
      </w:r>
      <w:r w:rsidR="00E96E62">
        <w:rPr>
          <w:rtl/>
        </w:rPr>
        <w:t xml:space="preserve"> الله </w:t>
      </w:r>
      <w:r>
        <w:rPr>
          <w:rtl/>
        </w:rPr>
        <w:t xml:space="preserve">أخذه </w:t>
      </w:r>
      <w:r w:rsidR="0064327C">
        <w:rPr>
          <w:rFonts w:hint="cs"/>
          <w:rtl/>
        </w:rPr>
        <w:br/>
      </w:r>
      <w:r>
        <w:rPr>
          <w:rtl/>
        </w:rPr>
        <w:t xml:space="preserve">المنصور فضربه بالسوط أربعمائة سوط وحبسه فلم يزل في الحبس حتى مات </w:t>
      </w:r>
      <w:r w:rsidR="0064327C">
        <w:rPr>
          <w:rFonts w:hint="cs"/>
          <w:rtl/>
        </w:rPr>
        <w:br/>
      </w:r>
      <w:r>
        <w:rPr>
          <w:rtl/>
        </w:rPr>
        <w:t>المنصور فأطلقه المهدي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وتتبع بقيتهم بحرب اقتصادية طالت حتى أطفالهم ونسائهم</w:t>
      </w:r>
      <w:r w:rsidR="00556724">
        <w:rPr>
          <w:rtl/>
        </w:rPr>
        <w:t xml:space="preserve"> ، </w:t>
      </w:r>
      <w:r>
        <w:rPr>
          <w:rtl/>
        </w:rPr>
        <w:t xml:space="preserve">فقد أمر </w:t>
      </w:r>
      <w:r w:rsidR="0064327C">
        <w:rPr>
          <w:rFonts w:hint="cs"/>
          <w:rtl/>
        </w:rPr>
        <w:br/>
      </w:r>
      <w:r>
        <w:rPr>
          <w:rtl/>
        </w:rPr>
        <w:t>المنصور عماله بمصادرة جميع أموالهم وبيع رقيقهم</w:t>
      </w:r>
      <w:r w:rsidR="00556724">
        <w:rPr>
          <w:rtl/>
        </w:rPr>
        <w:t xml:space="preserve"> ، </w:t>
      </w:r>
      <w:r>
        <w:rPr>
          <w:rtl/>
        </w:rPr>
        <w:t xml:space="preserve">فصودرت بالفعل أموال بني </w:t>
      </w:r>
      <w:r w:rsidR="0064327C">
        <w:rPr>
          <w:rFonts w:hint="cs"/>
          <w:rtl/>
        </w:rPr>
        <w:br/>
      </w:r>
      <w:r>
        <w:rPr>
          <w:rtl/>
        </w:rPr>
        <w:t>الحسن وكثير من العلويين وبني هاشم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وروى أبو الفرج أن المنصور لما قبض أموال 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حج </w:t>
      </w:r>
      <w:r w:rsidR="0064327C">
        <w:rPr>
          <w:rFonts w:hint="cs"/>
          <w:rtl/>
        </w:rPr>
        <w:br/>
      </w:r>
      <w:r>
        <w:rPr>
          <w:rtl/>
        </w:rPr>
        <w:t>فصاحت به عاتكة بنت عبد الملك</w:t>
      </w:r>
      <w:r w:rsidR="00556724">
        <w:rPr>
          <w:rtl/>
        </w:rPr>
        <w:t xml:space="preserve"> ، </w:t>
      </w:r>
      <w:r>
        <w:rPr>
          <w:rtl/>
        </w:rPr>
        <w:t xml:space="preserve">وهي أم عيسى وسليمان وإدريس بني </w:t>
      </w:r>
      <w:r w:rsidR="0064327C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>
        <w:rPr>
          <w:rtl/>
        </w:rPr>
        <w:t>وهي تطوف في ستارة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4327C">
        <w:rPr>
          <w:rFonts w:hint="cs"/>
          <w:rtl/>
        </w:rPr>
        <w:t xml:space="preserve"> </w:t>
      </w:r>
      <w:r>
        <w:rPr>
          <w:rtl/>
        </w:rPr>
        <w:t>أيتامك بنو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 w:rsidR="0064327C">
        <w:rPr>
          <w:rFonts w:hint="cs"/>
          <w:rtl/>
        </w:rPr>
        <w:br/>
      </w:r>
      <w:r>
        <w:rPr>
          <w:rtl/>
        </w:rPr>
        <w:t>مات أبوهم في حبسك وأمرت بقبض ضياعهم</w:t>
      </w:r>
      <w:r w:rsidR="00556724">
        <w:rPr>
          <w:rtl/>
        </w:rPr>
        <w:t xml:space="preserve"> ، </w:t>
      </w:r>
      <w:r>
        <w:rPr>
          <w:rtl/>
        </w:rPr>
        <w:t>فأمر بردها عليهم</w:t>
      </w:r>
      <w:r w:rsidR="0064327C">
        <w:rPr>
          <w:rFonts w:hint="cs"/>
          <w:rtl/>
        </w:rPr>
        <w:t xml:space="preserve"> </w:t>
      </w:r>
      <w:r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259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مقاتل الطالبيين</w:t>
      </w:r>
      <w:r w:rsidR="00556724">
        <w:rPr>
          <w:rtl/>
        </w:rPr>
        <w:t xml:space="preserve"> : </w:t>
      </w:r>
      <w:r>
        <w:rPr>
          <w:rtl/>
        </w:rPr>
        <w:t>267 ـ 284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5</w:t>
      </w:r>
      <w:r w:rsidR="00556724">
        <w:rPr>
          <w:rtl/>
        </w:rPr>
        <w:t xml:space="preserve"> : </w:t>
      </w:r>
      <w:r>
        <w:rPr>
          <w:rtl/>
        </w:rPr>
        <w:t>102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>201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مقاتل الطالبيين</w:t>
      </w:r>
      <w:r w:rsidR="00556724">
        <w:rPr>
          <w:rtl/>
        </w:rPr>
        <w:t xml:space="preserve"> : </w:t>
      </w:r>
      <w:r>
        <w:rPr>
          <w:rtl/>
        </w:rPr>
        <w:t>273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مقاتل الطالبيين</w:t>
      </w:r>
      <w:r w:rsidR="00556724">
        <w:rPr>
          <w:rtl/>
        </w:rPr>
        <w:t xml:space="preserve"> : </w:t>
      </w:r>
      <w:r>
        <w:rPr>
          <w:rtl/>
        </w:rPr>
        <w:t>262</w:t>
      </w:r>
      <w:r w:rsidR="00556724">
        <w:rPr>
          <w:rtl/>
        </w:rPr>
        <w:t>.</w:t>
      </w:r>
    </w:p>
    <w:p w:rsidR="000F0A1B" w:rsidRDefault="00420D1B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وازاء هذا الظلم المستمر واصل الطالبيون قيادة حركة المعارضة المسلحة </w:t>
      </w:r>
      <w:r w:rsidR="0064327C">
        <w:rPr>
          <w:rFonts w:hint="cs"/>
          <w:rtl/>
        </w:rPr>
        <w:br/>
      </w:r>
      <w:r w:rsidR="000F0A1B">
        <w:rPr>
          <w:rtl/>
        </w:rPr>
        <w:t>ضد طغيان المنصور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2" w:name="_Toc339724334"/>
      <w:r>
        <w:rPr>
          <w:rtl/>
        </w:rPr>
        <w:t xml:space="preserve">موقفه من الموالين لأهل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</w:t>
      </w:r>
      <w:bookmarkEnd w:id="32"/>
    </w:p>
    <w:p w:rsidR="000F0A1B" w:rsidRDefault="000F0A1B" w:rsidP="000F0A1B">
      <w:pPr>
        <w:rPr>
          <w:rtl/>
        </w:rPr>
      </w:pPr>
      <w:r>
        <w:rPr>
          <w:rtl/>
        </w:rPr>
        <w:t>تعامل المنصور بقسوة مع شيعة أهل البيت ومحبيهم</w:t>
      </w:r>
      <w:r w:rsidR="00556724">
        <w:rPr>
          <w:rtl/>
        </w:rPr>
        <w:t xml:space="preserve"> ، </w:t>
      </w:r>
      <w:r>
        <w:rPr>
          <w:rtl/>
        </w:rPr>
        <w:t xml:space="preserve">فقد أجبر أهل الكوفة </w:t>
      </w:r>
      <w:r w:rsidR="0064327C">
        <w:rPr>
          <w:rFonts w:hint="cs"/>
          <w:rtl/>
        </w:rPr>
        <w:br/>
      </w:r>
      <w:r>
        <w:rPr>
          <w:rtl/>
        </w:rPr>
        <w:t>على لبس السواد</w:t>
      </w:r>
      <w:r w:rsidR="00556724">
        <w:rPr>
          <w:rtl/>
        </w:rPr>
        <w:t xml:space="preserve"> ، </w:t>
      </w:r>
      <w:r>
        <w:rPr>
          <w:rtl/>
        </w:rPr>
        <w:t>روى عمر بن شبة عن علي بن الجعد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4327C">
        <w:rPr>
          <w:rFonts w:hint="cs"/>
          <w:rtl/>
        </w:rPr>
        <w:t xml:space="preserve"> </w:t>
      </w:r>
      <w:r>
        <w:rPr>
          <w:rtl/>
        </w:rPr>
        <w:t xml:space="preserve">رأيت أهل </w:t>
      </w:r>
      <w:r w:rsidR="0064327C">
        <w:rPr>
          <w:rFonts w:hint="cs"/>
          <w:rtl/>
        </w:rPr>
        <w:br/>
      </w:r>
      <w:r>
        <w:rPr>
          <w:rtl/>
        </w:rPr>
        <w:t xml:space="preserve">الكوفة أيام أخذوا بلبس السواد حتى ان البقالين إن كان أحدهم ليصبغ الثوب </w:t>
      </w:r>
      <w:r w:rsidR="0064327C">
        <w:rPr>
          <w:rFonts w:hint="cs"/>
          <w:rtl/>
        </w:rPr>
        <w:br/>
      </w:r>
      <w:r>
        <w:rPr>
          <w:rtl/>
        </w:rPr>
        <w:t>بالأنقاس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>
        <w:rPr>
          <w:rtl/>
        </w:rPr>
        <w:t>ثم يلبسه</w:t>
      </w:r>
      <w:r w:rsidR="0064327C">
        <w:rPr>
          <w:rFonts w:hint="cs"/>
          <w:rtl/>
        </w:rPr>
        <w:t xml:space="preserve"> </w:t>
      </w:r>
      <w:r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وكان ولاته يقتلون الناس خلسة على التهمة بالدعوة للثوار العلويين</w:t>
      </w:r>
      <w:r w:rsidR="00556724">
        <w:rPr>
          <w:rtl/>
        </w:rPr>
        <w:t xml:space="preserve"> ، </w:t>
      </w:r>
      <w:r w:rsidR="0064327C">
        <w:rPr>
          <w:rFonts w:hint="cs"/>
          <w:rtl/>
        </w:rPr>
        <w:br/>
      </w:r>
      <w:r>
        <w:rPr>
          <w:rtl/>
        </w:rPr>
        <w:t>قال العباس بن سَلم مولى قحطبة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4327C">
        <w:rPr>
          <w:rFonts w:hint="cs"/>
          <w:rtl/>
        </w:rPr>
        <w:t xml:space="preserve"> </w:t>
      </w:r>
      <w:r>
        <w:rPr>
          <w:rtl/>
        </w:rPr>
        <w:t xml:space="preserve">كان أبو جعفر اذا اتهم أحداً من أهل الكوفة </w:t>
      </w:r>
      <w:r w:rsidR="0064327C">
        <w:rPr>
          <w:rFonts w:hint="cs"/>
          <w:rtl/>
        </w:rPr>
        <w:br/>
      </w:r>
      <w:r>
        <w:rPr>
          <w:rtl/>
        </w:rPr>
        <w:t>بالميل إلى إبراهيم أمر أبي (</w:t>
      </w:r>
      <w:r w:rsidR="0064327C">
        <w:rPr>
          <w:rFonts w:hint="cs"/>
          <w:rtl/>
        </w:rPr>
        <w:t xml:space="preserve"> </w:t>
      </w:r>
      <w:r>
        <w:rPr>
          <w:rtl/>
        </w:rPr>
        <w:t>سَلماً</w:t>
      </w:r>
      <w:r w:rsidR="0064327C">
        <w:rPr>
          <w:rFonts w:hint="cs"/>
          <w:rtl/>
        </w:rPr>
        <w:t xml:space="preserve"> </w:t>
      </w:r>
      <w:r>
        <w:rPr>
          <w:rtl/>
        </w:rPr>
        <w:t>) بطلبه</w:t>
      </w:r>
      <w:r w:rsidR="00556724">
        <w:rPr>
          <w:rtl/>
        </w:rPr>
        <w:t xml:space="preserve"> ، </w:t>
      </w:r>
      <w:r>
        <w:rPr>
          <w:rtl/>
        </w:rPr>
        <w:t xml:space="preserve">فكان يمهل حتى اذا غسق الليل وهدأ </w:t>
      </w:r>
      <w:r w:rsidR="0064327C">
        <w:rPr>
          <w:rFonts w:hint="cs"/>
          <w:rtl/>
        </w:rPr>
        <w:br/>
      </w:r>
      <w:r>
        <w:rPr>
          <w:rtl/>
        </w:rPr>
        <w:t>الناس نصب سُلّماً على منزل الرجل فطرقه في بيته فيقتله ويأخذ خاتمه</w:t>
      </w:r>
      <w:r w:rsidR="00556724">
        <w:rPr>
          <w:rtl/>
        </w:rPr>
        <w:t>.</w:t>
      </w:r>
      <w:r>
        <w:rPr>
          <w:rtl/>
        </w:rPr>
        <w:t xml:space="preserve"> فكان </w:t>
      </w:r>
      <w:r w:rsidR="0064327C">
        <w:rPr>
          <w:rFonts w:hint="cs"/>
          <w:rtl/>
        </w:rPr>
        <w:br/>
      </w:r>
      <w:r>
        <w:rPr>
          <w:rtl/>
        </w:rPr>
        <w:t>جميل مولى محمد بن أبي العباس يقول للعباس بن سَلم</w:t>
      </w:r>
      <w:r w:rsidR="00556724">
        <w:rPr>
          <w:rtl/>
        </w:rPr>
        <w:t xml:space="preserve"> : </w:t>
      </w:r>
      <w:r>
        <w:rPr>
          <w:rtl/>
        </w:rPr>
        <w:t xml:space="preserve">لو لم يورثك أبوك إلاّ </w:t>
      </w:r>
      <w:r w:rsidR="0064327C">
        <w:rPr>
          <w:rFonts w:hint="cs"/>
          <w:rtl/>
        </w:rPr>
        <w:br/>
      </w:r>
      <w:r>
        <w:rPr>
          <w:rtl/>
        </w:rPr>
        <w:t>خواتيم من قُتل من أهل الكوفة لكنت أيسر الأبناء</w:t>
      </w:r>
      <w:r w:rsidR="0064327C">
        <w:rPr>
          <w:rFonts w:hint="cs"/>
          <w:rtl/>
        </w:rPr>
        <w:t xml:space="preserve"> </w:t>
      </w:r>
      <w:r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64327C">
      <w:pPr>
        <w:rPr>
          <w:rtl/>
        </w:rPr>
      </w:pPr>
      <w:r>
        <w:rPr>
          <w:rtl/>
        </w:rPr>
        <w:t>ولم يسلم من إلصاق هذه التهمة حتى قادة الدولة</w:t>
      </w:r>
      <w:r w:rsidR="00556724">
        <w:rPr>
          <w:rtl/>
        </w:rPr>
        <w:t xml:space="preserve"> ، </w:t>
      </w:r>
      <w:r>
        <w:rPr>
          <w:rtl/>
        </w:rPr>
        <w:t xml:space="preserve">ومنهم خالد بن كثير </w:t>
      </w:r>
      <w:r w:rsidR="0064327C">
        <w:rPr>
          <w:rFonts w:hint="cs"/>
          <w:rtl/>
        </w:rPr>
        <w:br/>
      </w:r>
      <w:r>
        <w:rPr>
          <w:rtl/>
        </w:rPr>
        <w:t>أبو المغيرة مولى تميم</w:t>
      </w:r>
      <w:r w:rsidR="00556724">
        <w:rPr>
          <w:rtl/>
        </w:rPr>
        <w:t xml:space="preserve"> ، </w:t>
      </w:r>
      <w:r>
        <w:rPr>
          <w:rtl/>
        </w:rPr>
        <w:t>أحد القواد الولاة في أيام المنصور</w:t>
      </w:r>
      <w:r w:rsidR="00556724">
        <w:rPr>
          <w:rtl/>
        </w:rPr>
        <w:t xml:space="preserve"> ، </w:t>
      </w:r>
      <w:r>
        <w:rPr>
          <w:rtl/>
        </w:rPr>
        <w:t xml:space="preserve">ولي قوهستان بفارس </w:t>
      </w:r>
      <w:r w:rsidR="0064327C">
        <w:rPr>
          <w:rFonts w:hint="cs"/>
          <w:rtl/>
        </w:rPr>
        <w:br/>
      </w:r>
      <w:r>
        <w:rPr>
          <w:rtl/>
        </w:rPr>
        <w:t>مدة إلى أن استعمل على خراسان عبد الجبار بن عبد الرحمن</w:t>
      </w:r>
      <w:r w:rsidR="00556724">
        <w:rPr>
          <w:rtl/>
        </w:rPr>
        <w:t xml:space="preserve"> ، </w:t>
      </w:r>
      <w:r>
        <w:rPr>
          <w:rtl/>
        </w:rPr>
        <w:t xml:space="preserve">فاتهم جماعة </w:t>
      </w:r>
      <w:r w:rsidR="0064327C">
        <w:rPr>
          <w:rFonts w:hint="cs"/>
          <w:rtl/>
        </w:rPr>
        <w:br/>
      </w:r>
      <w:r>
        <w:rPr>
          <w:rtl/>
        </w:rPr>
        <w:t>بالدعوة للطالبيين فقتلهم سنة (</w:t>
      </w:r>
      <w:r w:rsidR="0064327C">
        <w:rPr>
          <w:rFonts w:hint="cs"/>
          <w:rtl/>
        </w:rPr>
        <w:t xml:space="preserve"> </w:t>
      </w:r>
      <w:r>
        <w:rPr>
          <w:rtl/>
        </w:rPr>
        <w:t>140</w:t>
      </w:r>
      <w:r w:rsidR="004A1E82">
        <w:rPr>
          <w:rtl/>
        </w:rPr>
        <w:t xml:space="preserve"> ه</w:t>
      </w:r>
      <w:r w:rsidR="0064327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وكان منهم خالد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أي المداد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مقاتل الطالبيين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>.</w:t>
      </w:r>
      <w:r>
        <w:rPr>
          <w:rtl/>
        </w:rPr>
        <w:t xml:space="preserve"> وفي الطبري</w:t>
      </w:r>
      <w:r w:rsidR="00556724">
        <w:rPr>
          <w:rtl/>
        </w:rPr>
        <w:t xml:space="preserve"> : </w:t>
      </w:r>
      <w:r>
        <w:rPr>
          <w:rtl/>
        </w:rPr>
        <w:t>حدثني أبو الحسن الحذاء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أخذ </w:t>
      </w:r>
      <w:r w:rsidR="0064327C">
        <w:rPr>
          <w:rFonts w:hint="cs"/>
          <w:rtl/>
        </w:rPr>
        <w:br/>
      </w:r>
      <w:r>
        <w:rPr>
          <w:rtl/>
        </w:rPr>
        <w:t>أبو جعفر الناس بالسواد فكنت أراهم يصبغون ثيابهم بالمداد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الأعلام</w:t>
      </w:r>
      <w:r w:rsidR="00556724">
        <w:rPr>
          <w:rtl/>
        </w:rPr>
        <w:t xml:space="preserve"> / </w:t>
      </w:r>
      <w:r>
        <w:rPr>
          <w:rtl/>
        </w:rPr>
        <w:t>الزركلي 2</w:t>
      </w:r>
      <w:r w:rsidR="00556724">
        <w:rPr>
          <w:rtl/>
        </w:rPr>
        <w:t xml:space="preserve"> : </w:t>
      </w:r>
      <w:r>
        <w:rPr>
          <w:rtl/>
        </w:rPr>
        <w:t>298</w:t>
      </w:r>
      <w:r w:rsidR="00556724">
        <w:rPr>
          <w:rtl/>
        </w:rPr>
        <w:t>.</w:t>
      </w:r>
    </w:p>
    <w:p w:rsidR="000F0A1B" w:rsidRDefault="00420D1B" w:rsidP="0064327C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وقتل الشاعر الحجازي المكي سديف بن اسماعيل بن ميمون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مولى بني </w:t>
      </w:r>
      <w:r w:rsidR="0064327C">
        <w:rPr>
          <w:rFonts w:hint="cs"/>
          <w:rtl/>
        </w:rPr>
        <w:br/>
      </w:r>
      <w:r w:rsidR="000F0A1B">
        <w:rPr>
          <w:rtl/>
        </w:rPr>
        <w:t>هاشم</w:t>
      </w:r>
      <w:r w:rsidR="00556724">
        <w:rPr>
          <w:rtl/>
        </w:rPr>
        <w:t xml:space="preserve"> ، </w:t>
      </w:r>
      <w:r w:rsidR="000F0A1B">
        <w:rPr>
          <w:rtl/>
        </w:rPr>
        <w:t>وكان أعرابياً بدوياً</w:t>
      </w:r>
      <w:r w:rsidR="00556724">
        <w:rPr>
          <w:rtl/>
        </w:rPr>
        <w:t xml:space="preserve"> ، </w:t>
      </w:r>
      <w:r w:rsidR="000F0A1B">
        <w:rPr>
          <w:rtl/>
        </w:rPr>
        <w:t>شديد التحريض على بني أمية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وعاش إلى زمن </w:t>
      </w:r>
      <w:r w:rsidR="0064327C">
        <w:rPr>
          <w:rFonts w:hint="cs"/>
          <w:rtl/>
        </w:rPr>
        <w:br/>
      </w:r>
      <w:r w:rsidR="000F0A1B">
        <w:rPr>
          <w:rtl/>
        </w:rPr>
        <w:t>المنصور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فتشيع لبني علي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فقتله عبد الصمد بن علي عامل المنصور بمكة </w:t>
      </w:r>
      <w:r w:rsidR="0064327C">
        <w:rPr>
          <w:rFonts w:hint="cs"/>
          <w:rtl/>
        </w:rPr>
        <w:br/>
      </w:r>
      <w:r w:rsidR="000F0A1B">
        <w:rPr>
          <w:rtl/>
        </w:rPr>
        <w:t>سنة (</w:t>
      </w:r>
      <w:r w:rsidR="0064327C">
        <w:rPr>
          <w:rFonts w:hint="cs"/>
          <w:rtl/>
        </w:rPr>
        <w:t xml:space="preserve"> </w:t>
      </w:r>
      <w:r w:rsidR="000F0A1B">
        <w:rPr>
          <w:rtl/>
        </w:rPr>
        <w:t>146</w:t>
      </w:r>
      <w:r w:rsidR="004A1E82">
        <w:rPr>
          <w:rtl/>
        </w:rPr>
        <w:t xml:space="preserve"> ه</w:t>
      </w:r>
      <w:r w:rsidR="0064327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ونقم المنصور على ابراهيم بن هرمة الفهري المدني الشاعر</w:t>
      </w:r>
      <w:r w:rsidR="00556724">
        <w:rPr>
          <w:rtl/>
        </w:rPr>
        <w:t xml:space="preserve"> ، </w:t>
      </w:r>
      <w:r>
        <w:rPr>
          <w:rtl/>
        </w:rPr>
        <w:t>لقوله</w:t>
      </w:r>
      <w:r w:rsidR="0064327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FE5496" w:rsidTr="0064327C">
        <w:tc>
          <w:tcPr>
            <w:tcW w:w="2400" w:type="pct"/>
            <w:shd w:val="clear" w:color="auto" w:fill="auto"/>
          </w:tcPr>
          <w:p w:rsidR="00FE5496" w:rsidRDefault="00FE5496" w:rsidP="009606FB">
            <w:pPr>
              <w:pStyle w:val="rfdPoem"/>
              <w:rPr>
                <w:rtl/>
              </w:rPr>
            </w:pPr>
            <w:r>
              <w:rPr>
                <w:rtl/>
              </w:rPr>
              <w:t>ومهما اُلام على حبهم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E5496" w:rsidRDefault="00FE5496" w:rsidP="009606FB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E5496" w:rsidRDefault="00FE5496" w:rsidP="009606FB">
            <w:pPr>
              <w:pStyle w:val="rfdPoem"/>
              <w:rPr>
                <w:rtl/>
              </w:rPr>
            </w:pPr>
            <w:r>
              <w:rPr>
                <w:rtl/>
              </w:rPr>
              <w:t>فاني أحب بني فاطمهْ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E5496" w:rsidTr="0064327C">
        <w:tc>
          <w:tcPr>
            <w:tcW w:w="2400" w:type="pct"/>
          </w:tcPr>
          <w:p w:rsidR="00FE5496" w:rsidRDefault="00FE5496" w:rsidP="009606FB">
            <w:pPr>
              <w:pStyle w:val="rfdPoem"/>
              <w:rPr>
                <w:rtl/>
              </w:rPr>
            </w:pPr>
            <w:r>
              <w:rPr>
                <w:rtl/>
              </w:rPr>
              <w:t>بني بنت من جاء بالمحكما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E5496" w:rsidRDefault="00FE5496" w:rsidP="009606FB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E5496" w:rsidRDefault="000361A6" w:rsidP="009606FB">
            <w:pPr>
              <w:pStyle w:val="rfdPoem"/>
              <w:rPr>
                <w:rtl/>
              </w:rPr>
            </w:pPr>
            <w:r>
              <w:rPr>
                <w:rtl/>
              </w:rPr>
              <w:t>ت وبالدين وبالسنة القائمهْ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="00FE5496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AC6F14">
      <w:pPr>
        <w:pStyle w:val="Heading2"/>
        <w:rPr>
          <w:rtl/>
        </w:rPr>
      </w:pPr>
      <w:bookmarkStart w:id="33" w:name="_Toc339724335"/>
      <w:r>
        <w:rPr>
          <w:rtl/>
        </w:rPr>
        <w:t xml:space="preserve">موقفه من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33"/>
    </w:p>
    <w:p w:rsidR="000F0A1B" w:rsidRDefault="000F0A1B" w:rsidP="0064327C">
      <w:pPr>
        <w:rPr>
          <w:rtl/>
        </w:rPr>
      </w:pPr>
      <w:r>
        <w:rPr>
          <w:rtl/>
        </w:rPr>
        <w:t xml:space="preserve">اتخذ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تدبيراً محكماً للعمل على وقاية خليفته الإمام </w:t>
      </w:r>
      <w:r w:rsidR="0064327C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شرور السلطة التي كانت تخطط لقتله والقضاء عليه</w:t>
      </w:r>
      <w:r w:rsidR="00556724">
        <w:rPr>
          <w:rtl/>
        </w:rPr>
        <w:t xml:space="preserve"> ، </w:t>
      </w:r>
      <w:r>
        <w:rPr>
          <w:rtl/>
        </w:rPr>
        <w:t xml:space="preserve">ذكر </w:t>
      </w:r>
      <w:r w:rsidR="0064327C">
        <w:rPr>
          <w:rFonts w:hint="cs"/>
          <w:rtl/>
        </w:rPr>
        <w:br/>
      </w:r>
      <w:r>
        <w:rPr>
          <w:rtl/>
        </w:rPr>
        <w:t>أبو أيوب النحوي أن أبا جعفر المنصور دعاه في جوف الليل</w:t>
      </w:r>
      <w:r w:rsidR="00556724">
        <w:rPr>
          <w:rtl/>
        </w:rPr>
        <w:t xml:space="preserve"> ، </w:t>
      </w:r>
      <w:r>
        <w:rPr>
          <w:rtl/>
        </w:rPr>
        <w:t xml:space="preserve">فلما أتاه رمى كتاباً </w:t>
      </w:r>
      <w:r w:rsidR="0064327C">
        <w:rPr>
          <w:rFonts w:hint="cs"/>
          <w:rtl/>
        </w:rPr>
        <w:br/>
      </w:r>
      <w:r>
        <w:rPr>
          <w:rtl/>
        </w:rPr>
        <w:t>إليه وقال</w:t>
      </w:r>
      <w:r w:rsidR="00556724">
        <w:rPr>
          <w:rtl/>
        </w:rPr>
        <w:t xml:space="preserve"> : </w:t>
      </w:r>
      <w:r>
        <w:rPr>
          <w:rtl/>
        </w:rPr>
        <w:t>هذا كتاب محمد بن سليمان يخبرنا بأن جعفر بن محمد قد مات</w:t>
      </w:r>
      <w:r w:rsidR="00556724">
        <w:rPr>
          <w:rtl/>
        </w:rPr>
        <w:t xml:space="preserve"> ، </w:t>
      </w:r>
      <w:r>
        <w:rPr>
          <w:rtl/>
        </w:rPr>
        <w:t>فانا لله</w:t>
      </w:r>
      <w:r w:rsidR="00556724">
        <w:rPr>
          <w:rtl/>
        </w:rPr>
        <w:t xml:space="preserve"> </w:t>
      </w:r>
      <w:r w:rsidR="0064327C">
        <w:rPr>
          <w:rFonts w:hint="cs"/>
          <w:rtl/>
        </w:rPr>
        <w:br/>
      </w:r>
      <w:r>
        <w:rPr>
          <w:rtl/>
        </w:rPr>
        <w:t>وإنا إليه راجعون</w:t>
      </w:r>
      <w:r w:rsidR="00556724">
        <w:rPr>
          <w:rtl/>
        </w:rPr>
        <w:t xml:space="preserve"> ، </w:t>
      </w:r>
      <w:r>
        <w:rPr>
          <w:rtl/>
        </w:rPr>
        <w:t>وأين مثل جعفر</w:t>
      </w:r>
      <w:r w:rsidR="0064327C">
        <w:rPr>
          <w:rFonts w:hint="cs"/>
          <w:rtl/>
        </w:rPr>
        <w:t xml:space="preserve"> </w:t>
      </w:r>
      <w:r>
        <w:rPr>
          <w:rtl/>
        </w:rPr>
        <w:t>! ثم قال له</w:t>
      </w:r>
      <w:r w:rsidR="00556724">
        <w:rPr>
          <w:rtl/>
        </w:rPr>
        <w:t xml:space="preserve"> : </w:t>
      </w:r>
      <w:r>
        <w:rPr>
          <w:rtl/>
        </w:rPr>
        <w:t xml:space="preserve">اكتب إن كان أوصى إلى رجل </w:t>
      </w:r>
      <w:r w:rsidR="0064327C">
        <w:rPr>
          <w:rFonts w:hint="cs"/>
          <w:rtl/>
        </w:rPr>
        <w:br/>
      </w:r>
      <w:r>
        <w:rPr>
          <w:rtl/>
        </w:rPr>
        <w:t>بعينه فقدمه واضرب عنقه</w:t>
      </w:r>
      <w:r w:rsidR="00556724">
        <w:rPr>
          <w:rtl/>
        </w:rPr>
        <w:t>.</w:t>
      </w:r>
      <w:r>
        <w:rPr>
          <w:rtl/>
        </w:rPr>
        <w:t xml:space="preserve"> فكتب وعاد الجواب</w:t>
      </w:r>
      <w:r w:rsidR="00556724">
        <w:rPr>
          <w:rtl/>
        </w:rPr>
        <w:t xml:space="preserve"> : </w:t>
      </w:r>
      <w:r>
        <w:rPr>
          <w:rtl/>
        </w:rPr>
        <w:t xml:space="preserve">قد أوصى إلى خمسة أحدهم </w:t>
      </w:r>
      <w:r w:rsidR="0064327C">
        <w:rPr>
          <w:rFonts w:hint="cs"/>
          <w:rtl/>
        </w:rPr>
        <w:br/>
      </w:r>
      <w:r>
        <w:rPr>
          <w:rtl/>
        </w:rPr>
        <w:t>أبو جعفر المنصور</w:t>
      </w:r>
      <w:r w:rsidR="00556724">
        <w:rPr>
          <w:rtl/>
        </w:rPr>
        <w:t xml:space="preserve"> ، </w:t>
      </w:r>
      <w:r>
        <w:rPr>
          <w:rtl/>
        </w:rPr>
        <w:t>ومحمد بن سليمان</w:t>
      </w:r>
      <w:r w:rsidR="00556724">
        <w:rPr>
          <w:rtl/>
        </w:rPr>
        <w:t xml:space="preserve"> ، </w:t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وموسى</w:t>
      </w:r>
      <w:r w:rsidR="00556724">
        <w:rPr>
          <w:rtl/>
        </w:rPr>
        <w:t xml:space="preserve"> ، </w:t>
      </w:r>
      <w:r>
        <w:rPr>
          <w:rtl/>
        </w:rPr>
        <w:t>وحميدة</w:t>
      </w:r>
      <w:r w:rsidR="00556724">
        <w:rPr>
          <w:rtl/>
        </w:rPr>
        <w:t xml:space="preserve"> ، </w:t>
      </w:r>
      <w:r>
        <w:rPr>
          <w:rtl/>
        </w:rPr>
        <w:t xml:space="preserve">قال </w:t>
      </w:r>
      <w:r w:rsidR="0064327C">
        <w:rPr>
          <w:rFonts w:hint="cs"/>
          <w:rtl/>
        </w:rPr>
        <w:br/>
      </w:r>
      <w:r>
        <w:rPr>
          <w:rtl/>
        </w:rPr>
        <w:t>المنصور</w:t>
      </w:r>
      <w:r w:rsidR="00556724">
        <w:rPr>
          <w:rtl/>
        </w:rPr>
        <w:t xml:space="preserve"> : </w:t>
      </w:r>
      <w:r>
        <w:rPr>
          <w:rtl/>
        </w:rPr>
        <w:t>ما إلى قتل هؤلاء سبيل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64327C" w:rsidRPr="00296D77" w:rsidRDefault="000F0A1B" w:rsidP="0064327C">
      <w:pPr>
        <w:rPr>
          <w:rStyle w:val="rfdLineChar"/>
          <w:rtl/>
        </w:rPr>
      </w:pPr>
      <w:r>
        <w:rPr>
          <w:rtl/>
        </w:rPr>
        <w:t xml:space="preserve">كما سار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خلال فترة امامته في عهد المنصور (</w:t>
      </w:r>
      <w:r w:rsidR="0064327C">
        <w:rPr>
          <w:rFonts w:hint="cs"/>
          <w:rtl/>
        </w:rPr>
        <w:t xml:space="preserve"> </w:t>
      </w:r>
      <w:r>
        <w:rPr>
          <w:rtl/>
        </w:rPr>
        <w:t>148</w:t>
      </w:r>
      <w:r w:rsidR="0064327C">
        <w:rPr>
          <w:rFonts w:hint="cs"/>
          <w:rtl/>
        </w:rPr>
        <w:t xml:space="preserve"> </w:t>
      </w:r>
      <w:r>
        <w:rPr>
          <w:rtl/>
        </w:rPr>
        <w:t>ـ</w:t>
      </w:r>
      <w:r w:rsidR="0064327C">
        <w:rPr>
          <w:rFonts w:hint="cs"/>
          <w:rtl/>
        </w:rPr>
        <w:t xml:space="preserve"> </w:t>
      </w:r>
      <w:r w:rsidR="0064327C">
        <w:rPr>
          <w:rFonts w:hint="cs"/>
          <w:rtl/>
        </w:rPr>
        <w:br/>
      </w:r>
      <w:r>
        <w:rPr>
          <w:rtl/>
        </w:rPr>
        <w:t>158</w:t>
      </w:r>
      <w:r w:rsidR="004A1E82">
        <w:rPr>
          <w:rtl/>
        </w:rPr>
        <w:t xml:space="preserve"> ه</w:t>
      </w:r>
      <w:r w:rsidR="0064327C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على خطى 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فكان يوصي أصحابه بالكتمان والحذر وعدم </w:t>
      </w:r>
      <w:r w:rsidR="0064327C">
        <w:rPr>
          <w:rFonts w:hint="cs"/>
          <w:rtl/>
        </w:rPr>
        <w:br/>
      </w:r>
      <w:r>
        <w:rPr>
          <w:rtl/>
        </w:rPr>
        <w:t>المجاهرة بامامته</w:t>
      </w:r>
      <w:r w:rsidR="00556724">
        <w:rPr>
          <w:rtl/>
        </w:rPr>
        <w:t xml:space="preserve"> ، </w:t>
      </w:r>
      <w:r>
        <w:rPr>
          <w:rtl/>
        </w:rPr>
        <w:t>قال لهشام بن سالم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64327C" w:rsidRPr="006D2F92">
        <w:rPr>
          <w:rFonts w:hint="cs"/>
          <w:rtl/>
        </w:rPr>
        <w:t xml:space="preserve"> </w:t>
      </w:r>
      <w:r w:rsidRPr="0064327C">
        <w:rPr>
          <w:rStyle w:val="rfdBold2"/>
          <w:rtl/>
        </w:rPr>
        <w:t>من آنست منهم رشدا</w:t>
      </w:r>
      <w:r w:rsidR="0064327C">
        <w:rPr>
          <w:rStyle w:val="rfdBold2"/>
          <w:rFonts w:hint="cs"/>
          <w:rtl/>
        </w:rPr>
        <w:t>ً</w:t>
      </w:r>
      <w:r w:rsidRPr="0064327C">
        <w:rPr>
          <w:rStyle w:val="rfdBold2"/>
          <w:rtl/>
        </w:rPr>
        <w:t xml:space="preserve"> فألق إليه وخذ</w:t>
      </w:r>
      <w:r w:rsidR="0064327C">
        <w:rPr>
          <w:rStyle w:val="rfdBold2"/>
          <w:rFonts w:hint="cs"/>
          <w:rtl/>
        </w:rPr>
        <w:t xml:space="preserve"> </w:t>
      </w:r>
      <w:r w:rsidR="0064327C">
        <w:rPr>
          <w:rFonts w:hint="cs"/>
          <w:rtl/>
        </w:rPr>
        <w:br/>
      </w:r>
      <w:r w:rsidR="0064327C" w:rsidRPr="00296D77">
        <w:rPr>
          <w:rStyle w:val="rfdLineChar"/>
          <w:rtl/>
        </w:rPr>
        <w:t>__________________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(1) الأعلام</w:t>
      </w:r>
      <w:r w:rsidR="00556724">
        <w:rPr>
          <w:rtl/>
        </w:rPr>
        <w:t xml:space="preserve"> / </w:t>
      </w:r>
      <w:r>
        <w:rPr>
          <w:rtl/>
        </w:rPr>
        <w:t>الزركلي 3</w:t>
      </w:r>
      <w:r w:rsidR="00556724">
        <w:rPr>
          <w:rtl/>
        </w:rPr>
        <w:t xml:space="preserve"> : </w:t>
      </w:r>
      <w:r>
        <w:rPr>
          <w:rtl/>
        </w:rPr>
        <w:t>80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البداية والنهاية 10</w:t>
      </w:r>
      <w:r w:rsidR="00556724">
        <w:rPr>
          <w:rtl/>
        </w:rPr>
        <w:t xml:space="preserve"> : </w:t>
      </w:r>
      <w:r>
        <w:rPr>
          <w:rtl/>
        </w:rPr>
        <w:t>181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، </w:t>
      </w:r>
      <w:r>
        <w:rPr>
          <w:rtl/>
        </w:rPr>
        <w:t>مناقب آل أبي طالب</w:t>
      </w:r>
      <w:r w:rsidR="00556724">
        <w:rPr>
          <w:rtl/>
        </w:rPr>
        <w:t xml:space="preserve"> / </w:t>
      </w:r>
      <w:r>
        <w:rPr>
          <w:rtl/>
        </w:rPr>
        <w:t>ابن شهر آشوب 3</w:t>
      </w:r>
      <w:r w:rsidR="00556724">
        <w:rPr>
          <w:rtl/>
        </w:rPr>
        <w:t xml:space="preserve"> : </w:t>
      </w:r>
      <w:r>
        <w:rPr>
          <w:rtl/>
        </w:rPr>
        <w:t>434</w:t>
      </w:r>
      <w:r w:rsidR="00556724">
        <w:rPr>
          <w:rtl/>
        </w:rPr>
        <w:t>.</w:t>
      </w:r>
    </w:p>
    <w:p w:rsidR="000F0A1B" w:rsidRDefault="00420D1B" w:rsidP="000361A6">
      <w:pPr>
        <w:pStyle w:val="rfdNormal0"/>
        <w:rPr>
          <w:rtl/>
        </w:rPr>
      </w:pPr>
      <w:r>
        <w:rPr>
          <w:rtl/>
        </w:rPr>
        <w:br w:type="page"/>
      </w:r>
      <w:r w:rsidR="000F0A1B" w:rsidRPr="0064327C">
        <w:rPr>
          <w:rStyle w:val="rfdBold2"/>
          <w:rtl/>
        </w:rPr>
        <w:lastRenderedPageBreak/>
        <w:t>عليه الكتمان</w:t>
      </w:r>
      <w:r w:rsidR="00556724" w:rsidRPr="0064327C">
        <w:rPr>
          <w:rStyle w:val="rfdBold2"/>
          <w:rtl/>
        </w:rPr>
        <w:t xml:space="preserve"> ، </w:t>
      </w:r>
      <w:r w:rsidR="000F0A1B" w:rsidRPr="0064327C">
        <w:rPr>
          <w:rStyle w:val="rfdBold2"/>
          <w:rtl/>
        </w:rPr>
        <w:t>فإن أذاع فهو الذبح</w:t>
      </w:r>
      <w:r w:rsidR="00556724" w:rsidRPr="0064327C">
        <w:rPr>
          <w:rStyle w:val="rfdBold2"/>
          <w:rtl/>
        </w:rPr>
        <w:t xml:space="preserve"> ، </w:t>
      </w:r>
      <w:r w:rsidR="000F0A1B" w:rsidRPr="0064327C">
        <w:rPr>
          <w:rStyle w:val="rfdBold2"/>
          <w:rtl/>
        </w:rPr>
        <w:t>وأشار بيده إلى حلقه</w:t>
      </w:r>
      <w:r w:rsidR="0064327C" w:rsidRPr="006D2F92">
        <w:rPr>
          <w:rFonts w:hint="cs"/>
          <w:rtl/>
        </w:rPr>
        <w:t xml:space="preserve"> </w:t>
      </w:r>
      <w:r w:rsidR="000F0A1B" w:rsidRPr="006D2F92">
        <w:rPr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منتهى الحذر من عيون السلطة الذين </w:t>
      </w:r>
      <w:r w:rsidR="0064327C">
        <w:rPr>
          <w:rFonts w:hint="cs"/>
          <w:rtl/>
        </w:rPr>
        <w:br/>
      </w:r>
      <w:r>
        <w:rPr>
          <w:rtl/>
        </w:rPr>
        <w:t xml:space="preserve">يتحرّون من يجتمع إليه الناس بعد موت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فهو لا يلتقي </w:t>
      </w:r>
      <w:r w:rsidR="0064327C">
        <w:rPr>
          <w:rFonts w:hint="cs"/>
          <w:rtl/>
        </w:rPr>
        <w:br/>
      </w:r>
      <w:r>
        <w:rPr>
          <w:rtl/>
        </w:rPr>
        <w:t>بأصحابه إلاّ سرّاً</w:t>
      </w:r>
      <w:r w:rsidR="00556724">
        <w:rPr>
          <w:rtl/>
        </w:rPr>
        <w:t xml:space="preserve"> ، </w:t>
      </w:r>
      <w:r>
        <w:rPr>
          <w:rtl/>
        </w:rPr>
        <w:t xml:space="preserve">فحين سأله خلف بن حماد الكوفي عن مسألة أعيته وأصحابه </w:t>
      </w:r>
      <w:r w:rsidR="0064327C">
        <w:rPr>
          <w:rFonts w:hint="cs"/>
          <w:rtl/>
        </w:rPr>
        <w:br/>
      </w: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64327C" w:rsidRPr="006D2F92">
        <w:rPr>
          <w:rFonts w:hint="cs"/>
          <w:rtl/>
        </w:rPr>
        <w:t xml:space="preserve"> </w:t>
      </w:r>
      <w:r w:rsidRPr="0064327C">
        <w:rPr>
          <w:rStyle w:val="rfdBold2"/>
          <w:rtl/>
        </w:rPr>
        <w:t>إذا هدأت الرجْل وانقطعت الطريق فأقبل</w:t>
      </w:r>
      <w:r w:rsidR="0064327C" w:rsidRPr="006D2F92">
        <w:rPr>
          <w:rFonts w:hint="cs"/>
          <w:rtl/>
        </w:rPr>
        <w:t xml:space="preserve"> </w:t>
      </w:r>
      <w:r w:rsidRPr="006D2F92">
        <w:rPr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وهكذا اقتصر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مزاولة أعماله الخاصة واعتزل </w:t>
      </w:r>
      <w:r w:rsidR="0064327C">
        <w:rPr>
          <w:rFonts w:hint="cs"/>
          <w:rtl/>
        </w:rPr>
        <w:br/>
      </w:r>
      <w:r>
        <w:rPr>
          <w:rtl/>
        </w:rPr>
        <w:t>الناس إلاّ خواص أصحابه الذين يلتقي بهم في ظروف هو يحدّدها</w:t>
      </w:r>
      <w:r w:rsidR="00556724">
        <w:rPr>
          <w:rtl/>
        </w:rPr>
        <w:t xml:space="preserve"> ، </w:t>
      </w:r>
      <w:r>
        <w:rPr>
          <w:rtl/>
        </w:rPr>
        <w:t xml:space="preserve">كما أن بعض </w:t>
      </w:r>
      <w:r w:rsidR="0064327C">
        <w:rPr>
          <w:rFonts w:hint="cs"/>
          <w:rtl/>
        </w:rPr>
        <w:br/>
      </w:r>
      <w:r>
        <w:rPr>
          <w:rtl/>
        </w:rPr>
        <w:t>شيعة أبيه كانوا قد قالوا بإمامة أخيه عبد</w:t>
      </w:r>
      <w:r w:rsidR="00E96E62">
        <w:rPr>
          <w:rtl/>
        </w:rPr>
        <w:t xml:space="preserve"> الله </w:t>
      </w:r>
      <w:r>
        <w:rPr>
          <w:rtl/>
        </w:rPr>
        <w:t>الأفطح</w:t>
      </w:r>
      <w:r w:rsidR="00556724">
        <w:rPr>
          <w:rtl/>
        </w:rPr>
        <w:t xml:space="preserve"> ، </w:t>
      </w:r>
      <w:r>
        <w:rPr>
          <w:rtl/>
        </w:rPr>
        <w:t xml:space="preserve">وبعضهم قال بإمامة أخيه </w:t>
      </w:r>
      <w:r w:rsidR="0064327C">
        <w:rPr>
          <w:rFonts w:hint="cs"/>
          <w:rtl/>
        </w:rPr>
        <w:br/>
      </w:r>
      <w:r>
        <w:rPr>
          <w:rtl/>
        </w:rPr>
        <w:t xml:space="preserve">إسماعيل المتوفّى في حياة 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كل ذلك جعل المنصور في حيرة من معرفة </w:t>
      </w:r>
      <w:r w:rsidR="0064327C">
        <w:rPr>
          <w:rFonts w:hint="cs"/>
          <w:rtl/>
        </w:rPr>
        <w:br/>
      </w:r>
      <w:r>
        <w:rPr>
          <w:rtl/>
        </w:rPr>
        <w:t>الإمام بادئ الأمر</w:t>
      </w:r>
      <w:r w:rsidR="00556724">
        <w:rPr>
          <w:rtl/>
        </w:rPr>
        <w:t xml:space="preserve"> ، </w:t>
      </w:r>
      <w:r>
        <w:rPr>
          <w:rtl/>
        </w:rPr>
        <w:t>فكفّ عنه سطوته واستطالته</w:t>
      </w:r>
      <w:r w:rsidR="00556724">
        <w:rPr>
          <w:rtl/>
        </w:rPr>
        <w:t>.</w:t>
      </w:r>
      <w:r>
        <w:rPr>
          <w:rtl/>
        </w:rPr>
        <w:t xml:space="preserve"> فلم يشخصه إلى بغداد </w:t>
      </w:r>
      <w:r w:rsidR="0064327C">
        <w:rPr>
          <w:rFonts w:hint="cs"/>
          <w:rtl/>
        </w:rPr>
        <w:br/>
      </w:r>
      <w:r>
        <w:rPr>
          <w:rtl/>
        </w:rPr>
        <w:t xml:space="preserve">ويتهدّده بالقتل كما كان يفعل مع 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ولم يودَع السجن كما في أيام المهدي </w:t>
      </w:r>
      <w:r w:rsidR="0064327C">
        <w:rPr>
          <w:rFonts w:hint="cs"/>
          <w:rtl/>
        </w:rPr>
        <w:br/>
      </w:r>
      <w:r>
        <w:rPr>
          <w:rtl/>
        </w:rPr>
        <w:t xml:space="preserve">والرشيد حيث ذاع صيته وتوسعت قاعدته والتفّ حوله شيعته ورجع إليه من </w:t>
      </w:r>
      <w:r w:rsidR="0064327C">
        <w:rPr>
          <w:rFonts w:hint="cs"/>
          <w:rtl/>
        </w:rPr>
        <w:br/>
      </w:r>
      <w:r>
        <w:rPr>
          <w:rtl/>
        </w:rPr>
        <w:t>قال بإمامة غيره</w:t>
      </w:r>
      <w:r w:rsidR="00556724">
        <w:rPr>
          <w:rtl/>
        </w:rPr>
        <w:t>.</w:t>
      </w:r>
    </w:p>
    <w:p w:rsidR="000F0A1B" w:rsidRDefault="000F0A1B" w:rsidP="0064327C">
      <w:pPr>
        <w:pStyle w:val="Heading2"/>
        <w:rPr>
          <w:rtl/>
        </w:rPr>
      </w:pPr>
      <w:bookmarkStart w:id="34" w:name="_Toc339724336"/>
      <w:r>
        <w:rPr>
          <w:rtl/>
        </w:rPr>
        <w:t>2 ـ المهدي العباسي (</w:t>
      </w:r>
      <w:r w:rsidR="0064327C">
        <w:rPr>
          <w:rFonts w:hint="cs"/>
          <w:rtl/>
        </w:rPr>
        <w:t xml:space="preserve"> </w:t>
      </w:r>
      <w:r>
        <w:rPr>
          <w:rtl/>
        </w:rPr>
        <w:t>158 ـ 169</w:t>
      </w:r>
      <w:r w:rsidR="004A1E82">
        <w:rPr>
          <w:rtl/>
        </w:rPr>
        <w:t xml:space="preserve"> ه</w:t>
      </w:r>
      <w:r w:rsidR="0064327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:</w:t>
      </w:r>
      <w:bookmarkEnd w:id="34"/>
    </w:p>
    <w:p w:rsidR="000F0A1B" w:rsidRDefault="000F0A1B" w:rsidP="000F0A1B">
      <w:pPr>
        <w:rPr>
          <w:rtl/>
        </w:rPr>
      </w:pPr>
      <w:r>
        <w:rPr>
          <w:rtl/>
        </w:rPr>
        <w:t>هو محمد بن عبد</w:t>
      </w:r>
      <w:r w:rsidR="00E96E62">
        <w:rPr>
          <w:rtl/>
        </w:rPr>
        <w:t xml:space="preserve"> الله </w:t>
      </w:r>
      <w:r>
        <w:rPr>
          <w:rtl/>
        </w:rPr>
        <w:t>المنصور العباسي</w:t>
      </w:r>
      <w:r w:rsidR="00556724">
        <w:rPr>
          <w:rtl/>
        </w:rPr>
        <w:t xml:space="preserve"> ، </w:t>
      </w:r>
      <w:r>
        <w:rPr>
          <w:rtl/>
        </w:rPr>
        <w:t xml:space="preserve">وهو أول من مشي بين يديه </w:t>
      </w:r>
      <w:r w:rsidR="0064327C">
        <w:rPr>
          <w:rFonts w:hint="cs"/>
          <w:rtl/>
        </w:rPr>
        <w:br/>
      </w:r>
      <w:r>
        <w:rPr>
          <w:rtl/>
        </w:rPr>
        <w:t>بالسيوف المصلتة والقسي والنشاب والعمد</w:t>
      </w:r>
      <w:r w:rsidR="00556724">
        <w:rPr>
          <w:rtl/>
        </w:rPr>
        <w:t xml:space="preserve"> ، </w:t>
      </w:r>
      <w:r>
        <w:rPr>
          <w:rtl/>
        </w:rPr>
        <w:t xml:space="preserve">وأول من لعب بالصوالجة في </w:t>
      </w:r>
      <w:r w:rsidR="0064327C">
        <w:rPr>
          <w:rFonts w:hint="cs"/>
          <w:rtl/>
        </w:rPr>
        <w:br/>
      </w:r>
      <w:r>
        <w:rPr>
          <w:rtl/>
        </w:rPr>
        <w:t>الإسلام</w:t>
      </w:r>
      <w:r w:rsidR="00556724">
        <w:rPr>
          <w:rtl/>
        </w:rPr>
        <w:t>.</w:t>
      </w:r>
    </w:p>
    <w:p w:rsidR="0064327C" w:rsidRPr="00296D77" w:rsidRDefault="000F0A1B" w:rsidP="0064327C">
      <w:pPr>
        <w:rPr>
          <w:rStyle w:val="rfdLineChar"/>
          <w:rtl/>
        </w:rPr>
      </w:pPr>
      <w:r>
        <w:rPr>
          <w:rtl/>
        </w:rPr>
        <w:t>وروي ما يدل على تقصيره وعدم استحقاقه للخلافة</w:t>
      </w:r>
      <w:r w:rsidR="00556724">
        <w:rPr>
          <w:rtl/>
        </w:rPr>
        <w:t xml:space="preserve"> ، </w:t>
      </w:r>
      <w:r>
        <w:rPr>
          <w:rtl/>
        </w:rPr>
        <w:t xml:space="preserve">قال عمرو بن عبيد </w:t>
      </w:r>
      <w:r w:rsidR="0064327C">
        <w:rPr>
          <w:rFonts w:hint="cs"/>
          <w:rtl/>
        </w:rPr>
        <w:br/>
      </w:r>
      <w:r>
        <w:rPr>
          <w:rtl/>
        </w:rPr>
        <w:t>إمام المعتزلة للمنصور وهو يشير إلى ابنه المهدي</w:t>
      </w:r>
      <w:r w:rsidR="00556724">
        <w:rPr>
          <w:rtl/>
        </w:rPr>
        <w:t xml:space="preserve"> : </w:t>
      </w:r>
      <w:r>
        <w:rPr>
          <w:rtl/>
        </w:rPr>
        <w:t>ومن هذا</w:t>
      </w:r>
      <w:r w:rsidR="0064327C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>
        <w:rPr>
          <w:rtl/>
        </w:rPr>
        <w:t xml:space="preserve">هذا ابني </w:t>
      </w:r>
      <w:r w:rsidR="0064327C">
        <w:rPr>
          <w:rFonts w:hint="cs"/>
          <w:rtl/>
        </w:rPr>
        <w:br/>
      </w:r>
      <w:r>
        <w:rPr>
          <w:rtl/>
        </w:rPr>
        <w:t>محمد</w:t>
      </w:r>
      <w:r w:rsidR="00556724">
        <w:rPr>
          <w:rtl/>
        </w:rPr>
        <w:t xml:space="preserve"> ، </w:t>
      </w:r>
      <w:r>
        <w:rPr>
          <w:rtl/>
        </w:rPr>
        <w:t>ولي العهد من بعدي</w:t>
      </w:r>
      <w:r w:rsidR="00556724">
        <w:rPr>
          <w:rtl/>
        </w:rPr>
        <w:t>.</w:t>
      </w:r>
      <w:r>
        <w:rPr>
          <w:rtl/>
        </w:rPr>
        <w:t xml:space="preserve"> فقال عمرو</w:t>
      </w:r>
      <w:r w:rsidR="00556724">
        <w:rPr>
          <w:rtl/>
        </w:rPr>
        <w:t xml:space="preserve"> : </w:t>
      </w:r>
      <w:r>
        <w:rPr>
          <w:rtl/>
        </w:rPr>
        <w:t>إنك سميته اسماً لم يستحقّه لعمله</w:t>
      </w:r>
      <w:r w:rsidR="00556724">
        <w:rPr>
          <w:rtl/>
        </w:rPr>
        <w:t xml:space="preserve"> ، </w:t>
      </w:r>
      <w:r w:rsidR="0064327C">
        <w:rPr>
          <w:rFonts w:hint="cs"/>
          <w:rtl/>
        </w:rPr>
        <w:br/>
      </w:r>
      <w:r w:rsidR="0064327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</w:t>
      </w:r>
      <w:r w:rsidR="00556724">
        <w:rPr>
          <w:rtl/>
        </w:rPr>
        <w:t xml:space="preserve"> / </w:t>
      </w:r>
      <w:r>
        <w:rPr>
          <w:rtl/>
        </w:rPr>
        <w:t>الشيخ المفيد 2</w:t>
      </w:r>
      <w:r w:rsidR="00556724">
        <w:rPr>
          <w:rtl/>
        </w:rPr>
        <w:t xml:space="preserve"> : </w:t>
      </w:r>
      <w:r>
        <w:rPr>
          <w:rtl/>
        </w:rPr>
        <w:t>222 و 235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3</w:t>
      </w:r>
      <w:r w:rsidR="00556724">
        <w:rPr>
          <w:rtl/>
        </w:rPr>
        <w:t xml:space="preserve"> : </w:t>
      </w:r>
      <w:r>
        <w:rPr>
          <w:rtl/>
        </w:rPr>
        <w:t>92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المحاسن</w:t>
      </w:r>
      <w:r w:rsidR="00556724">
        <w:rPr>
          <w:rtl/>
        </w:rPr>
        <w:t xml:space="preserve"> / </w:t>
      </w:r>
      <w:r>
        <w:rPr>
          <w:rtl/>
        </w:rPr>
        <w:t>البرقي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22</w:t>
      </w:r>
      <w:r w:rsidR="00556724">
        <w:rPr>
          <w:rtl/>
        </w:rPr>
        <w:t>.</w:t>
      </w:r>
    </w:p>
    <w:p w:rsidR="000F0A1B" w:rsidRDefault="00420D1B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وألبسته لبوساً ما هو لبوس الأبرار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ولقد مهّدت له أمراً أمتع ما يكون به أشغل </w:t>
      </w:r>
      <w:r w:rsidR="0064327C">
        <w:rPr>
          <w:rFonts w:hint="cs"/>
          <w:rtl/>
        </w:rPr>
        <w:br/>
      </w:r>
      <w:r w:rsidR="000F0A1B">
        <w:rPr>
          <w:rtl/>
        </w:rPr>
        <w:t>ما يكون عنه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المنصور يوماً لابنه المهدي</w:t>
      </w:r>
      <w:r w:rsidR="00556724">
        <w:rPr>
          <w:rtl/>
        </w:rPr>
        <w:t xml:space="preserve"> : </w:t>
      </w:r>
      <w:r>
        <w:rPr>
          <w:rtl/>
        </w:rPr>
        <w:t>كم عندك من دابة</w:t>
      </w:r>
      <w:r w:rsidR="0064327C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>
        <w:rPr>
          <w:rtl/>
        </w:rPr>
        <w:t>لا أدري</w:t>
      </w:r>
      <w:r w:rsidR="00556724">
        <w:rPr>
          <w:rtl/>
        </w:rPr>
        <w:t>.</w:t>
      </w:r>
      <w:r>
        <w:rPr>
          <w:rtl/>
        </w:rPr>
        <w:t xml:space="preserve"> </w:t>
      </w:r>
      <w:r w:rsidR="0064327C">
        <w:rPr>
          <w:rFonts w:hint="cs"/>
          <w:rtl/>
        </w:rPr>
        <w:br/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هذا هو التقصير</w:t>
      </w:r>
      <w:r w:rsidR="00556724">
        <w:rPr>
          <w:rtl/>
        </w:rPr>
        <w:t xml:space="preserve"> ، </w:t>
      </w:r>
      <w:r>
        <w:rPr>
          <w:rtl/>
        </w:rPr>
        <w:t>فأنت لأمر الخلافة أشدّ تضييعاً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5" w:name="_Toc339724337"/>
      <w:r>
        <w:rPr>
          <w:rtl/>
        </w:rPr>
        <w:t>موقفه من الطالبيين</w:t>
      </w:r>
      <w:r w:rsidR="00556724">
        <w:rPr>
          <w:rtl/>
        </w:rPr>
        <w:t xml:space="preserve"> :</w:t>
      </w:r>
      <w:bookmarkEnd w:id="35"/>
    </w:p>
    <w:p w:rsidR="000F0A1B" w:rsidRDefault="000F0A1B" w:rsidP="000F0A1B">
      <w:pPr>
        <w:rPr>
          <w:rtl/>
        </w:rPr>
      </w:pPr>
      <w:r>
        <w:rPr>
          <w:rtl/>
        </w:rPr>
        <w:t xml:space="preserve">أعلن المهدي العباسي في مستهل حكومته عفواً يكاد يكون عاماً عن </w:t>
      </w:r>
      <w:r w:rsidR="0064327C">
        <w:rPr>
          <w:rFonts w:hint="cs"/>
          <w:rtl/>
        </w:rPr>
        <w:br/>
      </w:r>
      <w:r>
        <w:rPr>
          <w:rtl/>
        </w:rPr>
        <w:t>سجناء الرأي المودَعين في سجون السلطة</w:t>
      </w:r>
      <w:r w:rsidR="00556724">
        <w:rPr>
          <w:rtl/>
        </w:rPr>
        <w:t xml:space="preserve"> ، </w:t>
      </w:r>
      <w:r>
        <w:rPr>
          <w:rtl/>
        </w:rPr>
        <w:t xml:space="preserve">وتحدّث المؤرخون عن أنه أمر عند </w:t>
      </w:r>
      <w:r w:rsidR="0064327C">
        <w:rPr>
          <w:rFonts w:hint="cs"/>
          <w:rtl/>
        </w:rPr>
        <w:br/>
      </w:r>
      <w:r>
        <w:rPr>
          <w:rtl/>
        </w:rPr>
        <w:t xml:space="preserve">وفاة المنصور بإخراج من في المحابس من الطالبيين وغيرهم من سائر الناس </w:t>
      </w:r>
      <w:r w:rsidR="0064327C">
        <w:rPr>
          <w:rFonts w:hint="cs"/>
          <w:rtl/>
        </w:rPr>
        <w:br/>
      </w:r>
      <w:r>
        <w:rPr>
          <w:rtl/>
        </w:rPr>
        <w:t>فأطلقهم</w:t>
      </w:r>
      <w:r w:rsidR="00556724">
        <w:rPr>
          <w:rtl/>
        </w:rPr>
        <w:t xml:space="preserve"> ، </w:t>
      </w:r>
      <w:r>
        <w:rPr>
          <w:rtl/>
        </w:rPr>
        <w:t>وأمر لهم بجوائز وصِلات وأرزاق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وذلك العفو لا يعني الخروج عن النهج المألوف القاضي بقمع حركة </w:t>
      </w:r>
      <w:r w:rsidR="0064327C">
        <w:rPr>
          <w:rFonts w:hint="cs"/>
          <w:rtl/>
        </w:rPr>
        <w:br/>
      </w:r>
      <w:r>
        <w:rPr>
          <w:rtl/>
        </w:rPr>
        <w:t>الطالبيين الداعين إلى الأمر بالمعروف والنهي عن المنكر</w:t>
      </w:r>
      <w:r w:rsidR="00556724">
        <w:rPr>
          <w:rtl/>
        </w:rPr>
        <w:t xml:space="preserve"> ، </w:t>
      </w:r>
      <w:r>
        <w:rPr>
          <w:rtl/>
        </w:rPr>
        <w:t xml:space="preserve">واستبداله بسياسة </w:t>
      </w:r>
      <w:r w:rsidR="004D1B47">
        <w:rPr>
          <w:rFonts w:hint="cs"/>
          <w:rtl/>
        </w:rPr>
        <w:br/>
      </w:r>
      <w:r>
        <w:rPr>
          <w:rtl/>
        </w:rPr>
        <w:t>التسامح وسماع الرأي الآخر</w:t>
      </w:r>
      <w:r w:rsidR="00556724">
        <w:rPr>
          <w:rtl/>
        </w:rPr>
        <w:t xml:space="preserve"> ، </w:t>
      </w:r>
      <w:r>
        <w:rPr>
          <w:rtl/>
        </w:rPr>
        <w:t xml:space="preserve">يتّضح ذلك من خلال موقف المهدي من قادة </w:t>
      </w:r>
      <w:r w:rsidR="004D1B47">
        <w:rPr>
          <w:rFonts w:hint="cs"/>
          <w:rtl/>
        </w:rPr>
        <w:br/>
      </w:r>
      <w:r>
        <w:rPr>
          <w:rtl/>
        </w:rPr>
        <w:t>الطالبيين الخارجين في زمانه</w:t>
      </w:r>
      <w:r w:rsidR="00556724">
        <w:rPr>
          <w:rtl/>
        </w:rPr>
        <w:t xml:space="preserve"> ، </w:t>
      </w:r>
      <w:r>
        <w:rPr>
          <w:rtl/>
        </w:rPr>
        <w:t>ومنهم أبو الحسن علي بن العباس بن الحسن</w:t>
      </w:r>
      <w:r w:rsidR="00556724">
        <w:rPr>
          <w:rtl/>
        </w:rPr>
        <w:t xml:space="preserve"> ، </w:t>
      </w:r>
      <w:r w:rsidR="004D1B47">
        <w:rPr>
          <w:rFonts w:hint="cs"/>
          <w:rtl/>
        </w:rPr>
        <w:br/>
      </w:r>
      <w:r>
        <w:rPr>
          <w:rtl/>
        </w:rPr>
        <w:t>وكان قدم بغداد ودعا إلى نفسه سراً</w:t>
      </w:r>
      <w:r w:rsidR="00556724">
        <w:rPr>
          <w:rtl/>
        </w:rPr>
        <w:t xml:space="preserve"> ، </w:t>
      </w:r>
      <w:r>
        <w:rPr>
          <w:rtl/>
        </w:rPr>
        <w:t>فاستجاب له جماعة من الزيدية</w:t>
      </w:r>
      <w:r w:rsidR="00556724">
        <w:rPr>
          <w:rtl/>
        </w:rPr>
        <w:t xml:space="preserve"> ، </w:t>
      </w:r>
      <w:r>
        <w:rPr>
          <w:rtl/>
        </w:rPr>
        <w:t xml:space="preserve">وبلغ </w:t>
      </w:r>
      <w:r w:rsidR="004D1B47">
        <w:rPr>
          <w:rFonts w:hint="cs"/>
          <w:rtl/>
        </w:rPr>
        <w:br/>
      </w:r>
      <w:r>
        <w:rPr>
          <w:rtl/>
        </w:rPr>
        <w:t>المهدي خبره فأخذه</w:t>
      </w:r>
      <w:r w:rsidR="00556724">
        <w:rPr>
          <w:rtl/>
        </w:rPr>
        <w:t xml:space="preserve"> ، </w:t>
      </w:r>
      <w:r>
        <w:rPr>
          <w:rtl/>
        </w:rPr>
        <w:t xml:space="preserve">فلم يزل في حبسه حتى قدم الحسين بن علي صاحب فخ </w:t>
      </w:r>
      <w:r w:rsidR="004D1B47">
        <w:rPr>
          <w:rFonts w:hint="cs"/>
          <w:rtl/>
        </w:rPr>
        <w:br/>
      </w:r>
      <w:r>
        <w:rPr>
          <w:rtl/>
        </w:rPr>
        <w:t>فكلمه فيه واستوهبه منه فوهبه له</w:t>
      </w:r>
      <w:r w:rsidR="00556724">
        <w:rPr>
          <w:rtl/>
        </w:rPr>
        <w:t xml:space="preserve"> ، </w:t>
      </w:r>
      <w:r>
        <w:rPr>
          <w:rtl/>
        </w:rPr>
        <w:t xml:space="preserve">فلما أراد إخراجه من حبسه دسّ إليه شربة </w:t>
      </w:r>
      <w:r w:rsidR="004D1B47">
        <w:rPr>
          <w:rFonts w:hint="cs"/>
          <w:rtl/>
        </w:rPr>
        <w:br/>
      </w:r>
      <w:r>
        <w:rPr>
          <w:rtl/>
        </w:rPr>
        <w:t>سمّ فعملت فيه</w:t>
      </w:r>
      <w:r w:rsidR="00556724">
        <w:rPr>
          <w:rtl/>
        </w:rPr>
        <w:t xml:space="preserve"> ، </w:t>
      </w:r>
      <w:r>
        <w:rPr>
          <w:rtl/>
        </w:rPr>
        <w:t xml:space="preserve">فلم يزل ينتقض عليه بمرور الأيام حتى قدم المدينة فتفسّخ </w:t>
      </w:r>
      <w:r w:rsidR="004D1B47">
        <w:rPr>
          <w:rFonts w:hint="cs"/>
          <w:rtl/>
        </w:rPr>
        <w:br/>
      </w:r>
      <w:r>
        <w:rPr>
          <w:rtl/>
        </w:rPr>
        <w:t>لحمه وتباينت أعضاؤه</w:t>
      </w:r>
      <w:r w:rsidR="00556724">
        <w:rPr>
          <w:rtl/>
        </w:rPr>
        <w:t xml:space="preserve"> ، </w:t>
      </w:r>
      <w:r>
        <w:rPr>
          <w:rtl/>
        </w:rPr>
        <w:t>فمات بعد دخوله المدينة بثلاثة أيام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4D1B47" w:rsidRPr="00296D77" w:rsidRDefault="000F0A1B" w:rsidP="004D1B47">
      <w:pPr>
        <w:rPr>
          <w:rStyle w:val="rfdLineChar"/>
          <w:rtl/>
        </w:rPr>
      </w:pPr>
      <w:r>
        <w:rPr>
          <w:rtl/>
        </w:rPr>
        <w:t xml:space="preserve">وسخط المهدي على يعقوب بن داود بن طهمان وزيره الذي فوّض إليه </w:t>
      </w:r>
      <w:r w:rsidR="004D1B47">
        <w:rPr>
          <w:rFonts w:hint="cs"/>
          <w:rtl/>
        </w:rPr>
        <w:br/>
      </w:r>
      <w:r>
        <w:rPr>
          <w:rtl/>
        </w:rPr>
        <w:t>جميع أمر الخلافة</w:t>
      </w:r>
      <w:r w:rsidR="00556724">
        <w:rPr>
          <w:rtl/>
        </w:rPr>
        <w:t xml:space="preserve"> ، </w:t>
      </w:r>
      <w:r>
        <w:rPr>
          <w:rtl/>
        </w:rPr>
        <w:t>لأنه أمره بقتل الحسن بن ابراهيم بن عبد</w:t>
      </w:r>
      <w:r w:rsidR="00E96E62">
        <w:rPr>
          <w:rtl/>
        </w:rPr>
        <w:t xml:space="preserve"> الله </w:t>
      </w:r>
      <w:r>
        <w:rPr>
          <w:rtl/>
        </w:rPr>
        <w:t>بن الحسن بن</w:t>
      </w:r>
      <w:r w:rsidR="004D1B47">
        <w:rPr>
          <w:rFonts w:hint="cs"/>
          <w:rtl/>
        </w:rPr>
        <w:t xml:space="preserve"> </w:t>
      </w:r>
      <w:r w:rsidR="004D1B47">
        <w:rPr>
          <w:rFonts w:hint="cs"/>
          <w:rtl/>
        </w:rPr>
        <w:br/>
      </w:r>
      <w:r w:rsidR="004D1B4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394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مقاتل الطالبيين</w:t>
      </w:r>
      <w:r w:rsidR="00556724">
        <w:rPr>
          <w:rtl/>
        </w:rPr>
        <w:t xml:space="preserve"> : </w:t>
      </w:r>
      <w:r>
        <w:rPr>
          <w:rtl/>
        </w:rPr>
        <w:t>267</w:t>
      </w:r>
      <w:r w:rsidR="00556724">
        <w:rPr>
          <w:rtl/>
        </w:rPr>
        <w:t>.</w:t>
      </w:r>
    </w:p>
    <w:p w:rsidR="000F0A1B" w:rsidRDefault="00420D1B" w:rsidP="00AD5E99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الحسن</w:t>
      </w:r>
      <w:r w:rsidR="00556724">
        <w:rPr>
          <w:rtl/>
        </w:rPr>
        <w:t xml:space="preserve"> ، </w:t>
      </w:r>
      <w:r w:rsidR="000F0A1B">
        <w:rPr>
          <w:rtl/>
        </w:rPr>
        <w:t>فلم يمتثل لأمره وأطلقه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فسجنه المهدي في بئر في المطبق وبنيت عليه </w:t>
      </w:r>
      <w:r w:rsidR="00AD5E99">
        <w:rPr>
          <w:rFonts w:hint="cs"/>
          <w:rtl/>
        </w:rPr>
        <w:br/>
      </w:r>
      <w:r w:rsidR="000F0A1B">
        <w:rPr>
          <w:rtl/>
        </w:rPr>
        <w:t>قبّة</w:t>
      </w:r>
      <w:r w:rsidR="00556724">
        <w:rPr>
          <w:rtl/>
        </w:rPr>
        <w:t xml:space="preserve"> ، </w:t>
      </w:r>
      <w:r w:rsidR="000F0A1B">
        <w:rPr>
          <w:rtl/>
        </w:rPr>
        <w:t>ونبت شعره حتى صار مثل شعور الأنعام وعمي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ومكث نحواً من خمس </w:t>
      </w:r>
      <w:r w:rsidR="00AD5E99">
        <w:rPr>
          <w:rFonts w:hint="cs"/>
          <w:rtl/>
        </w:rPr>
        <w:br/>
      </w:r>
      <w:r w:rsidR="000F0A1B">
        <w:rPr>
          <w:rtl/>
        </w:rPr>
        <w:t xml:space="preserve">عشرة سنة في ذلك البئر لا يرى ضوءاً ولا يسمع صوتاً حتى مات سنة </w:t>
      </w:r>
      <w:r w:rsidR="00AD5E99">
        <w:rPr>
          <w:rFonts w:hint="cs"/>
          <w:rtl/>
        </w:rPr>
        <w:br/>
      </w:r>
      <w:r w:rsidR="000F0A1B">
        <w:rPr>
          <w:rtl/>
        </w:rPr>
        <w:t>(</w:t>
      </w:r>
      <w:r w:rsidR="00AD5E99">
        <w:rPr>
          <w:rFonts w:hint="cs"/>
          <w:rtl/>
        </w:rPr>
        <w:t xml:space="preserve"> </w:t>
      </w:r>
      <w:r w:rsidR="000F0A1B">
        <w:rPr>
          <w:rtl/>
        </w:rPr>
        <w:t>182</w:t>
      </w:r>
      <w:r w:rsidR="004A1E82">
        <w:rPr>
          <w:rtl/>
        </w:rPr>
        <w:t xml:space="preserve"> ه</w:t>
      </w:r>
      <w:r w:rsidR="00AD5E99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في أيام الرشيد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6" w:name="_Toc339724338"/>
      <w:r>
        <w:rPr>
          <w:rtl/>
        </w:rPr>
        <w:t>موقفه من الشيعة</w:t>
      </w:r>
      <w:r w:rsidR="00556724">
        <w:rPr>
          <w:rtl/>
        </w:rPr>
        <w:t xml:space="preserve"> :</w:t>
      </w:r>
      <w:bookmarkEnd w:id="36"/>
    </w:p>
    <w:p w:rsidR="000F0A1B" w:rsidRDefault="000F0A1B" w:rsidP="00AD5E99">
      <w:pPr>
        <w:rPr>
          <w:rtl/>
        </w:rPr>
      </w:pPr>
      <w:r>
        <w:rPr>
          <w:rtl/>
        </w:rPr>
        <w:t xml:space="preserve">وممن تعرّض لسخط المهدي من أصحاب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الثقات</w:t>
      </w:r>
      <w:r w:rsidR="00556724">
        <w:rPr>
          <w:rtl/>
        </w:rPr>
        <w:t xml:space="preserve"> ، </w:t>
      </w:r>
      <w:r>
        <w:rPr>
          <w:rtl/>
        </w:rPr>
        <w:t xml:space="preserve">عمر </w:t>
      </w:r>
      <w:r w:rsidR="00AD5E99">
        <w:rPr>
          <w:rFonts w:hint="cs"/>
          <w:rtl/>
        </w:rPr>
        <w:br/>
      </w:r>
      <w:r>
        <w:rPr>
          <w:rtl/>
        </w:rPr>
        <w:t>ابن أذينة الكوفي</w:t>
      </w:r>
      <w:r w:rsidR="00556724">
        <w:rPr>
          <w:rtl/>
        </w:rPr>
        <w:t xml:space="preserve"> ، </w:t>
      </w:r>
      <w:r>
        <w:rPr>
          <w:rtl/>
        </w:rPr>
        <w:t xml:space="preserve">فقد هرب من الكوفة إلى اليمن خوفاً من بطش المهدي </w:t>
      </w:r>
      <w:r w:rsidR="00AD5E99">
        <w:rPr>
          <w:rFonts w:hint="cs"/>
          <w:rtl/>
        </w:rPr>
        <w:br/>
      </w:r>
      <w:r>
        <w:rPr>
          <w:rtl/>
        </w:rPr>
        <w:t>العباسي</w:t>
      </w:r>
      <w:r w:rsidR="00556724">
        <w:rPr>
          <w:rtl/>
        </w:rPr>
        <w:t xml:space="preserve"> ، </w:t>
      </w:r>
      <w:r>
        <w:rPr>
          <w:rtl/>
        </w:rPr>
        <w:t>ولم يزل يسكن اليمن حتى توفي بها نحو سنة (</w:t>
      </w:r>
      <w:r w:rsidR="00AD5E99">
        <w:rPr>
          <w:rFonts w:hint="cs"/>
          <w:rtl/>
        </w:rPr>
        <w:t xml:space="preserve"> </w:t>
      </w:r>
      <w:r>
        <w:rPr>
          <w:rtl/>
        </w:rPr>
        <w:t>169</w:t>
      </w:r>
      <w:r w:rsidR="004A1E82">
        <w:rPr>
          <w:rtl/>
        </w:rPr>
        <w:t xml:space="preserve"> ه</w:t>
      </w:r>
      <w:r w:rsidR="00AD5E99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7" w:name="_Toc339724339"/>
      <w:r>
        <w:rPr>
          <w:rtl/>
        </w:rPr>
        <w:t xml:space="preserve">موقفه من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37"/>
    </w:p>
    <w:p w:rsidR="00AD5E99" w:rsidRPr="00296D77" w:rsidRDefault="000F0A1B" w:rsidP="006D2F92">
      <w:pPr>
        <w:rPr>
          <w:rStyle w:val="rfdLineChar"/>
          <w:rtl/>
        </w:rPr>
      </w:pPr>
      <w:r>
        <w:rPr>
          <w:rtl/>
        </w:rPr>
        <w:t xml:space="preserve">لم تشهد الفترة الاُولى من حكم المهدي أي موقف مشهود تجاه الإمام </w:t>
      </w:r>
      <w:r w:rsidR="00AD5E99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لأن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قد تمسك بالسرية التامة وابتعد عن الأضواء</w:t>
      </w:r>
      <w:r w:rsidR="00556724">
        <w:rPr>
          <w:rtl/>
        </w:rPr>
        <w:t xml:space="preserve"> ، </w:t>
      </w:r>
      <w:r w:rsidR="00AD5E99">
        <w:rPr>
          <w:rFonts w:hint="cs"/>
          <w:rtl/>
        </w:rPr>
        <w:br/>
      </w:r>
      <w:r>
        <w:rPr>
          <w:rtl/>
        </w:rPr>
        <w:t xml:space="preserve">وورد ما يدلّ على أن المهدي كان لا يتحرّج من استفتائه إذا اقتضت الضرورة </w:t>
      </w:r>
      <w:r w:rsidR="00AD5E99">
        <w:rPr>
          <w:rFonts w:hint="cs"/>
          <w:rtl/>
        </w:rPr>
        <w:br/>
      </w:r>
      <w:r>
        <w:rPr>
          <w:rtl/>
        </w:rPr>
        <w:t>ذلك</w:t>
      </w:r>
      <w:r w:rsidR="00556724">
        <w:rPr>
          <w:rtl/>
        </w:rPr>
        <w:t xml:space="preserve"> ، </w:t>
      </w:r>
      <w:r>
        <w:rPr>
          <w:rtl/>
        </w:rPr>
        <w:t xml:space="preserve">وكان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يجيبه حيثما يتعلق الأمر بخدمة الدين الحنيف</w:t>
      </w:r>
      <w:r w:rsidR="00556724">
        <w:rPr>
          <w:rtl/>
        </w:rPr>
        <w:t xml:space="preserve"> ، </w:t>
      </w:r>
      <w:r>
        <w:rPr>
          <w:rtl/>
        </w:rPr>
        <w:t xml:space="preserve">فحين أراد </w:t>
      </w:r>
      <w:r w:rsidR="00AD5E99">
        <w:rPr>
          <w:rFonts w:hint="cs"/>
          <w:rtl/>
        </w:rPr>
        <w:br/>
      </w:r>
      <w:r>
        <w:rPr>
          <w:rtl/>
        </w:rPr>
        <w:t>المهدي توسعة المسجد الحرام بقيت دار في تربيع المسجد</w:t>
      </w:r>
      <w:r w:rsidR="00556724">
        <w:rPr>
          <w:rtl/>
        </w:rPr>
        <w:t xml:space="preserve"> ، </w:t>
      </w:r>
      <w:r>
        <w:rPr>
          <w:rtl/>
        </w:rPr>
        <w:t xml:space="preserve">فطلبها من صاحبها </w:t>
      </w:r>
      <w:r w:rsidR="00AD5E99">
        <w:rPr>
          <w:rFonts w:hint="cs"/>
          <w:rtl/>
        </w:rPr>
        <w:br/>
      </w:r>
      <w:r>
        <w:rPr>
          <w:rtl/>
        </w:rPr>
        <w:t>فامتنع</w:t>
      </w:r>
      <w:r w:rsidR="00556724">
        <w:rPr>
          <w:rtl/>
        </w:rPr>
        <w:t xml:space="preserve"> ، </w:t>
      </w:r>
      <w:r>
        <w:rPr>
          <w:rtl/>
        </w:rPr>
        <w:t>فسأل عن ذلك الفقهاء</w:t>
      </w:r>
      <w:r w:rsidR="00556724">
        <w:rPr>
          <w:rtl/>
        </w:rPr>
        <w:t xml:space="preserve"> ، </w:t>
      </w:r>
      <w:r>
        <w:rPr>
          <w:rtl/>
        </w:rPr>
        <w:t>فقالوا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D5E99">
        <w:rPr>
          <w:rFonts w:hint="cs"/>
          <w:rtl/>
        </w:rPr>
        <w:t xml:space="preserve"> </w:t>
      </w:r>
      <w:r>
        <w:rPr>
          <w:rtl/>
        </w:rPr>
        <w:t xml:space="preserve">لا ينبغي أن يدخل شيئاً في المسجد </w:t>
      </w:r>
      <w:r w:rsidR="00AD5E99">
        <w:rPr>
          <w:rFonts w:hint="cs"/>
          <w:rtl/>
        </w:rPr>
        <w:br/>
      </w:r>
      <w:r>
        <w:rPr>
          <w:rtl/>
        </w:rPr>
        <w:t>الحرام غصباً</w:t>
      </w:r>
      <w:r w:rsidR="00556724">
        <w:rPr>
          <w:rtl/>
        </w:rPr>
        <w:t xml:space="preserve"> ، </w:t>
      </w:r>
      <w:r>
        <w:rPr>
          <w:rtl/>
        </w:rPr>
        <w:t xml:space="preserve">فطلب علي بن يقطين من المهدي أن يكتب إلى موسى بن </w:t>
      </w:r>
      <w:r w:rsidR="00AD5E99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ليخبره بوجه الأمر في ذلك</w:t>
      </w:r>
      <w:r w:rsidR="00556724">
        <w:rPr>
          <w:rtl/>
        </w:rPr>
        <w:t xml:space="preserve"> ، </w:t>
      </w:r>
      <w:r>
        <w:rPr>
          <w:rtl/>
        </w:rPr>
        <w:t xml:space="preserve">فكتب إلى والي المدينة ليسأل أبا </w:t>
      </w:r>
      <w:r w:rsidR="00AD5E99">
        <w:rPr>
          <w:rFonts w:hint="cs"/>
          <w:rtl/>
        </w:rPr>
        <w:br/>
      </w:r>
      <w:r>
        <w:rPr>
          <w:rtl/>
        </w:rPr>
        <w:t xml:space="preserve">الحسن </w:t>
      </w:r>
      <w:r w:rsidR="006D2F92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0361A6">
        <w:rPr>
          <w:rStyle w:val="rfdBold2"/>
          <w:rtl/>
        </w:rPr>
        <w:t>اكتب</w:t>
      </w:r>
      <w:r w:rsidR="00556724" w:rsidRPr="000361A6">
        <w:rPr>
          <w:rStyle w:val="rfdBold2"/>
          <w:rtl/>
        </w:rPr>
        <w:t xml:space="preserve"> : </w:t>
      </w:r>
      <w:r w:rsidRPr="000361A6">
        <w:rPr>
          <w:rStyle w:val="rfdBold2"/>
          <w:rtl/>
        </w:rPr>
        <w:t>بسم</w:t>
      </w:r>
      <w:r w:rsidR="00E96E62">
        <w:rPr>
          <w:rStyle w:val="rfdBold2"/>
          <w:rtl/>
        </w:rPr>
        <w:t xml:space="preserve"> الله </w:t>
      </w:r>
      <w:r w:rsidRPr="000361A6">
        <w:rPr>
          <w:rStyle w:val="rfdBold2"/>
          <w:rtl/>
        </w:rPr>
        <w:t>الرحمن الرحيم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إن كانت الكعبة هي </w:t>
      </w:r>
      <w:r w:rsidR="00AD5E9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النازلة بالناس فالناس أولى بفنائها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وإن كان الناس هم النازلون بفناء </w:t>
      </w:r>
      <w:r w:rsidR="00AD5E9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الكعبة فالكعبة أولى بفنائها</w:t>
      </w:r>
      <w:r w:rsidR="00556724">
        <w:rPr>
          <w:rtl/>
        </w:rPr>
        <w:t xml:space="preserve"> ، </w:t>
      </w:r>
      <w:r>
        <w:rPr>
          <w:rtl/>
        </w:rPr>
        <w:t>فلما أتى الكتاب إلى المهدي</w:t>
      </w:r>
      <w:r w:rsidR="00556724">
        <w:rPr>
          <w:rtl/>
        </w:rPr>
        <w:t xml:space="preserve"> ، </w:t>
      </w:r>
      <w:r>
        <w:rPr>
          <w:rtl/>
        </w:rPr>
        <w:t>أمر بهدم الدار</w:t>
      </w:r>
      <w:r w:rsidR="00556724">
        <w:rPr>
          <w:rtl/>
        </w:rPr>
        <w:t xml:space="preserve"> ، </w:t>
      </w:r>
      <w:r w:rsidR="00AD5E99">
        <w:rPr>
          <w:rFonts w:hint="cs"/>
          <w:rtl/>
        </w:rPr>
        <w:br/>
      </w:r>
      <w:r w:rsidR="00AD5E9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 xml:space="preserve">137 </w:t>
      </w:r>
      <w:r w:rsidR="00460A29">
        <w:rPr>
          <w:rtl/>
        </w:rPr>
        <w:t>و 1</w:t>
      </w:r>
      <w:r>
        <w:rPr>
          <w:rtl/>
        </w:rPr>
        <w:t xml:space="preserve">57 </w:t>
      </w:r>
      <w:r w:rsidR="00460A29">
        <w:rPr>
          <w:rtl/>
        </w:rPr>
        <w:t>و 1</w:t>
      </w:r>
      <w:r>
        <w:rPr>
          <w:rtl/>
        </w:rPr>
        <w:t>95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خلاصة العلاّمة</w:t>
      </w:r>
      <w:r w:rsidR="00556724">
        <w:rPr>
          <w:rtl/>
        </w:rPr>
        <w:t xml:space="preserve"> : </w:t>
      </w:r>
      <w:r>
        <w:rPr>
          <w:rtl/>
        </w:rPr>
        <w:t>211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 xml:space="preserve"> ، </w:t>
      </w:r>
      <w:r>
        <w:rPr>
          <w:rtl/>
        </w:rPr>
        <w:t>رجال ابن داود</w:t>
      </w:r>
      <w:r w:rsidR="00556724">
        <w:rPr>
          <w:rtl/>
        </w:rPr>
        <w:t xml:space="preserve"> : </w:t>
      </w:r>
      <w:r>
        <w:rPr>
          <w:rtl/>
        </w:rPr>
        <w:t>144</w:t>
      </w:r>
      <w:r w:rsidR="00556724">
        <w:rPr>
          <w:rtl/>
        </w:rPr>
        <w:t xml:space="preserve"> / </w:t>
      </w:r>
      <w:r>
        <w:rPr>
          <w:rtl/>
        </w:rPr>
        <w:t>1111</w:t>
      </w:r>
      <w:r w:rsidR="00556724">
        <w:rPr>
          <w:rtl/>
        </w:rPr>
        <w:t>.</w:t>
      </w:r>
    </w:p>
    <w:p w:rsidR="000F0A1B" w:rsidRDefault="00420D1B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فأتى أهل الدار أبا الحسن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فسألوه أن يكتب لهم إلى المهدي كتاباً في ثمن </w:t>
      </w:r>
      <w:r w:rsidR="00AD5E99">
        <w:rPr>
          <w:rFonts w:hint="cs"/>
          <w:rtl/>
        </w:rPr>
        <w:br/>
      </w:r>
      <w:r w:rsidR="000F0A1B">
        <w:rPr>
          <w:rtl/>
        </w:rPr>
        <w:t>دارهم</w:t>
      </w:r>
      <w:r w:rsidR="00556724">
        <w:rPr>
          <w:rtl/>
        </w:rPr>
        <w:t xml:space="preserve"> ، </w:t>
      </w:r>
      <w:r w:rsidR="000F0A1B">
        <w:rPr>
          <w:rtl/>
        </w:rPr>
        <w:t>فكتب إليه</w:t>
      </w:r>
      <w:r w:rsidR="00556724">
        <w:rPr>
          <w:rtl/>
        </w:rPr>
        <w:t xml:space="preserve"> : </w:t>
      </w:r>
      <w:r w:rsidR="000F0A1B" w:rsidRPr="00AD5E99">
        <w:rPr>
          <w:rStyle w:val="rfdBold2"/>
          <w:rtl/>
        </w:rPr>
        <w:t>أن أرضخ لهم</w:t>
      </w:r>
      <w:r w:rsidR="00556724" w:rsidRPr="00AD5E99">
        <w:rPr>
          <w:rStyle w:val="rfdBold2"/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AD5E99">
        <w:rPr>
          <w:rStyle w:val="rfdBold2"/>
          <w:rtl/>
        </w:rPr>
        <w:t xml:space="preserve"> </w:t>
      </w:r>
      <w:r w:rsidR="000F0A1B" w:rsidRPr="00AD5E99">
        <w:rPr>
          <w:rStyle w:val="rfdBold2"/>
          <w:rtl/>
        </w:rPr>
        <w:t>شيئاً</w:t>
      </w:r>
      <w:r w:rsidR="00556724" w:rsidRPr="00AD5E99">
        <w:rPr>
          <w:rStyle w:val="rfdBold2"/>
          <w:rtl/>
        </w:rPr>
        <w:t xml:space="preserve"> ، </w:t>
      </w:r>
      <w:r w:rsidR="000F0A1B" w:rsidRPr="00AD5E99">
        <w:rPr>
          <w:rStyle w:val="rfdBold2"/>
          <w:rtl/>
        </w:rPr>
        <w:t>فأرضاهم</w:t>
      </w:r>
      <w:r w:rsidR="00AD5E99">
        <w:rPr>
          <w:rFonts w:hint="cs"/>
          <w:rtl/>
        </w:rPr>
        <w:t xml:space="preserve"> </w:t>
      </w:r>
      <w:r w:rsidR="000F0A1B">
        <w:rPr>
          <w:rtl/>
        </w:rPr>
        <w:t>»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ولم يكن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بالذي يهاب المهدي من أن يواجهه بأخطر </w:t>
      </w:r>
      <w:r w:rsidR="00AD5E99">
        <w:rPr>
          <w:rFonts w:hint="cs"/>
          <w:rtl/>
        </w:rPr>
        <w:br/>
      </w:r>
      <w:r>
        <w:rPr>
          <w:rtl/>
        </w:rPr>
        <w:t xml:space="preserve">مسألة تعرض لها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وهي قضية فدك التي تمثل عند الإمام </w:t>
      </w:r>
      <w:r w:rsidR="00AD5E99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رمزاً للحقّ المغتصب والخلافة المسلوبة بناءً على التحديد الذي </w:t>
      </w:r>
      <w:r w:rsidR="00AD5E99">
        <w:rPr>
          <w:rFonts w:hint="cs"/>
          <w:rtl/>
        </w:rPr>
        <w:br/>
      </w:r>
      <w:r>
        <w:rPr>
          <w:rtl/>
        </w:rPr>
        <w:t>ذكره</w:t>
      </w:r>
      <w:r w:rsidR="00556724">
        <w:rPr>
          <w:rtl/>
        </w:rPr>
        <w:t xml:space="preserve"> ، </w:t>
      </w:r>
      <w:r>
        <w:rPr>
          <w:rtl/>
        </w:rPr>
        <w:t xml:space="preserve">فقد ورد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مرة على المهدي فرآه يرد المظالم</w:t>
      </w:r>
      <w:r w:rsidR="00556724">
        <w:rPr>
          <w:rtl/>
        </w:rPr>
        <w:t xml:space="preserve"> ، </w:t>
      </w:r>
      <w:r>
        <w:rPr>
          <w:rtl/>
        </w:rPr>
        <w:t xml:space="preserve">ولعل ذلك </w:t>
      </w:r>
      <w:r w:rsidR="00AD5E99">
        <w:rPr>
          <w:rFonts w:hint="cs"/>
          <w:rtl/>
        </w:rPr>
        <w:br/>
      </w:r>
      <w:r>
        <w:rPr>
          <w:rtl/>
        </w:rPr>
        <w:t>في موسم الحج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D5E99">
        <w:rPr>
          <w:rFonts w:hint="cs"/>
          <w:rtl/>
        </w:rPr>
        <w:t xml:space="preserve"> </w:t>
      </w:r>
      <w:r w:rsidRPr="000361A6">
        <w:rPr>
          <w:rStyle w:val="rfdBold2"/>
          <w:rtl/>
        </w:rPr>
        <w:t xml:space="preserve">ما بال مظلمتنا </w:t>
      </w:r>
      <w:r w:rsidRPr="00AD5E99">
        <w:rPr>
          <w:rStyle w:val="rfdBold2"/>
          <w:rtl/>
        </w:rPr>
        <w:t>لا تُرد</w:t>
      </w:r>
      <w:r w:rsidR="00AD5E99" w:rsidRPr="00AD5E99">
        <w:rPr>
          <w:rStyle w:val="rfdBold2"/>
          <w:rFonts w:hint="cs"/>
          <w:rtl/>
        </w:rPr>
        <w:t xml:space="preserve"> </w:t>
      </w:r>
      <w:r w:rsidR="00556724" w:rsidRPr="00AD5E99">
        <w:rPr>
          <w:rStyle w:val="rfdBold2"/>
          <w:rtl/>
        </w:rPr>
        <w:t>؟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>
        <w:rPr>
          <w:rtl/>
        </w:rPr>
        <w:t xml:space="preserve">وما ذاك يا أبا </w:t>
      </w:r>
      <w:r w:rsidR="00AD5E99">
        <w:rPr>
          <w:rFonts w:hint="cs"/>
          <w:rtl/>
        </w:rPr>
        <w:br/>
      </w:r>
      <w:r>
        <w:rPr>
          <w:rtl/>
        </w:rPr>
        <w:t>الحسن</w:t>
      </w:r>
      <w:r w:rsidR="00AD5E99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فدك</w:t>
      </w:r>
      <w:r w:rsidR="00556724">
        <w:rPr>
          <w:rtl/>
        </w:rPr>
        <w:t xml:space="preserve"> ، </w:t>
      </w:r>
      <w:r>
        <w:rPr>
          <w:rtl/>
        </w:rPr>
        <w:t>قال المهدي</w:t>
      </w:r>
      <w:r w:rsidR="00556724">
        <w:rPr>
          <w:rtl/>
        </w:rPr>
        <w:t xml:space="preserve"> : </w:t>
      </w:r>
      <w:r>
        <w:rPr>
          <w:rtl/>
        </w:rPr>
        <w:t>حدها لي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</w:t>
      </w:r>
      <w:r w:rsidR="00556724" w:rsidRPr="000361A6">
        <w:rPr>
          <w:rStyle w:val="rfdBold2"/>
          <w:rtl/>
        </w:rPr>
        <w:t xml:space="preserve">: </w:t>
      </w:r>
      <w:r w:rsidRPr="000361A6">
        <w:rPr>
          <w:rStyle w:val="rfdBold2"/>
          <w:rtl/>
        </w:rPr>
        <w:t>حدّ منها جبل أحد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وحدّ </w:t>
      </w:r>
      <w:r w:rsidR="00AD5E9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منها عريش مصر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وحدّ منها سِيف البحر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وحدّ منها دومة الجندل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فقال </w:t>
      </w:r>
      <w:r w:rsidR="00AD5E9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له</w:t>
      </w:r>
      <w:r w:rsidR="00556724" w:rsidRPr="000361A6">
        <w:rPr>
          <w:rStyle w:val="rfdBold2"/>
          <w:rtl/>
        </w:rPr>
        <w:t xml:space="preserve"> : </w:t>
      </w:r>
      <w:r w:rsidRPr="000361A6">
        <w:rPr>
          <w:rStyle w:val="rfdBold2"/>
          <w:rtl/>
        </w:rPr>
        <w:t>كل هذا</w:t>
      </w:r>
      <w:r w:rsidR="00AD5E99">
        <w:rPr>
          <w:rStyle w:val="rfdBold2"/>
          <w:rFonts w:hint="cs"/>
          <w:rtl/>
        </w:rPr>
        <w:t xml:space="preserve"> </w:t>
      </w:r>
      <w:r w:rsidRPr="000361A6">
        <w:rPr>
          <w:rStyle w:val="rfdBold2"/>
          <w:rtl/>
        </w:rPr>
        <w:t xml:space="preserve">؟ </w:t>
      </w:r>
      <w:r w:rsidRPr="00AD5E99">
        <w:rPr>
          <w:rtl/>
        </w:rPr>
        <w:t>قال</w:t>
      </w:r>
      <w:r w:rsidR="00556724" w:rsidRPr="00AD5E99">
        <w:rPr>
          <w:rtl/>
        </w:rPr>
        <w:t xml:space="preserve"> :</w:t>
      </w:r>
      <w:r w:rsidR="00556724" w:rsidRPr="000361A6">
        <w:rPr>
          <w:rStyle w:val="rfdBold2"/>
          <w:rtl/>
        </w:rPr>
        <w:t xml:space="preserve"> </w:t>
      </w:r>
      <w:r w:rsidRPr="000361A6">
        <w:rPr>
          <w:rStyle w:val="rfdBold2"/>
          <w:rtl/>
        </w:rPr>
        <w:t>نعم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هذا كله مما لم يوجف أهله على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0361A6">
        <w:rPr>
          <w:rStyle w:val="rfdBold2"/>
          <w:rtl/>
        </w:rPr>
        <w:t xml:space="preserve"> </w:t>
      </w:r>
      <w:r w:rsidR="00AD5E9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بخيل ولا ركاب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هذا كثير وأنظر فيه</w:t>
      </w:r>
      <w:r w:rsidR="00AD5E99">
        <w:rPr>
          <w:rFonts w:hint="cs"/>
          <w:rtl/>
        </w:rPr>
        <w:t xml:space="preserve"> </w:t>
      </w:r>
      <w:r w:rsidR="00FD1825">
        <w:rPr>
          <w:rFonts w:hint="cs"/>
          <w:rtl/>
        </w:rPr>
        <w:t>»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ولعل قرار سجن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هو الجواب الذي نظر فيه المهدي</w:t>
      </w:r>
      <w:r w:rsidR="00556724">
        <w:rPr>
          <w:rtl/>
        </w:rPr>
        <w:t xml:space="preserve"> ، </w:t>
      </w:r>
      <w:r>
        <w:rPr>
          <w:rtl/>
        </w:rPr>
        <w:t xml:space="preserve">فلما </w:t>
      </w:r>
      <w:r w:rsidR="00AD5E99">
        <w:rPr>
          <w:rFonts w:hint="cs"/>
          <w:rtl/>
        </w:rPr>
        <w:br/>
      </w:r>
      <w:r>
        <w:rPr>
          <w:rtl/>
        </w:rPr>
        <w:t xml:space="preserve">اشتهر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وذاع صيته وتوسعت مرجعيته</w:t>
      </w:r>
      <w:r w:rsidR="00556724">
        <w:rPr>
          <w:rtl/>
        </w:rPr>
        <w:t xml:space="preserve"> ، </w:t>
      </w:r>
      <w:r>
        <w:rPr>
          <w:rtl/>
        </w:rPr>
        <w:t xml:space="preserve">عمد المهدي إلى استدعائه </w:t>
      </w:r>
      <w:r w:rsidR="00AD5E99">
        <w:rPr>
          <w:rFonts w:hint="cs"/>
          <w:rtl/>
        </w:rPr>
        <w:br/>
      </w:r>
      <w:r>
        <w:rPr>
          <w:rtl/>
        </w:rPr>
        <w:t>إلى بغداد</w:t>
      </w:r>
      <w:r w:rsidR="00556724">
        <w:rPr>
          <w:rtl/>
        </w:rPr>
        <w:t xml:space="preserve"> ، </w:t>
      </w:r>
      <w:r>
        <w:rPr>
          <w:rtl/>
        </w:rPr>
        <w:t>فحبسه ليكون محاصرا</w:t>
      </w:r>
      <w:r w:rsidR="00AD5E99">
        <w:rPr>
          <w:rFonts w:hint="cs"/>
          <w:rtl/>
        </w:rPr>
        <w:t>ً</w:t>
      </w:r>
      <w:r>
        <w:rPr>
          <w:rtl/>
        </w:rPr>
        <w:t xml:space="preserve"> ومعزولاً عن شيعته في المدينة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روى أبو خالد الزبالي خبر اشخاصه من المدينة إلى بغداد من قبل المهدي </w:t>
      </w:r>
      <w:r w:rsidR="00AD5E99">
        <w:rPr>
          <w:rFonts w:hint="cs"/>
          <w:rtl/>
        </w:rPr>
        <w:br/>
      </w:r>
      <w:r>
        <w:rPr>
          <w:rtl/>
        </w:rPr>
        <w:t>العباسي</w:t>
      </w:r>
      <w:r w:rsidR="00556724">
        <w:rPr>
          <w:rtl/>
        </w:rPr>
        <w:t xml:space="preserve"> ، </w:t>
      </w:r>
      <w:r>
        <w:rPr>
          <w:rtl/>
        </w:rPr>
        <w:t xml:space="preserve">فقد رآه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منقبضاً تعلو وجهه سحابة قاتمة من الوجد لأنه لا </w:t>
      </w:r>
      <w:r w:rsidR="00AD5E99">
        <w:rPr>
          <w:rFonts w:hint="cs"/>
          <w:rtl/>
        </w:rPr>
        <w:br/>
      </w:r>
      <w:r>
        <w:rPr>
          <w:rtl/>
        </w:rPr>
        <w:t>يأمن عليه في مسيره إلى الطاغية</w:t>
      </w:r>
      <w:r w:rsidR="00556724">
        <w:rPr>
          <w:rtl/>
        </w:rPr>
        <w:t xml:space="preserve"> ، </w:t>
      </w:r>
      <w:r>
        <w:rPr>
          <w:rtl/>
        </w:rPr>
        <w:t xml:space="preserve">فطمأنه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قائلاً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AD5E99" w:rsidRPr="006D2F92">
        <w:rPr>
          <w:rFonts w:hint="cs"/>
          <w:rtl/>
        </w:rPr>
        <w:t xml:space="preserve"> </w:t>
      </w:r>
      <w:r w:rsidRPr="00AD5E99">
        <w:rPr>
          <w:rStyle w:val="rfdBold2"/>
          <w:rtl/>
        </w:rPr>
        <w:t>يا أبا خالد</w:t>
      </w:r>
      <w:r w:rsidR="00556724" w:rsidRPr="00AD5E99">
        <w:rPr>
          <w:rStyle w:val="rfdBold2"/>
          <w:rtl/>
        </w:rPr>
        <w:t xml:space="preserve"> ، </w:t>
      </w:r>
      <w:r w:rsidRPr="00AD5E99">
        <w:rPr>
          <w:rStyle w:val="rfdBold2"/>
          <w:rtl/>
        </w:rPr>
        <w:t xml:space="preserve">ليس </w:t>
      </w:r>
      <w:r w:rsidR="00AD5E99">
        <w:rPr>
          <w:rStyle w:val="rfdBold2"/>
          <w:rFonts w:hint="cs"/>
          <w:rtl/>
        </w:rPr>
        <w:br/>
      </w:r>
      <w:r w:rsidRPr="00AD5E99">
        <w:rPr>
          <w:rStyle w:val="rfdBold2"/>
          <w:rtl/>
        </w:rPr>
        <w:t>عليّ بأس</w:t>
      </w:r>
      <w:r w:rsidR="00AD5E99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وفعلاً أطلقه المهدي بعد أن مكث مدة في السجن ملياً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أرضخ له</w:t>
      </w:r>
      <w:r w:rsidR="00556724">
        <w:rPr>
          <w:rtl/>
        </w:rPr>
        <w:t xml:space="preserve"> : </w:t>
      </w:r>
      <w:r>
        <w:rPr>
          <w:rtl/>
        </w:rPr>
        <w:t>أعطاه عطاءً غير كثير</w:t>
      </w:r>
      <w:r w:rsidR="00556724">
        <w:rPr>
          <w:rtl/>
        </w:rPr>
        <w:t xml:space="preserve"> ، </w:t>
      </w:r>
      <w:r>
        <w:rPr>
          <w:rtl/>
        </w:rPr>
        <w:t>أو قليلاً من كثير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تفسير العياشي 1</w:t>
      </w:r>
      <w:r w:rsidR="00556724">
        <w:rPr>
          <w:rtl/>
        </w:rPr>
        <w:t xml:space="preserve"> : </w:t>
      </w:r>
      <w:r>
        <w:rPr>
          <w:rtl/>
        </w:rPr>
        <w:t>323</w:t>
      </w:r>
      <w:r w:rsidR="00556724">
        <w:rPr>
          <w:rtl/>
        </w:rPr>
        <w:t xml:space="preserve"> / </w:t>
      </w:r>
      <w:r>
        <w:rPr>
          <w:rtl/>
        </w:rPr>
        <w:t>729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456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التهذيب 4</w:t>
      </w:r>
      <w:r w:rsidR="00556724">
        <w:rPr>
          <w:rtl/>
        </w:rPr>
        <w:t xml:space="preserve"> : </w:t>
      </w:r>
      <w:r>
        <w:rPr>
          <w:rtl/>
        </w:rPr>
        <w:t>148</w:t>
      </w:r>
      <w:r w:rsidR="00556724">
        <w:rPr>
          <w:rtl/>
        </w:rPr>
        <w:t xml:space="preserve"> /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1</w:t>
      </w:r>
      <w:r w:rsidR="00556724">
        <w:rPr>
          <w:rtl/>
        </w:rPr>
        <w:t xml:space="preserve"> : </w:t>
      </w:r>
      <w:r>
        <w:rPr>
          <w:rtl/>
        </w:rPr>
        <w:t>477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اثبات الوصية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315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>.</w:t>
      </w:r>
    </w:p>
    <w:p w:rsidR="000F0A1B" w:rsidRDefault="00CE68CC" w:rsidP="00C85D39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ذكر كثير من المؤرخين أن المهدي لم يطلقه إلاّ بعد أن رأى برهان ربه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رووا </w:t>
      </w:r>
      <w:r w:rsidR="00C85D39">
        <w:rPr>
          <w:rFonts w:hint="cs"/>
          <w:rtl/>
        </w:rPr>
        <w:br/>
      </w:r>
      <w:r w:rsidR="000F0A1B">
        <w:rPr>
          <w:rtl/>
        </w:rPr>
        <w:t>عن الفضل بن الربيع عن أبيه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أنه لما حبس المهدي موسى بن جعفر رأى المهدي </w:t>
      </w:r>
      <w:r w:rsidR="00C85D39">
        <w:rPr>
          <w:rFonts w:hint="cs"/>
          <w:rtl/>
        </w:rPr>
        <w:br/>
      </w:r>
      <w:r w:rsidR="000F0A1B">
        <w:rPr>
          <w:rtl/>
        </w:rPr>
        <w:t xml:space="preserve">في النوم علي بن أبي طالب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وهو 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85D39">
        <w:rPr>
          <w:rFonts w:hint="cs"/>
          <w:rtl/>
        </w:rPr>
        <w:t xml:space="preserve"> </w:t>
      </w:r>
      <w:r w:rsidR="000F0A1B" w:rsidRPr="00C85D39">
        <w:rPr>
          <w:rStyle w:val="rfdBold2"/>
          <w:rtl/>
        </w:rPr>
        <w:t>يا محمد</w:t>
      </w:r>
      <w:r w:rsidR="00556724" w:rsidRPr="00C85D39">
        <w:rPr>
          <w:rStyle w:val="rfdBold2"/>
          <w:rtl/>
        </w:rPr>
        <w:t xml:space="preserve"> </w:t>
      </w:r>
      <w:r w:rsidR="00556724">
        <w:rPr>
          <w:rtl/>
        </w:rPr>
        <w:t>،</w:t>
      </w:r>
      <w:r w:rsidR="00C04797">
        <w:rPr>
          <w:rtl/>
        </w:rPr>
        <w:t xml:space="preserve"> </w:t>
      </w:r>
      <w:r w:rsidR="00C85D39" w:rsidRPr="00C85D39">
        <w:rPr>
          <w:rStyle w:val="rfdAlaem"/>
          <w:rFonts w:hint="cs"/>
          <w:rtl/>
        </w:rPr>
        <w:t>(</w:t>
      </w:r>
      <w:r w:rsidR="00C85D39">
        <w:rPr>
          <w:rFonts w:hint="cs"/>
          <w:rtl/>
        </w:rPr>
        <w:t xml:space="preserve"> </w:t>
      </w:r>
      <w:r w:rsidR="00C85D39" w:rsidRPr="00C85D39">
        <w:rPr>
          <w:rStyle w:val="rfdAie"/>
          <w:rFonts w:hint="cs"/>
          <w:rtl/>
        </w:rPr>
        <w:t xml:space="preserve">فَهَلْ عَسَيْتُمْ إِن تَوَلَّيْتُمْ </w:t>
      </w:r>
      <w:r w:rsidR="00C85D39">
        <w:rPr>
          <w:rStyle w:val="rfdAie"/>
          <w:rtl/>
        </w:rPr>
        <w:br/>
      </w:r>
      <w:r w:rsidR="00C85D39" w:rsidRPr="00C85D39">
        <w:rPr>
          <w:rStyle w:val="rfdAie"/>
          <w:rFonts w:hint="cs"/>
          <w:rtl/>
        </w:rPr>
        <w:t>أَن تُفْسِدُوا فِي الْأَرْضِ وَتُقَطِّعُوا أَرْحَامَكُمْ</w:t>
      </w:r>
      <w:r w:rsidR="00C85D39" w:rsidRPr="00C85D39">
        <w:rPr>
          <w:rFonts w:hint="cs"/>
          <w:rtl/>
        </w:rPr>
        <w:t xml:space="preserve"> </w:t>
      </w:r>
      <w:r w:rsidR="00C85D39" w:rsidRPr="00C85D39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قال الربيع</w:t>
      </w:r>
      <w:r w:rsidR="00556724">
        <w:rPr>
          <w:rtl/>
        </w:rPr>
        <w:t xml:space="preserve"> : </w:t>
      </w:r>
      <w:r w:rsidR="000F0A1B">
        <w:rPr>
          <w:rtl/>
        </w:rPr>
        <w:t xml:space="preserve">فأرسل لي ليلاً </w:t>
      </w:r>
      <w:r w:rsidR="00C85D39">
        <w:rPr>
          <w:rFonts w:hint="cs"/>
          <w:rtl/>
        </w:rPr>
        <w:br/>
      </w:r>
      <w:r w:rsidR="000F0A1B">
        <w:rPr>
          <w:rtl/>
        </w:rPr>
        <w:t>فراعني ذلك</w:t>
      </w:r>
      <w:r w:rsidR="00556724">
        <w:rPr>
          <w:rtl/>
        </w:rPr>
        <w:t xml:space="preserve"> ، </w:t>
      </w:r>
      <w:r w:rsidR="000F0A1B">
        <w:rPr>
          <w:rtl/>
        </w:rPr>
        <w:t>فجئته فاذا هو يقرأ هذه الآية</w:t>
      </w:r>
      <w:r w:rsidR="00556724">
        <w:rPr>
          <w:rtl/>
        </w:rPr>
        <w:t xml:space="preserve"> ، </w:t>
      </w:r>
      <w:r w:rsidR="000F0A1B">
        <w:rPr>
          <w:rtl/>
        </w:rPr>
        <w:t>وقال</w:t>
      </w:r>
      <w:r w:rsidR="00556724">
        <w:rPr>
          <w:rtl/>
        </w:rPr>
        <w:t xml:space="preserve"> : </w:t>
      </w:r>
      <w:r w:rsidR="000F0A1B">
        <w:rPr>
          <w:rtl/>
        </w:rPr>
        <w:t>عليّ بموسى بن جعفر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 w:rsidR="000F0A1B">
        <w:rPr>
          <w:rtl/>
        </w:rPr>
        <w:t>فجئته به فعانقه وأجلسه إلى جانبه وقال</w:t>
      </w:r>
      <w:r w:rsidR="00556724">
        <w:rPr>
          <w:rtl/>
        </w:rPr>
        <w:t xml:space="preserve"> : </w:t>
      </w:r>
      <w:r w:rsidR="000F0A1B">
        <w:rPr>
          <w:rtl/>
        </w:rPr>
        <w:t>يا أبا الحسن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اني رأيت أمير المؤمنين </w:t>
      </w:r>
      <w:r w:rsidR="00C85D39">
        <w:rPr>
          <w:rFonts w:hint="cs"/>
          <w:rtl/>
        </w:rPr>
        <w:br/>
      </w:r>
      <w:r w:rsidR="000F0A1B">
        <w:rPr>
          <w:rtl/>
        </w:rPr>
        <w:t>علي بن أبي طالب في النوم يقرأ علي كذا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فتؤمنني أن تخرج علي أو على أحد من </w:t>
      </w:r>
      <w:r w:rsidR="00C85D39">
        <w:rPr>
          <w:rFonts w:hint="cs"/>
          <w:rtl/>
        </w:rPr>
        <w:br/>
      </w:r>
      <w:r w:rsidR="000F0A1B">
        <w:rPr>
          <w:rtl/>
        </w:rPr>
        <w:t>ولدي</w:t>
      </w:r>
      <w:r w:rsidR="00C85D39">
        <w:rPr>
          <w:rFonts w:hint="cs"/>
          <w:rtl/>
        </w:rPr>
        <w:t xml:space="preserve"> </w:t>
      </w:r>
      <w:r w:rsidR="000F0A1B">
        <w:rPr>
          <w:rtl/>
        </w:rPr>
        <w:t>؟ فقال</w:t>
      </w:r>
      <w:r w:rsidR="00556724">
        <w:rPr>
          <w:rtl/>
        </w:rPr>
        <w:t xml:space="preserve"> :</w:t>
      </w:r>
      <w:r w:rsidR="00E96E62">
        <w:rPr>
          <w:rtl/>
        </w:rPr>
        <w:t xml:space="preserve"> </w:t>
      </w:r>
      <w:r w:rsidR="00E96E62" w:rsidRPr="00C85D39">
        <w:rPr>
          <w:rStyle w:val="rfdBold2"/>
          <w:rtl/>
        </w:rPr>
        <w:t xml:space="preserve">الله </w:t>
      </w:r>
      <w:r w:rsidR="000F0A1B" w:rsidRPr="00C85D39">
        <w:rPr>
          <w:rStyle w:val="rfdBold2"/>
          <w:rtl/>
        </w:rPr>
        <w:t>لا فعلت ذاك</w:t>
      </w:r>
      <w:r w:rsidR="00556724" w:rsidRPr="00C85D39">
        <w:rPr>
          <w:rStyle w:val="rfdBold2"/>
          <w:rtl/>
        </w:rPr>
        <w:t xml:space="preserve"> ، </w:t>
      </w:r>
      <w:r w:rsidR="000F0A1B" w:rsidRPr="00C85D39">
        <w:rPr>
          <w:rStyle w:val="rfdBold2"/>
          <w:rtl/>
        </w:rPr>
        <w:t>ولا هو من شأني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صدقت</w:t>
      </w:r>
      <w:r w:rsidR="00556724">
        <w:rPr>
          <w:rtl/>
        </w:rPr>
        <w:t xml:space="preserve"> ، </w:t>
      </w:r>
      <w:r w:rsidR="000F0A1B">
        <w:rPr>
          <w:rtl/>
        </w:rPr>
        <w:t xml:space="preserve">يا ربيع أعطه </w:t>
      </w:r>
      <w:r w:rsidR="00C85D39">
        <w:rPr>
          <w:rFonts w:hint="cs"/>
          <w:rtl/>
        </w:rPr>
        <w:br/>
      </w:r>
      <w:r w:rsidR="000F0A1B">
        <w:rPr>
          <w:rtl/>
        </w:rPr>
        <w:t>ثلاثة آلاف دينار ورده إلى أهله إلى المدينة</w:t>
      </w:r>
      <w:r w:rsidR="00556724">
        <w:rPr>
          <w:rtl/>
        </w:rPr>
        <w:t xml:space="preserve"> ، </w:t>
      </w:r>
      <w:r w:rsidR="000F0A1B">
        <w:rPr>
          <w:rtl/>
        </w:rPr>
        <w:t>قال الربيع</w:t>
      </w:r>
      <w:r w:rsidR="00556724">
        <w:rPr>
          <w:rtl/>
        </w:rPr>
        <w:t xml:space="preserve"> : </w:t>
      </w:r>
      <w:r w:rsidR="000F0A1B">
        <w:rPr>
          <w:rtl/>
        </w:rPr>
        <w:t>فأحكمت أمره ليلاً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فما </w:t>
      </w:r>
      <w:r w:rsidR="00C85D39">
        <w:rPr>
          <w:rFonts w:hint="cs"/>
          <w:rtl/>
        </w:rPr>
        <w:br/>
      </w:r>
      <w:r w:rsidR="000F0A1B">
        <w:rPr>
          <w:rtl/>
        </w:rPr>
        <w:t>أصبح إلاّ وهو في الطريق خوف العوائق</w:t>
      </w:r>
      <w:r w:rsidR="00C85D39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C85D39" w:rsidRPr="00296D77" w:rsidRDefault="000F0A1B" w:rsidP="00C85D39">
      <w:pPr>
        <w:rPr>
          <w:rStyle w:val="rfdLineChar"/>
          <w:rtl/>
        </w:rPr>
      </w:pPr>
      <w:r>
        <w:rPr>
          <w:rtl/>
        </w:rPr>
        <w:t xml:space="preserve">وكان المهدي يقصد قتله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لكن مشيئة</w:t>
      </w:r>
      <w:r w:rsidR="00E96E62">
        <w:rPr>
          <w:rtl/>
        </w:rPr>
        <w:t xml:space="preserve"> الله </w:t>
      </w:r>
      <w:r>
        <w:rPr>
          <w:rtl/>
        </w:rPr>
        <w:t xml:space="preserve">سبحانه كانت تحول دون </w:t>
      </w:r>
      <w:r w:rsidR="00C85D39">
        <w:rPr>
          <w:rFonts w:hint="cs"/>
          <w:rtl/>
        </w:rPr>
        <w:br/>
      </w:r>
      <w:r>
        <w:rPr>
          <w:rtl/>
        </w:rPr>
        <w:t>ذلك</w:t>
      </w:r>
      <w:r w:rsidR="00556724">
        <w:rPr>
          <w:rtl/>
        </w:rPr>
        <w:t xml:space="preserve"> ، </w:t>
      </w:r>
      <w:r>
        <w:rPr>
          <w:rtl/>
        </w:rPr>
        <w:t xml:space="preserve">ذكر ابن شهر آشوب أنه في الليلة التي أمر باطلاق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قد أمر </w:t>
      </w:r>
      <w:r w:rsidR="00C85D39">
        <w:rPr>
          <w:rFonts w:hint="cs"/>
          <w:rtl/>
        </w:rPr>
        <w:br/>
      </w:r>
      <w:r>
        <w:rPr>
          <w:rtl/>
        </w:rPr>
        <w:t>حميد بن قحطبة أن يقتله في السحر بغتة</w:t>
      </w:r>
      <w:r w:rsidR="00556724">
        <w:rPr>
          <w:rtl/>
        </w:rPr>
        <w:t xml:space="preserve"> ، </w:t>
      </w:r>
      <w:r>
        <w:rPr>
          <w:rtl/>
        </w:rPr>
        <w:t xml:space="preserve">فرأى في تلك علياً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يشير إليه ويقرأ </w:t>
      </w:r>
      <w:r w:rsidR="00C85D39">
        <w:rPr>
          <w:rFonts w:hint="cs"/>
          <w:rtl/>
        </w:rPr>
        <w:br/>
      </w:r>
      <w:r>
        <w:rPr>
          <w:rtl/>
        </w:rPr>
        <w:t>الآية فانتبه مذعوراً</w:t>
      </w:r>
      <w:r w:rsidR="00556724">
        <w:rPr>
          <w:rtl/>
        </w:rPr>
        <w:t xml:space="preserve"> ، </w:t>
      </w:r>
      <w:r>
        <w:rPr>
          <w:rtl/>
        </w:rPr>
        <w:t>ونهى حميداً عما أمره</w:t>
      </w:r>
      <w:r w:rsidR="00556724">
        <w:rPr>
          <w:rtl/>
        </w:rPr>
        <w:t xml:space="preserve"> ، </w:t>
      </w:r>
      <w:r>
        <w:rPr>
          <w:rtl/>
        </w:rPr>
        <w:t xml:space="preserve">وأكرم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ووصله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  <w:r>
        <w:rPr>
          <w:rtl/>
        </w:rPr>
        <w:t xml:space="preserve"> </w:t>
      </w:r>
      <w:r w:rsidR="00C85D39">
        <w:rPr>
          <w:rFonts w:hint="cs"/>
          <w:rtl/>
        </w:rPr>
        <w:br/>
      </w:r>
      <w:r>
        <w:rPr>
          <w:rtl/>
        </w:rPr>
        <w:t>وذكر ابن عنبة أن المهدي تنكر له بعد اطلاقه</w:t>
      </w:r>
      <w:r w:rsidR="00556724">
        <w:rPr>
          <w:rtl/>
        </w:rPr>
        <w:t xml:space="preserve"> ، </w:t>
      </w:r>
      <w:r>
        <w:rPr>
          <w:rtl/>
        </w:rPr>
        <w:t>فهلك قبل أن يوصل إلى</w:t>
      </w:r>
      <w:r w:rsidR="00C85D39">
        <w:rPr>
          <w:rFonts w:hint="cs"/>
          <w:rtl/>
        </w:rPr>
        <w:t xml:space="preserve"> </w:t>
      </w:r>
      <w:r w:rsidR="00C85D39">
        <w:rPr>
          <w:rFonts w:hint="cs"/>
          <w:rtl/>
        </w:rPr>
        <w:br/>
      </w:r>
      <w:r w:rsidR="00C85D3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محمّد</w:t>
      </w:r>
      <w:r w:rsidR="00556724">
        <w:rPr>
          <w:rtl/>
        </w:rPr>
        <w:t xml:space="preserve"> : </w:t>
      </w:r>
      <w:r>
        <w:rPr>
          <w:rtl/>
        </w:rPr>
        <w:t>47</w:t>
      </w:r>
      <w:r w:rsidR="00556724">
        <w:rPr>
          <w:rtl/>
        </w:rPr>
        <w:t xml:space="preserve"> / </w:t>
      </w:r>
      <w:r>
        <w:rPr>
          <w:rtl/>
        </w:rPr>
        <w:t>22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صفة الصفوة</w:t>
      </w:r>
      <w:r w:rsidR="00556724">
        <w:rPr>
          <w:rtl/>
        </w:rPr>
        <w:t xml:space="preserve"> / </w:t>
      </w:r>
      <w:r>
        <w:rPr>
          <w:rtl/>
        </w:rPr>
        <w:t xml:space="preserve">ابن الجوزي </w:t>
      </w:r>
      <w:r w:rsidR="00C85D39">
        <w:rPr>
          <w:rFonts w:hint="cs"/>
          <w:rtl/>
        </w:rPr>
        <w:br/>
      </w:r>
      <w:r>
        <w:rPr>
          <w:rtl/>
        </w:rPr>
        <w:t>2</w:t>
      </w:r>
      <w:r w:rsidR="00556724">
        <w:rPr>
          <w:rtl/>
        </w:rPr>
        <w:t xml:space="preserve"> : </w:t>
      </w:r>
      <w:r>
        <w:rPr>
          <w:rtl/>
        </w:rPr>
        <w:t>184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/ </w:t>
      </w:r>
      <w:r>
        <w:rPr>
          <w:rtl/>
        </w:rPr>
        <w:t>سبط ابن الجوزي</w:t>
      </w:r>
      <w:r w:rsidR="00556724">
        <w:rPr>
          <w:rtl/>
        </w:rPr>
        <w:t xml:space="preserve"> : </w:t>
      </w:r>
      <w:r>
        <w:rPr>
          <w:rtl/>
        </w:rPr>
        <w:t>249</w:t>
      </w:r>
      <w:r w:rsidR="00556724">
        <w:rPr>
          <w:rtl/>
        </w:rPr>
        <w:t xml:space="preserve"> ، </w:t>
      </w:r>
      <w:r>
        <w:rPr>
          <w:rtl/>
        </w:rPr>
        <w:t>وفيات الأعيان</w:t>
      </w:r>
      <w:r w:rsidR="00556724">
        <w:rPr>
          <w:rtl/>
        </w:rPr>
        <w:t xml:space="preserve"> / </w:t>
      </w:r>
      <w:r w:rsidR="00C85D39">
        <w:rPr>
          <w:rFonts w:hint="cs"/>
          <w:rtl/>
        </w:rPr>
        <w:br/>
      </w:r>
      <w:r>
        <w:rPr>
          <w:rtl/>
        </w:rPr>
        <w:t>ابن خلكان 5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، </w:t>
      </w:r>
      <w:r>
        <w:rPr>
          <w:rtl/>
        </w:rPr>
        <w:t>سير أعلام النبلاء</w:t>
      </w:r>
      <w:r w:rsidR="00556724">
        <w:rPr>
          <w:rtl/>
        </w:rPr>
        <w:t xml:space="preserve"> / </w:t>
      </w:r>
      <w:r>
        <w:rPr>
          <w:rtl/>
        </w:rPr>
        <w:t>الذهبي 6</w:t>
      </w:r>
      <w:r w:rsidR="00556724">
        <w:rPr>
          <w:rtl/>
        </w:rPr>
        <w:t xml:space="preserve"> : </w:t>
      </w:r>
      <w:r>
        <w:rPr>
          <w:rtl/>
        </w:rPr>
        <w:t>272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/ </w:t>
      </w:r>
      <w:r w:rsidR="00C85D39">
        <w:rPr>
          <w:rFonts w:hint="cs"/>
          <w:rtl/>
        </w:rPr>
        <w:br/>
      </w:r>
      <w:r>
        <w:rPr>
          <w:rtl/>
        </w:rPr>
        <w:t>ابن الصباغ</w:t>
      </w:r>
      <w:r w:rsidR="00556724">
        <w:rPr>
          <w:rtl/>
        </w:rPr>
        <w:t xml:space="preserve"> : </w:t>
      </w:r>
      <w:r>
        <w:rPr>
          <w:rtl/>
        </w:rPr>
        <w:t>230</w:t>
      </w:r>
      <w:r w:rsidR="00556724">
        <w:rPr>
          <w:rtl/>
        </w:rPr>
        <w:t xml:space="preserve"> ، </w:t>
      </w:r>
      <w:r>
        <w:rPr>
          <w:rtl/>
        </w:rPr>
        <w:t>تاريخ الطبري 6</w:t>
      </w:r>
      <w:r w:rsidR="00556724">
        <w:rPr>
          <w:rtl/>
        </w:rPr>
        <w:t xml:space="preserve"> : </w:t>
      </w:r>
      <w:r>
        <w:rPr>
          <w:rtl/>
        </w:rPr>
        <w:t>398</w:t>
      </w:r>
      <w:r w:rsidR="00556724">
        <w:rPr>
          <w:rtl/>
        </w:rPr>
        <w:t xml:space="preserve"> ، </w:t>
      </w:r>
      <w:r>
        <w:rPr>
          <w:rtl/>
        </w:rPr>
        <w:t>مرآة الجنان</w:t>
      </w:r>
      <w:r w:rsidR="00556724">
        <w:rPr>
          <w:rtl/>
        </w:rPr>
        <w:t xml:space="preserve"> / </w:t>
      </w:r>
      <w:r>
        <w:rPr>
          <w:rtl/>
        </w:rPr>
        <w:t>اليافعي 1</w:t>
      </w:r>
      <w:r w:rsidR="00556724">
        <w:rPr>
          <w:rtl/>
        </w:rPr>
        <w:t xml:space="preserve"> : </w:t>
      </w:r>
      <w:r>
        <w:rPr>
          <w:rtl/>
        </w:rPr>
        <w:t>394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>
        <w:rPr>
          <w:rtl/>
        </w:rPr>
        <w:t>الصواعق المحرقة</w:t>
      </w:r>
      <w:r w:rsidR="00556724">
        <w:rPr>
          <w:rtl/>
        </w:rPr>
        <w:t xml:space="preserve"> / </w:t>
      </w:r>
      <w:r>
        <w:rPr>
          <w:rtl/>
        </w:rPr>
        <w:t>الهيتمي</w:t>
      </w:r>
      <w:r w:rsidR="00556724">
        <w:rPr>
          <w:rtl/>
        </w:rPr>
        <w:t xml:space="preserve"> : </w:t>
      </w:r>
      <w:r>
        <w:rPr>
          <w:rtl/>
        </w:rPr>
        <w:t>123</w:t>
      </w:r>
      <w:r w:rsidR="00556724">
        <w:rPr>
          <w:rtl/>
        </w:rPr>
        <w:t xml:space="preserve"> ، </w:t>
      </w:r>
      <w:r>
        <w:rPr>
          <w:rtl/>
        </w:rPr>
        <w:t>مطالب السؤول</w:t>
      </w:r>
      <w:r w:rsidR="00556724">
        <w:rPr>
          <w:rtl/>
        </w:rPr>
        <w:t xml:space="preserve"> / </w:t>
      </w:r>
      <w:r>
        <w:rPr>
          <w:rtl/>
        </w:rPr>
        <w:t>ابن طلحة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 xml:space="preserve">مناقب </w:t>
      </w:r>
      <w:r w:rsidR="00C85D39">
        <w:rPr>
          <w:rFonts w:hint="cs"/>
          <w:rtl/>
        </w:rPr>
        <w:br/>
      </w:r>
      <w:r>
        <w:rPr>
          <w:rtl/>
        </w:rPr>
        <w:t>آل أبي طالب 3</w:t>
      </w:r>
      <w:r w:rsidR="00556724">
        <w:rPr>
          <w:rtl/>
        </w:rPr>
        <w:t xml:space="preserve"> : </w:t>
      </w:r>
      <w:r>
        <w:rPr>
          <w:rtl/>
        </w:rPr>
        <w:t>353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مناقب آل أبي طالب 3</w:t>
      </w:r>
      <w:r w:rsidR="00556724">
        <w:rPr>
          <w:rtl/>
        </w:rPr>
        <w:t xml:space="preserve"> : </w:t>
      </w:r>
      <w:r>
        <w:rPr>
          <w:rtl/>
        </w:rPr>
        <w:t>418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أذى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C85D39">
      <w:pPr>
        <w:rPr>
          <w:rtl/>
        </w:rPr>
      </w:pPr>
      <w:r>
        <w:rPr>
          <w:rtl/>
        </w:rPr>
        <w:t xml:space="preserve">وعاد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المدينة مع حلول الظلام فالتقاه أبو خالد الزبالي</w:t>
      </w:r>
      <w:r w:rsidR="00556724">
        <w:rPr>
          <w:rtl/>
        </w:rPr>
        <w:t xml:space="preserve"> ، </w:t>
      </w:r>
      <w:r>
        <w:rPr>
          <w:rtl/>
        </w:rPr>
        <w:t xml:space="preserve">فاذا </w:t>
      </w:r>
      <w:r w:rsidR="00C85D39">
        <w:rPr>
          <w:rFonts w:hint="cs"/>
          <w:rtl/>
        </w:rPr>
        <w:br/>
      </w:r>
      <w:r>
        <w:rPr>
          <w:rtl/>
        </w:rPr>
        <w:t>هو على بغلة أمام القطار</w:t>
      </w:r>
      <w:r w:rsidR="00556724">
        <w:rPr>
          <w:rtl/>
        </w:rPr>
        <w:t xml:space="preserve"> ، </w:t>
      </w:r>
      <w:r>
        <w:rPr>
          <w:rtl/>
        </w:rPr>
        <w:t>فسلم عليه وسرّ بمقدمه وهنأه بالسلامة</w:t>
      </w:r>
      <w:r w:rsidR="00556724">
        <w:rPr>
          <w:rtl/>
        </w:rPr>
        <w:t xml:space="preserve"> ، </w:t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C85D39">
        <w:rPr>
          <w:rFonts w:hint="cs"/>
          <w:rtl/>
        </w:rPr>
        <w:br/>
      </w:r>
      <w:r w:rsidR="00FD1825" w:rsidRPr="006D2F92">
        <w:rPr>
          <w:rtl/>
        </w:rPr>
        <w:t>«</w:t>
      </w:r>
      <w:r w:rsidR="00C85D39" w:rsidRPr="006D2F92">
        <w:rPr>
          <w:rFonts w:hint="cs"/>
          <w:rtl/>
        </w:rPr>
        <w:t xml:space="preserve"> </w:t>
      </w:r>
      <w:r w:rsidRPr="00C85D39">
        <w:rPr>
          <w:rStyle w:val="rfdBold2"/>
          <w:rtl/>
        </w:rPr>
        <w:t>يا أبا خالد</w:t>
      </w:r>
      <w:r w:rsidR="00556724" w:rsidRPr="00C85D39">
        <w:rPr>
          <w:rStyle w:val="rfdBold2"/>
          <w:rtl/>
        </w:rPr>
        <w:t xml:space="preserve"> ، </w:t>
      </w:r>
      <w:r w:rsidRPr="00C85D39">
        <w:rPr>
          <w:rStyle w:val="rfdBold2"/>
          <w:rtl/>
        </w:rPr>
        <w:t>ان لهم إليّ عودة لا أتخلص منها</w:t>
      </w:r>
      <w:r w:rsidR="00C85D39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وستكون تلك العودة إلى </w:t>
      </w:r>
      <w:r w:rsidR="00C85D39">
        <w:rPr>
          <w:rFonts w:hint="cs"/>
          <w:rtl/>
        </w:rPr>
        <w:br/>
      </w:r>
      <w:r>
        <w:rPr>
          <w:rtl/>
        </w:rPr>
        <w:t>أرض العراق في زمن الرشيد وبالتحديد سنة (</w:t>
      </w:r>
      <w:r w:rsidR="00C85D39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C85D39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0F0A1B" w:rsidRDefault="000F0A1B" w:rsidP="00C85D39">
      <w:pPr>
        <w:pStyle w:val="Heading2"/>
        <w:rPr>
          <w:rtl/>
        </w:rPr>
      </w:pPr>
      <w:bookmarkStart w:id="38" w:name="_Toc339724340"/>
      <w:r>
        <w:rPr>
          <w:rtl/>
        </w:rPr>
        <w:t>3 ـ موسى الهادي (</w:t>
      </w:r>
      <w:r w:rsidR="00C85D39">
        <w:rPr>
          <w:rFonts w:hint="cs"/>
          <w:rtl/>
        </w:rPr>
        <w:t xml:space="preserve"> </w:t>
      </w:r>
      <w:r>
        <w:rPr>
          <w:rtl/>
        </w:rPr>
        <w:t>169 ـ 170</w:t>
      </w:r>
      <w:r w:rsidR="004A1E82">
        <w:rPr>
          <w:rtl/>
        </w:rPr>
        <w:t xml:space="preserve"> ه</w:t>
      </w:r>
      <w:r w:rsidR="00C85D39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:</w:t>
      </w:r>
      <w:bookmarkEnd w:id="38"/>
    </w:p>
    <w:p w:rsidR="000F0A1B" w:rsidRDefault="000F0A1B" w:rsidP="00C85D39">
      <w:pPr>
        <w:rPr>
          <w:rtl/>
        </w:rPr>
      </w:pPr>
      <w:r>
        <w:rPr>
          <w:rtl/>
        </w:rPr>
        <w:t>هو موسى بن محمد المهدي بن المنصور</w:t>
      </w:r>
      <w:r w:rsidR="00556724">
        <w:rPr>
          <w:rtl/>
        </w:rPr>
        <w:t xml:space="preserve"> ، </w:t>
      </w:r>
      <w:r>
        <w:rPr>
          <w:rtl/>
        </w:rPr>
        <w:t xml:space="preserve">استبدت أمه الخيزران بالأمر في </w:t>
      </w:r>
      <w:r w:rsidR="00C85D39">
        <w:rPr>
          <w:rFonts w:hint="cs"/>
          <w:rtl/>
        </w:rPr>
        <w:br/>
      </w:r>
      <w:r>
        <w:rPr>
          <w:rtl/>
        </w:rPr>
        <w:t>زمانه</w:t>
      </w:r>
      <w:r w:rsidR="00556724">
        <w:rPr>
          <w:rtl/>
        </w:rPr>
        <w:t xml:space="preserve"> ، </w:t>
      </w:r>
      <w:r>
        <w:rPr>
          <w:rtl/>
        </w:rPr>
        <w:t>وأراد خلع أخيه هارون من ولاية العهد وجعلها لابنه جعفر</w:t>
      </w:r>
      <w:r w:rsidR="00556724">
        <w:rPr>
          <w:rtl/>
        </w:rPr>
        <w:t xml:space="preserve"> ، </w:t>
      </w:r>
      <w:r>
        <w:rPr>
          <w:rtl/>
        </w:rPr>
        <w:t xml:space="preserve">فلم ترض </w:t>
      </w:r>
      <w:r w:rsidR="00C85D39">
        <w:rPr>
          <w:rFonts w:hint="cs"/>
          <w:rtl/>
        </w:rPr>
        <w:br/>
      </w:r>
      <w:r>
        <w:rPr>
          <w:rtl/>
        </w:rPr>
        <w:t>أمه ذلك فزجرها</w:t>
      </w:r>
      <w:r w:rsidR="00556724">
        <w:rPr>
          <w:rtl/>
        </w:rPr>
        <w:t xml:space="preserve"> ، </w:t>
      </w:r>
      <w:r>
        <w:rPr>
          <w:rtl/>
        </w:rPr>
        <w:t xml:space="preserve">فأمرت جواريها أن يقتلنه فخنقنه في النصف من ربيع الأول </w:t>
      </w:r>
      <w:r w:rsidR="00C85D39">
        <w:rPr>
          <w:rFonts w:hint="cs"/>
          <w:rtl/>
        </w:rPr>
        <w:br/>
      </w:r>
      <w:r>
        <w:rPr>
          <w:rtl/>
        </w:rPr>
        <w:t>أو الآخر سنة (</w:t>
      </w:r>
      <w:r w:rsidR="00C85D39">
        <w:rPr>
          <w:rFonts w:hint="cs"/>
          <w:rtl/>
        </w:rPr>
        <w:t xml:space="preserve"> </w:t>
      </w:r>
      <w:r>
        <w:rPr>
          <w:rtl/>
        </w:rPr>
        <w:t>170</w:t>
      </w:r>
      <w:r w:rsidR="004A1E82">
        <w:rPr>
          <w:rtl/>
        </w:rPr>
        <w:t xml:space="preserve"> ه</w:t>
      </w:r>
      <w:r w:rsidR="00C85D39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39" w:name="_Toc339724341"/>
      <w:r>
        <w:rPr>
          <w:rtl/>
        </w:rPr>
        <w:t>موقفه من الطالبيين</w:t>
      </w:r>
      <w:r w:rsidR="00556724">
        <w:rPr>
          <w:rtl/>
        </w:rPr>
        <w:t xml:space="preserve"> :</w:t>
      </w:r>
      <w:bookmarkEnd w:id="39"/>
    </w:p>
    <w:p w:rsidR="000F0A1B" w:rsidRDefault="000F0A1B" w:rsidP="000F0A1B">
      <w:pPr>
        <w:rPr>
          <w:rtl/>
        </w:rPr>
      </w:pPr>
      <w:r>
        <w:rPr>
          <w:rtl/>
        </w:rPr>
        <w:t>وقع الطالبيون تحت وطأة ظلم صارخ ووحشية مروعة في زمانه</w:t>
      </w:r>
      <w:r w:rsidR="00556724">
        <w:rPr>
          <w:rtl/>
        </w:rPr>
        <w:t xml:space="preserve"> ، </w:t>
      </w:r>
      <w:r>
        <w:rPr>
          <w:rtl/>
        </w:rPr>
        <w:t xml:space="preserve">فقد ذكر </w:t>
      </w:r>
      <w:r w:rsidR="00C85D39">
        <w:rPr>
          <w:rFonts w:hint="cs"/>
          <w:rtl/>
        </w:rPr>
        <w:br/>
      </w:r>
      <w:r>
        <w:rPr>
          <w:rtl/>
        </w:rPr>
        <w:t>المؤرخون أن الهادي ألحّ في طلب الطالبيين</w:t>
      </w:r>
      <w:r w:rsidR="00556724">
        <w:rPr>
          <w:rtl/>
        </w:rPr>
        <w:t xml:space="preserve"> ، </w:t>
      </w:r>
      <w:r>
        <w:rPr>
          <w:rtl/>
        </w:rPr>
        <w:t>وأخافهم خوفاً شديداً</w:t>
      </w:r>
      <w:r w:rsidR="00556724">
        <w:rPr>
          <w:rtl/>
        </w:rPr>
        <w:t xml:space="preserve"> ، </w:t>
      </w:r>
      <w:r>
        <w:rPr>
          <w:rtl/>
        </w:rPr>
        <w:t xml:space="preserve">وقطع ما </w:t>
      </w:r>
      <w:r w:rsidR="00C85D39">
        <w:rPr>
          <w:rFonts w:hint="cs"/>
          <w:rtl/>
        </w:rPr>
        <w:br/>
      </w:r>
      <w:r>
        <w:rPr>
          <w:rtl/>
        </w:rPr>
        <w:t>كان المهدي يجريه لهم من الأرزاق والاُعطيات</w:t>
      </w:r>
      <w:r w:rsidR="00556724">
        <w:rPr>
          <w:rtl/>
        </w:rPr>
        <w:t xml:space="preserve"> ، </w:t>
      </w:r>
      <w:r>
        <w:rPr>
          <w:rtl/>
        </w:rPr>
        <w:t xml:space="preserve">وكتب إلى الآفاق في طلبهم </w:t>
      </w:r>
      <w:r w:rsidR="00C85D39">
        <w:rPr>
          <w:rFonts w:hint="cs"/>
          <w:rtl/>
        </w:rPr>
        <w:br/>
      </w:r>
      <w:r>
        <w:rPr>
          <w:rtl/>
        </w:rPr>
        <w:t>وحملهم</w:t>
      </w:r>
      <w:r w:rsidR="00556724">
        <w:rPr>
          <w:rtl/>
        </w:rPr>
        <w:t xml:space="preserve"> ، </w:t>
      </w:r>
      <w:r>
        <w:rPr>
          <w:rtl/>
        </w:rPr>
        <w:t>وأسرف في سفك دمائهم</w:t>
      </w:r>
      <w:r w:rsidR="00556724">
        <w:rPr>
          <w:rtl/>
        </w:rPr>
        <w:t xml:space="preserve"> ، </w:t>
      </w:r>
      <w:r>
        <w:rPr>
          <w:rtl/>
        </w:rPr>
        <w:t xml:space="preserve">فقتل أيام حكمه الحسين بن علي صاحب </w:t>
      </w:r>
      <w:r w:rsidR="00C85D39">
        <w:rPr>
          <w:rFonts w:hint="cs"/>
          <w:rtl/>
        </w:rPr>
        <w:br/>
      </w:r>
      <w:r>
        <w:rPr>
          <w:rtl/>
        </w:rPr>
        <w:t>فخ وجماعة من أهله منهم</w:t>
      </w:r>
      <w:r w:rsidR="00556724">
        <w:rPr>
          <w:rtl/>
        </w:rPr>
        <w:t xml:space="preserve"> :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إسحاق بن إبراهيم بن الحسن</w:t>
      </w:r>
      <w:r w:rsidR="00556724">
        <w:rPr>
          <w:rtl/>
        </w:rPr>
        <w:t xml:space="preserve"> ، </w:t>
      </w:r>
      <w:r>
        <w:rPr>
          <w:rtl/>
        </w:rPr>
        <w:t xml:space="preserve">وسليمان </w:t>
      </w:r>
      <w:r w:rsidR="00C85D39">
        <w:rPr>
          <w:rFonts w:hint="cs"/>
          <w:rtl/>
        </w:rPr>
        <w:br/>
      </w:r>
      <w:r>
        <w:rPr>
          <w:rtl/>
        </w:rPr>
        <w:t>ابن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>
        <w:rPr>
          <w:rtl/>
        </w:rPr>
        <w:t>وضرب أعناق الأسرى صبراً</w:t>
      </w:r>
      <w:r w:rsidR="00556724">
        <w:rPr>
          <w:rtl/>
        </w:rPr>
        <w:t xml:space="preserve"> ، </w:t>
      </w:r>
      <w:r>
        <w:rPr>
          <w:rtl/>
        </w:rPr>
        <w:t xml:space="preserve">منهم الحسن بن محمد </w:t>
      </w:r>
      <w:r w:rsidR="00C85D39">
        <w:rPr>
          <w:rFonts w:hint="cs"/>
          <w:rtl/>
        </w:rPr>
        <w:br/>
      </w:r>
      <w:r>
        <w:rPr>
          <w:rtl/>
        </w:rPr>
        <w:t>ابن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>.</w:t>
      </w:r>
    </w:p>
    <w:p w:rsidR="00C85D39" w:rsidRPr="00296D77" w:rsidRDefault="000F0A1B" w:rsidP="00C85D39">
      <w:pPr>
        <w:rPr>
          <w:rStyle w:val="rfdLineChar"/>
          <w:rtl/>
        </w:rPr>
      </w:pPr>
      <w:r>
        <w:rPr>
          <w:rtl/>
        </w:rPr>
        <w:t>وبلغ من حقد موسى الهادي على أهل بيت النبوة أنه كان علي بن الحسين</w:t>
      </w:r>
      <w:r w:rsidR="00C85D39">
        <w:rPr>
          <w:rFonts w:hint="cs"/>
          <w:rtl/>
        </w:rPr>
        <w:t xml:space="preserve"> </w:t>
      </w:r>
      <w:r w:rsidR="00C85D39">
        <w:rPr>
          <w:rFonts w:hint="cs"/>
          <w:rtl/>
        </w:rPr>
        <w:br/>
      </w:r>
      <w:r w:rsidR="00C85D3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بحار الأنوار 48</w:t>
      </w:r>
      <w:r w:rsidR="00556724">
        <w:rPr>
          <w:rtl/>
        </w:rPr>
        <w:t xml:space="preserve"> : </w:t>
      </w:r>
      <w:r>
        <w:rPr>
          <w:rtl/>
        </w:rPr>
        <w:t>247</w:t>
      </w:r>
      <w:r w:rsidR="00556724">
        <w:rPr>
          <w:rtl/>
        </w:rPr>
        <w:t xml:space="preserve"> / </w:t>
      </w:r>
      <w:r>
        <w:rPr>
          <w:rtl/>
        </w:rPr>
        <w:t>57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477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اثبات الوصية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315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الأعلام</w:t>
      </w:r>
      <w:r w:rsidR="00556724">
        <w:rPr>
          <w:rtl/>
        </w:rPr>
        <w:t xml:space="preserve"> / </w:t>
      </w:r>
      <w:r>
        <w:rPr>
          <w:rtl/>
        </w:rPr>
        <w:t>الزركلي 7</w:t>
      </w:r>
      <w:r w:rsidR="00556724">
        <w:rPr>
          <w:rtl/>
        </w:rPr>
        <w:t xml:space="preserve"> : </w:t>
      </w:r>
      <w:r>
        <w:rPr>
          <w:rtl/>
        </w:rPr>
        <w:t>327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ابن علي بن الحسين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الملقب بالجزري</w:t>
      </w:r>
      <w:r w:rsidR="00556724">
        <w:rPr>
          <w:rtl/>
        </w:rPr>
        <w:t xml:space="preserve"> ، </w:t>
      </w:r>
      <w:r w:rsidR="000F0A1B">
        <w:rPr>
          <w:rtl/>
        </w:rPr>
        <w:t>قد تزوج رقية بنت عمرو العثمانية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 w:rsidR="000F0A1B">
        <w:rPr>
          <w:rtl/>
        </w:rPr>
        <w:t>وكانت قبله تحت المهدي</w:t>
      </w:r>
      <w:r w:rsidR="00556724">
        <w:rPr>
          <w:rtl/>
        </w:rPr>
        <w:t xml:space="preserve"> ، </w:t>
      </w:r>
      <w:r w:rsidR="000F0A1B">
        <w:rPr>
          <w:rtl/>
        </w:rPr>
        <w:t>فبلغ ذلك الهادي</w:t>
      </w:r>
      <w:r w:rsidR="00556724">
        <w:rPr>
          <w:rtl/>
        </w:rPr>
        <w:t xml:space="preserve"> ، </w:t>
      </w:r>
      <w:r w:rsidR="000F0A1B">
        <w:rPr>
          <w:rtl/>
        </w:rPr>
        <w:t>فأرسل إليه وحمل إليه</w:t>
      </w:r>
      <w:r w:rsidR="00556724">
        <w:rPr>
          <w:rtl/>
        </w:rPr>
        <w:t xml:space="preserve"> ، </w:t>
      </w:r>
      <w:r w:rsidR="000F0A1B">
        <w:rPr>
          <w:rtl/>
        </w:rPr>
        <w:t>فقال له</w:t>
      </w:r>
      <w:r w:rsidR="00556724">
        <w:rPr>
          <w:rtl/>
        </w:rPr>
        <w:t xml:space="preserve"> : </w:t>
      </w:r>
      <w:r w:rsidR="00C85D39">
        <w:rPr>
          <w:rFonts w:hint="cs"/>
          <w:rtl/>
        </w:rPr>
        <w:br/>
      </w:r>
      <w:r w:rsidR="000F0A1B">
        <w:rPr>
          <w:rtl/>
        </w:rPr>
        <w:t>أعياك النساء إلاّ امرأة أمير المؤمنين</w:t>
      </w:r>
      <w:r w:rsidR="00C85D39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>
        <w:rPr>
          <w:rtl/>
        </w:rPr>
        <w:t>ما حرم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على خلقه إلاّ نساء </w:t>
      </w:r>
      <w:r w:rsidR="00C85D39">
        <w:rPr>
          <w:rFonts w:hint="cs"/>
          <w:rtl/>
        </w:rPr>
        <w:br/>
      </w:r>
      <w:r w:rsidR="000F0A1B">
        <w:rPr>
          <w:rtl/>
        </w:rPr>
        <w:t xml:space="preserve">جدي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 w:rsidR="000F0A1B">
        <w:rPr>
          <w:rtl/>
        </w:rPr>
        <w:t>أما غيرهن فلا ولا كرامة</w:t>
      </w:r>
      <w:r w:rsidR="00556724">
        <w:rPr>
          <w:rtl/>
        </w:rPr>
        <w:t xml:space="preserve"> ، </w:t>
      </w:r>
      <w:r w:rsidR="000F0A1B">
        <w:rPr>
          <w:rtl/>
        </w:rPr>
        <w:t>فشجّه بمخصرة كانت في يده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وجلده </w:t>
      </w:r>
      <w:r w:rsidR="00C85D39">
        <w:rPr>
          <w:rFonts w:hint="cs"/>
          <w:rtl/>
        </w:rPr>
        <w:br/>
      </w:r>
      <w:r w:rsidR="000F0A1B">
        <w:rPr>
          <w:rtl/>
        </w:rPr>
        <w:t>خمسمائة سوط</w:t>
      </w:r>
      <w:r w:rsidR="00556724">
        <w:rPr>
          <w:rtl/>
        </w:rPr>
        <w:t xml:space="preserve"> ، </w:t>
      </w:r>
      <w:r w:rsidR="000F0A1B">
        <w:rPr>
          <w:rtl/>
        </w:rPr>
        <w:t>وأراده أن يطلقها فلم يفعل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قد غشى عليه من </w:t>
      </w:r>
      <w:r w:rsidR="00C85D39">
        <w:rPr>
          <w:rFonts w:hint="cs"/>
          <w:rtl/>
        </w:rPr>
        <w:br/>
      </w:r>
      <w:r w:rsidR="000F0A1B">
        <w:rPr>
          <w:rtl/>
        </w:rPr>
        <w:t>الضرب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0" w:name="_Toc339724342"/>
      <w:r>
        <w:rPr>
          <w:rtl/>
        </w:rPr>
        <w:t xml:space="preserve">موقفه من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40"/>
    </w:p>
    <w:p w:rsidR="000F0A1B" w:rsidRDefault="000F0A1B" w:rsidP="000F0A1B">
      <w:pPr>
        <w:rPr>
          <w:rtl/>
        </w:rPr>
      </w:pPr>
      <w:r>
        <w:rPr>
          <w:rtl/>
        </w:rPr>
        <w:t>رغم قصر مدة حكم الهادي العباسي التي لا تتجاوز سنة وشهراً</w:t>
      </w:r>
      <w:r w:rsidR="00556724">
        <w:rPr>
          <w:rtl/>
        </w:rPr>
        <w:t xml:space="preserve"> ، </w:t>
      </w:r>
      <w:r>
        <w:rPr>
          <w:rtl/>
        </w:rPr>
        <w:t xml:space="preserve">فقد </w:t>
      </w:r>
      <w:r w:rsidR="00C85D39">
        <w:rPr>
          <w:rFonts w:hint="cs"/>
          <w:rtl/>
        </w:rPr>
        <w:br/>
      </w:r>
      <w:r>
        <w:rPr>
          <w:rtl/>
        </w:rPr>
        <w:t xml:space="preserve">صمّم بعد مقتل الحسين صاحب فخ على التنكيل بالإمام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فاتّهمه </w:t>
      </w:r>
      <w:r w:rsidR="00C85D39">
        <w:rPr>
          <w:rFonts w:hint="cs"/>
          <w:rtl/>
        </w:rPr>
        <w:br/>
      </w:r>
      <w:r>
        <w:rPr>
          <w:rtl/>
        </w:rPr>
        <w:t>بخروج الحسين وتوعده بالقتل</w:t>
      </w:r>
      <w:r w:rsidR="00556724">
        <w:rPr>
          <w:rtl/>
        </w:rPr>
        <w:t xml:space="preserve"> ، </w:t>
      </w:r>
      <w:r>
        <w:rPr>
          <w:rtl/>
        </w:rPr>
        <w:t xml:space="preserve">لولا توجّه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</w:t>
      </w:r>
      <w:r w:rsidR="00E96E62">
        <w:rPr>
          <w:rtl/>
        </w:rPr>
        <w:t xml:space="preserve"> الله </w:t>
      </w:r>
      <w:r>
        <w:rPr>
          <w:rtl/>
        </w:rPr>
        <w:t xml:space="preserve">تعالى بالدعاء </w:t>
      </w:r>
      <w:r w:rsidR="00C85D39">
        <w:rPr>
          <w:rFonts w:hint="cs"/>
          <w:rtl/>
        </w:rPr>
        <w:br/>
      </w:r>
      <w:r>
        <w:rPr>
          <w:rtl/>
        </w:rPr>
        <w:t>للخلاص من شرّه وظلمه</w:t>
      </w:r>
      <w:r w:rsidR="00556724">
        <w:rPr>
          <w:rtl/>
        </w:rPr>
        <w:t xml:space="preserve"> ، </w:t>
      </w:r>
      <w:r>
        <w:rPr>
          <w:rtl/>
        </w:rPr>
        <w:t>فاستجاب</w:t>
      </w:r>
      <w:r w:rsidR="00E96E62">
        <w:rPr>
          <w:rtl/>
        </w:rPr>
        <w:t xml:space="preserve"> الله </w:t>
      </w:r>
      <w:r>
        <w:rPr>
          <w:rtl/>
        </w:rPr>
        <w:t xml:space="preserve">دعاءه وقصم ظهر الهادي الغشوم قبل </w:t>
      </w:r>
      <w:r w:rsidR="00C85D39">
        <w:rPr>
          <w:rFonts w:hint="cs"/>
          <w:rtl/>
        </w:rPr>
        <w:br/>
      </w:r>
      <w:r>
        <w:rPr>
          <w:rtl/>
        </w:rPr>
        <w:t>أن ينال الإمام بسوء</w:t>
      </w:r>
      <w:r w:rsidR="00556724">
        <w:rPr>
          <w:rtl/>
        </w:rPr>
        <w:t>.</w:t>
      </w:r>
    </w:p>
    <w:p w:rsidR="00C85D39" w:rsidRPr="00296D77" w:rsidRDefault="000F0A1B" w:rsidP="00C85D39">
      <w:pPr>
        <w:rPr>
          <w:rStyle w:val="rfdLineChar"/>
          <w:rtl/>
        </w:rPr>
      </w:pPr>
      <w:r>
        <w:rPr>
          <w:rtl/>
        </w:rPr>
        <w:t>روى ابن طاوس بالإسناد عن أبي الوضاح محمد بن عبد</w:t>
      </w:r>
      <w:r w:rsidR="00E96E62">
        <w:rPr>
          <w:rtl/>
        </w:rPr>
        <w:t xml:space="preserve"> الله </w:t>
      </w:r>
      <w:r>
        <w:rPr>
          <w:rtl/>
        </w:rPr>
        <w:t>النهشلي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85D39">
        <w:rPr>
          <w:rFonts w:hint="cs"/>
          <w:rtl/>
        </w:rPr>
        <w:t xml:space="preserve"> </w:t>
      </w:r>
      <w:r>
        <w:rPr>
          <w:rtl/>
        </w:rPr>
        <w:t>أخبرني أبي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لما قُتل صاحب فخ وتفرّق الناس عنه</w:t>
      </w:r>
      <w:r w:rsidR="00556724">
        <w:rPr>
          <w:rtl/>
        </w:rPr>
        <w:t xml:space="preserve"> ، </w:t>
      </w:r>
      <w:r>
        <w:rPr>
          <w:rtl/>
        </w:rPr>
        <w:t xml:space="preserve">حمل رأسه </w:t>
      </w:r>
      <w:r w:rsidR="00C85D39">
        <w:rPr>
          <w:rFonts w:hint="cs"/>
          <w:rtl/>
        </w:rPr>
        <w:br/>
      </w:r>
      <w:r>
        <w:rPr>
          <w:rtl/>
        </w:rPr>
        <w:t>والأسرى من أصحابه إلى موسى الهادي</w:t>
      </w:r>
      <w:r w:rsidR="00460A29">
        <w:rPr>
          <w:rtl/>
        </w:rPr>
        <w:t xml:space="preserve"> ..</w:t>
      </w:r>
      <w:r>
        <w:rPr>
          <w:rtl/>
        </w:rPr>
        <w:t xml:space="preserve">.ثم أمر برجل من الأسرى فوبّخه ثم </w:t>
      </w:r>
      <w:r w:rsidR="00C85D39">
        <w:rPr>
          <w:rFonts w:hint="cs"/>
          <w:rtl/>
        </w:rPr>
        <w:br/>
      </w:r>
      <w:r>
        <w:rPr>
          <w:rtl/>
        </w:rPr>
        <w:t>قتله</w:t>
      </w:r>
      <w:r w:rsidR="00556724">
        <w:rPr>
          <w:rtl/>
        </w:rPr>
        <w:t xml:space="preserve"> ، </w:t>
      </w:r>
      <w:r>
        <w:rPr>
          <w:rtl/>
        </w:rPr>
        <w:t xml:space="preserve">ثم صنع مثل ذلك بجماعة من ولد أمير المؤمنين علي بن أبي طالب </w:t>
      </w:r>
      <w:r w:rsidR="00750273" w:rsidRPr="00750273">
        <w:rPr>
          <w:rStyle w:val="rfdAlaem"/>
          <w:rtl/>
        </w:rPr>
        <w:t>عليه‌السلام</w:t>
      </w:r>
      <w:r w:rsidR="00460A29">
        <w:rPr>
          <w:rtl/>
        </w:rPr>
        <w:t xml:space="preserve"> ..</w:t>
      </w:r>
      <w:r>
        <w:rPr>
          <w:rtl/>
        </w:rPr>
        <w:t xml:space="preserve">. إلى </w:t>
      </w:r>
      <w:r w:rsidR="00C85D39">
        <w:rPr>
          <w:rFonts w:hint="cs"/>
          <w:rtl/>
        </w:rPr>
        <w:br/>
      </w:r>
      <w:r>
        <w:rPr>
          <w:rtl/>
        </w:rPr>
        <w:t xml:space="preserve">أن ذكر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فنال منه</w:t>
      </w:r>
      <w:r w:rsidR="00556724">
        <w:rPr>
          <w:rtl/>
        </w:rPr>
        <w:t>.</w:t>
      </w:r>
      <w:r>
        <w:rPr>
          <w:rtl/>
        </w:rPr>
        <w:t xml:space="preserve"> وقال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ما خرج حسين إلاّ عن أمره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>
        <w:rPr>
          <w:rtl/>
        </w:rPr>
        <w:t>ولا اتبع إلاّ محبّته</w:t>
      </w:r>
      <w:r w:rsidR="00556724">
        <w:rPr>
          <w:rtl/>
        </w:rPr>
        <w:t xml:space="preserve"> ، </w:t>
      </w:r>
      <w:r>
        <w:rPr>
          <w:rtl/>
        </w:rPr>
        <w:t>لأنه صاحب الوصية في أهل هذا البيت</w:t>
      </w:r>
      <w:r w:rsidR="00556724">
        <w:rPr>
          <w:rtl/>
        </w:rPr>
        <w:t xml:space="preserve"> ، </w:t>
      </w:r>
      <w:r>
        <w:rPr>
          <w:rtl/>
        </w:rPr>
        <w:t>قتلني</w:t>
      </w:r>
      <w:r w:rsidR="00E96E62">
        <w:rPr>
          <w:rtl/>
        </w:rPr>
        <w:t xml:space="preserve"> الله </w:t>
      </w:r>
      <w:r>
        <w:rPr>
          <w:rtl/>
        </w:rPr>
        <w:t xml:space="preserve">إن أبقيت </w:t>
      </w:r>
      <w:r w:rsidR="00C85D39">
        <w:rPr>
          <w:rFonts w:hint="cs"/>
          <w:rtl/>
        </w:rPr>
        <w:br/>
      </w:r>
      <w:r>
        <w:rPr>
          <w:rtl/>
        </w:rPr>
        <w:t>عليه</w:t>
      </w:r>
      <w:r w:rsidR="00556724">
        <w:rPr>
          <w:rtl/>
        </w:rPr>
        <w:t>.</w:t>
      </w:r>
      <w:r>
        <w:rPr>
          <w:rtl/>
        </w:rPr>
        <w:t xml:space="preserve"> فقال له أبو يوسف يعقوب بن إبراهيم القاضي</w:t>
      </w:r>
      <w:r w:rsidR="00556724">
        <w:rPr>
          <w:rtl/>
        </w:rPr>
        <w:t xml:space="preserve"> ، </w:t>
      </w:r>
      <w:r>
        <w:rPr>
          <w:rtl/>
        </w:rPr>
        <w:t>وكان جريئاً عليه</w:t>
      </w:r>
      <w:r w:rsidR="00556724">
        <w:rPr>
          <w:rtl/>
        </w:rPr>
        <w:t xml:space="preserve"> : </w:t>
      </w:r>
      <w:r>
        <w:rPr>
          <w:rtl/>
        </w:rPr>
        <w:t xml:space="preserve">يا أمير </w:t>
      </w:r>
      <w:r w:rsidR="00C85D39">
        <w:rPr>
          <w:rFonts w:hint="cs"/>
          <w:rtl/>
        </w:rPr>
        <w:br/>
      </w:r>
      <w:r>
        <w:rPr>
          <w:rtl/>
        </w:rPr>
        <w:t>المؤمنين</w:t>
      </w:r>
      <w:r w:rsidR="00556724">
        <w:rPr>
          <w:rtl/>
        </w:rPr>
        <w:t xml:space="preserve"> ، </w:t>
      </w:r>
      <w:r>
        <w:rPr>
          <w:rtl/>
        </w:rPr>
        <w:t>أقول أم أسكت</w:t>
      </w:r>
      <w:r w:rsidR="00C85D39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>
        <w:rPr>
          <w:rtl/>
        </w:rPr>
        <w:t>قتلني</w:t>
      </w:r>
      <w:r w:rsidR="00E96E62">
        <w:rPr>
          <w:rtl/>
        </w:rPr>
        <w:t xml:space="preserve"> الله </w:t>
      </w:r>
      <w:r>
        <w:rPr>
          <w:rtl/>
        </w:rPr>
        <w:t>إن عفوت عن موسى بن جعفر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 w:rsidR="00C85D3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404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288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ولولا ما سمعته من المهدي فيما أخبر به المنصور بما كان به جعفر من الفضل المبرز </w:t>
      </w:r>
      <w:r w:rsidR="00C85D39">
        <w:rPr>
          <w:rFonts w:hint="cs"/>
          <w:rtl/>
        </w:rPr>
        <w:br/>
      </w:r>
      <w:r w:rsidR="000F0A1B">
        <w:rPr>
          <w:rtl/>
        </w:rPr>
        <w:t>عن أهله في دينه وعلمه وفضله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وما بلغني من السفاح فيه من تقريظه </w:t>
      </w:r>
      <w:r w:rsidR="00C85D39">
        <w:rPr>
          <w:rFonts w:hint="cs"/>
          <w:rtl/>
        </w:rPr>
        <w:br/>
      </w:r>
      <w:r w:rsidR="000F0A1B">
        <w:rPr>
          <w:rtl/>
        </w:rPr>
        <w:t>وتفضيله</w:t>
      </w:r>
      <w:r w:rsidR="00556724">
        <w:rPr>
          <w:rtl/>
        </w:rPr>
        <w:t xml:space="preserve"> ، </w:t>
      </w:r>
      <w:r w:rsidR="000F0A1B">
        <w:rPr>
          <w:rtl/>
        </w:rPr>
        <w:t>لنبشت قبره وأحرقته بالنار إحراقاً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فقال أبو يوسف</w:t>
      </w:r>
      <w:r w:rsidR="00556724">
        <w:rPr>
          <w:rtl/>
        </w:rPr>
        <w:t xml:space="preserve"> : </w:t>
      </w:r>
      <w:r>
        <w:rPr>
          <w:rtl/>
        </w:rPr>
        <w:t>نساؤه طوالق</w:t>
      </w:r>
      <w:r w:rsidR="00556724">
        <w:rPr>
          <w:rtl/>
        </w:rPr>
        <w:t xml:space="preserve"> ، </w:t>
      </w:r>
      <w:r>
        <w:rPr>
          <w:rtl/>
        </w:rPr>
        <w:t>وعتق جميع ما يملك من الرقيق</w:t>
      </w:r>
      <w:r w:rsidR="00556724">
        <w:rPr>
          <w:rtl/>
        </w:rPr>
        <w:t xml:space="preserve"> ، </w:t>
      </w:r>
      <w:r>
        <w:rPr>
          <w:rtl/>
        </w:rPr>
        <w:t xml:space="preserve">وتصدّق </w:t>
      </w:r>
      <w:r w:rsidR="00C85D39">
        <w:rPr>
          <w:rFonts w:hint="cs"/>
          <w:rtl/>
        </w:rPr>
        <w:br/>
      </w:r>
      <w:r>
        <w:rPr>
          <w:rtl/>
        </w:rPr>
        <w:t>بجميع ما يملك من المال</w:t>
      </w:r>
      <w:r w:rsidR="00556724">
        <w:rPr>
          <w:rtl/>
        </w:rPr>
        <w:t xml:space="preserve"> ، </w:t>
      </w:r>
      <w:r>
        <w:rPr>
          <w:rtl/>
        </w:rPr>
        <w:t>وحبس دوابه</w:t>
      </w:r>
      <w:r w:rsidR="00556724">
        <w:rPr>
          <w:rtl/>
        </w:rPr>
        <w:t xml:space="preserve"> ، </w:t>
      </w:r>
      <w:r>
        <w:rPr>
          <w:rtl/>
        </w:rPr>
        <w:t>وعليه المشي إلى بيت</w:t>
      </w:r>
      <w:r w:rsidR="00E96E62">
        <w:rPr>
          <w:rtl/>
        </w:rPr>
        <w:t xml:space="preserve"> الله </w:t>
      </w:r>
      <w:r>
        <w:rPr>
          <w:rtl/>
        </w:rPr>
        <w:t>الحرام</w:t>
      </w:r>
      <w:r w:rsidR="00556724">
        <w:rPr>
          <w:rtl/>
        </w:rPr>
        <w:t xml:space="preserve"> ، </w:t>
      </w:r>
      <w:r>
        <w:rPr>
          <w:rtl/>
        </w:rPr>
        <w:t xml:space="preserve">إن </w:t>
      </w:r>
      <w:r w:rsidR="00C85D39">
        <w:rPr>
          <w:rFonts w:hint="cs"/>
          <w:rtl/>
        </w:rPr>
        <w:br/>
      </w:r>
      <w:r>
        <w:rPr>
          <w:rtl/>
        </w:rPr>
        <w:t>كان مذهب موسى بن جعفر الخروج</w:t>
      </w:r>
      <w:r w:rsidR="00556724">
        <w:rPr>
          <w:rtl/>
        </w:rPr>
        <w:t xml:space="preserve"> ، </w:t>
      </w:r>
      <w:r>
        <w:rPr>
          <w:rtl/>
        </w:rPr>
        <w:t>لا يذهب إليه</w:t>
      </w:r>
      <w:r w:rsidR="00556724">
        <w:rPr>
          <w:rtl/>
        </w:rPr>
        <w:t xml:space="preserve"> ، </w:t>
      </w:r>
      <w:r>
        <w:rPr>
          <w:rtl/>
        </w:rPr>
        <w:t>ولا مذهب أحد من ولده</w:t>
      </w:r>
      <w:r w:rsidR="00556724">
        <w:rPr>
          <w:rtl/>
        </w:rPr>
        <w:t xml:space="preserve"> ، </w:t>
      </w:r>
      <w:r w:rsidR="00C85D39">
        <w:rPr>
          <w:rFonts w:hint="cs"/>
          <w:rtl/>
        </w:rPr>
        <w:br/>
      </w:r>
      <w:r>
        <w:rPr>
          <w:rtl/>
        </w:rPr>
        <w:t>ولا ينبغي أن يكون هذا منهم</w:t>
      </w:r>
      <w:r w:rsidR="00556724">
        <w:rPr>
          <w:rtl/>
        </w:rPr>
        <w:t xml:space="preserve"> ،</w:t>
      </w:r>
      <w:r w:rsidR="00460A29">
        <w:rPr>
          <w:rtl/>
        </w:rPr>
        <w:t xml:space="preserve"> ....</w:t>
      </w:r>
      <w:r>
        <w:rPr>
          <w:rtl/>
        </w:rPr>
        <w:t xml:space="preserve"> ولم يزل يرفق به حتى سكن غضبه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وكتب علي بن يقطين إلى أبي الحسن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بصورة </w:t>
      </w:r>
      <w:r w:rsidR="00C85D39">
        <w:rPr>
          <w:rFonts w:hint="cs"/>
          <w:rtl/>
        </w:rPr>
        <w:br/>
      </w:r>
      <w:r>
        <w:rPr>
          <w:rtl/>
        </w:rPr>
        <w:t>الأمر</w:t>
      </w:r>
      <w:r w:rsidR="00556724">
        <w:rPr>
          <w:rtl/>
        </w:rPr>
        <w:t xml:space="preserve"> ، </w:t>
      </w:r>
      <w:r>
        <w:rPr>
          <w:rtl/>
        </w:rPr>
        <w:t>فورد الكتاب إليه</w:t>
      </w:r>
      <w:r w:rsidR="00556724">
        <w:rPr>
          <w:rtl/>
        </w:rPr>
        <w:t xml:space="preserve"> ، </w:t>
      </w:r>
      <w:r>
        <w:rPr>
          <w:rtl/>
        </w:rPr>
        <w:t xml:space="preserve">فأشار عليه أصحابه أن يغيب شخصه عن هذا الجبار </w:t>
      </w:r>
      <w:r w:rsidR="00C85D39">
        <w:rPr>
          <w:rFonts w:hint="cs"/>
          <w:rtl/>
        </w:rPr>
        <w:br/>
      </w:r>
      <w:r>
        <w:rPr>
          <w:rtl/>
        </w:rPr>
        <w:t>لأنه لا يؤمن شره وعاديته وغشمه</w:t>
      </w:r>
      <w:r w:rsidR="00556724">
        <w:rPr>
          <w:rtl/>
        </w:rPr>
        <w:t xml:space="preserve"> ، </w:t>
      </w:r>
      <w:r>
        <w:rPr>
          <w:rtl/>
        </w:rPr>
        <w:t xml:space="preserve">فتبسم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ثم تمثل ببيت كعب بن </w:t>
      </w:r>
      <w:r w:rsidR="00C85D39">
        <w:rPr>
          <w:rFonts w:hint="cs"/>
          <w:rtl/>
        </w:rPr>
        <w:br/>
      </w:r>
      <w:r>
        <w:rPr>
          <w:rtl/>
        </w:rPr>
        <w:t>مالك أخي بني سلمة وهو</w:t>
      </w:r>
      <w:r w:rsidR="00C85D39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361A6" w:rsidTr="00C85D39">
        <w:tc>
          <w:tcPr>
            <w:tcW w:w="2400" w:type="pct"/>
            <w:shd w:val="clear" w:color="auto" w:fill="auto"/>
          </w:tcPr>
          <w:p w:rsidR="000361A6" w:rsidRDefault="000361A6" w:rsidP="008A6376">
            <w:pPr>
              <w:pStyle w:val="rfdPoem"/>
              <w:rPr>
                <w:rtl/>
              </w:rPr>
            </w:pPr>
            <w:r>
              <w:rPr>
                <w:rtl/>
              </w:rPr>
              <w:t>زعمت سخينة أن ستغلب ربها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361A6" w:rsidRDefault="000361A6" w:rsidP="008A637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361A6" w:rsidRDefault="000361A6" w:rsidP="008A6376">
            <w:pPr>
              <w:pStyle w:val="rfdPoem"/>
              <w:rPr>
                <w:rtl/>
              </w:rPr>
            </w:pPr>
            <w:r>
              <w:rPr>
                <w:rtl/>
              </w:rPr>
              <w:t>فليغلبن مغالب الغلاب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C85D39" w:rsidRPr="00296D77" w:rsidRDefault="000F0A1B" w:rsidP="00C85D39">
      <w:pPr>
        <w:rPr>
          <w:rStyle w:val="rfdLineChar"/>
          <w:rtl/>
        </w:rPr>
      </w:pPr>
      <w:r>
        <w:rPr>
          <w:rtl/>
        </w:rPr>
        <w:t>ثم أقبل على من حضره من مواليه وأهل بيته فقال</w:t>
      </w:r>
      <w:r w:rsidR="00556724">
        <w:rPr>
          <w:rtl/>
        </w:rPr>
        <w:t xml:space="preserve"> : </w:t>
      </w:r>
      <w:r w:rsidRPr="000361A6">
        <w:rPr>
          <w:rStyle w:val="rfdBold2"/>
          <w:rtl/>
        </w:rPr>
        <w:t>ليفرخ روعكم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انه لا </w:t>
      </w:r>
      <w:r w:rsidR="00C85D3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يرد أول كتاب من العراق إلاّ بموت موسى بن المهدي وهلاكه</w:t>
      </w:r>
      <w:r>
        <w:rPr>
          <w:rtl/>
        </w:rPr>
        <w:t xml:space="preserve"> إلى أن قال</w:t>
      </w:r>
      <w:r w:rsidR="00556724">
        <w:rPr>
          <w:rtl/>
        </w:rPr>
        <w:t xml:space="preserve"> : </w:t>
      </w:r>
      <w:r w:rsidR="00C85D39">
        <w:rPr>
          <w:rFonts w:hint="cs"/>
          <w:rtl/>
        </w:rPr>
        <w:br/>
      </w:r>
      <w:r>
        <w:rPr>
          <w:rtl/>
        </w:rPr>
        <w:t>وقال</w:t>
      </w:r>
      <w:r w:rsidR="00556724">
        <w:rPr>
          <w:rtl/>
        </w:rPr>
        <w:t xml:space="preserve"> : </w:t>
      </w:r>
      <w:r w:rsidRPr="000361A6">
        <w:rPr>
          <w:rStyle w:val="rfdBold2"/>
          <w:rtl/>
        </w:rPr>
        <w:t>بينما أنا جالس في مصلاي بعد فراغي من وردي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وقد تنومت </w:t>
      </w:r>
      <w:r w:rsidR="00C85D3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عيناي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إذ سنح جدي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0361A6">
        <w:rPr>
          <w:rStyle w:val="rfdBold2"/>
          <w:rtl/>
        </w:rPr>
        <w:t xml:space="preserve"> في منامي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فشكوت إليه موسى بن </w:t>
      </w:r>
      <w:r w:rsidR="00C85D3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المهدي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وذكرت ما جرى منه في أهل بيته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وأنا مشفق من غوائله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فقال </w:t>
      </w:r>
      <w:r w:rsidR="00C85D3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لي</w:t>
      </w:r>
      <w:r w:rsidR="00556724" w:rsidRPr="000361A6">
        <w:rPr>
          <w:rStyle w:val="rfdBold2"/>
          <w:rtl/>
        </w:rPr>
        <w:t xml:space="preserve"> : </w:t>
      </w:r>
      <w:r w:rsidRPr="000361A6">
        <w:rPr>
          <w:rStyle w:val="rfdBold2"/>
          <w:rtl/>
        </w:rPr>
        <w:t>لتطب نفسك يا موسى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فما جعل</w:t>
      </w:r>
      <w:r w:rsidR="00E96E62">
        <w:rPr>
          <w:rStyle w:val="rfdBold2"/>
          <w:rtl/>
        </w:rPr>
        <w:t xml:space="preserve"> الله </w:t>
      </w:r>
      <w:r w:rsidRPr="000361A6">
        <w:rPr>
          <w:rStyle w:val="rfdBold2"/>
          <w:rtl/>
        </w:rPr>
        <w:t>لموسى عليك سبيلاً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فبينما هو </w:t>
      </w:r>
      <w:r w:rsidR="00C85D39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يحدثني إذ أخذ بيدي وقال لي</w:t>
      </w:r>
      <w:r w:rsidR="00556724" w:rsidRPr="000361A6">
        <w:rPr>
          <w:rStyle w:val="rfdBold2"/>
          <w:rtl/>
        </w:rPr>
        <w:t xml:space="preserve"> : </w:t>
      </w:r>
      <w:r w:rsidRPr="000361A6">
        <w:rPr>
          <w:rStyle w:val="rfdBold2"/>
          <w:rtl/>
        </w:rPr>
        <w:t>قد أهلك</w:t>
      </w:r>
      <w:r w:rsidR="00E96E62">
        <w:rPr>
          <w:rStyle w:val="rfdBold2"/>
          <w:rtl/>
        </w:rPr>
        <w:t xml:space="preserve"> الله </w:t>
      </w:r>
      <w:r w:rsidRPr="000361A6">
        <w:rPr>
          <w:rStyle w:val="rfdBold2"/>
          <w:rtl/>
        </w:rPr>
        <w:t>آنفاً عدوك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>فليحسن لله</w:t>
      </w:r>
      <w:r w:rsidR="00556724" w:rsidRPr="000361A6">
        <w:rPr>
          <w:rStyle w:val="rfdBold2"/>
          <w:rtl/>
        </w:rPr>
        <w:t xml:space="preserve"> </w:t>
      </w:r>
      <w:r w:rsidR="00C85D39">
        <w:rPr>
          <w:rFonts w:hint="cs"/>
          <w:rtl/>
        </w:rPr>
        <w:br/>
      </w:r>
      <w:r w:rsidR="00C85D3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(1) البيت لكعب بن مالك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لحسان بن ثابت</w:t>
      </w:r>
      <w:r w:rsidR="00556724">
        <w:rPr>
          <w:rtl/>
        </w:rPr>
        <w:t xml:space="preserve"> ، </w:t>
      </w:r>
      <w:r>
        <w:rPr>
          <w:rtl/>
        </w:rPr>
        <w:t>وسخينة</w:t>
      </w:r>
      <w:r w:rsidR="00556724">
        <w:rPr>
          <w:rtl/>
        </w:rPr>
        <w:t xml:space="preserve"> : </w:t>
      </w:r>
      <w:r>
        <w:rPr>
          <w:rtl/>
        </w:rPr>
        <w:t>لقب قريش</w:t>
      </w:r>
      <w:r w:rsidR="00556724">
        <w:rPr>
          <w:rtl/>
        </w:rPr>
        <w:t xml:space="preserve"> ، </w:t>
      </w:r>
      <w:r>
        <w:rPr>
          <w:rtl/>
        </w:rPr>
        <w:t xml:space="preserve">لأنها </w:t>
      </w:r>
      <w:r w:rsidR="00C85D39">
        <w:rPr>
          <w:rFonts w:hint="cs"/>
          <w:rtl/>
        </w:rPr>
        <w:br/>
      </w:r>
      <w:r>
        <w:rPr>
          <w:rtl/>
        </w:rPr>
        <w:t>كانت تعاب بأكل السخينة</w:t>
      </w:r>
      <w:r w:rsidR="00556724">
        <w:rPr>
          <w:rtl/>
        </w:rPr>
        <w:t xml:space="preserve"> ، </w:t>
      </w:r>
      <w:r>
        <w:rPr>
          <w:rtl/>
        </w:rPr>
        <w:t>وهي طعام يتخذ من الدقيق</w:t>
      </w:r>
      <w:r w:rsidR="00556724">
        <w:rPr>
          <w:rtl/>
        </w:rPr>
        <w:t xml:space="preserve"> ، </w:t>
      </w:r>
      <w:r>
        <w:rPr>
          <w:rtl/>
        </w:rPr>
        <w:t>يأكلونه أيام القحط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 w:rsidRPr="000361A6">
        <w:rPr>
          <w:rStyle w:val="rfdBold2"/>
          <w:rtl/>
        </w:rPr>
        <w:lastRenderedPageBreak/>
        <w:t>شكرك</w:t>
      </w:r>
      <w:r w:rsidR="00556724">
        <w:rPr>
          <w:rtl/>
        </w:rPr>
        <w:t>.</w:t>
      </w:r>
    </w:p>
    <w:p w:rsidR="000F0A1B" w:rsidRDefault="000F0A1B" w:rsidP="00167F27">
      <w:pPr>
        <w:rPr>
          <w:rtl/>
        </w:rPr>
      </w:pP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ثم استقبل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القبلة ورفع يديه إلى السماء يدعو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="00167F27">
        <w:rPr>
          <w:rFonts w:hint="cs"/>
          <w:rtl/>
        </w:rPr>
        <w:br/>
      </w:r>
      <w:r>
        <w:rPr>
          <w:rtl/>
        </w:rPr>
        <w:t>فسمعناه وهو يقول في دعائه</w:t>
      </w:r>
      <w:r w:rsidR="00556724">
        <w:rPr>
          <w:rtl/>
        </w:rPr>
        <w:t xml:space="preserve"> : </w:t>
      </w:r>
      <w:r w:rsidRPr="000361A6">
        <w:rPr>
          <w:rStyle w:val="rfdBold2"/>
          <w:rtl/>
        </w:rPr>
        <w:t>شكراً لله</w:t>
      </w:r>
      <w:r w:rsidR="00556724" w:rsidRPr="000361A6">
        <w:rPr>
          <w:rStyle w:val="rfdBold2"/>
          <w:rtl/>
        </w:rPr>
        <w:t xml:space="preserve"> </w:t>
      </w:r>
      <w:r w:rsidRPr="000361A6">
        <w:rPr>
          <w:rStyle w:val="rfdBold2"/>
          <w:rtl/>
        </w:rPr>
        <w:t>جلت عظمته</w:t>
      </w:r>
      <w:r w:rsidR="00556724" w:rsidRPr="000361A6">
        <w:rPr>
          <w:rStyle w:val="rfdBold2"/>
          <w:rtl/>
        </w:rPr>
        <w:t xml:space="preserve"> ، </w:t>
      </w:r>
      <w:r w:rsidRPr="000361A6">
        <w:rPr>
          <w:rStyle w:val="rfdBold2"/>
          <w:rtl/>
        </w:rPr>
        <w:t xml:space="preserve">إلهي كم من عدو </w:t>
      </w:r>
      <w:r w:rsidR="00167F27">
        <w:rPr>
          <w:rStyle w:val="rfdBold2"/>
          <w:rFonts w:hint="cs"/>
          <w:rtl/>
        </w:rPr>
        <w:br/>
      </w:r>
      <w:r w:rsidRPr="000361A6">
        <w:rPr>
          <w:rStyle w:val="rfdBold2"/>
          <w:rtl/>
        </w:rPr>
        <w:t>انتضى علي سيف عداوته</w:t>
      </w:r>
      <w:r w:rsidR="00460A29">
        <w:rPr>
          <w:rtl/>
        </w:rPr>
        <w:t>..</w:t>
      </w:r>
      <w:r>
        <w:rPr>
          <w:rtl/>
        </w:rPr>
        <w:t>. إلى آخر الدعاء</w:t>
      </w:r>
      <w:r w:rsidR="00167F27">
        <w:rPr>
          <w:rFonts w:hint="cs"/>
          <w:rtl/>
        </w:rPr>
        <w:t xml:space="preserve"> </w:t>
      </w:r>
      <w:r w:rsidR="000361A6">
        <w:rPr>
          <w:rFonts w:hint="cs"/>
          <w:rtl/>
        </w:rPr>
        <w:t>ـ</w:t>
      </w:r>
      <w:r w:rsidR="00167F27">
        <w:rPr>
          <w:rFonts w:hint="cs"/>
          <w:rtl/>
        </w:rPr>
        <w:t xml:space="preserve"> </w:t>
      </w:r>
      <w:r>
        <w:rPr>
          <w:rtl/>
        </w:rPr>
        <w:t xml:space="preserve">وهو دعاء طويل جليل </w:t>
      </w:r>
      <w:r w:rsidR="00167F27">
        <w:rPr>
          <w:rFonts w:hint="cs"/>
          <w:rtl/>
        </w:rPr>
        <w:br/>
      </w:r>
      <w:r>
        <w:rPr>
          <w:rtl/>
        </w:rPr>
        <w:t>المضامين</w:t>
      </w:r>
      <w:r w:rsidR="00556724">
        <w:rPr>
          <w:rtl/>
        </w:rPr>
        <w:t xml:space="preserve"> ، </w:t>
      </w:r>
      <w:r>
        <w:rPr>
          <w:rtl/>
        </w:rPr>
        <w:t>يسمى دعاء الجوشن الصغير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 ذلك يقول بعض من حضر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من أهل بيته يصف </w:t>
      </w:r>
      <w:r w:rsidR="00167F27">
        <w:rPr>
          <w:rFonts w:hint="cs"/>
          <w:rtl/>
        </w:rPr>
        <w:br/>
      </w:r>
      <w:r>
        <w:rPr>
          <w:rtl/>
        </w:rPr>
        <w:t>تلك الدعوة وسرعة إجابتها</w:t>
      </w:r>
      <w:r w:rsidR="00167F27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361A6" w:rsidTr="00167F27">
        <w:tc>
          <w:tcPr>
            <w:tcW w:w="2400" w:type="pct"/>
            <w:shd w:val="clear" w:color="auto" w:fill="auto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وسارية لم تسرِ في الأرض تبتغي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361A6" w:rsidRDefault="000361A6" w:rsidP="007510A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محلاً ولم يقطع بها العبد قاطع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167F27"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تمرّ وراء الليل والليل ضارب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بجثمانه فيه سمير وهاجع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167F27"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تفتح أبواب السماء ودونها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إذا قرع الأبواب منهن قارع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167F27"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إذا وردت لم يردد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وفدها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0361A6" w:rsidP="00167F27">
            <w:pPr>
              <w:pStyle w:val="rfdPoem"/>
              <w:rPr>
                <w:rtl/>
              </w:rPr>
            </w:pPr>
            <w:r>
              <w:rPr>
                <w:rtl/>
              </w:rPr>
              <w:t>على أهلها والله راءٍ وسامع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167F27"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واني لأرجو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حتى كأنما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0361A6" w:rsidP="007510A3">
            <w:pPr>
              <w:pStyle w:val="rfdPoem"/>
              <w:rPr>
                <w:rtl/>
              </w:rPr>
            </w:pPr>
            <w:r>
              <w:rPr>
                <w:rtl/>
              </w:rPr>
              <w:t>أرى بجميل الظن ما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صانع</w:t>
            </w:r>
            <w:r w:rsidR="00167F27">
              <w:rPr>
                <w:rFonts w:hint="cs"/>
                <w:rtl/>
              </w:rPr>
              <w:t xml:space="preserve"> </w:t>
            </w:r>
            <w:r w:rsidR="00FD1825">
              <w:rPr>
                <w:rtl/>
              </w:rPr>
              <w:t>»</w:t>
            </w:r>
            <w:r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167F27">
      <w:pPr>
        <w:pStyle w:val="Heading2"/>
        <w:rPr>
          <w:rtl/>
        </w:rPr>
      </w:pPr>
      <w:bookmarkStart w:id="41" w:name="_Toc339724343"/>
      <w:r>
        <w:rPr>
          <w:rtl/>
        </w:rPr>
        <w:t>4 ـ الرشيد (</w:t>
      </w:r>
      <w:r w:rsidR="00167F27">
        <w:rPr>
          <w:rFonts w:hint="cs"/>
          <w:rtl/>
        </w:rPr>
        <w:t xml:space="preserve"> </w:t>
      </w:r>
      <w:r>
        <w:rPr>
          <w:rtl/>
        </w:rPr>
        <w:t>170 ـ 193</w:t>
      </w:r>
      <w:r w:rsidR="004A1E82">
        <w:rPr>
          <w:rtl/>
        </w:rPr>
        <w:t xml:space="preserve"> ه</w:t>
      </w:r>
      <w:r w:rsidR="00167F2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:</w:t>
      </w:r>
      <w:bookmarkEnd w:id="41"/>
    </w:p>
    <w:p w:rsidR="000F0A1B" w:rsidRDefault="000F0A1B" w:rsidP="000F0A1B">
      <w:pPr>
        <w:rPr>
          <w:rtl/>
        </w:rPr>
      </w:pPr>
      <w:r>
        <w:rPr>
          <w:rtl/>
        </w:rPr>
        <w:t>هو هارون بن محمد المهدي بن المنصور العباسي الملقب بالرشيد باطلاً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خامس ملوك الدولة العباسية وأشهرهم</w:t>
      </w:r>
      <w:r w:rsidR="00556724">
        <w:rPr>
          <w:rtl/>
        </w:rPr>
        <w:t xml:space="preserve"> ، </w:t>
      </w:r>
      <w:r>
        <w:rPr>
          <w:rtl/>
        </w:rPr>
        <w:t xml:space="preserve">كان كثير الغزوات يلقب بجبار بني </w:t>
      </w:r>
      <w:r w:rsidR="00167F27">
        <w:rPr>
          <w:rFonts w:hint="cs"/>
          <w:rtl/>
        </w:rPr>
        <w:br/>
      </w:r>
      <w:r>
        <w:rPr>
          <w:rtl/>
        </w:rPr>
        <w:t>العباس</w:t>
      </w:r>
      <w:r w:rsidR="00556724">
        <w:rPr>
          <w:rtl/>
        </w:rPr>
        <w:t xml:space="preserve"> ، </w:t>
      </w:r>
      <w:r>
        <w:rPr>
          <w:rtl/>
        </w:rPr>
        <w:t xml:space="preserve">ولم يجتمع على باب ملك ما اجتمع على بابه من علماء السوء والشعراء </w:t>
      </w:r>
      <w:r w:rsidR="00167F27">
        <w:rPr>
          <w:rFonts w:hint="cs"/>
          <w:rtl/>
        </w:rPr>
        <w:br/>
      </w:r>
      <w:r>
        <w:rPr>
          <w:rtl/>
        </w:rPr>
        <w:t>والكتاب والندماء</w:t>
      </w:r>
      <w:r w:rsidR="00556724">
        <w:rPr>
          <w:rtl/>
        </w:rPr>
        <w:t xml:space="preserve"> ، </w:t>
      </w:r>
      <w:r>
        <w:rPr>
          <w:rtl/>
        </w:rPr>
        <w:t>وهو أول (</w:t>
      </w:r>
      <w:r w:rsidR="00167F27">
        <w:rPr>
          <w:rFonts w:hint="cs"/>
          <w:rtl/>
        </w:rPr>
        <w:t xml:space="preserve"> </w:t>
      </w:r>
      <w:r>
        <w:rPr>
          <w:rtl/>
        </w:rPr>
        <w:t>خليفة</w:t>
      </w:r>
      <w:r w:rsidR="00167F27">
        <w:rPr>
          <w:rFonts w:hint="cs"/>
          <w:rtl/>
        </w:rPr>
        <w:t xml:space="preserve"> </w:t>
      </w:r>
      <w:r>
        <w:rPr>
          <w:rtl/>
        </w:rPr>
        <w:t>) لعب بالكرة</w:t>
      </w:r>
      <w:r w:rsidR="00556724">
        <w:rPr>
          <w:rtl/>
        </w:rPr>
        <w:t xml:space="preserve"> ، </w:t>
      </w:r>
      <w:r>
        <w:rPr>
          <w:rtl/>
        </w:rPr>
        <w:t xml:space="preserve">وهو صاحب وقعة </w:t>
      </w:r>
      <w:r w:rsidR="00167F27">
        <w:rPr>
          <w:rFonts w:hint="cs"/>
          <w:rtl/>
        </w:rPr>
        <w:br/>
      </w:r>
      <w:r>
        <w:rPr>
          <w:rtl/>
        </w:rPr>
        <w:t>البرامكة</w:t>
      </w:r>
      <w:r w:rsidR="00556724">
        <w:rPr>
          <w:rtl/>
        </w:rPr>
        <w:t xml:space="preserve"> ، </w:t>
      </w:r>
      <w:r>
        <w:rPr>
          <w:rtl/>
        </w:rPr>
        <w:t>وهم من أصل فارسي</w:t>
      </w:r>
      <w:r w:rsidR="00556724">
        <w:rPr>
          <w:rtl/>
        </w:rPr>
        <w:t xml:space="preserve"> ، </w:t>
      </w:r>
      <w:r>
        <w:rPr>
          <w:rtl/>
        </w:rPr>
        <w:t>وكان قد فوّض إليهم شؤون الدولة</w:t>
      </w:r>
      <w:r w:rsidR="00556724">
        <w:rPr>
          <w:rtl/>
        </w:rPr>
        <w:t xml:space="preserve"> ، </w:t>
      </w:r>
      <w:r>
        <w:rPr>
          <w:rtl/>
        </w:rPr>
        <w:t xml:space="preserve">فقلق من </w:t>
      </w:r>
      <w:r w:rsidR="00167F27">
        <w:rPr>
          <w:rFonts w:hint="cs"/>
          <w:rtl/>
        </w:rPr>
        <w:br/>
      </w:r>
      <w:r>
        <w:rPr>
          <w:rtl/>
        </w:rPr>
        <w:t>تحكمهم فأوقع بهم في ليلة واحدة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167F27" w:rsidRPr="00167F27" w:rsidRDefault="00167F27" w:rsidP="00167F27">
      <w:pPr>
        <w:pStyle w:val="rfdLine"/>
        <w:rPr>
          <w:rtl/>
        </w:rPr>
      </w:pPr>
      <w:r w:rsidRPr="00167F27">
        <w:rPr>
          <w:rtl/>
        </w:rPr>
        <w:t>__________________</w:t>
      </w:r>
    </w:p>
    <w:p w:rsidR="000F0A1B" w:rsidRDefault="000F0A1B" w:rsidP="00FF3086">
      <w:pPr>
        <w:pStyle w:val="rfdFootnote0"/>
        <w:rPr>
          <w:rtl/>
        </w:rPr>
      </w:pPr>
      <w:r>
        <w:rPr>
          <w:rtl/>
        </w:rPr>
        <w:t>(1) مهج الدعوات</w:t>
      </w:r>
      <w:r w:rsidR="00556724">
        <w:rPr>
          <w:rtl/>
        </w:rPr>
        <w:t xml:space="preserve"> / </w:t>
      </w:r>
      <w:r>
        <w:rPr>
          <w:rtl/>
        </w:rPr>
        <w:t>ابن طاوس</w:t>
      </w:r>
      <w:r w:rsidR="00556724">
        <w:rPr>
          <w:rtl/>
        </w:rPr>
        <w:t xml:space="preserve"> : </w:t>
      </w:r>
      <w:r>
        <w:rPr>
          <w:rtl/>
        </w:rPr>
        <w:t>217</w:t>
      </w:r>
      <w:r w:rsidR="00556724">
        <w:rPr>
          <w:rtl/>
        </w:rPr>
        <w:t xml:space="preserve"> ، </w:t>
      </w:r>
      <w:r>
        <w:rPr>
          <w:rtl/>
        </w:rPr>
        <w:t>والحديث في عيون أخبار الرضا 1</w:t>
      </w:r>
      <w:r w:rsidR="00556724">
        <w:rPr>
          <w:rtl/>
        </w:rPr>
        <w:t xml:space="preserve"> : </w:t>
      </w:r>
      <w:r>
        <w:rPr>
          <w:rtl/>
        </w:rPr>
        <w:t>79</w:t>
      </w:r>
      <w:r w:rsidR="00556724">
        <w:rPr>
          <w:rtl/>
        </w:rPr>
        <w:t xml:space="preserve"> / </w:t>
      </w:r>
      <w:r w:rsidR="00167F27">
        <w:rPr>
          <w:rFonts w:hint="cs"/>
          <w:rtl/>
        </w:rPr>
        <w:br/>
      </w:r>
      <w:r>
        <w:rPr>
          <w:rtl/>
        </w:rPr>
        <w:t>7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459</w:t>
      </w:r>
      <w:r w:rsidR="00556724">
        <w:rPr>
          <w:rtl/>
        </w:rPr>
        <w:t xml:space="preserve"> / </w:t>
      </w:r>
      <w:r>
        <w:rPr>
          <w:rtl/>
        </w:rPr>
        <w:t>612</w:t>
      </w:r>
      <w:r w:rsidR="00556724">
        <w:rPr>
          <w:rtl/>
        </w:rPr>
        <w:t xml:space="preserve"> ، </w:t>
      </w:r>
      <w:r>
        <w:rPr>
          <w:rtl/>
        </w:rPr>
        <w:t>أمالي الطوسي</w:t>
      </w:r>
      <w:r w:rsidR="00556724">
        <w:rPr>
          <w:rtl/>
        </w:rPr>
        <w:t xml:space="preserve"> : </w:t>
      </w:r>
      <w:r>
        <w:rPr>
          <w:rtl/>
        </w:rPr>
        <w:t>421</w:t>
      </w:r>
      <w:r w:rsidR="00556724">
        <w:rPr>
          <w:rtl/>
        </w:rPr>
        <w:t xml:space="preserve"> / </w:t>
      </w:r>
      <w:r>
        <w:rPr>
          <w:rtl/>
        </w:rPr>
        <w:t>944</w:t>
      </w:r>
      <w:r w:rsidR="00556724">
        <w:rPr>
          <w:rtl/>
        </w:rPr>
        <w:t>.</w:t>
      </w:r>
    </w:p>
    <w:p w:rsidR="000F0A1B" w:rsidRDefault="000F0A1B" w:rsidP="00CE68CC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429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171</w:t>
      </w:r>
      <w:r w:rsidR="00556724">
        <w:rPr>
          <w:rtl/>
        </w:rPr>
        <w:t xml:space="preserve"> ، </w:t>
      </w:r>
      <w:r>
        <w:rPr>
          <w:rtl/>
        </w:rPr>
        <w:t>الأعلام 8</w:t>
      </w:r>
      <w:r w:rsidR="00556724">
        <w:rPr>
          <w:rtl/>
        </w:rPr>
        <w:t xml:space="preserve"> : </w:t>
      </w:r>
      <w:r>
        <w:rPr>
          <w:rtl/>
        </w:rPr>
        <w:t>62</w:t>
      </w:r>
      <w:r w:rsidR="00556724">
        <w:rPr>
          <w:rtl/>
        </w:rPr>
        <w:t>.</w:t>
      </w:r>
    </w:p>
    <w:p w:rsidR="000F0A1B" w:rsidRDefault="00CE68CC" w:rsidP="00167F27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وحرص قارون اللا رشيد لعنه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على اختيار شعراء البلاط بما ينسجم مع </w:t>
      </w:r>
      <w:r w:rsidR="00167F27">
        <w:rPr>
          <w:rFonts w:hint="cs"/>
          <w:rtl/>
        </w:rPr>
        <w:br/>
      </w:r>
      <w:r w:rsidR="000F0A1B">
        <w:rPr>
          <w:rtl/>
        </w:rPr>
        <w:t>توجهاته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فقرب النواصب من الشعراء وعلى رأسهم مروان بن أبي حفصة </w:t>
      </w:r>
      <w:r w:rsidR="00167F27">
        <w:rPr>
          <w:rFonts w:hint="cs"/>
          <w:rtl/>
        </w:rPr>
        <w:br/>
      </w:r>
      <w:r w:rsidR="000F0A1B">
        <w:rPr>
          <w:rtl/>
        </w:rPr>
        <w:t>(</w:t>
      </w:r>
      <w:r w:rsidR="00167F27">
        <w:rPr>
          <w:rFonts w:hint="cs"/>
          <w:rtl/>
        </w:rPr>
        <w:t xml:space="preserve"> </w:t>
      </w:r>
      <w:r w:rsidR="000F0A1B">
        <w:rPr>
          <w:rtl/>
        </w:rPr>
        <w:t>105</w:t>
      </w:r>
      <w:r w:rsidR="00167F27">
        <w:rPr>
          <w:rFonts w:hint="cs"/>
          <w:rtl/>
        </w:rPr>
        <w:t xml:space="preserve"> </w:t>
      </w:r>
      <w:r w:rsidR="000F0A1B">
        <w:rPr>
          <w:rtl/>
        </w:rPr>
        <w:t>ـ</w:t>
      </w:r>
      <w:r w:rsidR="00167F27">
        <w:rPr>
          <w:rFonts w:hint="cs"/>
          <w:rtl/>
        </w:rPr>
        <w:t xml:space="preserve"> </w:t>
      </w:r>
      <w:r w:rsidR="000F0A1B">
        <w:rPr>
          <w:rtl/>
        </w:rPr>
        <w:t>182</w:t>
      </w:r>
      <w:r w:rsidR="004A1E82">
        <w:rPr>
          <w:rtl/>
        </w:rPr>
        <w:t xml:space="preserve"> ه</w:t>
      </w:r>
      <w:r w:rsidR="00167F2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الذي مدحه وأباه وجمع من الجوائز والهبات ثروة واسعة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 w:rsidR="000F0A1B">
        <w:rPr>
          <w:rtl/>
        </w:rPr>
        <w:t>وكان رسم بني العباس أن يعطوه بكل بيت يمدحهم به ألف درهم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يتقرب </w:t>
      </w:r>
      <w:r w:rsidR="00167F27">
        <w:rPr>
          <w:rFonts w:hint="cs"/>
          <w:rtl/>
        </w:rPr>
        <w:br/>
      </w:r>
      <w:r w:rsidR="000F0A1B">
        <w:rPr>
          <w:rtl/>
        </w:rPr>
        <w:t>إلى هارون بهجاء العلويين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2" w:name="_Toc339724344"/>
      <w:r>
        <w:rPr>
          <w:rtl/>
        </w:rPr>
        <w:t>موقفه من الشيعة</w:t>
      </w:r>
      <w:r w:rsidR="00556724">
        <w:rPr>
          <w:rtl/>
        </w:rPr>
        <w:t xml:space="preserve"> :</w:t>
      </w:r>
      <w:bookmarkEnd w:id="42"/>
    </w:p>
    <w:p w:rsidR="000F0A1B" w:rsidRDefault="000F0A1B" w:rsidP="000F0A1B">
      <w:pPr>
        <w:rPr>
          <w:rtl/>
        </w:rPr>
      </w:pPr>
      <w:r>
        <w:rPr>
          <w:rtl/>
        </w:rPr>
        <w:t>كان هارون يأمر بحمل الشيعة إليه بذرائع مختلفة</w:t>
      </w:r>
      <w:r w:rsidR="00556724">
        <w:rPr>
          <w:rtl/>
        </w:rPr>
        <w:t xml:space="preserve"> ، </w:t>
      </w:r>
      <w:r>
        <w:rPr>
          <w:rtl/>
        </w:rPr>
        <w:t xml:space="preserve">فيتعرضون للحبس </w:t>
      </w:r>
      <w:r w:rsidR="00167F27">
        <w:rPr>
          <w:rFonts w:hint="cs"/>
          <w:rtl/>
        </w:rPr>
        <w:br/>
      </w:r>
      <w:r>
        <w:rPr>
          <w:rtl/>
        </w:rPr>
        <w:t>والضرب وشتى وسائل التعذيب</w:t>
      </w:r>
      <w:r w:rsidR="00556724">
        <w:rPr>
          <w:rtl/>
        </w:rPr>
        <w:t xml:space="preserve"> ، </w:t>
      </w:r>
      <w:r>
        <w:rPr>
          <w:rtl/>
        </w:rPr>
        <w:t xml:space="preserve">ومن هؤلاء محمد بن أبي عمير الأزدي </w:t>
      </w:r>
      <w:r w:rsidR="00167F27">
        <w:rPr>
          <w:rFonts w:hint="cs"/>
          <w:rtl/>
        </w:rPr>
        <w:br/>
      </w:r>
      <w:r>
        <w:rPr>
          <w:rtl/>
        </w:rPr>
        <w:t>البغدادي</w:t>
      </w:r>
      <w:r w:rsidR="00556724">
        <w:rPr>
          <w:rtl/>
        </w:rPr>
        <w:t xml:space="preserve"> ، </w:t>
      </w:r>
      <w:r>
        <w:rPr>
          <w:rtl/>
        </w:rPr>
        <w:t xml:space="preserve">وهو من أوثق الناس عند الخاصة والعامة وأنسكهم وأورعهم </w:t>
      </w:r>
      <w:r w:rsidR="00167F27">
        <w:rPr>
          <w:rFonts w:hint="cs"/>
          <w:rtl/>
        </w:rPr>
        <w:br/>
      </w:r>
      <w:r>
        <w:rPr>
          <w:rtl/>
        </w:rPr>
        <w:t>وأعبدهم</w:t>
      </w:r>
      <w:r w:rsidR="00556724">
        <w:rPr>
          <w:rtl/>
        </w:rPr>
        <w:t xml:space="preserve"> ، </w:t>
      </w:r>
      <w:r>
        <w:rPr>
          <w:rtl/>
        </w:rPr>
        <w:t>وحكي عن الجاحظ قوله فيه</w:t>
      </w:r>
      <w:r w:rsidR="00556724">
        <w:rPr>
          <w:rtl/>
        </w:rPr>
        <w:t xml:space="preserve"> : </w:t>
      </w:r>
      <w:r>
        <w:rPr>
          <w:rtl/>
        </w:rPr>
        <w:t xml:space="preserve">كان أوحد أهل زمانه في الأشياء </w:t>
      </w:r>
      <w:r w:rsidR="00167F27">
        <w:rPr>
          <w:rFonts w:hint="cs"/>
          <w:rtl/>
        </w:rPr>
        <w:br/>
      </w:r>
      <w:r>
        <w:rPr>
          <w:rtl/>
        </w:rPr>
        <w:t>كلها</w:t>
      </w:r>
      <w:r w:rsidR="00556724">
        <w:rPr>
          <w:rtl/>
        </w:rPr>
        <w:t>.</w:t>
      </w:r>
      <w:r>
        <w:rPr>
          <w:rtl/>
        </w:rPr>
        <w:t xml:space="preserve"> حبس أيام الرشيد على التشيع نحو (17) سنة</w:t>
      </w:r>
      <w:r w:rsidR="00556724">
        <w:rPr>
          <w:rtl/>
        </w:rPr>
        <w:t xml:space="preserve"> ، </w:t>
      </w:r>
      <w:r>
        <w:rPr>
          <w:rtl/>
        </w:rPr>
        <w:t xml:space="preserve">وطلب منه أن يدل على </w:t>
      </w:r>
      <w:r w:rsidR="00167F27">
        <w:rPr>
          <w:rFonts w:hint="cs"/>
          <w:rtl/>
        </w:rPr>
        <w:br/>
      </w:r>
      <w:r>
        <w:rPr>
          <w:rtl/>
        </w:rPr>
        <w:t xml:space="preserve">الشيعة وأصحاب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في العراق</w:t>
      </w:r>
      <w:r w:rsidR="00556724">
        <w:rPr>
          <w:rtl/>
        </w:rPr>
        <w:t xml:space="preserve"> ، </w:t>
      </w:r>
      <w:r>
        <w:rPr>
          <w:rtl/>
        </w:rPr>
        <w:t xml:space="preserve">وضرب على ذلك (120) </w:t>
      </w:r>
      <w:r w:rsidR="00167F27">
        <w:rPr>
          <w:rFonts w:hint="cs"/>
          <w:rtl/>
        </w:rPr>
        <w:br/>
      </w:r>
      <w:r>
        <w:rPr>
          <w:rtl/>
        </w:rPr>
        <w:t>خشبة حتى كاد يقر لعظيم الألم</w:t>
      </w:r>
      <w:r w:rsidR="00556724">
        <w:rPr>
          <w:rtl/>
        </w:rPr>
        <w:t xml:space="preserve"> ، </w:t>
      </w:r>
      <w:r>
        <w:rPr>
          <w:rtl/>
        </w:rPr>
        <w:t>فسمع محمد بن يونس يقول له</w:t>
      </w:r>
      <w:r w:rsidR="00556724">
        <w:rPr>
          <w:rtl/>
        </w:rPr>
        <w:t xml:space="preserve"> : </w:t>
      </w:r>
      <w:r>
        <w:rPr>
          <w:rtl/>
        </w:rPr>
        <w:t>اتق</w:t>
      </w:r>
      <w:r w:rsidR="00E96E62">
        <w:rPr>
          <w:rtl/>
        </w:rPr>
        <w:t xml:space="preserve"> الله </w:t>
      </w:r>
      <w:r w:rsidR="00167F27">
        <w:rPr>
          <w:rFonts w:hint="cs"/>
          <w:rtl/>
        </w:rPr>
        <w:br/>
      </w:r>
      <w:r>
        <w:rPr>
          <w:rtl/>
        </w:rPr>
        <w:t>يا محمد</w:t>
      </w:r>
      <w:r w:rsidR="00556724">
        <w:rPr>
          <w:rtl/>
        </w:rPr>
        <w:t xml:space="preserve"> ، </w:t>
      </w:r>
      <w:r>
        <w:rPr>
          <w:rtl/>
        </w:rPr>
        <w:t>فصبر ففرج</w:t>
      </w:r>
      <w:r w:rsidR="00E96E62">
        <w:rPr>
          <w:rtl/>
        </w:rPr>
        <w:t xml:space="preserve"> الله </w:t>
      </w:r>
      <w:r>
        <w:rPr>
          <w:rtl/>
        </w:rPr>
        <w:t>عنه</w:t>
      </w:r>
      <w:r w:rsidR="00556724">
        <w:rPr>
          <w:rtl/>
        </w:rPr>
        <w:t xml:space="preserve"> ، </w:t>
      </w:r>
      <w:r>
        <w:rPr>
          <w:rtl/>
        </w:rPr>
        <w:t xml:space="preserve">وذلك بعد أن أدّى من ماله واحداً وعشرين ألف </w:t>
      </w:r>
      <w:r w:rsidR="00167F27">
        <w:rPr>
          <w:rFonts w:hint="cs"/>
          <w:rtl/>
        </w:rPr>
        <w:br/>
      </w:r>
      <w:r>
        <w:rPr>
          <w:rtl/>
        </w:rPr>
        <w:t>درهم</w:t>
      </w:r>
      <w:r w:rsidR="00556724">
        <w:rPr>
          <w:rtl/>
        </w:rPr>
        <w:t xml:space="preserve"> ، </w:t>
      </w:r>
      <w:r>
        <w:rPr>
          <w:rtl/>
        </w:rPr>
        <w:t xml:space="preserve">ومما يدل على مدى الظلم الذي لحق بشيعة الإمام أن اخت ابن أبي عمير </w:t>
      </w:r>
      <w:r w:rsidR="00167F27">
        <w:rPr>
          <w:rFonts w:hint="cs"/>
          <w:rtl/>
        </w:rPr>
        <w:br/>
      </w:r>
      <w:r>
        <w:rPr>
          <w:rtl/>
        </w:rPr>
        <w:t>دفنت كتبه حينما كان في السجن خوفاً من السلطة حتى تلفت الكتب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167F27" w:rsidRPr="00296D77" w:rsidRDefault="000F0A1B" w:rsidP="00167F27">
      <w:pPr>
        <w:rPr>
          <w:rStyle w:val="rfdLineChar"/>
          <w:rtl/>
        </w:rPr>
      </w:pPr>
      <w:r>
        <w:rPr>
          <w:rtl/>
        </w:rPr>
        <w:t xml:space="preserve">وقتل هارون عبد الحميد بن عواض الطائي الكسائي الكوفي بعد استدعائه </w:t>
      </w:r>
      <w:r w:rsidR="00167F27">
        <w:rPr>
          <w:rFonts w:hint="cs"/>
          <w:rtl/>
        </w:rPr>
        <w:br/>
      </w:r>
      <w:r>
        <w:rPr>
          <w:rtl/>
        </w:rPr>
        <w:t>مع مرازم وجرير ابني حكيم</w:t>
      </w:r>
      <w:r w:rsidR="00556724">
        <w:rPr>
          <w:rtl/>
        </w:rPr>
        <w:t xml:space="preserve"> ، </w:t>
      </w:r>
      <w:r>
        <w:rPr>
          <w:rtl/>
        </w:rPr>
        <w:t>وهو من أصحاب الإمام الباقر والصادق</w:t>
      </w:r>
      <w:r w:rsidR="00167F27">
        <w:rPr>
          <w:rFonts w:hint="cs"/>
          <w:rtl/>
        </w:rPr>
        <w:t xml:space="preserve"> </w:t>
      </w:r>
      <w:r w:rsidR="00167F27">
        <w:rPr>
          <w:rFonts w:hint="cs"/>
          <w:rtl/>
        </w:rPr>
        <w:br/>
      </w:r>
      <w:r w:rsidR="00167F2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الأعلام</w:t>
      </w:r>
      <w:r w:rsidR="00556724">
        <w:rPr>
          <w:rtl/>
        </w:rPr>
        <w:t xml:space="preserve"> / </w:t>
      </w:r>
      <w:r>
        <w:rPr>
          <w:rtl/>
        </w:rPr>
        <w:t>الزركلي 7</w:t>
      </w:r>
      <w:r w:rsidR="00556724">
        <w:rPr>
          <w:rtl/>
        </w:rPr>
        <w:t xml:space="preserve"> : </w:t>
      </w:r>
      <w:r>
        <w:rPr>
          <w:rtl/>
        </w:rPr>
        <w:t>208</w:t>
      </w:r>
      <w:r w:rsidR="00556724">
        <w:rPr>
          <w:rtl/>
        </w:rPr>
        <w:t xml:space="preserve"> ، </w:t>
      </w:r>
      <w:r>
        <w:rPr>
          <w:rtl/>
        </w:rPr>
        <w:t>الأغاني 9</w:t>
      </w:r>
      <w:r w:rsidR="00556724">
        <w:rPr>
          <w:rtl/>
        </w:rPr>
        <w:t xml:space="preserve"> : </w:t>
      </w:r>
      <w:r>
        <w:rPr>
          <w:rtl/>
        </w:rPr>
        <w:t>34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142</w:t>
      </w:r>
      <w:r w:rsidR="00556724">
        <w:rPr>
          <w:rtl/>
        </w:rPr>
        <w:t xml:space="preserve"> ، </w:t>
      </w:r>
      <w:r>
        <w:rPr>
          <w:rtl/>
        </w:rPr>
        <w:t xml:space="preserve">النجوم </w:t>
      </w:r>
      <w:r w:rsidR="00167F27">
        <w:rPr>
          <w:rFonts w:hint="cs"/>
          <w:rtl/>
        </w:rPr>
        <w:br/>
      </w:r>
      <w:r>
        <w:rPr>
          <w:rtl/>
        </w:rPr>
        <w:t>الزاهرة 2</w:t>
      </w:r>
      <w:r w:rsidR="00556724">
        <w:rPr>
          <w:rtl/>
        </w:rPr>
        <w:t xml:space="preserve"> : </w:t>
      </w:r>
      <w:r>
        <w:rPr>
          <w:rtl/>
        </w:rPr>
        <w:t>106</w:t>
      </w:r>
      <w:r w:rsidR="00556724">
        <w:rPr>
          <w:rtl/>
        </w:rPr>
        <w:t xml:space="preserve"> ، </w:t>
      </w:r>
      <w:r>
        <w:rPr>
          <w:rtl/>
        </w:rPr>
        <w:t>الوافي بالوفيات 24</w:t>
      </w:r>
      <w:r w:rsidR="00556724">
        <w:rPr>
          <w:rtl/>
        </w:rPr>
        <w:t xml:space="preserve"> : </w:t>
      </w:r>
      <w:r>
        <w:rPr>
          <w:rtl/>
        </w:rPr>
        <w:t>158</w:t>
      </w:r>
      <w:r w:rsidR="00556724">
        <w:rPr>
          <w:rtl/>
        </w:rPr>
        <w:t xml:space="preserve"> ، </w:t>
      </w:r>
      <w:r>
        <w:rPr>
          <w:rtl/>
        </w:rPr>
        <w:t>معجم المؤلّفين 12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النجاشي</w:t>
      </w:r>
      <w:r w:rsidR="00556724">
        <w:rPr>
          <w:rtl/>
        </w:rPr>
        <w:t xml:space="preserve"> : </w:t>
      </w:r>
      <w:r>
        <w:rPr>
          <w:rtl/>
        </w:rPr>
        <w:t>228</w:t>
      </w:r>
      <w:r w:rsidR="00556724">
        <w:rPr>
          <w:rtl/>
        </w:rPr>
        <w:t xml:space="preserve"> ، </w:t>
      </w:r>
      <w:r>
        <w:rPr>
          <w:rtl/>
        </w:rPr>
        <w:t>خلاصة العلاّمة</w:t>
      </w:r>
      <w:r w:rsidR="00556724">
        <w:rPr>
          <w:rtl/>
        </w:rPr>
        <w:t xml:space="preserve"> : </w:t>
      </w:r>
      <w:r>
        <w:rPr>
          <w:rtl/>
        </w:rPr>
        <w:t>239</w:t>
      </w:r>
      <w:r w:rsidR="00556724">
        <w:rPr>
          <w:rtl/>
        </w:rPr>
        <w:t xml:space="preserve"> / </w:t>
      </w:r>
      <w:r>
        <w:rPr>
          <w:rtl/>
        </w:rPr>
        <w:t>18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: </w:t>
      </w:r>
      <w:r>
        <w:rPr>
          <w:rtl/>
        </w:rPr>
        <w:t>142</w:t>
      </w:r>
      <w:r w:rsidR="00556724">
        <w:rPr>
          <w:rtl/>
        </w:rPr>
        <w:t xml:space="preserve"> ، </w:t>
      </w:r>
      <w:r>
        <w:rPr>
          <w:rtl/>
        </w:rPr>
        <w:t xml:space="preserve">شرح </w:t>
      </w:r>
      <w:r w:rsidR="00167F27">
        <w:rPr>
          <w:rFonts w:hint="cs"/>
          <w:rtl/>
        </w:rPr>
        <w:br/>
      </w:r>
      <w:r>
        <w:rPr>
          <w:rtl/>
        </w:rPr>
        <w:t>مشيخة الفقيه 3</w:t>
      </w:r>
      <w:r w:rsidR="00556724">
        <w:rPr>
          <w:rtl/>
        </w:rPr>
        <w:t xml:space="preserve"> : </w:t>
      </w:r>
      <w:r>
        <w:rPr>
          <w:rtl/>
        </w:rPr>
        <w:t>56</w:t>
      </w:r>
      <w:r w:rsidR="00556724">
        <w:rPr>
          <w:rtl/>
        </w:rPr>
        <w:t xml:space="preserve"> ، </w:t>
      </w:r>
      <w:r>
        <w:rPr>
          <w:rtl/>
        </w:rPr>
        <w:t>الذريعة 25</w:t>
      </w:r>
      <w:r w:rsidR="00556724">
        <w:rPr>
          <w:rtl/>
        </w:rPr>
        <w:t xml:space="preserve"> : </w:t>
      </w:r>
      <w:r>
        <w:rPr>
          <w:rtl/>
        </w:rPr>
        <w:t>306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والكاظم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0F0A1B">
        <w:rPr>
          <w:rtl/>
        </w:rPr>
        <w:t>وكان ثقة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وروي أنه في زمانه اختفى هشام بن الحكم لطلب السلطة له بسبب </w:t>
      </w:r>
      <w:r w:rsidR="00167F27">
        <w:rPr>
          <w:rFonts w:hint="cs"/>
          <w:rtl/>
        </w:rPr>
        <w:br/>
      </w:r>
      <w:r>
        <w:rPr>
          <w:rtl/>
        </w:rPr>
        <w:t>مناظراته حتى توفي بعد نكبة البرامكة بمدة يسيرة متستراً</w:t>
      </w:r>
      <w:r w:rsidR="00556724">
        <w:rPr>
          <w:rtl/>
        </w:rPr>
        <w:t xml:space="preserve"> ، </w:t>
      </w:r>
      <w:r>
        <w:rPr>
          <w:rtl/>
        </w:rPr>
        <w:t xml:space="preserve">وكان من خواص </w:t>
      </w:r>
      <w:r w:rsidR="00167F27">
        <w:rPr>
          <w:rFonts w:hint="cs"/>
          <w:rtl/>
        </w:rPr>
        <w:br/>
      </w:r>
      <w:r>
        <w:rPr>
          <w:rtl/>
        </w:rPr>
        <w:t xml:space="preserve">الإمام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بل توفي في زمان المأمون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3" w:name="_Toc339724345"/>
      <w:r>
        <w:rPr>
          <w:rtl/>
        </w:rPr>
        <w:t>موقفه من الطالبيين</w:t>
      </w:r>
      <w:r w:rsidR="00556724">
        <w:rPr>
          <w:rtl/>
        </w:rPr>
        <w:t xml:space="preserve"> :</w:t>
      </w:r>
      <w:bookmarkEnd w:id="43"/>
    </w:p>
    <w:p w:rsidR="000F0A1B" w:rsidRDefault="000F0A1B" w:rsidP="000F0A1B">
      <w:pPr>
        <w:rPr>
          <w:rtl/>
        </w:rPr>
      </w:pPr>
      <w:r>
        <w:rPr>
          <w:rtl/>
        </w:rPr>
        <w:t xml:space="preserve">أزاد هارون من وتيرة الضغط على الطالبيين طيلة مدة حكمه التي دامت </w:t>
      </w:r>
      <w:r w:rsidR="00167F27">
        <w:rPr>
          <w:rFonts w:hint="cs"/>
          <w:rtl/>
        </w:rPr>
        <w:br/>
      </w:r>
      <w:r>
        <w:rPr>
          <w:rtl/>
        </w:rPr>
        <w:t>(23) عاماً</w:t>
      </w:r>
      <w:r w:rsidR="00556724">
        <w:rPr>
          <w:rtl/>
        </w:rPr>
        <w:t xml:space="preserve"> ، </w:t>
      </w:r>
      <w:r>
        <w:rPr>
          <w:rtl/>
        </w:rPr>
        <w:t>فأكثر من تتبعهم بالاقصاء والاستبعاد والقمع</w:t>
      </w:r>
      <w:r w:rsidR="00556724">
        <w:rPr>
          <w:rtl/>
        </w:rPr>
        <w:t xml:space="preserve"> ، </w:t>
      </w:r>
      <w:r>
        <w:rPr>
          <w:rtl/>
        </w:rPr>
        <w:t xml:space="preserve">وبطش بسراتهم </w:t>
      </w:r>
      <w:r w:rsidR="00167F27">
        <w:rPr>
          <w:rFonts w:hint="cs"/>
          <w:rtl/>
        </w:rPr>
        <w:br/>
      </w:r>
      <w:r>
        <w:rPr>
          <w:rtl/>
        </w:rPr>
        <w:t>وساداتهم</w:t>
      </w:r>
      <w:r w:rsidR="00556724">
        <w:rPr>
          <w:rtl/>
        </w:rPr>
        <w:t xml:space="preserve"> ، </w:t>
      </w:r>
      <w:r>
        <w:rPr>
          <w:rtl/>
        </w:rPr>
        <w:t>روى أبو الفرج عن النوفلي عن أبيه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كان الرشيد مغرى </w:t>
      </w:r>
      <w:r w:rsidR="00167F27">
        <w:rPr>
          <w:rFonts w:hint="cs"/>
          <w:rtl/>
        </w:rPr>
        <w:br/>
      </w:r>
      <w:r>
        <w:rPr>
          <w:rtl/>
        </w:rPr>
        <w:t>بالمسألة عن أمر آل أبي طالب وعمن له ذكر ونباهة منهم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وتعرض في زمانه كثير منهم للاعتقال</w:t>
      </w:r>
      <w:r w:rsidR="00556724">
        <w:rPr>
          <w:rtl/>
        </w:rPr>
        <w:t xml:space="preserve"> ، </w:t>
      </w:r>
      <w:r>
        <w:rPr>
          <w:rtl/>
        </w:rPr>
        <w:t xml:space="preserve">وكان يوصي بالتضييق عليهم </w:t>
      </w:r>
      <w:r w:rsidR="00167F27">
        <w:rPr>
          <w:rFonts w:hint="cs"/>
          <w:rtl/>
        </w:rPr>
        <w:br/>
      </w:r>
      <w:r>
        <w:rPr>
          <w:rtl/>
        </w:rPr>
        <w:t>وزيادة التقييد والحديد</w:t>
      </w:r>
      <w:r w:rsidR="00556724">
        <w:rPr>
          <w:rtl/>
        </w:rPr>
        <w:t xml:space="preserve"> ، </w:t>
      </w:r>
      <w:r>
        <w:rPr>
          <w:rtl/>
        </w:rPr>
        <w:t>وبعضهم مات في الحبس لطول التعذيب</w:t>
      </w:r>
      <w:r w:rsidR="00556724">
        <w:rPr>
          <w:rtl/>
        </w:rPr>
        <w:t xml:space="preserve"> ، </w:t>
      </w:r>
      <w:r>
        <w:rPr>
          <w:rtl/>
        </w:rPr>
        <w:t xml:space="preserve">أو ضربت </w:t>
      </w:r>
      <w:r w:rsidR="00167F27">
        <w:rPr>
          <w:rFonts w:hint="cs"/>
          <w:rtl/>
        </w:rPr>
        <w:br/>
      </w:r>
      <w:r>
        <w:rPr>
          <w:rtl/>
        </w:rPr>
        <w:t>أعناقهم صبراً</w:t>
      </w:r>
      <w:r w:rsidR="00556724">
        <w:rPr>
          <w:rtl/>
        </w:rPr>
        <w:t xml:space="preserve"> ، </w:t>
      </w:r>
      <w:r>
        <w:rPr>
          <w:rtl/>
        </w:rPr>
        <w:t>أو أمر بقتلهم خنقاً</w:t>
      </w:r>
      <w:r w:rsidR="00556724">
        <w:rPr>
          <w:rtl/>
        </w:rPr>
        <w:t xml:space="preserve"> ، </w:t>
      </w:r>
      <w:r>
        <w:rPr>
          <w:rtl/>
        </w:rPr>
        <w:t>وعاش آخرون مختفين طوال حياتهم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وقتل حميد بن قحطبة وحده ستين علوياً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وممن تعرض لبطش هارون في زمانه</w:t>
      </w:r>
      <w:r w:rsidR="00556724">
        <w:rPr>
          <w:rtl/>
        </w:rPr>
        <w:t xml:space="preserve"> :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 xml:space="preserve">بن الحسن بن علي بن </w:t>
      </w:r>
      <w:r w:rsidR="00167F27">
        <w:rPr>
          <w:rFonts w:hint="cs"/>
          <w:rtl/>
        </w:rPr>
        <w:br/>
      </w:r>
      <w:r>
        <w:rPr>
          <w:rtl/>
        </w:rPr>
        <w:t xml:space="preserve">الحسين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سجنه اللا رشيد ثم حوله إلى جعفر بن يحيى البرمكي</w:t>
      </w:r>
      <w:r w:rsidR="00556724">
        <w:rPr>
          <w:rtl/>
        </w:rPr>
        <w:t xml:space="preserve"> ، </w:t>
      </w:r>
      <w:r>
        <w:rPr>
          <w:rtl/>
        </w:rPr>
        <w:t xml:space="preserve">فضرب </w:t>
      </w:r>
      <w:r w:rsidR="00167F27">
        <w:rPr>
          <w:rFonts w:hint="cs"/>
          <w:rtl/>
        </w:rPr>
        <w:br/>
      </w:r>
      <w:r>
        <w:rPr>
          <w:rtl/>
        </w:rPr>
        <w:t>عنقه وغسل رأسه وجعله في منديل وأهداه إلى هارون مع هدايا النيروز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167F27" w:rsidRPr="00296D77" w:rsidRDefault="000F0A1B" w:rsidP="00167F27">
      <w:pPr>
        <w:rPr>
          <w:rStyle w:val="rfdLineChar"/>
          <w:rtl/>
        </w:rPr>
      </w:pPr>
      <w:r>
        <w:rPr>
          <w:rtl/>
        </w:rPr>
        <w:t>والحسين بن عبد</w:t>
      </w:r>
      <w:r w:rsidR="00E96E62">
        <w:rPr>
          <w:rtl/>
        </w:rPr>
        <w:t xml:space="preserve"> الله </w:t>
      </w:r>
      <w:r>
        <w:rPr>
          <w:rtl/>
        </w:rPr>
        <w:t>بن اسماعيل بن عبد</w:t>
      </w:r>
      <w:r w:rsidR="00E96E62">
        <w:rPr>
          <w:rtl/>
        </w:rPr>
        <w:t xml:space="preserve"> الله </w:t>
      </w:r>
      <w:r>
        <w:rPr>
          <w:rtl/>
        </w:rPr>
        <w:t>بن جعفر</w:t>
      </w:r>
      <w:r w:rsidR="00556724">
        <w:rPr>
          <w:rtl/>
        </w:rPr>
        <w:t xml:space="preserve"> ، </w:t>
      </w:r>
      <w:r>
        <w:rPr>
          <w:rtl/>
        </w:rPr>
        <w:t>أخذه بكار الزبيري</w:t>
      </w:r>
      <w:r w:rsidR="00167F27">
        <w:rPr>
          <w:rFonts w:hint="cs"/>
          <w:rtl/>
        </w:rPr>
        <w:t xml:space="preserve"> </w:t>
      </w:r>
      <w:r w:rsidR="00167F27">
        <w:rPr>
          <w:rFonts w:hint="cs"/>
          <w:rtl/>
        </w:rPr>
        <w:br/>
      </w:r>
      <w:r w:rsidR="00167F2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 لا يحضره الفقيه 4</w:t>
      </w:r>
      <w:r w:rsidR="00556724">
        <w:rPr>
          <w:rtl/>
        </w:rPr>
        <w:t xml:space="preserve"> : </w:t>
      </w:r>
      <w:r>
        <w:rPr>
          <w:rtl/>
        </w:rPr>
        <w:t>519</w:t>
      </w:r>
      <w:r w:rsidR="00556724">
        <w:rPr>
          <w:rtl/>
        </w:rPr>
        <w:t xml:space="preserve"> ، </w:t>
      </w:r>
      <w:r>
        <w:rPr>
          <w:rtl/>
        </w:rPr>
        <w:t>جامع الرواة</w:t>
      </w:r>
      <w:r w:rsidR="00556724">
        <w:rPr>
          <w:rtl/>
        </w:rPr>
        <w:t xml:space="preserve"> / </w:t>
      </w:r>
      <w:r>
        <w:rPr>
          <w:rtl/>
        </w:rPr>
        <w:t>الأردبيلي 1</w:t>
      </w:r>
      <w:r w:rsidR="00556724">
        <w:rPr>
          <w:rtl/>
        </w:rPr>
        <w:t xml:space="preserve"> : </w:t>
      </w:r>
      <w:r>
        <w:rPr>
          <w:rtl/>
        </w:rPr>
        <w:t>400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الفهرست</w:t>
      </w:r>
      <w:r w:rsidR="00556724">
        <w:rPr>
          <w:rtl/>
        </w:rPr>
        <w:t xml:space="preserve"> : </w:t>
      </w:r>
      <w:r>
        <w:rPr>
          <w:rtl/>
        </w:rPr>
        <w:t>258</w:t>
      </w:r>
      <w:r w:rsidR="00556724">
        <w:rPr>
          <w:rtl/>
        </w:rPr>
        <w:t xml:space="preserve"> / </w:t>
      </w:r>
      <w:r>
        <w:rPr>
          <w:rtl/>
        </w:rPr>
        <w:t>783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>327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مقاتل الطالبيين</w:t>
      </w:r>
      <w:r w:rsidR="00556724">
        <w:rPr>
          <w:rtl/>
        </w:rPr>
        <w:t xml:space="preserve"> : </w:t>
      </w:r>
      <w:r>
        <w:rPr>
          <w:rtl/>
        </w:rPr>
        <w:t>327</w:t>
      </w:r>
      <w:r w:rsidR="00556724">
        <w:rPr>
          <w:rtl/>
        </w:rPr>
        <w:t>.</w:t>
      </w:r>
    </w:p>
    <w:p w:rsidR="000F0A1B" w:rsidRDefault="00CE68CC" w:rsidP="000361A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بالمدينة فضربه بالسوط ضرباً مبرحاً</w:t>
      </w:r>
      <w:r w:rsidR="00556724">
        <w:rPr>
          <w:rtl/>
        </w:rPr>
        <w:t xml:space="preserve"> ، </w:t>
      </w:r>
      <w:r w:rsidR="000F0A1B">
        <w:rPr>
          <w:rtl/>
        </w:rPr>
        <w:t>فمات من ذلك الضرب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ويحيى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محمد بن عمر الأطرف بن علي بن أبي طالب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من </w:t>
      </w:r>
      <w:r w:rsidR="00167F27">
        <w:rPr>
          <w:rFonts w:hint="cs"/>
          <w:rtl/>
        </w:rPr>
        <w:br/>
      </w:r>
      <w:r>
        <w:rPr>
          <w:rtl/>
        </w:rPr>
        <w:t xml:space="preserve">أصحاب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وكان يدعى بالصالح والصوفي</w:t>
      </w:r>
      <w:r w:rsidR="00556724">
        <w:rPr>
          <w:rtl/>
        </w:rPr>
        <w:t xml:space="preserve"> ، </w:t>
      </w:r>
      <w:r>
        <w:rPr>
          <w:rtl/>
        </w:rPr>
        <w:t xml:space="preserve">لكثرة زهده وورعه </w:t>
      </w:r>
      <w:r w:rsidR="00167F27">
        <w:rPr>
          <w:rFonts w:hint="cs"/>
          <w:rtl/>
        </w:rPr>
        <w:br/>
      </w:r>
      <w:r>
        <w:rPr>
          <w:rtl/>
        </w:rPr>
        <w:t>وتقشفه ولبسه الصوف الخشن</w:t>
      </w:r>
      <w:r w:rsidR="00556724">
        <w:rPr>
          <w:rtl/>
        </w:rPr>
        <w:t xml:space="preserve"> ، </w:t>
      </w:r>
      <w:r>
        <w:rPr>
          <w:rtl/>
        </w:rPr>
        <w:t>حبسه هارون ثم أمر بخنقه في الحبس</w:t>
      </w:r>
      <w:r w:rsidR="00556724">
        <w:rPr>
          <w:rtl/>
        </w:rPr>
        <w:t xml:space="preserve"> ، </w:t>
      </w:r>
      <w:r>
        <w:rPr>
          <w:rtl/>
        </w:rPr>
        <w:t xml:space="preserve">ودفن </w:t>
      </w:r>
      <w:r w:rsidR="00167F27">
        <w:rPr>
          <w:rFonts w:hint="cs"/>
          <w:rtl/>
        </w:rPr>
        <w:br/>
      </w:r>
      <w:r>
        <w:rPr>
          <w:rtl/>
        </w:rPr>
        <w:t>بمقابر مسجد السهلة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ومحمد بن يحيى بن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>
        <w:rPr>
          <w:rtl/>
        </w:rPr>
        <w:t>حبسه بكار الزبيري</w:t>
      </w:r>
      <w:r w:rsidR="00556724">
        <w:rPr>
          <w:rtl/>
        </w:rPr>
        <w:t xml:space="preserve"> ، </w:t>
      </w:r>
      <w:r>
        <w:rPr>
          <w:rtl/>
        </w:rPr>
        <w:t xml:space="preserve">وجعل </w:t>
      </w:r>
      <w:r w:rsidR="00167F27">
        <w:rPr>
          <w:rFonts w:hint="cs"/>
          <w:rtl/>
        </w:rPr>
        <w:br/>
      </w:r>
      <w:r>
        <w:rPr>
          <w:rtl/>
        </w:rPr>
        <w:t>هارون يتبعه برسول بعد رسول يأمره بالتضييق عليه</w:t>
      </w:r>
      <w:r w:rsidR="00556724">
        <w:rPr>
          <w:rtl/>
        </w:rPr>
        <w:t xml:space="preserve"> ، </w:t>
      </w:r>
      <w:r>
        <w:rPr>
          <w:rtl/>
        </w:rPr>
        <w:t>ثم أمره بتقييده</w:t>
      </w:r>
      <w:r w:rsidR="00556724">
        <w:rPr>
          <w:rtl/>
        </w:rPr>
        <w:t xml:space="preserve"> ، </w:t>
      </w:r>
      <w:r>
        <w:rPr>
          <w:rtl/>
        </w:rPr>
        <w:t xml:space="preserve">ثم أمره </w:t>
      </w:r>
      <w:r w:rsidR="00167F27">
        <w:rPr>
          <w:rFonts w:hint="cs"/>
          <w:rtl/>
        </w:rPr>
        <w:br/>
      </w:r>
      <w:r>
        <w:rPr>
          <w:rtl/>
        </w:rPr>
        <w:t>باثقاله والزيادة في حديده</w:t>
      </w:r>
      <w:r w:rsidR="00556724">
        <w:rPr>
          <w:rtl/>
        </w:rPr>
        <w:t xml:space="preserve"> ، </w:t>
      </w:r>
      <w:r>
        <w:rPr>
          <w:rtl/>
        </w:rPr>
        <w:t>فمات في حبسه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وإسحاق بن الحسن بن زيد بن الحسن</w:t>
      </w:r>
      <w:r w:rsidR="00556724">
        <w:rPr>
          <w:rtl/>
        </w:rPr>
        <w:t xml:space="preserve"> ، </w:t>
      </w:r>
      <w:r>
        <w:rPr>
          <w:rtl/>
        </w:rPr>
        <w:t>حبسه هارون فمات في حبسه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وعلي بن الأفطس المعروف بخرزي</w:t>
      </w:r>
      <w:r w:rsidR="00556724">
        <w:rPr>
          <w:rtl/>
        </w:rPr>
        <w:t xml:space="preserve"> ، </w:t>
      </w:r>
      <w:r>
        <w:rPr>
          <w:rtl/>
        </w:rPr>
        <w:t>قتله ظلماً وعدواناً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أما العباس بن محمد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علي بن الحسين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فكان ممن قتلهم </w:t>
      </w:r>
      <w:r w:rsidR="00167F27">
        <w:rPr>
          <w:rFonts w:hint="cs"/>
          <w:rtl/>
        </w:rPr>
        <w:br/>
      </w:r>
      <w:r>
        <w:rPr>
          <w:rtl/>
        </w:rPr>
        <w:t>هارون بحضرته ليطفئ الغلّ الذي يتوقد في نفسه</w:t>
      </w:r>
      <w:r w:rsidR="00556724">
        <w:rPr>
          <w:rtl/>
        </w:rPr>
        <w:t xml:space="preserve"> ، </w:t>
      </w:r>
      <w:r>
        <w:rPr>
          <w:rtl/>
        </w:rPr>
        <w:t xml:space="preserve">فقد دخل العباس على هارون </w:t>
      </w:r>
      <w:r w:rsidR="00167F27">
        <w:rPr>
          <w:rFonts w:hint="cs"/>
          <w:rtl/>
        </w:rPr>
        <w:br/>
      </w:r>
      <w:r>
        <w:rPr>
          <w:rtl/>
        </w:rPr>
        <w:t>فكلمه كلاماً طويلاً</w:t>
      </w:r>
      <w:r w:rsidR="00556724">
        <w:rPr>
          <w:rtl/>
        </w:rPr>
        <w:t xml:space="preserve"> ، </w:t>
      </w:r>
      <w:r>
        <w:rPr>
          <w:rtl/>
        </w:rPr>
        <w:t>فأمر به فأدني فضربه بعمود من حديد حتى قتله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167F27" w:rsidRPr="00296D77" w:rsidRDefault="000F0A1B" w:rsidP="00167F27">
      <w:pPr>
        <w:rPr>
          <w:rStyle w:val="rfdLineChar"/>
          <w:rtl/>
        </w:rPr>
      </w:pPr>
      <w:r>
        <w:rPr>
          <w:rtl/>
        </w:rPr>
        <w:t>وجعل هارون يحيى بن عبد</w:t>
      </w:r>
      <w:r w:rsidR="00E96E62">
        <w:rPr>
          <w:rtl/>
        </w:rPr>
        <w:t xml:space="preserve"> الله </w:t>
      </w:r>
      <w:r>
        <w:rPr>
          <w:rtl/>
        </w:rPr>
        <w:t>الحسني في سرداب بعد أن أعطاه الأمان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واستمر على هذا الحال إلى أن قتل في الحبس بالجوع والعطش والتعذيب نحو</w:t>
      </w:r>
      <w:r w:rsidR="00167F27">
        <w:rPr>
          <w:rFonts w:hint="cs"/>
          <w:rtl/>
        </w:rPr>
        <w:t xml:space="preserve"> </w:t>
      </w:r>
      <w:r w:rsidR="00167F27">
        <w:rPr>
          <w:rFonts w:hint="cs"/>
          <w:rtl/>
        </w:rPr>
        <w:br/>
      </w:r>
      <w:r w:rsidR="00167F2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330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عمدة الطالب</w:t>
      </w:r>
      <w:r w:rsidR="00556724">
        <w:rPr>
          <w:rtl/>
        </w:rPr>
        <w:t xml:space="preserve"> / </w:t>
      </w:r>
      <w:r>
        <w:rPr>
          <w:rtl/>
        </w:rPr>
        <w:t>ابن عنبة</w:t>
      </w:r>
      <w:r w:rsidR="00556724">
        <w:rPr>
          <w:rtl/>
        </w:rPr>
        <w:t xml:space="preserve"> : </w:t>
      </w:r>
      <w:r>
        <w:rPr>
          <w:rtl/>
        </w:rPr>
        <w:t>367</w:t>
      </w:r>
      <w:r w:rsidR="00556724">
        <w:rPr>
          <w:rtl/>
        </w:rPr>
        <w:t xml:space="preserve"> ، </w:t>
      </w:r>
      <w:r>
        <w:rPr>
          <w:rtl/>
        </w:rPr>
        <w:t>معجم رجال الحديث 21</w:t>
      </w:r>
      <w:r w:rsidR="00556724">
        <w:rPr>
          <w:rtl/>
        </w:rPr>
        <w:t xml:space="preserve"> : </w:t>
      </w:r>
      <w:r>
        <w:rPr>
          <w:rtl/>
        </w:rPr>
        <w:t>70</w:t>
      </w:r>
      <w:r w:rsidR="00556724">
        <w:rPr>
          <w:rtl/>
        </w:rPr>
        <w:t xml:space="preserve"> / </w:t>
      </w:r>
      <w:r>
        <w:rPr>
          <w:rtl/>
        </w:rPr>
        <w:t>13573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المجدي في أنساب الطالبيين</w:t>
      </w:r>
      <w:r w:rsidR="00556724">
        <w:rPr>
          <w:rtl/>
        </w:rPr>
        <w:t xml:space="preserve"> / </w:t>
      </w:r>
      <w:r>
        <w:rPr>
          <w:rtl/>
        </w:rPr>
        <w:t>علي بن محمد العلوي</w:t>
      </w:r>
      <w:r w:rsidR="00556724">
        <w:rPr>
          <w:rtl/>
        </w:rPr>
        <w:t xml:space="preserve"> : </w:t>
      </w:r>
      <w:r>
        <w:rPr>
          <w:rtl/>
        </w:rPr>
        <w:t>281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مقاتل الطالبيين</w:t>
      </w:r>
      <w:r w:rsidR="00556724">
        <w:rPr>
          <w:rtl/>
        </w:rPr>
        <w:t xml:space="preserve"> : </w:t>
      </w:r>
      <w:r>
        <w:rPr>
          <w:rtl/>
        </w:rPr>
        <w:t>329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مقاتل الطالبيين</w:t>
      </w:r>
      <w:r w:rsidR="00556724">
        <w:rPr>
          <w:rtl/>
        </w:rPr>
        <w:t xml:space="preserve"> : </w:t>
      </w:r>
      <w:r>
        <w:rPr>
          <w:rtl/>
        </w:rPr>
        <w:t>336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المجدي في أنساب الطالبيين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مقاتل الطالبيين</w:t>
      </w:r>
      <w:r w:rsidR="00556724">
        <w:rPr>
          <w:rtl/>
        </w:rPr>
        <w:t xml:space="preserve"> : </w:t>
      </w:r>
      <w:r>
        <w:rPr>
          <w:rtl/>
        </w:rPr>
        <w:t>331</w:t>
      </w:r>
      <w:r w:rsidR="00556724">
        <w:rPr>
          <w:rtl/>
        </w:rPr>
        <w:t>.</w:t>
      </w:r>
    </w:p>
    <w:p w:rsidR="000F0A1B" w:rsidRDefault="00CE68CC" w:rsidP="00167F2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سنة (</w:t>
      </w:r>
      <w:r w:rsidR="00167F27">
        <w:rPr>
          <w:rFonts w:hint="cs"/>
          <w:rtl/>
        </w:rPr>
        <w:t xml:space="preserve"> </w:t>
      </w:r>
      <w:r w:rsidR="000F0A1B">
        <w:rPr>
          <w:rtl/>
        </w:rPr>
        <w:t>180</w:t>
      </w:r>
      <w:r w:rsidR="004A1E82">
        <w:rPr>
          <w:rtl/>
        </w:rPr>
        <w:t xml:space="preserve"> ه</w:t>
      </w:r>
      <w:r w:rsidR="00167F2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167F27">
      <w:pPr>
        <w:rPr>
          <w:rtl/>
        </w:rPr>
      </w:pPr>
      <w:r>
        <w:rPr>
          <w:rtl/>
        </w:rPr>
        <w:t>واستعمل اُسلوب الضدّ النوعي في تصفية الخصوم</w:t>
      </w:r>
      <w:r w:rsidR="00556724">
        <w:rPr>
          <w:rtl/>
        </w:rPr>
        <w:t xml:space="preserve"> ، </w:t>
      </w:r>
      <w:r>
        <w:rPr>
          <w:rtl/>
        </w:rPr>
        <w:t xml:space="preserve">فقد ندب سليمان بن </w:t>
      </w:r>
      <w:r w:rsidR="00167F27">
        <w:rPr>
          <w:rFonts w:hint="cs"/>
          <w:rtl/>
        </w:rPr>
        <w:br/>
      </w:r>
      <w:r>
        <w:rPr>
          <w:rtl/>
        </w:rPr>
        <w:t>جرير الجزري أحد متكلمي الزيدية</w:t>
      </w:r>
      <w:r w:rsidR="00556724">
        <w:rPr>
          <w:rtl/>
        </w:rPr>
        <w:t xml:space="preserve"> ، </w:t>
      </w:r>
      <w:r>
        <w:rPr>
          <w:rtl/>
        </w:rPr>
        <w:t>ليقتل إدريس بن عبد</w:t>
      </w:r>
      <w:r w:rsidR="00E96E62">
        <w:rPr>
          <w:rtl/>
        </w:rPr>
        <w:t xml:space="preserve"> الله </w:t>
      </w:r>
      <w:r>
        <w:rPr>
          <w:rtl/>
        </w:rPr>
        <w:t>بن الحسن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فسقاه السم سنة (</w:t>
      </w:r>
      <w:r w:rsidR="00167F27">
        <w:rPr>
          <w:rFonts w:hint="cs"/>
          <w:rtl/>
        </w:rPr>
        <w:t xml:space="preserve"> </w:t>
      </w:r>
      <w:r>
        <w:rPr>
          <w:rtl/>
        </w:rPr>
        <w:t>177</w:t>
      </w:r>
      <w:r w:rsidR="004A1E82">
        <w:rPr>
          <w:rtl/>
        </w:rPr>
        <w:t xml:space="preserve"> ه</w:t>
      </w:r>
      <w:r w:rsidR="00167F2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167F27">
      <w:pPr>
        <w:rPr>
          <w:rtl/>
        </w:rPr>
      </w:pPr>
      <w:r>
        <w:rPr>
          <w:rtl/>
        </w:rPr>
        <w:t>وفرّ بعض الطالبيين من السجن</w:t>
      </w:r>
      <w:r w:rsidR="00556724">
        <w:rPr>
          <w:rtl/>
        </w:rPr>
        <w:t xml:space="preserve"> ، </w:t>
      </w:r>
      <w:r>
        <w:rPr>
          <w:rtl/>
        </w:rPr>
        <w:t>غير أنهم عاشوا متوارين</w:t>
      </w:r>
      <w:r w:rsidR="00556724">
        <w:rPr>
          <w:rtl/>
        </w:rPr>
        <w:t xml:space="preserve"> ، </w:t>
      </w:r>
      <w:r>
        <w:rPr>
          <w:rtl/>
        </w:rPr>
        <w:t xml:space="preserve">منهم أحمد بن </w:t>
      </w:r>
      <w:r w:rsidR="00167F27">
        <w:rPr>
          <w:rFonts w:hint="cs"/>
          <w:rtl/>
        </w:rPr>
        <w:br/>
      </w:r>
      <w:r>
        <w:rPr>
          <w:rtl/>
        </w:rPr>
        <w:t>عيسى بن زيد بن علي</w:t>
      </w:r>
      <w:r w:rsidR="00556724">
        <w:rPr>
          <w:rtl/>
        </w:rPr>
        <w:t xml:space="preserve"> ، </w:t>
      </w:r>
      <w:r>
        <w:rPr>
          <w:rtl/>
        </w:rPr>
        <w:t>وكان فاضلاً عالماً بالدين والحديث</w:t>
      </w:r>
      <w:r w:rsidR="00556724">
        <w:rPr>
          <w:rtl/>
        </w:rPr>
        <w:t xml:space="preserve"> ، </w:t>
      </w:r>
      <w:r>
        <w:rPr>
          <w:rtl/>
        </w:rPr>
        <w:t xml:space="preserve">أحضره هارون </w:t>
      </w:r>
      <w:r w:rsidR="00167F27">
        <w:rPr>
          <w:rFonts w:hint="cs"/>
          <w:rtl/>
        </w:rPr>
        <w:br/>
      </w:r>
      <w:r>
        <w:rPr>
          <w:rtl/>
        </w:rPr>
        <w:t>إلى بغداد وسجنه بالرافقة سنة (</w:t>
      </w:r>
      <w:r w:rsidR="00167F27">
        <w:rPr>
          <w:rFonts w:hint="cs"/>
          <w:rtl/>
        </w:rPr>
        <w:t xml:space="preserve"> </w:t>
      </w:r>
      <w:r>
        <w:rPr>
          <w:rtl/>
        </w:rPr>
        <w:t>188</w:t>
      </w:r>
      <w:r w:rsidR="004A1E82">
        <w:rPr>
          <w:rtl/>
        </w:rPr>
        <w:t xml:space="preserve"> ه</w:t>
      </w:r>
      <w:r w:rsidR="00167F2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ففرّ من السجن واختفى في البصرة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فأذكى هارون عليه العيون</w:t>
      </w:r>
      <w:r w:rsidR="00556724">
        <w:rPr>
          <w:rtl/>
        </w:rPr>
        <w:t xml:space="preserve"> ، </w:t>
      </w:r>
      <w:r>
        <w:rPr>
          <w:rtl/>
        </w:rPr>
        <w:t>وجعل لمن جاء به الأموال</w:t>
      </w:r>
      <w:r w:rsidR="00556724">
        <w:rPr>
          <w:rtl/>
        </w:rPr>
        <w:t xml:space="preserve"> ، </w:t>
      </w:r>
      <w:r>
        <w:rPr>
          <w:rtl/>
        </w:rPr>
        <w:t>فلم يقدر عليه</w:t>
      </w:r>
      <w:r w:rsidR="00556724">
        <w:rPr>
          <w:rtl/>
        </w:rPr>
        <w:t xml:space="preserve"> ، </w:t>
      </w:r>
      <w:r w:rsidR="00167F27">
        <w:rPr>
          <w:rFonts w:hint="cs"/>
          <w:rtl/>
        </w:rPr>
        <w:br/>
      </w:r>
      <w:r>
        <w:rPr>
          <w:rtl/>
        </w:rPr>
        <w:t>واستمر مستتراً إلى أن مات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وروي عن عبيد</w:t>
      </w:r>
      <w:r w:rsidR="00E96E62">
        <w:rPr>
          <w:rtl/>
        </w:rPr>
        <w:t xml:space="preserve"> الله </w:t>
      </w:r>
      <w:r>
        <w:rPr>
          <w:rtl/>
        </w:rPr>
        <w:t xml:space="preserve">البزاز النيسابوري عن حميد بن قحطبة أنه قتل ستين </w:t>
      </w:r>
      <w:r w:rsidR="00167F27">
        <w:rPr>
          <w:rFonts w:hint="cs"/>
          <w:rtl/>
        </w:rPr>
        <w:br/>
      </w:r>
      <w:r>
        <w:rPr>
          <w:rtl/>
        </w:rPr>
        <w:t>علوياً بأمر هارون</w:t>
      </w:r>
      <w:r w:rsidR="00556724">
        <w:rPr>
          <w:rtl/>
        </w:rPr>
        <w:t xml:space="preserve"> ، </w:t>
      </w:r>
      <w:r>
        <w:rPr>
          <w:rtl/>
        </w:rPr>
        <w:t>كان قد جعلهم في بيوت مغلقة</w:t>
      </w:r>
      <w:r w:rsidR="00556724">
        <w:rPr>
          <w:rtl/>
        </w:rPr>
        <w:t xml:space="preserve"> ، </w:t>
      </w:r>
      <w:r>
        <w:rPr>
          <w:rtl/>
        </w:rPr>
        <w:t xml:space="preserve">وكانوا مقيدين وعليهم </w:t>
      </w:r>
      <w:r w:rsidR="00167F27">
        <w:rPr>
          <w:rFonts w:hint="cs"/>
          <w:rtl/>
        </w:rPr>
        <w:br/>
      </w:r>
      <w:r>
        <w:rPr>
          <w:rtl/>
        </w:rPr>
        <w:t>الشعور والذوائب</w:t>
      </w:r>
      <w:r w:rsidR="00556724">
        <w:rPr>
          <w:rtl/>
        </w:rPr>
        <w:t xml:space="preserve"> ، </w:t>
      </w:r>
      <w:r>
        <w:rPr>
          <w:rtl/>
        </w:rPr>
        <w:t>وكلهم من العلوية</w:t>
      </w:r>
      <w:r w:rsidR="00556724">
        <w:rPr>
          <w:rtl/>
        </w:rPr>
        <w:t xml:space="preserve"> ، </w:t>
      </w:r>
      <w:r>
        <w:rPr>
          <w:rtl/>
        </w:rPr>
        <w:t xml:space="preserve">وبعد أن قتلهم رمى بأجسادهم </w:t>
      </w:r>
      <w:r w:rsidR="00167F27">
        <w:rPr>
          <w:rFonts w:hint="cs"/>
          <w:rtl/>
        </w:rPr>
        <w:br/>
      </w:r>
      <w:r>
        <w:rPr>
          <w:rtl/>
        </w:rPr>
        <w:t>ورؤوسهم في الآبار</w:t>
      </w:r>
      <w:r w:rsidR="00556724">
        <w:rPr>
          <w:rtl/>
        </w:rPr>
        <w:t>.</w:t>
      </w:r>
      <w:r>
        <w:rPr>
          <w:rtl/>
        </w:rPr>
        <w:t xml:space="preserve"> روى الصدوق بالإسناد عن عبيد</w:t>
      </w:r>
      <w:r w:rsidR="00E96E62">
        <w:rPr>
          <w:rtl/>
        </w:rPr>
        <w:t xml:space="preserve"> الله </w:t>
      </w:r>
      <w:r>
        <w:rPr>
          <w:rtl/>
        </w:rPr>
        <w:t>البزاز</w:t>
      </w:r>
      <w:r w:rsidR="00556724">
        <w:rPr>
          <w:rtl/>
        </w:rPr>
        <w:t xml:space="preserve"> ، </w:t>
      </w:r>
      <w:r>
        <w:rPr>
          <w:rtl/>
        </w:rPr>
        <w:t xml:space="preserve">أنه دخل </w:t>
      </w:r>
      <w:r w:rsidR="00167F27">
        <w:rPr>
          <w:rFonts w:hint="cs"/>
          <w:rtl/>
        </w:rPr>
        <w:br/>
      </w:r>
      <w:r>
        <w:rPr>
          <w:rtl/>
        </w:rPr>
        <w:t xml:space="preserve">على حميد بن قحطبة الطائي الطوسي فرآه يأكل في وقت الصيام من شهر </w:t>
      </w:r>
      <w:r w:rsidR="00167F27">
        <w:rPr>
          <w:rFonts w:hint="cs"/>
          <w:rtl/>
        </w:rPr>
        <w:br/>
      </w:r>
      <w:r>
        <w:rPr>
          <w:rtl/>
        </w:rPr>
        <w:t>رمضان</w:t>
      </w:r>
      <w:r w:rsidR="00556724">
        <w:rPr>
          <w:rtl/>
        </w:rPr>
        <w:t xml:space="preserve"> ، </w:t>
      </w:r>
      <w:r>
        <w:rPr>
          <w:rtl/>
        </w:rPr>
        <w:t>وحينما سأله قال</w:t>
      </w:r>
      <w:r w:rsidR="00556724">
        <w:rPr>
          <w:rtl/>
        </w:rPr>
        <w:t xml:space="preserve"> : </w:t>
      </w:r>
      <w:r>
        <w:rPr>
          <w:rtl/>
        </w:rPr>
        <w:t>إذا كان فعلي هذا</w:t>
      </w:r>
      <w:r w:rsidR="00556724">
        <w:rPr>
          <w:rtl/>
        </w:rPr>
        <w:t xml:space="preserve"> ، </w:t>
      </w:r>
      <w:r>
        <w:rPr>
          <w:rtl/>
        </w:rPr>
        <w:t xml:space="preserve">وقد قتلت ستين نفساً من ولد </w:t>
      </w:r>
      <w:r w:rsidR="00167F27">
        <w:rPr>
          <w:rFonts w:hint="cs"/>
          <w:rtl/>
        </w:rPr>
        <w:br/>
      </w:r>
      <w:r>
        <w:rPr>
          <w:rtl/>
        </w:rPr>
        <w:t>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فما ينفعني صومي وصلاتي</w:t>
      </w:r>
      <w:r w:rsidR="00167F27">
        <w:rPr>
          <w:rFonts w:hint="cs"/>
          <w:rtl/>
        </w:rPr>
        <w:t xml:space="preserve"> </w:t>
      </w:r>
      <w:r>
        <w:rPr>
          <w:rtl/>
        </w:rPr>
        <w:t>؟!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167F27">
      <w:pPr>
        <w:pStyle w:val="rfdFootnote0"/>
        <w:rPr>
          <w:rtl/>
        </w:rPr>
      </w:pPr>
      <w:r>
        <w:rPr>
          <w:rtl/>
        </w:rPr>
        <w:t>(1) مقاتل الطالبيين</w:t>
      </w:r>
      <w:r w:rsidR="00556724">
        <w:rPr>
          <w:rtl/>
        </w:rPr>
        <w:t xml:space="preserve"> : </w:t>
      </w:r>
      <w:r>
        <w:rPr>
          <w:rtl/>
        </w:rPr>
        <w:t>313</w:t>
      </w:r>
      <w:r w:rsidR="00167F27">
        <w:rPr>
          <w:rFonts w:hint="cs"/>
          <w:rtl/>
        </w:rPr>
        <w:t xml:space="preserve"> </w:t>
      </w:r>
      <w:r>
        <w:rPr>
          <w:rtl/>
        </w:rPr>
        <w:t>ـ</w:t>
      </w:r>
      <w:r w:rsidR="00167F27">
        <w:rPr>
          <w:rFonts w:hint="cs"/>
          <w:rtl/>
        </w:rPr>
        <w:t xml:space="preserve"> </w:t>
      </w:r>
      <w:r>
        <w:rPr>
          <w:rtl/>
        </w:rPr>
        <w:t>323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 w:rsidR="00167F27">
        <w:rPr>
          <w:rFonts w:hint="cs"/>
          <w:rtl/>
        </w:rPr>
        <w:br/>
      </w:r>
      <w:r>
        <w:rPr>
          <w:rtl/>
        </w:rPr>
        <w:t>178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8</w:t>
      </w:r>
      <w:r w:rsidR="00556724">
        <w:rPr>
          <w:rtl/>
        </w:rPr>
        <w:t xml:space="preserve"> : </w:t>
      </w:r>
      <w:r>
        <w:rPr>
          <w:rtl/>
        </w:rPr>
        <w:t>154.</w:t>
      </w:r>
    </w:p>
    <w:p w:rsidR="000F0A1B" w:rsidRDefault="000F0A1B" w:rsidP="00167F27">
      <w:pPr>
        <w:pStyle w:val="rfdFootnote0"/>
        <w:rPr>
          <w:rtl/>
        </w:rPr>
      </w:pPr>
      <w:r>
        <w:rPr>
          <w:rtl/>
        </w:rPr>
        <w:t>(2) مقاتل الطالبيين</w:t>
      </w:r>
      <w:r w:rsidR="00556724">
        <w:rPr>
          <w:rtl/>
        </w:rPr>
        <w:t xml:space="preserve"> : </w:t>
      </w:r>
      <w:r>
        <w:rPr>
          <w:rtl/>
        </w:rPr>
        <w:t>324</w:t>
      </w:r>
      <w:r w:rsidR="00167F27">
        <w:rPr>
          <w:rFonts w:hint="cs"/>
          <w:rtl/>
        </w:rPr>
        <w:t xml:space="preserve"> </w:t>
      </w:r>
      <w:r>
        <w:rPr>
          <w:rtl/>
        </w:rPr>
        <w:t>ـ</w:t>
      </w:r>
      <w:r w:rsidR="00167F27">
        <w:rPr>
          <w:rFonts w:hint="cs"/>
          <w:rtl/>
        </w:rPr>
        <w:t xml:space="preserve"> </w:t>
      </w:r>
      <w:r>
        <w:rPr>
          <w:rtl/>
        </w:rPr>
        <w:t>326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404</w:t>
      </w:r>
      <w:r w:rsidR="00556724">
        <w:rPr>
          <w:rtl/>
        </w:rPr>
        <w:t xml:space="preserve"> ، </w:t>
      </w:r>
      <w:r>
        <w:rPr>
          <w:rtl/>
        </w:rPr>
        <w:t>تاريخ أبي الفداء 2</w:t>
      </w:r>
      <w:r w:rsidR="00556724">
        <w:rPr>
          <w:rtl/>
        </w:rPr>
        <w:t xml:space="preserve"> : </w:t>
      </w:r>
      <w:r w:rsidR="00167F27">
        <w:rPr>
          <w:rFonts w:hint="cs"/>
          <w:rtl/>
        </w:rPr>
        <w:br/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>
        <w:rPr>
          <w:rtl/>
        </w:rPr>
        <w:t>157</w:t>
      </w:r>
      <w:r w:rsidR="00556724">
        <w:rPr>
          <w:rtl/>
        </w:rPr>
        <w:t xml:space="preserve"> ، </w:t>
      </w:r>
      <w:r>
        <w:rPr>
          <w:rtl/>
        </w:rPr>
        <w:t>الأعلام</w:t>
      </w:r>
      <w:r w:rsidR="00556724">
        <w:rPr>
          <w:rtl/>
        </w:rPr>
        <w:t xml:space="preserve"> / </w:t>
      </w:r>
      <w:r>
        <w:rPr>
          <w:rtl/>
        </w:rPr>
        <w:t>الزركلي 1</w:t>
      </w:r>
      <w:r w:rsidR="00556724">
        <w:rPr>
          <w:rtl/>
        </w:rPr>
        <w:t xml:space="preserve"> : </w:t>
      </w:r>
      <w:r>
        <w:rPr>
          <w:rtl/>
        </w:rPr>
        <w:t>279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اليعقوبي 2</w:t>
      </w:r>
      <w:r w:rsidR="00556724">
        <w:rPr>
          <w:rtl/>
        </w:rPr>
        <w:t xml:space="preserve"> : </w:t>
      </w:r>
      <w:r>
        <w:rPr>
          <w:rtl/>
        </w:rPr>
        <w:t>422</w:t>
      </w:r>
      <w:r w:rsidR="00556724">
        <w:rPr>
          <w:rtl/>
        </w:rPr>
        <w:t xml:space="preserve"> ، </w:t>
      </w:r>
      <w:r>
        <w:rPr>
          <w:rtl/>
        </w:rPr>
        <w:t>الأعلام 1</w:t>
      </w:r>
      <w:r w:rsidR="00556724">
        <w:rPr>
          <w:rtl/>
        </w:rPr>
        <w:t xml:space="preserve"> : </w:t>
      </w:r>
      <w:r>
        <w:rPr>
          <w:rtl/>
        </w:rPr>
        <w:t>191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عيون أخبار الرضا</w:t>
      </w:r>
      <w:r w:rsidR="00556724">
        <w:rPr>
          <w:rtl/>
        </w:rPr>
        <w:t xml:space="preserve"> / </w:t>
      </w:r>
      <w:r>
        <w:rPr>
          <w:rtl/>
        </w:rPr>
        <w:t>الشيخ الصدوق 2</w:t>
      </w:r>
      <w:r w:rsidR="00556724">
        <w:rPr>
          <w:rtl/>
        </w:rPr>
        <w:t xml:space="preserve"> : </w:t>
      </w:r>
      <w:r>
        <w:rPr>
          <w:rtl/>
        </w:rPr>
        <w:t>100</w:t>
      </w:r>
      <w:r w:rsidR="00556724">
        <w:rPr>
          <w:rtl/>
        </w:rPr>
        <w:t>.</w:t>
      </w:r>
    </w:p>
    <w:p w:rsidR="000F0A1B" w:rsidRDefault="00CE68CC" w:rsidP="00AC6F14">
      <w:pPr>
        <w:pStyle w:val="Heading2"/>
        <w:rPr>
          <w:rtl/>
        </w:rPr>
      </w:pPr>
      <w:r>
        <w:rPr>
          <w:rtl/>
        </w:rPr>
        <w:br w:type="page"/>
      </w:r>
      <w:bookmarkStart w:id="44" w:name="_Toc339724346"/>
      <w:r w:rsidR="000F0A1B">
        <w:rPr>
          <w:rtl/>
        </w:rPr>
        <w:lastRenderedPageBreak/>
        <w:t xml:space="preserve">موقفه من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44"/>
    </w:p>
    <w:p w:rsidR="000F0A1B" w:rsidRDefault="000F0A1B" w:rsidP="000F0A1B">
      <w:pPr>
        <w:rPr>
          <w:rtl/>
        </w:rPr>
      </w:pPr>
      <w:r>
        <w:rPr>
          <w:rtl/>
        </w:rPr>
        <w:t xml:space="preserve">عاش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أطول فترة من إمامته في زمان هارون لعنة</w:t>
      </w:r>
      <w:r w:rsidR="00E96E62">
        <w:rPr>
          <w:rtl/>
        </w:rPr>
        <w:t xml:space="preserve"> الله </w:t>
      </w:r>
      <w:r w:rsidR="00167F27">
        <w:rPr>
          <w:rFonts w:hint="cs"/>
          <w:rtl/>
        </w:rPr>
        <w:br/>
      </w:r>
      <w:r>
        <w:rPr>
          <w:rtl/>
        </w:rPr>
        <w:t>عليه</w:t>
      </w:r>
      <w:r w:rsidR="00556724">
        <w:rPr>
          <w:rtl/>
        </w:rPr>
        <w:t xml:space="preserve"> ، </w:t>
      </w:r>
      <w:r>
        <w:rPr>
          <w:rtl/>
        </w:rPr>
        <w:t>فكان نصيبه من ظلم هذا الطاغية كبيرا</w:t>
      </w:r>
      <w:r w:rsidR="00167F27">
        <w:rPr>
          <w:rFonts w:hint="cs"/>
          <w:rtl/>
        </w:rPr>
        <w:t>ً</w:t>
      </w:r>
      <w:r w:rsidR="00556724">
        <w:rPr>
          <w:rtl/>
        </w:rPr>
        <w:t xml:space="preserve"> ، </w:t>
      </w:r>
      <w:r>
        <w:rPr>
          <w:rtl/>
        </w:rPr>
        <w:t xml:space="preserve">اذ لم يرق لهارون ما يملك الإمام </w:t>
      </w:r>
      <w:r w:rsidR="00167F27">
        <w:rPr>
          <w:rFonts w:hint="cs"/>
          <w:rtl/>
        </w:rPr>
        <w:br/>
      </w:r>
      <w:r>
        <w:rPr>
          <w:rtl/>
        </w:rPr>
        <w:t>من امتداد واسع في الواقع الإسلامي</w:t>
      </w:r>
      <w:r w:rsidR="00556724">
        <w:rPr>
          <w:rtl/>
        </w:rPr>
        <w:t xml:space="preserve"> ، </w:t>
      </w:r>
      <w:r>
        <w:rPr>
          <w:rtl/>
        </w:rPr>
        <w:t xml:space="preserve">وما يشاهده من اقبال الناس عليه </w:t>
      </w:r>
      <w:r w:rsidR="00167F27">
        <w:rPr>
          <w:rFonts w:hint="cs"/>
          <w:rtl/>
        </w:rPr>
        <w:br/>
      </w:r>
      <w:r>
        <w:rPr>
          <w:rtl/>
        </w:rPr>
        <w:t>ورجوعهم إليه</w:t>
      </w:r>
      <w:r w:rsidR="00556724">
        <w:rPr>
          <w:rtl/>
        </w:rPr>
        <w:t xml:space="preserve"> ، </w:t>
      </w:r>
      <w:r>
        <w:rPr>
          <w:rtl/>
        </w:rPr>
        <w:t>وتأثرهم بروحانيته ورجاحة علمه</w:t>
      </w:r>
      <w:r w:rsidR="00556724">
        <w:rPr>
          <w:rtl/>
        </w:rPr>
        <w:t xml:space="preserve"> ، </w:t>
      </w:r>
      <w:r>
        <w:rPr>
          <w:rtl/>
        </w:rPr>
        <w:t xml:space="preserve">فاستدعى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</w:t>
      </w:r>
      <w:r w:rsidR="003B45CA">
        <w:rPr>
          <w:rFonts w:hint="cs"/>
          <w:rtl/>
        </w:rPr>
        <w:br/>
      </w:r>
      <w:r>
        <w:rPr>
          <w:rtl/>
        </w:rPr>
        <w:t>بغداد وعرضه للسجن والتعذيب بذرائع وتهم شتى</w:t>
      </w:r>
      <w:r w:rsidR="00556724">
        <w:rPr>
          <w:rtl/>
        </w:rPr>
        <w:t xml:space="preserve"> ، </w:t>
      </w:r>
      <w:r>
        <w:rPr>
          <w:rtl/>
        </w:rPr>
        <w:t xml:space="preserve">أثبتت الوقائع براءته عن </w:t>
      </w:r>
      <w:r w:rsidR="003B45CA">
        <w:rPr>
          <w:rFonts w:hint="cs"/>
          <w:rtl/>
        </w:rPr>
        <w:br/>
      </w:r>
      <w:r>
        <w:rPr>
          <w:rtl/>
        </w:rPr>
        <w:t>كل ما يرمى به منها</w:t>
      </w:r>
      <w:r w:rsidR="00556724">
        <w:rPr>
          <w:rtl/>
        </w:rPr>
        <w:t xml:space="preserve"> ، </w:t>
      </w:r>
      <w:r>
        <w:rPr>
          <w:rtl/>
        </w:rPr>
        <w:t>حتى أن رأس السلطة صرح بذلك في أكثر من مناسبة</w:t>
      </w:r>
      <w:r w:rsidR="00556724">
        <w:rPr>
          <w:rtl/>
        </w:rPr>
        <w:t xml:space="preserve"> ، </w:t>
      </w:r>
      <w:r w:rsidR="004254A3">
        <w:rPr>
          <w:rFonts w:hint="cs"/>
          <w:rtl/>
        </w:rPr>
        <w:br/>
      </w:r>
      <w:r>
        <w:rPr>
          <w:rtl/>
        </w:rPr>
        <w:t>حيث قال هارون نفسه</w:t>
      </w:r>
      <w:r w:rsidR="00556724">
        <w:rPr>
          <w:rtl/>
        </w:rPr>
        <w:t xml:space="preserve"> : </w:t>
      </w:r>
      <w:r>
        <w:rPr>
          <w:rtl/>
        </w:rPr>
        <w:t xml:space="preserve">الناس يحملونني على موسى بن جعفر وهو برئ مما </w:t>
      </w:r>
      <w:r w:rsidR="00ED13E5">
        <w:rPr>
          <w:rFonts w:hint="cs"/>
          <w:rtl/>
        </w:rPr>
        <w:br/>
      </w:r>
      <w:r>
        <w:rPr>
          <w:rtl/>
        </w:rPr>
        <w:t>يرمى به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لأن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يعتزل العمل السياسي</w:t>
      </w:r>
      <w:r w:rsidR="00556724">
        <w:rPr>
          <w:rtl/>
        </w:rPr>
        <w:t xml:space="preserve"> ، </w:t>
      </w:r>
      <w:r>
        <w:rPr>
          <w:rtl/>
        </w:rPr>
        <w:t xml:space="preserve">فلم يخرج على حاكم </w:t>
      </w:r>
      <w:r w:rsidR="00ED13E5">
        <w:rPr>
          <w:rFonts w:hint="cs"/>
          <w:rtl/>
        </w:rPr>
        <w:br/>
      </w:r>
      <w:r>
        <w:rPr>
          <w:rtl/>
        </w:rPr>
        <w:t>ولا دعا أحداً إلى مبايعته</w:t>
      </w:r>
      <w:r w:rsidR="00556724">
        <w:rPr>
          <w:rtl/>
        </w:rPr>
        <w:t xml:space="preserve"> ، </w:t>
      </w:r>
      <w:r>
        <w:rPr>
          <w:rtl/>
        </w:rPr>
        <w:t>ولم يتحرك ضدّ هارون ولا غيره</w:t>
      </w:r>
      <w:r w:rsidR="00556724">
        <w:rPr>
          <w:rtl/>
        </w:rPr>
        <w:t xml:space="preserve"> ، </w:t>
      </w:r>
      <w:r>
        <w:rPr>
          <w:rtl/>
        </w:rPr>
        <w:t xml:space="preserve">ولكنها الغيرة من </w:t>
      </w:r>
      <w:r w:rsidR="00ED13E5">
        <w:rPr>
          <w:rFonts w:hint="cs"/>
          <w:rtl/>
        </w:rPr>
        <w:br/>
      </w:r>
      <w:r>
        <w:rPr>
          <w:rtl/>
        </w:rPr>
        <w:t xml:space="preserve">النجاحات الهائلة التي حققها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مختلف أوساط الأُمّة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وشهدت هذه الفترة من جانب آخر كثيراً من المناظرات التي خاضها </w:t>
      </w:r>
      <w:r w:rsidR="00ED13E5">
        <w:rPr>
          <w:rFonts w:hint="cs"/>
          <w:rtl/>
        </w:rPr>
        <w:br/>
      </w:r>
      <w:r>
        <w:rPr>
          <w:rtl/>
        </w:rPr>
        <w:t>الإمام مع هذا الطاغية وغيره من رجال السلطة</w:t>
      </w:r>
      <w:r w:rsidR="00556724">
        <w:rPr>
          <w:rtl/>
        </w:rPr>
        <w:t xml:space="preserve"> ، </w:t>
      </w:r>
      <w:r>
        <w:rPr>
          <w:rtl/>
        </w:rPr>
        <w:t xml:space="preserve">تتعلق بأهم الشبهات المثارة </w:t>
      </w:r>
      <w:r w:rsidR="00ED13E5">
        <w:rPr>
          <w:rFonts w:hint="cs"/>
          <w:rtl/>
        </w:rPr>
        <w:br/>
      </w:r>
      <w:r>
        <w:rPr>
          <w:rtl/>
        </w:rPr>
        <w:t xml:space="preserve">من قبل بني العباس حول الإمامة وحقوق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5" w:name="_Toc339724347"/>
      <w:r>
        <w:rPr>
          <w:rtl/>
        </w:rPr>
        <w:t>إشخاص الإمام إلى العراق</w:t>
      </w:r>
      <w:r w:rsidR="00556724">
        <w:rPr>
          <w:rtl/>
        </w:rPr>
        <w:t xml:space="preserve"> :</w:t>
      </w:r>
      <w:bookmarkEnd w:id="45"/>
    </w:p>
    <w:p w:rsidR="000F0A1B" w:rsidRDefault="000F0A1B" w:rsidP="00ED13E5">
      <w:pPr>
        <w:rPr>
          <w:rtl/>
        </w:rPr>
      </w:pPr>
      <w:r>
        <w:rPr>
          <w:rtl/>
        </w:rPr>
        <w:t xml:space="preserve">ذكر كثير من المؤرخين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أقام في المدينة بعد أن أطلقه المهدي </w:t>
      </w:r>
      <w:r w:rsidR="00ED13E5">
        <w:rPr>
          <w:rFonts w:hint="cs"/>
          <w:rtl/>
        </w:rPr>
        <w:br/>
      </w:r>
      <w:r>
        <w:rPr>
          <w:rtl/>
        </w:rPr>
        <w:t>العباسي إلى أيام هارون</w:t>
      </w:r>
      <w:r w:rsidR="00556724">
        <w:rPr>
          <w:rtl/>
        </w:rPr>
        <w:t xml:space="preserve"> ، </w:t>
      </w:r>
      <w:r>
        <w:rPr>
          <w:rtl/>
        </w:rPr>
        <w:t xml:space="preserve">فقدم هارون منصرفاً من عمرة شهر رمضان سنة </w:t>
      </w:r>
      <w:r w:rsidR="00ED13E5">
        <w:rPr>
          <w:rFonts w:hint="cs"/>
          <w:rtl/>
        </w:rPr>
        <w:br/>
      </w:r>
      <w:r>
        <w:rPr>
          <w:rtl/>
        </w:rPr>
        <w:t>(</w:t>
      </w:r>
      <w:r w:rsidR="00ED13E5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ED13E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فحمل موسى الكاظم معه إلى بغداد وحبسه بها إلى أن استُشهد في </w:t>
      </w:r>
      <w:r w:rsidR="00ED13E5">
        <w:rPr>
          <w:rFonts w:hint="cs"/>
          <w:rtl/>
        </w:rPr>
        <w:br/>
      </w:r>
      <w:r>
        <w:rPr>
          <w:rtl/>
        </w:rPr>
        <w:t>محبسه مسموماً سنة (</w:t>
      </w:r>
      <w:r w:rsidR="00ED13E5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ED13E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سنة (</w:t>
      </w:r>
      <w:r w:rsidR="00ED13E5">
        <w:rPr>
          <w:rFonts w:hint="cs"/>
          <w:rtl/>
        </w:rPr>
        <w:t xml:space="preserve"> </w:t>
      </w:r>
      <w:r>
        <w:rPr>
          <w:rtl/>
        </w:rPr>
        <w:t>186</w:t>
      </w:r>
      <w:r w:rsidR="004A1E82">
        <w:rPr>
          <w:rtl/>
        </w:rPr>
        <w:t xml:space="preserve"> ه</w:t>
      </w:r>
      <w:r w:rsidR="00ED13E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366</w:t>
      </w:r>
      <w:r w:rsidR="00556724">
        <w:rPr>
          <w:rtl/>
        </w:rPr>
        <w:t xml:space="preserve"> / </w:t>
      </w:r>
      <w:r>
        <w:rPr>
          <w:rtl/>
        </w:rPr>
        <w:t>99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ED13E5">
      <w:pPr>
        <w:pStyle w:val="rfdFootnote0"/>
        <w:rPr>
          <w:rtl/>
        </w:rPr>
      </w:pPr>
      <w:r>
        <w:rPr>
          <w:rtl/>
        </w:rPr>
        <w:t>(2) وحدد الشيخ الكليني</w:t>
      </w:r>
      <w:r w:rsidR="00556724">
        <w:rPr>
          <w:rtl/>
        </w:rPr>
        <w:t xml:space="preserve"> : </w:t>
      </w:r>
      <w:r>
        <w:rPr>
          <w:rtl/>
        </w:rPr>
        <w:t>لعشر ليال بقين من شوال سنة (</w:t>
      </w:r>
      <w:r w:rsidR="00ED13E5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ED13E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بغداد 13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 xml:space="preserve"> ، </w:t>
      </w:r>
      <w:r>
        <w:rPr>
          <w:rtl/>
        </w:rPr>
        <w:t>وفيات الأعيان 5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، </w:t>
      </w:r>
      <w:r>
        <w:rPr>
          <w:rtl/>
        </w:rPr>
        <w:t>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556724">
        <w:rPr>
          <w:rtl/>
        </w:rPr>
        <w:t>.</w:t>
      </w:r>
    </w:p>
    <w:p w:rsidR="000F0A1B" w:rsidRDefault="00CE68CC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وقد انصرف هارون من الحج على طريق البصرة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فحمل الإمام </w:t>
      </w:r>
      <w:r w:rsidR="006A7BE4">
        <w:rPr>
          <w:rFonts w:hint="cs"/>
          <w:rtl/>
        </w:rPr>
        <w:br/>
      </w:r>
      <w:r w:rsidR="000F0A1B"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مقيداً</w:t>
      </w:r>
      <w:r w:rsidR="00556724">
        <w:rPr>
          <w:rtl/>
        </w:rPr>
        <w:t xml:space="preserve"> ، </w:t>
      </w:r>
      <w:r w:rsidR="000F0A1B">
        <w:rPr>
          <w:rtl/>
        </w:rPr>
        <w:t>وخرج على بغلين عليهما قبتان مغطاتان هو في احداهما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>ووجه مع كل واحد منهما خيلاً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فأخذوا بواحدة على طريق البصرة والاُخرى </w:t>
      </w:r>
      <w:r w:rsidR="006A7BE4">
        <w:rPr>
          <w:rFonts w:hint="cs"/>
          <w:rtl/>
        </w:rPr>
        <w:br/>
      </w:r>
      <w:r w:rsidR="000F0A1B">
        <w:rPr>
          <w:rtl/>
        </w:rPr>
        <w:t>على طريق الكوفة</w:t>
      </w:r>
      <w:r w:rsidR="00556724">
        <w:rPr>
          <w:rtl/>
        </w:rPr>
        <w:t xml:space="preserve"> ، </w:t>
      </w:r>
      <w:r w:rsidR="000F0A1B">
        <w:rPr>
          <w:rtl/>
        </w:rPr>
        <w:t>ليعمي على الناس أمره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الإمام في التي مضت إلى </w:t>
      </w:r>
      <w:r w:rsidR="006A7BE4">
        <w:rPr>
          <w:rFonts w:hint="cs"/>
          <w:rtl/>
        </w:rPr>
        <w:br/>
      </w:r>
      <w:r w:rsidR="000F0A1B">
        <w:rPr>
          <w:rtl/>
        </w:rPr>
        <w:t>البصرة</w:t>
      </w:r>
      <w:r w:rsidR="00556724">
        <w:rPr>
          <w:rtl/>
        </w:rPr>
        <w:t>.</w:t>
      </w:r>
      <w:r w:rsidR="000F0A1B">
        <w:rPr>
          <w:rtl/>
        </w:rPr>
        <w:t xml:space="preserve"> فأمر المأمور أن يسلمه إلى عيسى بن جعفر بن المنصور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على </w:t>
      </w:r>
      <w:r w:rsidR="006A7BE4">
        <w:rPr>
          <w:rFonts w:hint="cs"/>
          <w:rtl/>
        </w:rPr>
        <w:br/>
      </w:r>
      <w:r w:rsidR="000F0A1B">
        <w:rPr>
          <w:rtl/>
        </w:rPr>
        <w:t>البصرة حينئذ</w:t>
      </w:r>
      <w:r w:rsidR="00556724">
        <w:rPr>
          <w:rtl/>
        </w:rPr>
        <w:t xml:space="preserve"> ، </w:t>
      </w:r>
      <w:r w:rsidR="000F0A1B">
        <w:rPr>
          <w:rtl/>
        </w:rPr>
        <w:t>فحبسه عيسى عنده سنة</w:t>
      </w:r>
      <w:r w:rsidR="00556724">
        <w:rPr>
          <w:rtl/>
        </w:rPr>
        <w:t xml:space="preserve"> ، </w:t>
      </w:r>
      <w:r w:rsidR="000F0A1B">
        <w:rPr>
          <w:rtl/>
        </w:rPr>
        <w:t>ثم كتب إليه الرشيد في سفك دمه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 xml:space="preserve">فاستشار عيسى بعض خاصته فأشاروا عليه بالتوقف عن ذلك والاستعفاء </w:t>
      </w:r>
      <w:r w:rsidR="006A7BE4">
        <w:rPr>
          <w:rFonts w:hint="cs"/>
          <w:rtl/>
        </w:rPr>
        <w:br/>
      </w:r>
      <w:r w:rsidR="000F0A1B">
        <w:rPr>
          <w:rtl/>
        </w:rPr>
        <w:t>منه</w:t>
      </w:r>
      <w:r w:rsidR="00556724">
        <w:rPr>
          <w:rtl/>
        </w:rPr>
        <w:t xml:space="preserve"> ، </w:t>
      </w:r>
      <w:r w:rsidR="000F0A1B">
        <w:rPr>
          <w:rtl/>
        </w:rPr>
        <w:t>فكتب عيسى إلى هارون</w:t>
      </w:r>
      <w:r w:rsidR="00556724">
        <w:rPr>
          <w:rtl/>
        </w:rPr>
        <w:t xml:space="preserve"> : </w:t>
      </w:r>
      <w:r w:rsidR="000F0A1B">
        <w:rPr>
          <w:rtl/>
        </w:rPr>
        <w:t>قد طال أمر موسى بن جعفر ومقامه في حبسي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>وقد اختبرت حاله ووضعت عليه العيون طول هذه المدة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فما وجدته يفتر </w:t>
      </w:r>
      <w:r w:rsidR="006A7BE4">
        <w:rPr>
          <w:rFonts w:hint="cs"/>
          <w:rtl/>
        </w:rPr>
        <w:br/>
      </w:r>
      <w:r w:rsidR="000F0A1B">
        <w:rPr>
          <w:rtl/>
        </w:rPr>
        <w:t>عن العبادة</w:t>
      </w:r>
      <w:r w:rsidR="00556724">
        <w:rPr>
          <w:rtl/>
        </w:rPr>
        <w:t xml:space="preserve"> ، </w:t>
      </w:r>
      <w:r w:rsidR="000F0A1B">
        <w:rPr>
          <w:rtl/>
        </w:rPr>
        <w:t>ووضعت من يسمع منه ما يقول في دعائه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فما دعا عليك ولا </w:t>
      </w:r>
      <w:r w:rsidR="006A7BE4">
        <w:rPr>
          <w:rFonts w:hint="cs"/>
          <w:rtl/>
        </w:rPr>
        <w:br/>
      </w:r>
      <w:r w:rsidR="000F0A1B">
        <w:rPr>
          <w:rtl/>
        </w:rPr>
        <w:t>علي ولا ذكرنا في دعائه بسوء</w:t>
      </w:r>
      <w:r w:rsidR="00556724">
        <w:rPr>
          <w:rtl/>
        </w:rPr>
        <w:t xml:space="preserve"> ، </w:t>
      </w:r>
      <w:r w:rsidR="000F0A1B">
        <w:rPr>
          <w:rtl/>
        </w:rPr>
        <w:t>وما يدعو لنفسه إلاّ بالمغفرة والرحمة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 xml:space="preserve">فإن أنت أنفذت إليّ من يتسلمه مني وإلاّ خليت سبيله فانني متحرج من </w:t>
      </w:r>
      <w:r w:rsidR="006A7BE4">
        <w:rPr>
          <w:rFonts w:hint="cs"/>
          <w:rtl/>
        </w:rPr>
        <w:br/>
      </w:r>
      <w:r w:rsidR="000F0A1B">
        <w:rPr>
          <w:rtl/>
        </w:rPr>
        <w:t>حبسه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وأنت تلاحظ دقة المراقبة التي تتابع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حتى في انقطاعه إلى ربه </w:t>
      </w:r>
      <w:r w:rsidR="006A7BE4">
        <w:rPr>
          <w:rFonts w:hint="cs"/>
          <w:rtl/>
        </w:rPr>
        <w:br/>
      </w:r>
      <w:r>
        <w:rPr>
          <w:rtl/>
        </w:rPr>
        <w:t>ودعائه الذي يقوله في صلاته</w:t>
      </w:r>
      <w:r w:rsidR="00556724">
        <w:rPr>
          <w:rtl/>
        </w:rPr>
        <w:t xml:space="preserve"> ، </w:t>
      </w:r>
      <w:r>
        <w:rPr>
          <w:rtl/>
        </w:rPr>
        <w:t xml:space="preserve">فوجه هارون من تسلمه من عيسى وحبسه </w:t>
      </w:r>
      <w:r w:rsidR="006A7BE4">
        <w:rPr>
          <w:rFonts w:hint="cs"/>
          <w:rtl/>
        </w:rPr>
        <w:br/>
      </w:r>
      <w:r>
        <w:rPr>
          <w:rtl/>
        </w:rPr>
        <w:t>عند الفضل بن الربيع ببغداد</w:t>
      </w:r>
      <w:r w:rsidR="00556724">
        <w:rPr>
          <w:rtl/>
        </w:rPr>
        <w:t xml:space="preserve"> ، </w:t>
      </w:r>
      <w:r>
        <w:rPr>
          <w:rtl/>
        </w:rPr>
        <w:t>فبقي محبوساً عنده مدة طويلة</w:t>
      </w:r>
      <w:r w:rsidR="00556724">
        <w:rPr>
          <w:rtl/>
        </w:rPr>
        <w:t xml:space="preserve"> ، </w:t>
      </w:r>
      <w:r>
        <w:rPr>
          <w:rtl/>
        </w:rPr>
        <w:t xml:space="preserve">وأراده هارون على </w:t>
      </w:r>
      <w:r w:rsidR="006A7BE4">
        <w:rPr>
          <w:rFonts w:hint="cs"/>
          <w:rtl/>
        </w:rPr>
        <w:br/>
      </w:r>
      <w:r>
        <w:rPr>
          <w:rtl/>
        </w:rPr>
        <w:t>شيء من أمره فأبى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روى الشيخ الصدوق بسنده عن الفضل بن الربيع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A7BE4">
        <w:rPr>
          <w:rFonts w:hint="cs"/>
          <w:rtl/>
        </w:rPr>
        <w:t xml:space="preserve"> </w:t>
      </w:r>
      <w:r>
        <w:rPr>
          <w:rtl/>
        </w:rPr>
        <w:t xml:space="preserve">قد أرسلوا إليَّ في </w:t>
      </w:r>
      <w:r w:rsidR="006A7BE4">
        <w:rPr>
          <w:rFonts w:hint="cs"/>
          <w:rtl/>
        </w:rPr>
        <w:br/>
      </w:r>
      <w:r>
        <w:rPr>
          <w:rtl/>
        </w:rPr>
        <w:t>غير مرة يأمرونني بقتله فلم أجبهم إلى ذلك</w:t>
      </w:r>
      <w:r w:rsidR="00556724">
        <w:rPr>
          <w:rtl/>
        </w:rPr>
        <w:t xml:space="preserve"> ، </w:t>
      </w:r>
      <w:r>
        <w:rPr>
          <w:rtl/>
        </w:rPr>
        <w:t>وأعلمتهم أني لا أفعل ذلك</w:t>
      </w:r>
      <w:r w:rsidR="00556724">
        <w:rPr>
          <w:rtl/>
        </w:rPr>
        <w:t xml:space="preserve"> ، </w:t>
      </w:r>
      <w:r>
        <w:rPr>
          <w:rtl/>
        </w:rPr>
        <w:t xml:space="preserve">ولو </w:t>
      </w:r>
      <w:r w:rsidR="006A7BE4">
        <w:rPr>
          <w:rFonts w:hint="cs"/>
          <w:rtl/>
        </w:rPr>
        <w:br/>
      </w:r>
      <w:r>
        <w:rPr>
          <w:rtl/>
        </w:rPr>
        <w:t>قتلوني ما أجبتهم إلى ما سألوني</w:t>
      </w:r>
      <w:r w:rsidR="006A7B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عيون أخبار الرضا 1</w:t>
      </w:r>
      <w:r w:rsidR="00556724">
        <w:rPr>
          <w:rtl/>
        </w:rPr>
        <w:t xml:space="preserve"> : </w:t>
      </w:r>
      <w:r>
        <w:rPr>
          <w:rtl/>
        </w:rPr>
        <w:t>106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136</w:t>
      </w:r>
      <w:r w:rsidR="00556724">
        <w:rPr>
          <w:rtl/>
        </w:rPr>
        <w:t xml:space="preserve"> / </w:t>
      </w:r>
      <w:r>
        <w:rPr>
          <w:rtl/>
        </w:rPr>
        <w:t>18</w:t>
      </w:r>
      <w:r w:rsidR="00556724">
        <w:rPr>
          <w:rtl/>
        </w:rPr>
        <w:t>.</w:t>
      </w:r>
    </w:p>
    <w:p w:rsidR="000F0A1B" w:rsidRDefault="00CE68CC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وكتب هارون إلى الفضل بن الربيع ليسلمه إلى الفضل بن يحيى البرمكي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>فتسلمه منه وأراد هارون ذلك منه فلم يفعله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وبلغه أنه عنده في رفاهية وسعة </w:t>
      </w:r>
      <w:r w:rsidR="006A7BE4">
        <w:rPr>
          <w:rFonts w:hint="cs"/>
          <w:rtl/>
        </w:rPr>
        <w:br/>
      </w:r>
      <w:r w:rsidR="000F0A1B">
        <w:rPr>
          <w:rtl/>
        </w:rPr>
        <w:t>وهو حينئذ بالرقة</w:t>
      </w:r>
      <w:r w:rsidR="00556724">
        <w:rPr>
          <w:rtl/>
        </w:rPr>
        <w:t xml:space="preserve"> ، </w:t>
      </w:r>
      <w:r w:rsidR="000F0A1B">
        <w:rPr>
          <w:rtl/>
        </w:rPr>
        <w:t>فكتب إليه ينكر ذلك عليه ويأمره بقتله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فتوقف عن ذلك </w:t>
      </w:r>
      <w:r w:rsidR="006A7BE4">
        <w:rPr>
          <w:rFonts w:hint="cs"/>
          <w:rtl/>
        </w:rPr>
        <w:br/>
      </w:r>
      <w:r w:rsidR="000F0A1B">
        <w:rPr>
          <w:rtl/>
        </w:rPr>
        <w:t>ولم يقدم عليه</w:t>
      </w:r>
      <w:r w:rsidR="00556724">
        <w:rPr>
          <w:rtl/>
        </w:rPr>
        <w:t xml:space="preserve"> ، </w:t>
      </w:r>
      <w:r w:rsidR="000F0A1B">
        <w:rPr>
          <w:rtl/>
        </w:rPr>
        <w:t>فاغتاظ هارون من ذلك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ودعا مسروراً الخادم أن يخرج على </w:t>
      </w:r>
      <w:r w:rsidR="006A7BE4">
        <w:rPr>
          <w:rFonts w:hint="cs"/>
          <w:rtl/>
        </w:rPr>
        <w:br/>
      </w:r>
      <w:r w:rsidR="000F0A1B">
        <w:rPr>
          <w:rtl/>
        </w:rPr>
        <w:t>البريد من وقته إلى بغداد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ويحمل كتابين إلى العباس بن محمد والسندي بن </w:t>
      </w:r>
      <w:r w:rsidR="006A7BE4">
        <w:rPr>
          <w:rFonts w:hint="cs"/>
          <w:rtl/>
        </w:rPr>
        <w:br/>
      </w:r>
      <w:r w:rsidR="000F0A1B">
        <w:rPr>
          <w:rtl/>
        </w:rPr>
        <w:t>شاهك</w:t>
      </w:r>
      <w:r w:rsidR="00556724">
        <w:rPr>
          <w:rtl/>
        </w:rPr>
        <w:t xml:space="preserve"> ، </w:t>
      </w:r>
      <w:r w:rsidR="000F0A1B">
        <w:rPr>
          <w:rtl/>
        </w:rPr>
        <w:t>وحين وصول الكتابين جلد ابن شاهك الفضل بن يحيى مائة سوط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 w:rsidR="000F0A1B">
        <w:rPr>
          <w:rtl/>
        </w:rPr>
        <w:t>وحبس الإمام عنده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روى الشيخ الخصيبي بالاسناد عن علي بن أحمد البزاز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A7BE4">
        <w:rPr>
          <w:rFonts w:hint="cs"/>
          <w:rtl/>
        </w:rPr>
        <w:t xml:space="preserve"> </w:t>
      </w:r>
      <w:r>
        <w:rPr>
          <w:rtl/>
        </w:rPr>
        <w:t xml:space="preserve">أمر هارون </w:t>
      </w:r>
      <w:r w:rsidR="006A7BE4">
        <w:rPr>
          <w:rFonts w:hint="cs"/>
          <w:rtl/>
        </w:rPr>
        <w:br/>
      </w:r>
      <w:r>
        <w:rPr>
          <w:rtl/>
        </w:rPr>
        <w:t xml:space="preserve">السندي بن شاهك أن يبني لموسى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محبساً في داره ويقيده بثلاثة قيود من </w:t>
      </w:r>
      <w:r w:rsidR="006A7BE4">
        <w:rPr>
          <w:rFonts w:hint="cs"/>
          <w:rtl/>
        </w:rPr>
        <w:br/>
      </w:r>
      <w:r>
        <w:rPr>
          <w:rtl/>
        </w:rPr>
        <w:t>ثلاثة أرطال حديد</w:t>
      </w:r>
      <w:r w:rsidR="00556724">
        <w:rPr>
          <w:rtl/>
        </w:rPr>
        <w:t xml:space="preserve"> ، </w:t>
      </w:r>
      <w:r>
        <w:rPr>
          <w:rtl/>
        </w:rPr>
        <w:t xml:space="preserve">ويغلق الباب في وجهه إلاّ وقت الطعام ووضوء </w:t>
      </w:r>
      <w:r w:rsidR="006A7BE4">
        <w:rPr>
          <w:rFonts w:hint="cs"/>
          <w:rtl/>
        </w:rPr>
        <w:br/>
      </w:r>
      <w:r>
        <w:rPr>
          <w:rtl/>
        </w:rPr>
        <w:t>الصلاة</w:t>
      </w:r>
      <w:r w:rsidR="006A7B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وجلس هارون في مجلس حافل</w:t>
      </w:r>
      <w:r w:rsidR="00556724">
        <w:rPr>
          <w:rtl/>
        </w:rPr>
        <w:t xml:space="preserve"> ، </w:t>
      </w:r>
      <w:r>
        <w:rPr>
          <w:rtl/>
        </w:rPr>
        <w:t xml:space="preserve">فأمر الناس بلعن الفضل بن يحيى </w:t>
      </w:r>
      <w:r w:rsidR="006A7BE4">
        <w:rPr>
          <w:rFonts w:hint="cs"/>
          <w:rtl/>
        </w:rPr>
        <w:br/>
      </w:r>
      <w:r>
        <w:rPr>
          <w:rtl/>
        </w:rPr>
        <w:t>فلعنوه</w:t>
      </w:r>
      <w:r w:rsidR="00556724">
        <w:rPr>
          <w:rtl/>
        </w:rPr>
        <w:t xml:space="preserve"> ، </w:t>
      </w:r>
      <w:r>
        <w:rPr>
          <w:rtl/>
        </w:rPr>
        <w:t>ثم ان يحيى بن خالد قال لهارون</w:t>
      </w:r>
      <w:r w:rsidR="00556724">
        <w:rPr>
          <w:rtl/>
        </w:rPr>
        <w:t xml:space="preserve"> : </w:t>
      </w:r>
      <w:r>
        <w:rPr>
          <w:rtl/>
        </w:rPr>
        <w:t>ان الفضل حدث وأنا أكفيك ما تريد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>
        <w:rPr>
          <w:rtl/>
        </w:rPr>
        <w:t>ثم دعا يحيى بن خالد السندي فأمره فيه بأمره فامتثله</w:t>
      </w:r>
      <w:r w:rsidR="00556724">
        <w:rPr>
          <w:rtl/>
        </w:rPr>
        <w:t xml:space="preserve"> ، </w:t>
      </w:r>
      <w:r>
        <w:rPr>
          <w:rtl/>
        </w:rPr>
        <w:t xml:space="preserve">فقتل الإمام على يد </w:t>
      </w:r>
      <w:r w:rsidR="006A7BE4">
        <w:rPr>
          <w:rFonts w:hint="cs"/>
          <w:rtl/>
        </w:rPr>
        <w:br/>
      </w:r>
      <w:r>
        <w:rPr>
          <w:rtl/>
        </w:rPr>
        <w:t>السندي بسمّ جعله في طعام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في رطب قدمه إليه</w:t>
      </w:r>
      <w:r w:rsidR="00556724">
        <w:rPr>
          <w:rtl/>
        </w:rPr>
        <w:t xml:space="preserve"> ، </w:t>
      </w:r>
      <w:r>
        <w:rPr>
          <w:rtl/>
        </w:rPr>
        <w:t xml:space="preserve">ولبث ثلاثاً بعده </w:t>
      </w:r>
      <w:r w:rsidR="006A7BE4">
        <w:rPr>
          <w:rFonts w:hint="cs"/>
          <w:rtl/>
        </w:rPr>
        <w:br/>
      </w:r>
      <w:r>
        <w:rPr>
          <w:rtl/>
        </w:rPr>
        <w:t>موعوكاً</w:t>
      </w:r>
      <w:r w:rsidR="00556724">
        <w:rPr>
          <w:rtl/>
        </w:rPr>
        <w:t xml:space="preserve"> ، </w:t>
      </w:r>
      <w:r>
        <w:rPr>
          <w:rtl/>
        </w:rPr>
        <w:t>ثم مات في اليوم الثالث</w:t>
      </w:r>
      <w:r w:rsidR="00556724">
        <w:rPr>
          <w:rtl/>
        </w:rPr>
        <w:t>.</w:t>
      </w:r>
    </w:p>
    <w:p w:rsidR="006A7BE4" w:rsidRPr="00296D77" w:rsidRDefault="000F0A1B" w:rsidP="006A7BE4">
      <w:pPr>
        <w:rPr>
          <w:rStyle w:val="rfdLineChar"/>
          <w:rtl/>
        </w:rPr>
      </w:pPr>
      <w:r>
        <w:rPr>
          <w:rtl/>
        </w:rPr>
        <w:t xml:space="preserve">فلما استشهد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أدخل السندي الفقهاء ووجوه أهل بغداد عليه</w:t>
      </w:r>
      <w:r w:rsidR="00556724">
        <w:rPr>
          <w:rtl/>
        </w:rPr>
        <w:t xml:space="preserve"> ، </w:t>
      </w:r>
      <w:r w:rsidR="006A7BE4">
        <w:rPr>
          <w:rFonts w:hint="cs"/>
          <w:rtl/>
        </w:rPr>
        <w:br/>
      </w:r>
      <w:r>
        <w:rPr>
          <w:rtl/>
        </w:rPr>
        <w:t>فنظروا إليه لا أثر به وشهدوا على ذلك</w:t>
      </w:r>
      <w:r w:rsidR="00556724">
        <w:rPr>
          <w:rtl/>
        </w:rPr>
        <w:t xml:space="preserve"> ، </w:t>
      </w:r>
      <w:r>
        <w:rPr>
          <w:rtl/>
        </w:rPr>
        <w:t xml:space="preserve">وإنما فعل السندي ذلك </w:t>
      </w:r>
      <w:r w:rsidR="006A7BE4">
        <w:rPr>
          <w:rFonts w:hint="cs"/>
          <w:rtl/>
        </w:rPr>
        <w:br/>
      </w:r>
      <w:r>
        <w:rPr>
          <w:rtl/>
        </w:rPr>
        <w:t xml:space="preserve">لإخفاء جريمة قتل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بالسمّ</w:t>
      </w:r>
      <w:r w:rsidR="00556724">
        <w:rPr>
          <w:rtl/>
        </w:rPr>
        <w:t xml:space="preserve"> ، </w:t>
      </w:r>
      <w:r>
        <w:rPr>
          <w:rtl/>
        </w:rPr>
        <w:t xml:space="preserve">وأخرج الجثمان المطهر فوضع </w:t>
      </w:r>
      <w:r w:rsidR="006A7BE4">
        <w:rPr>
          <w:rFonts w:hint="cs"/>
          <w:rtl/>
        </w:rPr>
        <w:br/>
      </w:r>
      <w:r>
        <w:rPr>
          <w:rtl/>
        </w:rPr>
        <w:t>على الجسر ببغداد</w:t>
      </w:r>
      <w:r w:rsidR="00556724">
        <w:rPr>
          <w:rtl/>
        </w:rPr>
        <w:t xml:space="preserve"> ، </w:t>
      </w:r>
      <w:r>
        <w:rPr>
          <w:rtl/>
        </w:rPr>
        <w:t>ونودي</w:t>
      </w:r>
      <w:r w:rsidR="00556724">
        <w:rPr>
          <w:rtl/>
        </w:rPr>
        <w:t xml:space="preserve"> : </w:t>
      </w:r>
      <w:r>
        <w:rPr>
          <w:rtl/>
        </w:rPr>
        <w:t>هذا موسى بن جعفر قد مات فانظروا</w:t>
      </w:r>
      <w:r w:rsidR="006A7BE4">
        <w:rPr>
          <w:rFonts w:hint="cs"/>
          <w:rtl/>
        </w:rPr>
        <w:t xml:space="preserve"> </w:t>
      </w:r>
      <w:r w:rsidR="006A7BE4">
        <w:rPr>
          <w:rFonts w:hint="cs"/>
          <w:rtl/>
        </w:rPr>
        <w:br/>
      </w:r>
      <w:r w:rsidR="006A7BE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الهداية الكبرى</w:t>
      </w:r>
      <w:r w:rsidR="00556724">
        <w:rPr>
          <w:rtl/>
        </w:rPr>
        <w:t xml:space="preserve"> / </w:t>
      </w:r>
      <w:r>
        <w:rPr>
          <w:rtl/>
        </w:rPr>
        <w:t>الخصيبي</w:t>
      </w:r>
      <w:r w:rsidR="00556724">
        <w:rPr>
          <w:rtl/>
        </w:rPr>
        <w:t xml:space="preserve"> : </w:t>
      </w:r>
      <w:r>
        <w:rPr>
          <w:rtl/>
        </w:rPr>
        <w:t>265</w:t>
      </w:r>
      <w:r w:rsidR="00556724">
        <w:rPr>
          <w:rtl/>
        </w:rPr>
        <w:t>.</w:t>
      </w:r>
    </w:p>
    <w:p w:rsidR="000F0A1B" w:rsidRDefault="00A8064F" w:rsidP="000361A6">
      <w:pPr>
        <w:pStyle w:val="rfdNormal0"/>
        <w:rPr>
          <w:rtl/>
        </w:rPr>
      </w:pPr>
      <w:r>
        <w:rPr>
          <w:rtl/>
        </w:rPr>
        <w:br w:type="page"/>
      </w:r>
      <w:r w:rsidR="006A7BE4">
        <w:rPr>
          <w:rtl/>
        </w:rPr>
        <w:lastRenderedPageBreak/>
        <w:t>إليه.</w:t>
      </w:r>
    </w:p>
    <w:p w:rsidR="000F0A1B" w:rsidRDefault="000F0A1B" w:rsidP="000F0A1B">
      <w:pPr>
        <w:rPr>
          <w:rtl/>
        </w:rPr>
      </w:pPr>
      <w:r>
        <w:rPr>
          <w:rtl/>
        </w:rPr>
        <w:t>فجعل الناس يتفرسون في وجهه وهو ميت</w:t>
      </w:r>
      <w:r w:rsidR="00556724">
        <w:rPr>
          <w:rtl/>
        </w:rPr>
        <w:t xml:space="preserve"> ، </w:t>
      </w:r>
      <w:r>
        <w:rPr>
          <w:rtl/>
        </w:rPr>
        <w:t xml:space="preserve">وأمر يحيى ابن خالد أن </w:t>
      </w:r>
      <w:r w:rsidR="006A7BE4">
        <w:rPr>
          <w:rFonts w:hint="cs"/>
          <w:rtl/>
        </w:rPr>
        <w:br/>
      </w:r>
      <w:r>
        <w:rPr>
          <w:rtl/>
        </w:rPr>
        <w:t>ينادى عليه عند موته</w:t>
      </w:r>
      <w:r w:rsidR="00556724">
        <w:rPr>
          <w:rtl/>
        </w:rPr>
        <w:t xml:space="preserve"> : </w:t>
      </w:r>
      <w:r>
        <w:rPr>
          <w:rtl/>
        </w:rPr>
        <w:t xml:space="preserve">هذا موسى بن جعفر الذي تزعم الرافضة أنه لا يموت </w:t>
      </w:r>
      <w:r w:rsidR="006A7BE4">
        <w:rPr>
          <w:rFonts w:hint="cs"/>
          <w:rtl/>
        </w:rPr>
        <w:br/>
      </w:r>
      <w:r>
        <w:rPr>
          <w:rtl/>
        </w:rPr>
        <w:t>فانظروا إليه.</w:t>
      </w:r>
    </w:p>
    <w:p w:rsidR="000F0A1B" w:rsidRDefault="000F0A1B" w:rsidP="000F0A1B">
      <w:pPr>
        <w:rPr>
          <w:rtl/>
        </w:rPr>
      </w:pPr>
      <w:r>
        <w:rPr>
          <w:rtl/>
        </w:rPr>
        <w:t>فنظر الناس إليه ميتاً</w:t>
      </w:r>
      <w:r w:rsidR="00556724">
        <w:rPr>
          <w:rtl/>
        </w:rPr>
        <w:t xml:space="preserve"> ، </w:t>
      </w:r>
      <w:r>
        <w:rPr>
          <w:rtl/>
        </w:rPr>
        <w:t>ثم حمل فدفن في مقابر قريش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وفي هذا يقول أحد الشعراء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6A7BE4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361A6" w:rsidTr="006A7BE4"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ما أنصفتك بنو الأعمام إذ قطعت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أواصراً برسول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تتحد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6A7BE4"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أبكيك رهن السجون المظلمات وقد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ضاق الفضا وتوإلى حولك الرصد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6A7BE4"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لبثت فيهن أعواماً ثمانية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ما بارحتك القيود الدهم والصفد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6A7BE4"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تمسي وتغدو بنو العباس في مرح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وأنت في محبس السندي مضطهد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6A7BE4">
        <w:tc>
          <w:tcPr>
            <w:tcW w:w="2400" w:type="pct"/>
            <w:shd w:val="clear" w:color="auto" w:fill="auto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دسوا اليك نقيع السم في رطب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فاخضر لونك مذ ذابت به الكبد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61A6" w:rsidTr="006A7BE4">
        <w:tc>
          <w:tcPr>
            <w:tcW w:w="2400" w:type="pct"/>
          </w:tcPr>
          <w:p w:rsidR="000361A6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حتى قضيت غريب الدار منفرداً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61A6" w:rsidRDefault="000361A6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61A6" w:rsidRDefault="00433760" w:rsidP="006A7BE4">
            <w:pPr>
              <w:pStyle w:val="rfdPoem"/>
              <w:rPr>
                <w:rtl/>
              </w:rPr>
            </w:pPr>
            <w:r>
              <w:rPr>
                <w:rtl/>
              </w:rPr>
              <w:t>لله ناءٍ غريب الدار منفرد</w:t>
            </w:r>
            <w:r w:rsidR="000361A6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33760" w:rsidTr="006A7BE4"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أبكي لنعشك والأبصار ترمقه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ملقى على الجسر لا يدنو له أحد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33760" w:rsidTr="006A7BE4"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أبكيك ما بين حمالين أربعة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تشال جهراً وكل الناس قد شهدوا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33760" w:rsidTr="006A7BE4"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نادوا عليه نداء تقشعر 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السبع الطباق فهلا زلزل البلد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33760" w:rsidTr="006A7BE4"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لم تجتمع هاشم البطحا لديه ولا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الأشراف من مضر الحمراء تحتشد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33760" w:rsidTr="006A7BE4"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كأنها ما درت أن العميد مضى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33760" w:rsidRDefault="00433760" w:rsidP="003D36E8">
            <w:pPr>
              <w:pStyle w:val="rfdPoem"/>
              <w:rPr>
                <w:rtl/>
              </w:rPr>
            </w:pPr>
            <w:r>
              <w:rPr>
                <w:rtl/>
              </w:rPr>
              <w:t>ومن رواق علاها قد هوى العمد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(3)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336</w:t>
      </w:r>
      <w:r w:rsidR="00556724">
        <w:rPr>
          <w:rtl/>
        </w:rPr>
        <w:t xml:space="preserve"> ، </w:t>
      </w:r>
      <w:r>
        <w:rPr>
          <w:rtl/>
        </w:rPr>
        <w:t>الغيبة</w:t>
      </w:r>
      <w:r w:rsidR="00556724">
        <w:rPr>
          <w:rtl/>
        </w:rPr>
        <w:t xml:space="preserve"> </w:t>
      </w:r>
      <w:r w:rsidR="00E61C97">
        <w:rPr>
          <w:rFonts w:hint="cs"/>
          <w:rtl/>
        </w:rPr>
        <w:br/>
      </w:r>
      <w:r w:rsidR="00556724">
        <w:rPr>
          <w:rtl/>
        </w:rPr>
        <w:t xml:space="preserve">/ </w:t>
      </w:r>
      <w:r>
        <w:rPr>
          <w:rtl/>
        </w:rPr>
        <w:t>الطوسي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 xml:space="preserve"> ، </w:t>
      </w:r>
      <w:r>
        <w:rPr>
          <w:rtl/>
        </w:rPr>
        <w:t>اعلام الورى</w:t>
      </w:r>
      <w:r w:rsidR="00556724">
        <w:rPr>
          <w:rtl/>
        </w:rPr>
        <w:t xml:space="preserve"> / </w:t>
      </w:r>
      <w:r>
        <w:rPr>
          <w:rtl/>
        </w:rPr>
        <w:t>الطبرسي 2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/ </w:t>
      </w:r>
      <w:r>
        <w:rPr>
          <w:rtl/>
        </w:rPr>
        <w:t xml:space="preserve">ابن </w:t>
      </w:r>
      <w:r w:rsidR="00E61C97">
        <w:rPr>
          <w:rFonts w:hint="cs"/>
          <w:rtl/>
        </w:rPr>
        <w:br/>
      </w:r>
      <w:r>
        <w:rPr>
          <w:rtl/>
        </w:rPr>
        <w:t>الصباغ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 xml:space="preserve">(2) هو الشيخ محمد علي اليعقوبي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1385</w:t>
      </w:r>
      <w:r w:rsidR="004A1E82">
        <w:rPr>
          <w:rtl/>
        </w:rPr>
        <w:t xml:space="preserve"> هـ)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ديوان اليعقوبي الموسوم بالذخائر</w:t>
      </w:r>
      <w:r w:rsidR="00556724">
        <w:rPr>
          <w:rtl/>
        </w:rPr>
        <w:t xml:space="preserve"> : </w:t>
      </w:r>
      <w:r>
        <w:rPr>
          <w:rtl/>
        </w:rPr>
        <w:t>55</w:t>
      </w:r>
      <w:r w:rsidR="00E61C97">
        <w:rPr>
          <w:rtl/>
        </w:rPr>
        <w:t>.</w:t>
      </w:r>
    </w:p>
    <w:p w:rsidR="000F0A1B" w:rsidRDefault="00A8064F" w:rsidP="00AC6F14">
      <w:pPr>
        <w:pStyle w:val="Heading2"/>
        <w:rPr>
          <w:rtl/>
        </w:rPr>
      </w:pPr>
      <w:r>
        <w:rPr>
          <w:rtl/>
        </w:rPr>
        <w:br w:type="page"/>
      </w:r>
      <w:bookmarkStart w:id="46" w:name="_Toc339724348"/>
      <w:r w:rsidR="000F0A1B">
        <w:rPr>
          <w:rtl/>
        </w:rPr>
        <w:lastRenderedPageBreak/>
        <w:t>أسباب استدعاء الإمام وسجنه</w:t>
      </w:r>
      <w:r w:rsidR="00556724">
        <w:rPr>
          <w:rtl/>
        </w:rPr>
        <w:t xml:space="preserve"> :</w:t>
      </w:r>
      <w:bookmarkEnd w:id="46"/>
    </w:p>
    <w:p w:rsidR="000F0A1B" w:rsidRDefault="000F0A1B" w:rsidP="00AC6F14">
      <w:pPr>
        <w:pStyle w:val="Heading2"/>
        <w:rPr>
          <w:rtl/>
        </w:rPr>
      </w:pPr>
      <w:bookmarkStart w:id="47" w:name="_Toc339724349"/>
      <w:r>
        <w:rPr>
          <w:rtl/>
        </w:rPr>
        <w:t xml:space="preserve">أولاً ـ الخوف من عمل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47"/>
    </w:p>
    <w:p w:rsidR="000F0A1B" w:rsidRDefault="000F0A1B" w:rsidP="000F0A1B">
      <w:pPr>
        <w:rPr>
          <w:rtl/>
        </w:rPr>
      </w:pPr>
      <w:r>
        <w:rPr>
          <w:rtl/>
        </w:rPr>
        <w:t>وتلك عقدة لم تفارق غالبية الحكام العباسيين ومن قبلهم الأمويين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>
        <w:rPr>
          <w:rtl/>
        </w:rPr>
        <w:t xml:space="preserve">فجميعهم يساورهم الشك بعمل الأئمة من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ويعتقدون أنهم </w:t>
      </w:r>
      <w:r w:rsidR="00E61C97">
        <w:rPr>
          <w:rFonts w:hint="cs"/>
          <w:rtl/>
        </w:rPr>
        <w:br/>
      </w:r>
      <w:r>
        <w:rPr>
          <w:rtl/>
        </w:rPr>
        <w:t>يمتلكون من القوة والهيبة ما يستطيعون إزاحتهم عن عروشهم</w:t>
      </w:r>
      <w:r w:rsidR="00556724">
        <w:rPr>
          <w:rtl/>
        </w:rPr>
        <w:t xml:space="preserve"> ، </w:t>
      </w:r>
      <w:r>
        <w:rPr>
          <w:rtl/>
        </w:rPr>
        <w:t xml:space="preserve">هذا مع قناعة </w:t>
      </w:r>
      <w:r w:rsidR="00E61C97">
        <w:rPr>
          <w:rFonts w:hint="cs"/>
          <w:rtl/>
        </w:rPr>
        <w:br/>
      </w:r>
      <w:r>
        <w:rPr>
          <w:rtl/>
        </w:rPr>
        <w:t xml:space="preserve">بني العباس بابتعاد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واقع الحياة السياسية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يروى أن هارون اللارشيد لعنه</w:t>
      </w:r>
      <w:r w:rsidR="00E96E62">
        <w:rPr>
          <w:rtl/>
        </w:rPr>
        <w:t xml:space="preserve"> الله </w:t>
      </w:r>
      <w:r>
        <w:rPr>
          <w:rtl/>
        </w:rPr>
        <w:t xml:space="preserve">لما صار إلى المدينة وصل كل هاشمي أو </w:t>
      </w:r>
      <w:r w:rsidR="00E61C97">
        <w:rPr>
          <w:rFonts w:hint="cs"/>
          <w:rtl/>
        </w:rPr>
        <w:br/>
      </w:r>
      <w:r>
        <w:rPr>
          <w:rtl/>
        </w:rPr>
        <w:t xml:space="preserve">قرشي أو مهاجري أو أنصاري ممن دخل عليه بخمسة آلاف درهم وما دونها </w:t>
      </w:r>
      <w:r w:rsidR="00E61C97">
        <w:rPr>
          <w:rFonts w:hint="cs"/>
          <w:rtl/>
        </w:rPr>
        <w:br/>
      </w:r>
      <w:r>
        <w:rPr>
          <w:rtl/>
        </w:rPr>
        <w:t>إلى مائتي دينار</w:t>
      </w:r>
      <w:r w:rsidR="00556724">
        <w:rPr>
          <w:rtl/>
        </w:rPr>
        <w:t xml:space="preserve"> ، </w:t>
      </w:r>
      <w:r>
        <w:rPr>
          <w:rtl/>
        </w:rPr>
        <w:t>على قدر شرفه وهجرة آبائه</w:t>
      </w:r>
      <w:r w:rsidR="00556724">
        <w:rPr>
          <w:rtl/>
        </w:rPr>
        <w:t xml:space="preserve"> ، </w:t>
      </w:r>
      <w:r>
        <w:rPr>
          <w:rtl/>
        </w:rPr>
        <w:t xml:space="preserve">وحين دخل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E61C97">
        <w:rPr>
          <w:rFonts w:hint="cs"/>
          <w:rtl/>
        </w:rPr>
        <w:br/>
      </w:r>
      <w:r>
        <w:rPr>
          <w:rtl/>
        </w:rPr>
        <w:t>رحّب به</w:t>
      </w:r>
      <w:r w:rsidR="00556724">
        <w:rPr>
          <w:rtl/>
        </w:rPr>
        <w:t xml:space="preserve"> ، </w:t>
      </w:r>
      <w:r>
        <w:rPr>
          <w:rtl/>
        </w:rPr>
        <w:t xml:space="preserve">وعند منصرفه من الحج أمر بصرّة سوداء فيها مائتا دينار أرسلها </w:t>
      </w:r>
      <w:r w:rsidR="00E61C97">
        <w:rPr>
          <w:rFonts w:hint="cs"/>
          <w:rtl/>
        </w:rPr>
        <w:br/>
      </w:r>
      <w:r>
        <w:rPr>
          <w:rtl/>
        </w:rPr>
        <w:t>إليه</w:t>
      </w:r>
      <w:r w:rsidR="00556724">
        <w:rPr>
          <w:rtl/>
        </w:rPr>
        <w:t xml:space="preserve"> ، </w:t>
      </w:r>
      <w:r>
        <w:rPr>
          <w:rtl/>
        </w:rPr>
        <w:t>فسأله المأمون وكان جريئاً عليه</w:t>
      </w:r>
      <w:r w:rsidR="00556724">
        <w:rPr>
          <w:rtl/>
        </w:rPr>
        <w:t xml:space="preserve"> : </w:t>
      </w:r>
      <w:r>
        <w:rPr>
          <w:rtl/>
        </w:rPr>
        <w:t>يا أمير المؤمنين</w:t>
      </w:r>
      <w:r w:rsidR="00556724">
        <w:rPr>
          <w:rtl/>
        </w:rPr>
        <w:t xml:space="preserve"> ، </w:t>
      </w:r>
      <w:r>
        <w:rPr>
          <w:rtl/>
        </w:rPr>
        <w:t xml:space="preserve">تعطي أبناء المهاجرين </w:t>
      </w:r>
      <w:r w:rsidR="00E61C97">
        <w:rPr>
          <w:rFonts w:hint="cs"/>
          <w:rtl/>
        </w:rPr>
        <w:br/>
      </w:r>
      <w:r>
        <w:rPr>
          <w:rtl/>
        </w:rPr>
        <w:t xml:space="preserve">والأنصار وسائر قريش وبني هاشم ومن لا يعرف حسبه ونسبه خمسة آلاف </w:t>
      </w:r>
      <w:r w:rsidR="00E61C97">
        <w:rPr>
          <w:rFonts w:hint="cs"/>
          <w:rtl/>
        </w:rPr>
        <w:br/>
      </w:r>
      <w:r>
        <w:rPr>
          <w:rtl/>
        </w:rPr>
        <w:t>دينار إلى ما دونها</w:t>
      </w:r>
      <w:r w:rsidR="00556724">
        <w:rPr>
          <w:rtl/>
        </w:rPr>
        <w:t xml:space="preserve"> ، </w:t>
      </w:r>
      <w:r>
        <w:rPr>
          <w:rtl/>
        </w:rPr>
        <w:t xml:space="preserve">وتعطي موسى بن جعفر وقد أعظمته وأجللته مائتي </w:t>
      </w:r>
      <w:r w:rsidR="00E61C97">
        <w:rPr>
          <w:rFonts w:hint="cs"/>
          <w:rtl/>
        </w:rPr>
        <w:br/>
      </w:r>
      <w:r>
        <w:rPr>
          <w:rtl/>
        </w:rPr>
        <w:t>دينار</w:t>
      </w:r>
      <w:r w:rsidR="00E61C97">
        <w:rPr>
          <w:rFonts w:hint="cs"/>
          <w:rtl/>
        </w:rPr>
        <w:t xml:space="preserve"> </w:t>
      </w:r>
      <w:r>
        <w:rPr>
          <w:rtl/>
        </w:rPr>
        <w:t>؟! أخسّ عطية أعطيتها أحداً من الناس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>اسكت لا أمّ لك</w:t>
      </w:r>
      <w:r w:rsidR="00556724">
        <w:rPr>
          <w:rtl/>
        </w:rPr>
        <w:t xml:space="preserve"> ، </w:t>
      </w:r>
      <w:r>
        <w:rPr>
          <w:rtl/>
        </w:rPr>
        <w:t xml:space="preserve">فاني لو </w:t>
      </w:r>
      <w:r w:rsidR="00E61C97">
        <w:rPr>
          <w:rFonts w:hint="cs"/>
          <w:rtl/>
        </w:rPr>
        <w:br/>
      </w:r>
      <w:r>
        <w:rPr>
          <w:rtl/>
        </w:rPr>
        <w:t>أعطيت هذا ما ضمنته له</w:t>
      </w:r>
      <w:r w:rsidR="00556724">
        <w:rPr>
          <w:rtl/>
        </w:rPr>
        <w:t xml:space="preserve"> ، </w:t>
      </w:r>
      <w:r>
        <w:rPr>
          <w:rtl/>
        </w:rPr>
        <w:t xml:space="preserve">ما كنت آمنه أن يضرب وجهي غداً بمائة ألف سيف </w:t>
      </w:r>
      <w:r w:rsidR="00E61C97">
        <w:rPr>
          <w:rFonts w:hint="cs"/>
          <w:rtl/>
        </w:rPr>
        <w:br/>
      </w:r>
      <w:r>
        <w:rPr>
          <w:rtl/>
        </w:rPr>
        <w:t>من شيعته ومواليه</w:t>
      </w:r>
      <w:r w:rsidR="00556724">
        <w:rPr>
          <w:rtl/>
        </w:rPr>
        <w:t xml:space="preserve"> ، </w:t>
      </w:r>
      <w:r>
        <w:rPr>
          <w:rtl/>
        </w:rPr>
        <w:t xml:space="preserve">وفقر هذا وأهل بيته أسلم لي ولكم من بسط أيديهم </w:t>
      </w:r>
      <w:r w:rsidR="00E61C97">
        <w:rPr>
          <w:rFonts w:hint="cs"/>
          <w:rtl/>
        </w:rPr>
        <w:br/>
      </w:r>
      <w:r>
        <w:rPr>
          <w:rtl/>
        </w:rPr>
        <w:t>وأعينهم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وهذه الذريعة عينها التي جعلت سلطة السقيفة تمنع الزهراء </w:t>
      </w:r>
      <w:r w:rsidR="00E61C97" w:rsidRPr="00E61C97">
        <w:rPr>
          <w:rStyle w:val="rfdAlaem"/>
          <w:rtl/>
        </w:rPr>
        <w:t>عليها‌السلام</w:t>
      </w:r>
      <w:r>
        <w:rPr>
          <w:rtl/>
        </w:rPr>
        <w:t xml:space="preserve"> نحلتها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>
        <w:rPr>
          <w:rtl/>
        </w:rPr>
        <w:t>وبقي الحكام بعدهم يحركون عجلة الحرب الاقتصادية</w:t>
      </w:r>
      <w:r w:rsidR="00556724">
        <w:rPr>
          <w:rtl/>
        </w:rPr>
        <w:t xml:space="preserve"> ، </w:t>
      </w:r>
      <w:r>
        <w:rPr>
          <w:rtl/>
        </w:rPr>
        <w:t xml:space="preserve">ويضيّقون على آل </w:t>
      </w:r>
      <w:r w:rsidR="00E61C97">
        <w:rPr>
          <w:rFonts w:hint="cs"/>
          <w:rtl/>
        </w:rPr>
        <w:br/>
      </w:r>
      <w:r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ويقللون من أعطياتهم لسلب القدرة الاقتصادية التي قد تمكّنهم من </w:t>
      </w:r>
      <w:r w:rsidR="00E61C97">
        <w:rPr>
          <w:rFonts w:hint="cs"/>
          <w:rtl/>
        </w:rPr>
        <w:br/>
      </w:r>
      <w:r>
        <w:rPr>
          <w:rtl/>
        </w:rPr>
        <w:t>استعادة سلطانهم المسلوب والتفاف الأنصار حولهم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عيون أخبار الرضا 1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A8064F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وخوف هارون الطاغية اللعين من الإمام يتجلى من خلال تصريح سليمان </w:t>
      </w:r>
      <w:r w:rsidR="00E61C97">
        <w:rPr>
          <w:rFonts w:hint="cs"/>
          <w:rtl/>
        </w:rPr>
        <w:br/>
      </w:r>
      <w:r w:rsidR="000F0A1B">
        <w:rPr>
          <w:rtl/>
        </w:rPr>
        <w:t>ابن المنصور عم هارون</w:t>
      </w:r>
      <w:r w:rsidR="00556724">
        <w:rPr>
          <w:rtl/>
        </w:rPr>
        <w:t xml:space="preserve"> ، </w:t>
      </w:r>
      <w:r w:rsidR="000F0A1B">
        <w:rPr>
          <w:rtl/>
        </w:rPr>
        <w:t>حين قيل له</w:t>
      </w:r>
      <w:r w:rsidR="00556724">
        <w:rPr>
          <w:rtl/>
        </w:rPr>
        <w:t xml:space="preserve"> : </w:t>
      </w:r>
      <w:r w:rsidR="000F0A1B">
        <w:rPr>
          <w:rtl/>
        </w:rPr>
        <w:t>هذا موسى بن جعفر مات في الحبس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 w:rsidR="000F0A1B">
        <w:rPr>
          <w:rtl/>
        </w:rPr>
        <w:t>فأمر هارون أن يدفن بحاله</w:t>
      </w:r>
      <w:r w:rsidR="00556724">
        <w:rPr>
          <w:rtl/>
        </w:rPr>
        <w:t>.</w:t>
      </w:r>
      <w:r w:rsidR="000F0A1B">
        <w:rPr>
          <w:rtl/>
        </w:rPr>
        <w:t xml:space="preserve"> فقال سليمان</w:t>
      </w:r>
      <w:r w:rsidR="00556724">
        <w:rPr>
          <w:rtl/>
        </w:rPr>
        <w:t xml:space="preserve"> : </w:t>
      </w:r>
      <w:r w:rsidR="000F0A1B">
        <w:rPr>
          <w:rtl/>
        </w:rPr>
        <w:t>موسى بن جعفر يدفن هكذا</w:t>
      </w:r>
      <w:r w:rsidR="00E61C97">
        <w:rPr>
          <w:rFonts w:hint="cs"/>
          <w:rtl/>
        </w:rPr>
        <w:t xml:space="preserve"> </w:t>
      </w:r>
      <w:r w:rsidR="00556724">
        <w:rPr>
          <w:rtl/>
        </w:rPr>
        <w:t>!</w:t>
      </w:r>
      <w:r w:rsidR="000F0A1B">
        <w:rPr>
          <w:rtl/>
        </w:rPr>
        <w:t xml:space="preserve"> فإن في </w:t>
      </w:r>
      <w:r w:rsidR="00E61C97">
        <w:rPr>
          <w:rFonts w:hint="cs"/>
          <w:rtl/>
        </w:rPr>
        <w:br/>
      </w:r>
      <w:r w:rsidR="000F0A1B">
        <w:rPr>
          <w:rtl/>
        </w:rPr>
        <w:t>الدنيا من كان يُخاف على الملك</w:t>
      </w:r>
      <w:r w:rsidR="00556724">
        <w:rPr>
          <w:rtl/>
        </w:rPr>
        <w:t xml:space="preserve"> ، </w:t>
      </w:r>
      <w:r w:rsidR="000F0A1B">
        <w:rPr>
          <w:rtl/>
        </w:rPr>
        <w:t>في الآخرة لا يوفّى حقه</w:t>
      </w:r>
      <w:r w:rsidR="00E61C97">
        <w:rPr>
          <w:rFonts w:hint="cs"/>
          <w:rtl/>
        </w:rPr>
        <w:t xml:space="preserve"> </w:t>
      </w:r>
      <w:r w:rsidR="000F0A1B">
        <w:rPr>
          <w:rtl/>
        </w:rPr>
        <w:t>؟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8" w:name="_Toc339724350"/>
      <w:r>
        <w:rPr>
          <w:rtl/>
        </w:rPr>
        <w:t>ثانياً ـ الحقد والغيرة</w:t>
      </w:r>
      <w:r w:rsidR="00556724">
        <w:rPr>
          <w:rtl/>
        </w:rPr>
        <w:t xml:space="preserve"> :</w:t>
      </w:r>
      <w:bookmarkEnd w:id="48"/>
    </w:p>
    <w:p w:rsidR="000F0A1B" w:rsidRDefault="000F0A1B" w:rsidP="000F0A1B">
      <w:pPr>
        <w:rPr>
          <w:rtl/>
        </w:rPr>
      </w:pPr>
      <w:r>
        <w:rPr>
          <w:rtl/>
        </w:rPr>
        <w:t>إن دأب الطغاة في كل عصر هو احتكار أسباب العظمة والتعالي لذواتهم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>
        <w:rPr>
          <w:rtl/>
        </w:rPr>
        <w:t>فتستعر نفوسهم غيرة وحقداً على كل شخصية مرموقة في المجتمع</w:t>
      </w:r>
      <w:r w:rsidR="00556724">
        <w:rPr>
          <w:rtl/>
        </w:rPr>
        <w:t xml:space="preserve"> ، </w:t>
      </w:r>
      <w:r>
        <w:rPr>
          <w:rtl/>
        </w:rPr>
        <w:t xml:space="preserve">ويزداد ذلك </w:t>
      </w:r>
      <w:r w:rsidR="00E61C97">
        <w:rPr>
          <w:rFonts w:hint="cs"/>
          <w:rtl/>
        </w:rPr>
        <w:br/>
      </w:r>
      <w:r>
        <w:rPr>
          <w:rtl/>
        </w:rPr>
        <w:t>كلما كان الحاكم على مستوى متدنٍ في سيرته وخلقه</w:t>
      </w:r>
      <w:r w:rsidR="00556724">
        <w:rPr>
          <w:rtl/>
        </w:rPr>
        <w:t xml:space="preserve"> ، </w:t>
      </w:r>
      <w:r>
        <w:rPr>
          <w:rtl/>
        </w:rPr>
        <w:t xml:space="preserve">فلم يرق له أن يسمع </w:t>
      </w:r>
      <w:r w:rsidR="00E61C97">
        <w:rPr>
          <w:rFonts w:hint="cs"/>
          <w:rtl/>
        </w:rPr>
        <w:br/>
      </w:r>
      <w:r>
        <w:rPr>
          <w:rtl/>
        </w:rPr>
        <w:t xml:space="preserve">الناس وهم يتحدثون عن شخص تجتمع فيه الكمالات الروحانية والفكرية </w:t>
      </w:r>
      <w:r w:rsidR="00E61C97">
        <w:rPr>
          <w:rFonts w:hint="cs"/>
          <w:rtl/>
        </w:rPr>
        <w:br/>
      </w:r>
      <w:r>
        <w:rPr>
          <w:rtl/>
        </w:rPr>
        <w:t>قولاً وعملاً</w:t>
      </w:r>
      <w:r w:rsidR="00556724">
        <w:rPr>
          <w:rtl/>
        </w:rPr>
        <w:t xml:space="preserve"> ، </w:t>
      </w:r>
      <w:r>
        <w:rPr>
          <w:rtl/>
        </w:rPr>
        <w:t xml:space="preserve">ويعدّ اختصاراً لشخص الرسول الكريم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في مظاهر العظمة من </w:t>
      </w:r>
      <w:r w:rsidR="00E61C97">
        <w:rPr>
          <w:rFonts w:hint="cs"/>
          <w:rtl/>
        </w:rPr>
        <w:br/>
      </w:r>
      <w:r>
        <w:rPr>
          <w:rtl/>
        </w:rPr>
        <w:t>العبادة ورجاحة العلم والحلم والزهد والكرم والشجاعة وغيرها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إن بغض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ثقافة يرثها الحاكم عن أسلافه ويتقرب بها إليه </w:t>
      </w:r>
      <w:r w:rsidR="00E61C97">
        <w:rPr>
          <w:rFonts w:hint="cs"/>
          <w:rtl/>
        </w:rPr>
        <w:br/>
      </w:r>
      <w:r>
        <w:rPr>
          <w:rtl/>
        </w:rPr>
        <w:t>أخلافه</w:t>
      </w:r>
      <w:r w:rsidR="00556724">
        <w:rPr>
          <w:rtl/>
        </w:rPr>
        <w:t xml:space="preserve"> ، </w:t>
      </w:r>
      <w:r>
        <w:rPr>
          <w:rtl/>
        </w:rPr>
        <w:t>ففي رواية الشيخ الصدوق عن المأمون يقول</w:t>
      </w:r>
      <w:r w:rsidR="00556724">
        <w:rPr>
          <w:rtl/>
        </w:rPr>
        <w:t xml:space="preserve"> : </w:t>
      </w:r>
      <w:r>
        <w:rPr>
          <w:rtl/>
        </w:rPr>
        <w:t xml:space="preserve">ما زلت أحب أهل البيت </w:t>
      </w:r>
      <w:r w:rsidR="00E61C97">
        <w:rPr>
          <w:rFonts w:hint="cs"/>
          <w:rtl/>
        </w:rPr>
        <w:br/>
      </w:r>
      <w:r>
        <w:rPr>
          <w:rtl/>
        </w:rPr>
        <w:t>وأظهر للرشيد بغضهم تقرباً إليه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وما ذنب الأئمة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حتى يُحقد عليهم إذا أحب الناس العلم وأهله والحق </w:t>
      </w:r>
      <w:r w:rsidR="00E61C97">
        <w:rPr>
          <w:rFonts w:hint="cs"/>
          <w:rtl/>
        </w:rPr>
        <w:br/>
      </w:r>
      <w:r>
        <w:rPr>
          <w:rtl/>
        </w:rPr>
        <w:t>ومن انتصر له</w:t>
      </w:r>
      <w:r w:rsidR="00E61C97">
        <w:rPr>
          <w:rFonts w:hint="cs"/>
          <w:rtl/>
        </w:rPr>
        <w:t xml:space="preserve"> </w:t>
      </w:r>
      <w:r>
        <w:rPr>
          <w:rtl/>
        </w:rPr>
        <w:t xml:space="preserve">؟ ذنبهم الوحيد عند الطغاة أنهم ورثة الأنبياء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وأنهم أئمة </w:t>
      </w:r>
      <w:r w:rsidR="00E61C97">
        <w:rPr>
          <w:rFonts w:hint="cs"/>
          <w:rtl/>
        </w:rPr>
        <w:br/>
      </w:r>
      <w:r>
        <w:rPr>
          <w:rtl/>
        </w:rPr>
        <w:t>حق وهدى وغيرهم أئمة باطل وضلال</w:t>
      </w:r>
      <w:r w:rsidR="00556724">
        <w:rPr>
          <w:rtl/>
        </w:rPr>
        <w:t>.</w:t>
      </w:r>
    </w:p>
    <w:p w:rsidR="00E61C97" w:rsidRPr="00296D77" w:rsidRDefault="000F0A1B" w:rsidP="00E61C97">
      <w:pPr>
        <w:rPr>
          <w:rStyle w:val="rfdLineChar"/>
          <w:rtl/>
        </w:rPr>
      </w:pPr>
      <w:r>
        <w:rPr>
          <w:rtl/>
        </w:rPr>
        <w:t xml:space="preserve">وتتجسد غيرة هارون اللئيم من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موقف افتخر فيه </w:t>
      </w:r>
      <w:r w:rsidR="00E61C97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هارون حين جاء مكة حاجاً</w:t>
      </w:r>
      <w:r w:rsidR="00556724">
        <w:rPr>
          <w:rtl/>
        </w:rPr>
        <w:t xml:space="preserve"> ، </w:t>
      </w:r>
      <w:r>
        <w:rPr>
          <w:rtl/>
        </w:rPr>
        <w:t xml:space="preserve">فأتى قبر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زائراً له </w:t>
      </w:r>
      <w:r w:rsidR="00E61C97">
        <w:rPr>
          <w:rFonts w:hint="cs"/>
          <w:rtl/>
        </w:rPr>
        <w:br/>
      </w:r>
      <w:r>
        <w:rPr>
          <w:rtl/>
        </w:rPr>
        <w:t xml:space="preserve">وحوله قريش وأفياء القبائل ومعه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فلما انتهى إلى القبر</w:t>
      </w:r>
      <w:r w:rsidR="00E61C97">
        <w:rPr>
          <w:rFonts w:hint="cs"/>
          <w:rtl/>
        </w:rPr>
        <w:t xml:space="preserve"> </w:t>
      </w:r>
      <w:r w:rsidR="00E61C97">
        <w:rPr>
          <w:rFonts w:hint="cs"/>
          <w:rtl/>
        </w:rPr>
        <w:br/>
      </w:r>
      <w:r w:rsidR="00E61C9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مناقب آل أبي طالب 3</w:t>
      </w:r>
      <w:r w:rsidR="00556724">
        <w:rPr>
          <w:rtl/>
        </w:rPr>
        <w:t xml:space="preserve"> : </w:t>
      </w:r>
      <w:r>
        <w:rPr>
          <w:rtl/>
        </w:rPr>
        <w:t>441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أمالي الصدوق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عيون أخبار الرضا 1</w:t>
      </w:r>
      <w:r w:rsidR="00556724">
        <w:rPr>
          <w:rtl/>
        </w:rPr>
        <w:t xml:space="preserve"> : </w:t>
      </w:r>
      <w:r>
        <w:rPr>
          <w:rtl/>
        </w:rPr>
        <w:t>93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>.</w:t>
      </w:r>
    </w:p>
    <w:p w:rsidR="000F0A1B" w:rsidRDefault="00A8064F" w:rsidP="00C84E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61C97">
        <w:rPr>
          <w:rFonts w:hint="cs"/>
          <w:rtl/>
        </w:rPr>
        <w:t xml:space="preserve"> </w:t>
      </w:r>
      <w:r w:rsidR="000F0A1B">
        <w:rPr>
          <w:rtl/>
        </w:rPr>
        <w:t>السلام عليك يا رسول</w:t>
      </w:r>
      <w:r w:rsidR="00E96E62">
        <w:rPr>
          <w:rtl/>
        </w:rPr>
        <w:t xml:space="preserve"> الله </w:t>
      </w:r>
      <w:r w:rsidR="000F0A1B">
        <w:rPr>
          <w:rtl/>
        </w:rPr>
        <w:t>يا بن عمي</w:t>
      </w:r>
      <w:r w:rsidR="00556724">
        <w:rPr>
          <w:rtl/>
        </w:rPr>
        <w:t>.</w:t>
      </w:r>
      <w:r w:rsidR="000F0A1B">
        <w:rPr>
          <w:rtl/>
        </w:rPr>
        <w:t xml:space="preserve"> افتخاراً على من حوله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لأنه كان </w:t>
      </w:r>
      <w:r w:rsidR="00E61C97">
        <w:rPr>
          <w:rFonts w:hint="cs"/>
          <w:rtl/>
        </w:rPr>
        <w:br/>
      </w:r>
      <w:r w:rsidR="000F0A1B">
        <w:rPr>
          <w:rtl/>
        </w:rPr>
        <w:t>في مقام استعراض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لذلك يريد التضليل على الناس بالايحاء بأنه أقربهم إلى </w:t>
      </w:r>
      <w:r w:rsidR="00E61C97">
        <w:rPr>
          <w:rFonts w:hint="cs"/>
          <w:rtl/>
        </w:rPr>
        <w:br/>
      </w:r>
      <w:r w:rsidR="000F0A1B">
        <w:rPr>
          <w:rtl/>
        </w:rPr>
        <w:t xml:space="preserve">الرسول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 w:rsidR="000F0A1B">
        <w:rPr>
          <w:rtl/>
        </w:rPr>
        <w:t>وبذلك فهو أحق بالخلافة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فدنا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E61C97">
        <w:rPr>
          <w:rStyle w:val="rfdBold2"/>
          <w:rtl/>
        </w:rPr>
        <w:t>السلام عليك</w:t>
      </w:r>
      <w:r w:rsidR="00556724" w:rsidRPr="00E61C97">
        <w:rPr>
          <w:rStyle w:val="rfdBold2"/>
          <w:rtl/>
        </w:rPr>
        <w:t xml:space="preserve"> ، </w:t>
      </w:r>
      <w:r w:rsidRPr="00E61C97">
        <w:rPr>
          <w:rStyle w:val="rfdBold2"/>
          <w:rtl/>
        </w:rPr>
        <w:t>يا أبة</w:t>
      </w:r>
      <w:r w:rsidR="00556724" w:rsidRPr="00E61C97">
        <w:rPr>
          <w:rStyle w:val="rfdBold2"/>
          <w:rtl/>
        </w:rPr>
        <w:t>.</w:t>
      </w:r>
      <w:r>
        <w:rPr>
          <w:rtl/>
        </w:rPr>
        <w:t xml:space="preserve"> وزاد في رواية </w:t>
      </w:r>
      <w:r w:rsidR="00E61C97">
        <w:rPr>
          <w:rFonts w:hint="cs"/>
          <w:rtl/>
        </w:rPr>
        <w:br/>
      </w:r>
      <w:r>
        <w:rPr>
          <w:rtl/>
        </w:rPr>
        <w:t>اُخرى</w:t>
      </w:r>
      <w:r w:rsidR="00556724">
        <w:rPr>
          <w:rtl/>
        </w:rPr>
        <w:t xml:space="preserve"> : </w:t>
      </w:r>
      <w:r w:rsidRPr="00C84EDC">
        <w:rPr>
          <w:rStyle w:val="rfdBold2"/>
          <w:rtl/>
        </w:rPr>
        <w:t>أسأل</w:t>
      </w:r>
      <w:r w:rsidR="00E96E62">
        <w:rPr>
          <w:rStyle w:val="rfdBold2"/>
          <w:rtl/>
        </w:rPr>
        <w:t xml:space="preserve"> الله </w:t>
      </w:r>
      <w:r w:rsidRPr="00C84EDC">
        <w:rPr>
          <w:rStyle w:val="rfdBold2"/>
          <w:rtl/>
        </w:rPr>
        <w:t xml:space="preserve">الذي اصطفاك واجتباك وهداك وهدى بك أن يصلي </w:t>
      </w:r>
      <w:r w:rsidR="00E61C97">
        <w:rPr>
          <w:rStyle w:val="rfdBold2"/>
          <w:rFonts w:hint="cs"/>
          <w:rtl/>
        </w:rPr>
        <w:br/>
      </w:r>
      <w:r w:rsidRPr="00E61C97">
        <w:rPr>
          <w:rStyle w:val="rfdBold2"/>
          <w:rtl/>
        </w:rPr>
        <w:t>عليك</w:t>
      </w:r>
      <w:r w:rsidR="00556724" w:rsidRPr="00E61C97">
        <w:rPr>
          <w:rStyle w:val="rfdBold2"/>
          <w:rtl/>
        </w:rPr>
        <w:t>.</w:t>
      </w:r>
      <w:r>
        <w:rPr>
          <w:rtl/>
        </w:rPr>
        <w:t xml:space="preserve"> فتغير وجه هارون وتبين فيه الغضب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>
        <w:rPr>
          <w:rtl/>
        </w:rPr>
        <w:t xml:space="preserve">هذا الفخر يا أبا الحسن </w:t>
      </w:r>
      <w:r w:rsidR="00E61C97">
        <w:rPr>
          <w:rFonts w:hint="cs"/>
          <w:rtl/>
        </w:rPr>
        <w:br/>
      </w:r>
      <w:r>
        <w:rPr>
          <w:rtl/>
        </w:rPr>
        <w:t>حقاً</w:t>
      </w:r>
      <w:r w:rsidR="00556724">
        <w:rPr>
          <w:rtl/>
        </w:rPr>
        <w:t>.</w:t>
      </w:r>
      <w:r>
        <w:rPr>
          <w:rtl/>
        </w:rPr>
        <w:t xml:space="preserve"> ولم يحتملها هارون</w:t>
      </w:r>
      <w:r w:rsidR="00556724">
        <w:rPr>
          <w:rtl/>
        </w:rPr>
        <w:t xml:space="preserve"> ، </w:t>
      </w:r>
      <w:r>
        <w:rPr>
          <w:rtl/>
        </w:rPr>
        <w:t xml:space="preserve">فلم يزل ذلك في نفسه حتى استدعاه وسجنه فأطال </w:t>
      </w:r>
      <w:r w:rsidR="00E61C97">
        <w:rPr>
          <w:rFonts w:hint="cs"/>
          <w:rtl/>
        </w:rPr>
        <w:br/>
      </w:r>
      <w:r>
        <w:rPr>
          <w:rtl/>
        </w:rPr>
        <w:t>سجنه فلم يخرج إلاّ ميتاً مقيداً مسموماً</w:t>
      </w:r>
      <w:r w:rsidR="00E61C97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49" w:name="_Toc339724351"/>
      <w:r>
        <w:rPr>
          <w:rtl/>
        </w:rPr>
        <w:t>ثالثاً ـ الوشاية</w:t>
      </w:r>
      <w:r w:rsidR="00556724">
        <w:rPr>
          <w:rtl/>
        </w:rPr>
        <w:t xml:space="preserve"> :</w:t>
      </w:r>
      <w:bookmarkEnd w:id="49"/>
    </w:p>
    <w:p w:rsidR="000F0A1B" w:rsidRDefault="000F0A1B" w:rsidP="000F0A1B">
      <w:pPr>
        <w:rPr>
          <w:rtl/>
        </w:rPr>
      </w:pPr>
      <w:r>
        <w:rPr>
          <w:rtl/>
        </w:rPr>
        <w:t xml:space="preserve">ذكر المؤرخون عدة ممن وشوا بالامام عند هارون ليزدادوا قرباً إليه </w:t>
      </w:r>
      <w:r w:rsidR="00E61C97">
        <w:rPr>
          <w:rFonts w:hint="cs"/>
          <w:rtl/>
        </w:rPr>
        <w:br/>
      </w:r>
      <w:r>
        <w:rPr>
          <w:rtl/>
        </w:rPr>
        <w:t>وينالوا من حطام دنياه</w:t>
      </w:r>
      <w:r w:rsidR="00556724">
        <w:rPr>
          <w:rtl/>
        </w:rPr>
        <w:t xml:space="preserve"> ، </w:t>
      </w:r>
      <w:r>
        <w:rPr>
          <w:rtl/>
        </w:rPr>
        <w:t xml:space="preserve">بدعوى قديمة جديدة هي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تجبى له </w:t>
      </w:r>
      <w:r w:rsidR="00E61C97">
        <w:rPr>
          <w:rFonts w:hint="cs"/>
          <w:rtl/>
        </w:rPr>
        <w:br/>
      </w:r>
      <w:r>
        <w:rPr>
          <w:rtl/>
        </w:rPr>
        <w:t>الأموال الطائلة من شتى ديار الإسلام</w:t>
      </w:r>
      <w:r w:rsidR="00556724">
        <w:rPr>
          <w:rtl/>
        </w:rPr>
        <w:t xml:space="preserve"> ، </w:t>
      </w:r>
      <w:r>
        <w:rPr>
          <w:rtl/>
        </w:rPr>
        <w:t xml:space="preserve">وأنه يدعو إلى نفسه بالخلافة ويكتب </w:t>
      </w:r>
      <w:r w:rsidR="00E61C97">
        <w:rPr>
          <w:rFonts w:hint="cs"/>
          <w:rtl/>
        </w:rPr>
        <w:br/>
      </w:r>
      <w:r>
        <w:rPr>
          <w:rtl/>
        </w:rPr>
        <w:t>إلى سائر الأمصار بذلك</w:t>
      </w:r>
      <w:r w:rsidR="00556724">
        <w:rPr>
          <w:rtl/>
        </w:rPr>
        <w:t xml:space="preserve"> ، </w:t>
      </w:r>
      <w:r>
        <w:rPr>
          <w:rtl/>
        </w:rPr>
        <w:t>وأن الناس يبايعون له</w:t>
      </w:r>
      <w:r w:rsidR="00556724">
        <w:rPr>
          <w:rtl/>
        </w:rPr>
        <w:t xml:space="preserve"> ، </w:t>
      </w:r>
      <w:r>
        <w:rPr>
          <w:rtl/>
        </w:rPr>
        <w:t xml:space="preserve">وما إلى ذلك من البهتان الذي </w:t>
      </w:r>
      <w:r w:rsidR="00E61C97">
        <w:rPr>
          <w:rFonts w:hint="cs"/>
          <w:rtl/>
        </w:rPr>
        <w:br/>
      </w:r>
      <w:r>
        <w:rPr>
          <w:rtl/>
        </w:rPr>
        <w:t xml:space="preserve">اُعد سلفاً قبل حمل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العراق</w:t>
      </w:r>
      <w:r w:rsidR="00556724">
        <w:rPr>
          <w:rtl/>
        </w:rPr>
        <w:t xml:space="preserve"> ، </w:t>
      </w:r>
      <w:r>
        <w:rPr>
          <w:rtl/>
        </w:rPr>
        <w:t xml:space="preserve">وقد تعاون جماعة من رجال البلاط </w:t>
      </w:r>
      <w:r w:rsidR="00E61C97">
        <w:rPr>
          <w:rFonts w:hint="cs"/>
          <w:rtl/>
        </w:rPr>
        <w:br/>
      </w:r>
      <w:r>
        <w:rPr>
          <w:rtl/>
        </w:rPr>
        <w:t xml:space="preserve">على اختلاق تلك التهم وبذلوا الأموال الطائلة في سبيل اغراء بعض الجماعات </w:t>
      </w:r>
      <w:r w:rsidR="00E61C97">
        <w:rPr>
          <w:rFonts w:hint="cs"/>
          <w:rtl/>
        </w:rPr>
        <w:br/>
      </w:r>
      <w:r>
        <w:rPr>
          <w:rtl/>
        </w:rPr>
        <w:t xml:space="preserve">المقربة من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كي توقع به وتدلي بدلوها أمام الرشيد</w:t>
      </w:r>
      <w:r w:rsidR="00556724">
        <w:rPr>
          <w:rtl/>
        </w:rPr>
        <w:t xml:space="preserve"> ، </w:t>
      </w:r>
      <w:r>
        <w:rPr>
          <w:rtl/>
        </w:rPr>
        <w:t xml:space="preserve">ومع أن الأخير قد </w:t>
      </w:r>
      <w:r w:rsidR="00E61C97">
        <w:rPr>
          <w:rFonts w:hint="cs"/>
          <w:rtl/>
        </w:rPr>
        <w:br/>
      </w:r>
      <w:r>
        <w:rPr>
          <w:rtl/>
        </w:rPr>
        <w:t xml:space="preserve">ثبت لديه بالدليل بطلان ما يقولون لكنه كان مصراً على تنفيذ مآربه إلى </w:t>
      </w:r>
      <w:r w:rsidR="00E61C97">
        <w:rPr>
          <w:rFonts w:hint="cs"/>
          <w:rtl/>
        </w:rPr>
        <w:br/>
      </w:r>
      <w:r>
        <w:rPr>
          <w:rtl/>
        </w:rPr>
        <w:t>النهاية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بغداد 13</w:t>
      </w:r>
      <w:r w:rsidR="00556724">
        <w:rPr>
          <w:rtl/>
        </w:rPr>
        <w:t xml:space="preserve"> : </w:t>
      </w:r>
      <w:r>
        <w:rPr>
          <w:rtl/>
        </w:rPr>
        <w:t>31</w:t>
      </w:r>
      <w:r w:rsidR="00556724">
        <w:rPr>
          <w:rtl/>
        </w:rPr>
        <w:t xml:space="preserve"> ، </w:t>
      </w:r>
      <w:r>
        <w:rPr>
          <w:rtl/>
        </w:rPr>
        <w:t>وفيات الأعيان 5</w:t>
      </w:r>
      <w:r w:rsidR="00556724">
        <w:rPr>
          <w:rtl/>
        </w:rPr>
        <w:t xml:space="preserve"> : </w:t>
      </w:r>
      <w:r>
        <w:rPr>
          <w:rtl/>
        </w:rPr>
        <w:t>309</w:t>
      </w:r>
      <w:r w:rsidR="00556724">
        <w:rPr>
          <w:rtl/>
        </w:rPr>
        <w:t xml:space="preserve"> ، </w:t>
      </w:r>
      <w:r>
        <w:rPr>
          <w:rtl/>
        </w:rPr>
        <w:t>سير أعلام النبلاء 6</w:t>
      </w:r>
      <w:r w:rsidR="00556724">
        <w:rPr>
          <w:rtl/>
        </w:rPr>
        <w:t xml:space="preserve"> : </w:t>
      </w:r>
      <w:r>
        <w:rPr>
          <w:rtl/>
        </w:rPr>
        <w:t>273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28</w:t>
      </w:r>
      <w:r w:rsidR="00556724">
        <w:rPr>
          <w:rtl/>
        </w:rPr>
        <w:t xml:space="preserve"> ، </w:t>
      </w:r>
      <w:r>
        <w:rPr>
          <w:rtl/>
        </w:rPr>
        <w:t>كامل الزيارات</w:t>
      </w:r>
      <w:r w:rsidR="00556724">
        <w:rPr>
          <w:rtl/>
        </w:rPr>
        <w:t xml:space="preserve"> : </w:t>
      </w:r>
      <w:r>
        <w:rPr>
          <w:rtl/>
        </w:rPr>
        <w:t>18</w:t>
      </w:r>
      <w:r w:rsidR="00556724">
        <w:rPr>
          <w:rtl/>
        </w:rPr>
        <w:t xml:space="preserve"> ، </w:t>
      </w:r>
      <w:r>
        <w:rPr>
          <w:rtl/>
        </w:rPr>
        <w:t>الكافي 4</w:t>
      </w:r>
      <w:r w:rsidR="00556724">
        <w:rPr>
          <w:rtl/>
        </w:rPr>
        <w:t xml:space="preserve"> : </w:t>
      </w:r>
      <w:r w:rsidR="00E61C97">
        <w:rPr>
          <w:rFonts w:hint="cs"/>
          <w:rtl/>
        </w:rPr>
        <w:br/>
      </w:r>
      <w:r>
        <w:rPr>
          <w:rtl/>
        </w:rPr>
        <w:t>553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تهذيب الأحكام 6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اسعاف الراغبين</w:t>
      </w:r>
      <w:r w:rsidR="00556724">
        <w:rPr>
          <w:rtl/>
        </w:rPr>
        <w:t xml:space="preserve"> / </w:t>
      </w:r>
      <w:r>
        <w:rPr>
          <w:rtl/>
        </w:rPr>
        <w:t>ابن الصبان</w:t>
      </w:r>
      <w:r w:rsidR="00556724">
        <w:rPr>
          <w:rtl/>
        </w:rPr>
        <w:t xml:space="preserve"> : </w:t>
      </w:r>
      <w:r>
        <w:rPr>
          <w:rtl/>
        </w:rPr>
        <w:t>248</w:t>
      </w:r>
      <w:r w:rsidR="00556724">
        <w:rPr>
          <w:rtl/>
        </w:rPr>
        <w:t xml:space="preserve"> ، </w:t>
      </w:r>
      <w:r w:rsidR="00E61C97">
        <w:rPr>
          <w:rFonts w:hint="cs"/>
          <w:rtl/>
        </w:rPr>
        <w:br/>
      </w:r>
      <w:r>
        <w:rPr>
          <w:rtl/>
        </w:rPr>
        <w:t>الصواعق المحرقة</w:t>
      </w:r>
      <w:r w:rsidR="00556724">
        <w:rPr>
          <w:rtl/>
        </w:rPr>
        <w:t xml:space="preserve"> : </w:t>
      </w:r>
      <w:r>
        <w:rPr>
          <w:rtl/>
        </w:rPr>
        <w:t>202</w:t>
      </w:r>
      <w:r w:rsidR="00556724">
        <w:rPr>
          <w:rtl/>
        </w:rPr>
        <w:t>.</w:t>
      </w:r>
    </w:p>
    <w:p w:rsidR="000F0A1B" w:rsidRPr="00AC6F14" w:rsidRDefault="00A8064F" w:rsidP="00AC6F14">
      <w:pPr>
        <w:pStyle w:val="Heading1"/>
        <w:rPr>
          <w:rtl/>
        </w:rPr>
      </w:pPr>
      <w:r>
        <w:rPr>
          <w:rtl/>
        </w:rPr>
        <w:br w:type="page"/>
      </w:r>
      <w:bookmarkStart w:id="50" w:name="_Toc339724352"/>
      <w:r w:rsidR="000F0A1B" w:rsidRPr="00AC6F14">
        <w:rPr>
          <w:rtl/>
        </w:rPr>
        <w:lastRenderedPageBreak/>
        <w:t xml:space="preserve">من الذين وشوا بالإمام </w:t>
      </w:r>
      <w:r w:rsidR="00750273" w:rsidRPr="00750273">
        <w:rPr>
          <w:rStyle w:val="rfdAlaem"/>
          <w:rtl/>
        </w:rPr>
        <w:t>عليه‌السلام</w:t>
      </w:r>
      <w:r w:rsidR="00A90B6B" w:rsidRPr="00A90B6B">
        <w:rPr>
          <w:rFonts w:hint="cs"/>
          <w:rtl/>
        </w:rPr>
        <w:t xml:space="preserve"> </w:t>
      </w:r>
      <w:r w:rsidR="00556724" w:rsidRPr="00AC6F14">
        <w:rPr>
          <w:rtl/>
        </w:rPr>
        <w:t>؟</w:t>
      </w:r>
      <w:bookmarkEnd w:id="50"/>
      <w:r w:rsidR="00A90B6B">
        <w:rPr>
          <w:rFonts w:hint="cs"/>
          <w:rtl/>
        </w:rPr>
        <w:t xml:space="preserve"> :</w:t>
      </w:r>
    </w:p>
    <w:p w:rsidR="000F0A1B" w:rsidRPr="00A90B6B" w:rsidRDefault="000F0A1B" w:rsidP="00A90B6B">
      <w:pPr>
        <w:pStyle w:val="rfdBold1"/>
        <w:rPr>
          <w:rtl/>
        </w:rPr>
      </w:pPr>
      <w:bookmarkStart w:id="51" w:name="_Toc339724353"/>
      <w:r w:rsidRPr="00A90B6B">
        <w:rPr>
          <w:rtl/>
        </w:rPr>
        <w:t>1 ـ علي بن إسماعيل بن جعفر</w:t>
      </w:r>
      <w:r w:rsidR="00556724" w:rsidRPr="00A90B6B">
        <w:rPr>
          <w:rtl/>
        </w:rPr>
        <w:t xml:space="preserve"> :</w:t>
      </w:r>
      <w:bookmarkEnd w:id="51"/>
    </w:p>
    <w:p w:rsidR="000F0A1B" w:rsidRDefault="000F0A1B" w:rsidP="00A90B6B">
      <w:pPr>
        <w:rPr>
          <w:rtl/>
        </w:rPr>
      </w:pPr>
      <w:r>
        <w:rPr>
          <w:rtl/>
        </w:rPr>
        <w:t xml:space="preserve">ذكرت بعض الأخبار أن علي بن اسماعيل ابن الإمام جعفر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A90B6B">
        <w:rPr>
          <w:rFonts w:hint="cs"/>
          <w:rtl/>
        </w:rPr>
        <w:br/>
      </w:r>
      <w:r>
        <w:rPr>
          <w:rtl/>
        </w:rPr>
        <w:t>كان قد سعى بعمه</w:t>
      </w:r>
      <w:r w:rsidR="00556724">
        <w:rPr>
          <w:rtl/>
        </w:rPr>
        <w:t xml:space="preserve"> ، </w:t>
      </w:r>
      <w:r>
        <w:rPr>
          <w:rtl/>
        </w:rPr>
        <w:t xml:space="preserve">وسبب ذلك أن الرشيد وضع ابنه محمد الأمين في حجر جعفر </w:t>
      </w:r>
      <w:r w:rsidR="00A90B6B">
        <w:rPr>
          <w:rFonts w:hint="cs"/>
          <w:rtl/>
        </w:rPr>
        <w:br/>
      </w:r>
      <w:r>
        <w:rPr>
          <w:rtl/>
        </w:rPr>
        <w:t>ابن محمد بن الأشعث</w:t>
      </w:r>
      <w:r w:rsidR="00556724">
        <w:rPr>
          <w:rtl/>
        </w:rPr>
        <w:t xml:space="preserve"> ، </w:t>
      </w:r>
      <w:r>
        <w:rPr>
          <w:rtl/>
        </w:rPr>
        <w:t xml:space="preserve">فحسده يحيى بن خالد بن برمك خوفاً من أن يخسر </w:t>
      </w:r>
      <w:r w:rsidR="00A90B6B">
        <w:rPr>
          <w:rFonts w:hint="cs"/>
          <w:rtl/>
        </w:rPr>
        <w:br/>
      </w:r>
      <w:r>
        <w:rPr>
          <w:rtl/>
        </w:rPr>
        <w:t>موقعه بعد أن يفضي الأمر إلى الأمين وابن الأشعث</w:t>
      </w:r>
      <w:r w:rsidR="00556724">
        <w:rPr>
          <w:rtl/>
        </w:rPr>
        <w:t xml:space="preserve"> ، </w:t>
      </w:r>
      <w:r>
        <w:rPr>
          <w:rtl/>
        </w:rPr>
        <w:t xml:space="preserve">وكان مذهب جعفر بن </w:t>
      </w:r>
      <w:r w:rsidR="00A90B6B">
        <w:rPr>
          <w:rFonts w:hint="cs"/>
          <w:rtl/>
        </w:rPr>
        <w:br/>
      </w:r>
      <w:r>
        <w:rPr>
          <w:rtl/>
        </w:rPr>
        <w:t>الأشعث التشيع</w:t>
      </w:r>
      <w:r w:rsidR="00556724">
        <w:rPr>
          <w:rtl/>
        </w:rPr>
        <w:t xml:space="preserve"> ، </w:t>
      </w:r>
      <w:r>
        <w:rPr>
          <w:rtl/>
        </w:rPr>
        <w:t>فأظهر له يحيى أنه على مذهبه</w:t>
      </w:r>
      <w:r w:rsidR="00556724">
        <w:rPr>
          <w:rtl/>
        </w:rPr>
        <w:t xml:space="preserve"> ، </w:t>
      </w:r>
      <w:r>
        <w:rPr>
          <w:rtl/>
        </w:rPr>
        <w:t xml:space="preserve">وأفضى إليه جعفر بجميع </w:t>
      </w:r>
      <w:r w:rsidR="00A90B6B">
        <w:rPr>
          <w:rFonts w:hint="cs"/>
          <w:rtl/>
        </w:rPr>
        <w:br/>
      </w:r>
      <w:r>
        <w:rPr>
          <w:rtl/>
        </w:rPr>
        <w:t>أموره</w:t>
      </w:r>
      <w:r w:rsidR="00556724">
        <w:rPr>
          <w:rtl/>
        </w:rPr>
        <w:t xml:space="preserve"> ، </w:t>
      </w:r>
      <w:r>
        <w:rPr>
          <w:rtl/>
        </w:rPr>
        <w:t>فسعى به إلى هارون وزاد عليه بما يقدح في قلبه</w:t>
      </w:r>
      <w:r w:rsidR="00556724">
        <w:rPr>
          <w:rtl/>
        </w:rPr>
        <w:t xml:space="preserve"> ، </w:t>
      </w:r>
      <w:r>
        <w:rPr>
          <w:rtl/>
        </w:rPr>
        <w:t xml:space="preserve">فذكر أنه لا يصل إلى </w:t>
      </w:r>
      <w:r w:rsidR="00A90B6B">
        <w:rPr>
          <w:rFonts w:hint="cs"/>
          <w:rtl/>
        </w:rPr>
        <w:br/>
      </w:r>
      <w:r>
        <w:rPr>
          <w:rtl/>
        </w:rPr>
        <w:t xml:space="preserve">ابن الأشعث مال من الخراج إلاّ أخرج خمسه فوجه به إلى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 w:rsidR="00A90B6B">
        <w:rPr>
          <w:rFonts w:hint="cs"/>
          <w:rtl/>
        </w:rPr>
        <w:br/>
      </w:r>
      <w:r>
        <w:rPr>
          <w:rtl/>
        </w:rPr>
        <w:t>وكان هارون يكذب ذلك بعد الاختبار والتجربة</w:t>
      </w:r>
      <w:r w:rsidR="00556724">
        <w:rPr>
          <w:rtl/>
        </w:rPr>
        <w:t xml:space="preserve"> ، </w:t>
      </w:r>
      <w:r>
        <w:rPr>
          <w:rtl/>
        </w:rPr>
        <w:t xml:space="preserve">وجعل يحيى يحتال في اسقاط </w:t>
      </w:r>
      <w:r w:rsidR="00A90B6B">
        <w:rPr>
          <w:rFonts w:hint="cs"/>
          <w:rtl/>
        </w:rPr>
        <w:br/>
      </w:r>
      <w:r>
        <w:rPr>
          <w:rtl/>
        </w:rPr>
        <w:t>ابن الاشعث</w:t>
      </w:r>
      <w:r w:rsidR="00556724">
        <w:rPr>
          <w:rtl/>
        </w:rPr>
        <w:t xml:space="preserve"> ، </w:t>
      </w:r>
      <w:r>
        <w:rPr>
          <w:rtl/>
        </w:rPr>
        <w:t>فطلب من ثقاته رجلاً من آل أبي طالب له رغبة في الدنيا</w:t>
      </w:r>
      <w:r w:rsidR="00556724">
        <w:rPr>
          <w:rtl/>
        </w:rPr>
        <w:t xml:space="preserve"> ، </w:t>
      </w:r>
      <w:r>
        <w:rPr>
          <w:rtl/>
        </w:rPr>
        <w:t xml:space="preserve">فدل </w:t>
      </w:r>
      <w:r w:rsidR="00A90B6B">
        <w:rPr>
          <w:rFonts w:hint="cs"/>
          <w:rtl/>
        </w:rPr>
        <w:br/>
      </w:r>
      <w:r>
        <w:rPr>
          <w:rtl/>
        </w:rPr>
        <w:t>على علي بن اسماعيل بن جعفر</w:t>
      </w:r>
      <w:r w:rsidR="00556724">
        <w:rPr>
          <w:rtl/>
        </w:rPr>
        <w:t xml:space="preserve"> ، </w:t>
      </w:r>
      <w:r>
        <w:rPr>
          <w:rtl/>
        </w:rPr>
        <w:t>فوعده يحيى بمزيد من الاحسان</w:t>
      </w:r>
      <w:r w:rsidR="00556724">
        <w:rPr>
          <w:rtl/>
        </w:rPr>
        <w:t xml:space="preserve"> ، </w:t>
      </w:r>
      <w:r>
        <w:rPr>
          <w:rtl/>
        </w:rPr>
        <w:t xml:space="preserve">وقرر الخروج </w:t>
      </w:r>
      <w:r w:rsidR="00A90B6B">
        <w:rPr>
          <w:rFonts w:hint="cs"/>
          <w:rtl/>
        </w:rPr>
        <w:br/>
      </w:r>
      <w:r>
        <w:rPr>
          <w:rtl/>
        </w:rPr>
        <w:t>إلى العراق</w:t>
      </w:r>
      <w:r w:rsidR="00556724">
        <w:rPr>
          <w:rtl/>
        </w:rPr>
        <w:t xml:space="preserve"> ، </w:t>
      </w:r>
      <w:r>
        <w:rPr>
          <w:rtl/>
        </w:rPr>
        <w:t xml:space="preserve">فأحس به الإمام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فاعترض عليه</w:t>
      </w:r>
      <w:r w:rsidR="00556724">
        <w:rPr>
          <w:rtl/>
        </w:rPr>
        <w:t xml:space="preserve"> ، </w:t>
      </w:r>
      <w:r>
        <w:rPr>
          <w:rtl/>
        </w:rPr>
        <w:t xml:space="preserve">فاعتذر بأن عليه </w:t>
      </w:r>
      <w:r w:rsidR="00A90B6B">
        <w:rPr>
          <w:rFonts w:hint="cs"/>
          <w:rtl/>
        </w:rPr>
        <w:br/>
      </w:r>
      <w:r>
        <w:rPr>
          <w:rtl/>
        </w:rPr>
        <w:t>ديناً</w:t>
      </w:r>
      <w:r w:rsidR="00556724">
        <w:rPr>
          <w:rtl/>
        </w:rPr>
        <w:t xml:space="preserve"> ، </w:t>
      </w:r>
      <w:r>
        <w:rPr>
          <w:rtl/>
        </w:rPr>
        <w:t xml:space="preserve">ووعده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بقضاء دينه وكفاية عياله</w:t>
      </w:r>
      <w:r w:rsidR="00556724">
        <w:rPr>
          <w:rtl/>
        </w:rPr>
        <w:t xml:space="preserve"> ، </w:t>
      </w:r>
      <w:r>
        <w:rPr>
          <w:rtl/>
        </w:rPr>
        <w:t>فلم يلتفت إلى ذلك</w:t>
      </w:r>
      <w:r w:rsidR="00556724">
        <w:rPr>
          <w:rtl/>
        </w:rPr>
        <w:t xml:space="preserve"> ، </w:t>
      </w:r>
      <w:r>
        <w:rPr>
          <w:rtl/>
        </w:rPr>
        <w:t xml:space="preserve">وأبى </w:t>
      </w:r>
      <w:r w:rsidR="00A90B6B">
        <w:rPr>
          <w:rFonts w:hint="cs"/>
          <w:rtl/>
        </w:rPr>
        <w:br/>
      </w:r>
      <w:r>
        <w:rPr>
          <w:rtl/>
        </w:rPr>
        <w:t>إلاّ الخروج</w:t>
      </w:r>
      <w:r w:rsidR="00556724">
        <w:rPr>
          <w:rtl/>
        </w:rPr>
        <w:t xml:space="preserve"> ، </w:t>
      </w:r>
      <w:r>
        <w:rPr>
          <w:rtl/>
        </w:rPr>
        <w:t>فأرسل إليه ثلاثمائة دينار وأربعة آلاف درهم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A90B6B" w:rsidRPr="006D2F92">
        <w:rPr>
          <w:rFonts w:hint="cs"/>
          <w:rtl/>
        </w:rPr>
        <w:t xml:space="preserve"> </w:t>
      </w:r>
      <w:r w:rsidRPr="00A90B6B">
        <w:rPr>
          <w:rStyle w:val="rfdBold2"/>
          <w:rtl/>
        </w:rPr>
        <w:t xml:space="preserve">اجعل هذا </w:t>
      </w:r>
      <w:r w:rsidR="00A90B6B">
        <w:rPr>
          <w:rStyle w:val="rfdBold2"/>
          <w:rFonts w:hint="cs"/>
          <w:rtl/>
        </w:rPr>
        <w:br/>
      </w:r>
      <w:r w:rsidRPr="00A90B6B">
        <w:rPr>
          <w:rStyle w:val="rfdBold2"/>
          <w:rtl/>
        </w:rPr>
        <w:t>في جهازك</w:t>
      </w:r>
      <w:r w:rsidR="00556724" w:rsidRPr="00A90B6B">
        <w:rPr>
          <w:rStyle w:val="rfdBold2"/>
          <w:rtl/>
        </w:rPr>
        <w:t xml:space="preserve"> ، </w:t>
      </w:r>
      <w:r w:rsidRPr="00A90B6B">
        <w:rPr>
          <w:rStyle w:val="rfdBold2"/>
          <w:rtl/>
        </w:rPr>
        <w:t>ولا تؤتم ولدي</w:t>
      </w:r>
      <w:r w:rsidR="00556724">
        <w:rPr>
          <w:rtl/>
        </w:rPr>
        <w:t>.</w:t>
      </w:r>
    </w:p>
    <w:p w:rsidR="000F0A1B" w:rsidRDefault="000F0A1B" w:rsidP="00A90B6B">
      <w:pPr>
        <w:rPr>
          <w:rtl/>
        </w:rPr>
      </w:pPr>
      <w:r>
        <w:rPr>
          <w:rtl/>
        </w:rPr>
        <w:t xml:space="preserve">فلما قام من بين يديه قال أبو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لمن حضره</w:t>
      </w:r>
      <w:r w:rsidR="00556724">
        <w:rPr>
          <w:rtl/>
        </w:rPr>
        <w:t xml:space="preserve"> : </w:t>
      </w:r>
      <w:r w:rsidRPr="007613D1">
        <w:rPr>
          <w:rStyle w:val="rfdBold2"/>
          <w:rtl/>
        </w:rPr>
        <w:t>والله</w:t>
      </w:r>
      <w:r w:rsidR="00556724" w:rsidRPr="007613D1">
        <w:rPr>
          <w:rStyle w:val="rfdBold2"/>
          <w:rtl/>
        </w:rPr>
        <w:t xml:space="preserve"> </w:t>
      </w:r>
      <w:r w:rsidRPr="007613D1">
        <w:rPr>
          <w:rStyle w:val="rfdBold2"/>
          <w:rtl/>
        </w:rPr>
        <w:t xml:space="preserve">ليسعين </w:t>
      </w:r>
      <w:r w:rsidR="00A90B6B">
        <w:rPr>
          <w:rStyle w:val="rfdBold2"/>
          <w:rFonts w:hint="cs"/>
          <w:rtl/>
        </w:rPr>
        <w:br/>
      </w:r>
      <w:r w:rsidRPr="007613D1">
        <w:rPr>
          <w:rStyle w:val="rfdBold2"/>
          <w:rtl/>
        </w:rPr>
        <w:t>في دمي</w:t>
      </w:r>
      <w:r w:rsidR="00556724" w:rsidRPr="007613D1">
        <w:rPr>
          <w:rStyle w:val="rfdBold2"/>
          <w:rtl/>
        </w:rPr>
        <w:t xml:space="preserve"> ، </w:t>
      </w:r>
      <w:r w:rsidRPr="007613D1">
        <w:rPr>
          <w:rStyle w:val="rfdBold2"/>
          <w:rtl/>
        </w:rPr>
        <w:t>ويؤتمن أولادي</w:t>
      </w:r>
      <w:r w:rsidR="00556724">
        <w:rPr>
          <w:rtl/>
        </w:rPr>
        <w:t>.</w:t>
      </w:r>
      <w:r>
        <w:rPr>
          <w:rtl/>
        </w:rPr>
        <w:t xml:space="preserve"> فقالوا له</w:t>
      </w:r>
      <w:r w:rsidR="00556724">
        <w:rPr>
          <w:rtl/>
        </w:rPr>
        <w:t xml:space="preserve"> : </w:t>
      </w:r>
      <w:r>
        <w:rPr>
          <w:rtl/>
        </w:rPr>
        <w:t>جعلنا</w:t>
      </w:r>
      <w:r w:rsidR="00E96E62">
        <w:rPr>
          <w:rtl/>
        </w:rPr>
        <w:t xml:space="preserve"> الله </w:t>
      </w:r>
      <w:r>
        <w:rPr>
          <w:rtl/>
        </w:rPr>
        <w:t>فداك</w:t>
      </w:r>
      <w:r w:rsidR="00556724">
        <w:rPr>
          <w:rtl/>
        </w:rPr>
        <w:t xml:space="preserve"> ، </w:t>
      </w:r>
      <w:r>
        <w:rPr>
          <w:rtl/>
        </w:rPr>
        <w:t xml:space="preserve">فأنت تعلم هذا من حاله </w:t>
      </w:r>
      <w:r w:rsidR="00A90B6B">
        <w:rPr>
          <w:rFonts w:hint="cs"/>
          <w:rtl/>
        </w:rPr>
        <w:br/>
      </w:r>
      <w:r>
        <w:rPr>
          <w:rtl/>
        </w:rPr>
        <w:t>وتعطيه وتصله</w:t>
      </w:r>
      <w:r w:rsidR="00A90B6B">
        <w:rPr>
          <w:rFonts w:hint="cs"/>
          <w:rtl/>
        </w:rPr>
        <w:t xml:space="preserve"> </w:t>
      </w:r>
      <w:r>
        <w:rPr>
          <w:rtl/>
        </w:rPr>
        <w:t>! قال لهم</w:t>
      </w:r>
      <w:r w:rsidR="00556724">
        <w:rPr>
          <w:rtl/>
        </w:rPr>
        <w:t xml:space="preserve"> : </w:t>
      </w:r>
      <w:r w:rsidRPr="007613D1">
        <w:rPr>
          <w:rStyle w:val="rfdBold2"/>
          <w:rtl/>
        </w:rPr>
        <w:t>نعم</w:t>
      </w:r>
      <w:r w:rsidR="00556724" w:rsidRPr="007613D1">
        <w:rPr>
          <w:rStyle w:val="rfdBold2"/>
          <w:rtl/>
        </w:rPr>
        <w:t xml:space="preserve"> ، </w:t>
      </w:r>
      <w:r w:rsidRPr="007613D1">
        <w:rPr>
          <w:rStyle w:val="rfdBold2"/>
          <w:rtl/>
        </w:rPr>
        <w:t>حدثني أبي</w:t>
      </w:r>
      <w:r w:rsidR="00556724" w:rsidRPr="007613D1">
        <w:rPr>
          <w:rStyle w:val="rfdBold2"/>
          <w:rtl/>
        </w:rPr>
        <w:t xml:space="preserve"> ، </w:t>
      </w:r>
      <w:r w:rsidRPr="007613D1">
        <w:rPr>
          <w:rStyle w:val="rfdBold2"/>
          <w:rtl/>
        </w:rPr>
        <w:t>عن آبائه</w:t>
      </w:r>
      <w:r w:rsidR="00556724" w:rsidRPr="007613D1">
        <w:rPr>
          <w:rStyle w:val="rfdBold2"/>
          <w:rtl/>
        </w:rPr>
        <w:t xml:space="preserve"> ، </w:t>
      </w:r>
      <w:r w:rsidRPr="007613D1">
        <w:rPr>
          <w:rStyle w:val="rfdBold2"/>
          <w:rtl/>
        </w:rPr>
        <w:t>عن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7613D1">
        <w:rPr>
          <w:rStyle w:val="rfdBold2"/>
          <w:rtl/>
        </w:rPr>
        <w:t xml:space="preserve"> : </w:t>
      </w:r>
      <w:r w:rsidRPr="007613D1">
        <w:rPr>
          <w:rStyle w:val="rfdBold2"/>
          <w:rtl/>
        </w:rPr>
        <w:t xml:space="preserve">أن </w:t>
      </w:r>
      <w:r w:rsidR="00A90B6B">
        <w:rPr>
          <w:rStyle w:val="rfdBold2"/>
          <w:rFonts w:hint="cs"/>
          <w:rtl/>
        </w:rPr>
        <w:br/>
      </w:r>
      <w:r w:rsidRPr="007613D1">
        <w:rPr>
          <w:rStyle w:val="rfdBold2"/>
          <w:rtl/>
        </w:rPr>
        <w:t>الرحم اذا قطعت فوصلت فقطعت قطعها</w:t>
      </w:r>
      <w:r w:rsidR="00E96E62">
        <w:rPr>
          <w:rStyle w:val="rfdBold2"/>
          <w:rtl/>
        </w:rPr>
        <w:t xml:space="preserve"> الله </w:t>
      </w:r>
      <w:r w:rsidR="00556724" w:rsidRPr="007613D1">
        <w:rPr>
          <w:rStyle w:val="rfdBold2"/>
          <w:rtl/>
        </w:rPr>
        <w:t xml:space="preserve">، </w:t>
      </w:r>
      <w:r w:rsidRPr="007613D1">
        <w:rPr>
          <w:rStyle w:val="rfdBold2"/>
          <w:rtl/>
        </w:rPr>
        <w:t xml:space="preserve">وانني أردت أن أصله بعد </w:t>
      </w:r>
      <w:r w:rsidR="00A90B6B">
        <w:rPr>
          <w:rStyle w:val="rfdBold2"/>
          <w:rFonts w:hint="cs"/>
          <w:rtl/>
        </w:rPr>
        <w:br/>
      </w:r>
      <w:r w:rsidRPr="007613D1">
        <w:rPr>
          <w:rStyle w:val="rfdBold2"/>
          <w:rtl/>
        </w:rPr>
        <w:t>قطعه لي</w:t>
      </w:r>
      <w:r w:rsidR="00556724" w:rsidRPr="007613D1">
        <w:rPr>
          <w:rStyle w:val="rfdBold2"/>
          <w:rtl/>
        </w:rPr>
        <w:t xml:space="preserve"> ، </w:t>
      </w:r>
      <w:r w:rsidRPr="007613D1">
        <w:rPr>
          <w:rStyle w:val="rfdBold2"/>
          <w:rtl/>
        </w:rPr>
        <w:t>حتى اذا قطعني قطعه الله</w:t>
      </w:r>
      <w:r w:rsidR="00556724">
        <w:rPr>
          <w:rtl/>
        </w:rPr>
        <w:t>.</w:t>
      </w:r>
    </w:p>
    <w:p w:rsidR="000F0A1B" w:rsidRPr="00A90B6B" w:rsidRDefault="000F0A1B" w:rsidP="00A90B6B">
      <w:pPr>
        <w:rPr>
          <w:rStyle w:val="rfdPoemTiniCharChar"/>
          <w:rtl/>
        </w:rPr>
      </w:pPr>
      <w:r>
        <w:rPr>
          <w:rtl/>
        </w:rPr>
        <w:t>فخرج علي بن اسماعيل حتى أتى يحيى بن خالد</w:t>
      </w:r>
      <w:r w:rsidR="00556724">
        <w:rPr>
          <w:rtl/>
        </w:rPr>
        <w:t xml:space="preserve"> ، </w:t>
      </w:r>
      <w:r>
        <w:rPr>
          <w:rtl/>
        </w:rPr>
        <w:t xml:space="preserve">ثم أوصله يحيى إلى </w:t>
      </w:r>
      <w:r w:rsidR="00A90B6B">
        <w:rPr>
          <w:rFonts w:hint="cs"/>
          <w:rtl/>
        </w:rPr>
        <w:br/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هارون</w:t>
      </w:r>
      <w:r w:rsidR="00556724">
        <w:rPr>
          <w:rtl/>
        </w:rPr>
        <w:t xml:space="preserve"> ، </w:t>
      </w:r>
      <w:r w:rsidR="000F0A1B">
        <w:rPr>
          <w:rtl/>
        </w:rPr>
        <w:t>فسأله عن عمه موسى بن جعفر</w:t>
      </w:r>
      <w:r w:rsidR="00556724">
        <w:rPr>
          <w:rtl/>
        </w:rPr>
        <w:t xml:space="preserve"> ، </w:t>
      </w:r>
      <w:r w:rsidR="000F0A1B">
        <w:rPr>
          <w:rtl/>
        </w:rPr>
        <w:t>فسعى به إليه</w:t>
      </w:r>
      <w:r w:rsidR="00556724">
        <w:rPr>
          <w:rtl/>
        </w:rPr>
        <w:t xml:space="preserve"> ، </w:t>
      </w:r>
      <w:r w:rsidR="000F0A1B">
        <w:rPr>
          <w:rtl/>
        </w:rPr>
        <w:t>وقال له</w:t>
      </w:r>
      <w:r w:rsidR="00556724">
        <w:rPr>
          <w:rtl/>
        </w:rPr>
        <w:t xml:space="preserve"> : </w:t>
      </w:r>
      <w:r w:rsidR="000F0A1B">
        <w:rPr>
          <w:rtl/>
        </w:rPr>
        <w:t xml:space="preserve">ان الأموال </w:t>
      </w:r>
      <w:r w:rsidR="00A90B6B">
        <w:rPr>
          <w:rFonts w:hint="cs"/>
          <w:rtl/>
        </w:rPr>
        <w:br/>
      </w:r>
      <w:r w:rsidR="000F0A1B">
        <w:rPr>
          <w:rtl/>
        </w:rPr>
        <w:t>تحمل إليه من المشرق والمغرب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وان من كثرة المال عنده أنه اشترى ضيعة </w:t>
      </w:r>
      <w:r w:rsidR="00A90B6B">
        <w:rPr>
          <w:rFonts w:hint="cs"/>
          <w:rtl/>
        </w:rPr>
        <w:br/>
      </w:r>
      <w:r w:rsidR="000F0A1B">
        <w:rPr>
          <w:rtl/>
        </w:rPr>
        <w:t>تسمى اليسيرة بثلاثين ألف دينار</w:t>
      </w:r>
      <w:r w:rsidR="00556724">
        <w:rPr>
          <w:rtl/>
        </w:rPr>
        <w:t>.</w:t>
      </w:r>
      <w:r w:rsidR="000F0A1B">
        <w:rPr>
          <w:rtl/>
        </w:rPr>
        <w:t xml:space="preserve"> وذكر لهارون أنه يجتمع على باب عمه من </w:t>
      </w:r>
      <w:r w:rsidR="00A90B6B">
        <w:rPr>
          <w:rFonts w:hint="cs"/>
          <w:rtl/>
        </w:rPr>
        <w:br/>
      </w:r>
      <w:r w:rsidR="000F0A1B">
        <w:rPr>
          <w:rtl/>
        </w:rPr>
        <w:t>الناس أكثر مما يجتمع على باب هارون لعنه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 xml:space="preserve">فأمر له بمائتي ألف درهم وولاه </w:t>
      </w:r>
      <w:r w:rsidR="00A90B6B">
        <w:rPr>
          <w:rFonts w:hint="cs"/>
          <w:rtl/>
        </w:rPr>
        <w:br/>
      </w:r>
      <w:r w:rsidR="000F0A1B">
        <w:rPr>
          <w:rtl/>
        </w:rPr>
        <w:t>على بعض النواحي</w:t>
      </w:r>
      <w:r w:rsidR="00556724">
        <w:rPr>
          <w:rtl/>
        </w:rPr>
        <w:t xml:space="preserve"> ، </w:t>
      </w:r>
      <w:r w:rsidR="000F0A1B">
        <w:rPr>
          <w:rtl/>
        </w:rPr>
        <w:t>ومضت رسله لقبض المال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فدخل إلى الخلاء فزحر زحرة </w:t>
      </w:r>
      <w:r w:rsidR="00A90B6B">
        <w:rPr>
          <w:rFonts w:hint="cs"/>
          <w:rtl/>
        </w:rPr>
        <w:br/>
      </w:r>
      <w:r w:rsidR="000F0A1B">
        <w:rPr>
          <w:rtl/>
        </w:rPr>
        <w:t>خرجت منها حشوته كلها فسقط لوجهه</w:t>
      </w:r>
      <w:r w:rsidR="00556724">
        <w:rPr>
          <w:rtl/>
        </w:rPr>
        <w:t xml:space="preserve"> ، </w:t>
      </w:r>
      <w:r w:rsidR="000F0A1B">
        <w:rPr>
          <w:rtl/>
        </w:rPr>
        <w:t>واجتهدوا في ردها فلم يقدروا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فوقع </w:t>
      </w:r>
      <w:r w:rsidR="00A90B6B">
        <w:rPr>
          <w:rFonts w:hint="cs"/>
          <w:rtl/>
        </w:rPr>
        <w:br/>
      </w:r>
      <w:r w:rsidR="000F0A1B">
        <w:rPr>
          <w:rtl/>
        </w:rPr>
        <w:t>لما به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فجاءه المال وهو ينزع</w:t>
      </w:r>
      <w:r w:rsidR="00556724">
        <w:rPr>
          <w:rtl/>
        </w:rPr>
        <w:t xml:space="preserve"> ، </w:t>
      </w:r>
      <w:r w:rsidR="000F0A1B">
        <w:rPr>
          <w:rtl/>
        </w:rPr>
        <w:t>فقال</w:t>
      </w:r>
      <w:r w:rsidR="00556724">
        <w:rPr>
          <w:rtl/>
        </w:rPr>
        <w:t xml:space="preserve"> : </w:t>
      </w:r>
      <w:r w:rsidR="000F0A1B">
        <w:rPr>
          <w:rtl/>
        </w:rPr>
        <w:t>ما أصنع به وأنا في الموت</w:t>
      </w:r>
      <w:r w:rsidR="00A90B6B">
        <w:rPr>
          <w:rFonts w:hint="cs"/>
          <w:rtl/>
        </w:rPr>
        <w:t xml:space="preserve"> </w:t>
      </w:r>
      <w:r w:rsidR="000F0A1B">
        <w:rPr>
          <w:rtl/>
        </w:rPr>
        <w:t xml:space="preserve">؟ ومات ولم </w:t>
      </w:r>
      <w:r w:rsidR="00A90B6B">
        <w:rPr>
          <w:rFonts w:hint="cs"/>
          <w:rtl/>
        </w:rPr>
        <w:br/>
      </w:r>
      <w:r w:rsidR="000F0A1B">
        <w:rPr>
          <w:rtl/>
        </w:rPr>
        <w:t>ينتفع بالمال</w:t>
      </w:r>
      <w:r w:rsidR="00556724">
        <w:rPr>
          <w:rtl/>
        </w:rPr>
        <w:t xml:space="preserve"> ، </w:t>
      </w:r>
      <w:r w:rsidR="000F0A1B">
        <w:rPr>
          <w:rtl/>
        </w:rPr>
        <w:t>وخرج الرشيد في تلك السنة إلى الحج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وبدأ بالمدينة فقبض فيها </w:t>
      </w:r>
      <w:r w:rsidR="00A90B6B">
        <w:rPr>
          <w:rFonts w:hint="cs"/>
          <w:rtl/>
        </w:rPr>
        <w:br/>
      </w:r>
      <w:r w:rsidR="000F0A1B">
        <w:rPr>
          <w:rtl/>
        </w:rPr>
        <w:t xml:space="preserve">على أبي الحسن موسى </w:t>
      </w:r>
      <w:r w:rsidR="00750273" w:rsidRPr="00750273">
        <w:rPr>
          <w:rStyle w:val="rfdAlaem"/>
          <w:rtl/>
        </w:rPr>
        <w:t>عليه‌السلام</w:t>
      </w:r>
      <w:r w:rsidR="00A90B6B" w:rsidRPr="00A90B6B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Pr="00A90B6B" w:rsidRDefault="000F0A1B" w:rsidP="00A90B6B">
      <w:pPr>
        <w:pStyle w:val="rfdBold1"/>
        <w:rPr>
          <w:rtl/>
        </w:rPr>
      </w:pPr>
      <w:bookmarkStart w:id="52" w:name="_Toc339724354"/>
      <w:r w:rsidRPr="00A90B6B">
        <w:rPr>
          <w:rtl/>
        </w:rPr>
        <w:t>2 ـ محمد بن اسماعيل بن جعفر</w:t>
      </w:r>
      <w:r w:rsidR="00556724" w:rsidRPr="00A90B6B">
        <w:rPr>
          <w:rtl/>
        </w:rPr>
        <w:t xml:space="preserve"> :</w:t>
      </w:r>
      <w:bookmarkEnd w:id="52"/>
    </w:p>
    <w:p w:rsidR="000F0A1B" w:rsidRDefault="000F0A1B" w:rsidP="000F0A1B">
      <w:pPr>
        <w:rPr>
          <w:rtl/>
        </w:rPr>
      </w:pPr>
      <w:r>
        <w:rPr>
          <w:rtl/>
        </w:rPr>
        <w:t xml:space="preserve">وفي رواية أن الذي وشى بالامام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هو محمد بن اسماعيل ابن الإمام جعفر </w:t>
      </w:r>
      <w:r w:rsidR="00A90B6B">
        <w:rPr>
          <w:rFonts w:hint="cs"/>
          <w:rtl/>
        </w:rPr>
        <w:br/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في قصة مشابهة لما تقدم</w:t>
      </w:r>
      <w:r w:rsidR="00556724">
        <w:rPr>
          <w:rtl/>
        </w:rPr>
        <w:t xml:space="preserve"> ، </w:t>
      </w:r>
      <w:r>
        <w:rPr>
          <w:rtl/>
        </w:rPr>
        <w:t>رواها علي بن جعفر بن محمد</w:t>
      </w:r>
      <w:r w:rsidR="00556724">
        <w:rPr>
          <w:rtl/>
        </w:rPr>
        <w:t xml:space="preserve"> ، </w:t>
      </w:r>
      <w:r>
        <w:rPr>
          <w:rtl/>
        </w:rPr>
        <w:t xml:space="preserve">وفيها أن </w:t>
      </w:r>
      <w:r w:rsidR="00A90B6B">
        <w:rPr>
          <w:rFonts w:hint="cs"/>
          <w:rtl/>
        </w:rPr>
        <w:br/>
      </w:r>
      <w:r>
        <w:rPr>
          <w:rtl/>
        </w:rPr>
        <w:t xml:space="preserve">محمد بن اسماعيل بن جعفر استاذن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الخروج إلى العراق </w:t>
      </w:r>
      <w:r w:rsidR="00A90B6B">
        <w:rPr>
          <w:rFonts w:hint="cs"/>
          <w:rtl/>
        </w:rPr>
        <w:br/>
      </w:r>
      <w:r>
        <w:rPr>
          <w:rtl/>
        </w:rPr>
        <w:t>فأذن له</w:t>
      </w:r>
      <w:r w:rsidR="00556724">
        <w:rPr>
          <w:rtl/>
        </w:rPr>
        <w:t xml:space="preserve"> ، </w:t>
      </w:r>
      <w:r>
        <w:rPr>
          <w:rtl/>
        </w:rPr>
        <w:t>وقال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90B6B">
        <w:rPr>
          <w:rFonts w:hint="cs"/>
          <w:rtl/>
        </w:rPr>
        <w:t xml:space="preserve"> </w:t>
      </w:r>
      <w:r w:rsidRPr="00750A85">
        <w:rPr>
          <w:rStyle w:val="rfdBold2"/>
          <w:rtl/>
        </w:rPr>
        <w:t>أوصيك أن تتقي</w:t>
      </w:r>
      <w:r w:rsidR="00E96E62">
        <w:rPr>
          <w:rStyle w:val="rfdBold2"/>
          <w:rtl/>
        </w:rPr>
        <w:t xml:space="preserve"> الله </w:t>
      </w:r>
      <w:r w:rsidRPr="00750A85">
        <w:rPr>
          <w:rStyle w:val="rfdBold2"/>
          <w:rtl/>
        </w:rPr>
        <w:t>في دمي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>لعن</w:t>
      </w:r>
      <w:r w:rsidR="00E96E62">
        <w:rPr>
          <w:rtl/>
        </w:rPr>
        <w:t xml:space="preserve"> الله </w:t>
      </w:r>
      <w:r>
        <w:rPr>
          <w:rtl/>
        </w:rPr>
        <w:t xml:space="preserve">من يسعى </w:t>
      </w:r>
      <w:r w:rsidR="00A90B6B">
        <w:rPr>
          <w:rFonts w:hint="cs"/>
          <w:rtl/>
        </w:rPr>
        <w:br/>
      </w:r>
      <w:r>
        <w:rPr>
          <w:rtl/>
        </w:rPr>
        <w:t>في دمك</w:t>
      </w:r>
      <w:r w:rsidR="00556724">
        <w:rPr>
          <w:rtl/>
        </w:rPr>
        <w:t>.</w:t>
      </w:r>
      <w:r>
        <w:rPr>
          <w:rtl/>
        </w:rPr>
        <w:t xml:space="preserve"> ثم ناوله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(450) ديناراً فقبضها محمد</w:t>
      </w:r>
      <w:r w:rsidR="00556724">
        <w:rPr>
          <w:rtl/>
        </w:rPr>
        <w:t xml:space="preserve"> ، </w:t>
      </w:r>
      <w:r>
        <w:rPr>
          <w:rtl/>
        </w:rPr>
        <w:t xml:space="preserve">ثم أمر له بألف </w:t>
      </w:r>
      <w:r w:rsidR="00A90B6B">
        <w:rPr>
          <w:rFonts w:hint="cs"/>
          <w:rtl/>
        </w:rPr>
        <w:br/>
      </w:r>
      <w:r>
        <w:rPr>
          <w:rtl/>
        </w:rPr>
        <w:t>وخمسمائة درهم كانت عنده</w:t>
      </w:r>
      <w:r w:rsidR="00556724">
        <w:rPr>
          <w:rtl/>
        </w:rPr>
        <w:t xml:space="preserve"> ، </w:t>
      </w:r>
      <w:r>
        <w:rPr>
          <w:rtl/>
        </w:rPr>
        <w:t>فقلت له في ذلك واستكثرته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 xml:space="preserve">هذا ليكون </w:t>
      </w:r>
      <w:r w:rsidR="00A90B6B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أوكد لحجتي اذا قطعني ووصلته</w:t>
      </w:r>
      <w:r w:rsidR="00556724">
        <w:rPr>
          <w:rtl/>
        </w:rPr>
        <w:t>.</w:t>
      </w:r>
    </w:p>
    <w:p w:rsidR="00A90B6B" w:rsidRPr="00296D77" w:rsidRDefault="000F0A1B" w:rsidP="00A90B6B">
      <w:pPr>
        <w:rPr>
          <w:rStyle w:val="rfdLineChar"/>
          <w:rtl/>
        </w:rPr>
      </w:pP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فخرج إلى العراق</w:t>
      </w:r>
      <w:r w:rsidR="00556724">
        <w:rPr>
          <w:rtl/>
        </w:rPr>
        <w:t xml:space="preserve"> ، </w:t>
      </w:r>
      <w:r>
        <w:rPr>
          <w:rtl/>
        </w:rPr>
        <w:t>واستأذن على هارون فأمر بدخوله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 w:rsidR="00A90B6B">
        <w:rPr>
          <w:rFonts w:hint="cs"/>
          <w:rtl/>
        </w:rPr>
        <w:br/>
      </w:r>
      <w:r>
        <w:rPr>
          <w:rtl/>
        </w:rPr>
        <w:t>يا أمير المؤمنين</w:t>
      </w:r>
      <w:r w:rsidR="00556724">
        <w:rPr>
          <w:rtl/>
        </w:rPr>
        <w:t xml:space="preserve"> ، </w:t>
      </w:r>
      <w:r>
        <w:rPr>
          <w:rtl/>
        </w:rPr>
        <w:t>خليفتان في الأرض</w:t>
      </w:r>
      <w:r w:rsidR="00556724">
        <w:rPr>
          <w:rtl/>
        </w:rPr>
        <w:t xml:space="preserve"> ، </w:t>
      </w:r>
      <w:r>
        <w:rPr>
          <w:rtl/>
        </w:rPr>
        <w:t>موسى بن جعفر بالمدينة يجبى له الخراج</w:t>
      </w:r>
      <w:r w:rsidR="00556724">
        <w:rPr>
          <w:rtl/>
        </w:rPr>
        <w:t xml:space="preserve"> ، </w:t>
      </w:r>
      <w:r w:rsidR="00A90B6B">
        <w:rPr>
          <w:rFonts w:hint="cs"/>
          <w:rtl/>
        </w:rPr>
        <w:br/>
      </w:r>
      <w:r w:rsidR="00A90B6B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أي ان حالته حالة الموت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عيون أخبار الرضا 1</w:t>
      </w:r>
      <w:r w:rsidR="00556724">
        <w:rPr>
          <w:rtl/>
        </w:rPr>
        <w:t xml:space="preserve"> : </w:t>
      </w:r>
      <w:r>
        <w:rPr>
          <w:rtl/>
        </w:rPr>
        <w:t>69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الارشاد 2</w:t>
      </w:r>
      <w:r w:rsidR="00556724">
        <w:rPr>
          <w:rtl/>
        </w:rPr>
        <w:t xml:space="preserve"> : </w:t>
      </w:r>
      <w:r>
        <w:rPr>
          <w:rtl/>
        </w:rPr>
        <w:t>238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333</w:t>
      </w:r>
      <w:r w:rsidR="00556724">
        <w:rPr>
          <w:rtl/>
        </w:rPr>
        <w:t xml:space="preserve"> ، </w:t>
      </w:r>
      <w:r w:rsidR="00A90B6B">
        <w:rPr>
          <w:rFonts w:hint="cs"/>
          <w:rtl/>
        </w:rPr>
        <w:br/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218</w:t>
      </w:r>
      <w:r w:rsidR="00556724">
        <w:rPr>
          <w:rtl/>
        </w:rPr>
        <w:t xml:space="preserve"> ، </w:t>
      </w:r>
      <w:r>
        <w:rPr>
          <w:rtl/>
        </w:rPr>
        <w:t xml:space="preserve">التتمة في تواريخ الأئمة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113</w:t>
      </w:r>
      <w:r w:rsidR="00556724">
        <w:rPr>
          <w:rtl/>
        </w:rPr>
        <w:t>.</w:t>
      </w:r>
    </w:p>
    <w:p w:rsidR="000F0A1B" w:rsidRDefault="00A8064F" w:rsidP="00BF20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وأنت بالعراق يجبى لك الخراج</w:t>
      </w:r>
      <w:r w:rsidR="00556724">
        <w:rPr>
          <w:rtl/>
        </w:rPr>
        <w:t>.</w:t>
      </w:r>
      <w:r w:rsidR="000F0A1B">
        <w:rPr>
          <w:rtl/>
        </w:rPr>
        <w:t xml:space="preserve"> فقال</w:t>
      </w:r>
      <w:r w:rsidR="00556724">
        <w:rPr>
          <w:rtl/>
        </w:rPr>
        <w:t xml:space="preserve"> : </w:t>
      </w:r>
      <w:r w:rsidR="000F0A1B">
        <w:rPr>
          <w:rtl/>
        </w:rPr>
        <w:t>والله</w:t>
      </w:r>
      <w:r w:rsidR="00556724">
        <w:rPr>
          <w:rtl/>
        </w:rPr>
        <w:t>.</w:t>
      </w:r>
      <w:r w:rsidR="000F0A1B">
        <w:rPr>
          <w:rtl/>
        </w:rPr>
        <w:t xml:space="preserve"> فقال</w:t>
      </w:r>
      <w:r w:rsidR="00556724">
        <w:rPr>
          <w:rtl/>
        </w:rPr>
        <w:t xml:space="preserve"> : </w:t>
      </w:r>
      <w:r w:rsidR="000F0A1B">
        <w:rPr>
          <w:rtl/>
        </w:rPr>
        <w:t>والله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فأمر له بمائة ألف </w:t>
      </w:r>
      <w:r w:rsidR="00BF20CC">
        <w:rPr>
          <w:rFonts w:hint="cs"/>
          <w:rtl/>
        </w:rPr>
        <w:br/>
      </w:r>
      <w:r w:rsidR="000F0A1B">
        <w:rPr>
          <w:rtl/>
        </w:rPr>
        <w:t>درهم</w:t>
      </w:r>
      <w:r w:rsidR="00556724">
        <w:rPr>
          <w:rtl/>
        </w:rPr>
        <w:t xml:space="preserve"> ، </w:t>
      </w:r>
      <w:r w:rsidR="000F0A1B">
        <w:rPr>
          <w:rtl/>
        </w:rPr>
        <w:t>فلما قبضها وحملت إلى منزله أخذته الذبحة في جوف ليلته فمات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وحُوِّل </w:t>
      </w:r>
      <w:r w:rsidR="00BF20CC">
        <w:rPr>
          <w:rFonts w:hint="cs"/>
          <w:rtl/>
        </w:rPr>
        <w:br/>
      </w:r>
      <w:r w:rsidR="000F0A1B">
        <w:rPr>
          <w:rtl/>
        </w:rPr>
        <w:t>من الغد المال الذي حمل إليه إلى الرشيد</w:t>
      </w:r>
      <w:r w:rsidR="00BF20C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ابن شهرآشوب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F20CC">
        <w:rPr>
          <w:rFonts w:hint="cs"/>
          <w:rtl/>
        </w:rPr>
        <w:t xml:space="preserve"> </w:t>
      </w:r>
      <w:r>
        <w:rPr>
          <w:rtl/>
        </w:rPr>
        <w:t xml:space="preserve">كان محمد بن اسماعيل بن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عند عمه </w:t>
      </w:r>
      <w:r w:rsidR="00BF20CC">
        <w:rPr>
          <w:rFonts w:hint="cs"/>
          <w:rtl/>
        </w:rPr>
        <w:br/>
      </w:r>
      <w:r>
        <w:rPr>
          <w:rtl/>
        </w:rPr>
        <w:t xml:space="preserve">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يكتب له الكتب إلى شيعته في الآفاق</w:t>
      </w:r>
      <w:r w:rsidR="00556724">
        <w:rPr>
          <w:rtl/>
        </w:rPr>
        <w:t xml:space="preserve"> ، </w:t>
      </w:r>
      <w:r>
        <w:rPr>
          <w:rtl/>
        </w:rPr>
        <w:t xml:space="preserve">فلما ورد هارون </w:t>
      </w:r>
      <w:r w:rsidR="00BF20CC">
        <w:rPr>
          <w:rFonts w:hint="cs"/>
          <w:rtl/>
        </w:rPr>
        <w:br/>
      </w:r>
      <w:r>
        <w:rPr>
          <w:rtl/>
        </w:rPr>
        <w:t>الحجاز سعى بعمه إلى هارون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 xml:space="preserve">أما علمت أن في الأرض خليفتين يجبى </w:t>
      </w:r>
      <w:r w:rsidR="00BF20CC">
        <w:rPr>
          <w:rFonts w:hint="cs"/>
          <w:rtl/>
        </w:rPr>
        <w:br/>
      </w:r>
      <w:r>
        <w:rPr>
          <w:rtl/>
        </w:rPr>
        <w:t>اليهما الخراج</w:t>
      </w:r>
      <w:r w:rsidR="00BF20CC">
        <w:rPr>
          <w:rFonts w:hint="cs"/>
          <w:rtl/>
        </w:rPr>
        <w:t xml:space="preserve"> </w:t>
      </w:r>
      <w:r>
        <w:rPr>
          <w:rtl/>
        </w:rPr>
        <w:t>؟ فقال الرشيد</w:t>
      </w:r>
      <w:r w:rsidR="00556724">
        <w:rPr>
          <w:rtl/>
        </w:rPr>
        <w:t xml:space="preserve"> : </w:t>
      </w:r>
      <w:r>
        <w:rPr>
          <w:rtl/>
        </w:rPr>
        <w:t>ويلك أنا ومن</w:t>
      </w:r>
      <w:r w:rsidR="00BF20CC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موسى بن جعفر</w:t>
      </w:r>
      <w:r w:rsidR="00556724">
        <w:rPr>
          <w:rtl/>
        </w:rPr>
        <w:t xml:space="preserve"> ، </w:t>
      </w:r>
      <w:r>
        <w:rPr>
          <w:rtl/>
        </w:rPr>
        <w:t xml:space="preserve">وأظهر </w:t>
      </w:r>
      <w:r w:rsidR="00BF20CC">
        <w:rPr>
          <w:rFonts w:hint="cs"/>
          <w:rtl/>
        </w:rPr>
        <w:br/>
      </w:r>
      <w:r>
        <w:rPr>
          <w:rtl/>
        </w:rPr>
        <w:t>أسراره</w:t>
      </w:r>
      <w:r w:rsidR="00556724">
        <w:rPr>
          <w:rtl/>
        </w:rPr>
        <w:t xml:space="preserve"> ، </w:t>
      </w:r>
      <w:r>
        <w:rPr>
          <w:rtl/>
        </w:rPr>
        <w:t>فقبض عليه</w:t>
      </w:r>
      <w:r w:rsidR="00556724">
        <w:rPr>
          <w:rtl/>
        </w:rPr>
        <w:t xml:space="preserve"> ، </w:t>
      </w:r>
      <w:r>
        <w:rPr>
          <w:rtl/>
        </w:rPr>
        <w:t>وحظي محمد عند هارون</w:t>
      </w:r>
      <w:r w:rsidR="00556724">
        <w:rPr>
          <w:rtl/>
        </w:rPr>
        <w:t xml:space="preserve"> ، </w:t>
      </w:r>
      <w:r>
        <w:rPr>
          <w:rtl/>
        </w:rPr>
        <w:t xml:space="preserve">ودعا عليه موسى </w:t>
      </w:r>
      <w:r w:rsidR="00BF20CC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بدعاء استجابه</w:t>
      </w:r>
      <w:r w:rsidR="00E96E62">
        <w:rPr>
          <w:rtl/>
        </w:rPr>
        <w:t xml:space="preserve"> الله </w:t>
      </w:r>
      <w:r>
        <w:rPr>
          <w:rtl/>
        </w:rPr>
        <w:t>فيه وفي أولاده</w:t>
      </w:r>
      <w:r w:rsidR="00BF20C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Pr="00BF20CC" w:rsidRDefault="000F0A1B" w:rsidP="00BF20CC">
      <w:pPr>
        <w:pStyle w:val="rfdBold1"/>
        <w:rPr>
          <w:rtl/>
        </w:rPr>
      </w:pPr>
      <w:bookmarkStart w:id="53" w:name="_Toc339724355"/>
      <w:r w:rsidRPr="00BF20CC">
        <w:rPr>
          <w:rtl/>
        </w:rPr>
        <w:t xml:space="preserve">3 ـ محمد بن جعفر الصادق </w:t>
      </w:r>
      <w:r w:rsidR="00BF20CC" w:rsidRPr="00BF20CC">
        <w:rPr>
          <w:rStyle w:val="rfdAlaem"/>
          <w:rFonts w:hint="cs"/>
          <w:rtl/>
        </w:rPr>
        <w:t>عليه‌السلام</w:t>
      </w:r>
      <w:r w:rsidR="00556724" w:rsidRPr="00BF20CC">
        <w:rPr>
          <w:rtl/>
        </w:rPr>
        <w:t xml:space="preserve"> :</w:t>
      </w:r>
      <w:bookmarkEnd w:id="53"/>
    </w:p>
    <w:p w:rsidR="000F0A1B" w:rsidRDefault="000F0A1B" w:rsidP="000F0A1B">
      <w:pPr>
        <w:rPr>
          <w:rtl/>
        </w:rPr>
      </w:pPr>
      <w:r>
        <w:rPr>
          <w:rtl/>
        </w:rPr>
        <w:t xml:space="preserve">وفي بعض الروايات أن محمد ابن الإمام جعفر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هو الذي وشى </w:t>
      </w:r>
      <w:r w:rsidR="00BF20CC">
        <w:rPr>
          <w:rFonts w:hint="cs"/>
          <w:rtl/>
        </w:rPr>
        <w:br/>
      </w:r>
      <w:r>
        <w:rPr>
          <w:rtl/>
        </w:rPr>
        <w:t xml:space="preserve">بالامام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عن علي بن جعفر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F20CC">
        <w:rPr>
          <w:rFonts w:hint="cs"/>
          <w:rtl/>
        </w:rPr>
        <w:t xml:space="preserve"> </w:t>
      </w:r>
      <w:r>
        <w:rPr>
          <w:rtl/>
        </w:rPr>
        <w:t xml:space="preserve">جاءني محمد بن اسماعيل بن </w:t>
      </w:r>
      <w:r w:rsidR="00BF20CC">
        <w:rPr>
          <w:rFonts w:hint="cs"/>
          <w:rtl/>
        </w:rPr>
        <w:br/>
      </w:r>
      <w:r>
        <w:rPr>
          <w:rtl/>
        </w:rPr>
        <w:t>جعفر</w:t>
      </w:r>
      <w:r w:rsidR="00556724">
        <w:rPr>
          <w:rtl/>
        </w:rPr>
        <w:t xml:space="preserve"> ، </w:t>
      </w:r>
      <w:r>
        <w:rPr>
          <w:rtl/>
        </w:rPr>
        <w:t xml:space="preserve">وذكر لي أن محمد بن جعفر دخل على هارون الرشيد فسلم عليه </w:t>
      </w:r>
      <w:r w:rsidR="00BF20CC">
        <w:rPr>
          <w:rFonts w:hint="cs"/>
          <w:rtl/>
        </w:rPr>
        <w:br/>
      </w:r>
      <w:r>
        <w:rPr>
          <w:rtl/>
        </w:rPr>
        <w:t>بالخلافة</w:t>
      </w:r>
      <w:r w:rsidR="00556724">
        <w:rPr>
          <w:rtl/>
        </w:rPr>
        <w:t xml:space="preserve"> ، </w:t>
      </w:r>
      <w:r>
        <w:rPr>
          <w:rtl/>
        </w:rPr>
        <w:t>ثم قال له</w:t>
      </w:r>
      <w:r w:rsidR="00556724">
        <w:rPr>
          <w:rtl/>
        </w:rPr>
        <w:t xml:space="preserve"> : </w:t>
      </w:r>
      <w:r>
        <w:rPr>
          <w:rtl/>
        </w:rPr>
        <w:t xml:space="preserve">ما ظننت أن في الأرض خليفتين حتى رأيت أخي موسى </w:t>
      </w:r>
      <w:r w:rsidR="00BF20CC">
        <w:rPr>
          <w:rFonts w:hint="cs"/>
          <w:rtl/>
        </w:rPr>
        <w:br/>
      </w:r>
      <w:r>
        <w:rPr>
          <w:rtl/>
        </w:rPr>
        <w:t>ابن جعفر يسلم عليه بالخلافة</w:t>
      </w:r>
      <w:r w:rsidR="00BF20C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BF20CC">
      <w:pPr>
        <w:rPr>
          <w:rtl/>
        </w:rPr>
      </w:pPr>
      <w:r>
        <w:rPr>
          <w:rtl/>
        </w:rPr>
        <w:t>ويبدو أنه محمد بن اسماعيل بن جعفر المتقدم إلاّ أنه منسوب إلى الجد</w:t>
      </w:r>
      <w:r w:rsidR="00556724">
        <w:rPr>
          <w:rtl/>
        </w:rPr>
        <w:t xml:space="preserve"> ، </w:t>
      </w:r>
      <w:r>
        <w:rPr>
          <w:rtl/>
        </w:rPr>
        <w:t xml:space="preserve">لأن </w:t>
      </w:r>
      <w:r w:rsidR="00BF20CC">
        <w:rPr>
          <w:rFonts w:hint="cs"/>
          <w:rtl/>
        </w:rPr>
        <w:br/>
      </w:r>
      <w:r>
        <w:rPr>
          <w:rtl/>
        </w:rPr>
        <w:t>محمد بن جعفر كان معروفاً بالفضل والتقوى</w:t>
      </w:r>
      <w:r w:rsidR="00556724">
        <w:rPr>
          <w:rtl/>
        </w:rPr>
        <w:t xml:space="preserve"> ، </w:t>
      </w:r>
      <w:r>
        <w:rPr>
          <w:rtl/>
        </w:rPr>
        <w:t>وكان مخالفاً لبني العباس</w:t>
      </w:r>
      <w:r w:rsidR="00556724">
        <w:rPr>
          <w:rtl/>
        </w:rPr>
        <w:t xml:space="preserve"> ، </w:t>
      </w:r>
      <w:r>
        <w:rPr>
          <w:rtl/>
        </w:rPr>
        <w:t xml:space="preserve">وقد </w:t>
      </w:r>
      <w:r w:rsidR="00BF20CC">
        <w:rPr>
          <w:rFonts w:hint="cs"/>
          <w:rtl/>
        </w:rPr>
        <w:br/>
      </w:r>
      <w:r>
        <w:rPr>
          <w:rtl/>
        </w:rPr>
        <w:t>خرج أيام المأمون</w:t>
      </w:r>
      <w:r w:rsidR="00556724">
        <w:rPr>
          <w:rtl/>
        </w:rPr>
        <w:t xml:space="preserve"> ، </w:t>
      </w:r>
      <w:r>
        <w:rPr>
          <w:rtl/>
        </w:rPr>
        <w:t>وتسمّى بأمير المؤمنين في سنة (</w:t>
      </w:r>
      <w:r w:rsidR="00BF20CC">
        <w:rPr>
          <w:rFonts w:hint="cs"/>
          <w:rtl/>
        </w:rPr>
        <w:t xml:space="preserve"> </w:t>
      </w:r>
      <w:r>
        <w:rPr>
          <w:rtl/>
        </w:rPr>
        <w:t>199</w:t>
      </w:r>
      <w:r w:rsidR="004A1E82">
        <w:rPr>
          <w:rtl/>
        </w:rPr>
        <w:t xml:space="preserve"> ه</w:t>
      </w:r>
      <w:r w:rsidR="00BF20C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0F0A1B" w:rsidRPr="00BF20CC" w:rsidRDefault="000F0A1B" w:rsidP="00BF20CC">
      <w:pPr>
        <w:pStyle w:val="rfdBold1"/>
        <w:rPr>
          <w:rtl/>
        </w:rPr>
      </w:pPr>
      <w:bookmarkStart w:id="54" w:name="_Toc339724356"/>
      <w:r w:rsidRPr="00BF20CC">
        <w:rPr>
          <w:rtl/>
        </w:rPr>
        <w:t>4 ـ يعقوب بن داود</w:t>
      </w:r>
      <w:r w:rsidR="00556724" w:rsidRPr="00BF20CC">
        <w:rPr>
          <w:rtl/>
        </w:rPr>
        <w:t xml:space="preserve"> :</w:t>
      </w:r>
      <w:bookmarkEnd w:id="54"/>
    </w:p>
    <w:p w:rsidR="00BF20CC" w:rsidRPr="00296D77" w:rsidRDefault="000F0A1B" w:rsidP="00BF20CC">
      <w:pPr>
        <w:rPr>
          <w:rStyle w:val="rfdLineChar"/>
          <w:rtl/>
        </w:rPr>
      </w:pPr>
      <w:r>
        <w:rPr>
          <w:rtl/>
        </w:rPr>
        <w:t xml:space="preserve">وروي أن يعقوب بن داود كان ممن سعى بالامام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وكان يرى</w:t>
      </w:r>
      <w:r w:rsidR="00BF20CC">
        <w:rPr>
          <w:rFonts w:hint="cs"/>
          <w:rtl/>
        </w:rPr>
        <w:t xml:space="preserve"> </w:t>
      </w:r>
      <w:r w:rsidR="00BF20CC">
        <w:rPr>
          <w:rFonts w:hint="cs"/>
          <w:rtl/>
        </w:rPr>
        <w:br/>
      </w:r>
      <w:r w:rsidR="00BF20C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رجال الكشي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/ </w:t>
      </w:r>
      <w:r>
        <w:rPr>
          <w:rtl/>
        </w:rPr>
        <w:t>478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عيون أخبار الرضا 1</w:t>
      </w:r>
      <w:r w:rsidR="00556724">
        <w:rPr>
          <w:rtl/>
        </w:rPr>
        <w:t xml:space="preserve"> : </w:t>
      </w:r>
      <w:r>
        <w:rPr>
          <w:rtl/>
        </w:rPr>
        <w:t>72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رأي الزيدية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55" w:name="_Toc339724357"/>
      <w:r>
        <w:rPr>
          <w:rtl/>
        </w:rPr>
        <w:t>رابعاً ـ مناظرة الرشيد في مسألة فدك</w:t>
      </w:r>
      <w:r w:rsidR="00556724">
        <w:rPr>
          <w:rtl/>
        </w:rPr>
        <w:t xml:space="preserve"> :</w:t>
      </w:r>
      <w:bookmarkEnd w:id="55"/>
    </w:p>
    <w:p w:rsidR="000F0A1B" w:rsidRDefault="000F0A1B" w:rsidP="000F0A1B">
      <w:pPr>
        <w:rPr>
          <w:rtl/>
        </w:rPr>
      </w:pPr>
      <w:r>
        <w:rPr>
          <w:rtl/>
        </w:rPr>
        <w:t xml:space="preserve">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قد ذكر قضية فدك في مجلس المهدي باسلوب </w:t>
      </w:r>
      <w:r w:rsidR="00BF20CC">
        <w:rPr>
          <w:rFonts w:hint="cs"/>
          <w:rtl/>
        </w:rPr>
        <w:br/>
      </w:r>
      <w:r>
        <w:rPr>
          <w:rtl/>
        </w:rPr>
        <w:t>المطالب</w:t>
      </w:r>
      <w:r w:rsidR="00556724">
        <w:rPr>
          <w:rtl/>
        </w:rPr>
        <w:t xml:space="preserve"> ، </w:t>
      </w:r>
      <w:r>
        <w:rPr>
          <w:rtl/>
        </w:rPr>
        <w:t>ويعيد طرحها هنا لكن باكراه والحاح من الحاكم</w:t>
      </w:r>
      <w:r w:rsidR="00556724">
        <w:rPr>
          <w:rtl/>
        </w:rPr>
        <w:t xml:space="preserve"> ، </w:t>
      </w:r>
      <w:r>
        <w:rPr>
          <w:rtl/>
        </w:rPr>
        <w:t xml:space="preserve">ومهما تكن الظروف </w:t>
      </w:r>
      <w:r w:rsidR="00BF20CC">
        <w:rPr>
          <w:rFonts w:hint="cs"/>
          <w:rtl/>
        </w:rPr>
        <w:br/>
      </w:r>
      <w:r>
        <w:rPr>
          <w:rtl/>
        </w:rPr>
        <w:t xml:space="preserve">المحيطة بالامام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فان المؤدّى واحداً</w:t>
      </w:r>
      <w:r w:rsidR="00556724">
        <w:rPr>
          <w:rtl/>
        </w:rPr>
        <w:t xml:space="preserve"> ، </w:t>
      </w:r>
      <w:r>
        <w:rPr>
          <w:rtl/>
        </w:rPr>
        <w:t xml:space="preserve">هو أن فدك رمز لحقّ مغتصب وخلافة </w:t>
      </w:r>
      <w:r w:rsidR="00BF20CC">
        <w:rPr>
          <w:rFonts w:hint="cs"/>
          <w:rtl/>
        </w:rPr>
        <w:br/>
      </w:r>
      <w:r>
        <w:rPr>
          <w:rtl/>
        </w:rPr>
        <w:t>مسلوبة</w:t>
      </w:r>
      <w:r w:rsidR="00556724">
        <w:rPr>
          <w:rtl/>
        </w:rPr>
        <w:t xml:space="preserve"> ، </w:t>
      </w:r>
      <w:r>
        <w:rPr>
          <w:rtl/>
        </w:rPr>
        <w:t xml:space="preserve">لأن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ذكر بلدان الخلافة العباسية عند تحديدها</w:t>
      </w:r>
      <w:r w:rsidR="00556724">
        <w:rPr>
          <w:rtl/>
        </w:rPr>
        <w:t xml:space="preserve"> ، </w:t>
      </w:r>
      <w:r>
        <w:rPr>
          <w:rtl/>
        </w:rPr>
        <w:t xml:space="preserve">ولا ريب </w:t>
      </w:r>
      <w:r w:rsidR="00BF20CC">
        <w:rPr>
          <w:rFonts w:hint="cs"/>
          <w:rtl/>
        </w:rPr>
        <w:br/>
      </w:r>
      <w:r>
        <w:rPr>
          <w:rtl/>
        </w:rPr>
        <w:t xml:space="preserve">أن صاحب الحق فيها هو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والرشيد يدرك ذلك تماماً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روى المؤرخون أن هارون الرشيد كان يقول لموسى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F20CC">
        <w:rPr>
          <w:rFonts w:hint="cs"/>
          <w:rtl/>
        </w:rPr>
        <w:t xml:space="preserve"> </w:t>
      </w:r>
      <w:r>
        <w:rPr>
          <w:rtl/>
        </w:rPr>
        <w:t xml:space="preserve">حدّ </w:t>
      </w:r>
      <w:r w:rsidR="00BF20CC">
        <w:rPr>
          <w:rFonts w:hint="cs"/>
          <w:rtl/>
        </w:rPr>
        <w:br/>
      </w:r>
      <w:r>
        <w:rPr>
          <w:rtl/>
        </w:rPr>
        <w:t>فدكاً حتى أردها اليك</w:t>
      </w:r>
      <w:r w:rsidR="00556724">
        <w:rPr>
          <w:rtl/>
        </w:rPr>
        <w:t xml:space="preserve"> ، </w:t>
      </w:r>
      <w:r>
        <w:rPr>
          <w:rtl/>
        </w:rPr>
        <w:t>فيأبى حتى ألح عليه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>لا آخذها إلاّ بحدودها</w:t>
      </w:r>
      <w:r w:rsidR="00556724">
        <w:rPr>
          <w:rtl/>
        </w:rPr>
        <w:t xml:space="preserve"> ، </w:t>
      </w:r>
      <w:r w:rsidR="00BF20CC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وما حدودها</w:t>
      </w:r>
      <w:r w:rsidR="00BF20CC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>إن حددتها لم تردها</w:t>
      </w:r>
      <w:r w:rsidR="00BF20CC">
        <w:rPr>
          <w:rStyle w:val="rfdBold2"/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بحق جدك إلاّ فعلت</w:t>
      </w:r>
      <w:r w:rsidR="00556724">
        <w:rPr>
          <w:rtl/>
        </w:rPr>
        <w:t xml:space="preserve"> ، </w:t>
      </w:r>
      <w:r w:rsidR="00BF20CC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>أما الحد الأول فعدن</w:t>
      </w:r>
      <w:r w:rsidR="00556724">
        <w:rPr>
          <w:rtl/>
        </w:rPr>
        <w:t xml:space="preserve"> ، </w:t>
      </w:r>
      <w:r>
        <w:rPr>
          <w:rtl/>
        </w:rPr>
        <w:t>فتغير وجه الرشيد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>
        <w:rPr>
          <w:rtl/>
        </w:rPr>
        <w:t>إيهاً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 xml:space="preserve">والحد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الثاني سمرقند</w:t>
      </w:r>
      <w:r w:rsidR="00556724">
        <w:rPr>
          <w:rtl/>
        </w:rPr>
        <w:t xml:space="preserve"> ، </w:t>
      </w:r>
      <w:r>
        <w:rPr>
          <w:rtl/>
        </w:rPr>
        <w:t>فاربدّ وجهه</w:t>
      </w:r>
      <w:r w:rsidR="00556724">
        <w:rPr>
          <w:rtl/>
        </w:rPr>
        <w:t xml:space="preserve"> ، </w:t>
      </w:r>
      <w:r w:rsidRPr="00750A85">
        <w:rPr>
          <w:rStyle w:val="rfdBold2"/>
          <w:rtl/>
        </w:rPr>
        <w:t>والحد الثالث افريقية</w:t>
      </w:r>
      <w:r w:rsidR="00556724">
        <w:rPr>
          <w:rtl/>
        </w:rPr>
        <w:t xml:space="preserve"> ، </w:t>
      </w:r>
      <w:r>
        <w:rPr>
          <w:rtl/>
        </w:rPr>
        <w:t>فاسودّ وجهه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 w:rsidR="00BF20CC">
        <w:rPr>
          <w:rFonts w:hint="cs"/>
          <w:rtl/>
        </w:rPr>
        <w:br/>
      </w:r>
      <w:r>
        <w:rPr>
          <w:rtl/>
        </w:rPr>
        <w:t>هيه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>والرابع سِيف البحر مما يلي الجزر وأرمينية</w:t>
      </w:r>
      <w:r w:rsidR="00556724">
        <w:rPr>
          <w:rtl/>
        </w:rPr>
        <w:t xml:space="preserve"> ، </w:t>
      </w:r>
      <w:r>
        <w:rPr>
          <w:rtl/>
        </w:rPr>
        <w:t>قال الرشيد</w:t>
      </w:r>
      <w:r w:rsidR="00556724">
        <w:rPr>
          <w:rtl/>
        </w:rPr>
        <w:t xml:space="preserve"> : </w:t>
      </w:r>
      <w:r>
        <w:rPr>
          <w:rtl/>
        </w:rPr>
        <w:t xml:space="preserve">فلم </w:t>
      </w:r>
      <w:r w:rsidR="00BF20CC">
        <w:rPr>
          <w:rFonts w:hint="cs"/>
          <w:rtl/>
        </w:rPr>
        <w:br/>
      </w:r>
      <w:r>
        <w:rPr>
          <w:rtl/>
        </w:rPr>
        <w:t>يبقَ لنا شيء</w:t>
      </w:r>
      <w:r w:rsidR="00556724">
        <w:rPr>
          <w:rtl/>
        </w:rPr>
        <w:t xml:space="preserve"> ، </w:t>
      </w:r>
      <w:r>
        <w:rPr>
          <w:rtl/>
        </w:rPr>
        <w:t>فتحول إلى مجلسي</w:t>
      </w:r>
      <w:r w:rsidR="00556724">
        <w:rPr>
          <w:rtl/>
        </w:rPr>
        <w:t>.</w:t>
      </w:r>
      <w:r>
        <w:rPr>
          <w:rtl/>
        </w:rPr>
        <w:t xml:space="preserve"> قال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 xml:space="preserve">قد أعلمتك أنني إن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حددتها لم تردها</w:t>
      </w:r>
      <w:r w:rsidR="00556724">
        <w:rPr>
          <w:rtl/>
        </w:rPr>
        <w:t xml:space="preserve"> ، </w:t>
      </w:r>
      <w:r>
        <w:rPr>
          <w:rtl/>
        </w:rPr>
        <w:t>فعند ذلك عزم على قتله</w:t>
      </w:r>
      <w:r w:rsidR="00BF20C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وفي رواية</w:t>
      </w:r>
      <w:r w:rsidR="00556724">
        <w:rPr>
          <w:rtl/>
        </w:rPr>
        <w:t xml:space="preserve"> : </w:t>
      </w:r>
      <w:r>
        <w:rPr>
          <w:rtl/>
        </w:rPr>
        <w:t>قال الرشيد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F20CC">
        <w:rPr>
          <w:rFonts w:hint="cs"/>
          <w:rtl/>
        </w:rPr>
        <w:t xml:space="preserve"> </w:t>
      </w:r>
      <w:r>
        <w:rPr>
          <w:rtl/>
        </w:rPr>
        <w:t>هذا كله</w:t>
      </w:r>
      <w:r w:rsidR="00556724">
        <w:rPr>
          <w:rtl/>
        </w:rPr>
        <w:t xml:space="preserve"> ، </w:t>
      </w:r>
      <w:r>
        <w:rPr>
          <w:rtl/>
        </w:rPr>
        <w:t>هذه الدنيا</w:t>
      </w:r>
      <w:r w:rsidR="00BF20CC">
        <w:rPr>
          <w:rFonts w:hint="cs"/>
          <w:rtl/>
        </w:rPr>
        <w:t xml:space="preserve"> </w:t>
      </w:r>
      <w:r w:rsidR="00556724">
        <w:rPr>
          <w:rtl/>
        </w:rPr>
        <w:t>!.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 xml:space="preserve">هذا كان في أيدي </w:t>
      </w:r>
      <w:r w:rsidR="00BF20CC">
        <w:rPr>
          <w:rFonts w:hint="cs"/>
          <w:rtl/>
        </w:rPr>
        <w:br/>
      </w:r>
      <w:r>
        <w:rPr>
          <w:rtl/>
        </w:rPr>
        <w:t>اليهود فأفاءه</w:t>
      </w:r>
      <w:r w:rsidR="00E96E62">
        <w:rPr>
          <w:rtl/>
        </w:rPr>
        <w:t xml:space="preserve"> الله </w:t>
      </w:r>
      <w:r>
        <w:rPr>
          <w:rtl/>
        </w:rPr>
        <w:t>على رسوله بلا خيل ولا ركاب</w:t>
      </w:r>
      <w:r w:rsidR="00556724">
        <w:rPr>
          <w:rtl/>
        </w:rPr>
        <w:t xml:space="preserve"> ، </w:t>
      </w:r>
      <w:r>
        <w:rPr>
          <w:rtl/>
        </w:rPr>
        <w:t>فأمره</w:t>
      </w:r>
      <w:r w:rsidR="00E96E62">
        <w:rPr>
          <w:rtl/>
        </w:rPr>
        <w:t xml:space="preserve"> الله </w:t>
      </w:r>
      <w:r>
        <w:rPr>
          <w:rtl/>
        </w:rPr>
        <w:t xml:space="preserve">أن يدفعه إلى </w:t>
      </w:r>
      <w:r w:rsidR="00BF20CC">
        <w:rPr>
          <w:rFonts w:hint="cs"/>
          <w:rtl/>
        </w:rPr>
        <w:br/>
      </w:r>
      <w:r>
        <w:rPr>
          <w:rtl/>
        </w:rPr>
        <w:t xml:space="preserve">فاطمة </w:t>
      </w:r>
      <w:r w:rsidR="00E61C97" w:rsidRPr="00E61C97">
        <w:rPr>
          <w:rStyle w:val="rfdAlaem"/>
          <w:rtl/>
        </w:rPr>
        <w:t>عليها‌السلام</w:t>
      </w:r>
      <w:r w:rsidR="00BF20CC" w:rsidRPr="00BF20C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56" w:name="_Toc339724358"/>
      <w:r>
        <w:rPr>
          <w:rtl/>
        </w:rPr>
        <w:t>خامساً ـ مناظرة هشام</w:t>
      </w:r>
      <w:r w:rsidR="00556724">
        <w:rPr>
          <w:rtl/>
        </w:rPr>
        <w:t xml:space="preserve"> :</w:t>
      </w:r>
      <w:bookmarkEnd w:id="56"/>
    </w:p>
    <w:p w:rsidR="00BF20CC" w:rsidRPr="00296D77" w:rsidRDefault="000F0A1B" w:rsidP="00BF20CC">
      <w:pPr>
        <w:rPr>
          <w:rStyle w:val="rfdLineChar"/>
          <w:rtl/>
        </w:rPr>
      </w:pPr>
      <w:r>
        <w:rPr>
          <w:rtl/>
        </w:rPr>
        <w:t>وروي أن السبب الذي يمكن أن يضاف إلى باقي الأسباب</w:t>
      </w:r>
      <w:r w:rsidR="00556724">
        <w:rPr>
          <w:rtl/>
        </w:rPr>
        <w:t xml:space="preserve"> ، </w:t>
      </w:r>
      <w:r>
        <w:rPr>
          <w:rtl/>
        </w:rPr>
        <w:t>هو مناظرة</w:t>
      </w:r>
      <w:r w:rsidR="00BF20CC">
        <w:rPr>
          <w:rFonts w:hint="cs"/>
          <w:rtl/>
        </w:rPr>
        <w:t xml:space="preserve"> </w:t>
      </w:r>
      <w:r w:rsidR="00BF20CC">
        <w:rPr>
          <w:rFonts w:hint="cs"/>
          <w:rtl/>
        </w:rPr>
        <w:br/>
      </w:r>
      <w:r w:rsidR="00BF20C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عيون أخبار الرضا 1</w:t>
      </w:r>
      <w:r w:rsidR="00556724">
        <w:rPr>
          <w:rtl/>
        </w:rPr>
        <w:t xml:space="preserve"> : </w:t>
      </w:r>
      <w:r>
        <w:rPr>
          <w:rtl/>
        </w:rPr>
        <w:t>72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ربيع الأبرار</w:t>
      </w:r>
      <w:r w:rsidR="00556724">
        <w:rPr>
          <w:rtl/>
        </w:rPr>
        <w:t xml:space="preserve"> / </w:t>
      </w:r>
      <w:r>
        <w:rPr>
          <w:rtl/>
        </w:rPr>
        <w:t>الزمخشري 1</w:t>
      </w:r>
      <w:r w:rsidR="00556724">
        <w:rPr>
          <w:rtl/>
        </w:rPr>
        <w:t xml:space="preserve"> : </w:t>
      </w:r>
      <w:r>
        <w:rPr>
          <w:rtl/>
        </w:rPr>
        <w:t>316</w:t>
      </w:r>
      <w:r w:rsidR="00556724">
        <w:rPr>
          <w:rtl/>
        </w:rPr>
        <w:t xml:space="preserve"> ، </w:t>
      </w:r>
      <w:r>
        <w:rPr>
          <w:rtl/>
        </w:rPr>
        <w:t>المناقب</w:t>
      </w:r>
      <w:r w:rsidR="00556724">
        <w:rPr>
          <w:rtl/>
        </w:rPr>
        <w:t xml:space="preserve"> / </w:t>
      </w:r>
      <w:r>
        <w:rPr>
          <w:rtl/>
        </w:rPr>
        <w:t>ابن شهرآشوب 3</w:t>
      </w:r>
      <w:r w:rsidR="00556724">
        <w:rPr>
          <w:rtl/>
        </w:rPr>
        <w:t xml:space="preserve"> : </w:t>
      </w:r>
      <w:r>
        <w:rPr>
          <w:rtl/>
        </w:rPr>
        <w:t>434</w:t>
      </w:r>
      <w:r w:rsidR="00556724">
        <w:rPr>
          <w:rtl/>
        </w:rPr>
        <w:t>.</w:t>
      </w:r>
    </w:p>
    <w:p w:rsidR="000F0A1B" w:rsidRDefault="00A8064F" w:rsidP="00BF20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اضطروا فيها هشام بن الحكم إلى الافصاح عن رأيه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روى ذلك الكشي عن </w:t>
      </w:r>
      <w:r w:rsidR="00BF20CC">
        <w:rPr>
          <w:rFonts w:hint="cs"/>
          <w:rtl/>
        </w:rPr>
        <w:br/>
      </w:r>
      <w:r w:rsidR="000F0A1B">
        <w:rPr>
          <w:rtl/>
        </w:rPr>
        <w:t xml:space="preserve">يونس بن عبد الرحمن ذكر فيه أن يحيى بن خالد البرمكي قد وجد على هشام </w:t>
      </w:r>
      <w:r w:rsidR="00BF20CC">
        <w:rPr>
          <w:rFonts w:hint="cs"/>
          <w:rtl/>
        </w:rPr>
        <w:br/>
      </w:r>
      <w:r w:rsidR="000F0A1B">
        <w:rPr>
          <w:rtl/>
        </w:rPr>
        <w:t>ابن الحكم شيئاً من طعنه على الفلاسفة</w:t>
      </w:r>
      <w:r w:rsidR="00556724">
        <w:rPr>
          <w:rtl/>
        </w:rPr>
        <w:t xml:space="preserve"> ، </w:t>
      </w:r>
      <w:r w:rsidR="000F0A1B">
        <w:rPr>
          <w:rtl/>
        </w:rPr>
        <w:t>وأحب أن يغري به هارون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فذكر </w:t>
      </w:r>
      <w:r w:rsidR="00BF20CC">
        <w:rPr>
          <w:rFonts w:hint="cs"/>
          <w:rtl/>
        </w:rPr>
        <w:br/>
      </w:r>
      <w:r w:rsidR="000F0A1B">
        <w:rPr>
          <w:rtl/>
        </w:rPr>
        <w:t>لهارون أن هشاماً يزعم أن لله</w:t>
      </w:r>
      <w:r w:rsidR="00556724">
        <w:rPr>
          <w:rtl/>
        </w:rPr>
        <w:t xml:space="preserve"> </w:t>
      </w:r>
      <w:r w:rsidR="000F0A1B">
        <w:rPr>
          <w:rtl/>
        </w:rPr>
        <w:t>في أرضه اماماً مفروض الطاعة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وأنه لو أمره </w:t>
      </w:r>
      <w:r w:rsidR="00BF20CC">
        <w:rPr>
          <w:rFonts w:hint="cs"/>
          <w:rtl/>
        </w:rPr>
        <w:br/>
      </w:r>
      <w:r w:rsidR="000F0A1B">
        <w:rPr>
          <w:rtl/>
        </w:rPr>
        <w:t>بالخروج لخرج</w:t>
      </w:r>
      <w:r w:rsidR="00556724">
        <w:rPr>
          <w:rtl/>
        </w:rPr>
        <w:t xml:space="preserve"> ، </w:t>
      </w:r>
      <w:r w:rsidR="000F0A1B">
        <w:rPr>
          <w:rtl/>
        </w:rPr>
        <w:t>فاحتال هارون بعقد مجلس جمع فيه المتكلمين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وجعل يسمع </w:t>
      </w:r>
      <w:r w:rsidR="00BF20CC">
        <w:rPr>
          <w:rFonts w:hint="cs"/>
          <w:rtl/>
        </w:rPr>
        <w:br/>
      </w:r>
      <w:r w:rsidR="000F0A1B">
        <w:rPr>
          <w:rtl/>
        </w:rPr>
        <w:t>هو من وراء الستر لئلا يفطنوا به</w:t>
      </w:r>
      <w:r w:rsidR="00556724">
        <w:rPr>
          <w:rtl/>
        </w:rPr>
        <w:t xml:space="preserve"> ، </w:t>
      </w:r>
      <w:r w:rsidR="000F0A1B">
        <w:rPr>
          <w:rtl/>
        </w:rPr>
        <w:t>فشحن يحيى المجلس بالمتكلمين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منهم </w:t>
      </w:r>
      <w:r w:rsidR="00BF20CC">
        <w:rPr>
          <w:rFonts w:hint="cs"/>
          <w:rtl/>
        </w:rPr>
        <w:br/>
      </w:r>
      <w:r w:rsidR="000F0A1B">
        <w:rPr>
          <w:rtl/>
        </w:rPr>
        <w:t>ضرار بن عمرو</w:t>
      </w:r>
      <w:r w:rsidR="00556724">
        <w:rPr>
          <w:rtl/>
        </w:rPr>
        <w:t xml:space="preserve"> ، </w:t>
      </w:r>
      <w:r w:rsidR="000F0A1B">
        <w:rPr>
          <w:rtl/>
        </w:rPr>
        <w:t>وسليمان بن جرير</w:t>
      </w:r>
      <w:r w:rsidR="00556724">
        <w:rPr>
          <w:rtl/>
        </w:rPr>
        <w:t xml:space="preserve"> ، </w:t>
      </w:r>
      <w:r w:rsidR="000F0A1B">
        <w:rPr>
          <w:rtl/>
        </w:rPr>
        <w:t>وعبد</w:t>
      </w:r>
      <w:r w:rsidR="00E96E62">
        <w:rPr>
          <w:rtl/>
        </w:rPr>
        <w:t xml:space="preserve"> الله </w:t>
      </w:r>
      <w:r w:rsidR="000F0A1B">
        <w:rPr>
          <w:rtl/>
        </w:rPr>
        <w:t>بن يزيد الاباضي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ورأس </w:t>
      </w:r>
      <w:r w:rsidR="00BF20CC">
        <w:rPr>
          <w:rFonts w:hint="cs"/>
          <w:rtl/>
        </w:rPr>
        <w:br/>
      </w:r>
      <w:r w:rsidR="000F0A1B">
        <w:rPr>
          <w:rtl/>
        </w:rPr>
        <w:t>الجالوت وغيرهم</w:t>
      </w:r>
      <w:r w:rsidR="00556724">
        <w:rPr>
          <w:rtl/>
        </w:rPr>
        <w:t xml:space="preserve"> ، </w:t>
      </w:r>
      <w:r w:rsidR="000F0A1B">
        <w:rPr>
          <w:rtl/>
        </w:rPr>
        <w:t>فتساءلوا فتكافّوا وتناظروا وتقاطعوا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وأخيراً تراضوا </w:t>
      </w:r>
      <w:r w:rsidR="00BF20CC">
        <w:rPr>
          <w:rFonts w:hint="cs"/>
          <w:rtl/>
        </w:rPr>
        <w:br/>
      </w:r>
      <w:r w:rsidR="000F0A1B">
        <w:rPr>
          <w:rtl/>
        </w:rPr>
        <w:t>بهشام حكماً بينهم</w:t>
      </w:r>
      <w:r w:rsidR="00556724">
        <w:rPr>
          <w:rtl/>
        </w:rPr>
        <w:t xml:space="preserve"> ، </w:t>
      </w:r>
      <w:r w:rsidR="000F0A1B">
        <w:rPr>
          <w:rtl/>
        </w:rPr>
        <w:t>فأتوا به فابتدءوا الكلام في فساد اختيار الناس الإمام</w:t>
      </w:r>
      <w:r w:rsidR="00556724">
        <w:rPr>
          <w:rtl/>
        </w:rPr>
        <w:t xml:space="preserve"> ، </w:t>
      </w:r>
      <w:r w:rsidR="00BF20CC">
        <w:rPr>
          <w:rFonts w:hint="cs"/>
          <w:rtl/>
        </w:rPr>
        <w:br/>
      </w:r>
      <w:r w:rsidR="000F0A1B">
        <w:rPr>
          <w:rtl/>
        </w:rPr>
        <w:t xml:space="preserve">فسأل سليمان بن جرير هشاماً عن علي بن أبي طالب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مفروض الطاعة</w:t>
      </w:r>
      <w:r w:rsidR="00BF20CC">
        <w:rPr>
          <w:rFonts w:hint="cs"/>
          <w:rtl/>
        </w:rPr>
        <w:t xml:space="preserve"> </w:t>
      </w:r>
      <w:r w:rsidR="000F0A1B">
        <w:rPr>
          <w:rtl/>
        </w:rPr>
        <w:t xml:space="preserve">؟ فقال </w:t>
      </w:r>
      <w:r w:rsidR="00BF20CC">
        <w:rPr>
          <w:rFonts w:hint="cs"/>
          <w:rtl/>
        </w:rPr>
        <w:br/>
      </w:r>
      <w:r w:rsidR="000F0A1B">
        <w:rPr>
          <w:rtl/>
        </w:rPr>
        <w:t>هشام</w:t>
      </w:r>
      <w:r w:rsidR="00556724">
        <w:rPr>
          <w:rtl/>
        </w:rPr>
        <w:t xml:space="preserve"> : </w:t>
      </w:r>
      <w:r w:rsidR="000F0A1B">
        <w:rPr>
          <w:rtl/>
        </w:rPr>
        <w:t>نعم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فإن أمرك الذي بعده بالخروج بالسيف معه تفعل وتطيعه</w:t>
      </w:r>
      <w:r w:rsidR="00BF20CC">
        <w:rPr>
          <w:rFonts w:hint="cs"/>
          <w:rtl/>
        </w:rPr>
        <w:t xml:space="preserve"> </w:t>
      </w:r>
      <w:r w:rsidR="000F0A1B">
        <w:rPr>
          <w:rtl/>
        </w:rPr>
        <w:t xml:space="preserve">؟ </w:t>
      </w:r>
      <w:r w:rsidR="00BF20CC">
        <w:rPr>
          <w:rFonts w:hint="cs"/>
          <w:rtl/>
        </w:rPr>
        <w:br/>
      </w:r>
      <w:r w:rsidR="000F0A1B">
        <w:rPr>
          <w:rtl/>
        </w:rPr>
        <w:t>فقال هشام</w:t>
      </w:r>
      <w:r w:rsidR="00556724">
        <w:rPr>
          <w:rtl/>
        </w:rPr>
        <w:t xml:space="preserve"> : </w:t>
      </w:r>
      <w:r w:rsidR="000F0A1B">
        <w:rPr>
          <w:rtl/>
        </w:rPr>
        <w:t>لا يأمرني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ولم اذا كانت طاعته مفروضة عليك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وعليك أن </w:t>
      </w:r>
      <w:r w:rsidR="00BF20CC">
        <w:rPr>
          <w:rFonts w:hint="cs"/>
          <w:rtl/>
        </w:rPr>
        <w:br/>
      </w:r>
      <w:r w:rsidR="000F0A1B">
        <w:rPr>
          <w:rtl/>
        </w:rPr>
        <w:t>تطيعه</w:t>
      </w:r>
      <w:r w:rsidR="00BF20CC">
        <w:rPr>
          <w:rFonts w:hint="cs"/>
          <w:rtl/>
        </w:rPr>
        <w:t xml:space="preserve"> </w:t>
      </w:r>
      <w:r w:rsidR="000F0A1B">
        <w:rPr>
          <w:rtl/>
        </w:rPr>
        <w:t>؟ فقال هشام</w:t>
      </w:r>
      <w:r w:rsidR="00556724">
        <w:rPr>
          <w:rtl/>
        </w:rPr>
        <w:t xml:space="preserve"> : </w:t>
      </w:r>
      <w:r w:rsidR="000F0A1B">
        <w:rPr>
          <w:rtl/>
        </w:rPr>
        <w:t>عد عن هذا فقد تبين فيه الجواب</w:t>
      </w:r>
      <w:r w:rsidR="00556724">
        <w:rPr>
          <w:rtl/>
        </w:rPr>
        <w:t>.</w:t>
      </w:r>
      <w:r w:rsidR="000F0A1B">
        <w:rPr>
          <w:rtl/>
        </w:rPr>
        <w:t xml:space="preserve"> إلى أن قال سليمان</w:t>
      </w:r>
      <w:r w:rsidR="00556724">
        <w:rPr>
          <w:rtl/>
        </w:rPr>
        <w:t xml:space="preserve"> : </w:t>
      </w:r>
      <w:r w:rsidR="000F0A1B">
        <w:rPr>
          <w:rtl/>
        </w:rPr>
        <w:t xml:space="preserve">ليس </w:t>
      </w:r>
      <w:r w:rsidR="00BF20CC">
        <w:rPr>
          <w:rFonts w:hint="cs"/>
          <w:rtl/>
        </w:rPr>
        <w:br/>
      </w:r>
      <w:r w:rsidR="000F0A1B">
        <w:rPr>
          <w:rtl/>
        </w:rPr>
        <w:t>أسألك إلاّ على سبيل سلطان الجدل</w:t>
      </w:r>
      <w:r w:rsidR="00556724">
        <w:rPr>
          <w:rtl/>
        </w:rPr>
        <w:t xml:space="preserve"> ، </w:t>
      </w:r>
      <w:r w:rsidR="000F0A1B">
        <w:rPr>
          <w:rtl/>
        </w:rPr>
        <w:t>ليس على الواجب انه لا يأمرك</w:t>
      </w:r>
      <w:r w:rsidR="00556724">
        <w:rPr>
          <w:rtl/>
        </w:rPr>
        <w:t>.</w:t>
      </w:r>
      <w:r w:rsidR="000F0A1B">
        <w:rPr>
          <w:rtl/>
        </w:rPr>
        <w:t xml:space="preserve"> فقال </w:t>
      </w:r>
      <w:r w:rsidR="00BF20CC">
        <w:rPr>
          <w:rFonts w:hint="cs"/>
          <w:rtl/>
        </w:rPr>
        <w:br/>
      </w:r>
      <w:r w:rsidR="000F0A1B">
        <w:rPr>
          <w:rtl/>
        </w:rPr>
        <w:t>هشام</w:t>
      </w:r>
      <w:r w:rsidR="00556724">
        <w:rPr>
          <w:rtl/>
        </w:rPr>
        <w:t xml:space="preserve"> : </w:t>
      </w:r>
      <w:r w:rsidR="000F0A1B">
        <w:rPr>
          <w:rtl/>
        </w:rPr>
        <w:t>كم تحوم حول الحمى</w:t>
      </w:r>
      <w:r w:rsidR="00BF20CC">
        <w:rPr>
          <w:rFonts w:hint="cs"/>
          <w:rtl/>
        </w:rPr>
        <w:t xml:space="preserve"> </w:t>
      </w:r>
      <w:r w:rsidR="000F0A1B">
        <w:rPr>
          <w:rtl/>
        </w:rPr>
        <w:t>! هل هو إلاّ أن أقول لك إن أمرني فعلت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فتنقطع </w:t>
      </w:r>
      <w:r w:rsidR="00BF20CC">
        <w:rPr>
          <w:rFonts w:hint="cs"/>
          <w:rtl/>
        </w:rPr>
        <w:br/>
      </w:r>
      <w:r w:rsidR="000F0A1B">
        <w:rPr>
          <w:rtl/>
        </w:rPr>
        <w:t>أقبح الانقطاع</w:t>
      </w:r>
      <w:r w:rsidR="00556724">
        <w:rPr>
          <w:rtl/>
        </w:rPr>
        <w:t xml:space="preserve"> ، </w:t>
      </w:r>
      <w:r w:rsidR="000F0A1B">
        <w:rPr>
          <w:rtl/>
        </w:rPr>
        <w:t>ولا يكون عندك زيادة</w:t>
      </w:r>
      <w:r w:rsidR="00556724">
        <w:rPr>
          <w:rtl/>
        </w:rPr>
        <w:t xml:space="preserve"> ، </w:t>
      </w:r>
      <w:r w:rsidR="000F0A1B">
        <w:rPr>
          <w:rtl/>
        </w:rPr>
        <w:t>وأنا أعلم بما يجب قولي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وما إليه يؤول </w:t>
      </w:r>
      <w:r w:rsidR="00BF20CC">
        <w:rPr>
          <w:rFonts w:hint="cs"/>
          <w:rtl/>
        </w:rPr>
        <w:br/>
      </w:r>
      <w:r w:rsidR="000F0A1B">
        <w:rPr>
          <w:rtl/>
        </w:rPr>
        <w:t>جوابي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فتغير وجه هارون وقال</w:t>
      </w:r>
      <w:r w:rsidR="00556724">
        <w:rPr>
          <w:rtl/>
        </w:rPr>
        <w:t xml:space="preserve"> : </w:t>
      </w:r>
      <w:r w:rsidR="000F0A1B">
        <w:rPr>
          <w:rtl/>
        </w:rPr>
        <w:t>قد أفصح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فبلغنا أن هارون قال </w:t>
      </w:r>
      <w:r w:rsidR="00BF20CC">
        <w:rPr>
          <w:rFonts w:hint="cs"/>
          <w:rtl/>
        </w:rPr>
        <w:br/>
      </w:r>
      <w:r w:rsidR="000F0A1B">
        <w:rPr>
          <w:rtl/>
        </w:rPr>
        <w:t>ليحيى</w:t>
      </w:r>
      <w:r w:rsidR="00556724">
        <w:rPr>
          <w:rtl/>
        </w:rPr>
        <w:t xml:space="preserve"> : </w:t>
      </w:r>
      <w:r w:rsidR="000F0A1B">
        <w:rPr>
          <w:rtl/>
        </w:rPr>
        <w:t>شد يدك بهذا وأصحابه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وبعث إلى أبي الحسن موسى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فحبسه</w:t>
      </w:r>
      <w:r w:rsidR="00556724">
        <w:rPr>
          <w:rtl/>
        </w:rPr>
        <w:t xml:space="preserve"> ، </w:t>
      </w:r>
      <w:r w:rsidR="00BF20CC">
        <w:rPr>
          <w:rFonts w:hint="cs"/>
          <w:rtl/>
        </w:rPr>
        <w:br/>
      </w:r>
      <w:r w:rsidR="000F0A1B">
        <w:rPr>
          <w:rtl/>
        </w:rPr>
        <w:t>فكان هذا سبب حبسه مع غيره من الأسباب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فعاش هشام متوارياً</w:t>
      </w:r>
      <w:r w:rsidR="00556724">
        <w:rPr>
          <w:rtl/>
        </w:rPr>
        <w:t>.</w:t>
      </w:r>
    </w:p>
    <w:p w:rsidR="000F0A1B" w:rsidRDefault="000F0A1B" w:rsidP="00AC6F14">
      <w:pPr>
        <w:pStyle w:val="Heading2"/>
        <w:rPr>
          <w:rtl/>
        </w:rPr>
      </w:pPr>
      <w:bookmarkStart w:id="57" w:name="_Toc339724359"/>
      <w:r>
        <w:rPr>
          <w:rtl/>
        </w:rPr>
        <w:t>الإمام يرد التهم</w:t>
      </w:r>
      <w:r w:rsidR="00556724">
        <w:rPr>
          <w:rtl/>
        </w:rPr>
        <w:t xml:space="preserve"> :</w:t>
      </w:r>
      <w:bookmarkEnd w:id="57"/>
    </w:p>
    <w:p w:rsidR="00BF20CC" w:rsidRPr="00296D77" w:rsidRDefault="000F0A1B" w:rsidP="00BF20CC">
      <w:pPr>
        <w:rPr>
          <w:rStyle w:val="rfdLineChar"/>
          <w:rtl/>
        </w:rPr>
      </w:pPr>
      <w:r>
        <w:rPr>
          <w:rtl/>
        </w:rPr>
        <w:t xml:space="preserve">ونتعلم من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درساً في الدفاع عن الحق ودفع التهم التي</w:t>
      </w:r>
      <w:r w:rsidR="00BF20CC">
        <w:rPr>
          <w:rFonts w:hint="cs"/>
          <w:rtl/>
        </w:rPr>
        <w:t xml:space="preserve"> </w:t>
      </w:r>
      <w:r w:rsidR="00BF20CC">
        <w:rPr>
          <w:rFonts w:hint="cs"/>
          <w:rtl/>
        </w:rPr>
        <w:br/>
      </w:r>
      <w:r w:rsidR="00BF20C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اختيار معرفة الرجال</w:t>
      </w:r>
      <w:r w:rsidR="00556724">
        <w:rPr>
          <w:rtl/>
        </w:rPr>
        <w:t xml:space="preserve"> / </w:t>
      </w:r>
      <w:r>
        <w:rPr>
          <w:rtl/>
        </w:rPr>
        <w:t>الطوسي 2</w:t>
      </w:r>
      <w:r w:rsidR="00556724">
        <w:rPr>
          <w:rtl/>
        </w:rPr>
        <w:t xml:space="preserve"> : </w:t>
      </w:r>
      <w:r>
        <w:rPr>
          <w:rtl/>
        </w:rPr>
        <w:t>530</w:t>
      </w:r>
      <w:r w:rsidR="00556724">
        <w:rPr>
          <w:rtl/>
        </w:rPr>
        <w:t xml:space="preserve"> / </w:t>
      </w:r>
      <w:r>
        <w:rPr>
          <w:rtl/>
        </w:rPr>
        <w:t>477</w:t>
      </w:r>
      <w:r w:rsidR="00556724">
        <w:rPr>
          <w:rtl/>
        </w:rPr>
        <w:t>.</w:t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يلصقها أعداء الدين بالعقيدة الحقة وأهلها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لقد دفع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التهم عن نفسه </w:t>
      </w:r>
      <w:r w:rsidR="00BF20CC">
        <w:rPr>
          <w:rFonts w:hint="cs"/>
          <w:rtl/>
        </w:rPr>
        <w:br/>
      </w:r>
      <w:r w:rsidR="000F0A1B">
        <w:rPr>
          <w:rtl/>
        </w:rPr>
        <w:t xml:space="preserve">إلى الحد الذي أقنع رأس السلطة بخلو ساحته من أي تهمة اُلصقت به أو اُعدّت </w:t>
      </w:r>
      <w:r w:rsidR="00BF20CC">
        <w:rPr>
          <w:rFonts w:hint="cs"/>
          <w:rtl/>
        </w:rPr>
        <w:br/>
      </w:r>
      <w:r w:rsidR="000F0A1B">
        <w:rPr>
          <w:rtl/>
        </w:rPr>
        <w:t>له</w:t>
      </w:r>
      <w:r w:rsidR="00556724">
        <w:rPr>
          <w:rtl/>
        </w:rPr>
        <w:t xml:space="preserve"> ، </w:t>
      </w:r>
      <w:r w:rsidR="000F0A1B">
        <w:rPr>
          <w:rtl/>
        </w:rPr>
        <w:t>وعدم وجود أي نشاط مريب ضده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لكن الرشيد كان مصراً على المضي في </w:t>
      </w:r>
      <w:r w:rsidR="00BF20CC">
        <w:rPr>
          <w:rFonts w:hint="cs"/>
          <w:rtl/>
        </w:rPr>
        <w:br/>
      </w:r>
      <w:r w:rsidR="000F0A1B">
        <w:rPr>
          <w:rtl/>
        </w:rPr>
        <w:t>مخططه القاضي بتصفية الإمام إلى نهايته</w:t>
      </w:r>
      <w:r w:rsidR="00556724">
        <w:rPr>
          <w:rtl/>
        </w:rPr>
        <w:t>.</w:t>
      </w:r>
    </w:p>
    <w:p w:rsidR="003A0D5A" w:rsidRPr="003A0D5A" w:rsidRDefault="000F0A1B" w:rsidP="003A0D5A">
      <w:pPr>
        <w:rPr>
          <w:rStyle w:val="rfdPoemTiniCharChar"/>
          <w:rtl/>
        </w:rPr>
      </w:pPr>
      <w:r>
        <w:rPr>
          <w:rtl/>
        </w:rPr>
        <w:t>روى محمد بن الزبرقان الدامغاني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BF20CC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BF20CC" w:rsidRPr="006D2F92">
        <w:rPr>
          <w:rFonts w:hint="cs"/>
          <w:rtl/>
        </w:rPr>
        <w:t xml:space="preserve"> </w:t>
      </w:r>
      <w:r w:rsidRPr="00BF20CC">
        <w:rPr>
          <w:rStyle w:val="rfdBold2"/>
          <w:rtl/>
        </w:rPr>
        <w:t>لما</w:t>
      </w:r>
      <w:r w:rsidRPr="00750A85">
        <w:rPr>
          <w:rStyle w:val="rfdBold2"/>
          <w:rtl/>
        </w:rPr>
        <w:t xml:space="preserve"> أمر هارون الرشيد بحملي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دخلت عليه فسلمت ورأيته مغضباً</w:t>
      </w:r>
      <w:r w:rsidR="00556724" w:rsidRPr="00750A85">
        <w:rPr>
          <w:rStyle w:val="rfdBold2"/>
          <w:rtl/>
        </w:rPr>
        <w:t xml:space="preserve"> ،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فرمى إليَّ بطومار فقال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اقرأه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فاذا فيه كلام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قد علم</w:t>
      </w:r>
      <w:r w:rsidR="00E96E62">
        <w:rPr>
          <w:rStyle w:val="rfdBold2"/>
          <w:rtl/>
        </w:rPr>
        <w:t xml:space="preserve"> الله </w:t>
      </w:r>
      <w:r w:rsidRPr="00750A85">
        <w:rPr>
          <w:rStyle w:val="rfdBold2"/>
          <w:rtl/>
        </w:rPr>
        <w:t xml:space="preserve">عزوجل براءتي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منه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وفيه أن موسى بن جعفر يجبى إليه خراج الآفاق من غلاة الشيعة </w:t>
      </w:r>
      <w:r w:rsidRPr="00BF20CC">
        <w:rPr>
          <w:rtl/>
        </w:rPr>
        <w:t xml:space="preserve">إلى </w:t>
      </w:r>
      <w:r w:rsidR="00BF20CC">
        <w:rPr>
          <w:rFonts w:hint="cs"/>
          <w:rtl/>
        </w:rPr>
        <w:br/>
      </w:r>
      <w:r w:rsidRPr="00BF20CC">
        <w:rPr>
          <w:rtl/>
        </w:rPr>
        <w:t>أن قال</w:t>
      </w:r>
      <w:r w:rsidR="00556724" w:rsidRPr="00BF20CC">
        <w:rPr>
          <w:rtl/>
        </w:rPr>
        <w:t xml:space="preserve"> :</w:t>
      </w:r>
      <w:r w:rsidR="00556724" w:rsidRPr="00750A85">
        <w:rPr>
          <w:rStyle w:val="rfdBold2"/>
          <w:rtl/>
        </w:rPr>
        <w:t xml:space="preserve"> </w:t>
      </w:r>
      <w:r w:rsidRPr="00750A85">
        <w:rPr>
          <w:rStyle w:val="rfdBold2"/>
          <w:rtl/>
        </w:rPr>
        <w:t>قلت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يا أمير المؤمنين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والذي بعث محمداً </w:t>
      </w:r>
      <w:r w:rsidR="00635A36" w:rsidRPr="00635A36">
        <w:rPr>
          <w:rStyle w:val="rfdAlaem"/>
          <w:rtl/>
        </w:rPr>
        <w:t>صلى‌الله‌عليه‌وآله</w:t>
      </w:r>
      <w:r w:rsidRPr="00750A85">
        <w:rPr>
          <w:rStyle w:val="rfdBold2"/>
          <w:rtl/>
        </w:rPr>
        <w:t xml:space="preserve"> بالنبوة ما حمل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إليَّ أحد درهماً ولا ديناراً من طريق الخراج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لكنا معاشر آل أبي طالب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نقبل الهدية التي أحلها</w:t>
      </w:r>
      <w:r w:rsidR="00E96E62">
        <w:rPr>
          <w:rStyle w:val="rfdBold2"/>
          <w:rtl/>
        </w:rPr>
        <w:t xml:space="preserve"> الله </w:t>
      </w:r>
      <w:r w:rsidRPr="00750A85">
        <w:rPr>
          <w:rStyle w:val="rfdBold2"/>
          <w:rtl/>
        </w:rPr>
        <w:t xml:space="preserve">عزوجل لنبيه </w:t>
      </w:r>
      <w:r w:rsidR="00635A36" w:rsidRPr="00635A36">
        <w:rPr>
          <w:rStyle w:val="rfdAlaem"/>
          <w:rtl/>
        </w:rPr>
        <w:t>صلى‌الله‌عليه‌وآله</w:t>
      </w:r>
      <w:r w:rsidRPr="00750A85">
        <w:rPr>
          <w:rStyle w:val="rfdBold2"/>
          <w:rtl/>
        </w:rPr>
        <w:t xml:space="preserve"> في قوله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 xml:space="preserve">لو اهدي لي كراع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لقبلت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ولو دعيت إلى ذراع لأجبت. وقد علم أمير المؤمنين ضيق ما نحن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فيه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وكثرة عدونا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وما منعنا السلف من الخمس الذي نطق لنا به الكتاب</w:t>
      </w:r>
      <w:r w:rsidR="00556724" w:rsidRPr="00750A85">
        <w:rPr>
          <w:rStyle w:val="rfdBold2"/>
          <w:rtl/>
        </w:rPr>
        <w:t xml:space="preserve"> ،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فضاق بنا الأمر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وحرمت علينا الصدقة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وعوضنا</w:t>
      </w:r>
      <w:r w:rsidR="00E96E62">
        <w:rPr>
          <w:rStyle w:val="rfdBold2"/>
          <w:rtl/>
        </w:rPr>
        <w:t xml:space="preserve"> الله </w:t>
      </w:r>
      <w:r w:rsidRPr="00750A85">
        <w:rPr>
          <w:rStyle w:val="rfdBold2"/>
          <w:rtl/>
        </w:rPr>
        <w:t>عزوجل عنها الخمس</w:t>
      </w:r>
      <w:r w:rsidR="00556724" w:rsidRPr="00750A85">
        <w:rPr>
          <w:rStyle w:val="rfdBold2"/>
          <w:rtl/>
        </w:rPr>
        <w:t xml:space="preserve"> ، </w:t>
      </w:r>
      <w:r w:rsidR="00BF20CC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واضطررنا إلى قبول الهدية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وكل ذلك مما علمه أمير المؤمنين. فلما تم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كلامي سكت. ثم قلت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 xml:space="preserve">إن رأى أمير المؤمنين أن يأذن لابن عمه في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حديث عن آبائه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عن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فكأنه اغتنمها</w:t>
      </w:r>
      <w:r w:rsidR="00556724">
        <w:rPr>
          <w:rtl/>
        </w:rPr>
        <w:t xml:space="preserve"> ، </w:t>
      </w:r>
      <w:r w:rsidRPr="00750A85">
        <w:rPr>
          <w:rStyle w:val="rfdBold2"/>
          <w:rtl/>
        </w:rPr>
        <w:t>فقال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مأذون لك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هاته</w:t>
      </w:r>
      <w:r w:rsidR="003A0D5A">
        <w:rPr>
          <w:rStyle w:val="rfdBold2"/>
          <w:rFonts w:hint="cs"/>
          <w:rtl/>
        </w:rPr>
        <w:t xml:space="preserve"> </w:t>
      </w:r>
      <w:r w:rsidRPr="00750A85">
        <w:rPr>
          <w:rStyle w:val="rfdBold2"/>
          <w:rtl/>
        </w:rPr>
        <w:t xml:space="preserve">!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فقلت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حدثني أبي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عن جدي يرفعه إلى النبي </w:t>
      </w:r>
      <w:r w:rsidR="00635A36" w:rsidRPr="00635A36">
        <w:rPr>
          <w:rStyle w:val="rfdAlaem"/>
          <w:rtl/>
        </w:rPr>
        <w:t>صلى‌الله‌عليه‌وآله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 xml:space="preserve">أن الرحم اذا مست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رحماً تحركت واضطربت. فان رأيت أن تناولني يدك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فأشار بيده إليّ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ثم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قال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ادن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فدنوت فصافحني وجذبني إلى نفسه ملياً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ثم فارقني وقد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دمعت عيناه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فقال لي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اجلس يا موسى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فليس عليك بأس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صدقت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 xml:space="preserve">وصدق جدك وصدق النبي </w:t>
      </w:r>
      <w:r w:rsidR="00635A36" w:rsidRPr="00635A36">
        <w:rPr>
          <w:rStyle w:val="rfdAlaem"/>
          <w:rtl/>
        </w:rPr>
        <w:t>صلى‌الله‌عليه‌وآله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لقد تحرك دمي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واضطربت عروقي</w:t>
      </w:r>
      <w:r w:rsidR="00556724" w:rsidRPr="00750A85">
        <w:rPr>
          <w:rStyle w:val="rfdBold2"/>
          <w:rtl/>
        </w:rPr>
        <w:t xml:space="preserve"> </w:t>
      </w:r>
      <w:r w:rsidR="00556724" w:rsidRPr="003A0D5A">
        <w:rPr>
          <w:rStyle w:val="rfdBold2"/>
          <w:rtl/>
        </w:rPr>
        <w:t xml:space="preserve">، </w:t>
      </w:r>
      <w:r w:rsidR="003A0D5A">
        <w:rPr>
          <w:rFonts w:hint="cs"/>
          <w:rtl/>
        </w:rPr>
        <w:br/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 w:rsidRPr="00750A85">
        <w:rPr>
          <w:rStyle w:val="rfdBold2"/>
          <w:rtl/>
        </w:rPr>
        <w:lastRenderedPageBreak/>
        <w:t>وأعلم أنك لحمي ودمي</w:t>
      </w:r>
      <w:r w:rsidR="00556724" w:rsidRPr="00750A85">
        <w:rPr>
          <w:rStyle w:val="rfdBold2"/>
          <w:rtl/>
        </w:rPr>
        <w:t xml:space="preserve"> ، </w:t>
      </w:r>
      <w:r w:rsidR="000F0A1B" w:rsidRPr="00750A85">
        <w:rPr>
          <w:rStyle w:val="rfdBold2"/>
          <w:rtl/>
        </w:rPr>
        <w:t xml:space="preserve">وأن الذي حدثتني به </w:t>
      </w:r>
      <w:r w:rsidR="000F0A1B" w:rsidRPr="003A0D5A">
        <w:rPr>
          <w:rStyle w:val="rfdBold2"/>
          <w:rtl/>
        </w:rPr>
        <w:t>صحيح</w:t>
      </w:r>
      <w:r w:rsidR="003A0D5A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3A0D5A">
      <w:pPr>
        <w:rPr>
          <w:rtl/>
        </w:rPr>
      </w:pPr>
      <w:r>
        <w:rPr>
          <w:rtl/>
        </w:rPr>
        <w:t xml:space="preserve">وفي حديث آخر عنه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أن الرشيد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A0D5A">
        <w:rPr>
          <w:rFonts w:hint="cs"/>
          <w:rtl/>
        </w:rPr>
        <w:t xml:space="preserve"> </w:t>
      </w:r>
      <w:r w:rsidRPr="00750A85">
        <w:rPr>
          <w:rStyle w:val="rfdBold2"/>
          <w:rtl/>
        </w:rPr>
        <w:t>يا موسى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خليفتين يجبى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اليهما الخراج</w:t>
      </w:r>
      <w:r w:rsidR="003A0D5A">
        <w:rPr>
          <w:rStyle w:val="rfdBold2"/>
          <w:rFonts w:hint="cs"/>
          <w:rtl/>
        </w:rPr>
        <w:t xml:space="preserve"> </w:t>
      </w:r>
      <w:r w:rsidRPr="00750A85">
        <w:rPr>
          <w:rStyle w:val="rfdBold2"/>
          <w:rtl/>
        </w:rPr>
        <w:t>؟! فقلت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يا أمير المؤمنين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اعيذك بالله</w:t>
      </w:r>
      <w:r w:rsidR="00556724" w:rsidRPr="00750A85">
        <w:rPr>
          <w:rStyle w:val="rfdBold2"/>
          <w:rtl/>
        </w:rPr>
        <w:t xml:space="preserve"> </w:t>
      </w:r>
      <w:r w:rsidRPr="00750A85">
        <w:rPr>
          <w:rStyle w:val="rfdBold2"/>
          <w:rtl/>
        </w:rPr>
        <w:t xml:space="preserve">أن تبوء باثمي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واثمك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>وتقبل الباطل من أعدائنا علينا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فقد علمت أنه قد كذب علينا منذ </w:t>
      </w:r>
      <w:r w:rsidR="003A0D5A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قبض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750A85">
        <w:rPr>
          <w:rStyle w:val="rfdBold2"/>
          <w:rtl/>
        </w:rPr>
        <w:t xml:space="preserve"> بما علم ذلك </w:t>
      </w:r>
      <w:r w:rsidRPr="003A0D5A">
        <w:rPr>
          <w:rStyle w:val="rfdBold2"/>
          <w:rtl/>
        </w:rPr>
        <w:t>عندك</w:t>
      </w:r>
      <w:r w:rsidR="003A0D5A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إلى آخر الحديث المتقدم</w:t>
      </w:r>
      <w:r w:rsidR="00556724">
        <w:rPr>
          <w:rtl/>
        </w:rPr>
        <w:t>.</w:t>
      </w:r>
    </w:p>
    <w:p w:rsidR="000F0A1B" w:rsidRDefault="000F0A1B" w:rsidP="00AC6F14">
      <w:pPr>
        <w:pStyle w:val="Heading1Center"/>
        <w:rPr>
          <w:rtl/>
        </w:rPr>
      </w:pPr>
      <w:bookmarkStart w:id="58" w:name="_Toc339724360"/>
      <w:r>
        <w:rPr>
          <w:rtl/>
        </w:rPr>
        <w:t>المبحث الثاني</w:t>
      </w:r>
      <w:bookmarkEnd w:id="58"/>
    </w:p>
    <w:p w:rsidR="000F0A1B" w:rsidRDefault="000F0A1B" w:rsidP="003A0D5A">
      <w:pPr>
        <w:pStyle w:val="Heading1Center"/>
        <w:rPr>
          <w:rtl/>
        </w:rPr>
      </w:pPr>
      <w:bookmarkStart w:id="59" w:name="_Toc339724361"/>
      <w:r>
        <w:rPr>
          <w:rtl/>
        </w:rPr>
        <w:t xml:space="preserve">مواقف الإمام </w:t>
      </w:r>
      <w:r w:rsidR="003A0D5A" w:rsidRPr="003A0D5A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إزاء تصرفات السلطة</w:t>
      </w:r>
      <w:bookmarkEnd w:id="59"/>
    </w:p>
    <w:p w:rsidR="003A0D5A" w:rsidRPr="00296D77" w:rsidRDefault="000F0A1B" w:rsidP="003A0D5A">
      <w:pPr>
        <w:rPr>
          <w:rStyle w:val="rfdLineChar"/>
          <w:rtl/>
        </w:rPr>
      </w:pPr>
      <w:r>
        <w:rPr>
          <w:rtl/>
        </w:rPr>
        <w:t xml:space="preserve">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يدرك حراجة الموقف الذي مر به وهو في تباشير </w:t>
      </w:r>
      <w:r w:rsidR="003A0D5A">
        <w:rPr>
          <w:rFonts w:hint="cs"/>
          <w:rtl/>
        </w:rPr>
        <w:br/>
      </w:r>
      <w:r>
        <w:rPr>
          <w:rtl/>
        </w:rPr>
        <w:t>إمامته</w:t>
      </w:r>
      <w:r w:rsidR="00556724">
        <w:rPr>
          <w:rtl/>
        </w:rPr>
        <w:t xml:space="preserve"> ، </w:t>
      </w:r>
      <w:r>
        <w:rPr>
          <w:rtl/>
        </w:rPr>
        <w:t xml:space="preserve">فكان من جانب ملزماً باتباع اُسلوب الحذر والكتمان من إبداء أي </w:t>
      </w:r>
      <w:r w:rsidR="003A0D5A">
        <w:rPr>
          <w:rFonts w:hint="cs"/>
          <w:rtl/>
        </w:rPr>
        <w:br/>
      </w:r>
      <w:r>
        <w:rPr>
          <w:rtl/>
        </w:rPr>
        <w:t xml:space="preserve">نشاط يدل على إمامته لشدة طلب المنصور لصاحب الوصية من أهل </w:t>
      </w:r>
      <w:r w:rsidR="003A0D5A">
        <w:rPr>
          <w:rFonts w:hint="cs"/>
          <w:rtl/>
        </w:rPr>
        <w:br/>
      </w:r>
      <w:r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بعد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ومن جانب آخر كان ينبغي أن يقوم بما </w:t>
      </w:r>
      <w:r w:rsidR="003A0D5A">
        <w:rPr>
          <w:rFonts w:hint="cs"/>
          <w:rtl/>
        </w:rPr>
        <w:br/>
      </w:r>
      <w:r>
        <w:rPr>
          <w:rtl/>
        </w:rPr>
        <w:t>يتوجب عليه تجاه أصحابه باعتباره قائداً رسالياً</w:t>
      </w:r>
      <w:r w:rsidR="00556724">
        <w:rPr>
          <w:rtl/>
        </w:rPr>
        <w:t xml:space="preserve"> ، </w:t>
      </w:r>
      <w:r>
        <w:rPr>
          <w:rtl/>
        </w:rPr>
        <w:t xml:space="preserve">سيما وأن بعض الشيعة قد قال </w:t>
      </w:r>
      <w:r w:rsidR="003A0D5A">
        <w:rPr>
          <w:rFonts w:hint="cs"/>
          <w:rtl/>
        </w:rPr>
        <w:br/>
      </w:r>
      <w:r>
        <w:rPr>
          <w:rtl/>
        </w:rPr>
        <w:t>بإمامة غيره</w:t>
      </w:r>
      <w:r w:rsidR="00556724">
        <w:rPr>
          <w:rtl/>
        </w:rPr>
        <w:t xml:space="preserve"> ، </w:t>
      </w:r>
      <w:r>
        <w:rPr>
          <w:rtl/>
        </w:rPr>
        <w:t xml:space="preserve">لكنه استطاع التوفيق بين الأمرين عن طريق التصريح بالوصية </w:t>
      </w:r>
      <w:r w:rsidR="003A0D5A">
        <w:rPr>
          <w:rFonts w:hint="cs"/>
          <w:rtl/>
        </w:rPr>
        <w:br/>
      </w:r>
      <w:r>
        <w:rPr>
          <w:rtl/>
        </w:rPr>
        <w:t>لخاصته وخلص أصحابه ريثما تتوفر الفرصة المناسبة لذلك</w:t>
      </w:r>
      <w:r w:rsidR="00556724">
        <w:rPr>
          <w:rtl/>
        </w:rPr>
        <w:t xml:space="preserve"> ، </w:t>
      </w:r>
      <w:r>
        <w:rPr>
          <w:rtl/>
        </w:rPr>
        <w:t xml:space="preserve">ولعل من إفرازات </w:t>
      </w:r>
      <w:r w:rsidR="003A0D5A">
        <w:rPr>
          <w:rFonts w:hint="cs"/>
          <w:rtl/>
        </w:rPr>
        <w:br/>
      </w:r>
      <w:r>
        <w:rPr>
          <w:rtl/>
        </w:rPr>
        <w:t xml:space="preserve">تلك المرحلة أن الرواة من خلص أصحابه كانوا لا يسندون الحديث إليه بصريح </w:t>
      </w:r>
      <w:r w:rsidR="003A0D5A">
        <w:rPr>
          <w:rFonts w:hint="cs"/>
          <w:rtl/>
        </w:rPr>
        <w:br/>
      </w:r>
      <w:r>
        <w:rPr>
          <w:rtl/>
        </w:rPr>
        <w:t>اسمه حفظاً له وتقية من الظلم المسلط في ذلك العهد</w:t>
      </w:r>
      <w:r w:rsidR="00556724">
        <w:rPr>
          <w:rtl/>
        </w:rPr>
        <w:t xml:space="preserve"> ، </w:t>
      </w:r>
      <w:r>
        <w:rPr>
          <w:rtl/>
        </w:rPr>
        <w:t xml:space="preserve">بل يكنون عنه بالعبد </w:t>
      </w:r>
      <w:r w:rsidR="003A0D5A">
        <w:rPr>
          <w:rFonts w:hint="cs"/>
          <w:rtl/>
        </w:rPr>
        <w:br/>
      </w:r>
      <w:r>
        <w:rPr>
          <w:rtl/>
        </w:rPr>
        <w:t>الصالح والعالم والسيد والرجل والماضي</w:t>
      </w:r>
      <w:r w:rsidR="00556724">
        <w:rPr>
          <w:rtl/>
        </w:rPr>
        <w:t xml:space="preserve"> ، </w:t>
      </w:r>
      <w:r>
        <w:rPr>
          <w:rtl/>
        </w:rPr>
        <w:t>تعمية على رجال السلطة</w:t>
      </w:r>
      <w:r w:rsidR="00556724">
        <w:rPr>
          <w:rtl/>
        </w:rPr>
        <w:t>.</w:t>
      </w:r>
      <w:r>
        <w:rPr>
          <w:rtl/>
        </w:rPr>
        <w:t xml:space="preserve"> ولم يشترك </w:t>
      </w:r>
      <w:r w:rsidR="003A0D5A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الميادين السياسية بل كان منقطعاً إلى العلم والعبادة والزهد</w:t>
      </w:r>
      <w:r w:rsidR="00556724">
        <w:rPr>
          <w:rtl/>
        </w:rPr>
        <w:t xml:space="preserve"> ، </w:t>
      </w:r>
      <w:r>
        <w:rPr>
          <w:rtl/>
        </w:rPr>
        <w:t xml:space="preserve">ولم </w:t>
      </w:r>
      <w:r w:rsidR="003A0D5A">
        <w:rPr>
          <w:rFonts w:hint="cs"/>
          <w:rtl/>
        </w:rPr>
        <w:br/>
      </w:r>
      <w:r>
        <w:rPr>
          <w:rtl/>
        </w:rPr>
        <w:t>ينضم إلى الثوار من الطالبيين</w:t>
      </w:r>
      <w:r w:rsidR="00556724">
        <w:rPr>
          <w:rtl/>
        </w:rPr>
        <w:t xml:space="preserve"> ، </w:t>
      </w:r>
      <w:r>
        <w:rPr>
          <w:rtl/>
        </w:rPr>
        <w:t>لعلمه المسبق بمصير الثورة</w:t>
      </w:r>
      <w:r w:rsidR="00556724">
        <w:rPr>
          <w:rtl/>
        </w:rPr>
        <w:t xml:space="preserve"> ، </w:t>
      </w:r>
      <w:r>
        <w:rPr>
          <w:rtl/>
        </w:rPr>
        <w:t>ولأنه لم يكن في</w:t>
      </w:r>
      <w:r w:rsidR="003A0D5A">
        <w:rPr>
          <w:rFonts w:hint="cs"/>
          <w:rtl/>
        </w:rPr>
        <w:t xml:space="preserve"> </w:t>
      </w:r>
      <w:r w:rsidR="003A0D5A">
        <w:rPr>
          <w:rFonts w:hint="cs"/>
          <w:rtl/>
        </w:rPr>
        <w:br/>
      </w:r>
      <w:r w:rsidR="003A0D5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الاختصاص</w:t>
      </w:r>
      <w:r w:rsidR="00556724">
        <w:rPr>
          <w:rtl/>
        </w:rPr>
        <w:t xml:space="preserve"> : </w:t>
      </w:r>
      <w:r>
        <w:rPr>
          <w:rtl/>
        </w:rPr>
        <w:t>48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عيون أخبار الرضا 1</w:t>
      </w:r>
      <w:r w:rsidR="00556724">
        <w:rPr>
          <w:rtl/>
        </w:rPr>
        <w:t xml:space="preserve"> : </w:t>
      </w:r>
      <w:r>
        <w:rPr>
          <w:rtl/>
        </w:rPr>
        <w:t>81</w:t>
      </w:r>
      <w:r w:rsidR="00556724">
        <w:rPr>
          <w:rtl/>
        </w:rPr>
        <w:t xml:space="preserve"> / </w:t>
      </w:r>
      <w:r>
        <w:rPr>
          <w:rtl/>
        </w:rPr>
        <w:t>9</w:t>
      </w:r>
      <w:r w:rsidR="00556724">
        <w:rPr>
          <w:rtl/>
        </w:rPr>
        <w:t>.</w:t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موقع المقاومة المسلحة للسلطة لعدم توفر عناصر القوة على مواجهة الحكم </w:t>
      </w:r>
      <w:r w:rsidR="003A0D5A">
        <w:rPr>
          <w:rFonts w:hint="cs"/>
          <w:rtl/>
        </w:rPr>
        <w:br/>
      </w:r>
      <w:r w:rsidR="000F0A1B">
        <w:rPr>
          <w:rtl/>
        </w:rPr>
        <w:t>بالرفض الصريح والعمل الثوري من أجل إقامة دولة العدل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وهناك مصالح </w:t>
      </w:r>
      <w:r w:rsidR="003A0D5A">
        <w:rPr>
          <w:rFonts w:hint="cs"/>
          <w:rtl/>
        </w:rPr>
        <w:br/>
      </w:r>
      <w:r w:rsidR="000F0A1B">
        <w:rPr>
          <w:rtl/>
        </w:rPr>
        <w:t xml:space="preserve">أخرى يقدرها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ويحسب حسابها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ومع كل ذلك كان مبعث رعب </w:t>
      </w:r>
      <w:r w:rsidR="00EF01DE">
        <w:rPr>
          <w:rFonts w:hint="cs"/>
          <w:rtl/>
        </w:rPr>
        <w:br/>
      </w:r>
      <w:r w:rsidR="000F0A1B">
        <w:rPr>
          <w:rtl/>
        </w:rPr>
        <w:t>وقلق في نفوس الحاكمين من بني العباس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فأفقدوه حريته وجعلوه مفرداً غريباً </w:t>
      </w:r>
      <w:r w:rsidR="00EF01DE">
        <w:rPr>
          <w:rFonts w:hint="cs"/>
          <w:rtl/>
        </w:rPr>
        <w:br/>
      </w:r>
      <w:r w:rsidR="000F0A1B">
        <w:rPr>
          <w:rtl/>
        </w:rPr>
        <w:t>وبالتالي تآمروا على حياته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وفيما يلي نذكر مواقف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جملة الأمور الاُخرى التي تهمه </w:t>
      </w:r>
      <w:r w:rsidR="00EF01DE">
        <w:rPr>
          <w:rFonts w:hint="cs"/>
          <w:rtl/>
        </w:rPr>
        <w:br/>
      </w:r>
      <w:r>
        <w:rPr>
          <w:rtl/>
        </w:rPr>
        <w:t>وتتطلب تدخله</w:t>
      </w:r>
      <w:r w:rsidR="00556724">
        <w:rPr>
          <w:rtl/>
        </w:rPr>
        <w:t xml:space="preserve"> ، </w:t>
      </w:r>
      <w:r>
        <w:rPr>
          <w:rtl/>
        </w:rPr>
        <w:t>سواء ما يخص رجال السلطة أو أصحابه وشيعته أو ساجنيه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0" w:name="_Toc339724362"/>
      <w:r>
        <w:rPr>
          <w:rtl/>
        </w:rPr>
        <w:t>1 ـ موقفه في السجن</w:t>
      </w:r>
      <w:r w:rsidR="00556724">
        <w:rPr>
          <w:rtl/>
        </w:rPr>
        <w:t xml:space="preserve"> :</w:t>
      </w:r>
      <w:bookmarkEnd w:id="60"/>
    </w:p>
    <w:p w:rsidR="000F0A1B" w:rsidRDefault="000F0A1B" w:rsidP="000F0A1B">
      <w:pPr>
        <w:rPr>
          <w:rtl/>
        </w:rPr>
      </w:pPr>
      <w:r>
        <w:rPr>
          <w:rtl/>
        </w:rPr>
        <w:t xml:space="preserve">السجن في عرف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هو ابتلاء ينقضي مثلما ينقضي الرخاء</w:t>
      </w:r>
      <w:r w:rsidR="00556724">
        <w:rPr>
          <w:rtl/>
        </w:rPr>
        <w:t xml:space="preserve"> ، </w:t>
      </w:r>
      <w:r>
        <w:rPr>
          <w:rtl/>
        </w:rPr>
        <w:t xml:space="preserve">لكن </w:t>
      </w:r>
      <w:r w:rsidR="00EF01DE">
        <w:rPr>
          <w:rFonts w:hint="cs"/>
          <w:rtl/>
        </w:rPr>
        <w:br/>
      </w:r>
      <w:r>
        <w:rPr>
          <w:rtl/>
        </w:rPr>
        <w:t>هناك يوم طويل أعده</w:t>
      </w:r>
      <w:r w:rsidR="00E96E62">
        <w:rPr>
          <w:rtl/>
        </w:rPr>
        <w:t xml:space="preserve"> الله </w:t>
      </w:r>
      <w:r>
        <w:rPr>
          <w:rtl/>
        </w:rPr>
        <w:t>للمقاصّة من الطغاة الظالمين</w:t>
      </w:r>
      <w:r w:rsidR="00556724">
        <w:rPr>
          <w:rtl/>
        </w:rPr>
        <w:t xml:space="preserve"> ، </w:t>
      </w:r>
      <w:r>
        <w:rPr>
          <w:rtl/>
        </w:rPr>
        <w:t xml:space="preserve">ذلك هو فحوى رسالته </w:t>
      </w:r>
      <w:r w:rsidR="00EF01DE">
        <w:rPr>
          <w:rFonts w:hint="cs"/>
          <w:rtl/>
        </w:rPr>
        <w:br/>
      </w:r>
      <w:r>
        <w:rPr>
          <w:rtl/>
        </w:rPr>
        <w:t xml:space="preserve">التي بعثها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السجن إلى هارون لما طال سجنه</w:t>
      </w:r>
      <w:r w:rsidR="00556724">
        <w:rPr>
          <w:rtl/>
        </w:rPr>
        <w:t xml:space="preserve"> ، </w:t>
      </w:r>
      <w:r>
        <w:rPr>
          <w:rtl/>
        </w:rPr>
        <w:t>ونصها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F01DE" w:rsidRPr="006D2F92">
        <w:rPr>
          <w:rFonts w:hint="cs"/>
          <w:rtl/>
        </w:rPr>
        <w:t xml:space="preserve"> </w:t>
      </w:r>
      <w:r w:rsidRPr="00EF01DE">
        <w:rPr>
          <w:rStyle w:val="rfdBold2"/>
          <w:rtl/>
        </w:rPr>
        <w:t>إنه</w:t>
      </w:r>
      <w:r w:rsidRPr="00750A85">
        <w:rPr>
          <w:rStyle w:val="rfdBold2"/>
          <w:rtl/>
        </w:rPr>
        <w:t xml:space="preserve"> لن </w:t>
      </w:r>
      <w:r w:rsidR="00EF01DE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 xml:space="preserve">ينقضي عني يوم من البلاء إلاّ انقضى عنك معه يوم من الرخاء حتى نفضي </w:t>
      </w:r>
      <w:r w:rsidR="00EF01DE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جميعاً إلى يوم ليس له انقضاء يخسر فيه المبطلو</w:t>
      </w:r>
      <w:r w:rsidRPr="00EF01DE">
        <w:rPr>
          <w:rStyle w:val="rfdBold2"/>
          <w:rtl/>
        </w:rPr>
        <w:t>ن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والسجن عند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مدرسة للعبادة والطاعة والصبر يسخرها </w:t>
      </w:r>
      <w:r w:rsidR="00EF01DE">
        <w:rPr>
          <w:rFonts w:hint="cs"/>
          <w:rtl/>
        </w:rPr>
        <w:br/>
      </w:r>
      <w:r>
        <w:rPr>
          <w:rtl/>
        </w:rPr>
        <w:t>الإنسان العارف لبلوغ مدارج الكمال</w:t>
      </w:r>
      <w:r w:rsidR="00556724">
        <w:rPr>
          <w:rtl/>
        </w:rPr>
        <w:t xml:space="preserve"> ، </w:t>
      </w:r>
      <w:r>
        <w:rPr>
          <w:rtl/>
        </w:rPr>
        <w:t xml:space="preserve">ويتعلم فيها ويعلّم العزم الثابت والإرادة </w:t>
      </w:r>
      <w:r w:rsidR="00EF01DE">
        <w:rPr>
          <w:rFonts w:hint="cs"/>
          <w:rtl/>
        </w:rPr>
        <w:br/>
      </w:r>
      <w:r>
        <w:rPr>
          <w:rtl/>
        </w:rPr>
        <w:t>الصلبة والتصميم الراسخ على تحمّل الأزمات</w:t>
      </w:r>
      <w:r w:rsidR="00556724">
        <w:rPr>
          <w:rtl/>
        </w:rPr>
        <w:t xml:space="preserve"> ، </w:t>
      </w:r>
      <w:r>
        <w:rPr>
          <w:rtl/>
        </w:rPr>
        <w:t>فصبر راضياً بما قضاه</w:t>
      </w:r>
      <w:r w:rsidR="00E96E62">
        <w:rPr>
          <w:rtl/>
        </w:rPr>
        <w:t xml:space="preserve"> الله </w:t>
      </w:r>
      <w:r>
        <w:rPr>
          <w:rtl/>
        </w:rPr>
        <w:t xml:space="preserve">حتى </w:t>
      </w:r>
      <w:r w:rsidR="00EF01DE">
        <w:rPr>
          <w:rFonts w:hint="cs"/>
          <w:rtl/>
        </w:rPr>
        <w:br/>
      </w:r>
      <w:r>
        <w:rPr>
          <w:rtl/>
        </w:rPr>
        <w:t>سمّي الكاظم لما تحمّل من صعاب وما كظم من غيظ عما فعله الظالمون به</w:t>
      </w:r>
      <w:r w:rsidR="00556724">
        <w:rPr>
          <w:rtl/>
        </w:rPr>
        <w:t>.</w:t>
      </w:r>
    </w:p>
    <w:p w:rsidR="00EF01DE" w:rsidRPr="00296D77" w:rsidRDefault="000F0A1B" w:rsidP="00EF01DE">
      <w:pPr>
        <w:rPr>
          <w:rStyle w:val="rfdLineChar"/>
          <w:rtl/>
        </w:rPr>
      </w:pPr>
      <w:r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السجن سيد الصابرين وإمام العابدين الذي يشكر خالقه لأنه </w:t>
      </w:r>
      <w:r w:rsidR="00EF01DE">
        <w:rPr>
          <w:rFonts w:hint="cs"/>
          <w:rtl/>
        </w:rPr>
        <w:br/>
      </w:r>
      <w:r>
        <w:rPr>
          <w:rtl/>
        </w:rPr>
        <w:t>حقق مراده ففرّغه لعبادته والانقطاع لطاعته بقوله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F01DE" w:rsidRPr="006D2F92">
        <w:rPr>
          <w:rFonts w:hint="cs"/>
          <w:rtl/>
        </w:rPr>
        <w:t xml:space="preserve"> </w:t>
      </w:r>
      <w:r w:rsidRPr="00EF01DE">
        <w:rPr>
          <w:rStyle w:val="rfdBold2"/>
          <w:rtl/>
        </w:rPr>
        <w:t>اللهم</w:t>
      </w:r>
      <w:r w:rsidRPr="00750A85">
        <w:rPr>
          <w:rStyle w:val="rfdBold2"/>
          <w:rtl/>
        </w:rPr>
        <w:t xml:space="preserve"> إنك تعلم أني كنت</w:t>
      </w:r>
      <w:r w:rsidR="00EF01DE">
        <w:rPr>
          <w:rStyle w:val="rfdBold2"/>
          <w:rFonts w:hint="cs"/>
          <w:rtl/>
        </w:rPr>
        <w:t xml:space="preserve"> </w:t>
      </w:r>
      <w:r w:rsidR="00EF01DE">
        <w:rPr>
          <w:rFonts w:hint="cs"/>
          <w:rtl/>
        </w:rPr>
        <w:br/>
      </w:r>
      <w:r w:rsidR="00EF01D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البداية والنهاية 10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/ </w:t>
      </w:r>
      <w:r>
        <w:rPr>
          <w:rtl/>
        </w:rPr>
        <w:t>الشبلنجي</w:t>
      </w:r>
      <w:r w:rsidR="00556724">
        <w:rPr>
          <w:rtl/>
        </w:rPr>
        <w:t xml:space="preserve"> : </w:t>
      </w:r>
      <w:r w:rsidR="00EF01DE">
        <w:rPr>
          <w:rFonts w:hint="cs"/>
          <w:rtl/>
        </w:rPr>
        <w:br/>
      </w:r>
      <w:r>
        <w:rPr>
          <w:rtl/>
        </w:rPr>
        <w:t>204</w:t>
      </w:r>
      <w:r w:rsidR="00556724">
        <w:rPr>
          <w:rtl/>
        </w:rPr>
        <w:t xml:space="preserve"> ، </w:t>
      </w:r>
      <w:r>
        <w:rPr>
          <w:rtl/>
        </w:rPr>
        <w:t>إسعاف الراغبين</w:t>
      </w:r>
      <w:r w:rsidR="00556724">
        <w:rPr>
          <w:rtl/>
        </w:rPr>
        <w:t xml:space="preserve"> / </w:t>
      </w:r>
      <w:r>
        <w:rPr>
          <w:rtl/>
        </w:rPr>
        <w:t>ابن الصبان</w:t>
      </w:r>
      <w:r w:rsidR="00556724">
        <w:rPr>
          <w:rtl/>
        </w:rPr>
        <w:t xml:space="preserve"> : </w:t>
      </w:r>
      <w:r>
        <w:rPr>
          <w:rtl/>
        </w:rPr>
        <w:t>248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360</w:t>
      </w:r>
      <w:r w:rsidR="00556724">
        <w:rPr>
          <w:rtl/>
        </w:rPr>
        <w:t xml:space="preserve"> ، </w:t>
      </w:r>
      <w:r>
        <w:rPr>
          <w:rtl/>
        </w:rPr>
        <w:t xml:space="preserve">الفصول </w:t>
      </w:r>
      <w:r w:rsidR="00EF01DE">
        <w:rPr>
          <w:rFonts w:hint="cs"/>
          <w:rtl/>
        </w:rPr>
        <w:br/>
      </w:r>
      <w:r>
        <w:rPr>
          <w:rtl/>
        </w:rPr>
        <w:t>المهمة</w:t>
      </w:r>
      <w:r w:rsidR="00556724">
        <w:rPr>
          <w:rtl/>
        </w:rPr>
        <w:t xml:space="preserve"> : </w:t>
      </w:r>
      <w:r>
        <w:rPr>
          <w:rtl/>
        </w:rPr>
        <w:t>222</w:t>
      </w:r>
      <w:r w:rsidR="00556724">
        <w:rPr>
          <w:rtl/>
        </w:rPr>
        <w:t xml:space="preserve"> ، </w:t>
      </w:r>
      <w:r>
        <w:rPr>
          <w:rtl/>
        </w:rPr>
        <w:t>الكامل في التاريخ 6</w:t>
      </w:r>
      <w:r w:rsidR="00556724">
        <w:rPr>
          <w:rtl/>
        </w:rPr>
        <w:t xml:space="preserve"> : </w:t>
      </w:r>
      <w:r>
        <w:rPr>
          <w:rtl/>
        </w:rPr>
        <w:t>164</w:t>
      </w:r>
      <w:r w:rsidR="00556724">
        <w:rPr>
          <w:rtl/>
        </w:rPr>
        <w:t xml:space="preserve"> ، </w:t>
      </w:r>
      <w:r>
        <w:rPr>
          <w:rtl/>
        </w:rPr>
        <w:t>سير أعلام النبلاء 6</w:t>
      </w:r>
      <w:r w:rsidR="00556724">
        <w:rPr>
          <w:rtl/>
        </w:rPr>
        <w:t xml:space="preserve"> : </w:t>
      </w:r>
      <w:r>
        <w:rPr>
          <w:rtl/>
        </w:rPr>
        <w:t>273</w:t>
      </w:r>
      <w:r w:rsidR="00556724">
        <w:rPr>
          <w:rtl/>
        </w:rPr>
        <w:t>.</w:t>
      </w:r>
    </w:p>
    <w:p w:rsidR="000F0A1B" w:rsidRDefault="00A8064F" w:rsidP="00750A85">
      <w:pPr>
        <w:pStyle w:val="rfdNormal0"/>
        <w:rPr>
          <w:rtl/>
        </w:rPr>
      </w:pPr>
      <w:r>
        <w:rPr>
          <w:rtl/>
        </w:rPr>
        <w:br w:type="page"/>
      </w:r>
      <w:r w:rsidR="000F0A1B" w:rsidRPr="00750A85">
        <w:rPr>
          <w:rStyle w:val="rfdBold2"/>
          <w:rtl/>
        </w:rPr>
        <w:lastRenderedPageBreak/>
        <w:t>أسألك أن تفرغني لعبادتك</w:t>
      </w:r>
      <w:r w:rsidR="00556724" w:rsidRPr="00750A85">
        <w:rPr>
          <w:rStyle w:val="rfdBold2"/>
          <w:rtl/>
        </w:rPr>
        <w:t xml:space="preserve"> ، </w:t>
      </w:r>
      <w:r w:rsidR="000F0A1B" w:rsidRPr="00750A85">
        <w:rPr>
          <w:rStyle w:val="rfdBold2"/>
          <w:rtl/>
        </w:rPr>
        <w:t>اللهم وقد فعلت</w:t>
      </w:r>
      <w:r w:rsidR="00556724" w:rsidRPr="00750A85">
        <w:rPr>
          <w:rStyle w:val="rfdBold2"/>
          <w:rtl/>
        </w:rPr>
        <w:t xml:space="preserve"> ، </w:t>
      </w:r>
      <w:r w:rsidR="000F0A1B" w:rsidRPr="00750A85">
        <w:rPr>
          <w:rStyle w:val="rfdBold2"/>
          <w:rtl/>
        </w:rPr>
        <w:t>فلك الحمد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من هنا </w:t>
      </w:r>
      <w:r w:rsidR="00EF01DE">
        <w:rPr>
          <w:rFonts w:hint="cs"/>
          <w:rtl/>
        </w:rPr>
        <w:br/>
      </w:r>
      <w:r w:rsidR="000F0A1B"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يحيي الليل كله صلاة وقراءة للقرآن ودعاء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ويصوم النهار في أكثر </w:t>
      </w:r>
      <w:r w:rsidR="00EF01DE">
        <w:rPr>
          <w:rFonts w:hint="cs"/>
          <w:rtl/>
        </w:rPr>
        <w:br/>
      </w:r>
      <w:r w:rsidR="000F0A1B">
        <w:rPr>
          <w:rtl/>
        </w:rPr>
        <w:t>الأيام</w:t>
      </w:r>
      <w:r w:rsidR="00556724">
        <w:rPr>
          <w:rtl/>
        </w:rPr>
        <w:t>.</w:t>
      </w:r>
    </w:p>
    <w:p w:rsidR="000F0A1B" w:rsidRDefault="000F0A1B" w:rsidP="006D2F92">
      <w:pPr>
        <w:rPr>
          <w:rtl/>
        </w:rPr>
      </w:pPr>
      <w:r>
        <w:rPr>
          <w:rtl/>
        </w:rPr>
        <w:t xml:space="preserve">لقد واجه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السجن بروح ملؤها الصبر والإصرار </w:t>
      </w:r>
      <w:r w:rsidR="00EF01DE">
        <w:rPr>
          <w:rFonts w:hint="cs"/>
          <w:rtl/>
        </w:rPr>
        <w:br/>
      </w:r>
      <w:r>
        <w:rPr>
          <w:rtl/>
        </w:rPr>
        <w:t>والتحدّي</w:t>
      </w:r>
      <w:r w:rsidR="00556724">
        <w:rPr>
          <w:rtl/>
        </w:rPr>
        <w:t xml:space="preserve"> ، </w:t>
      </w:r>
      <w:r>
        <w:rPr>
          <w:rtl/>
        </w:rPr>
        <w:t>فلم يهن ولم تلن له قناة</w:t>
      </w:r>
      <w:r w:rsidR="00556724">
        <w:rPr>
          <w:rtl/>
        </w:rPr>
        <w:t xml:space="preserve"> ، </w:t>
      </w:r>
      <w:r>
        <w:rPr>
          <w:rtl/>
        </w:rPr>
        <w:t xml:space="preserve">بل بقي في موقع القوة والصلابة والعنفوان </w:t>
      </w:r>
      <w:r w:rsidR="00EF01DE">
        <w:rPr>
          <w:rFonts w:hint="cs"/>
          <w:rtl/>
        </w:rPr>
        <w:br/>
      </w:r>
      <w:r>
        <w:rPr>
          <w:rtl/>
        </w:rPr>
        <w:t>والإخلاص لله</w:t>
      </w:r>
      <w:r w:rsidR="00556724">
        <w:rPr>
          <w:rtl/>
        </w:rPr>
        <w:t xml:space="preserve"> </w:t>
      </w:r>
      <w:r>
        <w:rPr>
          <w:rtl/>
        </w:rPr>
        <w:t>ولرسوله وللإسلام والأمة</w:t>
      </w:r>
      <w:r w:rsidR="00556724">
        <w:rPr>
          <w:rtl/>
        </w:rPr>
        <w:t xml:space="preserve"> ، </w:t>
      </w:r>
      <w:r>
        <w:rPr>
          <w:rtl/>
        </w:rPr>
        <w:t xml:space="preserve">كما لم يخطر بباله أن يظهر الإذعان </w:t>
      </w:r>
      <w:r w:rsidR="00EF01DE">
        <w:rPr>
          <w:rFonts w:hint="cs"/>
          <w:rtl/>
        </w:rPr>
        <w:br/>
      </w:r>
      <w:r>
        <w:rPr>
          <w:rtl/>
        </w:rPr>
        <w:t>والخضوع إلى السلطان الجائر كي يستدرّ عطفه وشفقته</w:t>
      </w:r>
      <w:r w:rsidR="00556724">
        <w:rPr>
          <w:rtl/>
        </w:rPr>
        <w:t xml:space="preserve"> ، </w:t>
      </w:r>
      <w:r>
        <w:rPr>
          <w:rtl/>
        </w:rPr>
        <w:t xml:space="preserve">فقد قيل 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وهو في </w:t>
      </w:r>
      <w:r w:rsidR="00EF01DE">
        <w:rPr>
          <w:rFonts w:hint="cs"/>
          <w:rtl/>
        </w:rPr>
        <w:br/>
      </w:r>
      <w:r>
        <w:rPr>
          <w:rtl/>
        </w:rPr>
        <w:t>الحبس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F01DE">
        <w:rPr>
          <w:rFonts w:hint="cs"/>
          <w:rtl/>
        </w:rPr>
        <w:t xml:space="preserve"> </w:t>
      </w:r>
      <w:r>
        <w:rPr>
          <w:rtl/>
        </w:rPr>
        <w:t>لو كتبت إلى فلان يكلم فيك الرشيد</w:t>
      </w:r>
      <w:r w:rsidR="00EF01DE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750A85">
        <w:rPr>
          <w:rStyle w:val="rfdBold2"/>
          <w:rtl/>
        </w:rPr>
        <w:t>حدثني أبي عن آبائه</w:t>
      </w:r>
      <w:r w:rsidR="00556724" w:rsidRPr="00750A85">
        <w:rPr>
          <w:rStyle w:val="rfdBold2"/>
          <w:rtl/>
        </w:rPr>
        <w:t xml:space="preserve"> : </w:t>
      </w:r>
      <w:r w:rsidR="00EF01DE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أن</w:t>
      </w:r>
      <w:r w:rsidR="00E96E62">
        <w:rPr>
          <w:rStyle w:val="rfdBold2"/>
          <w:rtl/>
        </w:rPr>
        <w:t xml:space="preserve"> الله </w:t>
      </w:r>
      <w:r w:rsidRPr="00750A85">
        <w:rPr>
          <w:rStyle w:val="rfdBold2"/>
          <w:rtl/>
        </w:rPr>
        <w:t>عزوجل أوحى إلى داود</w:t>
      </w:r>
      <w:r w:rsidR="00556724" w:rsidRPr="00750A85">
        <w:rPr>
          <w:rStyle w:val="rfdBold2"/>
          <w:rtl/>
        </w:rPr>
        <w:t xml:space="preserve"> : </w:t>
      </w:r>
      <w:r w:rsidRPr="00750A85">
        <w:rPr>
          <w:rStyle w:val="rfdBold2"/>
          <w:rtl/>
        </w:rPr>
        <w:t>يا داود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إنه ما اعتصم عبد من عبادي بأحد </w:t>
      </w:r>
      <w:r w:rsidR="00EF01DE">
        <w:rPr>
          <w:rStyle w:val="rfdBold2"/>
          <w:rFonts w:hint="cs"/>
          <w:rtl/>
        </w:rPr>
        <w:br/>
      </w:r>
      <w:r w:rsidRPr="00750A85">
        <w:rPr>
          <w:rStyle w:val="rfdBold2"/>
          <w:rtl/>
        </w:rPr>
        <w:t>من خلقي دوني</w:t>
      </w:r>
      <w:r w:rsidR="00460A29">
        <w:rPr>
          <w:rStyle w:val="rfdBold2"/>
          <w:rtl/>
        </w:rPr>
        <w:t>..</w:t>
      </w:r>
      <w:r w:rsidRPr="00750A85">
        <w:rPr>
          <w:rStyle w:val="rfdBold2"/>
          <w:rtl/>
        </w:rPr>
        <w:t>. إلاّ وقطعت عنه أسباب السماء</w:t>
      </w:r>
      <w:r w:rsidR="00556724" w:rsidRPr="00750A85">
        <w:rPr>
          <w:rStyle w:val="rfdBold2"/>
          <w:rtl/>
        </w:rPr>
        <w:t xml:space="preserve"> ، </w:t>
      </w:r>
      <w:r w:rsidRPr="00750A85">
        <w:rPr>
          <w:rStyle w:val="rfdBold2"/>
          <w:rtl/>
        </w:rPr>
        <w:t xml:space="preserve">وأسخت الأرض من </w:t>
      </w:r>
      <w:r w:rsidR="00EF01DE">
        <w:rPr>
          <w:rStyle w:val="rfdBold2"/>
          <w:rFonts w:hint="cs"/>
          <w:rtl/>
        </w:rPr>
        <w:br/>
      </w:r>
      <w:r w:rsidRPr="00EF01DE">
        <w:rPr>
          <w:rStyle w:val="rfdBold2"/>
          <w:rtl/>
        </w:rPr>
        <w:t>تحته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1" w:name="_Toc339724363"/>
      <w:r>
        <w:rPr>
          <w:rtl/>
        </w:rPr>
        <w:t>2 ـ موقفه من الرشيد</w:t>
      </w:r>
      <w:r w:rsidR="00556724">
        <w:rPr>
          <w:rtl/>
        </w:rPr>
        <w:t xml:space="preserve"> :</w:t>
      </w:r>
      <w:bookmarkEnd w:id="61"/>
    </w:p>
    <w:p w:rsidR="000F0A1B" w:rsidRDefault="000F0A1B" w:rsidP="000F0A1B">
      <w:pPr>
        <w:rPr>
          <w:rtl/>
        </w:rPr>
      </w:pPr>
      <w:r>
        <w:rPr>
          <w:rtl/>
        </w:rPr>
        <w:t xml:space="preserve">تتفاوت مواقف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الرشيد بحسب المقام الذي يمليه </w:t>
      </w:r>
      <w:r w:rsidR="00EF01DE">
        <w:rPr>
          <w:rFonts w:hint="cs"/>
          <w:rtl/>
        </w:rPr>
        <w:br/>
      </w:r>
      <w:r>
        <w:rPr>
          <w:rtl/>
        </w:rPr>
        <w:t>عليه</w:t>
      </w:r>
      <w:r w:rsidR="00556724">
        <w:rPr>
          <w:rtl/>
        </w:rPr>
        <w:t xml:space="preserve"> ، </w:t>
      </w:r>
      <w:r>
        <w:rPr>
          <w:rtl/>
        </w:rPr>
        <w:t>فقد يواجهه بالموعظة الحسنة أحياناً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إسماعيل بن بشر بن عمّار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F01DE">
        <w:rPr>
          <w:rFonts w:hint="cs"/>
          <w:rtl/>
        </w:rPr>
        <w:t xml:space="preserve"> </w:t>
      </w:r>
      <w:r>
        <w:rPr>
          <w:rtl/>
        </w:rPr>
        <w:t xml:space="preserve">كتب هارون الرشيد إلى أبي الحسن </w:t>
      </w:r>
      <w:r w:rsidR="00EF01DE">
        <w:rPr>
          <w:rFonts w:hint="cs"/>
          <w:rtl/>
        </w:rPr>
        <w:br/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عِظني وأوجز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فكتب إليه</w:t>
      </w:r>
      <w:r w:rsidR="00556724">
        <w:rPr>
          <w:rtl/>
        </w:rPr>
        <w:t xml:space="preserve"> : </w:t>
      </w:r>
      <w:r w:rsidRPr="00F70F9B">
        <w:rPr>
          <w:rStyle w:val="rfdBold2"/>
          <w:rtl/>
        </w:rPr>
        <w:t xml:space="preserve">ما من شيءٍ تراه عينك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إلاّ وفيه موعظةٌ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F01DE" w:rsidRPr="00296D77" w:rsidRDefault="000F0A1B" w:rsidP="00EF01DE">
      <w:pPr>
        <w:rPr>
          <w:rStyle w:val="rfdLineChar"/>
          <w:rtl/>
        </w:rPr>
      </w:pPr>
      <w:r>
        <w:rPr>
          <w:rtl/>
        </w:rPr>
        <w:t>وعن عبدالعظيم الحسني</w:t>
      </w:r>
      <w:r w:rsidR="00556724">
        <w:rPr>
          <w:rtl/>
        </w:rPr>
        <w:t xml:space="preserve"> ، </w:t>
      </w:r>
      <w:r>
        <w:rPr>
          <w:rtl/>
        </w:rPr>
        <w:t>عن محمد بن علي</w:t>
      </w:r>
      <w:r w:rsidR="00556724">
        <w:rPr>
          <w:rtl/>
        </w:rPr>
        <w:t xml:space="preserve"> ، </w:t>
      </w:r>
      <w:r>
        <w:rPr>
          <w:rtl/>
        </w:rPr>
        <w:t>عن أبيه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F01DE">
        <w:rPr>
          <w:rFonts w:hint="cs"/>
          <w:rtl/>
        </w:rPr>
        <w:t xml:space="preserve"> </w:t>
      </w:r>
      <w:r>
        <w:rPr>
          <w:rtl/>
        </w:rPr>
        <w:t xml:space="preserve">دخل موسى </w:t>
      </w:r>
      <w:r w:rsidR="00EF01DE">
        <w:rPr>
          <w:rFonts w:hint="cs"/>
          <w:rtl/>
        </w:rPr>
        <w:br/>
      </w:r>
      <w:r>
        <w:rPr>
          <w:rtl/>
        </w:rPr>
        <w:t xml:space="preserve">ابن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هارون الرشيد</w:t>
      </w:r>
      <w:r w:rsidR="00556724">
        <w:rPr>
          <w:rtl/>
        </w:rPr>
        <w:t xml:space="preserve"> ، </w:t>
      </w:r>
      <w:r>
        <w:rPr>
          <w:rtl/>
        </w:rPr>
        <w:t>وقد استخفه الغضب على رجلٍ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 w:rsidR="00EF01DE">
        <w:rPr>
          <w:rFonts w:hint="cs"/>
          <w:rtl/>
        </w:rPr>
        <w:br/>
      </w:r>
      <w:r w:rsidR="00EF01D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أمالي الصدوق</w:t>
      </w:r>
      <w:r w:rsidR="00556724">
        <w:rPr>
          <w:rtl/>
        </w:rPr>
        <w:t xml:space="preserve"> : </w:t>
      </w:r>
      <w:r>
        <w:rPr>
          <w:rtl/>
        </w:rPr>
        <w:t>599</w:t>
      </w:r>
      <w:r w:rsidR="00556724">
        <w:rPr>
          <w:rtl/>
        </w:rPr>
        <w:t xml:space="preserve"> / </w:t>
      </w:r>
      <w:r>
        <w:rPr>
          <w:rtl/>
        </w:rPr>
        <w:t>829</w:t>
      </w:r>
      <w:r w:rsidR="00556724">
        <w:rPr>
          <w:rtl/>
        </w:rPr>
        <w:t>.</w:t>
      </w:r>
    </w:p>
    <w:p w:rsidR="000F0A1B" w:rsidRDefault="00A8064F" w:rsidP="00EF01DE">
      <w:pPr>
        <w:pStyle w:val="rfdNormal0"/>
        <w:rPr>
          <w:rtl/>
        </w:rPr>
      </w:pPr>
      <w:r>
        <w:rPr>
          <w:rtl/>
        </w:rPr>
        <w:br w:type="page"/>
      </w:r>
      <w:r w:rsidR="000F0A1B" w:rsidRPr="00F70F9B">
        <w:rPr>
          <w:rStyle w:val="rfdBold2"/>
          <w:rtl/>
        </w:rPr>
        <w:lastRenderedPageBreak/>
        <w:t>انّما تغضب لله</w:t>
      </w:r>
      <w:r w:rsidR="00556724" w:rsidRPr="00F70F9B">
        <w:rPr>
          <w:rStyle w:val="rfdBold2"/>
          <w:rtl/>
        </w:rPr>
        <w:t xml:space="preserve"> </w:t>
      </w:r>
      <w:r w:rsidR="000F0A1B" w:rsidRPr="00F70F9B">
        <w:rPr>
          <w:rStyle w:val="rfdBold2"/>
          <w:rtl/>
        </w:rPr>
        <w:t>عزوجل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>فلا تغضب له بأكثر مما غضب لنفسه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وقال الرشيد لموسى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F01DE" w:rsidRPr="006D2F92">
        <w:rPr>
          <w:rFonts w:hint="cs"/>
          <w:rtl/>
        </w:rPr>
        <w:t xml:space="preserve"> </w:t>
      </w:r>
      <w:r w:rsidRPr="00EF01DE">
        <w:rPr>
          <w:rStyle w:val="rfdBold2"/>
          <w:rtl/>
        </w:rPr>
        <w:t>اني</w:t>
      </w:r>
      <w:r w:rsidRPr="00F70F9B">
        <w:rPr>
          <w:rStyle w:val="rfdBold2"/>
          <w:rtl/>
        </w:rPr>
        <w:t xml:space="preserve"> قاتلك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!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لا تفعل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فإني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سمعت أبي يقول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قال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إن العبد يكون واصلاً لرحمه وقد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بقي من أجله ثلاث سنين فيمدها</w:t>
      </w:r>
      <w:r w:rsidR="00E96E62">
        <w:rPr>
          <w:rStyle w:val="rfdBold2"/>
          <w:rtl/>
        </w:rPr>
        <w:t xml:space="preserve"> الله </w:t>
      </w:r>
      <w:r w:rsidRPr="00F70F9B">
        <w:rPr>
          <w:rStyle w:val="rfdBold2"/>
          <w:rtl/>
        </w:rPr>
        <w:t>له حتى ثلاثين سنة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ويكون العبد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قاطعاً لرحمه وقد بقي من أجله ثلاثون سنة فيصيرها</w:t>
      </w:r>
      <w:r w:rsidR="00E96E62">
        <w:rPr>
          <w:rStyle w:val="rfdBold2"/>
          <w:rtl/>
        </w:rPr>
        <w:t xml:space="preserve"> الله </w:t>
      </w:r>
      <w:r w:rsidRPr="00F70F9B">
        <w:rPr>
          <w:rStyle w:val="rfdBold2"/>
          <w:rtl/>
        </w:rPr>
        <w:t xml:space="preserve">حتى يجعلها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 xml:space="preserve">ثلاث </w:t>
      </w:r>
      <w:r w:rsidRPr="00EF01DE">
        <w:rPr>
          <w:rStyle w:val="rfdBold2"/>
          <w:rtl/>
        </w:rPr>
        <w:t>سنين</w:t>
      </w:r>
      <w:r w:rsidR="00EF01DE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Pr="00F70F9B" w:rsidRDefault="000F0A1B" w:rsidP="000F0A1B">
      <w:pPr>
        <w:rPr>
          <w:rStyle w:val="rfdBold2"/>
          <w:rtl/>
        </w:rPr>
      </w:pPr>
      <w:r>
        <w:rPr>
          <w:rtl/>
        </w:rPr>
        <w:t>وقد تكون المواجهة أشد وأكثر وقعاً</w:t>
      </w:r>
      <w:r w:rsidR="00556724">
        <w:rPr>
          <w:rtl/>
        </w:rPr>
        <w:t xml:space="preserve"> ، </w:t>
      </w:r>
      <w:r>
        <w:rPr>
          <w:rtl/>
        </w:rPr>
        <w:t xml:space="preserve">كما في المناظرات التي ردّ فيها </w:t>
      </w:r>
      <w:r w:rsidR="00EF01DE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شبهات الرشيد المتعلقة بالامامة وحقوق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EF01DE">
        <w:rPr>
          <w:rFonts w:hint="cs"/>
          <w:rtl/>
        </w:rPr>
        <w:br/>
      </w:r>
      <w:r>
        <w:rPr>
          <w:rtl/>
        </w:rPr>
        <w:t xml:space="preserve">وانتسابهم إلى جدهم المصطفى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>وفضلهم على بني العباس</w:t>
      </w:r>
      <w:r w:rsidR="00556724">
        <w:rPr>
          <w:rtl/>
        </w:rPr>
        <w:t>.</w:t>
      </w:r>
      <w:r>
        <w:rPr>
          <w:rtl/>
        </w:rPr>
        <w:t xml:space="preserve"> ومنها ما رواه </w:t>
      </w:r>
      <w:r w:rsidR="00EF01DE">
        <w:rPr>
          <w:rFonts w:hint="cs"/>
          <w:rtl/>
        </w:rPr>
        <w:br/>
      </w:r>
      <w:r>
        <w:rPr>
          <w:rtl/>
        </w:rPr>
        <w:t>هاني بن محمد بن محمود</w:t>
      </w:r>
      <w:r w:rsidR="00556724">
        <w:rPr>
          <w:rtl/>
        </w:rPr>
        <w:t xml:space="preserve"> ، </w:t>
      </w:r>
      <w:r>
        <w:rPr>
          <w:rtl/>
        </w:rPr>
        <w:t>عن أبيه</w:t>
      </w:r>
      <w:r w:rsidR="00556724">
        <w:rPr>
          <w:rtl/>
        </w:rPr>
        <w:t xml:space="preserve"> ، </w:t>
      </w:r>
      <w:r>
        <w:rPr>
          <w:rtl/>
        </w:rPr>
        <w:t xml:space="preserve">رفعه إلى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أنه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EF01DE">
        <w:rPr>
          <w:rFonts w:hint="cs"/>
          <w:rtl/>
        </w:rPr>
        <w:br/>
      </w:r>
      <w:r w:rsidR="00FD1825" w:rsidRPr="006D2F92">
        <w:rPr>
          <w:rtl/>
        </w:rPr>
        <w:t>«</w:t>
      </w:r>
      <w:r w:rsidR="00EF01DE" w:rsidRPr="006D2F92">
        <w:rPr>
          <w:rFonts w:hint="cs"/>
          <w:rtl/>
        </w:rPr>
        <w:t xml:space="preserve"> </w:t>
      </w:r>
      <w:r w:rsidRPr="00EF01DE">
        <w:rPr>
          <w:rStyle w:val="rfdBold2"/>
          <w:rtl/>
        </w:rPr>
        <w:t>دخلت على</w:t>
      </w:r>
      <w:r w:rsidRPr="00F70F9B">
        <w:rPr>
          <w:rStyle w:val="rfdBold2"/>
          <w:rtl/>
        </w:rPr>
        <w:t xml:space="preserve"> الرشيد فقال لي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لِمَ جوزتم للعامة والخاصة أن ينسبوكم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إلى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F70F9B">
        <w:rPr>
          <w:rStyle w:val="rfdBold2"/>
          <w:rtl/>
        </w:rPr>
        <w:t xml:space="preserve"> ويقولون لكم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يا بني رسول</w:t>
      </w:r>
      <w:r w:rsidR="00E96E62">
        <w:rPr>
          <w:rStyle w:val="rfdBold2"/>
          <w:rtl/>
        </w:rPr>
        <w:t xml:space="preserve"> الله </w:t>
      </w:r>
      <w:r w:rsidR="00556724" w:rsidRPr="00F70F9B">
        <w:rPr>
          <w:rStyle w:val="rfdBold2"/>
          <w:rtl/>
        </w:rPr>
        <w:t xml:space="preserve">، </w:t>
      </w:r>
      <w:r w:rsidRPr="00F70F9B">
        <w:rPr>
          <w:rStyle w:val="rfdBold2"/>
          <w:rtl/>
        </w:rPr>
        <w:t>وأنتم بنو علي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وانما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ينسب المرء إلى أبيه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وفاطمة إنما هي وعاء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والنبي جدكم من قبل اُمكم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</w:t>
      </w:r>
    </w:p>
    <w:p w:rsidR="000F0A1B" w:rsidRPr="00F70F9B" w:rsidRDefault="000F0A1B" w:rsidP="00EF01DE">
      <w:pPr>
        <w:rPr>
          <w:rStyle w:val="rfdBold2"/>
          <w:rtl/>
        </w:rPr>
      </w:pPr>
      <w:r w:rsidRPr="00F70F9B">
        <w:rPr>
          <w:rStyle w:val="rfdBold2"/>
          <w:rtl/>
        </w:rPr>
        <w:t>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يا أمير المؤمنين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لو أن النبي </w:t>
      </w:r>
      <w:r w:rsidR="00635A36" w:rsidRPr="00635A36">
        <w:rPr>
          <w:rStyle w:val="rfdAlaem"/>
          <w:rtl/>
        </w:rPr>
        <w:t>صلى‌الله‌عليه‌وآله</w:t>
      </w:r>
      <w:r w:rsidRPr="00F70F9B">
        <w:rPr>
          <w:rStyle w:val="rfdBold2"/>
          <w:rtl/>
        </w:rPr>
        <w:t xml:space="preserve"> نشر فخطب إليك كريمتك</w:t>
      </w:r>
      <w:r w:rsidR="00556724" w:rsidRPr="00F70F9B">
        <w:rPr>
          <w:rStyle w:val="rfdBold2"/>
          <w:rtl/>
        </w:rPr>
        <w:t xml:space="preserve"> ،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هل كنت تجيبه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سبحان الله</w:t>
      </w:r>
      <w:r w:rsidR="00EF01DE">
        <w:rPr>
          <w:rStyle w:val="rfdBold2"/>
          <w:rFonts w:hint="cs"/>
          <w:rtl/>
        </w:rPr>
        <w:t xml:space="preserve"> </w:t>
      </w:r>
      <w:r w:rsidR="00556724" w:rsidRPr="00F70F9B">
        <w:rPr>
          <w:rStyle w:val="rfdBold2"/>
          <w:rtl/>
        </w:rPr>
        <w:t>!</w:t>
      </w:r>
      <w:r w:rsidRPr="00F70F9B">
        <w:rPr>
          <w:rStyle w:val="rfdBold2"/>
          <w:rtl/>
        </w:rPr>
        <w:t xml:space="preserve"> ولِمَ لا اُجيبه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 xml:space="preserve">؟ بل أفتخر على العرب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والعجم وقريش بذلك. 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لكنه </w:t>
      </w:r>
      <w:r w:rsidR="00635A36" w:rsidRPr="00635A36">
        <w:rPr>
          <w:rStyle w:val="rfdAlaem"/>
          <w:rtl/>
        </w:rPr>
        <w:t>صلى‌الله‌عليه‌وآله</w:t>
      </w:r>
      <w:r w:rsidRPr="00F70F9B">
        <w:rPr>
          <w:rStyle w:val="rfdBold2"/>
          <w:rtl/>
        </w:rPr>
        <w:t xml:space="preserve"> لا يخطب إليّ ولا اُزوجه. فقال</w:t>
      </w:r>
      <w:r w:rsidR="00556724" w:rsidRPr="00F70F9B">
        <w:rPr>
          <w:rStyle w:val="rfdBold2"/>
          <w:rtl/>
        </w:rPr>
        <w:t xml:space="preserve"> :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ولِم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 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لأنّه ولدني ولم يلدك.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أحسنت يا موسى.</w:t>
      </w:r>
    </w:p>
    <w:p w:rsidR="000F0A1B" w:rsidRPr="00F70F9B" w:rsidRDefault="000F0A1B" w:rsidP="000F0A1B">
      <w:pPr>
        <w:rPr>
          <w:rStyle w:val="rfdBold2"/>
          <w:rtl/>
        </w:rPr>
      </w:pPr>
      <w:r w:rsidRPr="00F70F9B">
        <w:rPr>
          <w:rStyle w:val="rfdBold2"/>
          <w:rtl/>
        </w:rPr>
        <w:t>ثم 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كيف قلتم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إنا ذرية النبي </w:t>
      </w:r>
      <w:r w:rsidR="00635A36" w:rsidRPr="00635A36">
        <w:rPr>
          <w:rStyle w:val="rfdAlaem"/>
          <w:rtl/>
        </w:rPr>
        <w:t>صلى‌الله‌عليه‌وآله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والنبي لم يعقب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وإنما العقب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للذكر لا للاُنثى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أنتم ولد البنت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ولا يكون لها عقب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</w:t>
      </w:r>
    </w:p>
    <w:p w:rsidR="006D2F92" w:rsidRPr="00296D77" w:rsidRDefault="000F0A1B" w:rsidP="006D2F92">
      <w:pPr>
        <w:rPr>
          <w:rStyle w:val="rfdLineChar"/>
          <w:rtl/>
        </w:rPr>
      </w:pPr>
      <w:r w:rsidRPr="00F70F9B">
        <w:rPr>
          <w:rStyle w:val="rfdBold2"/>
          <w:rtl/>
        </w:rPr>
        <w:t>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أسألك بحق القرابة والقبر ومن فيه إلاّ ما أعفيتني عن هذه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المسألة.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لا أو تخبرني بحجتكم فيه يا ولد علي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وأنت يا موسى</w:t>
      </w:r>
      <w:r w:rsidR="00EF01DE">
        <w:rPr>
          <w:rStyle w:val="rfdBold2"/>
          <w:rFonts w:hint="cs"/>
          <w:rtl/>
        </w:rPr>
        <w:t xml:space="preserve"> </w:t>
      </w:r>
      <w:r w:rsidR="006D2F92">
        <w:rPr>
          <w:rFonts w:hint="cs"/>
          <w:rtl/>
        </w:rPr>
        <w:br/>
      </w:r>
      <w:r w:rsidR="006D2F9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أمالي الصدوق</w:t>
      </w:r>
      <w:r w:rsidR="00556724">
        <w:rPr>
          <w:rtl/>
        </w:rPr>
        <w:t xml:space="preserve"> : </w:t>
      </w:r>
      <w:r>
        <w:rPr>
          <w:rtl/>
        </w:rPr>
        <w:t>71</w:t>
      </w:r>
      <w:r w:rsidR="00556724">
        <w:rPr>
          <w:rtl/>
        </w:rPr>
        <w:t xml:space="preserve"> / </w:t>
      </w:r>
      <w:r>
        <w:rPr>
          <w:rtl/>
        </w:rPr>
        <w:t>39</w:t>
      </w:r>
      <w:r w:rsidR="00556724">
        <w:rPr>
          <w:rtl/>
        </w:rPr>
        <w:t xml:space="preserve"> ، </w:t>
      </w:r>
      <w:r>
        <w:rPr>
          <w:rtl/>
        </w:rPr>
        <w:t>عيون أخبار الرضا 1</w:t>
      </w:r>
      <w:r w:rsidR="00556724">
        <w:rPr>
          <w:rtl/>
        </w:rPr>
        <w:t xml:space="preserve"> : </w:t>
      </w:r>
      <w:r>
        <w:rPr>
          <w:rtl/>
        </w:rPr>
        <w:t>292</w:t>
      </w:r>
      <w:r w:rsidR="00556724">
        <w:rPr>
          <w:rtl/>
        </w:rPr>
        <w:t xml:space="preserve"> / </w:t>
      </w:r>
      <w:r>
        <w:rPr>
          <w:rtl/>
        </w:rPr>
        <w:t>44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ربيع الأبرار</w:t>
      </w:r>
      <w:r w:rsidR="00556724">
        <w:rPr>
          <w:rtl/>
        </w:rPr>
        <w:t xml:space="preserve"> / </w:t>
      </w:r>
      <w:r>
        <w:rPr>
          <w:rtl/>
        </w:rPr>
        <w:t>الزمخشري 3</w:t>
      </w:r>
      <w:r w:rsidR="00556724">
        <w:rPr>
          <w:rtl/>
        </w:rPr>
        <w:t xml:space="preserve"> : </w:t>
      </w:r>
      <w:r>
        <w:rPr>
          <w:rtl/>
        </w:rPr>
        <w:t>553</w:t>
      </w:r>
      <w:r w:rsidR="00556724">
        <w:rPr>
          <w:rtl/>
        </w:rPr>
        <w:t>.</w:t>
      </w:r>
    </w:p>
    <w:p w:rsidR="000F0A1B" w:rsidRDefault="00A8064F" w:rsidP="00EF01DE">
      <w:pPr>
        <w:pStyle w:val="rfdNormal0"/>
        <w:rPr>
          <w:rtl/>
        </w:rPr>
      </w:pPr>
      <w:r>
        <w:rPr>
          <w:rtl/>
        </w:rPr>
        <w:br w:type="page"/>
      </w:r>
      <w:r w:rsidR="000F0A1B" w:rsidRPr="00F70F9B">
        <w:rPr>
          <w:rStyle w:val="rfdBold2"/>
          <w:rtl/>
        </w:rPr>
        <w:lastRenderedPageBreak/>
        <w:t>يعسوبهم وإمام زمانهم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>كذا أُنهي إليّ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 xml:space="preserve">ولست أعفيك في كل ما أسألك </w:t>
      </w:r>
      <w:r w:rsidR="00EF01DE">
        <w:rPr>
          <w:rStyle w:val="rfdBold2"/>
          <w:rFonts w:hint="cs"/>
          <w:rtl/>
        </w:rPr>
        <w:br/>
      </w:r>
      <w:r w:rsidR="000F0A1B" w:rsidRPr="00F70F9B">
        <w:rPr>
          <w:rStyle w:val="rfdBold2"/>
          <w:rtl/>
        </w:rPr>
        <w:t>عنه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>حتى تأتيني فيه بحجة من كتاب</w:t>
      </w:r>
      <w:r w:rsidR="00E96E62">
        <w:rPr>
          <w:rStyle w:val="rfdBold2"/>
          <w:rtl/>
        </w:rPr>
        <w:t xml:space="preserve"> الله </w:t>
      </w:r>
      <w:r w:rsidR="000F0A1B" w:rsidRPr="00F70F9B">
        <w:rPr>
          <w:rStyle w:val="rfdBold2"/>
          <w:rtl/>
        </w:rPr>
        <w:t>تعالى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 xml:space="preserve">وأنتم تدّعون معشر ولد </w:t>
      </w:r>
      <w:r w:rsidR="00EF01DE">
        <w:rPr>
          <w:rStyle w:val="rfdBold2"/>
          <w:rFonts w:hint="cs"/>
          <w:rtl/>
        </w:rPr>
        <w:br/>
      </w:r>
      <w:r w:rsidR="000F0A1B" w:rsidRPr="00F70F9B">
        <w:rPr>
          <w:rStyle w:val="rfdBold2"/>
          <w:rtl/>
        </w:rPr>
        <w:t>علي أنه لا يسقط عنكم منه شيء ألف ولا واو إلاّ وتأويله عندكم</w:t>
      </w:r>
      <w:r w:rsidR="00556724" w:rsidRPr="00F70F9B">
        <w:rPr>
          <w:rStyle w:val="rfdBold2"/>
          <w:rtl/>
        </w:rPr>
        <w:t xml:space="preserve"> ، </w:t>
      </w:r>
      <w:r w:rsidR="00EF01DE">
        <w:rPr>
          <w:rStyle w:val="rfdBold2"/>
          <w:rFonts w:hint="cs"/>
          <w:rtl/>
        </w:rPr>
        <w:br/>
      </w:r>
      <w:r w:rsidR="000F0A1B" w:rsidRPr="00F70F9B">
        <w:rPr>
          <w:rStyle w:val="rfdBold2"/>
          <w:rtl/>
        </w:rPr>
        <w:t>واحتججتم بقوله عزوجل</w:t>
      </w:r>
      <w:r w:rsidR="00556724" w:rsidRPr="00F70F9B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EF01DE" w:rsidRPr="00EF01DE">
        <w:rPr>
          <w:rStyle w:val="rfdAlaem"/>
          <w:rFonts w:hint="cs"/>
          <w:rtl/>
        </w:rPr>
        <w:t>(</w:t>
      </w:r>
      <w:r w:rsidR="00EF01DE">
        <w:rPr>
          <w:rFonts w:hint="cs"/>
          <w:rtl/>
        </w:rPr>
        <w:t xml:space="preserve"> </w:t>
      </w:r>
      <w:r w:rsidR="00EF01DE" w:rsidRPr="00EF01DE">
        <w:rPr>
          <w:rStyle w:val="rfdAie"/>
          <w:rFonts w:hint="cs"/>
          <w:rtl/>
        </w:rPr>
        <w:t>مَّا فَرَّطْنَا فِي الْكِتَابِ مِن شَيْءٍ</w:t>
      </w:r>
      <w:r w:rsidR="00EF01DE" w:rsidRPr="00EF01DE">
        <w:rPr>
          <w:rFonts w:hint="cs"/>
          <w:rtl/>
        </w:rPr>
        <w:t xml:space="preserve"> </w:t>
      </w:r>
      <w:r w:rsidR="00EF01DE" w:rsidRPr="00EF01DE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="000F0A1B" w:rsidRPr="00F70F9B">
        <w:rPr>
          <w:rStyle w:val="rfdBold2"/>
          <w:rtl/>
        </w:rPr>
        <w:t xml:space="preserve">وقد </w:t>
      </w:r>
      <w:r w:rsidR="00EF01DE">
        <w:rPr>
          <w:rStyle w:val="rfdBold2"/>
          <w:rFonts w:hint="cs"/>
          <w:rtl/>
        </w:rPr>
        <w:br/>
      </w:r>
      <w:r w:rsidR="000F0A1B" w:rsidRPr="00F70F9B">
        <w:rPr>
          <w:rStyle w:val="rfdBold2"/>
          <w:rtl/>
        </w:rPr>
        <w:t>استغنيتم عن رأي العلماء وقياسهم.</w:t>
      </w:r>
    </w:p>
    <w:p w:rsidR="000F0A1B" w:rsidRDefault="000F0A1B" w:rsidP="00EF01DE">
      <w:pPr>
        <w:rPr>
          <w:rtl/>
        </w:rPr>
      </w:pPr>
      <w:r w:rsidRPr="00F70F9B">
        <w:rPr>
          <w:rStyle w:val="rfdBold2"/>
          <w:rtl/>
        </w:rPr>
        <w:t>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تأذن لي في الجواب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هات</w:t>
      </w:r>
      <w:r w:rsidR="00EF01DE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! 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أعوذ بالله</w:t>
      </w:r>
      <w:r w:rsidR="00556724" w:rsidRPr="00F70F9B">
        <w:rPr>
          <w:rStyle w:val="rfdBold2"/>
          <w:rtl/>
        </w:rPr>
        <w:t xml:space="preserve"> </w:t>
      </w:r>
      <w:r w:rsidRPr="00F70F9B">
        <w:rPr>
          <w:rStyle w:val="rfdBold2"/>
          <w:rtl/>
        </w:rPr>
        <w:t xml:space="preserve">من </w:t>
      </w:r>
      <w:r w:rsidR="00EF01DE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الشيطان الرجيم</w:t>
      </w:r>
      <w:r w:rsidR="00C04797">
        <w:rPr>
          <w:rtl/>
        </w:rPr>
        <w:t xml:space="preserve"> </w:t>
      </w:r>
      <w:r w:rsidR="00EF01DE" w:rsidRPr="00EF01DE">
        <w:rPr>
          <w:rStyle w:val="rfdAlaem"/>
          <w:rFonts w:hint="cs"/>
          <w:rtl/>
        </w:rPr>
        <w:t>(</w:t>
      </w:r>
      <w:r w:rsidR="00EF01DE" w:rsidRPr="00EF01DE">
        <w:rPr>
          <w:rFonts w:hint="cs"/>
          <w:rtl/>
        </w:rPr>
        <w:t xml:space="preserve"> </w:t>
      </w:r>
      <w:r w:rsidR="00EF01DE" w:rsidRPr="00EF01DE">
        <w:rPr>
          <w:rStyle w:val="rfdAie"/>
          <w:rFonts w:hint="cs"/>
          <w:rtl/>
        </w:rPr>
        <w:t>بِسْمِ اللهِ الرَّحْمَٰنِ الرَّحِيمِ</w:t>
      </w:r>
      <w:r w:rsidRPr="00EF01DE">
        <w:rPr>
          <w:rStyle w:val="rfdBold1Char"/>
          <w:rtl/>
        </w:rPr>
        <w:t xml:space="preserve"> </w:t>
      </w:r>
      <w:r w:rsidR="00EF01DE" w:rsidRPr="00EF01DE">
        <w:rPr>
          <w:rStyle w:val="rfdBold1Char"/>
        </w:rPr>
        <w:t>*</w:t>
      </w:r>
      <w:r w:rsidRPr="00EF01DE">
        <w:rPr>
          <w:rStyle w:val="rfdBold1Char"/>
          <w:rtl/>
        </w:rPr>
        <w:t xml:space="preserve"> </w:t>
      </w:r>
      <w:r w:rsidR="00EF01DE" w:rsidRPr="00EF01DE">
        <w:rPr>
          <w:rStyle w:val="rfdAie"/>
          <w:rFonts w:hint="cs"/>
          <w:rtl/>
        </w:rPr>
        <w:t xml:space="preserve">وَمِن ذُرِّيَّتِهِ دَاوُودَ وَسُلَيْمَانَ </w:t>
      </w:r>
      <w:r w:rsidR="00EF01DE">
        <w:rPr>
          <w:rStyle w:val="rfdAie"/>
          <w:rtl/>
        </w:rPr>
        <w:br/>
      </w:r>
      <w:r w:rsidR="00EF01DE" w:rsidRPr="00EF01DE">
        <w:rPr>
          <w:rStyle w:val="rfdAie"/>
          <w:rFonts w:hint="cs"/>
          <w:rtl/>
        </w:rPr>
        <w:t>وَأَيُّوبَ وَيُوسُفَ وَمُوسَىٰ وَهَارُونَ وَكَذَٰلِكَ نَجْزِي الْمُحْسِنِينَ</w:t>
      </w:r>
      <w:r w:rsidRPr="00EF01DE">
        <w:rPr>
          <w:rStyle w:val="rfdBold1Char"/>
          <w:rtl/>
        </w:rPr>
        <w:t xml:space="preserve"> </w:t>
      </w:r>
      <w:r w:rsidR="00EF01DE" w:rsidRPr="00EF01DE">
        <w:rPr>
          <w:rStyle w:val="rfdBold1Char"/>
        </w:rPr>
        <w:t>*</w:t>
      </w:r>
      <w:r w:rsidRPr="00EF01DE">
        <w:rPr>
          <w:rStyle w:val="rfdBold1Char"/>
          <w:rtl/>
        </w:rPr>
        <w:t xml:space="preserve"> </w:t>
      </w:r>
      <w:r w:rsidR="00EF01DE" w:rsidRPr="00EF01DE">
        <w:rPr>
          <w:rStyle w:val="rfdAie"/>
          <w:rFonts w:hint="cs"/>
          <w:rtl/>
        </w:rPr>
        <w:t xml:space="preserve">وَزَكَرِيَّا </w:t>
      </w:r>
      <w:r w:rsidR="00EF01DE">
        <w:rPr>
          <w:rStyle w:val="rfdAie"/>
          <w:rtl/>
        </w:rPr>
        <w:br/>
      </w:r>
      <w:r w:rsidR="00EF01DE" w:rsidRPr="00EF01DE">
        <w:rPr>
          <w:rStyle w:val="rfdAie"/>
          <w:rFonts w:hint="cs"/>
          <w:rtl/>
        </w:rPr>
        <w:t>وَيَحْيَىٰ وَعِيسَىٰ</w:t>
      </w:r>
      <w:r w:rsidR="00EF01DE">
        <w:rPr>
          <w:rtl/>
        </w:rPr>
        <w:t xml:space="preserve"> </w:t>
      </w:r>
      <w:r w:rsidR="00EF01DE" w:rsidRPr="00EF01DE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 w:rsidRPr="00F70F9B">
        <w:rPr>
          <w:rStyle w:val="rfdBold2"/>
          <w:rtl/>
        </w:rPr>
        <w:t>من أبو عيسى يا أمير المؤمنين</w:t>
      </w:r>
      <w:r w:rsidR="00EF01DE">
        <w:rPr>
          <w:rStyle w:val="rfdBold2"/>
          <w:rFonts w:hint="cs"/>
          <w:rtl/>
        </w:rPr>
        <w:t xml:space="preserve"> </w:t>
      </w:r>
      <w:r w:rsidR="00556724" w:rsidRPr="00F70F9B">
        <w:rPr>
          <w:rStyle w:val="rfdBold2"/>
          <w:rtl/>
        </w:rPr>
        <w:t>؟</w:t>
      </w:r>
      <w:r w:rsidRPr="00F70F9B">
        <w:rPr>
          <w:rStyle w:val="rfdBold2"/>
          <w:rtl/>
        </w:rPr>
        <w:t xml:space="preserve"> فقال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ليس لعيسى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أب. فقلت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 xml:space="preserve">انما ألحقناه بذراري الأنبياء </w:t>
      </w:r>
      <w:r w:rsidR="00635A36" w:rsidRPr="00635A36">
        <w:rPr>
          <w:rStyle w:val="rfdAlaem"/>
          <w:rtl/>
        </w:rPr>
        <w:t>عليهم‌السلام</w:t>
      </w:r>
      <w:r w:rsidRPr="00F70F9B">
        <w:rPr>
          <w:rStyle w:val="rfdBold2"/>
          <w:rtl/>
        </w:rPr>
        <w:t xml:space="preserve"> من طريق مريم </w:t>
      </w:r>
      <w:r w:rsidR="00E61C97" w:rsidRPr="00E61C97">
        <w:rPr>
          <w:rStyle w:val="rfdAlaem"/>
          <w:rtl/>
        </w:rPr>
        <w:t>عليها‌السلام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وكذلك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 xml:space="preserve">أُلحقنا بذراري النبي </w:t>
      </w:r>
      <w:r w:rsidR="00635A36" w:rsidRPr="00635A36">
        <w:rPr>
          <w:rStyle w:val="rfdAlaem"/>
          <w:rtl/>
        </w:rPr>
        <w:t>صلى‌الله‌عليه‌وآله</w:t>
      </w:r>
      <w:r w:rsidRPr="00F70F9B">
        <w:rPr>
          <w:rStyle w:val="rfdBold2"/>
          <w:rtl/>
        </w:rPr>
        <w:t xml:space="preserve"> من قبل أُمنا فاطمة </w:t>
      </w:r>
      <w:r w:rsidR="00E61C97" w:rsidRPr="00E61C97">
        <w:rPr>
          <w:rStyle w:val="rfdAlaem"/>
          <w:rtl/>
        </w:rPr>
        <w:t>عليها‌السلام</w:t>
      </w:r>
      <w:r w:rsidR="00556724">
        <w:rPr>
          <w:rtl/>
        </w:rPr>
        <w:t>.</w:t>
      </w:r>
    </w:p>
    <w:p w:rsidR="000F0A1B" w:rsidRDefault="000F0A1B" w:rsidP="00B44A4A">
      <w:pPr>
        <w:rPr>
          <w:rtl/>
        </w:rPr>
      </w:pPr>
      <w:r w:rsidRPr="00F70F9B">
        <w:rPr>
          <w:rStyle w:val="rfdBold2"/>
          <w:rtl/>
        </w:rPr>
        <w:t>أزيدك يا أمير المؤمنين</w:t>
      </w:r>
      <w:r w:rsidR="00B44A4A">
        <w:rPr>
          <w:rStyle w:val="rfdBold2"/>
          <w:rFonts w:hint="cs"/>
          <w:rtl/>
        </w:rPr>
        <w:t xml:space="preserve"> </w:t>
      </w:r>
      <w:r w:rsidR="00556724" w:rsidRPr="00F70F9B">
        <w:rPr>
          <w:rStyle w:val="rfdBold2"/>
          <w:rtl/>
        </w:rPr>
        <w:t>؟</w:t>
      </w:r>
      <w:r w:rsidRPr="00F70F9B">
        <w:rPr>
          <w:rStyle w:val="rfdBold2"/>
          <w:rtl/>
        </w:rPr>
        <w:t xml:space="preserve"> قال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هات</w:t>
      </w:r>
      <w:r w:rsidR="00B44A4A">
        <w:rPr>
          <w:rStyle w:val="rfdBold2"/>
          <w:rFonts w:hint="cs"/>
          <w:rtl/>
        </w:rPr>
        <w:t xml:space="preserve"> </w:t>
      </w:r>
      <w:r w:rsidR="00556724" w:rsidRPr="00F70F9B">
        <w:rPr>
          <w:rStyle w:val="rfdBold2"/>
          <w:rtl/>
        </w:rPr>
        <w:t>!</w:t>
      </w:r>
      <w:r w:rsidRPr="00F70F9B">
        <w:rPr>
          <w:rStyle w:val="rfdBold2"/>
          <w:rtl/>
        </w:rPr>
        <w:t xml:space="preserve"> قلت</w:t>
      </w:r>
      <w:r w:rsidR="00556724" w:rsidRPr="00F70F9B">
        <w:rPr>
          <w:rStyle w:val="rfdBold2"/>
          <w:rtl/>
        </w:rPr>
        <w:t xml:space="preserve"> : </w:t>
      </w:r>
      <w:r w:rsidRPr="00F70F9B">
        <w:rPr>
          <w:rStyle w:val="rfdBold2"/>
          <w:rtl/>
        </w:rPr>
        <w:t>قول</w:t>
      </w:r>
      <w:r w:rsidR="00E96E62">
        <w:rPr>
          <w:rStyle w:val="rfdBold2"/>
          <w:rtl/>
        </w:rPr>
        <w:t xml:space="preserve"> الله </w:t>
      </w:r>
      <w:r w:rsidRPr="00F70F9B">
        <w:rPr>
          <w:rStyle w:val="rfdBold2"/>
          <w:rtl/>
        </w:rPr>
        <w:t>عزوجل</w:t>
      </w:r>
      <w:r w:rsidR="00556724" w:rsidRPr="00F70F9B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(</w:t>
      </w:r>
      <w:r w:rsidR="00B44A4A">
        <w:rPr>
          <w:rFonts w:hint="cs"/>
          <w:rtl/>
        </w:rPr>
        <w:t xml:space="preserve"> </w:t>
      </w:r>
      <w:r w:rsidR="00B44A4A" w:rsidRPr="00B44A4A">
        <w:rPr>
          <w:rStyle w:val="rfdAie"/>
          <w:rFonts w:hint="cs"/>
          <w:rtl/>
        </w:rPr>
        <w:t xml:space="preserve">فَمَنْ </w:t>
      </w:r>
      <w:r w:rsidR="00B44A4A">
        <w:rPr>
          <w:rStyle w:val="rfdAie"/>
          <w:rtl/>
        </w:rPr>
        <w:br/>
      </w:r>
      <w:r w:rsidR="00B44A4A" w:rsidRPr="00B44A4A">
        <w:rPr>
          <w:rStyle w:val="rfdAie"/>
          <w:rFonts w:hint="cs"/>
          <w:rtl/>
        </w:rPr>
        <w:t xml:space="preserve">حَاجَّكَ فِيهِ مِن بَعْدِ مَا جَاءَكَ مِنَ الْعِلْمِ فَقُلْ تَعَالَوْا نَدْعُ أَبْنَاءَنَا وَأَبْنَاءَكُمْ </w:t>
      </w:r>
      <w:r w:rsidR="00B44A4A">
        <w:rPr>
          <w:rStyle w:val="rfdAie"/>
          <w:rtl/>
        </w:rPr>
        <w:br/>
      </w:r>
      <w:r w:rsidR="00B44A4A" w:rsidRPr="00B44A4A">
        <w:rPr>
          <w:rStyle w:val="rfdAie"/>
          <w:rFonts w:hint="cs"/>
          <w:rtl/>
        </w:rPr>
        <w:t xml:space="preserve">وَنِسَاءَنَا وَنِسَاءَكُمْ وَأَنفُسَنَا وَأَنفُسَكُمْ ثُمَّ نَبْتَهِلْ فَنَجْعَل لَّعْنَتَ اللهِ عَلَى </w:t>
      </w:r>
      <w:r w:rsidR="00B44A4A">
        <w:rPr>
          <w:rStyle w:val="rfdAie"/>
          <w:rtl/>
        </w:rPr>
        <w:br/>
      </w:r>
      <w:r w:rsidR="00B44A4A" w:rsidRPr="00B44A4A">
        <w:rPr>
          <w:rStyle w:val="rfdAie"/>
          <w:rFonts w:hint="cs"/>
          <w:rtl/>
        </w:rPr>
        <w:t>الْكَاذِبِينَ</w:t>
      </w:r>
      <w:r w:rsidR="00B44A4A" w:rsidRPr="00B44A4A">
        <w:rPr>
          <w:rFonts w:hint="cs"/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 w:rsidRPr="00F70F9B">
        <w:rPr>
          <w:rStyle w:val="rfdBold2"/>
          <w:rtl/>
        </w:rPr>
        <w:t xml:space="preserve">ولم يدّع أحد أنه أدخل النبي </w:t>
      </w:r>
      <w:r w:rsidR="00635A36" w:rsidRPr="00635A36">
        <w:rPr>
          <w:rStyle w:val="rfdAlaem"/>
          <w:rtl/>
        </w:rPr>
        <w:t>صلى‌الله‌عليه‌وآله</w:t>
      </w:r>
      <w:r w:rsidRPr="00F70F9B">
        <w:rPr>
          <w:rStyle w:val="rfdBold2"/>
          <w:rtl/>
        </w:rPr>
        <w:t xml:space="preserve"> تحت الكساء عند مباهلة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 xml:space="preserve">النصارى إلاّ علي بن أبي طالب وفاطمة والحسن والحسين </w:t>
      </w:r>
      <w:r w:rsidR="00635A36" w:rsidRPr="00635A36">
        <w:rPr>
          <w:rStyle w:val="rfdAlaem"/>
          <w:rtl/>
        </w:rPr>
        <w:t>عليهم‌السلام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فكان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تأويل قوله عزوجل</w:t>
      </w:r>
      <w:r w:rsidR="00556724" w:rsidRPr="00F70F9B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(</w:t>
      </w:r>
      <w:r w:rsidR="00B44A4A">
        <w:rPr>
          <w:rFonts w:hint="cs"/>
          <w:rtl/>
        </w:rPr>
        <w:t xml:space="preserve"> </w:t>
      </w:r>
      <w:r w:rsidR="00B44A4A" w:rsidRPr="00B44A4A">
        <w:rPr>
          <w:rStyle w:val="rfdAie"/>
          <w:rFonts w:hint="cs"/>
          <w:rtl/>
        </w:rPr>
        <w:t>أَبْنَاءَنَا</w:t>
      </w:r>
      <w:r w:rsidR="00B44A4A" w:rsidRPr="00B44A4A">
        <w:rPr>
          <w:rFonts w:hint="cs"/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)</w:t>
      </w:r>
      <w:r w:rsidR="00B44A4A">
        <w:rPr>
          <w:rFonts w:hint="cs"/>
          <w:rtl/>
        </w:rPr>
        <w:t xml:space="preserve"> </w:t>
      </w:r>
      <w:r w:rsidRPr="00F70F9B">
        <w:rPr>
          <w:rStyle w:val="rfdBold2"/>
          <w:rtl/>
        </w:rPr>
        <w:t xml:space="preserve">الحسن والحسين </w:t>
      </w:r>
      <w:r w:rsidR="00750273" w:rsidRPr="00750273">
        <w:rPr>
          <w:rStyle w:val="rfdAlaem"/>
          <w:rtl/>
        </w:rPr>
        <w:t>عليهما‌السلام</w:t>
      </w:r>
      <w:r w:rsidR="00C04797">
        <w:rPr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(</w:t>
      </w:r>
      <w:r w:rsidR="00B44A4A" w:rsidRPr="00B44A4A">
        <w:rPr>
          <w:rFonts w:hint="cs"/>
          <w:rtl/>
        </w:rPr>
        <w:t xml:space="preserve"> </w:t>
      </w:r>
      <w:r w:rsidR="00B44A4A" w:rsidRPr="00B44A4A">
        <w:rPr>
          <w:rStyle w:val="rfdAie"/>
          <w:rFonts w:hint="cs"/>
          <w:rtl/>
        </w:rPr>
        <w:t>وَنِسَاءَنَا</w:t>
      </w:r>
      <w:r w:rsidR="00B44A4A" w:rsidRPr="00B44A4A">
        <w:rPr>
          <w:rFonts w:hint="cs"/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B44A4A">
        <w:rPr>
          <w:rFonts w:hint="cs"/>
          <w:rtl/>
        </w:rPr>
        <w:br/>
      </w:r>
      <w:r w:rsidRPr="00F70F9B">
        <w:rPr>
          <w:rStyle w:val="rfdBold2"/>
          <w:rtl/>
        </w:rPr>
        <w:t xml:space="preserve">فاطمة </w:t>
      </w:r>
      <w:r w:rsidR="00E61C97" w:rsidRPr="00E61C97">
        <w:rPr>
          <w:rStyle w:val="rfdAlaem"/>
          <w:rtl/>
        </w:rPr>
        <w:t>عليها‌السلام</w:t>
      </w:r>
      <w:r w:rsidR="00C04797">
        <w:rPr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(</w:t>
      </w:r>
      <w:r w:rsidR="00B44A4A">
        <w:rPr>
          <w:rFonts w:hint="cs"/>
          <w:rtl/>
        </w:rPr>
        <w:t xml:space="preserve"> </w:t>
      </w:r>
      <w:r w:rsidR="00B44A4A" w:rsidRPr="00B44A4A">
        <w:rPr>
          <w:rStyle w:val="rfdAie"/>
          <w:rFonts w:hint="cs"/>
          <w:rtl/>
        </w:rPr>
        <w:t>وَأَنفُسَنَا</w:t>
      </w:r>
      <w:r w:rsidR="00B44A4A" w:rsidRPr="00B44A4A">
        <w:rPr>
          <w:rFonts w:hint="cs"/>
          <w:rtl/>
        </w:rPr>
        <w:t xml:space="preserve"> </w:t>
      </w:r>
      <w:r w:rsidR="00B44A4A" w:rsidRPr="00B44A4A">
        <w:rPr>
          <w:rStyle w:val="rfdAlaem"/>
          <w:rFonts w:hint="cs"/>
          <w:rtl/>
        </w:rPr>
        <w:t>)</w:t>
      </w:r>
      <w:r w:rsidR="000A31F6" w:rsidRPr="00B44A4A">
        <w:rPr>
          <w:rStyle w:val="rfdBold2"/>
          <w:rtl/>
        </w:rPr>
        <w:t xml:space="preserve"> </w:t>
      </w:r>
      <w:r w:rsidRPr="00B44A4A">
        <w:rPr>
          <w:rStyle w:val="rfdBold2"/>
          <w:rtl/>
        </w:rPr>
        <w:t>ع</w:t>
      </w:r>
      <w:r w:rsidRPr="00F70F9B">
        <w:rPr>
          <w:rStyle w:val="rfdBold2"/>
          <w:rtl/>
        </w:rPr>
        <w:t xml:space="preserve">لي بن أبي طالب </w:t>
      </w:r>
      <w:r w:rsidR="00750273" w:rsidRPr="00750273">
        <w:rPr>
          <w:rStyle w:val="rfdAlaem"/>
          <w:rtl/>
        </w:rPr>
        <w:t>عليه‌السلام</w:t>
      </w:r>
      <w:r w:rsidR="00B44A4A" w:rsidRPr="00B44A4A">
        <w:rPr>
          <w:rFonts w:hint="cs"/>
          <w:rtl/>
        </w:rPr>
        <w:t xml:space="preserve"> </w:t>
      </w:r>
      <w:r w:rsidR="00FD1825">
        <w:rPr>
          <w:rStyle w:val="rfdBold2"/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B44A4A" w:rsidRPr="00296D77" w:rsidRDefault="000F0A1B" w:rsidP="00B44A4A">
      <w:pPr>
        <w:rPr>
          <w:rStyle w:val="rfdLineChar"/>
          <w:rtl/>
        </w:rPr>
      </w:pPr>
      <w:r>
        <w:rPr>
          <w:rtl/>
        </w:rPr>
        <w:t xml:space="preserve">ونجد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أكثر صلابة وأشدّ تحدياً للرشيد وبطانته في حادثة</w:t>
      </w:r>
      <w:r w:rsidR="00B44A4A">
        <w:rPr>
          <w:rFonts w:hint="cs"/>
          <w:rtl/>
        </w:rPr>
        <w:t xml:space="preserve"> </w:t>
      </w:r>
      <w:r w:rsidR="00B44A4A">
        <w:rPr>
          <w:rFonts w:hint="cs"/>
          <w:rtl/>
        </w:rPr>
        <w:br/>
      </w:r>
      <w:r w:rsidR="00B44A4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الأنعام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 xml:space="preserve"> / </w:t>
      </w:r>
      <w:r>
        <w:rPr>
          <w:rtl/>
        </w:rPr>
        <w:t>38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الأنعام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 xml:space="preserve"> / </w:t>
      </w:r>
      <w:r>
        <w:rPr>
          <w:rtl/>
        </w:rPr>
        <w:t>84 ـ 85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آل عمران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/ </w:t>
      </w:r>
      <w:r>
        <w:rPr>
          <w:rtl/>
        </w:rPr>
        <w:t>61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عيون أخبار الرضا 1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>.</w:t>
      </w:r>
    </w:p>
    <w:p w:rsidR="000F0A1B" w:rsidRDefault="00A8064F" w:rsidP="00F70F9B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افتخاره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على هارون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حين جاء قبر النبي </w:t>
      </w:r>
      <w:r w:rsidR="00635A36" w:rsidRPr="00635A36">
        <w:rPr>
          <w:rStyle w:val="rfdAlaem"/>
          <w:rtl/>
        </w:rPr>
        <w:t>صلى‌الله‌عليه‌وآله</w:t>
      </w:r>
      <w:r w:rsidR="000F0A1B">
        <w:rPr>
          <w:rtl/>
        </w:rPr>
        <w:t xml:space="preserve"> زائراً له وحوله قريش وسائر </w:t>
      </w:r>
      <w:r w:rsidR="00B44A4A">
        <w:rPr>
          <w:rFonts w:hint="cs"/>
          <w:rtl/>
        </w:rPr>
        <w:br/>
      </w:r>
      <w:r w:rsidR="000F0A1B">
        <w:rPr>
          <w:rtl/>
        </w:rPr>
        <w:t>القبائل</w:t>
      </w:r>
      <w:r w:rsidR="00556724">
        <w:rPr>
          <w:rtl/>
        </w:rPr>
        <w:t xml:space="preserve"> ، </w:t>
      </w:r>
      <w:r w:rsidR="000F0A1B">
        <w:rPr>
          <w:rtl/>
        </w:rPr>
        <w:t>فلما انتهى إلى القبر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4A4A">
        <w:rPr>
          <w:rFonts w:hint="cs"/>
          <w:rtl/>
        </w:rPr>
        <w:t xml:space="preserve"> </w:t>
      </w:r>
      <w:r w:rsidR="000F0A1B">
        <w:rPr>
          <w:rtl/>
        </w:rPr>
        <w:t>السلام عليك يا رسول</w:t>
      </w:r>
      <w:r w:rsidR="00E96E62">
        <w:rPr>
          <w:rtl/>
        </w:rPr>
        <w:t xml:space="preserve"> الله </w:t>
      </w:r>
      <w:r w:rsidR="000F0A1B">
        <w:rPr>
          <w:rtl/>
        </w:rPr>
        <w:t>يا بن عمي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فدنا </w:t>
      </w:r>
      <w:r w:rsidR="00B44A4A">
        <w:rPr>
          <w:rFonts w:hint="cs"/>
          <w:rtl/>
        </w:rPr>
        <w:br/>
      </w:r>
      <w:r w:rsidR="000F0A1B"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فقال</w:t>
      </w:r>
      <w:r w:rsidR="00556724">
        <w:rPr>
          <w:rtl/>
        </w:rPr>
        <w:t xml:space="preserve"> : </w:t>
      </w:r>
      <w:r w:rsidR="000F0A1B" w:rsidRPr="00F70F9B">
        <w:rPr>
          <w:rStyle w:val="rfdBold2"/>
          <w:rtl/>
        </w:rPr>
        <w:t>السلام عليك يا أبه</w:t>
      </w:r>
      <w:r w:rsidR="00B44A4A" w:rsidRPr="00B44A4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ومثلها أيضاً أن الرشيد لما حج لقيه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على بغلة</w:t>
      </w:r>
      <w:r w:rsidR="00556724">
        <w:rPr>
          <w:rtl/>
        </w:rPr>
        <w:t xml:space="preserve"> ، </w:t>
      </w:r>
      <w:r>
        <w:rPr>
          <w:rtl/>
        </w:rPr>
        <w:t xml:space="preserve">فقال له </w:t>
      </w:r>
      <w:r w:rsidR="00B44A4A">
        <w:rPr>
          <w:rFonts w:hint="cs"/>
          <w:rtl/>
        </w:rPr>
        <w:br/>
      </w:r>
      <w:r>
        <w:rPr>
          <w:rtl/>
        </w:rPr>
        <w:t>الفضل بن الربيع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4A4A">
        <w:rPr>
          <w:rFonts w:hint="cs"/>
          <w:rtl/>
        </w:rPr>
        <w:t xml:space="preserve"> </w:t>
      </w:r>
      <w:r>
        <w:rPr>
          <w:rtl/>
        </w:rPr>
        <w:t>ما هذه الدابة التي تلقيت عليها أمير المؤمنين</w:t>
      </w:r>
      <w:r w:rsidR="00B44A4A">
        <w:rPr>
          <w:rFonts w:hint="cs"/>
          <w:rtl/>
        </w:rPr>
        <w:t xml:space="preserve"> </w:t>
      </w:r>
      <w:r>
        <w:rPr>
          <w:rtl/>
        </w:rPr>
        <w:t xml:space="preserve">؟ فأنت إن </w:t>
      </w:r>
      <w:r w:rsidR="00B44A4A">
        <w:rPr>
          <w:rFonts w:hint="cs"/>
          <w:rtl/>
        </w:rPr>
        <w:br/>
      </w:r>
      <w:r>
        <w:rPr>
          <w:rtl/>
        </w:rPr>
        <w:t>طلبت عليها لم تدرك</w:t>
      </w:r>
      <w:r w:rsidR="00556724">
        <w:rPr>
          <w:rtl/>
        </w:rPr>
        <w:t xml:space="preserve"> ، </w:t>
      </w:r>
      <w:r>
        <w:rPr>
          <w:rtl/>
        </w:rPr>
        <w:t>وإن طلبت لم تفت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F70F9B">
        <w:rPr>
          <w:rStyle w:val="rfdBold2"/>
          <w:rtl/>
        </w:rPr>
        <w:t xml:space="preserve">إنها تطأطأت عن خيلاء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الخيل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وارتفعت عن ذلة العِير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وخير الأمور أوسطها</w:t>
      </w:r>
      <w:r w:rsidR="00B44A4A" w:rsidRPr="00B44A4A">
        <w:rPr>
          <w:rFonts w:hint="cs"/>
          <w:rtl/>
        </w:rPr>
        <w:t xml:space="preserve"> </w:t>
      </w:r>
      <w:r w:rsidR="00FD1825" w:rsidRPr="00B44A4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فإنما يتلقى الناس </w:t>
      </w:r>
      <w:r w:rsidR="00B44A4A">
        <w:rPr>
          <w:rFonts w:hint="cs"/>
          <w:rtl/>
        </w:rPr>
        <w:br/>
      </w:r>
      <w:r>
        <w:rPr>
          <w:rtl/>
        </w:rPr>
        <w:t>الخليفة على الخيل أو الابل الفارهة وليس على البغال</w:t>
      </w:r>
      <w:r w:rsidR="00556724">
        <w:rPr>
          <w:rtl/>
        </w:rPr>
        <w:t xml:space="preserve"> ، </w:t>
      </w:r>
      <w:r>
        <w:rPr>
          <w:rtl/>
        </w:rPr>
        <w:t xml:space="preserve">لكن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يريد أن </w:t>
      </w:r>
      <w:r w:rsidR="00B44A4A">
        <w:rPr>
          <w:rFonts w:hint="cs"/>
          <w:rtl/>
        </w:rPr>
        <w:br/>
      </w:r>
      <w:r>
        <w:rPr>
          <w:rtl/>
        </w:rPr>
        <w:t>يؤكد حقيقة أن أولى الناس بالتواضع هو خليفة المسلمين</w:t>
      </w:r>
      <w:r w:rsidR="00556724">
        <w:rPr>
          <w:rtl/>
        </w:rPr>
        <w:t xml:space="preserve"> ، </w:t>
      </w:r>
      <w:r>
        <w:rPr>
          <w:rtl/>
        </w:rPr>
        <w:t xml:space="preserve">وعليه أن يتحلى </w:t>
      </w:r>
      <w:r w:rsidR="00B44A4A">
        <w:rPr>
          <w:rFonts w:hint="cs"/>
          <w:rtl/>
        </w:rPr>
        <w:br/>
      </w:r>
      <w:r>
        <w:rPr>
          <w:rtl/>
        </w:rPr>
        <w:t>بأوسط الأمور ويأمر الناس بها</w:t>
      </w:r>
      <w:r w:rsidR="00556724">
        <w:rPr>
          <w:rtl/>
        </w:rPr>
        <w:t xml:space="preserve"> ، </w:t>
      </w:r>
      <w:r>
        <w:rPr>
          <w:rtl/>
        </w:rPr>
        <w:t>لأن التواضع خصلة كريمة</w:t>
      </w:r>
      <w:r w:rsidR="00556724">
        <w:rPr>
          <w:rtl/>
        </w:rPr>
        <w:t xml:space="preserve"> ، </w:t>
      </w:r>
      <w:r>
        <w:rPr>
          <w:rtl/>
        </w:rPr>
        <w:t xml:space="preserve">والافراط بها يعني </w:t>
      </w:r>
      <w:r w:rsidR="00B44A4A">
        <w:rPr>
          <w:rFonts w:hint="cs"/>
          <w:rtl/>
        </w:rPr>
        <w:br/>
      </w:r>
      <w:r>
        <w:rPr>
          <w:rtl/>
        </w:rPr>
        <w:t>الخيلاء والتكبر</w:t>
      </w:r>
      <w:r w:rsidR="00556724">
        <w:rPr>
          <w:rtl/>
        </w:rPr>
        <w:t xml:space="preserve"> ، </w:t>
      </w:r>
      <w:r>
        <w:rPr>
          <w:rtl/>
        </w:rPr>
        <w:t>والتفريط بها يعني الذلة والخنوع</w:t>
      </w:r>
      <w:r w:rsidR="00556724">
        <w:rPr>
          <w:rtl/>
        </w:rPr>
        <w:t xml:space="preserve"> ، </w:t>
      </w:r>
      <w:r>
        <w:rPr>
          <w:rtl/>
        </w:rPr>
        <w:t xml:space="preserve">وهو هنا يقدم مثلاً رائعاً في </w:t>
      </w:r>
      <w:r w:rsidR="00B44A4A">
        <w:rPr>
          <w:rFonts w:hint="cs"/>
          <w:rtl/>
        </w:rPr>
        <w:br/>
      </w:r>
      <w:r>
        <w:rPr>
          <w:rtl/>
        </w:rPr>
        <w:t>الزهد والتواضع والترفع عن مظاهر الترف الزائلة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2" w:name="_Toc339724364"/>
      <w:r>
        <w:rPr>
          <w:rtl/>
        </w:rPr>
        <w:t>3 ـ مقاطعة الدولة</w:t>
      </w:r>
      <w:r w:rsidR="00556724">
        <w:rPr>
          <w:rtl/>
        </w:rPr>
        <w:t xml:space="preserve"> :</w:t>
      </w:r>
      <w:bookmarkEnd w:id="62"/>
    </w:p>
    <w:p w:rsidR="00B44A4A" w:rsidRPr="00296D77" w:rsidRDefault="000F0A1B" w:rsidP="00B44A4A">
      <w:pPr>
        <w:rPr>
          <w:rStyle w:val="rfdLineChar"/>
          <w:rtl/>
        </w:rPr>
      </w:pPr>
      <w:r>
        <w:rPr>
          <w:rtl/>
        </w:rPr>
        <w:t xml:space="preserve">اتخذ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ومن قبله آباؤه الميامين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موقفاً حازماً تجاه </w:t>
      </w:r>
      <w:r w:rsidR="00B44A4A">
        <w:rPr>
          <w:rFonts w:hint="cs"/>
          <w:rtl/>
        </w:rPr>
        <w:br/>
      </w:r>
      <w:r>
        <w:rPr>
          <w:rtl/>
        </w:rPr>
        <w:t>السلطات الحاكمة</w:t>
      </w:r>
      <w:r w:rsidR="00556724">
        <w:rPr>
          <w:rtl/>
        </w:rPr>
        <w:t xml:space="preserve"> ، </w:t>
      </w:r>
      <w:r>
        <w:rPr>
          <w:rtl/>
        </w:rPr>
        <w:t>يتمثل في دعوة أصحابه إلى مقاطعتها وعدم الركون إليها</w:t>
      </w:r>
      <w:r w:rsidR="00556724">
        <w:rPr>
          <w:rtl/>
        </w:rPr>
        <w:t xml:space="preserve"> ، </w:t>
      </w:r>
      <w:r w:rsidR="00B44A4A">
        <w:rPr>
          <w:rFonts w:hint="cs"/>
          <w:rtl/>
        </w:rPr>
        <w:br/>
      </w:r>
      <w:r>
        <w:rPr>
          <w:rtl/>
        </w:rPr>
        <w:t>والتحذير من شتى أنواع التعاون معها</w:t>
      </w:r>
      <w:r w:rsidR="00556724">
        <w:rPr>
          <w:rtl/>
        </w:rPr>
        <w:t xml:space="preserve"> ، </w:t>
      </w:r>
      <w:r>
        <w:rPr>
          <w:rtl/>
        </w:rPr>
        <w:t xml:space="preserve">وتحريم الانضواء في أجهزتها إلاّ في </w:t>
      </w:r>
      <w:r w:rsidR="00B44A4A">
        <w:rPr>
          <w:rFonts w:hint="cs"/>
          <w:rtl/>
        </w:rPr>
        <w:br/>
      </w:r>
      <w:r>
        <w:rPr>
          <w:rtl/>
        </w:rPr>
        <w:t>حالات خاصة</w:t>
      </w:r>
      <w:r w:rsidR="00556724">
        <w:rPr>
          <w:rtl/>
        </w:rPr>
        <w:t xml:space="preserve"> ، </w:t>
      </w:r>
      <w:r>
        <w:rPr>
          <w:rtl/>
        </w:rPr>
        <w:t xml:space="preserve">وصرّح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بهذا الموقف لصفوان بن مهران الجمّال وغيره </w:t>
      </w:r>
      <w:r w:rsidR="00B44A4A">
        <w:rPr>
          <w:rFonts w:hint="cs"/>
          <w:rtl/>
        </w:rPr>
        <w:br/>
      </w:r>
      <w:r>
        <w:rPr>
          <w:rtl/>
        </w:rPr>
        <w:t>من أصحابه</w:t>
      </w:r>
      <w:r w:rsidR="00556724">
        <w:rPr>
          <w:rtl/>
        </w:rPr>
        <w:t xml:space="preserve"> ، </w:t>
      </w:r>
      <w:r>
        <w:rPr>
          <w:rtl/>
        </w:rPr>
        <w:t>قال صفوان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4A4A">
        <w:rPr>
          <w:rFonts w:hint="cs"/>
          <w:rtl/>
        </w:rPr>
        <w:t xml:space="preserve"> </w:t>
      </w:r>
      <w:r>
        <w:rPr>
          <w:rtl/>
        </w:rPr>
        <w:t xml:space="preserve">دخلت على أبي الحسن الأول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 لي</w:t>
      </w:r>
      <w:r w:rsidR="00556724">
        <w:rPr>
          <w:rtl/>
        </w:rPr>
        <w:t xml:space="preserve"> : </w:t>
      </w:r>
      <w:r w:rsidR="00B44A4A">
        <w:rPr>
          <w:rFonts w:hint="cs"/>
          <w:rtl/>
        </w:rPr>
        <w:br/>
      </w:r>
      <w:r w:rsidRPr="00F70F9B">
        <w:rPr>
          <w:rStyle w:val="rfdBold2"/>
          <w:rtl/>
        </w:rPr>
        <w:t>يا صفوان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كلّ شيءٍ منك حسن جميل ما خلا شيئاً واحداً.</w:t>
      </w:r>
      <w:r w:rsidRPr="006D2F92">
        <w:rPr>
          <w:rtl/>
        </w:rPr>
        <w:t xml:space="preserve"> </w:t>
      </w:r>
      <w:r w:rsidRPr="00B44A4A">
        <w:rPr>
          <w:rtl/>
        </w:rPr>
        <w:t>قلت</w:t>
      </w:r>
      <w:r w:rsidR="00556724" w:rsidRPr="00B44A4A">
        <w:rPr>
          <w:rtl/>
        </w:rPr>
        <w:t xml:space="preserve"> : </w:t>
      </w:r>
      <w:r w:rsidRPr="00B44A4A">
        <w:rPr>
          <w:rtl/>
        </w:rPr>
        <w:t xml:space="preserve">جعلت </w:t>
      </w:r>
      <w:r w:rsidR="00B44A4A">
        <w:rPr>
          <w:rFonts w:hint="cs"/>
          <w:rtl/>
        </w:rPr>
        <w:br/>
      </w:r>
      <w:r w:rsidRPr="00B44A4A">
        <w:rPr>
          <w:rtl/>
        </w:rPr>
        <w:t>فداك</w:t>
      </w:r>
      <w:r w:rsidR="00556724" w:rsidRPr="00B44A4A">
        <w:rPr>
          <w:rtl/>
        </w:rPr>
        <w:t xml:space="preserve"> ، </w:t>
      </w:r>
      <w:r w:rsidRPr="00B44A4A">
        <w:rPr>
          <w:rtl/>
        </w:rPr>
        <w:t>أيّ شيء</w:t>
      </w:r>
      <w:r w:rsidR="00B44A4A">
        <w:rPr>
          <w:rFonts w:hint="cs"/>
          <w:rtl/>
        </w:rPr>
        <w:t xml:space="preserve"> </w:t>
      </w:r>
      <w:r w:rsidRPr="00B44A4A">
        <w:rPr>
          <w:rtl/>
        </w:rPr>
        <w:t>؟ قال</w:t>
      </w:r>
      <w:r w:rsidR="00556724" w:rsidRPr="00B44A4A">
        <w:rPr>
          <w:rtl/>
        </w:rPr>
        <w:t xml:space="preserve"> :</w:t>
      </w:r>
      <w:r w:rsidR="00556724" w:rsidRPr="00F70F9B">
        <w:rPr>
          <w:rStyle w:val="rfdBold2"/>
          <w:rtl/>
        </w:rPr>
        <w:t xml:space="preserve"> </w:t>
      </w:r>
      <w:r w:rsidRPr="00F70F9B">
        <w:rPr>
          <w:rStyle w:val="rfdBold2"/>
          <w:rtl/>
        </w:rPr>
        <w:t>اكراؤك جمالك من هذا الرجل</w:t>
      </w:r>
      <w:r w:rsidR="00B44A4A">
        <w:rPr>
          <w:rFonts w:hint="cs"/>
          <w:rtl/>
        </w:rPr>
        <w:t xml:space="preserve"> </w:t>
      </w:r>
      <w:r w:rsidR="00F70F9B">
        <w:rPr>
          <w:rFonts w:hint="cs"/>
          <w:rtl/>
        </w:rPr>
        <w:t>ـ</w:t>
      </w:r>
      <w:r w:rsidR="00B44A4A">
        <w:rPr>
          <w:rFonts w:hint="cs"/>
          <w:rtl/>
        </w:rPr>
        <w:t xml:space="preserve"> </w:t>
      </w:r>
      <w:r>
        <w:rPr>
          <w:rtl/>
        </w:rPr>
        <w:t>يعني هارون</w:t>
      </w:r>
      <w:r w:rsidR="00B44A4A">
        <w:rPr>
          <w:rFonts w:hint="cs"/>
          <w:rtl/>
        </w:rPr>
        <w:t xml:space="preserve"> </w:t>
      </w:r>
      <w:r w:rsidR="00F70F9B">
        <w:rPr>
          <w:rFonts w:hint="cs"/>
          <w:rtl/>
        </w:rPr>
        <w:t>ـ</w:t>
      </w:r>
      <w:r w:rsidR="00B44A4A">
        <w:rPr>
          <w:rFonts w:hint="cs"/>
          <w:rtl/>
        </w:rPr>
        <w:t xml:space="preserve">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="00B44A4A">
        <w:rPr>
          <w:rFonts w:hint="cs"/>
          <w:rtl/>
        </w:rPr>
        <w:br/>
      </w:r>
      <w:r w:rsidR="00B44A4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بغداد 13</w:t>
      </w:r>
      <w:r w:rsidR="00556724">
        <w:rPr>
          <w:rtl/>
        </w:rPr>
        <w:t xml:space="preserve"> : </w:t>
      </w:r>
      <w:r>
        <w:rPr>
          <w:rtl/>
        </w:rPr>
        <w:t>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مقاتل الطالبيين</w:t>
      </w:r>
      <w:r w:rsidR="00556724">
        <w:rPr>
          <w:rtl/>
        </w:rPr>
        <w:t xml:space="preserve"> : </w:t>
      </w:r>
      <w:r>
        <w:rPr>
          <w:rtl/>
        </w:rPr>
        <w:t>333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27</w:t>
      </w:r>
      <w:r w:rsidR="00556724">
        <w:rPr>
          <w:rtl/>
        </w:rPr>
        <w:t>.</w:t>
      </w:r>
    </w:p>
    <w:p w:rsidR="000F0A1B" w:rsidRDefault="00003FCE" w:rsidP="00B44A4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والله ما أكريته أشراً ولا بطراً ولا للصيد ولا للهو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ولكنّي أكريته لهذا الطريق </w:t>
      </w:r>
      <w:r w:rsidR="00B44A4A">
        <w:rPr>
          <w:rFonts w:hint="cs"/>
          <w:rtl/>
        </w:rPr>
        <w:br/>
      </w:r>
      <w:r w:rsidR="006D7A75">
        <w:rPr>
          <w:rtl/>
        </w:rPr>
        <w:t>ـ</w:t>
      </w:r>
      <w:r w:rsidR="00B44A4A">
        <w:rPr>
          <w:rFonts w:hint="cs"/>
          <w:rtl/>
        </w:rPr>
        <w:t xml:space="preserve"> </w:t>
      </w:r>
      <w:r w:rsidR="000F0A1B">
        <w:rPr>
          <w:rtl/>
        </w:rPr>
        <w:t>يعني طريق مكة</w:t>
      </w:r>
      <w:r w:rsidR="00B44A4A">
        <w:rPr>
          <w:rFonts w:hint="cs"/>
          <w:rtl/>
        </w:rPr>
        <w:t xml:space="preserve"> </w:t>
      </w:r>
      <w:r w:rsidR="00F70F9B">
        <w:rPr>
          <w:rFonts w:hint="cs"/>
          <w:rtl/>
        </w:rPr>
        <w:t>ـ</w:t>
      </w:r>
      <w:r w:rsidR="00B44A4A">
        <w:rPr>
          <w:rFonts w:hint="cs"/>
          <w:rtl/>
        </w:rPr>
        <w:t xml:space="preserve"> </w:t>
      </w:r>
      <w:r w:rsidR="000F0A1B">
        <w:rPr>
          <w:rtl/>
        </w:rPr>
        <w:t>ولا أتولاه بنفسي</w:t>
      </w:r>
      <w:r w:rsidR="00556724">
        <w:rPr>
          <w:rtl/>
        </w:rPr>
        <w:t xml:space="preserve"> ، </w:t>
      </w:r>
      <w:r w:rsidR="000F0A1B">
        <w:rPr>
          <w:rtl/>
        </w:rPr>
        <w:t>ولكن أبعث معه غلماني</w:t>
      </w:r>
      <w:r w:rsidR="00556724">
        <w:rPr>
          <w:rtl/>
        </w:rPr>
        <w:t>.</w:t>
      </w:r>
      <w:r w:rsidR="000F0A1B">
        <w:rPr>
          <w:rtl/>
        </w:rPr>
        <w:t xml:space="preserve"> فقال لي</w:t>
      </w:r>
      <w:r w:rsidR="00556724">
        <w:rPr>
          <w:rtl/>
        </w:rPr>
        <w:t xml:space="preserve"> : </w:t>
      </w:r>
      <w:r w:rsidR="00B44A4A">
        <w:rPr>
          <w:rFonts w:hint="cs"/>
          <w:rtl/>
        </w:rPr>
        <w:br/>
      </w:r>
      <w:r w:rsidR="000F0A1B" w:rsidRPr="00F70F9B">
        <w:rPr>
          <w:rStyle w:val="rfdBold2"/>
          <w:rtl/>
        </w:rPr>
        <w:t>يا صفوان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>أيقع كراؤك عليهم</w:t>
      </w:r>
      <w:r w:rsidR="00B44A4A">
        <w:rPr>
          <w:rStyle w:val="rfdBold2"/>
          <w:rFonts w:hint="cs"/>
          <w:rtl/>
        </w:rPr>
        <w:t xml:space="preserve"> </w:t>
      </w:r>
      <w:r w:rsidR="000F0A1B" w:rsidRPr="00F70F9B">
        <w:rPr>
          <w:rStyle w:val="rfdBold2"/>
          <w:rtl/>
        </w:rPr>
        <w:t>؟</w:t>
      </w:r>
      <w:r w:rsidR="000F0A1B">
        <w:rPr>
          <w:rtl/>
        </w:rPr>
        <w:t xml:space="preserve"> قلت</w:t>
      </w:r>
      <w:r w:rsidR="00556724">
        <w:rPr>
          <w:rtl/>
        </w:rPr>
        <w:t xml:space="preserve"> : </w:t>
      </w:r>
      <w:r w:rsidR="000F0A1B">
        <w:rPr>
          <w:rtl/>
        </w:rPr>
        <w:t>نعم</w:t>
      </w:r>
      <w:r w:rsidR="00556724">
        <w:rPr>
          <w:rtl/>
        </w:rPr>
        <w:t xml:space="preserve"> ، </w:t>
      </w:r>
      <w:r w:rsidR="000F0A1B">
        <w:rPr>
          <w:rtl/>
        </w:rPr>
        <w:t>جعلت فداك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فقال لي</w:t>
      </w:r>
      <w:r w:rsidR="00556724">
        <w:rPr>
          <w:rtl/>
        </w:rPr>
        <w:t xml:space="preserve"> : </w:t>
      </w:r>
      <w:r w:rsidR="00B44A4A">
        <w:rPr>
          <w:rFonts w:hint="cs"/>
          <w:rtl/>
        </w:rPr>
        <w:br/>
      </w:r>
      <w:r w:rsidR="000F0A1B" w:rsidRPr="00F70F9B">
        <w:rPr>
          <w:rStyle w:val="rfdBold2"/>
          <w:rtl/>
        </w:rPr>
        <w:t>أتحبّ بقاءهم حتى يخرج كراؤك</w:t>
      </w:r>
      <w:r w:rsidR="00B44A4A">
        <w:rPr>
          <w:rStyle w:val="rfdBold2"/>
          <w:rFonts w:hint="cs"/>
          <w:rtl/>
        </w:rPr>
        <w:t xml:space="preserve"> </w:t>
      </w:r>
      <w:r w:rsidR="000F0A1B" w:rsidRPr="00F70F9B">
        <w:rPr>
          <w:rStyle w:val="rfdBold2"/>
          <w:rtl/>
        </w:rPr>
        <w:t>؟</w:t>
      </w:r>
      <w:r w:rsidR="000F0A1B">
        <w:rPr>
          <w:rtl/>
        </w:rPr>
        <w:t xml:space="preserve"> قلت</w:t>
      </w:r>
      <w:r w:rsidR="00556724">
        <w:rPr>
          <w:rtl/>
        </w:rPr>
        <w:t xml:space="preserve"> : </w:t>
      </w:r>
      <w:r w:rsidR="000F0A1B">
        <w:rPr>
          <w:rtl/>
        </w:rPr>
        <w:t>نعم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 w:rsidRPr="00F70F9B">
        <w:rPr>
          <w:rStyle w:val="rfdBold2"/>
          <w:rtl/>
        </w:rPr>
        <w:t xml:space="preserve">من أحبّ بقاءهم فهو </w:t>
      </w:r>
      <w:r w:rsidR="00B44A4A">
        <w:rPr>
          <w:rStyle w:val="rfdBold2"/>
          <w:rFonts w:hint="cs"/>
          <w:rtl/>
        </w:rPr>
        <w:br/>
      </w:r>
      <w:r w:rsidR="000F0A1B" w:rsidRPr="00F70F9B">
        <w:rPr>
          <w:rStyle w:val="rfdBold2"/>
          <w:rtl/>
        </w:rPr>
        <w:t>منهم</w:t>
      </w:r>
      <w:r w:rsidR="00556724" w:rsidRPr="00F70F9B">
        <w:rPr>
          <w:rStyle w:val="rfdBold2"/>
          <w:rtl/>
        </w:rPr>
        <w:t xml:space="preserve"> ، </w:t>
      </w:r>
      <w:r w:rsidR="000F0A1B" w:rsidRPr="00F70F9B">
        <w:rPr>
          <w:rStyle w:val="rfdBold2"/>
          <w:rtl/>
        </w:rPr>
        <w:t>ومن كان منهم كان ورد النار.</w:t>
      </w:r>
      <w:r w:rsidR="000F0A1B">
        <w:rPr>
          <w:rtl/>
        </w:rPr>
        <w:t xml:space="preserve"> قال صفوان</w:t>
      </w:r>
      <w:r w:rsidR="00556724">
        <w:rPr>
          <w:rtl/>
        </w:rPr>
        <w:t xml:space="preserve"> : </w:t>
      </w:r>
      <w:r w:rsidR="000F0A1B">
        <w:rPr>
          <w:rtl/>
        </w:rPr>
        <w:t xml:space="preserve">فذهبت فبعت جمالي عن </w:t>
      </w:r>
      <w:r w:rsidR="00B44A4A">
        <w:rPr>
          <w:rFonts w:hint="cs"/>
          <w:rtl/>
        </w:rPr>
        <w:br/>
      </w:r>
      <w:r w:rsidR="000F0A1B">
        <w:rPr>
          <w:rtl/>
        </w:rPr>
        <w:t>آخرها</w:t>
      </w:r>
      <w:r w:rsidR="00460A29">
        <w:rPr>
          <w:rtl/>
        </w:rPr>
        <w:t xml:space="preserve"> ..</w:t>
      </w:r>
      <w:r w:rsidR="000F0A1B">
        <w:rPr>
          <w:rtl/>
        </w:rPr>
        <w:t>.</w:t>
      </w:r>
      <w:r w:rsidR="00B44A4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B44A4A">
      <w:pPr>
        <w:rPr>
          <w:rtl/>
        </w:rPr>
      </w:pPr>
      <w:r>
        <w:rPr>
          <w:rtl/>
        </w:rPr>
        <w:t>وعن زياد بن أبي سلمة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4A4A">
        <w:rPr>
          <w:rFonts w:hint="cs"/>
          <w:rtl/>
        </w:rPr>
        <w:t xml:space="preserve"> </w:t>
      </w:r>
      <w:r>
        <w:rPr>
          <w:rtl/>
        </w:rPr>
        <w:t xml:space="preserve">دخلت على أبي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 </w:t>
      </w:r>
      <w:r w:rsidR="00B44A4A">
        <w:rPr>
          <w:rFonts w:hint="cs"/>
          <w:rtl/>
        </w:rPr>
        <w:br/>
      </w:r>
      <w:r>
        <w:rPr>
          <w:rtl/>
        </w:rPr>
        <w:t>لي</w:t>
      </w:r>
      <w:r w:rsidR="00556724">
        <w:rPr>
          <w:rtl/>
        </w:rPr>
        <w:t xml:space="preserve"> : </w:t>
      </w:r>
      <w:r>
        <w:rPr>
          <w:rtl/>
        </w:rPr>
        <w:t>يا زياد</w:t>
      </w:r>
      <w:r w:rsidR="00556724">
        <w:rPr>
          <w:rtl/>
        </w:rPr>
        <w:t xml:space="preserve"> ، </w:t>
      </w:r>
      <w:r w:rsidRPr="00F70F9B">
        <w:rPr>
          <w:rStyle w:val="rfdBold2"/>
          <w:rtl/>
        </w:rPr>
        <w:t>انّك لتعمل عمل السلطان</w:t>
      </w:r>
      <w:r w:rsidR="00B44A4A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أجل</w:t>
      </w:r>
      <w:r w:rsidR="00556724">
        <w:rPr>
          <w:rtl/>
        </w:rPr>
        <w:t>.</w:t>
      </w:r>
      <w:r>
        <w:rPr>
          <w:rtl/>
        </w:rPr>
        <w:t xml:space="preserve"> قال لي</w:t>
      </w:r>
      <w:r w:rsidR="00556724">
        <w:rPr>
          <w:rtl/>
        </w:rPr>
        <w:t xml:space="preserve"> : </w:t>
      </w:r>
      <w:r w:rsidRPr="00B44A4A">
        <w:rPr>
          <w:rStyle w:val="rfdBold2"/>
          <w:rtl/>
        </w:rPr>
        <w:t>ولِم</w:t>
      </w:r>
      <w:r w:rsidR="00B44A4A" w:rsidRPr="00B44A4A">
        <w:rPr>
          <w:rStyle w:val="rfdBold2"/>
          <w:rFonts w:hint="cs"/>
          <w:rtl/>
        </w:rPr>
        <w:t xml:space="preserve"> </w:t>
      </w:r>
      <w:r w:rsidRPr="00B44A4A">
        <w:rPr>
          <w:rStyle w:val="rfdBold2"/>
          <w:rtl/>
        </w:rPr>
        <w:t>؟</w:t>
      </w:r>
      <w:r>
        <w:rPr>
          <w:rtl/>
        </w:rPr>
        <w:t xml:space="preserve"> </w:t>
      </w:r>
      <w:r w:rsidR="00B44A4A">
        <w:rPr>
          <w:rFonts w:hint="cs"/>
          <w:rtl/>
        </w:rPr>
        <w:br/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أنا رجل لي مروءة وعليّ عيال وليس وراء ظهري شيء</w:t>
      </w:r>
      <w:r w:rsidR="00556724">
        <w:rPr>
          <w:rtl/>
        </w:rPr>
        <w:t>.</w:t>
      </w:r>
      <w:r>
        <w:rPr>
          <w:rtl/>
        </w:rPr>
        <w:t xml:space="preserve"> فقال لي</w:t>
      </w:r>
      <w:r w:rsidR="00556724">
        <w:rPr>
          <w:rtl/>
        </w:rPr>
        <w:t xml:space="preserve"> : </w:t>
      </w:r>
      <w:r w:rsidR="00B44A4A">
        <w:rPr>
          <w:rFonts w:hint="cs"/>
          <w:rtl/>
        </w:rPr>
        <w:br/>
      </w:r>
      <w:r w:rsidRPr="00F70F9B">
        <w:rPr>
          <w:rStyle w:val="rfdBold2"/>
          <w:rtl/>
        </w:rPr>
        <w:t>يا زياد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لئن أسقط من حالق فأتقطّع قطعة أحبّ إليّ من أن أتولّى لأحدٍ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منهم عملاً أو أطأ بساط رجلٍ منهم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إلاّ لماذا</w:t>
      </w:r>
      <w:r w:rsidR="00B44A4A">
        <w:rPr>
          <w:rStyle w:val="rfdBold2"/>
          <w:rFonts w:hint="cs"/>
          <w:rtl/>
        </w:rPr>
        <w:t xml:space="preserve"> </w:t>
      </w:r>
      <w:r w:rsidRPr="00F70F9B">
        <w:rPr>
          <w:rStyle w:val="rfdBold2"/>
          <w:rtl/>
        </w:rPr>
        <w:t>؟</w:t>
      </w:r>
      <w:r>
        <w:rPr>
          <w:rtl/>
        </w:rPr>
        <w:t xml:space="preserve"> قلت</w:t>
      </w:r>
      <w:r w:rsidR="00556724">
        <w:rPr>
          <w:rtl/>
        </w:rPr>
        <w:t xml:space="preserve"> : </w:t>
      </w:r>
      <w:r>
        <w:rPr>
          <w:rtl/>
        </w:rPr>
        <w:t>لا أدري جعلت فداك</w:t>
      </w:r>
      <w:r w:rsidR="00556724">
        <w:rPr>
          <w:rtl/>
        </w:rPr>
        <w:t>.</w:t>
      </w:r>
      <w:r>
        <w:rPr>
          <w:rtl/>
        </w:rPr>
        <w:t xml:space="preserve"> </w:t>
      </w:r>
      <w:r w:rsidR="00B44A4A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F70F9B">
        <w:rPr>
          <w:rStyle w:val="rfdBold2"/>
          <w:rtl/>
        </w:rPr>
        <w:t>إلاّ لتفريج كربة عن مؤمن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أو فك أسره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أو قضاء دينه</w:t>
      </w:r>
      <w:r w:rsidR="00556724" w:rsidRPr="00F70F9B">
        <w:rPr>
          <w:rStyle w:val="rfdBold2"/>
          <w:rtl/>
        </w:rPr>
        <w:t>.</w:t>
      </w:r>
      <w:r w:rsidRPr="00F70F9B">
        <w:rPr>
          <w:rStyle w:val="rfdBold2"/>
          <w:rtl/>
        </w:rPr>
        <w:t xml:space="preserve"> يا زياد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إنّ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أهون ما يصنع</w:t>
      </w:r>
      <w:r w:rsidR="00E96E62">
        <w:rPr>
          <w:rStyle w:val="rfdBold2"/>
          <w:rtl/>
        </w:rPr>
        <w:t xml:space="preserve"> الله </w:t>
      </w:r>
      <w:r w:rsidRPr="00F70F9B">
        <w:rPr>
          <w:rStyle w:val="rfdBold2"/>
          <w:rtl/>
        </w:rPr>
        <w:t xml:space="preserve">جل وعز بمن تولّى لهم عملاً أن يضرب عليه سرادق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من نار إلى أن يفرغ من حساب الخلائق</w:t>
      </w:r>
      <w:r w:rsidR="00556724" w:rsidRPr="00F70F9B">
        <w:rPr>
          <w:rStyle w:val="rfdBold2"/>
          <w:rtl/>
        </w:rPr>
        <w:t>.</w:t>
      </w:r>
      <w:r w:rsidRPr="00F70F9B">
        <w:rPr>
          <w:rStyle w:val="rfdBold2"/>
          <w:rtl/>
        </w:rPr>
        <w:t xml:space="preserve"> يا زياد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 xml:space="preserve">فإن وليت شيئاً من </w:t>
      </w:r>
      <w:r w:rsidR="00B44A4A">
        <w:rPr>
          <w:rStyle w:val="rfdBold2"/>
          <w:rFonts w:hint="cs"/>
          <w:rtl/>
        </w:rPr>
        <w:br/>
      </w:r>
      <w:r w:rsidRPr="00F70F9B">
        <w:rPr>
          <w:rStyle w:val="rfdBold2"/>
          <w:rtl/>
        </w:rPr>
        <w:t>أعمالهم فأحسن إلى إخوانك فواحدة بواحدة</w:t>
      </w:r>
      <w:r w:rsidR="00556724" w:rsidRPr="00F70F9B">
        <w:rPr>
          <w:rStyle w:val="rfdBold2"/>
          <w:rtl/>
        </w:rPr>
        <w:t xml:space="preserve"> ، </w:t>
      </w:r>
      <w:r w:rsidRPr="00F70F9B">
        <w:rPr>
          <w:rStyle w:val="rfdBold2"/>
          <w:rtl/>
        </w:rPr>
        <w:t>والله من وراء ذلك</w:t>
      </w:r>
      <w:r w:rsidR="00B44A4A" w:rsidRPr="00B44A4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3" w:name="_Toc339724365"/>
      <w:r>
        <w:rPr>
          <w:rtl/>
        </w:rPr>
        <w:t>أسباب هذا الموقف</w:t>
      </w:r>
      <w:r w:rsidR="00556724">
        <w:rPr>
          <w:rtl/>
        </w:rPr>
        <w:t xml:space="preserve"> :</w:t>
      </w:r>
      <w:bookmarkEnd w:id="63"/>
    </w:p>
    <w:p w:rsidR="000F0A1B" w:rsidRDefault="000F0A1B" w:rsidP="000F0A1B">
      <w:pPr>
        <w:rPr>
          <w:rtl/>
        </w:rPr>
      </w:pPr>
      <w:r>
        <w:rPr>
          <w:rtl/>
        </w:rPr>
        <w:t xml:space="preserve">يمكن أن نوعز الأسباب التي أدت إلى اتخاذ هكذا موقف من قبل الإمام </w:t>
      </w:r>
      <w:r w:rsidR="00B44A4A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وآبائه المعصومين إلى ما يلي</w:t>
      </w:r>
      <w:r w:rsidR="00B44A4A">
        <w:rPr>
          <w:rtl/>
        </w:rPr>
        <w:t xml:space="preserve"> :</w:t>
      </w:r>
    </w:p>
    <w:p w:rsidR="00B44A4A" w:rsidRPr="00296D77" w:rsidRDefault="000F0A1B" w:rsidP="00B44A4A">
      <w:pPr>
        <w:rPr>
          <w:rStyle w:val="rfdLineChar"/>
          <w:rtl/>
        </w:rPr>
      </w:pPr>
      <w:r>
        <w:rPr>
          <w:rtl/>
        </w:rPr>
        <w:t>أولاً</w:t>
      </w:r>
      <w:r w:rsidR="00556724">
        <w:rPr>
          <w:rtl/>
        </w:rPr>
        <w:t xml:space="preserve"> : </w:t>
      </w:r>
      <w:r>
        <w:rPr>
          <w:rtl/>
        </w:rPr>
        <w:t xml:space="preserve">إنّ السلطات المعاصرة للأئمة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قد أمعنت في إقصائهم عن قيادة </w:t>
      </w:r>
      <w:r w:rsidR="00B44A4A">
        <w:rPr>
          <w:rFonts w:hint="cs"/>
          <w:rtl/>
        </w:rPr>
        <w:br/>
      </w:r>
      <w:r>
        <w:rPr>
          <w:rtl/>
        </w:rPr>
        <w:t>الاُمّة</w:t>
      </w:r>
      <w:r w:rsidR="00556724">
        <w:rPr>
          <w:rtl/>
        </w:rPr>
        <w:t xml:space="preserve"> ، </w:t>
      </w:r>
      <w:r>
        <w:rPr>
          <w:rtl/>
        </w:rPr>
        <w:t>وعن أداء دورهم الرسالي الذي جعله</w:t>
      </w:r>
      <w:r w:rsidR="00E96E62">
        <w:rPr>
          <w:rtl/>
        </w:rPr>
        <w:t xml:space="preserve"> الله </w:t>
      </w:r>
      <w:r>
        <w:rPr>
          <w:rtl/>
        </w:rPr>
        <w:t>تعالى حقّاً لهم</w:t>
      </w:r>
      <w:r w:rsidR="00556724">
        <w:rPr>
          <w:rtl/>
        </w:rPr>
        <w:t xml:space="preserve"> ، </w:t>
      </w:r>
      <w:r>
        <w:rPr>
          <w:rtl/>
        </w:rPr>
        <w:t>ومارست</w:t>
      </w:r>
      <w:r w:rsidR="00B44A4A">
        <w:rPr>
          <w:rFonts w:hint="cs"/>
          <w:rtl/>
        </w:rPr>
        <w:t xml:space="preserve"> </w:t>
      </w:r>
      <w:r w:rsidR="00B44A4A">
        <w:rPr>
          <w:rFonts w:hint="cs"/>
          <w:rtl/>
        </w:rPr>
        <w:br/>
      </w:r>
      <w:r w:rsidR="00B44A4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رجال الكشي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 xml:space="preserve"> / </w:t>
      </w:r>
      <w:r>
        <w:rPr>
          <w:rtl/>
        </w:rPr>
        <w:t>828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5</w:t>
      </w:r>
      <w:r w:rsidR="00556724">
        <w:rPr>
          <w:rtl/>
        </w:rPr>
        <w:t xml:space="preserve"> : </w:t>
      </w:r>
      <w:r>
        <w:rPr>
          <w:rtl/>
        </w:rPr>
        <w:t>109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التهذيب 6</w:t>
      </w:r>
      <w:r w:rsidR="00556724">
        <w:rPr>
          <w:rtl/>
        </w:rPr>
        <w:t xml:space="preserve"> : </w:t>
      </w:r>
      <w:r>
        <w:rPr>
          <w:rtl/>
        </w:rPr>
        <w:t>333</w:t>
      </w:r>
      <w:r w:rsidR="00556724">
        <w:rPr>
          <w:rtl/>
        </w:rPr>
        <w:t xml:space="preserve"> / </w:t>
      </w:r>
      <w:r>
        <w:rPr>
          <w:rtl/>
        </w:rPr>
        <w:t>924</w:t>
      </w:r>
      <w:r w:rsidR="00556724">
        <w:rPr>
          <w:rtl/>
        </w:rPr>
        <w:t>.</w:t>
      </w:r>
    </w:p>
    <w:p w:rsidR="000F0A1B" w:rsidRDefault="00003FCE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معهم شتّى أساليب الظلم والجور والقتل والسجن وغيرها ممّا هو ثابت في </w:t>
      </w:r>
      <w:r w:rsidR="00B44A4A">
        <w:rPr>
          <w:rFonts w:hint="cs"/>
          <w:rtl/>
        </w:rPr>
        <w:br/>
      </w:r>
      <w:r w:rsidR="000F0A1B">
        <w:rPr>
          <w:rtl/>
        </w:rPr>
        <w:t>صفحات التاريخ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من هنا فإنّ التعاون مع تلك السلطات هو تعبير عن حالة </w:t>
      </w:r>
      <w:r w:rsidR="00B44A4A">
        <w:rPr>
          <w:rFonts w:hint="cs"/>
          <w:rtl/>
        </w:rPr>
        <w:br/>
      </w:r>
      <w:r w:rsidR="000F0A1B">
        <w:rPr>
          <w:rtl/>
        </w:rPr>
        <w:t>الرضا عن ذلك الموقف</w:t>
      </w:r>
      <w:r w:rsidR="00556724">
        <w:rPr>
          <w:rtl/>
        </w:rPr>
        <w:t xml:space="preserve"> ، </w:t>
      </w:r>
      <w:r w:rsidR="000F0A1B">
        <w:rPr>
          <w:rtl/>
        </w:rPr>
        <w:t>وعن ممارسات الظلم التي يعاني منها غالبية الناس</w:t>
      </w:r>
      <w:r w:rsidR="00556724">
        <w:rPr>
          <w:rtl/>
        </w:rPr>
        <w:t xml:space="preserve"> ، </w:t>
      </w:r>
      <w:r w:rsidR="00B44A4A">
        <w:rPr>
          <w:rFonts w:hint="cs"/>
          <w:rtl/>
        </w:rPr>
        <w:br/>
      </w:r>
      <w:r w:rsidR="000F0A1B">
        <w:rPr>
          <w:rtl/>
        </w:rPr>
        <w:t>فلو لم يجد الحاكمون من يعينهم على ظلمهم وتعسّفهم لما تمادوا إلى هذا الحدّ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ثانياً</w:t>
      </w:r>
      <w:r w:rsidR="00556724">
        <w:rPr>
          <w:rtl/>
        </w:rPr>
        <w:t xml:space="preserve"> : </w:t>
      </w:r>
      <w:r>
        <w:rPr>
          <w:rtl/>
        </w:rPr>
        <w:t xml:space="preserve">إنّ السلطة تعتبر كياناً قائماً على الظلم والجور وبعيداً عن المنهج </w:t>
      </w:r>
      <w:r w:rsidR="00B44A4A">
        <w:rPr>
          <w:rFonts w:hint="cs"/>
          <w:rtl/>
        </w:rPr>
        <w:br/>
      </w:r>
      <w:r>
        <w:rPr>
          <w:rtl/>
        </w:rPr>
        <w:t xml:space="preserve">الإسلامي الأصيل في ممارسة الإدارة والحكم وعن أبسط مبادئ الإسلام </w:t>
      </w:r>
      <w:r w:rsidR="00B44A4A">
        <w:rPr>
          <w:rFonts w:hint="cs"/>
          <w:rtl/>
        </w:rPr>
        <w:br/>
      </w:r>
      <w:r>
        <w:rPr>
          <w:rtl/>
        </w:rPr>
        <w:t>الساميه وعقيدته السمحاء</w:t>
      </w:r>
      <w:r w:rsidR="00556724">
        <w:rPr>
          <w:rtl/>
        </w:rPr>
        <w:t xml:space="preserve"> ، </w:t>
      </w:r>
      <w:r>
        <w:rPr>
          <w:rtl/>
        </w:rPr>
        <w:t xml:space="preserve">وعليه فإنّ العمل في أجهزتها يعبّر عن الإقرار </w:t>
      </w:r>
      <w:r w:rsidR="00B44A4A">
        <w:rPr>
          <w:rFonts w:hint="cs"/>
          <w:rtl/>
        </w:rPr>
        <w:br/>
      </w:r>
      <w:r>
        <w:rPr>
          <w:rtl/>
        </w:rPr>
        <w:t>بشرعيتها والاعتراف بأحقيّة ممارساتها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ثالثاً</w:t>
      </w:r>
      <w:r w:rsidR="00556724">
        <w:rPr>
          <w:rtl/>
        </w:rPr>
        <w:t xml:space="preserve"> : </w:t>
      </w:r>
      <w:r>
        <w:rPr>
          <w:rtl/>
        </w:rPr>
        <w:t xml:space="preserve">إنّ هذا الموقف هو بمثابة دعوةٍ صريحةٍ للاُمّة إلى الانفتاح على مبادئها </w:t>
      </w:r>
      <w:r w:rsidR="00B44A4A">
        <w:rPr>
          <w:rFonts w:hint="cs"/>
          <w:rtl/>
        </w:rPr>
        <w:br/>
      </w:r>
      <w:r>
        <w:rPr>
          <w:rtl/>
        </w:rPr>
        <w:t xml:space="preserve">الرسالية وتوعيتها على واقع الظلم والفساد الذي يعيشه الحكم بسبب السلوك </w:t>
      </w:r>
      <w:r w:rsidR="00B44A4A">
        <w:rPr>
          <w:rFonts w:hint="cs"/>
          <w:rtl/>
        </w:rPr>
        <w:br/>
      </w:r>
      <w:r>
        <w:rPr>
          <w:rtl/>
        </w:rPr>
        <w:t>الهزيل الذي تبنّاه الحاكمون في قيادة مسيرة الاُمّة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4" w:name="_Toc339724366"/>
      <w:r>
        <w:rPr>
          <w:rtl/>
        </w:rPr>
        <w:t>استثناءات</w:t>
      </w:r>
      <w:r w:rsidR="00556724">
        <w:rPr>
          <w:rtl/>
        </w:rPr>
        <w:t xml:space="preserve"> :</w:t>
      </w:r>
      <w:bookmarkEnd w:id="64"/>
    </w:p>
    <w:p w:rsidR="000F0A1B" w:rsidRDefault="000F0A1B" w:rsidP="000F0A1B">
      <w:pPr>
        <w:rPr>
          <w:rtl/>
        </w:rPr>
      </w:pPr>
      <w:r>
        <w:rPr>
          <w:rtl/>
        </w:rPr>
        <w:t xml:space="preserve">إلى جانب هذا الموقف نجد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أجاز في حالات استثنائية </w:t>
      </w:r>
      <w:r w:rsidR="00B44A4A">
        <w:rPr>
          <w:rFonts w:hint="cs"/>
          <w:rtl/>
        </w:rPr>
        <w:br/>
      </w:r>
      <w:r>
        <w:rPr>
          <w:rtl/>
        </w:rPr>
        <w:t>لبعض شيعته ممارسة العمل في أجهزة الدولة</w:t>
      </w:r>
      <w:r w:rsidR="00556724">
        <w:rPr>
          <w:rtl/>
        </w:rPr>
        <w:t xml:space="preserve"> ، </w:t>
      </w:r>
      <w:r>
        <w:rPr>
          <w:rtl/>
        </w:rPr>
        <w:t xml:space="preserve">فكان من بين الذين زاولوا عمل </w:t>
      </w:r>
      <w:r w:rsidR="00B44A4A">
        <w:rPr>
          <w:rFonts w:hint="cs"/>
          <w:rtl/>
        </w:rPr>
        <w:br/>
      </w:r>
      <w:r>
        <w:rPr>
          <w:rtl/>
        </w:rPr>
        <w:t>السلطان أحد أصحابه الكبار وهو علي بن يقطين الذي تولّى ديوان الأزمّة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="00B44A4A">
        <w:rPr>
          <w:rFonts w:hint="cs"/>
          <w:rtl/>
        </w:rPr>
        <w:br/>
      </w:r>
      <w:r>
        <w:rPr>
          <w:rtl/>
        </w:rPr>
        <w:t>أيام المهدي</w:t>
      </w:r>
      <w:r w:rsidR="00556724">
        <w:rPr>
          <w:rtl/>
        </w:rPr>
        <w:t xml:space="preserve"> ، </w:t>
      </w:r>
      <w:r>
        <w:rPr>
          <w:rtl/>
        </w:rPr>
        <w:t>ومنصب الوزارة أيام هارون</w:t>
      </w:r>
      <w:r w:rsidR="00556724">
        <w:rPr>
          <w:rtl/>
        </w:rPr>
        <w:t xml:space="preserve"> ، </w:t>
      </w:r>
      <w:r>
        <w:rPr>
          <w:rtl/>
        </w:rPr>
        <w:t xml:space="preserve">وأقره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  <w:r>
        <w:rPr>
          <w:rtl/>
        </w:rPr>
        <w:t xml:space="preserve"> وعبد</w:t>
      </w:r>
      <w:r w:rsidR="00E96E62">
        <w:rPr>
          <w:rtl/>
        </w:rPr>
        <w:t xml:space="preserve"> الله </w:t>
      </w:r>
      <w:r w:rsidR="00B44A4A">
        <w:rPr>
          <w:rFonts w:hint="cs"/>
          <w:rtl/>
        </w:rPr>
        <w:br/>
      </w:r>
      <w:r>
        <w:rPr>
          <w:rtl/>
        </w:rPr>
        <w:t>ابن سنان الكوفي</w:t>
      </w:r>
      <w:r w:rsidR="00556724">
        <w:rPr>
          <w:rtl/>
        </w:rPr>
        <w:t xml:space="preserve"> ، </w:t>
      </w:r>
      <w:r>
        <w:rPr>
          <w:rtl/>
        </w:rPr>
        <w:t>وكان خازناً للمنصور والمهدي والهادي والرشيد</w:t>
      </w:r>
      <w:r w:rsidR="00556724">
        <w:rPr>
          <w:rtl/>
        </w:rPr>
        <w:t xml:space="preserve"> ، </w:t>
      </w:r>
      <w:r>
        <w:rPr>
          <w:rtl/>
        </w:rPr>
        <w:t xml:space="preserve">وهو ثقة </w:t>
      </w:r>
      <w:r w:rsidR="00B44A4A">
        <w:rPr>
          <w:rFonts w:hint="cs"/>
          <w:rtl/>
        </w:rPr>
        <w:br/>
      </w:r>
      <w:r>
        <w:rPr>
          <w:rtl/>
        </w:rPr>
        <w:t>جليل لا يطعن عليه في شيء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B44A4A" w:rsidRPr="00296D77" w:rsidRDefault="000F0A1B" w:rsidP="00B44A4A">
      <w:pPr>
        <w:rPr>
          <w:rStyle w:val="rfdLineChar"/>
          <w:rtl/>
        </w:rPr>
      </w:pPr>
      <w:r>
        <w:rPr>
          <w:rtl/>
        </w:rPr>
        <w:t xml:space="preserve">وقد أجاز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ذلك لمصالح وأسباب خاصة</w:t>
      </w:r>
      <w:r w:rsidR="00556724">
        <w:rPr>
          <w:rtl/>
        </w:rPr>
        <w:t xml:space="preserve"> ، </w:t>
      </w:r>
      <w:r>
        <w:rPr>
          <w:rtl/>
        </w:rPr>
        <w:t>منها إرساء قواعد الحقّ</w:t>
      </w:r>
      <w:r w:rsidR="00B44A4A">
        <w:rPr>
          <w:rFonts w:hint="cs"/>
          <w:rtl/>
        </w:rPr>
        <w:t xml:space="preserve"> </w:t>
      </w:r>
      <w:r w:rsidR="00B44A4A">
        <w:rPr>
          <w:rFonts w:hint="cs"/>
          <w:rtl/>
        </w:rPr>
        <w:br/>
      </w:r>
      <w:r w:rsidR="00B44A4A" w:rsidRPr="00296D77">
        <w:rPr>
          <w:rStyle w:val="rfdLineChar"/>
          <w:rtl/>
        </w:rPr>
        <w:t>__________________</w:t>
      </w:r>
    </w:p>
    <w:p w:rsidR="000F0A1B" w:rsidRDefault="000F0A1B" w:rsidP="00B44A4A">
      <w:pPr>
        <w:pStyle w:val="rfdFootnote0"/>
        <w:rPr>
          <w:rtl/>
        </w:rPr>
      </w:pPr>
      <w:r>
        <w:rPr>
          <w:rtl/>
        </w:rPr>
        <w:t xml:space="preserve">(1) وهو ديوان استحدثه عمر بن بزيع أيام المهدي لضبط الدواوين المتعددة وتولاّه </w:t>
      </w:r>
      <w:r w:rsidR="00B44A4A">
        <w:rPr>
          <w:rFonts w:hint="cs"/>
          <w:rtl/>
        </w:rPr>
        <w:br/>
      </w:r>
      <w:r>
        <w:rPr>
          <w:rtl/>
        </w:rPr>
        <w:t>بعده علي بن يقطين. تاريخ الطبرى 8</w:t>
      </w:r>
      <w:r w:rsidR="00556724">
        <w:rPr>
          <w:rtl/>
        </w:rPr>
        <w:t xml:space="preserve"> : </w:t>
      </w:r>
      <w:r>
        <w:rPr>
          <w:rtl/>
        </w:rPr>
        <w:t>167</w:t>
      </w:r>
      <w:r w:rsidR="00556724">
        <w:rPr>
          <w:rtl/>
        </w:rPr>
        <w:t xml:space="preserve"> ، </w:t>
      </w:r>
      <w:r>
        <w:rPr>
          <w:rtl/>
        </w:rPr>
        <w:t>أحداث سنة (</w:t>
      </w:r>
      <w:r w:rsidR="00B44A4A">
        <w:rPr>
          <w:rFonts w:hint="cs"/>
          <w:rtl/>
        </w:rPr>
        <w:t xml:space="preserve"> </w:t>
      </w:r>
      <w:r>
        <w:rPr>
          <w:rtl/>
        </w:rPr>
        <w:t>168</w:t>
      </w:r>
      <w:r w:rsidR="004A1E82">
        <w:rPr>
          <w:rtl/>
        </w:rPr>
        <w:t xml:space="preserve"> ه</w:t>
      </w:r>
      <w:r w:rsidR="00B44A4A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النجاشي</w:t>
      </w:r>
      <w:r w:rsidR="00556724">
        <w:rPr>
          <w:rtl/>
        </w:rPr>
        <w:t xml:space="preserve"> : </w:t>
      </w:r>
      <w:r>
        <w:rPr>
          <w:rtl/>
        </w:rPr>
        <w:t>214</w:t>
      </w:r>
      <w:r w:rsidR="00556724">
        <w:rPr>
          <w:rtl/>
        </w:rPr>
        <w:t xml:space="preserve"> ، </w:t>
      </w:r>
      <w:r>
        <w:rPr>
          <w:rtl/>
        </w:rPr>
        <w:t>خلاصة العلاّمة</w:t>
      </w:r>
      <w:r w:rsidR="00556724">
        <w:rPr>
          <w:rtl/>
        </w:rPr>
        <w:t xml:space="preserve"> : </w:t>
      </w:r>
      <w:r>
        <w:rPr>
          <w:rtl/>
        </w:rPr>
        <w:t>192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والعدل</w:t>
      </w:r>
      <w:r w:rsidR="00556724">
        <w:rPr>
          <w:rtl/>
        </w:rPr>
        <w:t xml:space="preserve"> ، </w:t>
      </w:r>
      <w:r w:rsidR="000F0A1B">
        <w:rPr>
          <w:rtl/>
        </w:rPr>
        <w:t>والأمر بالمعروف والنهي عن المنكر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والمشاركة في دفع الظلم والجور </w:t>
      </w:r>
      <w:r w:rsidR="00B44A4A">
        <w:rPr>
          <w:rFonts w:hint="cs"/>
          <w:rtl/>
        </w:rPr>
        <w:br/>
      </w:r>
      <w:r w:rsidR="000F0A1B">
        <w:rPr>
          <w:rtl/>
        </w:rPr>
        <w:t>عن كاهل الأبرياء من المؤمنين</w:t>
      </w:r>
      <w:r w:rsidR="00556724">
        <w:rPr>
          <w:rtl/>
        </w:rPr>
        <w:t xml:space="preserve"> ، </w:t>
      </w:r>
      <w:r w:rsidR="000F0A1B">
        <w:rPr>
          <w:rtl/>
        </w:rPr>
        <w:t>والإحسان إليهم وقضاء حوائجهم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وتفريج </w:t>
      </w:r>
      <w:r w:rsidR="00B44A4A">
        <w:rPr>
          <w:rFonts w:hint="cs"/>
          <w:rtl/>
        </w:rPr>
        <w:br/>
      </w:r>
      <w:r w:rsidR="000F0A1B">
        <w:rPr>
          <w:rtl/>
        </w:rPr>
        <w:t>الكرب عنهم</w:t>
      </w:r>
      <w:r w:rsidR="00556724">
        <w:rPr>
          <w:rtl/>
        </w:rPr>
        <w:t xml:space="preserve"> ، </w:t>
      </w:r>
      <w:r w:rsidR="000F0A1B">
        <w:rPr>
          <w:rtl/>
        </w:rPr>
        <w:t>وفك أسرهم كما هو مضمون حديث زياد بن أبي سلمة المتقدم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وقال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B44A4A" w:rsidRPr="006D2F92">
        <w:rPr>
          <w:rFonts w:hint="cs"/>
          <w:rtl/>
        </w:rPr>
        <w:t xml:space="preserve"> </w:t>
      </w:r>
      <w:r w:rsidRPr="00B44A4A">
        <w:rPr>
          <w:rStyle w:val="rfdBold2"/>
          <w:rtl/>
        </w:rPr>
        <w:t>إن قوماً</w:t>
      </w:r>
      <w:r w:rsidRPr="006F32CC">
        <w:rPr>
          <w:rStyle w:val="rfdBold2"/>
          <w:rtl/>
        </w:rPr>
        <w:t xml:space="preserve"> يصحبون السلطان يتخذهم </w:t>
      </w:r>
      <w:r w:rsidR="00B44A4A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المؤمنون كهوفاً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فهم الآمنون يوم القيامة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إن كنت لأرى</w:t>
      </w:r>
      <w:r w:rsidRPr="00B44A4A">
        <w:rPr>
          <w:rStyle w:val="rfdBold2"/>
          <w:rtl/>
        </w:rPr>
        <w:t xml:space="preserve"> فلاناً منهم</w:t>
      </w:r>
      <w:r w:rsidR="00B44A4A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</w:t>
      </w:r>
      <w:r w:rsidR="00B44A4A">
        <w:rPr>
          <w:rFonts w:hint="cs"/>
          <w:rtl/>
        </w:rPr>
        <w:br/>
      </w:r>
      <w:r>
        <w:rPr>
          <w:rtl/>
        </w:rPr>
        <w:t>والمراد بفلان هو علي بن يقطين</w:t>
      </w:r>
      <w:r w:rsidR="00556724">
        <w:rPr>
          <w:rtl/>
        </w:rPr>
        <w:t xml:space="preserve"> ، </w:t>
      </w:r>
      <w:r>
        <w:rPr>
          <w:rtl/>
        </w:rPr>
        <w:t>لكنه كنى عنه تقية عليه</w:t>
      </w:r>
      <w:r w:rsidR="00556724">
        <w:rPr>
          <w:rtl/>
        </w:rPr>
        <w:t>.</w:t>
      </w:r>
    </w:p>
    <w:p w:rsidR="000F0A1B" w:rsidRDefault="000F0A1B" w:rsidP="00B44A4A">
      <w:pPr>
        <w:rPr>
          <w:rtl/>
        </w:rPr>
      </w:pPr>
      <w:r>
        <w:rPr>
          <w:rtl/>
        </w:rPr>
        <w:t>وعن علي بن يقطين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4A4A">
        <w:rPr>
          <w:rFonts w:hint="cs"/>
          <w:rtl/>
        </w:rPr>
        <w:t xml:space="preserve"> </w:t>
      </w:r>
      <w:r>
        <w:rPr>
          <w:rtl/>
        </w:rPr>
        <w:t xml:space="preserve">قال لي أبو الحسن موسى بن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 xml:space="preserve">إنّ لله </w:t>
      </w:r>
      <w:r w:rsidR="00B44A4A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تبارك وتعالى مع السلطان أولياء يدفع بهم عن أوليائه</w:t>
      </w:r>
      <w:r w:rsidR="00B44A4A" w:rsidRPr="00B44A4A">
        <w:rPr>
          <w:rFonts w:hint="cs"/>
          <w:rtl/>
        </w:rPr>
        <w:t xml:space="preserve"> </w:t>
      </w:r>
      <w:r w:rsidR="00FD1825" w:rsidRPr="00B44A4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8E571D">
      <w:pPr>
        <w:rPr>
          <w:rtl/>
        </w:rPr>
      </w:pPr>
      <w:r>
        <w:rPr>
          <w:rtl/>
        </w:rPr>
        <w:t xml:space="preserve">وقد طلب ابن يقطين من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الإذن في ترك منصبه</w:t>
      </w:r>
      <w:r w:rsidR="00556724">
        <w:rPr>
          <w:rtl/>
        </w:rPr>
        <w:t xml:space="preserve"> ، </w:t>
      </w:r>
      <w:r>
        <w:rPr>
          <w:rtl/>
        </w:rPr>
        <w:t>فلم يأذن له</w:t>
      </w:r>
      <w:r w:rsidR="00556724">
        <w:rPr>
          <w:rtl/>
        </w:rPr>
        <w:t xml:space="preserve"> ، </w:t>
      </w:r>
      <w:r w:rsidR="00B44A4A">
        <w:rPr>
          <w:rFonts w:hint="cs"/>
          <w:rtl/>
        </w:rPr>
        <w:br/>
      </w:r>
      <w:r>
        <w:rPr>
          <w:rtl/>
        </w:rPr>
        <w:t>وأجابه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B44A4A" w:rsidRPr="006D2F92">
        <w:rPr>
          <w:rFonts w:hint="cs"/>
          <w:rtl/>
        </w:rPr>
        <w:t xml:space="preserve"> </w:t>
      </w:r>
      <w:r w:rsidRPr="00B44A4A">
        <w:rPr>
          <w:rStyle w:val="rfdBold2"/>
          <w:rtl/>
        </w:rPr>
        <w:t>لا</w:t>
      </w:r>
      <w:r w:rsidRPr="006F32CC">
        <w:rPr>
          <w:rStyle w:val="rfdBold2"/>
          <w:rtl/>
        </w:rPr>
        <w:t xml:space="preserve"> تفعل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فإن لنا بك أُنساً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ولاخوانك بك عزاً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وعسى أن يجبر </w:t>
      </w:r>
      <w:r w:rsidR="00B44A4A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بك كسراً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ويكسر بك نائرة المخالفين عن أوليائه</w:t>
      </w:r>
      <w:r w:rsidR="00556724" w:rsidRPr="006F32CC">
        <w:rPr>
          <w:rStyle w:val="rfdBold2"/>
          <w:rtl/>
        </w:rPr>
        <w:t>.</w:t>
      </w:r>
      <w:r w:rsidRPr="006F32CC">
        <w:rPr>
          <w:rStyle w:val="rfdBold2"/>
          <w:rtl/>
        </w:rPr>
        <w:t xml:space="preserve"> يا علي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كفارة أعمالكم </w:t>
      </w:r>
      <w:r w:rsidR="00B44A4A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الإحسان إلى إخوانكم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اضمن لي واحدة وأضمن لك ثلاثة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اضمن لي أن لا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تلقى أحداً من أوليائنا إلاّ قضيت حاجته وأكرمته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وأضمن لك أن لا يظلك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سقف سجن أبداً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ولا ينالك حد سيف أبداً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ولا يدخل الفقر بيتك أبداً</w:t>
      </w:r>
      <w:r w:rsidR="00556724" w:rsidRPr="006F32CC">
        <w:rPr>
          <w:rStyle w:val="rfdBold2"/>
          <w:rtl/>
        </w:rPr>
        <w:t>.</w:t>
      </w:r>
      <w:r w:rsidRPr="006F32CC">
        <w:rPr>
          <w:rStyle w:val="rfdBold2"/>
          <w:rtl/>
        </w:rPr>
        <w:t xml:space="preserve">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يا علي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من سرّ مؤمناً فبالله</w:t>
      </w:r>
      <w:r w:rsidR="00556724" w:rsidRPr="006F32CC">
        <w:rPr>
          <w:rStyle w:val="rfdBold2"/>
          <w:rtl/>
        </w:rPr>
        <w:t xml:space="preserve"> </w:t>
      </w:r>
      <w:r w:rsidRPr="006F32CC">
        <w:rPr>
          <w:rStyle w:val="rfdBold2"/>
          <w:rtl/>
        </w:rPr>
        <w:t>بدأ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وبالنبي </w:t>
      </w:r>
      <w:r w:rsidR="00635A36" w:rsidRPr="00635A36">
        <w:rPr>
          <w:rStyle w:val="rfdAlaem"/>
          <w:rtl/>
        </w:rPr>
        <w:t>صلى‌الله‌عليه‌وآله</w:t>
      </w:r>
      <w:r w:rsidRPr="006F32CC">
        <w:rPr>
          <w:rStyle w:val="rfdBold2"/>
          <w:rtl/>
        </w:rPr>
        <w:t xml:space="preserve"> ثنّى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وبنا ثلّث</w:t>
      </w:r>
      <w:r w:rsidR="008E571D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5" w:name="_Toc339724367"/>
      <w:r>
        <w:rPr>
          <w:rtl/>
        </w:rPr>
        <w:t>4 ـ موقفه من أصحابه ومواليه</w:t>
      </w:r>
      <w:r w:rsidR="00556724">
        <w:rPr>
          <w:rtl/>
        </w:rPr>
        <w:t xml:space="preserve"> :</w:t>
      </w:r>
      <w:bookmarkEnd w:id="65"/>
    </w:p>
    <w:p w:rsidR="000F0A1B" w:rsidRDefault="000F0A1B" w:rsidP="000F0A1B">
      <w:pPr>
        <w:rPr>
          <w:rtl/>
        </w:rPr>
      </w:pPr>
      <w:r>
        <w:rPr>
          <w:rtl/>
        </w:rPr>
        <w:t xml:space="preserve">يؤكد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ضرورة تعزيز مبدأ الأخوة الإيمانية بين أصحابه</w:t>
      </w:r>
      <w:r w:rsidR="00556724">
        <w:rPr>
          <w:rtl/>
        </w:rPr>
        <w:t xml:space="preserve"> ، </w:t>
      </w:r>
      <w:r w:rsidR="008E571D">
        <w:rPr>
          <w:rFonts w:hint="cs"/>
          <w:rtl/>
        </w:rPr>
        <w:br/>
      </w:r>
      <w:r>
        <w:rPr>
          <w:rtl/>
        </w:rPr>
        <w:t>ويسهم في دعمهم وقضاء حوائجهم وتحذيرهم من الفتن</w:t>
      </w:r>
      <w:r w:rsidR="00556724">
        <w:rPr>
          <w:rtl/>
        </w:rPr>
        <w:t xml:space="preserve"> ، </w:t>
      </w:r>
      <w:r>
        <w:rPr>
          <w:rtl/>
        </w:rPr>
        <w:t xml:space="preserve">ودفعهم باتجاه </w:t>
      </w:r>
      <w:r w:rsidR="008E571D">
        <w:rPr>
          <w:rFonts w:hint="cs"/>
          <w:rtl/>
        </w:rPr>
        <w:br/>
      </w:r>
      <w:r>
        <w:rPr>
          <w:rtl/>
        </w:rPr>
        <w:t>التغذي بمائدة العلم والمعرفة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 لا يحضره الفقيه 3</w:t>
      </w:r>
      <w:r w:rsidR="00556724">
        <w:rPr>
          <w:rtl/>
        </w:rPr>
        <w:t xml:space="preserve"> : </w:t>
      </w:r>
      <w:r>
        <w:rPr>
          <w:rtl/>
        </w:rPr>
        <w:t>108</w:t>
      </w:r>
      <w:r w:rsidR="00556724">
        <w:rPr>
          <w:rtl/>
        </w:rPr>
        <w:t xml:space="preserve"> / </w:t>
      </w:r>
      <w:r>
        <w:rPr>
          <w:rtl/>
        </w:rPr>
        <w:t>451</w:t>
      </w:r>
      <w:r w:rsidR="00556724">
        <w:rPr>
          <w:rtl/>
        </w:rPr>
        <w:t xml:space="preserve"> ، </w:t>
      </w:r>
      <w:r>
        <w:rPr>
          <w:rtl/>
        </w:rPr>
        <w:t>الكافي 5</w:t>
      </w:r>
      <w:r w:rsidR="00556724">
        <w:rPr>
          <w:rtl/>
        </w:rPr>
        <w:t xml:space="preserve"> : </w:t>
      </w:r>
      <w:r>
        <w:rPr>
          <w:rtl/>
        </w:rPr>
        <w:t>112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8E571D">
      <w:pPr>
        <w:pStyle w:val="rfdFootnote0"/>
        <w:rPr>
          <w:rtl/>
        </w:rPr>
      </w:pPr>
      <w:r>
        <w:rPr>
          <w:rtl/>
        </w:rPr>
        <w:t>(3) كتاب قضاء حقوق المؤمنين</w:t>
      </w:r>
      <w:r w:rsidR="00556724">
        <w:rPr>
          <w:rtl/>
        </w:rPr>
        <w:t xml:space="preserve"> / </w:t>
      </w:r>
      <w:r>
        <w:rPr>
          <w:rtl/>
        </w:rPr>
        <w:t>الصوري</w:t>
      </w:r>
      <w:r w:rsidR="008E571D">
        <w:rPr>
          <w:rFonts w:hint="cs"/>
          <w:rtl/>
        </w:rPr>
        <w:t xml:space="preserve"> </w:t>
      </w:r>
      <w:r>
        <w:rPr>
          <w:rtl/>
        </w:rPr>
        <w:t>ـ</w:t>
      </w:r>
      <w:r w:rsidR="008E571D">
        <w:rPr>
          <w:rFonts w:hint="cs"/>
          <w:rtl/>
        </w:rPr>
        <w:t xml:space="preserve"> </w:t>
      </w:r>
      <w:r>
        <w:rPr>
          <w:rtl/>
        </w:rPr>
        <w:t>منشور في مجلة تراثنا</w:t>
      </w:r>
      <w:r w:rsidR="008E571D">
        <w:rPr>
          <w:rFonts w:hint="cs"/>
          <w:rtl/>
        </w:rPr>
        <w:t xml:space="preserve"> </w:t>
      </w:r>
      <w:r>
        <w:rPr>
          <w:rtl/>
        </w:rPr>
        <w:t>ـ</w:t>
      </w:r>
      <w:r w:rsidR="008E571D">
        <w:rPr>
          <w:rFonts w:hint="cs"/>
          <w:rtl/>
        </w:rPr>
        <w:t xml:space="preserve"> </w:t>
      </w:r>
      <w:r>
        <w:rPr>
          <w:rtl/>
        </w:rPr>
        <w:t xml:space="preserve">العدد 3 </w:t>
      </w:r>
      <w:r w:rsidR="008E571D">
        <w:rPr>
          <w:rFonts w:hint="cs"/>
          <w:rtl/>
        </w:rPr>
        <w:br/>
      </w:r>
      <w:r>
        <w:rPr>
          <w:rtl/>
        </w:rPr>
        <w:t>الصفحة 187</w:t>
      </w:r>
      <w:r w:rsidR="008E571D">
        <w:rPr>
          <w:rFonts w:hint="cs"/>
          <w:rtl/>
        </w:rPr>
        <w:t xml:space="preserve"> </w:t>
      </w:r>
      <w:r>
        <w:rPr>
          <w:rtl/>
        </w:rPr>
        <w:t>ـ</w:t>
      </w:r>
      <w:r w:rsidR="008E571D">
        <w:rPr>
          <w:rFonts w:hint="cs"/>
          <w:rtl/>
        </w:rPr>
        <w:t xml:space="preserve"> </w:t>
      </w:r>
      <w:r>
        <w:rPr>
          <w:rtl/>
        </w:rPr>
        <w:t>الحديث 25</w:t>
      </w:r>
      <w:r w:rsidR="00556724">
        <w:rPr>
          <w:rtl/>
        </w:rPr>
        <w:t>.</w:t>
      </w:r>
    </w:p>
    <w:p w:rsidR="000F0A1B" w:rsidRDefault="004C3A22" w:rsidP="00AA6EF8">
      <w:pPr>
        <w:pStyle w:val="Heading2"/>
        <w:rPr>
          <w:rtl/>
        </w:rPr>
      </w:pPr>
      <w:r>
        <w:rPr>
          <w:rtl/>
        </w:rPr>
        <w:br w:type="page"/>
      </w:r>
      <w:bookmarkStart w:id="66" w:name="_Toc339724368"/>
      <w:r w:rsidR="000F0A1B">
        <w:rPr>
          <w:rtl/>
        </w:rPr>
        <w:lastRenderedPageBreak/>
        <w:t>أ ـ تأكيد مبدأ الاخوّة</w:t>
      </w:r>
      <w:r w:rsidR="00556724">
        <w:rPr>
          <w:rtl/>
        </w:rPr>
        <w:t xml:space="preserve"> :</w:t>
      </w:r>
      <w:bookmarkEnd w:id="66"/>
    </w:p>
    <w:p w:rsidR="000F0A1B" w:rsidRDefault="000F0A1B" w:rsidP="000F0A1B">
      <w:pPr>
        <w:rPr>
          <w:rtl/>
        </w:rPr>
      </w:pPr>
      <w:r>
        <w:rPr>
          <w:rtl/>
        </w:rPr>
        <w:t xml:space="preserve">حرص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تربية أصحابه تربية دينية تعكس روح </w:t>
      </w:r>
      <w:r w:rsidR="008E571D">
        <w:rPr>
          <w:rFonts w:hint="cs"/>
          <w:rtl/>
        </w:rPr>
        <w:br/>
      </w:r>
      <w:r>
        <w:rPr>
          <w:rtl/>
        </w:rPr>
        <w:t>الإسلام ومبادئه</w:t>
      </w:r>
      <w:r w:rsidR="00556724">
        <w:rPr>
          <w:rtl/>
        </w:rPr>
        <w:t xml:space="preserve"> ، </w:t>
      </w:r>
      <w:r>
        <w:rPr>
          <w:rtl/>
        </w:rPr>
        <w:t xml:space="preserve">وقد مارس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دور التربية والتوجيه لإعداد الجماعة </w:t>
      </w:r>
      <w:r w:rsidR="008E571D">
        <w:rPr>
          <w:rFonts w:hint="cs"/>
          <w:rtl/>
        </w:rPr>
        <w:br/>
      </w:r>
      <w:r>
        <w:rPr>
          <w:rtl/>
        </w:rPr>
        <w:t>الصالحة والقاعدة المؤمنة بمرجعيته الفكرية والروحية</w:t>
      </w:r>
      <w:r w:rsidR="00556724">
        <w:rPr>
          <w:rtl/>
        </w:rPr>
        <w:t>.</w:t>
      </w:r>
    </w:p>
    <w:p w:rsidR="000F0A1B" w:rsidRDefault="000F0A1B" w:rsidP="008E571D">
      <w:pPr>
        <w:rPr>
          <w:rtl/>
        </w:rPr>
      </w:pPr>
      <w:r>
        <w:rPr>
          <w:rtl/>
        </w:rPr>
        <w:t>عن إبراهيم بن هاشم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E571D">
        <w:rPr>
          <w:rFonts w:hint="cs"/>
          <w:rtl/>
        </w:rPr>
        <w:t xml:space="preserve"> </w:t>
      </w:r>
      <w:r>
        <w:rPr>
          <w:rtl/>
        </w:rPr>
        <w:t>رأيتُ عبد</w:t>
      </w:r>
      <w:r w:rsidR="00E96E62">
        <w:rPr>
          <w:rtl/>
        </w:rPr>
        <w:t xml:space="preserve"> الله </w:t>
      </w:r>
      <w:r>
        <w:rPr>
          <w:rtl/>
        </w:rPr>
        <w:t>بن جندب بالموقف</w:t>
      </w:r>
      <w:r w:rsidR="00556724">
        <w:rPr>
          <w:rtl/>
        </w:rPr>
        <w:t xml:space="preserve"> ، </w:t>
      </w:r>
      <w:r>
        <w:rPr>
          <w:rtl/>
        </w:rPr>
        <w:t xml:space="preserve">فلم أر </w:t>
      </w:r>
      <w:r w:rsidR="008E571D">
        <w:rPr>
          <w:rFonts w:hint="cs"/>
          <w:rtl/>
        </w:rPr>
        <w:br/>
      </w:r>
      <w:r>
        <w:rPr>
          <w:rtl/>
        </w:rPr>
        <w:t>موقفا</w:t>
      </w:r>
      <w:r w:rsidR="008E571D">
        <w:rPr>
          <w:rFonts w:hint="cs"/>
          <w:rtl/>
        </w:rPr>
        <w:t>ً</w:t>
      </w:r>
      <w:r>
        <w:rPr>
          <w:rtl/>
        </w:rPr>
        <w:t xml:space="preserve"> أحسن من موقفه</w:t>
      </w:r>
      <w:r w:rsidR="00556724">
        <w:rPr>
          <w:rtl/>
        </w:rPr>
        <w:t xml:space="preserve"> ، </w:t>
      </w:r>
      <w:r>
        <w:rPr>
          <w:rtl/>
        </w:rPr>
        <w:t>ما زال مادّا</w:t>
      </w:r>
      <w:r w:rsidR="008E571D">
        <w:rPr>
          <w:rFonts w:hint="cs"/>
          <w:rtl/>
        </w:rPr>
        <w:t>ً</w:t>
      </w:r>
      <w:r>
        <w:rPr>
          <w:rtl/>
        </w:rPr>
        <w:t xml:space="preserve"> يديه إلى السماء ودموعه تسيل على خدّيه </w:t>
      </w:r>
      <w:r w:rsidR="008E571D">
        <w:rPr>
          <w:rFonts w:hint="cs"/>
          <w:rtl/>
        </w:rPr>
        <w:br/>
      </w:r>
      <w:r>
        <w:rPr>
          <w:rtl/>
        </w:rPr>
        <w:t>حتّى تبلغ الأرض</w:t>
      </w:r>
      <w:r w:rsidR="00556724">
        <w:rPr>
          <w:rtl/>
        </w:rPr>
        <w:t xml:space="preserve"> ، </w:t>
      </w:r>
      <w:r>
        <w:rPr>
          <w:rtl/>
        </w:rPr>
        <w:t>فلمّا صدر الناس قلت له</w:t>
      </w:r>
      <w:r w:rsidR="00556724">
        <w:rPr>
          <w:rtl/>
        </w:rPr>
        <w:t xml:space="preserve"> : </w:t>
      </w:r>
      <w:r>
        <w:rPr>
          <w:rtl/>
        </w:rPr>
        <w:t>يا أبا محمّد</w:t>
      </w:r>
      <w:r w:rsidR="00556724">
        <w:rPr>
          <w:rtl/>
        </w:rPr>
        <w:t xml:space="preserve"> ، </w:t>
      </w:r>
      <w:r>
        <w:rPr>
          <w:rtl/>
        </w:rPr>
        <w:t>ما رأيتُ موقفا</w:t>
      </w:r>
      <w:r w:rsidR="008E571D">
        <w:rPr>
          <w:rFonts w:hint="cs"/>
          <w:rtl/>
        </w:rPr>
        <w:t>ً</w:t>
      </w:r>
      <w:r>
        <w:rPr>
          <w:rtl/>
        </w:rPr>
        <w:t xml:space="preserve"> أحسن </w:t>
      </w:r>
      <w:r w:rsidR="008E571D">
        <w:rPr>
          <w:rFonts w:hint="cs"/>
          <w:rtl/>
        </w:rPr>
        <w:br/>
      </w:r>
      <w:r>
        <w:rPr>
          <w:rtl/>
        </w:rPr>
        <w:t>من موقفك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ما دعوت إلاّ لإخواني</w:t>
      </w:r>
      <w:r w:rsidR="00556724">
        <w:rPr>
          <w:rtl/>
        </w:rPr>
        <w:t xml:space="preserve"> ، </w:t>
      </w:r>
      <w:r>
        <w:rPr>
          <w:rtl/>
        </w:rPr>
        <w:t xml:space="preserve">وذلك أنّ أبا الحسن موسى بن </w:t>
      </w:r>
      <w:r w:rsidR="008E571D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عليه‌السلام</w:t>
      </w:r>
      <w:r w:rsidR="00460A29">
        <w:rPr>
          <w:rtl/>
        </w:rPr>
        <w:t xml:space="preserve"> أخبرني أ</w:t>
      </w:r>
      <w:r>
        <w:rPr>
          <w:rtl/>
        </w:rPr>
        <w:t>نّه من دعا لأخيه بظهر الغيب نُودي من العرش</w:t>
      </w:r>
      <w:r w:rsidR="00556724">
        <w:rPr>
          <w:rtl/>
        </w:rPr>
        <w:t xml:space="preserve"> : </w:t>
      </w:r>
      <w:r>
        <w:rPr>
          <w:rtl/>
        </w:rPr>
        <w:t xml:space="preserve">ولك مائة </w:t>
      </w:r>
      <w:r w:rsidR="008E571D">
        <w:rPr>
          <w:rFonts w:hint="cs"/>
          <w:rtl/>
        </w:rPr>
        <w:br/>
      </w:r>
      <w:r>
        <w:rPr>
          <w:rtl/>
        </w:rPr>
        <w:t>ألف ضعف</w:t>
      </w:r>
      <w:r w:rsidR="00556724">
        <w:rPr>
          <w:rtl/>
        </w:rPr>
        <w:t xml:space="preserve"> ، </w:t>
      </w:r>
      <w:r>
        <w:rPr>
          <w:rtl/>
        </w:rPr>
        <w:t xml:space="preserve">فكرهت أن أدع مائة ألف ضعف مضمونة لواحدة لا أدري </w:t>
      </w:r>
      <w:r w:rsidR="008E571D">
        <w:rPr>
          <w:rFonts w:hint="cs"/>
          <w:rtl/>
        </w:rPr>
        <w:br/>
      </w:r>
      <w:r>
        <w:rPr>
          <w:rtl/>
        </w:rPr>
        <w:t>تستجاب أم لا</w:t>
      </w:r>
      <w:r w:rsidR="008E571D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كما أكد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مبادئ الإخوّة الإيمانية وإشاعة أجواء المحبة </w:t>
      </w:r>
      <w:r w:rsidR="008E571D">
        <w:rPr>
          <w:rFonts w:hint="cs"/>
          <w:rtl/>
        </w:rPr>
        <w:br/>
      </w:r>
      <w:r>
        <w:rPr>
          <w:rtl/>
        </w:rPr>
        <w:t>والنصيحة بعيداً عن الأنانية والاستئثار والغش والغيبة والتهمة</w:t>
      </w:r>
      <w:r w:rsidR="00556724">
        <w:rPr>
          <w:rtl/>
        </w:rPr>
        <w:t xml:space="preserve"> ، </w:t>
      </w:r>
      <w:r>
        <w:rPr>
          <w:rtl/>
        </w:rPr>
        <w:t xml:space="preserve">وذلك من </w:t>
      </w:r>
      <w:r w:rsidR="008E571D">
        <w:rPr>
          <w:rFonts w:hint="cs"/>
          <w:rtl/>
        </w:rPr>
        <w:br/>
      </w:r>
      <w:r>
        <w:rPr>
          <w:rtl/>
        </w:rPr>
        <w:t>خلال جملة تعاليم إنسانية وحضارية راقية أدلى بها لأصحابه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عبد المؤمن الأنصاري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E571D">
        <w:rPr>
          <w:rFonts w:hint="cs"/>
          <w:rtl/>
        </w:rPr>
        <w:t xml:space="preserve"> </w:t>
      </w:r>
      <w:r>
        <w:rPr>
          <w:rtl/>
        </w:rPr>
        <w:t xml:space="preserve">دخلت على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وعنده محمد بن </w:t>
      </w:r>
      <w:r w:rsidR="008E571D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الجعفي</w:t>
      </w:r>
      <w:r w:rsidR="00556724">
        <w:rPr>
          <w:rtl/>
        </w:rPr>
        <w:t xml:space="preserve"> ، </w:t>
      </w:r>
      <w:r>
        <w:rPr>
          <w:rtl/>
        </w:rPr>
        <w:t>فتبسمت في وجهه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أتحبه</w:t>
      </w:r>
      <w:r w:rsidR="008E571D">
        <w:rPr>
          <w:rStyle w:val="rfdBold2"/>
          <w:rFonts w:hint="cs"/>
          <w:rtl/>
        </w:rPr>
        <w:t xml:space="preserve"> </w:t>
      </w:r>
      <w:r w:rsidR="00556724" w:rsidRPr="006F32CC">
        <w:rPr>
          <w:rStyle w:val="rfdBold2"/>
          <w:rtl/>
        </w:rPr>
        <w:t>؟</w:t>
      </w:r>
      <w:r>
        <w:rPr>
          <w:rtl/>
        </w:rPr>
        <w:t xml:space="preserve"> فقلت</w:t>
      </w:r>
      <w:r w:rsidR="00556724">
        <w:rPr>
          <w:rtl/>
        </w:rPr>
        <w:t xml:space="preserve"> : </w:t>
      </w:r>
      <w:r>
        <w:rPr>
          <w:rtl/>
        </w:rPr>
        <w:t>نعم</w:t>
      </w:r>
      <w:r w:rsidR="00556724">
        <w:rPr>
          <w:rtl/>
        </w:rPr>
        <w:t xml:space="preserve"> ، </w:t>
      </w:r>
      <w:r>
        <w:rPr>
          <w:rtl/>
        </w:rPr>
        <w:t xml:space="preserve">وما أحببته إلاّ </w:t>
      </w:r>
      <w:r w:rsidR="008E571D">
        <w:rPr>
          <w:rFonts w:hint="cs"/>
          <w:rtl/>
        </w:rPr>
        <w:br/>
      </w:r>
      <w:r>
        <w:rPr>
          <w:rtl/>
        </w:rPr>
        <w:t>فيكم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هو أخوك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المؤمن أخو المؤمن لأبيه ولأمه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ملعون من اتهم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أخاه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ملعون من غش أخاه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ملعون ملعون من لم ينصح أخاه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ملعون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ملعون من استأثر على أخيه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ملعون ملعون من احتجب عن أخيه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ملعون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ملعون من اغتاب أخا</w:t>
      </w:r>
      <w:r w:rsidRPr="008E571D">
        <w:rPr>
          <w:rStyle w:val="rfdBold2"/>
          <w:rtl/>
        </w:rPr>
        <w:t>ه</w:t>
      </w:r>
      <w:r w:rsidR="008E571D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أمالي الصدوق</w:t>
      </w:r>
      <w:r w:rsidR="00556724">
        <w:rPr>
          <w:rtl/>
        </w:rPr>
        <w:t xml:space="preserve"> : </w:t>
      </w:r>
      <w:r>
        <w:rPr>
          <w:rtl/>
        </w:rPr>
        <w:t>540</w:t>
      </w:r>
      <w:r w:rsidR="00556724">
        <w:rPr>
          <w:rtl/>
        </w:rPr>
        <w:t xml:space="preserve"> / </w:t>
      </w:r>
      <w:r>
        <w:rPr>
          <w:rtl/>
        </w:rPr>
        <w:t>723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اعلام الدين</w:t>
      </w:r>
      <w:r w:rsidR="00556724">
        <w:rPr>
          <w:rtl/>
        </w:rPr>
        <w:t xml:space="preserve"> / </w:t>
      </w:r>
      <w:r>
        <w:rPr>
          <w:rtl/>
        </w:rPr>
        <w:t>الديلمي</w:t>
      </w:r>
      <w:r w:rsidR="00556724">
        <w:rPr>
          <w:rtl/>
        </w:rPr>
        <w:t xml:space="preserve"> : </w:t>
      </w:r>
      <w:r>
        <w:rPr>
          <w:rtl/>
        </w:rPr>
        <w:t>125</w:t>
      </w:r>
      <w:r w:rsidR="00556724">
        <w:rPr>
          <w:rtl/>
        </w:rPr>
        <w:t>.</w:t>
      </w:r>
    </w:p>
    <w:p w:rsidR="000F0A1B" w:rsidRDefault="004C3A22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ويؤكد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ضرورة السعي لقضاء حاجة الأخ المؤمن ومساعدته </w:t>
      </w:r>
      <w:r w:rsidR="008E571D">
        <w:rPr>
          <w:rFonts w:hint="cs"/>
          <w:rtl/>
        </w:rPr>
        <w:br/>
      </w:r>
      <w:r w:rsidR="000F0A1B">
        <w:rPr>
          <w:rtl/>
        </w:rPr>
        <w:t>وإجارته مبيناً ثواب هذا العمل وعقاب من لا يلتزم بما يقتضيه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علي بن جعفر</w:t>
      </w:r>
      <w:r w:rsidR="00556724">
        <w:rPr>
          <w:rtl/>
        </w:rPr>
        <w:t xml:space="preserve"> ، </w:t>
      </w:r>
      <w:r>
        <w:rPr>
          <w:rtl/>
        </w:rPr>
        <w:t xml:space="preserve">عن أخيه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E571D">
        <w:rPr>
          <w:rFonts w:hint="cs"/>
          <w:rtl/>
        </w:rPr>
        <w:t xml:space="preserve"> </w:t>
      </w:r>
      <w:r>
        <w:rPr>
          <w:rtl/>
        </w:rPr>
        <w:t>سمعته يقول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 xml:space="preserve">من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قصد إليه رجل من إخوانه مستجيراً به في بعض أحواله فلم يجره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بعد أن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يقدر عليه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فقد قطع ولاية</w:t>
      </w:r>
      <w:r w:rsidR="00E96E62">
        <w:rPr>
          <w:rStyle w:val="rfdBold2"/>
          <w:rtl/>
        </w:rPr>
        <w:t xml:space="preserve"> الله </w:t>
      </w:r>
      <w:r w:rsidRPr="006F32CC">
        <w:rPr>
          <w:rStyle w:val="rfdBold2"/>
          <w:rtl/>
        </w:rPr>
        <w:t>عز وجل</w:t>
      </w:r>
      <w:r w:rsidR="008E571D" w:rsidRPr="008E571D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0F0A1B" w:rsidP="008E571D">
      <w:pPr>
        <w:rPr>
          <w:rtl/>
        </w:rPr>
      </w:pPr>
      <w:r>
        <w:rPr>
          <w:rtl/>
        </w:rPr>
        <w:t xml:space="preserve">وقال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8E571D" w:rsidRPr="006D2F92">
        <w:rPr>
          <w:rFonts w:hint="cs"/>
          <w:rtl/>
        </w:rPr>
        <w:t xml:space="preserve"> </w:t>
      </w:r>
      <w:r w:rsidRPr="008E571D">
        <w:rPr>
          <w:rStyle w:val="rfdBold2"/>
          <w:rtl/>
        </w:rPr>
        <w:t>إن لله</w:t>
      </w:r>
      <w:r w:rsidR="00556724" w:rsidRPr="006F32CC">
        <w:rPr>
          <w:rStyle w:val="rfdBold2"/>
          <w:rtl/>
        </w:rPr>
        <w:t xml:space="preserve"> </w:t>
      </w:r>
      <w:r w:rsidRPr="006F32CC">
        <w:rPr>
          <w:rStyle w:val="rfdBold2"/>
          <w:rtl/>
        </w:rPr>
        <w:t>حسنة ادخرها لثلاثة</w:t>
      </w:r>
      <w:r w:rsidR="00556724" w:rsidRPr="006F32CC">
        <w:rPr>
          <w:rStyle w:val="rfdBold2"/>
          <w:rtl/>
        </w:rPr>
        <w:t xml:space="preserve"> : </w:t>
      </w:r>
      <w:r w:rsidRPr="006F32CC">
        <w:rPr>
          <w:rStyle w:val="rfdBold2"/>
          <w:rtl/>
        </w:rPr>
        <w:t>لإمام عادل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ومؤمن حكم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أخاه في ماله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ومن سعى لأخيه المؤمن في حاجت</w:t>
      </w:r>
      <w:r w:rsidRPr="008E571D">
        <w:rPr>
          <w:rStyle w:val="rfdBold2"/>
          <w:rtl/>
        </w:rPr>
        <w:t>ه</w:t>
      </w:r>
      <w:r w:rsidR="008E571D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لا يقتصر على إصدار الأحكام القولية</w:t>
      </w:r>
      <w:r w:rsidR="00556724">
        <w:rPr>
          <w:rtl/>
        </w:rPr>
        <w:t xml:space="preserve"> ، </w:t>
      </w:r>
      <w:r>
        <w:rPr>
          <w:rtl/>
        </w:rPr>
        <w:t xml:space="preserve">بل يسعى إلى ذلك من </w:t>
      </w:r>
      <w:r w:rsidR="008E571D">
        <w:rPr>
          <w:rFonts w:hint="cs"/>
          <w:rtl/>
        </w:rPr>
        <w:br/>
      </w:r>
      <w:r>
        <w:rPr>
          <w:rtl/>
        </w:rPr>
        <w:t>خلال سيرته العملية</w:t>
      </w:r>
      <w:r w:rsidR="00556724">
        <w:rPr>
          <w:rtl/>
        </w:rPr>
        <w:t xml:space="preserve"> ، </w:t>
      </w:r>
      <w:r>
        <w:rPr>
          <w:rtl/>
        </w:rPr>
        <w:t xml:space="preserve">وخير دليل على ذلك أياديه البيضاء التي امتدت </w:t>
      </w:r>
      <w:r w:rsidR="008E571D">
        <w:rPr>
          <w:rFonts w:hint="cs"/>
          <w:rtl/>
        </w:rPr>
        <w:br/>
      </w:r>
      <w:r>
        <w:rPr>
          <w:rtl/>
        </w:rPr>
        <w:t>بالمساعدة إلى قطاعات واسعة من أبناء المجتمع آنذاك</w:t>
      </w:r>
      <w:r w:rsidR="00556724">
        <w:rPr>
          <w:rtl/>
        </w:rPr>
        <w:t xml:space="preserve"> ، </w:t>
      </w:r>
      <w:r>
        <w:rPr>
          <w:rtl/>
        </w:rPr>
        <w:t xml:space="preserve">بحيث أنهم لا يعرفون من </w:t>
      </w:r>
      <w:r w:rsidR="008E571D">
        <w:rPr>
          <w:rFonts w:hint="cs"/>
          <w:rtl/>
        </w:rPr>
        <w:br/>
      </w:r>
      <w:r>
        <w:rPr>
          <w:rtl/>
        </w:rPr>
        <w:t xml:space="preserve">أين يأتيهم المال والطعام إلاّ بعد اعتقاله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كما سعى بنفسه لقضاء حاجة </w:t>
      </w:r>
      <w:r w:rsidR="008E571D">
        <w:rPr>
          <w:rFonts w:hint="cs"/>
          <w:rtl/>
        </w:rPr>
        <w:br/>
      </w:r>
      <w:r>
        <w:rPr>
          <w:rtl/>
        </w:rPr>
        <w:t>إخوانه</w:t>
      </w:r>
      <w:r w:rsidR="00556724">
        <w:rPr>
          <w:rtl/>
        </w:rPr>
        <w:t xml:space="preserve"> ، </w:t>
      </w:r>
      <w:r>
        <w:rPr>
          <w:rtl/>
        </w:rPr>
        <w:t>وغرس هذا المبدأ العظيم في نفوس أصحابه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محمد بن سالم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E571D">
        <w:rPr>
          <w:rFonts w:hint="cs"/>
          <w:rtl/>
        </w:rPr>
        <w:t xml:space="preserve"> </w:t>
      </w:r>
      <w:r>
        <w:rPr>
          <w:rtl/>
        </w:rPr>
        <w:t xml:space="preserve">لما حمل سيدي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إلى هارون </w:t>
      </w:r>
      <w:r w:rsidR="008E571D">
        <w:rPr>
          <w:rFonts w:hint="cs"/>
          <w:rtl/>
        </w:rPr>
        <w:br/>
      </w:r>
      <w:r>
        <w:rPr>
          <w:rtl/>
        </w:rPr>
        <w:t>جاء إليه هشام بن إبراهيم العباسي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>
        <w:rPr>
          <w:rtl/>
        </w:rPr>
        <w:t>يا سيدي</w:t>
      </w:r>
      <w:r w:rsidR="00556724">
        <w:rPr>
          <w:rtl/>
        </w:rPr>
        <w:t xml:space="preserve"> ، </w:t>
      </w:r>
      <w:r>
        <w:rPr>
          <w:rtl/>
        </w:rPr>
        <w:t xml:space="preserve">قد كتب لي صك إلى </w:t>
      </w:r>
      <w:r w:rsidR="008E571D">
        <w:rPr>
          <w:rFonts w:hint="cs"/>
          <w:rtl/>
        </w:rPr>
        <w:br/>
      </w:r>
      <w:r>
        <w:rPr>
          <w:rtl/>
        </w:rPr>
        <w:t>الفضل بن يونس</w:t>
      </w:r>
      <w:r w:rsidR="00556724">
        <w:rPr>
          <w:rtl/>
        </w:rPr>
        <w:t xml:space="preserve"> ، </w:t>
      </w:r>
      <w:r>
        <w:rPr>
          <w:rtl/>
        </w:rPr>
        <w:t>فسله أن يروّج أمري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 xml:space="preserve">فركب إليه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فدخل </w:t>
      </w:r>
      <w:r w:rsidR="008E571D">
        <w:rPr>
          <w:rFonts w:hint="cs"/>
          <w:rtl/>
        </w:rPr>
        <w:br/>
      </w:r>
      <w:r>
        <w:rPr>
          <w:rtl/>
        </w:rPr>
        <w:t>عليه حاجبه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يا سيدي</w:t>
      </w:r>
      <w:r w:rsidR="00556724">
        <w:rPr>
          <w:rtl/>
        </w:rPr>
        <w:t xml:space="preserve"> ، </w:t>
      </w:r>
      <w:r>
        <w:rPr>
          <w:rtl/>
        </w:rPr>
        <w:t>أبو الحسن موسى بالباب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 xml:space="preserve">إن كنت </w:t>
      </w:r>
      <w:r w:rsidR="008E571D">
        <w:rPr>
          <w:rFonts w:hint="cs"/>
          <w:rtl/>
        </w:rPr>
        <w:br/>
      </w:r>
      <w:r>
        <w:rPr>
          <w:rtl/>
        </w:rPr>
        <w:t>صادقاً فأنت حر ولك كذا وكذا</w:t>
      </w:r>
      <w:r w:rsidR="00556724">
        <w:rPr>
          <w:rtl/>
        </w:rPr>
        <w:t xml:space="preserve"> ، </w:t>
      </w:r>
      <w:r>
        <w:rPr>
          <w:rtl/>
        </w:rPr>
        <w:t xml:space="preserve">فخرج الفضل بن يونس حافياً يعدو حتى </w:t>
      </w:r>
      <w:r w:rsidR="008E571D">
        <w:rPr>
          <w:rFonts w:hint="cs"/>
          <w:rtl/>
        </w:rPr>
        <w:br/>
      </w:r>
      <w:r>
        <w:rPr>
          <w:rtl/>
        </w:rPr>
        <w:t>خرج إليه فوقع على قدميه يقبلهما</w:t>
      </w:r>
      <w:r w:rsidR="00556724">
        <w:rPr>
          <w:rtl/>
        </w:rPr>
        <w:t xml:space="preserve"> ، </w:t>
      </w:r>
      <w:r>
        <w:rPr>
          <w:rtl/>
        </w:rPr>
        <w:t>ثم سأله أن يدخل فدخل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 xml:space="preserve">اقض </w:t>
      </w:r>
      <w:r w:rsidR="008E571D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حاجة هشام بن إبراهيم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فقضاها</w:t>
      </w:r>
      <w:r w:rsidR="008E571D" w:rsidRPr="008E571D">
        <w:rPr>
          <w:rFonts w:hint="cs"/>
          <w:rtl/>
        </w:rPr>
        <w:t xml:space="preserve"> </w:t>
      </w:r>
      <w:r w:rsidR="00FD1825" w:rsidRPr="008E571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2</w:t>
      </w:r>
      <w:r w:rsidR="00556724">
        <w:rPr>
          <w:rtl/>
        </w:rPr>
        <w:t xml:space="preserve"> : </w:t>
      </w:r>
      <w:r>
        <w:rPr>
          <w:rtl/>
        </w:rPr>
        <w:t>366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2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/ </w:t>
      </w:r>
      <w:r>
        <w:rPr>
          <w:rtl/>
        </w:rPr>
        <w:t>13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اختيار معرفة الرجال</w:t>
      </w:r>
      <w:r w:rsidR="00556724">
        <w:rPr>
          <w:rtl/>
        </w:rPr>
        <w:t xml:space="preserve"> : </w:t>
      </w:r>
      <w:r>
        <w:rPr>
          <w:rtl/>
        </w:rPr>
        <w:t>50</w:t>
      </w:r>
      <w:r w:rsidR="00556724">
        <w:rPr>
          <w:rtl/>
        </w:rPr>
        <w:t xml:space="preserve"> / </w:t>
      </w:r>
      <w:r>
        <w:rPr>
          <w:rtl/>
        </w:rPr>
        <w:t>957</w:t>
      </w:r>
      <w:r w:rsidR="00556724">
        <w:rPr>
          <w:rtl/>
        </w:rPr>
        <w:t>.</w:t>
      </w:r>
    </w:p>
    <w:p w:rsidR="000F0A1B" w:rsidRDefault="004C3A22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وكان نتيجة جهود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هذا المضمار أن وجدنا في هذا الوقت </w:t>
      </w:r>
      <w:r w:rsidR="008E571D">
        <w:rPr>
          <w:rFonts w:hint="cs"/>
          <w:rtl/>
        </w:rPr>
        <w:br/>
      </w:r>
      <w:r w:rsidR="000F0A1B">
        <w:rPr>
          <w:rtl/>
        </w:rPr>
        <w:t xml:space="preserve">رجالاً من أصحابه يقاسمون إخوانهم المال والثياب ديناراً ديناراً ودرهماً درهماً </w:t>
      </w:r>
      <w:r w:rsidR="008E571D">
        <w:rPr>
          <w:rFonts w:hint="cs"/>
          <w:rtl/>
        </w:rPr>
        <w:br/>
      </w:r>
      <w:r w:rsidR="000F0A1B">
        <w:rPr>
          <w:rtl/>
        </w:rPr>
        <w:t>وثوباً ثوباً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لأنه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كان يتابع أعمالهم بدقة في هذا الاتجاه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7" w:name="_Toc339724369"/>
      <w:r>
        <w:rPr>
          <w:rtl/>
        </w:rPr>
        <w:t>ب ـ تحذيرهم من الفتن</w:t>
      </w:r>
      <w:r w:rsidR="00556724">
        <w:rPr>
          <w:rtl/>
        </w:rPr>
        <w:t xml:space="preserve"> :</w:t>
      </w:r>
      <w:bookmarkEnd w:id="67"/>
    </w:p>
    <w:p w:rsidR="000F0A1B" w:rsidRDefault="000F0A1B" w:rsidP="000F0A1B">
      <w:pPr>
        <w:rPr>
          <w:rtl/>
        </w:rPr>
      </w:pPr>
      <w:r>
        <w:rPr>
          <w:rtl/>
        </w:rPr>
        <w:t xml:space="preserve">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حريصاً على تحذير أصحابه مما يتعرضون له من </w:t>
      </w:r>
      <w:r w:rsidR="008E571D">
        <w:rPr>
          <w:rFonts w:hint="cs"/>
          <w:rtl/>
        </w:rPr>
        <w:br/>
      </w:r>
      <w:r>
        <w:rPr>
          <w:rtl/>
        </w:rPr>
        <w:t>دسائس للإطاحة بهم</w:t>
      </w:r>
      <w:r w:rsidR="00556724">
        <w:rPr>
          <w:rtl/>
        </w:rPr>
        <w:t xml:space="preserve"> ، </w:t>
      </w:r>
      <w:r>
        <w:rPr>
          <w:rtl/>
        </w:rPr>
        <w:t xml:space="preserve">وذلك لتفويت الفرصة على رجال السلطة من أن ينالوا </w:t>
      </w:r>
      <w:r w:rsidR="008E571D">
        <w:rPr>
          <w:rFonts w:hint="cs"/>
          <w:rtl/>
        </w:rPr>
        <w:br/>
      </w:r>
      <w:r>
        <w:rPr>
          <w:rtl/>
        </w:rPr>
        <w:t>من أصحابه</w:t>
      </w:r>
      <w:r w:rsidR="00556724">
        <w:rPr>
          <w:rtl/>
        </w:rPr>
        <w:t xml:space="preserve"> ، </w:t>
      </w:r>
      <w:r>
        <w:rPr>
          <w:rtl/>
        </w:rPr>
        <w:t>فقد بعث عبد الرحمن بن الحجاج إلى هشام بن الحكم</w:t>
      </w:r>
      <w:r w:rsidR="00556724">
        <w:rPr>
          <w:rtl/>
        </w:rPr>
        <w:t xml:space="preserve"> ، </w:t>
      </w:r>
      <w:r>
        <w:rPr>
          <w:rtl/>
        </w:rPr>
        <w:t xml:space="preserve">يأمره أن </w:t>
      </w:r>
      <w:r w:rsidR="008E571D">
        <w:rPr>
          <w:rFonts w:hint="cs"/>
          <w:rtl/>
        </w:rPr>
        <w:br/>
      </w:r>
      <w:r>
        <w:rPr>
          <w:rtl/>
        </w:rPr>
        <w:t>يسكت عن الخوض في الكلام</w:t>
      </w:r>
      <w:r w:rsidR="00556724">
        <w:rPr>
          <w:rtl/>
        </w:rPr>
        <w:t xml:space="preserve"> ، </w:t>
      </w:r>
      <w:r>
        <w:rPr>
          <w:rtl/>
        </w:rPr>
        <w:t xml:space="preserve">فكف هشام عن ذلك حتى مات المهدي </w:t>
      </w:r>
      <w:r w:rsidR="008E571D">
        <w:rPr>
          <w:rFonts w:hint="cs"/>
          <w:rtl/>
        </w:rPr>
        <w:br/>
      </w:r>
      <w:r>
        <w:rPr>
          <w:rtl/>
        </w:rPr>
        <w:t>العباسي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وذلك في أعقاب تشديد المهدي العباسي على أهل الأهواء من </w:t>
      </w:r>
      <w:r w:rsidR="008E571D">
        <w:rPr>
          <w:rFonts w:hint="cs"/>
          <w:rtl/>
        </w:rPr>
        <w:br/>
      </w:r>
      <w:r>
        <w:rPr>
          <w:rtl/>
        </w:rPr>
        <w:t>الزنادقة وغيرهم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8E571D" w:rsidRPr="00296D77" w:rsidRDefault="000F0A1B" w:rsidP="008E571D">
      <w:pPr>
        <w:rPr>
          <w:rStyle w:val="rfdLineChar"/>
          <w:rtl/>
        </w:rPr>
      </w:pPr>
      <w:r>
        <w:rPr>
          <w:rtl/>
        </w:rPr>
        <w:t xml:space="preserve">وحذر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علي بن يقطين أكثر من مرة</w:t>
      </w:r>
      <w:r w:rsidR="00556724">
        <w:rPr>
          <w:rtl/>
        </w:rPr>
        <w:t xml:space="preserve"> ، </w:t>
      </w:r>
      <w:r>
        <w:rPr>
          <w:rtl/>
        </w:rPr>
        <w:t xml:space="preserve">لكونه متهماً بالولاء </w:t>
      </w:r>
      <w:r w:rsidR="008E571D">
        <w:rPr>
          <w:rFonts w:hint="cs"/>
          <w:rtl/>
        </w:rPr>
        <w:br/>
      </w:r>
      <w:r>
        <w:rPr>
          <w:rtl/>
        </w:rPr>
        <w:t xml:space="preserve">للإمام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ومعرضاً لأقوال الوشاة وما يختلقه رجال البلاط من اتهامات</w:t>
      </w:r>
      <w:r w:rsidR="00556724">
        <w:rPr>
          <w:rtl/>
        </w:rPr>
        <w:t xml:space="preserve"> ، </w:t>
      </w:r>
      <w:r w:rsidR="008E571D">
        <w:rPr>
          <w:rFonts w:hint="cs"/>
          <w:rtl/>
        </w:rPr>
        <w:br/>
      </w:r>
      <w:r>
        <w:rPr>
          <w:rtl/>
        </w:rPr>
        <w:t>فحدث مرة أن الرشيد أهدى إليه ثياباً أكرمه بها</w:t>
      </w:r>
      <w:r w:rsidR="00556724">
        <w:rPr>
          <w:rtl/>
        </w:rPr>
        <w:t xml:space="preserve"> ، </w:t>
      </w:r>
      <w:r>
        <w:rPr>
          <w:rtl/>
        </w:rPr>
        <w:t xml:space="preserve">وكان من جملتها دراعة خزّ </w:t>
      </w:r>
      <w:r w:rsidR="008E571D">
        <w:rPr>
          <w:rFonts w:hint="cs"/>
          <w:rtl/>
        </w:rPr>
        <w:br/>
      </w:r>
      <w:r>
        <w:rPr>
          <w:rtl/>
        </w:rPr>
        <w:t>سوداء موشاة بالذهب</w:t>
      </w:r>
      <w:r w:rsidR="00556724">
        <w:rPr>
          <w:rtl/>
        </w:rPr>
        <w:t xml:space="preserve"> ، </w:t>
      </w:r>
      <w:r>
        <w:rPr>
          <w:rtl/>
        </w:rPr>
        <w:t xml:space="preserve">فأهدى علي بن يقطين الثياب ومعها الدراعة إلى الإمام </w:t>
      </w:r>
      <w:r w:rsidR="008E571D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ولما وصلت إلى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ردّ الدراعة إلى علي بن يقطين وأمره أن </w:t>
      </w:r>
      <w:r w:rsidR="008E571D">
        <w:rPr>
          <w:rFonts w:hint="cs"/>
          <w:rtl/>
        </w:rPr>
        <w:br/>
      </w:r>
      <w:r>
        <w:rPr>
          <w:rtl/>
        </w:rPr>
        <w:t>يحتفظ بها</w:t>
      </w:r>
      <w:r w:rsidR="00556724">
        <w:rPr>
          <w:rtl/>
        </w:rPr>
        <w:t xml:space="preserve"> ، </w:t>
      </w:r>
      <w:r>
        <w:rPr>
          <w:rtl/>
        </w:rPr>
        <w:t>وبعد أيام سعى بعض الوشاة إلى الرشيد</w:t>
      </w:r>
      <w:r w:rsidR="00556724">
        <w:rPr>
          <w:rtl/>
        </w:rPr>
        <w:t xml:space="preserve"> ، </w:t>
      </w:r>
      <w:r>
        <w:rPr>
          <w:rtl/>
        </w:rPr>
        <w:t xml:space="preserve">وذكر له أن ابن يقطين </w:t>
      </w:r>
      <w:r w:rsidR="008E571D">
        <w:rPr>
          <w:rFonts w:hint="cs"/>
          <w:rtl/>
        </w:rPr>
        <w:br/>
      </w:r>
      <w:r>
        <w:rPr>
          <w:rtl/>
        </w:rPr>
        <w:t>يعتقد بإمامة موسى بن جعفر ويحمل إليه خمس ماله</w:t>
      </w:r>
      <w:r w:rsidR="00556724">
        <w:rPr>
          <w:rtl/>
        </w:rPr>
        <w:t xml:space="preserve"> ، </w:t>
      </w:r>
      <w:r>
        <w:rPr>
          <w:rtl/>
        </w:rPr>
        <w:t xml:space="preserve">وأنه قد حمل إليه الدراعة </w:t>
      </w:r>
      <w:r w:rsidR="008E571D">
        <w:rPr>
          <w:rFonts w:hint="cs"/>
          <w:rtl/>
        </w:rPr>
        <w:br/>
      </w:r>
      <w:r>
        <w:rPr>
          <w:rtl/>
        </w:rPr>
        <w:t>التي أكرمه بها</w:t>
      </w:r>
      <w:r w:rsidR="00556724">
        <w:rPr>
          <w:rtl/>
        </w:rPr>
        <w:t xml:space="preserve"> ، </w:t>
      </w:r>
      <w:r>
        <w:rPr>
          <w:rtl/>
        </w:rPr>
        <w:t>فاستشاط الرشيد غيظاً</w:t>
      </w:r>
      <w:r w:rsidR="00556724">
        <w:rPr>
          <w:rtl/>
        </w:rPr>
        <w:t xml:space="preserve"> ، </w:t>
      </w:r>
      <w:r>
        <w:rPr>
          <w:rtl/>
        </w:rPr>
        <w:t xml:space="preserve">فاستدعى علي بن يقطين وطلب منه </w:t>
      </w:r>
      <w:r w:rsidR="008E571D">
        <w:rPr>
          <w:rFonts w:hint="cs"/>
          <w:rtl/>
        </w:rPr>
        <w:br/>
      </w:r>
      <w:r>
        <w:rPr>
          <w:rtl/>
        </w:rPr>
        <w:t>إحضارها</w:t>
      </w:r>
      <w:r w:rsidR="00556724">
        <w:rPr>
          <w:rtl/>
        </w:rPr>
        <w:t xml:space="preserve"> ، </w:t>
      </w:r>
      <w:r>
        <w:rPr>
          <w:rtl/>
        </w:rPr>
        <w:t>فلم يلبث أن جاء بها في سفط مختوم ووضعه بين يدي الرشيد</w:t>
      </w:r>
      <w:r w:rsidR="00556724">
        <w:rPr>
          <w:rtl/>
        </w:rPr>
        <w:t xml:space="preserve"> ، </w:t>
      </w:r>
      <w:r>
        <w:rPr>
          <w:rtl/>
        </w:rPr>
        <w:t>فنظر</w:t>
      </w:r>
      <w:r w:rsidR="008E571D">
        <w:rPr>
          <w:rFonts w:hint="cs"/>
          <w:rtl/>
        </w:rPr>
        <w:t xml:space="preserve"> </w:t>
      </w:r>
      <w:r w:rsidR="008E571D">
        <w:rPr>
          <w:rFonts w:hint="cs"/>
          <w:rtl/>
        </w:rPr>
        <w:br/>
      </w:r>
      <w:r w:rsidR="008E571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 الحديث في بحار الأنوار 48</w:t>
      </w:r>
      <w:r w:rsidR="00556724">
        <w:rPr>
          <w:rtl/>
        </w:rPr>
        <w:t xml:space="preserve"> : </w:t>
      </w:r>
      <w:r>
        <w:rPr>
          <w:rtl/>
        </w:rPr>
        <w:t>174 عن كتاب قضاء حقوق المؤمنين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الكشي</w:t>
      </w:r>
      <w:r w:rsidR="00556724">
        <w:rPr>
          <w:rtl/>
        </w:rPr>
        <w:t xml:space="preserve"> : </w:t>
      </w:r>
      <w:r>
        <w:rPr>
          <w:rtl/>
        </w:rPr>
        <w:t>227</w:t>
      </w:r>
      <w:r w:rsidR="00556724">
        <w:rPr>
          <w:rtl/>
        </w:rPr>
        <w:t xml:space="preserve"> / </w:t>
      </w:r>
      <w:r>
        <w:rPr>
          <w:rtl/>
        </w:rPr>
        <w:t>131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بحار الأنوار 48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إلى الدراعة كما هي</w:t>
      </w:r>
      <w:r w:rsidR="00556724">
        <w:rPr>
          <w:rtl/>
        </w:rPr>
        <w:t xml:space="preserve"> ، </w:t>
      </w:r>
      <w:r w:rsidR="000F0A1B">
        <w:rPr>
          <w:rtl/>
        </w:rPr>
        <w:t>فسكن غضبه وأمر أن يُضرب الساعي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وكتب علي بن يقطين إلى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02323">
        <w:rPr>
          <w:rFonts w:hint="cs"/>
          <w:rtl/>
        </w:rPr>
        <w:t xml:space="preserve"> </w:t>
      </w:r>
      <w:r>
        <w:rPr>
          <w:rtl/>
        </w:rPr>
        <w:t xml:space="preserve">اختلف في المسح على </w:t>
      </w:r>
      <w:r w:rsidR="00F02323">
        <w:rPr>
          <w:rFonts w:hint="cs"/>
          <w:rtl/>
        </w:rPr>
        <w:br/>
      </w:r>
      <w:r>
        <w:rPr>
          <w:rtl/>
        </w:rPr>
        <w:t>الرجلين</w:t>
      </w:r>
      <w:r w:rsidR="00556724">
        <w:rPr>
          <w:rtl/>
        </w:rPr>
        <w:t xml:space="preserve"> ، </w:t>
      </w:r>
      <w:r>
        <w:rPr>
          <w:rtl/>
        </w:rPr>
        <w:t>فإن رأيت أن تكتب ما يكون عملي عليه فعلت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فكتب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الذي آمرك به أن تتمضمض 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وتستنشق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وتغسل وجهك 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وتخلل شعر لحيتك 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وتغسل يديك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وتمسح ظاهر اذنيك وباطنهما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وتغسل رجليك ثلاثاً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ولا تخالف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ذلك إلى غيره</w:t>
      </w:r>
      <w:r w:rsidR="00556724">
        <w:rPr>
          <w:rtl/>
        </w:rPr>
        <w:t xml:space="preserve"> ، </w:t>
      </w:r>
      <w:r>
        <w:rPr>
          <w:rtl/>
        </w:rPr>
        <w:t>فامتثل أمره وعمل عليه</w:t>
      </w:r>
      <w:r w:rsidR="00556724">
        <w:rPr>
          <w:rtl/>
        </w:rPr>
        <w:t xml:space="preserve"> ، </w:t>
      </w:r>
      <w:r>
        <w:rPr>
          <w:rtl/>
        </w:rPr>
        <w:t>فقال الرشيد</w:t>
      </w:r>
      <w:r w:rsidR="00556724">
        <w:rPr>
          <w:rtl/>
        </w:rPr>
        <w:t xml:space="preserve"> : </w:t>
      </w:r>
      <w:r>
        <w:rPr>
          <w:rtl/>
        </w:rPr>
        <w:t xml:space="preserve">أحب أن أستبرئ أمر </w:t>
      </w:r>
      <w:r w:rsidR="00F02323">
        <w:rPr>
          <w:rFonts w:hint="cs"/>
          <w:rtl/>
        </w:rPr>
        <w:br/>
      </w:r>
      <w:r>
        <w:rPr>
          <w:rtl/>
        </w:rPr>
        <w:t>علي بن يقطين فإنهم يقولون إنه رافضي والرافضة يخففون في الوضوء</w:t>
      </w:r>
      <w:r w:rsidR="00556724">
        <w:rPr>
          <w:rtl/>
        </w:rPr>
        <w:t xml:space="preserve"> ، </w:t>
      </w:r>
      <w:r>
        <w:rPr>
          <w:rtl/>
        </w:rPr>
        <w:t xml:space="preserve">فلما دخل </w:t>
      </w:r>
      <w:r w:rsidR="00F02323">
        <w:rPr>
          <w:rFonts w:hint="cs"/>
          <w:rtl/>
        </w:rPr>
        <w:br/>
      </w:r>
      <w:r>
        <w:rPr>
          <w:rtl/>
        </w:rPr>
        <w:t>وقت الصلاة راقبه الرشيد بحيث يرى علي بن يقطين ولا يراه هو</w:t>
      </w:r>
      <w:r w:rsidR="00556724">
        <w:rPr>
          <w:rtl/>
        </w:rPr>
        <w:t xml:space="preserve"> ، </w:t>
      </w:r>
      <w:r>
        <w:rPr>
          <w:rtl/>
        </w:rPr>
        <w:t xml:space="preserve">فتوضأ كما </w:t>
      </w:r>
      <w:r w:rsidR="00F02323">
        <w:rPr>
          <w:rFonts w:hint="cs"/>
          <w:rtl/>
        </w:rPr>
        <w:br/>
      </w:r>
      <w:r>
        <w:rPr>
          <w:rtl/>
        </w:rPr>
        <w:t xml:space="preserve">أمره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فقام الرشيد وقال</w:t>
      </w:r>
      <w:r w:rsidR="00556724">
        <w:rPr>
          <w:rtl/>
        </w:rPr>
        <w:t xml:space="preserve"> : </w:t>
      </w:r>
      <w:r>
        <w:rPr>
          <w:rtl/>
        </w:rPr>
        <w:t>كذب من زعم أنك رافضي</w:t>
      </w:r>
      <w:r w:rsidR="00556724">
        <w:rPr>
          <w:rtl/>
        </w:rPr>
        <w:t xml:space="preserve"> ، </w:t>
      </w:r>
      <w:r>
        <w:rPr>
          <w:rtl/>
        </w:rPr>
        <w:t xml:space="preserve">فورد على علي </w:t>
      </w:r>
      <w:r w:rsidR="00F02323">
        <w:rPr>
          <w:rFonts w:hint="cs"/>
          <w:rtl/>
        </w:rPr>
        <w:br/>
      </w:r>
      <w:r>
        <w:rPr>
          <w:rtl/>
        </w:rPr>
        <w:t xml:space="preserve">ابن يقطين كتاب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توضأ من الآن كما أمر</w:t>
      </w:r>
      <w:r w:rsidR="00E96E62">
        <w:rPr>
          <w:rStyle w:val="rfdBold2"/>
          <w:rtl/>
        </w:rPr>
        <w:t xml:space="preserve"> الله </w:t>
      </w:r>
      <w:r w:rsidR="00556724" w:rsidRPr="006F32CC">
        <w:rPr>
          <w:rStyle w:val="rfdBold2"/>
          <w:rtl/>
        </w:rPr>
        <w:t xml:space="preserve">، </w:t>
      </w:r>
      <w:r w:rsidRPr="006F32CC">
        <w:rPr>
          <w:rStyle w:val="rfdBold2"/>
          <w:rtl/>
        </w:rPr>
        <w:t xml:space="preserve">اغسل وجهك مرة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فريضة والاُخرى إسباغاً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واغسل يديك من المرفقين كذلك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وامسح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مقدم رأسك وظاهر قدميك من فضل نداوة وضوئك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فقد زال ما يُخاف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عليك</w:t>
      </w:r>
      <w:r w:rsidR="00F02323" w:rsidRPr="00F02323">
        <w:rPr>
          <w:rFonts w:hint="cs"/>
          <w:rtl/>
        </w:rPr>
        <w:t xml:space="preserve"> </w:t>
      </w:r>
      <w:r w:rsidR="00FD1825" w:rsidRPr="00F02323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68" w:name="_Toc339724370"/>
      <w:r>
        <w:rPr>
          <w:rtl/>
        </w:rPr>
        <w:t>5 ـ هداية الخلق</w:t>
      </w:r>
      <w:r w:rsidR="00556724">
        <w:rPr>
          <w:rtl/>
        </w:rPr>
        <w:t xml:space="preserve"> :</w:t>
      </w:r>
      <w:bookmarkEnd w:id="68"/>
    </w:p>
    <w:p w:rsidR="00F02323" w:rsidRPr="00296D77" w:rsidRDefault="000F0A1B" w:rsidP="00F02323">
      <w:pPr>
        <w:rPr>
          <w:rStyle w:val="rfdLineChar"/>
          <w:rtl/>
        </w:rPr>
      </w:pPr>
      <w:r>
        <w:rPr>
          <w:rtl/>
        </w:rPr>
        <w:t xml:space="preserve">هنا يسجل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موقفاً يمثل أحد أهم واجبات الأنبياء </w:t>
      </w:r>
      <w:r w:rsidR="00F02323">
        <w:rPr>
          <w:rFonts w:hint="cs"/>
          <w:rtl/>
        </w:rPr>
        <w:br/>
      </w:r>
      <w:r>
        <w:rPr>
          <w:rtl/>
        </w:rPr>
        <w:t xml:space="preserve">وأوصيائهم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باعتبارهم قادة الرسالة والمعنيين بتبليغها</w:t>
      </w:r>
      <w:r w:rsidR="00556724">
        <w:rPr>
          <w:rtl/>
        </w:rPr>
        <w:t xml:space="preserve"> ، </w:t>
      </w:r>
      <w:r>
        <w:rPr>
          <w:rtl/>
        </w:rPr>
        <w:t>لانقاذ من أغرتهم</w:t>
      </w:r>
      <w:r w:rsidR="00F02323">
        <w:rPr>
          <w:rFonts w:hint="cs"/>
          <w:rtl/>
        </w:rPr>
        <w:t xml:space="preserve"> </w:t>
      </w:r>
      <w:r w:rsidR="00F02323">
        <w:rPr>
          <w:rFonts w:hint="cs"/>
          <w:rtl/>
        </w:rPr>
        <w:br/>
      </w:r>
      <w:r w:rsidR="00F0232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روضة الواعظين</w:t>
      </w:r>
      <w:r w:rsidR="00556724">
        <w:rPr>
          <w:rtl/>
        </w:rPr>
        <w:t xml:space="preserve"> / </w:t>
      </w:r>
      <w:r>
        <w:rPr>
          <w:rtl/>
        </w:rPr>
        <w:t>الفتال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 xml:space="preserve"> ، </w:t>
      </w:r>
      <w:r>
        <w:rPr>
          <w:rtl/>
        </w:rPr>
        <w:t>اعلام الورى</w:t>
      </w:r>
      <w:r w:rsidR="00556724">
        <w:rPr>
          <w:rtl/>
        </w:rPr>
        <w:t xml:space="preserve"> : </w:t>
      </w:r>
      <w:r>
        <w:rPr>
          <w:rtl/>
        </w:rPr>
        <w:t>302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 w:rsidR="00F02323">
        <w:rPr>
          <w:rFonts w:hint="cs"/>
          <w:rtl/>
        </w:rPr>
        <w:br/>
      </w:r>
      <w:r>
        <w:rPr>
          <w:rtl/>
        </w:rPr>
        <w:t>334</w:t>
      </w:r>
      <w:r w:rsidR="00556724">
        <w:rPr>
          <w:rtl/>
        </w:rPr>
        <w:t xml:space="preserve"> / </w:t>
      </w:r>
      <w:r>
        <w:rPr>
          <w:rtl/>
        </w:rPr>
        <w:t>25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/ </w:t>
      </w:r>
      <w:r>
        <w:rPr>
          <w:rtl/>
        </w:rPr>
        <w:t>ابن الصباغ المالكي</w:t>
      </w:r>
      <w:r w:rsidR="00556724">
        <w:rPr>
          <w:rtl/>
        </w:rPr>
        <w:t xml:space="preserve"> : </w:t>
      </w:r>
      <w:r>
        <w:rPr>
          <w:rtl/>
        </w:rPr>
        <w:t>218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/ </w:t>
      </w:r>
      <w:r w:rsidR="00F02323">
        <w:rPr>
          <w:rFonts w:hint="cs"/>
          <w:rtl/>
        </w:rPr>
        <w:br/>
      </w:r>
      <w:r>
        <w:rPr>
          <w:rtl/>
        </w:rPr>
        <w:t>الشبلنجي</w:t>
      </w:r>
      <w:r w:rsidR="00556724">
        <w:rPr>
          <w:rtl/>
        </w:rPr>
        <w:t xml:space="preserve"> : </w:t>
      </w:r>
      <w:r>
        <w:rPr>
          <w:rtl/>
        </w:rPr>
        <w:t>201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اعلام الورى</w:t>
      </w:r>
      <w:r w:rsidR="00556724">
        <w:rPr>
          <w:rtl/>
        </w:rPr>
        <w:t xml:space="preserve"> : </w:t>
      </w:r>
      <w:r>
        <w:rPr>
          <w:rtl/>
        </w:rPr>
        <w:t>293</w:t>
      </w:r>
      <w:r w:rsidR="00556724">
        <w:rPr>
          <w:rtl/>
        </w:rPr>
        <w:t xml:space="preserve"> ، </w:t>
      </w:r>
      <w:r>
        <w:rPr>
          <w:rtl/>
        </w:rPr>
        <w:t>مناقب آل أبي طالب 4</w:t>
      </w:r>
      <w:r w:rsidR="00556724">
        <w:rPr>
          <w:rtl/>
        </w:rPr>
        <w:t xml:space="preserve"> : </w:t>
      </w:r>
      <w:r>
        <w:rPr>
          <w:rtl/>
        </w:rPr>
        <w:t>288</w:t>
      </w:r>
      <w:r w:rsidR="00556724">
        <w:rPr>
          <w:rtl/>
        </w:rPr>
        <w:t xml:space="preserve"> ، </w:t>
      </w:r>
      <w:r>
        <w:rPr>
          <w:rtl/>
        </w:rPr>
        <w:t>الثاقب في المناقب</w:t>
      </w:r>
      <w:r w:rsidR="00556724">
        <w:rPr>
          <w:rtl/>
        </w:rPr>
        <w:t xml:space="preserve"> : </w:t>
      </w:r>
      <w:r>
        <w:rPr>
          <w:rtl/>
        </w:rPr>
        <w:t>451</w:t>
      </w:r>
      <w:r w:rsidR="00556724">
        <w:rPr>
          <w:rtl/>
        </w:rPr>
        <w:t xml:space="preserve"> ، </w:t>
      </w:r>
      <w:r w:rsidR="00F02323">
        <w:rPr>
          <w:rFonts w:hint="cs"/>
          <w:rtl/>
        </w:rPr>
        <w:br/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335</w:t>
      </w:r>
      <w:r w:rsidR="00556724">
        <w:rPr>
          <w:rtl/>
        </w:rPr>
        <w:t xml:space="preserve"> / </w:t>
      </w:r>
      <w:r>
        <w:rPr>
          <w:rtl/>
        </w:rPr>
        <w:t>26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الدنيا وإخراجهم من ظلمات الجهل والضلال إلى نور العلم وساحل الأمان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من </w:t>
      </w:r>
      <w:r w:rsidR="00F02323">
        <w:rPr>
          <w:rFonts w:hint="cs"/>
          <w:rtl/>
        </w:rPr>
        <w:br/>
      </w:r>
      <w:r w:rsidR="000F0A1B">
        <w:rPr>
          <w:rtl/>
        </w:rPr>
        <w:t>خلال التأثر بسيرتهم الصالحة وبكراماتهم التي حباها لهم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 xml:space="preserve">أو من خلال </w:t>
      </w:r>
      <w:r w:rsidR="00F02323">
        <w:rPr>
          <w:rFonts w:hint="cs"/>
          <w:rtl/>
        </w:rPr>
        <w:br/>
      </w:r>
      <w:r w:rsidR="000F0A1B">
        <w:rPr>
          <w:rtl/>
        </w:rPr>
        <w:t>الوعظ والإرشاد</w:t>
      </w:r>
      <w:r w:rsidR="00556724">
        <w:rPr>
          <w:rtl/>
        </w:rPr>
        <w:t xml:space="preserve"> ، </w:t>
      </w:r>
      <w:r w:rsidR="000F0A1B">
        <w:rPr>
          <w:rtl/>
        </w:rPr>
        <w:t>ممّا له بالغ الأثر في هداية واستبصار الكثيرين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سجلت </w:t>
      </w:r>
      <w:r w:rsidR="00F02323">
        <w:rPr>
          <w:rFonts w:hint="cs"/>
          <w:rtl/>
        </w:rPr>
        <w:br/>
      </w:r>
      <w:r w:rsidR="000F0A1B">
        <w:rPr>
          <w:rtl/>
        </w:rPr>
        <w:t xml:space="preserve">لنا كتب الحديث والتاريخ بعض آثار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دعوته إلى الإصلاح </w:t>
      </w:r>
      <w:r w:rsidR="00F02323">
        <w:rPr>
          <w:rFonts w:hint="cs"/>
          <w:rtl/>
        </w:rPr>
        <w:br/>
      </w:r>
      <w:r w:rsidR="000F0A1B">
        <w:rPr>
          <w:rtl/>
        </w:rPr>
        <w:t>والإرشاد في أوساط الأمّة المختلفة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فعلى يده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تاب بشر الحافي لأنه اجتاز على داره ببغداد</w:t>
      </w:r>
      <w:r w:rsidR="00556724">
        <w:rPr>
          <w:rtl/>
        </w:rPr>
        <w:t xml:space="preserve"> ، </w:t>
      </w:r>
      <w:r>
        <w:rPr>
          <w:rtl/>
        </w:rPr>
        <w:t xml:space="preserve">فسمع الملاهي </w:t>
      </w:r>
      <w:r w:rsidR="00F02323">
        <w:rPr>
          <w:rFonts w:hint="cs"/>
          <w:rtl/>
        </w:rPr>
        <w:br/>
      </w:r>
      <w:r>
        <w:rPr>
          <w:rtl/>
        </w:rPr>
        <w:t>وأصوات الغناء والقصب تخرج من تلك الدار</w:t>
      </w:r>
      <w:r w:rsidR="00556724">
        <w:rPr>
          <w:rtl/>
        </w:rPr>
        <w:t xml:space="preserve"> ، </w:t>
      </w:r>
      <w:r>
        <w:rPr>
          <w:rtl/>
        </w:rPr>
        <w:t xml:space="preserve">فخرجت جارية وبيدها قمامة </w:t>
      </w:r>
      <w:r w:rsidR="00F02323">
        <w:rPr>
          <w:rFonts w:hint="cs"/>
          <w:rtl/>
        </w:rPr>
        <w:br/>
      </w:r>
      <w:r>
        <w:rPr>
          <w:rtl/>
        </w:rPr>
        <w:t>البقل فرمت بها في الدرب</w:t>
      </w:r>
      <w:r w:rsidR="00556724">
        <w:rPr>
          <w:rtl/>
        </w:rPr>
        <w:t xml:space="preserve"> ، </w:t>
      </w:r>
      <w:r>
        <w:rPr>
          <w:rtl/>
        </w:rPr>
        <w:t>فقال لها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02323">
        <w:rPr>
          <w:rFonts w:hint="cs"/>
          <w:rtl/>
        </w:rPr>
        <w:t xml:space="preserve"> </w:t>
      </w:r>
      <w:r w:rsidRPr="006F32CC">
        <w:rPr>
          <w:rStyle w:val="rfdBold2"/>
          <w:rtl/>
        </w:rPr>
        <w:t>يا جارية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صاحب هذه الدار حرّ أم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عبد</w:t>
      </w:r>
      <w:r w:rsidR="00F02323">
        <w:rPr>
          <w:rStyle w:val="rfdBold2"/>
          <w:rFonts w:hint="cs"/>
          <w:rtl/>
        </w:rPr>
        <w:t xml:space="preserve"> </w:t>
      </w:r>
      <w:r w:rsidRPr="006F32CC">
        <w:rPr>
          <w:rStyle w:val="rfdBold2"/>
          <w:rtl/>
        </w:rPr>
        <w:t>؟</w:t>
      </w:r>
      <w:r w:rsidR="00556724">
        <w:rPr>
          <w:rtl/>
        </w:rPr>
        <w:t xml:space="preserve"> ، </w:t>
      </w:r>
      <w:r>
        <w:rPr>
          <w:rtl/>
        </w:rPr>
        <w:t>فقالت</w:t>
      </w:r>
      <w:r w:rsidR="00556724">
        <w:rPr>
          <w:rtl/>
        </w:rPr>
        <w:t xml:space="preserve"> : </w:t>
      </w:r>
      <w:r>
        <w:rPr>
          <w:rtl/>
        </w:rPr>
        <w:t>بل حر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صدقت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لو كان عبداً خاف من مولاه</w:t>
      </w:r>
      <w:r w:rsidR="00556724">
        <w:rPr>
          <w:rtl/>
        </w:rPr>
        <w:t>.</w:t>
      </w:r>
      <w:r>
        <w:rPr>
          <w:rtl/>
        </w:rPr>
        <w:t xml:space="preserve"> فلما </w:t>
      </w:r>
      <w:r w:rsidR="00F02323">
        <w:rPr>
          <w:rFonts w:hint="cs"/>
          <w:rtl/>
        </w:rPr>
        <w:br/>
      </w:r>
      <w:r>
        <w:rPr>
          <w:rtl/>
        </w:rPr>
        <w:t>دخلت قال مولاها وهو على مائدة السكر</w:t>
      </w:r>
      <w:r w:rsidR="00556724">
        <w:rPr>
          <w:rtl/>
        </w:rPr>
        <w:t xml:space="preserve"> : </w:t>
      </w:r>
      <w:r>
        <w:rPr>
          <w:rtl/>
        </w:rPr>
        <w:t>ما أبطأك علينا</w:t>
      </w:r>
      <w:r w:rsidR="00F02323">
        <w:rPr>
          <w:rFonts w:hint="cs"/>
          <w:rtl/>
        </w:rPr>
        <w:t xml:space="preserve"> </w:t>
      </w:r>
      <w:r>
        <w:rPr>
          <w:rtl/>
        </w:rPr>
        <w:t>؟ فقالت</w:t>
      </w:r>
      <w:r w:rsidR="00556724">
        <w:rPr>
          <w:rtl/>
        </w:rPr>
        <w:t xml:space="preserve"> : </w:t>
      </w:r>
      <w:r>
        <w:rPr>
          <w:rtl/>
        </w:rPr>
        <w:t xml:space="preserve">حدثني </w:t>
      </w:r>
      <w:r w:rsidR="00F02323">
        <w:rPr>
          <w:rFonts w:hint="cs"/>
          <w:rtl/>
        </w:rPr>
        <w:br/>
      </w:r>
      <w:r>
        <w:rPr>
          <w:rtl/>
        </w:rPr>
        <w:t>رجل بكذا وكذا</w:t>
      </w:r>
      <w:r w:rsidR="00556724">
        <w:rPr>
          <w:rtl/>
        </w:rPr>
        <w:t xml:space="preserve"> ، </w:t>
      </w:r>
      <w:r>
        <w:rPr>
          <w:rtl/>
        </w:rPr>
        <w:t xml:space="preserve">فخرج حافياً حتى لقي مولانا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فتاب على يده</w:t>
      </w:r>
      <w:r w:rsidR="00F0232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ولما انتقل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سجن السندي بن شاهك بأمر هارون</w:t>
      </w:r>
      <w:r w:rsidR="00556724">
        <w:rPr>
          <w:rtl/>
        </w:rPr>
        <w:t xml:space="preserve"> ، </w:t>
      </w:r>
      <w:r>
        <w:rPr>
          <w:rtl/>
        </w:rPr>
        <w:t xml:space="preserve">تعرفت </w:t>
      </w:r>
      <w:r w:rsidR="00F02323">
        <w:rPr>
          <w:rFonts w:hint="cs"/>
          <w:rtl/>
        </w:rPr>
        <w:br/>
      </w:r>
      <w:r>
        <w:rPr>
          <w:rtl/>
        </w:rPr>
        <w:t>عليه أخت السندي وتأثرت بهديه وصلاحه وعبادته</w:t>
      </w:r>
      <w:r w:rsidR="00556724">
        <w:rPr>
          <w:rtl/>
        </w:rPr>
        <w:t xml:space="preserve"> ، </w:t>
      </w:r>
      <w:r>
        <w:rPr>
          <w:rtl/>
        </w:rPr>
        <w:t xml:space="preserve">فكانت إذا نظرت إليه </w:t>
      </w:r>
      <w:r w:rsidR="00F02323">
        <w:rPr>
          <w:rFonts w:hint="cs"/>
          <w:rtl/>
        </w:rPr>
        <w:br/>
      </w:r>
      <w:r>
        <w:rPr>
          <w:rtl/>
        </w:rPr>
        <w:t>قالت</w:t>
      </w:r>
      <w:r w:rsidR="00556724">
        <w:rPr>
          <w:rtl/>
        </w:rPr>
        <w:t xml:space="preserve"> : </w:t>
      </w:r>
      <w:r>
        <w:rPr>
          <w:rtl/>
        </w:rPr>
        <w:t>خاب قوم تعرضوا لهذا الرجل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فاعتنقت فكره ومذهبه</w:t>
      </w:r>
      <w:r w:rsidR="00556724">
        <w:rPr>
          <w:rtl/>
        </w:rPr>
        <w:t xml:space="preserve"> ، </w:t>
      </w:r>
      <w:r>
        <w:rPr>
          <w:rtl/>
        </w:rPr>
        <w:t xml:space="preserve">ولعل من </w:t>
      </w:r>
      <w:r w:rsidR="00F02323">
        <w:rPr>
          <w:rFonts w:hint="cs"/>
          <w:rtl/>
        </w:rPr>
        <w:br/>
      </w:r>
      <w:r>
        <w:rPr>
          <w:rtl/>
        </w:rPr>
        <w:t>آثار ذلك أن أصبح كشاجم الشاعر حفيد السندي من أعلام الشيعة في عصره</w:t>
      </w:r>
      <w:r w:rsidR="00556724">
        <w:rPr>
          <w:rtl/>
        </w:rPr>
        <w:t>.</w:t>
      </w:r>
    </w:p>
    <w:p w:rsidR="00F02323" w:rsidRPr="00296D77" w:rsidRDefault="000F0A1B" w:rsidP="00F02323">
      <w:pPr>
        <w:rPr>
          <w:rStyle w:val="rfdLineChar"/>
          <w:rtl/>
        </w:rPr>
      </w:pPr>
      <w:r>
        <w:rPr>
          <w:rtl/>
        </w:rPr>
        <w:t>ونقل ابن شهر آشوب عن كتاب الأنوار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02323">
        <w:rPr>
          <w:rFonts w:hint="cs"/>
          <w:rtl/>
        </w:rPr>
        <w:t xml:space="preserve"> </w:t>
      </w:r>
      <w:r>
        <w:rPr>
          <w:rtl/>
        </w:rPr>
        <w:t xml:space="preserve">أن هارون الرشيد أنفذ إلى </w:t>
      </w:r>
      <w:r w:rsidR="00F02323">
        <w:rPr>
          <w:rFonts w:hint="cs"/>
          <w:rtl/>
        </w:rPr>
        <w:br/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جارية حصيفة لها جمال ووضاءة لتخدمه في السجن</w:t>
      </w:r>
      <w:r w:rsidR="00556724">
        <w:rPr>
          <w:rtl/>
        </w:rPr>
        <w:t xml:space="preserve"> ، </w:t>
      </w:r>
      <w:r w:rsidR="00F02323">
        <w:rPr>
          <w:rFonts w:hint="cs"/>
          <w:rtl/>
        </w:rPr>
        <w:br/>
      </w:r>
      <w:r>
        <w:rPr>
          <w:rtl/>
        </w:rPr>
        <w:t>فقال للخادم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قل له</w:t>
      </w:r>
      <w:r w:rsidR="00556724" w:rsidRPr="006F32CC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F02323" w:rsidRPr="00F02323">
        <w:rPr>
          <w:rStyle w:val="rfdAlaem"/>
          <w:rFonts w:hint="cs"/>
          <w:rtl/>
        </w:rPr>
        <w:t>(</w:t>
      </w:r>
      <w:r w:rsidR="00F02323">
        <w:rPr>
          <w:rFonts w:hint="cs"/>
          <w:rtl/>
        </w:rPr>
        <w:t xml:space="preserve"> </w:t>
      </w:r>
      <w:r w:rsidR="00F02323" w:rsidRPr="00F02323">
        <w:rPr>
          <w:rStyle w:val="rfdAie"/>
          <w:rFonts w:hint="cs"/>
          <w:rtl/>
        </w:rPr>
        <w:t>بَلْ أَنتُم بِهَدِيَّتِكُمْ تَفْرَحُونَ</w:t>
      </w:r>
      <w:r w:rsidR="00F02323" w:rsidRPr="00F02323">
        <w:rPr>
          <w:rFonts w:hint="cs"/>
          <w:rtl/>
        </w:rPr>
        <w:t xml:space="preserve"> </w:t>
      </w:r>
      <w:r w:rsidR="00F02323" w:rsidRPr="00F02323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 w:rsidRPr="006F32CC">
        <w:rPr>
          <w:rStyle w:val="rfdBold2"/>
          <w:rtl/>
        </w:rPr>
        <w:t xml:space="preserve">لا حاجة لي في هذه </w:t>
      </w:r>
      <w:r w:rsidR="00F02323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ولا في أمثالها</w:t>
      </w:r>
      <w:r>
        <w:rPr>
          <w:rtl/>
        </w:rPr>
        <w:t>. قال</w:t>
      </w:r>
      <w:r w:rsidR="00556724">
        <w:rPr>
          <w:rtl/>
        </w:rPr>
        <w:t xml:space="preserve"> : </w:t>
      </w:r>
      <w:r>
        <w:rPr>
          <w:rtl/>
        </w:rPr>
        <w:t>فاستطار هارون غضباً وقال</w:t>
      </w:r>
      <w:r w:rsidR="00556724">
        <w:rPr>
          <w:rtl/>
        </w:rPr>
        <w:t xml:space="preserve"> : </w:t>
      </w:r>
      <w:r>
        <w:rPr>
          <w:rtl/>
        </w:rPr>
        <w:t>ارجع إليه وقل له</w:t>
      </w:r>
      <w:r w:rsidR="00556724">
        <w:rPr>
          <w:rtl/>
        </w:rPr>
        <w:t xml:space="preserve"> : </w:t>
      </w:r>
      <w:r>
        <w:rPr>
          <w:rtl/>
        </w:rPr>
        <w:t>ليس</w:t>
      </w:r>
      <w:r w:rsidR="00F02323">
        <w:rPr>
          <w:rFonts w:hint="cs"/>
          <w:rtl/>
        </w:rPr>
        <w:t xml:space="preserve"> </w:t>
      </w:r>
      <w:r w:rsidR="00F02323">
        <w:rPr>
          <w:rFonts w:hint="cs"/>
          <w:rtl/>
        </w:rPr>
        <w:br/>
      </w:r>
      <w:r w:rsidR="00F0232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منهاج الكرامة</w:t>
      </w:r>
      <w:r w:rsidR="00556724">
        <w:rPr>
          <w:rtl/>
        </w:rPr>
        <w:t xml:space="preserve"> / </w:t>
      </w:r>
      <w:r>
        <w:rPr>
          <w:rtl/>
        </w:rPr>
        <w:t>العلاّمة الحلي</w:t>
      </w:r>
      <w:r w:rsidR="00556724">
        <w:rPr>
          <w:rtl/>
        </w:rPr>
        <w:t xml:space="preserve"> : </w:t>
      </w:r>
      <w:r>
        <w:rPr>
          <w:rtl/>
        </w:rPr>
        <w:t>58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تاريخ أبي الفداء 2</w:t>
      </w:r>
      <w:r w:rsidR="00556724">
        <w:rPr>
          <w:rtl/>
        </w:rPr>
        <w:t xml:space="preserve"> : 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النمل</w:t>
      </w:r>
      <w:r w:rsidR="00556724">
        <w:rPr>
          <w:rtl/>
        </w:rPr>
        <w:t xml:space="preserve"> : </w:t>
      </w:r>
      <w:r>
        <w:rPr>
          <w:rtl/>
        </w:rPr>
        <w:t>27</w:t>
      </w:r>
      <w:r w:rsidR="00556724">
        <w:rPr>
          <w:rtl/>
        </w:rPr>
        <w:t xml:space="preserve"> / </w:t>
      </w:r>
      <w:r>
        <w:rPr>
          <w:rtl/>
        </w:rPr>
        <w:t>36</w:t>
      </w:r>
      <w:r w:rsidR="00556724">
        <w:rPr>
          <w:rtl/>
        </w:rPr>
        <w:t>.</w:t>
      </w:r>
    </w:p>
    <w:p w:rsidR="000F0A1B" w:rsidRDefault="004C3A22" w:rsidP="00690003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برضاك حبسناك</w:t>
      </w:r>
      <w:r w:rsidR="00556724">
        <w:rPr>
          <w:rtl/>
        </w:rPr>
        <w:t xml:space="preserve"> ، </w:t>
      </w:r>
      <w:r w:rsidR="000F0A1B">
        <w:rPr>
          <w:rtl/>
        </w:rPr>
        <w:t>ولا برضاك أخدمناك</w:t>
      </w:r>
      <w:r w:rsidR="00556724">
        <w:rPr>
          <w:rtl/>
        </w:rPr>
        <w:t>.</w:t>
      </w:r>
      <w:r w:rsidR="000F0A1B">
        <w:rPr>
          <w:rtl/>
        </w:rPr>
        <w:t xml:space="preserve"> واترك الجارية عنده وانصرف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690003">
        <w:rPr>
          <w:rFonts w:hint="cs"/>
          <w:rtl/>
        </w:rPr>
        <w:br/>
      </w:r>
      <w:r w:rsidR="000F0A1B">
        <w:rPr>
          <w:rtl/>
        </w:rPr>
        <w:t>فمضى ورجع</w:t>
      </w:r>
      <w:r w:rsidR="00556724">
        <w:rPr>
          <w:rtl/>
        </w:rPr>
        <w:t xml:space="preserve"> ، </w:t>
      </w:r>
      <w:r w:rsidR="000F0A1B">
        <w:rPr>
          <w:rtl/>
        </w:rPr>
        <w:t>ثم قام هارون عن مجلسه</w:t>
      </w:r>
      <w:r w:rsidR="00556724">
        <w:rPr>
          <w:rtl/>
        </w:rPr>
        <w:t xml:space="preserve"> ، </w:t>
      </w:r>
      <w:r w:rsidR="000F0A1B">
        <w:rPr>
          <w:rtl/>
        </w:rPr>
        <w:t>وأنفذ الخادم إليه ليتفحص عن حالها</w:t>
      </w:r>
      <w:r w:rsidR="00556724">
        <w:rPr>
          <w:rtl/>
        </w:rPr>
        <w:t xml:space="preserve"> ، </w:t>
      </w:r>
      <w:r w:rsidR="00690003">
        <w:rPr>
          <w:rFonts w:hint="cs"/>
          <w:rtl/>
        </w:rPr>
        <w:br/>
      </w:r>
      <w:r w:rsidR="000F0A1B">
        <w:rPr>
          <w:rtl/>
        </w:rPr>
        <w:t>فرآها ساجدة لربها لا ترفع رأسها</w:t>
      </w:r>
      <w:r w:rsidR="00556724">
        <w:rPr>
          <w:rtl/>
        </w:rPr>
        <w:t xml:space="preserve"> ، </w:t>
      </w:r>
      <w:r w:rsidR="000F0A1B">
        <w:rPr>
          <w:rtl/>
        </w:rPr>
        <w:t>تقول</w:t>
      </w:r>
      <w:r w:rsidR="00556724">
        <w:rPr>
          <w:rtl/>
        </w:rPr>
        <w:t xml:space="preserve"> : </w:t>
      </w:r>
      <w:r w:rsidR="000F0A1B">
        <w:rPr>
          <w:rtl/>
        </w:rPr>
        <w:t>قدوس</w:t>
      </w:r>
      <w:r w:rsidR="00556724">
        <w:rPr>
          <w:rtl/>
        </w:rPr>
        <w:t xml:space="preserve"> ، </w:t>
      </w:r>
      <w:r w:rsidR="000F0A1B">
        <w:rPr>
          <w:rtl/>
        </w:rPr>
        <w:t>سبحانك سبحانك</w:t>
      </w:r>
      <w:r w:rsidR="00690003">
        <w:rPr>
          <w:rFonts w:hint="cs"/>
          <w:rtl/>
        </w:rPr>
        <w:t xml:space="preserve"> </w:t>
      </w:r>
      <w:r w:rsidR="00556724">
        <w:rPr>
          <w:rtl/>
        </w:rPr>
        <w:t>!</w:t>
      </w:r>
      <w:r w:rsidR="000F0A1B">
        <w:rPr>
          <w:rtl/>
        </w:rPr>
        <w:t xml:space="preserve"> فقال </w:t>
      </w:r>
      <w:r w:rsidR="00690003">
        <w:rPr>
          <w:rFonts w:hint="cs"/>
          <w:rtl/>
        </w:rPr>
        <w:br/>
      </w:r>
      <w:r w:rsidR="000F0A1B">
        <w:rPr>
          <w:rtl/>
        </w:rPr>
        <w:t>هارون</w:t>
      </w:r>
      <w:r w:rsidR="00556724">
        <w:rPr>
          <w:rtl/>
        </w:rPr>
        <w:t xml:space="preserve"> : </w:t>
      </w:r>
      <w:r w:rsidR="000F0A1B">
        <w:rPr>
          <w:rtl/>
        </w:rPr>
        <w:t>سحرها والله</w:t>
      </w:r>
      <w:r w:rsidR="00556724">
        <w:rPr>
          <w:rtl/>
        </w:rPr>
        <w:t xml:space="preserve"> </w:t>
      </w:r>
      <w:r w:rsidR="000F0A1B">
        <w:rPr>
          <w:rtl/>
        </w:rPr>
        <w:t>موسى بن جعفر بسحره عليّ بها</w:t>
      </w:r>
      <w:r w:rsidR="0069000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690003">
      <w:pPr>
        <w:rPr>
          <w:rtl/>
        </w:rPr>
      </w:pPr>
      <w:r>
        <w:rPr>
          <w:rtl/>
        </w:rPr>
        <w:t xml:space="preserve">وهدى إلى مذهب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الحسن بن 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وهو رجل زاهد </w:t>
      </w:r>
      <w:r w:rsidR="00690003">
        <w:rPr>
          <w:rFonts w:hint="cs"/>
          <w:rtl/>
        </w:rPr>
        <w:br/>
      </w:r>
      <w:r>
        <w:rPr>
          <w:rtl/>
        </w:rPr>
        <w:t>معني بدينه</w:t>
      </w:r>
      <w:r w:rsidR="00556724">
        <w:rPr>
          <w:rtl/>
        </w:rPr>
        <w:t xml:space="preserve"> ، </w:t>
      </w:r>
      <w:r>
        <w:rPr>
          <w:rtl/>
        </w:rPr>
        <w:t xml:space="preserve">وذلك بعد أن طلب منه أن يتفقّه ويطلب الحديث عن فقهاء أهل </w:t>
      </w:r>
      <w:r w:rsidR="00690003">
        <w:rPr>
          <w:rFonts w:hint="cs"/>
          <w:rtl/>
        </w:rPr>
        <w:br/>
      </w:r>
      <w:r>
        <w:rPr>
          <w:rtl/>
        </w:rPr>
        <w:t>المدينة ثم يعرض عليه الحديث</w:t>
      </w:r>
      <w:r w:rsidR="00556724">
        <w:rPr>
          <w:rtl/>
        </w:rPr>
        <w:t xml:space="preserve"> ، </w:t>
      </w:r>
      <w:r>
        <w:rPr>
          <w:rtl/>
        </w:rPr>
        <w:t>ثم جاء فقرأه عليه فأسقطه كله</w:t>
      </w:r>
      <w:r w:rsidR="00556724">
        <w:rPr>
          <w:rtl/>
        </w:rPr>
        <w:t xml:space="preserve"> ، </w:t>
      </w:r>
      <w:r>
        <w:rPr>
          <w:rtl/>
        </w:rPr>
        <w:t xml:space="preserve">ثم طلب منه </w:t>
      </w:r>
      <w:r w:rsidR="00690003">
        <w:rPr>
          <w:rFonts w:hint="cs"/>
          <w:rtl/>
        </w:rPr>
        <w:br/>
      </w:r>
      <w:r>
        <w:rPr>
          <w:rtl/>
        </w:rPr>
        <w:t>أن يسلك سبيل المعرفة</w:t>
      </w:r>
      <w:r w:rsidR="00556724">
        <w:rPr>
          <w:rtl/>
        </w:rPr>
        <w:t xml:space="preserve"> ، </w:t>
      </w:r>
      <w:r>
        <w:rPr>
          <w:rtl/>
        </w:rPr>
        <w:t xml:space="preserve">وعرفه ما يجب عليه معرفته من منهج أهل </w:t>
      </w:r>
      <w:r w:rsidR="00690003">
        <w:rPr>
          <w:rFonts w:hint="cs"/>
          <w:rtl/>
        </w:rPr>
        <w:t>البيت</w:t>
      </w:r>
      <w:r>
        <w:rPr>
          <w:rtl/>
        </w:rPr>
        <w:t xml:space="preserve">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690003">
        <w:rPr>
          <w:rFonts w:hint="cs"/>
          <w:rtl/>
        </w:rPr>
        <w:br/>
      </w:r>
      <w:r>
        <w:rPr>
          <w:rtl/>
        </w:rPr>
        <w:t>وما أوجب</w:t>
      </w:r>
      <w:r w:rsidR="00E96E62">
        <w:rPr>
          <w:rtl/>
        </w:rPr>
        <w:t xml:space="preserve"> الله </w:t>
      </w:r>
      <w:r>
        <w:rPr>
          <w:rtl/>
        </w:rPr>
        <w:t>لهم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690003">
      <w:pPr>
        <w:rPr>
          <w:rtl/>
        </w:rPr>
      </w:pPr>
      <w:r>
        <w:rPr>
          <w:rtl/>
        </w:rPr>
        <w:t xml:space="preserve">ودخل نفر من اليهود على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وكان ولده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طفلاً </w:t>
      </w:r>
      <w:r w:rsidR="00690003">
        <w:rPr>
          <w:rFonts w:hint="cs"/>
          <w:rtl/>
        </w:rPr>
        <w:br/>
      </w:r>
      <w:r>
        <w:rPr>
          <w:rtl/>
        </w:rPr>
        <w:t>في الخامسة من عمره</w:t>
      </w:r>
      <w:r w:rsidR="00556724">
        <w:rPr>
          <w:rtl/>
        </w:rPr>
        <w:t xml:space="preserve"> ، </w:t>
      </w:r>
      <w:r>
        <w:rPr>
          <w:rtl/>
        </w:rPr>
        <w:t xml:space="preserve">فسألوا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الآيات التسع التي أوتيها </w:t>
      </w:r>
      <w:r w:rsidR="00690003">
        <w:rPr>
          <w:rFonts w:hint="cs"/>
          <w:rtl/>
        </w:rPr>
        <w:br/>
      </w:r>
      <w:r>
        <w:rPr>
          <w:rtl/>
        </w:rPr>
        <w:t xml:space="preserve">موسى بن عمران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فذكرها لهم</w:t>
      </w:r>
      <w:r w:rsidR="00556724">
        <w:rPr>
          <w:rtl/>
        </w:rPr>
        <w:t xml:space="preserve"> ، </w:t>
      </w:r>
      <w:r>
        <w:rPr>
          <w:rtl/>
        </w:rPr>
        <w:t xml:space="preserve">وسألوه عما أعطي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من الآيات التي </w:t>
      </w:r>
      <w:r w:rsidR="00690003">
        <w:rPr>
          <w:rFonts w:hint="cs"/>
          <w:rtl/>
        </w:rPr>
        <w:br/>
      </w:r>
      <w:r>
        <w:rPr>
          <w:rtl/>
        </w:rPr>
        <w:t>نفت الشك عن قلوب من أرسل إليهم</w:t>
      </w:r>
      <w:r w:rsidR="00556724">
        <w:rPr>
          <w:rtl/>
        </w:rPr>
        <w:t xml:space="preserve"> ، </w:t>
      </w:r>
      <w:r>
        <w:rPr>
          <w:rtl/>
        </w:rPr>
        <w:t xml:space="preserve">فعدد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نحو ستاً وعشرين آية ودلالة </w:t>
      </w:r>
      <w:r w:rsidR="00690003">
        <w:rPr>
          <w:rFonts w:hint="cs"/>
          <w:rtl/>
        </w:rPr>
        <w:br/>
      </w:r>
      <w:r>
        <w:rPr>
          <w:rtl/>
        </w:rPr>
        <w:t xml:space="preserve">من دلالات نبوة خاتم الأنبياء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>فقالوا</w:t>
      </w:r>
      <w:r w:rsidR="00556724">
        <w:rPr>
          <w:rtl/>
        </w:rPr>
        <w:t xml:space="preserve"> : </w:t>
      </w:r>
      <w:r>
        <w:rPr>
          <w:rtl/>
        </w:rPr>
        <w:t>نشهد أن لا إله إلاّ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وأن محمداً </w:t>
      </w:r>
      <w:r w:rsidR="00690003">
        <w:rPr>
          <w:rFonts w:hint="cs"/>
          <w:rtl/>
        </w:rPr>
        <w:br/>
      </w:r>
      <w:r>
        <w:rPr>
          <w:rtl/>
        </w:rPr>
        <w:t>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وأنكم الأئمة القادة والحجج من عند</w:t>
      </w:r>
      <w:r w:rsidR="00E96E62">
        <w:rPr>
          <w:rtl/>
        </w:rPr>
        <w:t xml:space="preserve"> الله </w:t>
      </w:r>
      <w:r>
        <w:rPr>
          <w:rtl/>
        </w:rPr>
        <w:t>على خلقه</w:t>
      </w:r>
      <w:r w:rsidR="00556724">
        <w:rPr>
          <w:rtl/>
        </w:rPr>
        <w:t xml:space="preserve"> ، </w:t>
      </w:r>
      <w:r w:rsidR="00460A29">
        <w:rPr>
          <w:rtl/>
        </w:rPr>
        <w:t>فو</w:t>
      </w:r>
      <w:r w:rsidR="00690003">
        <w:rPr>
          <w:rFonts w:hint="cs"/>
          <w:rtl/>
        </w:rPr>
        <w:t>ث</w:t>
      </w:r>
      <w:r w:rsidR="00460A29">
        <w:rPr>
          <w:rtl/>
        </w:rPr>
        <w:t xml:space="preserve">ب أبو </w:t>
      </w:r>
      <w:r w:rsidR="00690003">
        <w:rPr>
          <w:rFonts w:hint="cs"/>
          <w:rtl/>
        </w:rPr>
        <w:br/>
      </w:r>
      <w:r w:rsidR="00460A29">
        <w:rPr>
          <w:rtl/>
        </w:rPr>
        <w:t>عبد</w:t>
      </w:r>
      <w:r w:rsidR="00460A29">
        <w:rPr>
          <w:rFonts w:hint="cs"/>
          <w:rtl/>
        </w:rPr>
        <w:t xml:space="preserve"> </w:t>
      </w:r>
      <w:r>
        <w:rPr>
          <w:rtl/>
        </w:rPr>
        <w:t>ا</w:t>
      </w:r>
      <w:r w:rsidR="00460A29">
        <w:rPr>
          <w:rFonts w:hint="cs"/>
          <w:rtl/>
        </w:rPr>
        <w:t>لله</w:t>
      </w:r>
      <w:r>
        <w:rPr>
          <w:rtl/>
        </w:rPr>
        <w:t xml:space="preserve">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فقبّل بين عينيه</w:t>
      </w:r>
      <w:r w:rsidR="00556724">
        <w:rPr>
          <w:rtl/>
        </w:rPr>
        <w:t xml:space="preserve"> ، </w:t>
      </w:r>
      <w:r>
        <w:rPr>
          <w:rtl/>
        </w:rPr>
        <w:t>ثم كساهم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ووهب لهم</w:t>
      </w:r>
      <w:r w:rsidR="00556724">
        <w:rPr>
          <w:rtl/>
        </w:rPr>
        <w:t xml:space="preserve"> ، </w:t>
      </w:r>
      <w:r>
        <w:rPr>
          <w:rtl/>
        </w:rPr>
        <w:t xml:space="preserve">وانصرفوا </w:t>
      </w:r>
      <w:r w:rsidR="00690003">
        <w:rPr>
          <w:rFonts w:hint="cs"/>
          <w:rtl/>
        </w:rPr>
        <w:br/>
      </w:r>
      <w:r>
        <w:rPr>
          <w:rtl/>
        </w:rPr>
        <w:t>مسلمين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690003" w:rsidRPr="00296D77" w:rsidRDefault="000F0A1B" w:rsidP="00690003">
      <w:pPr>
        <w:rPr>
          <w:rStyle w:val="rfdLineChar"/>
          <w:rtl/>
        </w:rPr>
      </w:pPr>
      <w:r>
        <w:rPr>
          <w:rtl/>
        </w:rPr>
        <w:t xml:space="preserve">وأسلم على يده كثير من رهبان النصارى منهم راهب شامي ومعه جماعة </w:t>
      </w:r>
      <w:r w:rsidR="00690003">
        <w:rPr>
          <w:rFonts w:hint="cs"/>
          <w:rtl/>
        </w:rPr>
        <w:br/>
      </w:r>
      <w:r>
        <w:rPr>
          <w:rtl/>
        </w:rPr>
        <w:t>بعد أن سائله</w:t>
      </w:r>
      <w:r w:rsidR="00556724">
        <w:rPr>
          <w:rtl/>
        </w:rPr>
        <w:t xml:space="preserve"> ، </w:t>
      </w:r>
      <w:r>
        <w:rPr>
          <w:rtl/>
        </w:rPr>
        <w:t>ومن جملة المسائلة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>كيف طوبى أصلها في دار عيسى</w:t>
      </w:r>
      <w:r w:rsidR="00556724">
        <w:rPr>
          <w:rtl/>
        </w:rPr>
        <w:t xml:space="preserve"> ، </w:t>
      </w:r>
      <w:r w:rsidR="00690003">
        <w:rPr>
          <w:rFonts w:hint="cs"/>
          <w:rtl/>
        </w:rPr>
        <w:br/>
      </w:r>
      <w:r w:rsidR="0069000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مناقب ابن شهر آشوب 4</w:t>
      </w:r>
      <w:r w:rsidR="00556724">
        <w:rPr>
          <w:rtl/>
        </w:rPr>
        <w:t xml:space="preserve"> : </w:t>
      </w:r>
      <w:r>
        <w:rPr>
          <w:rtl/>
        </w:rPr>
        <w:t>297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353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223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قرب الاسناد</w:t>
      </w:r>
      <w:r w:rsidR="00556724">
        <w:rPr>
          <w:rtl/>
        </w:rPr>
        <w:t xml:space="preserve"> : </w:t>
      </w:r>
      <w:r>
        <w:rPr>
          <w:rtl/>
        </w:rPr>
        <w:t>132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111</w:t>
      </w:r>
      <w:r w:rsidR="00556724">
        <w:rPr>
          <w:rtl/>
        </w:rPr>
        <w:t xml:space="preserve"> / </w:t>
      </w:r>
      <w:r>
        <w:rPr>
          <w:rtl/>
        </w:rPr>
        <w:t>186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وعندكم في دار محمد</w:t>
      </w:r>
      <w:r w:rsidR="00556724">
        <w:rPr>
          <w:rtl/>
        </w:rPr>
        <w:t xml:space="preserve"> ، </w:t>
      </w:r>
      <w:r w:rsidR="000F0A1B">
        <w:rPr>
          <w:rtl/>
        </w:rPr>
        <w:t>وأغصانها في كل دار</w:t>
      </w:r>
      <w:r w:rsidR="00690003">
        <w:rPr>
          <w:rFonts w:hint="cs"/>
          <w:rtl/>
        </w:rPr>
        <w:t xml:space="preserve"> </w:t>
      </w:r>
      <w:r w:rsidR="000F0A1B">
        <w:rPr>
          <w:rtl/>
        </w:rPr>
        <w:t xml:space="preserve">؟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6F32CC">
        <w:rPr>
          <w:rStyle w:val="rfdBold2"/>
          <w:rtl/>
        </w:rPr>
        <w:t xml:space="preserve">الشمس قد وصل </w:t>
      </w:r>
      <w:r w:rsidR="00690003">
        <w:rPr>
          <w:rStyle w:val="rfdBold2"/>
          <w:rFonts w:hint="cs"/>
          <w:rtl/>
        </w:rPr>
        <w:br/>
      </w:r>
      <w:r w:rsidR="000F0A1B" w:rsidRPr="006F32CC">
        <w:rPr>
          <w:rStyle w:val="rfdBold2"/>
          <w:rtl/>
        </w:rPr>
        <w:t>ضوؤها إلى كل مكان وكل موضع</w:t>
      </w:r>
      <w:r w:rsidR="00556724" w:rsidRPr="006F32CC">
        <w:rPr>
          <w:rStyle w:val="rfdBold2"/>
          <w:rtl/>
        </w:rPr>
        <w:t xml:space="preserve"> ، </w:t>
      </w:r>
      <w:r w:rsidR="000F0A1B" w:rsidRPr="006F32CC">
        <w:rPr>
          <w:rStyle w:val="rfdBold2"/>
          <w:rtl/>
        </w:rPr>
        <w:t>وهي في السماء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والجنة لا ينفد </w:t>
      </w:r>
      <w:r w:rsidR="00690003">
        <w:rPr>
          <w:rFonts w:hint="cs"/>
          <w:rtl/>
        </w:rPr>
        <w:br/>
      </w:r>
      <w:r w:rsidR="000F0A1B">
        <w:rPr>
          <w:rtl/>
        </w:rPr>
        <w:t>طعامها وإن أكلوا منه ولا ينقص منه شيء</w:t>
      </w:r>
      <w:r w:rsidR="00690003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6F32CC">
        <w:rPr>
          <w:rStyle w:val="rfdBold2"/>
          <w:rtl/>
        </w:rPr>
        <w:t xml:space="preserve">السراج في الدنيا يقتبس </w:t>
      </w:r>
      <w:r w:rsidR="00690003">
        <w:rPr>
          <w:rStyle w:val="rfdBold2"/>
          <w:rFonts w:hint="cs"/>
          <w:rtl/>
        </w:rPr>
        <w:br/>
      </w:r>
      <w:r w:rsidR="000F0A1B" w:rsidRPr="006F32CC">
        <w:rPr>
          <w:rStyle w:val="rfdBold2"/>
          <w:rtl/>
        </w:rPr>
        <w:t>منه ولا ينقص منه شيء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ما يؤكل ويشرب في الجنة لا يكون بولاً ولا </w:t>
      </w:r>
      <w:r w:rsidR="00690003">
        <w:rPr>
          <w:rFonts w:hint="cs"/>
          <w:rtl/>
        </w:rPr>
        <w:br/>
      </w:r>
      <w:r w:rsidR="000F0A1B">
        <w:rPr>
          <w:rtl/>
        </w:rPr>
        <w:t>غائطاً</w:t>
      </w:r>
      <w:r w:rsidR="00690003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6F32CC">
        <w:rPr>
          <w:rStyle w:val="rfdBold2"/>
          <w:rtl/>
        </w:rPr>
        <w:t xml:space="preserve">الجنين في بطن </w:t>
      </w:r>
      <w:r w:rsidR="000F0A1B" w:rsidRPr="00690003">
        <w:rPr>
          <w:rStyle w:val="rfdBold2"/>
          <w:rtl/>
        </w:rPr>
        <w:t>اُمّه</w:t>
      </w:r>
      <w:r w:rsidR="00556724" w:rsidRPr="00690003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أهل الجنة لهم خدم يأتونهم بما أرادوا </w:t>
      </w:r>
      <w:r w:rsidR="00690003">
        <w:rPr>
          <w:rFonts w:hint="cs"/>
          <w:rtl/>
        </w:rPr>
        <w:br/>
      </w:r>
      <w:r w:rsidR="000F0A1B">
        <w:rPr>
          <w:rtl/>
        </w:rPr>
        <w:t>بلا أمر</w:t>
      </w:r>
      <w:r w:rsidR="00690003">
        <w:rPr>
          <w:rFonts w:hint="cs"/>
          <w:rtl/>
        </w:rPr>
        <w:t xml:space="preserve"> </w:t>
      </w:r>
      <w:r w:rsidR="000F0A1B">
        <w:rPr>
          <w:rtl/>
        </w:rPr>
        <w:t>؟ فقال</w:t>
      </w:r>
      <w:r w:rsidR="00556724">
        <w:rPr>
          <w:rtl/>
        </w:rPr>
        <w:t xml:space="preserve"> : </w:t>
      </w:r>
      <w:r w:rsidR="000F0A1B" w:rsidRPr="006F32CC">
        <w:rPr>
          <w:rStyle w:val="rfdBold2"/>
          <w:rtl/>
        </w:rPr>
        <w:t>إذا احتاج الإنسان إلى شيء عرفت أعضاؤه ذلك</w:t>
      </w:r>
      <w:r w:rsidR="00556724" w:rsidRPr="006F32CC">
        <w:rPr>
          <w:rStyle w:val="rfdBold2"/>
          <w:rtl/>
        </w:rPr>
        <w:t xml:space="preserve"> ، </w:t>
      </w:r>
      <w:r w:rsidR="000F0A1B" w:rsidRPr="006F32CC">
        <w:rPr>
          <w:rStyle w:val="rfdBold2"/>
          <w:rtl/>
        </w:rPr>
        <w:t xml:space="preserve">ويفعلون </w:t>
      </w:r>
      <w:r w:rsidR="00690003">
        <w:rPr>
          <w:rStyle w:val="rfdBold2"/>
          <w:rFonts w:hint="cs"/>
          <w:rtl/>
        </w:rPr>
        <w:br/>
      </w:r>
      <w:r w:rsidR="000F0A1B" w:rsidRPr="006F32CC">
        <w:rPr>
          <w:rStyle w:val="rfdBold2"/>
          <w:rtl/>
        </w:rPr>
        <w:t xml:space="preserve">بمراده من غير </w:t>
      </w:r>
      <w:r w:rsidR="000F0A1B" w:rsidRPr="00690003">
        <w:rPr>
          <w:rStyle w:val="rfdBold2"/>
          <w:rtl/>
        </w:rPr>
        <w:t>أمر</w:t>
      </w:r>
      <w:r w:rsidR="00556724" w:rsidRPr="00690003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مفاتيح الجنة من ذهب أو فضة</w:t>
      </w:r>
      <w:r w:rsidR="00690003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6F32CC">
        <w:rPr>
          <w:rStyle w:val="rfdBold2"/>
          <w:rtl/>
        </w:rPr>
        <w:t xml:space="preserve">مفتاح الجنة </w:t>
      </w:r>
      <w:r w:rsidR="00690003">
        <w:rPr>
          <w:rStyle w:val="rfdBold2"/>
          <w:rFonts w:hint="cs"/>
          <w:rtl/>
        </w:rPr>
        <w:br/>
      </w:r>
      <w:r w:rsidR="000F0A1B" w:rsidRPr="006F32CC">
        <w:rPr>
          <w:rStyle w:val="rfdBold2"/>
          <w:rtl/>
        </w:rPr>
        <w:t>لسان العبد لا إله إلاّ</w:t>
      </w:r>
      <w:r w:rsidR="00E96E62">
        <w:rPr>
          <w:rStyle w:val="rfdBold2"/>
          <w:rtl/>
        </w:rPr>
        <w:t xml:space="preserve"> </w:t>
      </w:r>
      <w:r w:rsidR="00E96E62" w:rsidRPr="00690003">
        <w:rPr>
          <w:rStyle w:val="rfdBold2"/>
          <w:rtl/>
        </w:rPr>
        <w:t xml:space="preserve">الله </w:t>
      </w:r>
      <w:r w:rsidR="00556724" w:rsidRPr="00690003">
        <w:rPr>
          <w:rStyle w:val="rfdBold2"/>
          <w:rtl/>
        </w:rPr>
        <w:t>،</w:t>
      </w:r>
      <w:r w:rsidR="00556724">
        <w:rPr>
          <w:rtl/>
        </w:rPr>
        <w:t xml:space="preserve">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صدقت</w:t>
      </w:r>
      <w:r w:rsidR="0069000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وأتاه رجل من أهل نجران من الرهبان ومعه راهبة</w:t>
      </w:r>
      <w:r w:rsidR="00556724">
        <w:rPr>
          <w:rtl/>
        </w:rPr>
        <w:t xml:space="preserve"> ، </w:t>
      </w:r>
      <w:r>
        <w:rPr>
          <w:rtl/>
        </w:rPr>
        <w:t xml:space="preserve">فاستأذن لهما الفضل </w:t>
      </w:r>
      <w:r w:rsidR="00690003">
        <w:rPr>
          <w:rFonts w:hint="cs"/>
          <w:rtl/>
        </w:rPr>
        <w:br/>
      </w:r>
      <w:r>
        <w:rPr>
          <w:rtl/>
        </w:rPr>
        <w:t>ابن سوار</w:t>
      </w:r>
      <w:r w:rsidR="00556724">
        <w:rPr>
          <w:rtl/>
        </w:rPr>
        <w:t xml:space="preserve"> ، </w:t>
      </w:r>
      <w:r>
        <w:rPr>
          <w:rtl/>
        </w:rPr>
        <w:t>فبدأت الراهبة بالمسائل</w:t>
      </w:r>
      <w:r w:rsidR="00556724">
        <w:rPr>
          <w:rtl/>
        </w:rPr>
        <w:t xml:space="preserve"> ، </w:t>
      </w:r>
      <w:r>
        <w:rPr>
          <w:rtl/>
        </w:rPr>
        <w:t>فسألت عن مسائل كثيرة</w:t>
      </w:r>
      <w:r w:rsidR="00556724">
        <w:rPr>
          <w:rtl/>
        </w:rPr>
        <w:t xml:space="preserve"> ، </w:t>
      </w:r>
      <w:r>
        <w:rPr>
          <w:rtl/>
        </w:rPr>
        <w:t xml:space="preserve">كل ذلك </w:t>
      </w:r>
      <w:r w:rsidR="00690003">
        <w:rPr>
          <w:rFonts w:hint="cs"/>
          <w:rtl/>
        </w:rPr>
        <w:br/>
      </w:r>
      <w:r>
        <w:rPr>
          <w:rtl/>
        </w:rPr>
        <w:t>يجيبها</w:t>
      </w:r>
      <w:r w:rsidR="00556724">
        <w:rPr>
          <w:rtl/>
        </w:rPr>
        <w:t xml:space="preserve"> ، </w:t>
      </w:r>
      <w:r>
        <w:rPr>
          <w:rtl/>
        </w:rPr>
        <w:t xml:space="preserve">وسألها أبو إبراهيم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أشياء لم يكن عندها فيها شيء فأسلمت</w:t>
      </w:r>
      <w:r w:rsidR="00556724">
        <w:rPr>
          <w:rtl/>
        </w:rPr>
        <w:t xml:space="preserve"> ، </w:t>
      </w:r>
      <w:r>
        <w:rPr>
          <w:rtl/>
        </w:rPr>
        <w:t xml:space="preserve">ثم </w:t>
      </w:r>
      <w:r w:rsidR="00690003">
        <w:rPr>
          <w:rFonts w:hint="cs"/>
          <w:rtl/>
        </w:rPr>
        <w:br/>
      </w:r>
      <w:r>
        <w:rPr>
          <w:rtl/>
        </w:rPr>
        <w:t>سأله الراهب عن مسائل كثيرة</w:t>
      </w:r>
      <w:r w:rsidR="00556724">
        <w:rPr>
          <w:rtl/>
        </w:rPr>
        <w:t xml:space="preserve"> ، </w:t>
      </w:r>
      <w:r>
        <w:rPr>
          <w:rtl/>
        </w:rPr>
        <w:t>كل ذلك يجيبه فيها</w:t>
      </w:r>
      <w:r w:rsidR="00556724">
        <w:rPr>
          <w:rtl/>
        </w:rPr>
        <w:t xml:space="preserve"> ، </w:t>
      </w:r>
      <w:r>
        <w:rPr>
          <w:rtl/>
        </w:rPr>
        <w:t xml:space="preserve">وسأل الراهب عن أشياء </w:t>
      </w:r>
      <w:r w:rsidR="00690003">
        <w:rPr>
          <w:rFonts w:hint="cs"/>
          <w:rtl/>
        </w:rPr>
        <w:br/>
      </w:r>
      <w:r>
        <w:rPr>
          <w:rtl/>
        </w:rPr>
        <w:t>حتى انقطع الراهب ولم يكن عنده فيها شيء</w:t>
      </w:r>
      <w:r w:rsidR="00556724">
        <w:rPr>
          <w:rtl/>
        </w:rPr>
        <w:t xml:space="preserve"> ، </w:t>
      </w:r>
      <w:r>
        <w:rPr>
          <w:rtl/>
        </w:rPr>
        <w:t>فأخبره بها</w:t>
      </w:r>
      <w:r w:rsidR="00556724">
        <w:rPr>
          <w:rtl/>
        </w:rPr>
        <w:t xml:space="preserve"> ، </w:t>
      </w:r>
      <w:r>
        <w:rPr>
          <w:rtl/>
        </w:rPr>
        <w:t>فأسلم الراهب</w:t>
      </w:r>
      <w:r w:rsidR="00556724">
        <w:rPr>
          <w:rtl/>
        </w:rPr>
        <w:t xml:space="preserve"> ، </w:t>
      </w:r>
      <w:r w:rsidR="00690003">
        <w:rPr>
          <w:rFonts w:hint="cs"/>
          <w:rtl/>
        </w:rPr>
        <w:br/>
      </w:r>
      <w:r>
        <w:rPr>
          <w:rtl/>
        </w:rPr>
        <w:t xml:space="preserve">ودعا أبو إبراهيم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بجبة خز وقميص قوهي وطيلسان وخف وقلنسوة فأعطاه </w:t>
      </w:r>
      <w:r w:rsidR="00690003">
        <w:rPr>
          <w:rFonts w:hint="cs"/>
          <w:rtl/>
        </w:rPr>
        <w:br/>
      </w:r>
      <w:r>
        <w:rPr>
          <w:rtl/>
        </w:rPr>
        <w:t>إيّاها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690003" w:rsidRPr="00296D77" w:rsidRDefault="000F0A1B" w:rsidP="00690003">
      <w:pPr>
        <w:rPr>
          <w:rStyle w:val="rfdLineChar"/>
          <w:rtl/>
        </w:rPr>
      </w:pPr>
      <w:r>
        <w:rPr>
          <w:rtl/>
        </w:rPr>
        <w:t>وأتاه رجل نصراني وهو بالعريض</w:t>
      </w:r>
      <w:r w:rsidR="00556724">
        <w:rPr>
          <w:rtl/>
        </w:rPr>
        <w:t xml:space="preserve"> ، </w:t>
      </w:r>
      <w:r>
        <w:rPr>
          <w:rtl/>
        </w:rPr>
        <w:t xml:space="preserve">فسأله عن عدة مسائل فأجابه حتى </w:t>
      </w:r>
      <w:r w:rsidR="00690003">
        <w:rPr>
          <w:rFonts w:hint="cs"/>
          <w:rtl/>
        </w:rPr>
        <w:br/>
      </w:r>
      <w:r>
        <w:rPr>
          <w:rtl/>
        </w:rPr>
        <w:t>قطع زنّاره وصليباً كان في عنقه من ذهب وأسلم فحسن إسلامه</w:t>
      </w:r>
      <w:r w:rsidR="00556724">
        <w:rPr>
          <w:rtl/>
        </w:rPr>
        <w:t xml:space="preserve"> ، </w:t>
      </w:r>
      <w:r>
        <w:rPr>
          <w:rtl/>
        </w:rPr>
        <w:t xml:space="preserve">وتزوج امرأة </w:t>
      </w:r>
      <w:r w:rsidR="00690003">
        <w:rPr>
          <w:rFonts w:hint="cs"/>
          <w:rtl/>
        </w:rPr>
        <w:br/>
      </w:r>
      <w:r>
        <w:rPr>
          <w:rtl/>
        </w:rPr>
        <w:t>من بني فهر</w:t>
      </w:r>
      <w:r w:rsidR="00556724">
        <w:rPr>
          <w:rtl/>
        </w:rPr>
        <w:t xml:space="preserve"> ، </w:t>
      </w:r>
      <w:r>
        <w:rPr>
          <w:rtl/>
        </w:rPr>
        <w:t xml:space="preserve">وأصدقها أبو إبراهيم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خمسين ديناراً من صدقة علي بن أبي </w:t>
      </w:r>
      <w:r w:rsidR="00690003">
        <w:rPr>
          <w:rFonts w:hint="cs"/>
          <w:rtl/>
        </w:rPr>
        <w:br/>
      </w:r>
      <w:r>
        <w:rPr>
          <w:rtl/>
        </w:rPr>
        <w:t xml:space="preserve">طالب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وأخدمه وبوّأه</w:t>
      </w:r>
      <w:r w:rsidR="00556724">
        <w:rPr>
          <w:rtl/>
        </w:rPr>
        <w:t xml:space="preserve"> ، </w:t>
      </w:r>
      <w:r>
        <w:rPr>
          <w:rtl/>
        </w:rPr>
        <w:t>وأقام حتى أخرج أبو إبراهيم إلى البصرة</w:t>
      </w:r>
      <w:r w:rsidR="00556724">
        <w:rPr>
          <w:rtl/>
        </w:rPr>
        <w:t xml:space="preserve"> ، </w:t>
      </w:r>
      <w:r>
        <w:rPr>
          <w:rtl/>
        </w:rPr>
        <w:t>فمات بعد</w:t>
      </w:r>
      <w:r w:rsidR="00690003">
        <w:rPr>
          <w:rFonts w:hint="cs"/>
          <w:rtl/>
        </w:rPr>
        <w:t xml:space="preserve"> </w:t>
      </w:r>
      <w:r w:rsidR="00690003">
        <w:rPr>
          <w:rFonts w:hint="cs"/>
          <w:rtl/>
        </w:rPr>
        <w:br/>
      </w:r>
      <w:r w:rsidR="0069000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مناقب آل أبي طالب 3</w:t>
      </w:r>
      <w:r w:rsidR="00556724">
        <w:rPr>
          <w:rtl/>
        </w:rPr>
        <w:t xml:space="preserve"> : </w:t>
      </w:r>
      <w:r>
        <w:rPr>
          <w:rtl/>
        </w:rPr>
        <w:t>186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105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481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4C3A22" w:rsidP="00C2479D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مخرجه بثمان وعشرين ليلة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وناظر بريهة النصراني هشام بن الحكم</w:t>
      </w:r>
      <w:r w:rsidR="00556724">
        <w:rPr>
          <w:rtl/>
        </w:rPr>
        <w:t xml:space="preserve"> ، </w:t>
      </w:r>
      <w:r>
        <w:rPr>
          <w:rtl/>
        </w:rPr>
        <w:t xml:space="preserve">وكان يطلب الإسلام ويطلب من </w:t>
      </w:r>
      <w:r w:rsidR="00B41917">
        <w:rPr>
          <w:rFonts w:hint="cs"/>
          <w:rtl/>
        </w:rPr>
        <w:br/>
      </w:r>
      <w:r>
        <w:rPr>
          <w:rtl/>
        </w:rPr>
        <w:t>يحتج عليه ممن يقرأ كتبه ويعرف المسيح بصفاته ودلائله وآياته</w:t>
      </w:r>
      <w:r w:rsidR="00556724">
        <w:rPr>
          <w:rtl/>
        </w:rPr>
        <w:t xml:space="preserve"> ، </w:t>
      </w:r>
      <w:r>
        <w:rPr>
          <w:rtl/>
        </w:rPr>
        <w:t xml:space="preserve">وعرف بذلك </w:t>
      </w:r>
      <w:r w:rsidR="00B41917">
        <w:rPr>
          <w:rFonts w:hint="cs"/>
          <w:rtl/>
        </w:rPr>
        <w:br/>
      </w:r>
      <w:r>
        <w:rPr>
          <w:rtl/>
        </w:rPr>
        <w:t>حتى اشتهر في النصارى والمسلمين واليهود والمجوس</w:t>
      </w:r>
      <w:r w:rsidR="00556724">
        <w:rPr>
          <w:rtl/>
        </w:rPr>
        <w:t xml:space="preserve"> ، </w:t>
      </w:r>
      <w:r>
        <w:rPr>
          <w:rtl/>
        </w:rPr>
        <w:t>وافتخرت به النصارى</w:t>
      </w:r>
      <w:r w:rsidR="00556724">
        <w:rPr>
          <w:rtl/>
        </w:rPr>
        <w:t xml:space="preserve"> ، </w:t>
      </w:r>
      <w:r w:rsidR="00B41917">
        <w:rPr>
          <w:rFonts w:hint="cs"/>
          <w:rtl/>
        </w:rPr>
        <w:br/>
      </w:r>
      <w:r>
        <w:rPr>
          <w:rtl/>
        </w:rPr>
        <w:t>وكان طالباً للحق والإسلام</w:t>
      </w:r>
      <w:r w:rsidR="00556724">
        <w:rPr>
          <w:rtl/>
        </w:rPr>
        <w:t xml:space="preserve"> ، </w:t>
      </w:r>
      <w:r>
        <w:rPr>
          <w:rtl/>
        </w:rPr>
        <w:t>وكانت معه امرأة تخدمه</w:t>
      </w:r>
      <w:r w:rsidR="00556724">
        <w:rPr>
          <w:rtl/>
        </w:rPr>
        <w:t xml:space="preserve"> ، </w:t>
      </w:r>
      <w:r>
        <w:rPr>
          <w:rtl/>
        </w:rPr>
        <w:t xml:space="preserve">فجاب بريهة البلدان </w:t>
      </w:r>
      <w:r w:rsidR="00B41917">
        <w:rPr>
          <w:rFonts w:hint="cs"/>
          <w:rtl/>
        </w:rPr>
        <w:br/>
      </w:r>
      <w:r>
        <w:rPr>
          <w:rtl/>
        </w:rPr>
        <w:t>حتى جاء إلى دكان هشام في الكرخ فناظره حتى أفحم بريهة</w:t>
      </w:r>
      <w:r w:rsidR="00556724">
        <w:rPr>
          <w:rtl/>
        </w:rPr>
        <w:t xml:space="preserve"> ، </w:t>
      </w:r>
      <w:r>
        <w:rPr>
          <w:rtl/>
        </w:rPr>
        <w:t xml:space="preserve">ثم طلب منه أن </w:t>
      </w:r>
      <w:r w:rsidR="00B41917">
        <w:rPr>
          <w:rFonts w:hint="cs"/>
          <w:rtl/>
        </w:rPr>
        <w:br/>
      </w:r>
      <w:r>
        <w:rPr>
          <w:rtl/>
        </w:rPr>
        <w:t xml:space="preserve">يصحبه إلى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فلقوا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فحكى له هشام الحكاية</w:t>
      </w:r>
      <w:r w:rsidR="00556724">
        <w:rPr>
          <w:rtl/>
        </w:rPr>
        <w:t xml:space="preserve"> ، </w:t>
      </w:r>
      <w:r w:rsidR="00B41917">
        <w:rPr>
          <w:rFonts w:hint="cs"/>
          <w:rtl/>
        </w:rPr>
        <w:br/>
      </w:r>
      <w:r>
        <w:rPr>
          <w:rtl/>
        </w:rPr>
        <w:t xml:space="preserve">فلما فرغ قال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لبريهة النصراني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41917">
        <w:rPr>
          <w:rFonts w:hint="cs"/>
          <w:rtl/>
        </w:rPr>
        <w:t xml:space="preserve"> </w:t>
      </w:r>
      <w:r w:rsidRPr="006F32CC">
        <w:rPr>
          <w:rStyle w:val="rfdBold2"/>
          <w:rtl/>
        </w:rPr>
        <w:t xml:space="preserve">كيف علمك </w:t>
      </w:r>
      <w:r w:rsidRPr="00B41917">
        <w:rPr>
          <w:rStyle w:val="rfdBold2"/>
          <w:rtl/>
        </w:rPr>
        <w:t>بكتابك</w:t>
      </w:r>
      <w:r w:rsidR="00B41917" w:rsidRPr="00B41917">
        <w:rPr>
          <w:rStyle w:val="rfdBold2"/>
          <w:rFonts w:hint="cs"/>
          <w:rtl/>
        </w:rPr>
        <w:t xml:space="preserve"> </w:t>
      </w:r>
      <w:r w:rsidRPr="00B41917">
        <w:rPr>
          <w:rStyle w:val="rfdBold2"/>
          <w:rtl/>
        </w:rPr>
        <w:t>؟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أنا عالم به </w:t>
      </w:r>
      <w:r w:rsidR="00B41917">
        <w:rPr>
          <w:rFonts w:hint="cs"/>
          <w:rtl/>
        </w:rPr>
        <w:br/>
      </w:r>
      <w:r>
        <w:rPr>
          <w:rtl/>
        </w:rPr>
        <w:t>وبتأويله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فابتدأ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يقرأ الإنجيل</w:t>
      </w:r>
      <w:r w:rsidR="00556724">
        <w:rPr>
          <w:rtl/>
        </w:rPr>
        <w:t xml:space="preserve"> ، </w:t>
      </w:r>
      <w:r>
        <w:rPr>
          <w:rtl/>
        </w:rPr>
        <w:t>فقال بريهة</w:t>
      </w:r>
      <w:r w:rsidR="00556724">
        <w:rPr>
          <w:rtl/>
        </w:rPr>
        <w:t xml:space="preserve"> : </w:t>
      </w:r>
      <w:r>
        <w:rPr>
          <w:rtl/>
        </w:rPr>
        <w:t xml:space="preserve">والمسيح لقد كان </w:t>
      </w:r>
      <w:r w:rsidR="00B41917">
        <w:rPr>
          <w:rFonts w:hint="cs"/>
          <w:rtl/>
        </w:rPr>
        <w:br/>
      </w:r>
      <w:r>
        <w:rPr>
          <w:rtl/>
        </w:rPr>
        <w:t>يقرأها هكذا</w:t>
      </w:r>
      <w:r w:rsidR="00556724">
        <w:rPr>
          <w:rtl/>
        </w:rPr>
        <w:t xml:space="preserve"> ، </w:t>
      </w:r>
      <w:r>
        <w:rPr>
          <w:rtl/>
        </w:rPr>
        <w:t>وما قرأ هكذا إلاّ المسيح</w:t>
      </w:r>
      <w:r w:rsidR="00556724">
        <w:rPr>
          <w:rtl/>
        </w:rPr>
        <w:t xml:space="preserve"> ، </w:t>
      </w:r>
      <w:r>
        <w:rPr>
          <w:rtl/>
        </w:rPr>
        <w:t xml:space="preserve">إياك كنت أطلب منذ خمسين سنة أو </w:t>
      </w:r>
      <w:r w:rsidR="00B41917">
        <w:rPr>
          <w:rFonts w:hint="cs"/>
          <w:rtl/>
        </w:rPr>
        <w:br/>
      </w:r>
      <w:r>
        <w:rPr>
          <w:rtl/>
        </w:rPr>
        <w:t>مثلك</w:t>
      </w:r>
      <w:r w:rsidR="00556724">
        <w:rPr>
          <w:rtl/>
        </w:rPr>
        <w:t xml:space="preserve"> ، </w:t>
      </w:r>
      <w:r>
        <w:rPr>
          <w:rtl/>
        </w:rPr>
        <w:t>فآمن على يديه وحسن إيمانه</w:t>
      </w:r>
      <w:r w:rsidR="00556724">
        <w:rPr>
          <w:rtl/>
        </w:rPr>
        <w:t xml:space="preserve"> ، </w:t>
      </w:r>
      <w:r>
        <w:rPr>
          <w:rtl/>
        </w:rPr>
        <w:t>وآمنت المرأة وحسن إيمانها</w:t>
      </w:r>
      <w:r w:rsidR="00556724">
        <w:rPr>
          <w:rtl/>
        </w:rPr>
        <w:t xml:space="preserve"> ، </w:t>
      </w:r>
      <w:r>
        <w:rPr>
          <w:rtl/>
        </w:rPr>
        <w:t xml:space="preserve">فلزم بريهة </w:t>
      </w:r>
      <w:r w:rsidR="00B41917">
        <w:rPr>
          <w:rFonts w:hint="cs"/>
          <w:rtl/>
        </w:rPr>
        <w:br/>
      </w:r>
      <w:r>
        <w:rPr>
          <w:rtl/>
        </w:rPr>
        <w:t>أبا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حتى مات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ثم لزم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حتى مات </w:t>
      </w:r>
      <w:r w:rsidR="00B41917">
        <w:rPr>
          <w:rFonts w:hint="cs"/>
          <w:rtl/>
        </w:rPr>
        <w:br/>
      </w:r>
      <w:r>
        <w:rPr>
          <w:rtl/>
        </w:rPr>
        <w:t>في زمانه</w:t>
      </w:r>
      <w:r w:rsidR="00556724">
        <w:rPr>
          <w:rtl/>
        </w:rPr>
        <w:t xml:space="preserve"> ، </w:t>
      </w:r>
      <w:r>
        <w:rPr>
          <w:rtl/>
        </w:rPr>
        <w:t>فغسله بيده وكفنه بيده ولحده بيده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 xml:space="preserve">هذا حواري من حواريي </w:t>
      </w:r>
      <w:r w:rsidR="00B41917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المسيح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يعرف حق</w:t>
      </w:r>
      <w:r w:rsidR="00E96E62">
        <w:rPr>
          <w:rStyle w:val="rfdBold2"/>
          <w:rtl/>
        </w:rPr>
        <w:t xml:space="preserve"> الله </w:t>
      </w:r>
      <w:r w:rsidRPr="006F32CC">
        <w:rPr>
          <w:rStyle w:val="rfdBold2"/>
          <w:rtl/>
        </w:rPr>
        <w:t>عليه</w:t>
      </w:r>
      <w:r w:rsidR="00B41917" w:rsidRPr="00B41917">
        <w:rPr>
          <w:rFonts w:hint="cs"/>
          <w:rtl/>
        </w:rPr>
        <w:t xml:space="preserve"> </w:t>
      </w:r>
      <w:r w:rsidR="00FD1825" w:rsidRPr="00B4191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B41917" w:rsidP="00B41917">
      <w:pPr>
        <w:pStyle w:val="rfdCenterBold1"/>
        <w:rPr>
          <w:rtl/>
        </w:rPr>
      </w:pPr>
      <w:r>
        <w:rPr>
          <w:rFonts w:hint="cs"/>
          <w:rtl/>
        </w:rPr>
        <w:br/>
      </w:r>
      <w:r>
        <w:t>*</w:t>
      </w:r>
      <w:r w:rsidR="000F0A1B">
        <w:rPr>
          <w:rtl/>
        </w:rPr>
        <w:t xml:space="preserve"> </w:t>
      </w:r>
      <w:r>
        <w:t>*</w:t>
      </w:r>
      <w:r w:rsidR="000F0A1B">
        <w:rPr>
          <w:rtl/>
        </w:rPr>
        <w:t xml:space="preserve"> </w:t>
      </w:r>
      <w:r>
        <w:t>*</w:t>
      </w:r>
    </w:p>
    <w:p w:rsidR="00B41917" w:rsidRPr="00296D77" w:rsidRDefault="00B41917" w:rsidP="00B41917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478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227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426</w:t>
      </w:r>
      <w:r w:rsidR="00556724">
        <w:rPr>
          <w:rtl/>
        </w:rPr>
        <w:t xml:space="preserve"> ، </w:t>
      </w:r>
      <w:r>
        <w:rPr>
          <w:rtl/>
        </w:rPr>
        <w:t>التوحيد</w:t>
      </w:r>
      <w:r w:rsidR="00556724">
        <w:rPr>
          <w:rtl/>
        </w:rPr>
        <w:t xml:space="preserve"> : </w:t>
      </w:r>
      <w:r>
        <w:rPr>
          <w:rtl/>
        </w:rPr>
        <w:t>270</w:t>
      </w:r>
      <w:r w:rsidR="00556724">
        <w:rPr>
          <w:rtl/>
        </w:rPr>
        <w:t>.</w:t>
      </w:r>
    </w:p>
    <w:p w:rsidR="00B41917" w:rsidRDefault="00B41917" w:rsidP="00AA6EF8">
      <w:pPr>
        <w:pStyle w:val="Heading1Center"/>
        <w:rPr>
          <w:rtl/>
        </w:rPr>
        <w:sectPr w:rsidR="00B41917" w:rsidSect="00165D2C">
          <w:headerReference w:type="even" r:id="rId18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B41917" w:rsidRDefault="004C3A22" w:rsidP="00B41917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69" w:name="_Toc339724371"/>
      <w:r w:rsidR="00B41917">
        <w:rPr>
          <w:rFonts w:hint="cs"/>
          <w:rtl/>
        </w:rPr>
        <w:lastRenderedPageBreak/>
        <w:br/>
      </w:r>
    </w:p>
    <w:p w:rsidR="000F0A1B" w:rsidRDefault="000F0A1B" w:rsidP="00B41917">
      <w:pPr>
        <w:pStyle w:val="Heading1Center"/>
        <w:rPr>
          <w:rtl/>
        </w:rPr>
      </w:pPr>
      <w:r>
        <w:rPr>
          <w:rtl/>
        </w:rPr>
        <w:t>الفصل الثّالث</w:t>
      </w:r>
      <w:bookmarkEnd w:id="69"/>
    </w:p>
    <w:p w:rsidR="000F0A1B" w:rsidRDefault="000F0A1B" w:rsidP="00B41917">
      <w:pPr>
        <w:pStyle w:val="Heading1Center"/>
        <w:rPr>
          <w:rtl/>
        </w:rPr>
      </w:pPr>
      <w:bookmarkStart w:id="70" w:name="_Toc339724372"/>
      <w:r>
        <w:rPr>
          <w:rtl/>
        </w:rPr>
        <w:t xml:space="preserve">الهوية الشخصية للإمام الكاظم </w:t>
      </w:r>
      <w:bookmarkEnd w:id="70"/>
      <w:r w:rsidR="00B41917" w:rsidRPr="00B41917">
        <w:rPr>
          <w:rStyle w:val="rfdAlaem"/>
          <w:rFonts w:hint="cs"/>
          <w:rtl/>
        </w:rPr>
        <w:t>عليه‌السلام</w:t>
      </w:r>
    </w:p>
    <w:p w:rsidR="000F0A1B" w:rsidRDefault="000F0A1B" w:rsidP="00AA6EF8">
      <w:pPr>
        <w:pStyle w:val="Heading1"/>
        <w:rPr>
          <w:rtl/>
        </w:rPr>
      </w:pPr>
      <w:bookmarkStart w:id="71" w:name="_Toc339724373"/>
      <w:r>
        <w:rPr>
          <w:rtl/>
        </w:rPr>
        <w:t>نسبه</w:t>
      </w:r>
      <w:r w:rsidR="00556724">
        <w:rPr>
          <w:rtl/>
        </w:rPr>
        <w:t xml:space="preserve"> :</w:t>
      </w:r>
      <w:bookmarkEnd w:id="71"/>
    </w:p>
    <w:p w:rsidR="000F0A1B" w:rsidRDefault="000F0A1B" w:rsidP="000F0A1B">
      <w:pPr>
        <w:rPr>
          <w:rtl/>
        </w:rPr>
      </w:pPr>
      <w:r>
        <w:rPr>
          <w:rtl/>
        </w:rPr>
        <w:t xml:space="preserve">هو أبو الحسن موسى الكاظم ابن جعفر الصادق ابن محمد باقر العلم ابن </w:t>
      </w:r>
      <w:r w:rsidR="00B41917">
        <w:rPr>
          <w:rFonts w:hint="cs"/>
          <w:rtl/>
        </w:rPr>
        <w:br/>
      </w:r>
      <w:r>
        <w:rPr>
          <w:rtl/>
        </w:rPr>
        <w:t xml:space="preserve">علي زين العابدين ابن الحسين السبط الشهيد ابن علي أمير المؤمنين وسيد </w:t>
      </w:r>
      <w:r w:rsidR="00B41917">
        <w:rPr>
          <w:rFonts w:hint="cs"/>
          <w:rtl/>
        </w:rPr>
        <w:br/>
      </w:r>
      <w:r>
        <w:rPr>
          <w:rtl/>
        </w:rPr>
        <w:t>الوصيين</w:t>
      </w:r>
      <w:r w:rsidR="00556724">
        <w:rPr>
          <w:rtl/>
        </w:rPr>
        <w:t xml:space="preserve"> ، </w:t>
      </w:r>
      <w:r>
        <w:rPr>
          <w:rtl/>
        </w:rPr>
        <w:t>سابع أئمة أهل البيت الطاهرين صلوات</w:t>
      </w:r>
      <w:r w:rsidR="00E96E62">
        <w:rPr>
          <w:rtl/>
        </w:rPr>
        <w:t xml:space="preserve"> الله </w:t>
      </w:r>
      <w:r>
        <w:rPr>
          <w:rtl/>
        </w:rPr>
        <w:t>عليهم أجمعين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B41917">
      <w:pPr>
        <w:pStyle w:val="Heading1"/>
        <w:rPr>
          <w:rtl/>
        </w:rPr>
      </w:pPr>
      <w:bookmarkStart w:id="72" w:name="_Toc339724374"/>
      <w:r>
        <w:rPr>
          <w:rtl/>
        </w:rPr>
        <w:t>أُمّه</w:t>
      </w:r>
      <w:r w:rsidR="00556724">
        <w:rPr>
          <w:rtl/>
        </w:rPr>
        <w:t xml:space="preserve"> :</w:t>
      </w:r>
      <w:bookmarkEnd w:id="72"/>
    </w:p>
    <w:p w:rsidR="00B41917" w:rsidRPr="00296D77" w:rsidRDefault="000F0A1B" w:rsidP="00B41917">
      <w:pPr>
        <w:rPr>
          <w:rStyle w:val="rfdLineChar"/>
          <w:rtl/>
        </w:rPr>
      </w:pPr>
      <w:r>
        <w:rPr>
          <w:rtl/>
        </w:rPr>
        <w:t>أُمّه أُم ولد يُقال لها حميدة ابنة صاعد البربرية</w:t>
      </w:r>
      <w:r w:rsidR="00556724">
        <w:rPr>
          <w:rtl/>
        </w:rPr>
        <w:t xml:space="preserve"> ، </w:t>
      </w:r>
      <w:r>
        <w:rPr>
          <w:rtl/>
        </w:rPr>
        <w:t>وتلقب أيضاً بالأندلسية</w:t>
      </w:r>
      <w:r w:rsidR="00556724">
        <w:rPr>
          <w:rtl/>
        </w:rPr>
        <w:t xml:space="preserve"> ، </w:t>
      </w:r>
      <w:r w:rsidR="00B41917">
        <w:rPr>
          <w:rFonts w:hint="cs"/>
          <w:rtl/>
        </w:rPr>
        <w:br/>
      </w:r>
      <w:r w:rsidR="00B41917" w:rsidRPr="00296D77">
        <w:rPr>
          <w:rStyle w:val="rfdLineChar"/>
          <w:rtl/>
        </w:rPr>
        <w:t>__________________</w:t>
      </w:r>
    </w:p>
    <w:p w:rsidR="000F0A1B" w:rsidRDefault="000F0A1B" w:rsidP="00B41917">
      <w:pPr>
        <w:pStyle w:val="rfdFootnote0"/>
        <w:rPr>
          <w:rtl/>
        </w:rPr>
      </w:pPr>
      <w:r>
        <w:rPr>
          <w:rtl/>
        </w:rPr>
        <w:t>(1) انظر</w:t>
      </w:r>
      <w:r w:rsidR="00556724">
        <w:rPr>
          <w:rtl/>
        </w:rPr>
        <w:t xml:space="preserve"> : </w:t>
      </w:r>
      <w:r>
        <w:rPr>
          <w:rtl/>
        </w:rPr>
        <w:t xml:space="preserve">ترجمة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B41917">
        <w:rPr>
          <w:rFonts w:hint="cs"/>
          <w:rtl/>
        </w:rPr>
        <w:t xml:space="preserve"> </w:t>
      </w:r>
      <w:r>
        <w:rPr>
          <w:rtl/>
        </w:rPr>
        <w:t>ـ</w:t>
      </w:r>
      <w:r w:rsidR="00B41917">
        <w:rPr>
          <w:rFonts w:hint="cs"/>
          <w:rtl/>
        </w:rPr>
        <w:t xml:space="preserve"> </w:t>
      </w:r>
      <w:r>
        <w:rPr>
          <w:rtl/>
        </w:rPr>
        <w:t xml:space="preserve">باب مولد أبي الحسن موسى </w:t>
      </w:r>
      <w:r w:rsidR="00B41917">
        <w:rPr>
          <w:rFonts w:hint="cs"/>
          <w:rtl/>
        </w:rPr>
        <w:br/>
      </w:r>
      <w:r>
        <w:rPr>
          <w:rtl/>
        </w:rPr>
        <w:t xml:space="preserve">ابن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الارشاد</w:t>
      </w:r>
      <w:r w:rsidR="00556724">
        <w:rPr>
          <w:rtl/>
        </w:rPr>
        <w:t xml:space="preserve"> / </w:t>
      </w:r>
      <w:r>
        <w:rPr>
          <w:rtl/>
        </w:rPr>
        <w:t>الشيخ المفيد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B41917">
        <w:rPr>
          <w:rFonts w:hint="cs"/>
          <w:rtl/>
        </w:rPr>
        <w:t xml:space="preserve"> </w:t>
      </w:r>
      <w:r>
        <w:rPr>
          <w:rtl/>
        </w:rPr>
        <w:t>ـ</w:t>
      </w:r>
      <w:r w:rsidR="00B41917">
        <w:rPr>
          <w:rFonts w:hint="cs"/>
          <w:rtl/>
        </w:rPr>
        <w:t xml:space="preserve"> </w:t>
      </w:r>
      <w:r>
        <w:rPr>
          <w:rtl/>
        </w:rPr>
        <w:t xml:space="preserve">الباب </w:t>
      </w:r>
      <w:r w:rsidR="00B41917">
        <w:rPr>
          <w:rFonts w:hint="cs"/>
          <w:rtl/>
        </w:rPr>
        <w:br/>
      </w:r>
      <w:r>
        <w:rPr>
          <w:rtl/>
        </w:rPr>
        <w:t>السادس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/ </w:t>
      </w:r>
      <w:r>
        <w:rPr>
          <w:rtl/>
        </w:rPr>
        <w:t>الخصيبي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 xml:space="preserve"> ، </w:t>
      </w:r>
      <w:r>
        <w:rPr>
          <w:rtl/>
        </w:rPr>
        <w:t xml:space="preserve">مناقب آل </w:t>
      </w:r>
      <w:r w:rsidR="00B41917">
        <w:rPr>
          <w:rFonts w:hint="cs"/>
          <w:rtl/>
        </w:rPr>
        <w:br/>
      </w:r>
      <w:r>
        <w:rPr>
          <w:rtl/>
        </w:rPr>
        <w:t>أبي طالب</w:t>
      </w:r>
      <w:r w:rsidR="00556724">
        <w:rPr>
          <w:rtl/>
        </w:rPr>
        <w:t xml:space="preserve"> / </w:t>
      </w:r>
      <w:r>
        <w:rPr>
          <w:rtl/>
        </w:rPr>
        <w:t>ابن شهر آشوب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>روضة الواعظين 1</w:t>
      </w:r>
      <w:r w:rsidR="00556724">
        <w:rPr>
          <w:rtl/>
        </w:rPr>
        <w:t xml:space="preserve"> : </w:t>
      </w:r>
      <w:r>
        <w:rPr>
          <w:rtl/>
        </w:rPr>
        <w:t>264</w:t>
      </w:r>
      <w:r w:rsidR="00556724">
        <w:rPr>
          <w:rtl/>
        </w:rPr>
        <w:t xml:space="preserve"> ، </w:t>
      </w:r>
      <w:r>
        <w:rPr>
          <w:rtl/>
        </w:rPr>
        <w:t xml:space="preserve">تاريخ بغداد </w:t>
      </w:r>
      <w:r w:rsidR="00B41917">
        <w:rPr>
          <w:rFonts w:hint="cs"/>
          <w:rtl/>
        </w:rPr>
        <w:br/>
      </w:r>
      <w:r>
        <w:rPr>
          <w:rtl/>
        </w:rPr>
        <w:t>13</w:t>
      </w:r>
      <w:r w:rsidR="00556724">
        <w:rPr>
          <w:rtl/>
        </w:rPr>
        <w:t xml:space="preserve"> : </w:t>
      </w:r>
      <w:r>
        <w:rPr>
          <w:rtl/>
        </w:rPr>
        <w:t>27</w:t>
      </w:r>
      <w:r w:rsidR="00556724">
        <w:rPr>
          <w:rtl/>
        </w:rPr>
        <w:t xml:space="preserve"> ، </w:t>
      </w:r>
      <w:r>
        <w:rPr>
          <w:rtl/>
        </w:rPr>
        <w:t>شذرات الذهب</w:t>
      </w:r>
      <w:r w:rsidR="00556724">
        <w:rPr>
          <w:rtl/>
        </w:rPr>
        <w:t xml:space="preserve"> / </w:t>
      </w:r>
      <w:r>
        <w:rPr>
          <w:rtl/>
        </w:rPr>
        <w:t>ابن العماد الحنبلي</w:t>
      </w:r>
      <w:r w:rsidR="00556724">
        <w:rPr>
          <w:rtl/>
        </w:rPr>
        <w:t xml:space="preserve"> : </w:t>
      </w:r>
      <w:r>
        <w:rPr>
          <w:rtl/>
        </w:rPr>
        <w:t>304</w:t>
      </w:r>
      <w:r w:rsidR="00556724">
        <w:rPr>
          <w:rtl/>
        </w:rPr>
        <w:t xml:space="preserve"> ، </w:t>
      </w:r>
      <w:r>
        <w:rPr>
          <w:rtl/>
        </w:rPr>
        <w:t>وفيات الأعيان 5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، </w:t>
      </w:r>
      <w:r w:rsidR="00B41917">
        <w:rPr>
          <w:rFonts w:hint="cs"/>
          <w:rtl/>
        </w:rPr>
        <w:br/>
      </w:r>
      <w:r>
        <w:rPr>
          <w:rtl/>
        </w:rPr>
        <w:t>عمدة الطالب</w:t>
      </w:r>
      <w:r w:rsidR="00556724">
        <w:rPr>
          <w:rtl/>
        </w:rPr>
        <w:t xml:space="preserve"> / </w:t>
      </w:r>
      <w:r>
        <w:rPr>
          <w:rtl/>
        </w:rPr>
        <w:t>ابن عنبة الحسني</w:t>
      </w:r>
      <w:r w:rsidR="00556724">
        <w:rPr>
          <w:rtl/>
        </w:rPr>
        <w:t xml:space="preserve"> : </w:t>
      </w:r>
      <w:r>
        <w:rPr>
          <w:rtl/>
        </w:rPr>
        <w:t>225</w:t>
      </w:r>
      <w:r w:rsidR="00556724">
        <w:rPr>
          <w:rtl/>
        </w:rPr>
        <w:t xml:space="preserve"> ، </w:t>
      </w:r>
      <w:r>
        <w:rPr>
          <w:rtl/>
        </w:rPr>
        <w:t>البداية والنهاية</w:t>
      </w:r>
      <w:r w:rsidR="00556724">
        <w:rPr>
          <w:rtl/>
        </w:rPr>
        <w:t xml:space="preserve"> / </w:t>
      </w:r>
      <w:r>
        <w:rPr>
          <w:rtl/>
        </w:rPr>
        <w:t>ابن كثير 10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 w:rsidR="00B41917">
        <w:rPr>
          <w:rFonts w:hint="cs"/>
          <w:rtl/>
        </w:rPr>
        <w:br/>
      </w:r>
      <w:r>
        <w:rPr>
          <w:rtl/>
        </w:rPr>
        <w:t>صفة الصفوة</w:t>
      </w:r>
      <w:r w:rsidR="00556724">
        <w:rPr>
          <w:rtl/>
        </w:rPr>
        <w:t xml:space="preserve"> / </w:t>
      </w:r>
      <w:r>
        <w:rPr>
          <w:rtl/>
        </w:rPr>
        <w:t>ابن الجوزي 2</w:t>
      </w:r>
      <w:r w:rsidR="00556724">
        <w:rPr>
          <w:rtl/>
        </w:rPr>
        <w:t xml:space="preserve"> : </w:t>
      </w:r>
      <w:r>
        <w:rPr>
          <w:rtl/>
        </w:rPr>
        <w:t>184</w:t>
      </w:r>
      <w:r w:rsidR="00556724">
        <w:rPr>
          <w:rtl/>
        </w:rPr>
        <w:t xml:space="preserve"> ، </w:t>
      </w:r>
      <w:r>
        <w:rPr>
          <w:rtl/>
        </w:rPr>
        <w:t>ميزان الاعتدال</w:t>
      </w:r>
      <w:r w:rsidR="00556724">
        <w:rPr>
          <w:rtl/>
        </w:rPr>
        <w:t xml:space="preserve"> / </w:t>
      </w:r>
      <w:r>
        <w:rPr>
          <w:rtl/>
        </w:rPr>
        <w:t>الذهبي 3</w:t>
      </w:r>
      <w:r w:rsidR="00556724">
        <w:rPr>
          <w:rtl/>
        </w:rPr>
        <w:t xml:space="preserve"> : </w:t>
      </w:r>
      <w:r>
        <w:rPr>
          <w:rtl/>
        </w:rPr>
        <w:t>209</w:t>
      </w:r>
      <w:r w:rsidR="00556724">
        <w:rPr>
          <w:rtl/>
        </w:rPr>
        <w:t xml:space="preserve"> ، </w:t>
      </w:r>
      <w:r>
        <w:rPr>
          <w:rtl/>
        </w:rPr>
        <w:t xml:space="preserve">مقاتل </w:t>
      </w:r>
      <w:r w:rsidR="00B41917">
        <w:rPr>
          <w:rFonts w:hint="cs"/>
          <w:rtl/>
        </w:rPr>
        <w:br/>
      </w:r>
      <w:r>
        <w:rPr>
          <w:rtl/>
        </w:rPr>
        <w:t>الطالبيين</w:t>
      </w:r>
      <w:r w:rsidR="00556724">
        <w:rPr>
          <w:rtl/>
        </w:rPr>
        <w:t xml:space="preserve"> : </w:t>
      </w:r>
      <w:r>
        <w:rPr>
          <w:rtl/>
        </w:rPr>
        <w:t>499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/ </w:t>
      </w:r>
      <w:r>
        <w:rPr>
          <w:rtl/>
        </w:rPr>
        <w:t>سبط ابن الجوزي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تاريخ التراث العربي</w:t>
      </w:r>
      <w:r w:rsidR="00556724">
        <w:rPr>
          <w:rtl/>
        </w:rPr>
        <w:t xml:space="preserve"> </w:t>
      </w:r>
      <w:r w:rsidR="00B41917">
        <w:rPr>
          <w:rFonts w:hint="cs"/>
          <w:rtl/>
        </w:rPr>
        <w:br/>
      </w:r>
      <w:r w:rsidR="00556724">
        <w:rPr>
          <w:rtl/>
        </w:rPr>
        <w:t xml:space="preserve">/ </w:t>
      </w:r>
      <w:r>
        <w:rPr>
          <w:rtl/>
        </w:rPr>
        <w:t>سزكين 3</w:t>
      </w:r>
      <w:r w:rsidR="00556724">
        <w:rPr>
          <w:rtl/>
        </w:rPr>
        <w:t xml:space="preserve"> : </w:t>
      </w:r>
      <w:r>
        <w:rPr>
          <w:rtl/>
        </w:rPr>
        <w:t>279</w:t>
      </w:r>
      <w:r w:rsidR="00556724">
        <w:rPr>
          <w:rtl/>
        </w:rPr>
        <w:t xml:space="preserve"> ، </w:t>
      </w:r>
      <w:r>
        <w:rPr>
          <w:rtl/>
        </w:rPr>
        <w:t>أعيان الشيعة 4</w:t>
      </w:r>
      <w:r w:rsidR="00556724">
        <w:rPr>
          <w:rtl/>
        </w:rPr>
        <w:t xml:space="preserve"> : </w:t>
      </w:r>
      <w:r>
        <w:rPr>
          <w:rtl/>
        </w:rPr>
        <w:t>80</w:t>
      </w:r>
      <w:r w:rsidR="00556724">
        <w:rPr>
          <w:rtl/>
        </w:rPr>
        <w:t xml:space="preserve"> ، </w:t>
      </w:r>
      <w:r>
        <w:rPr>
          <w:rtl/>
        </w:rPr>
        <w:t>الاعلام</w:t>
      </w:r>
      <w:r w:rsidR="00556724">
        <w:rPr>
          <w:rtl/>
        </w:rPr>
        <w:t xml:space="preserve"> / </w:t>
      </w:r>
      <w:r>
        <w:rPr>
          <w:rtl/>
        </w:rPr>
        <w:t>الزركلي 8</w:t>
      </w:r>
      <w:r w:rsidR="00556724">
        <w:rPr>
          <w:rtl/>
        </w:rPr>
        <w:t xml:space="preserve"> : </w:t>
      </w:r>
      <w:r>
        <w:rPr>
          <w:rtl/>
        </w:rPr>
        <w:t>270</w:t>
      </w:r>
      <w:r w:rsidR="00556724">
        <w:rPr>
          <w:rtl/>
        </w:rPr>
        <w:t xml:space="preserve"> ، </w:t>
      </w:r>
      <w:r>
        <w:rPr>
          <w:rtl/>
        </w:rPr>
        <w:t xml:space="preserve">تاج </w:t>
      </w:r>
      <w:r w:rsidR="00B41917">
        <w:rPr>
          <w:rFonts w:hint="cs"/>
          <w:rtl/>
        </w:rPr>
        <w:br/>
      </w:r>
      <w:r>
        <w:rPr>
          <w:rtl/>
        </w:rPr>
        <w:t>المواليد</w:t>
      </w:r>
      <w:r w:rsidR="00556724">
        <w:rPr>
          <w:rtl/>
        </w:rPr>
        <w:t xml:space="preserve"> / </w:t>
      </w:r>
      <w:r>
        <w:rPr>
          <w:rtl/>
        </w:rPr>
        <w:t>الطبرسي</w:t>
      </w:r>
      <w:r w:rsidR="00556724">
        <w:rPr>
          <w:rtl/>
        </w:rPr>
        <w:t xml:space="preserve"> : </w:t>
      </w:r>
      <w:r>
        <w:rPr>
          <w:rtl/>
        </w:rPr>
        <w:t>121</w:t>
      </w:r>
      <w:r w:rsidR="00556724">
        <w:rPr>
          <w:rtl/>
        </w:rPr>
        <w:t xml:space="preserve"> ، </w:t>
      </w:r>
      <w:r>
        <w:rPr>
          <w:rtl/>
        </w:rPr>
        <w:t>كشف الغمة</w:t>
      </w:r>
      <w:r w:rsidR="00556724">
        <w:rPr>
          <w:rtl/>
        </w:rPr>
        <w:t xml:space="preserve"> / </w:t>
      </w:r>
      <w:r>
        <w:rPr>
          <w:rtl/>
        </w:rPr>
        <w:t>الإربلي 2</w:t>
      </w:r>
      <w:r w:rsidR="00556724">
        <w:rPr>
          <w:rtl/>
        </w:rPr>
        <w:t xml:space="preserve"> : </w:t>
      </w:r>
      <w:r>
        <w:rPr>
          <w:rtl/>
        </w:rPr>
        <w:t>212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/ </w:t>
      </w:r>
      <w:r w:rsidR="00B41917">
        <w:rPr>
          <w:rFonts w:hint="cs"/>
          <w:rtl/>
        </w:rPr>
        <w:br/>
      </w:r>
      <w:r>
        <w:rPr>
          <w:rtl/>
        </w:rPr>
        <w:t>الطبري</w:t>
      </w:r>
      <w:r w:rsidR="00556724">
        <w:rPr>
          <w:rtl/>
        </w:rPr>
        <w:t xml:space="preserve"> : </w:t>
      </w:r>
      <w:r>
        <w:rPr>
          <w:rtl/>
        </w:rPr>
        <w:t>146</w:t>
      </w:r>
      <w:r w:rsidR="00556724">
        <w:rPr>
          <w:rtl/>
        </w:rPr>
        <w:t xml:space="preserve"> ، </w:t>
      </w:r>
      <w:r>
        <w:rPr>
          <w:rtl/>
        </w:rPr>
        <w:t>كفاية الطالب</w:t>
      </w:r>
      <w:r w:rsidR="00556724">
        <w:rPr>
          <w:rtl/>
        </w:rPr>
        <w:t xml:space="preserve"> / </w:t>
      </w:r>
      <w:r>
        <w:rPr>
          <w:rtl/>
        </w:rPr>
        <w:t>الكنجي</w:t>
      </w:r>
      <w:r w:rsidR="00556724">
        <w:rPr>
          <w:rtl/>
        </w:rPr>
        <w:t xml:space="preserve"> : </w:t>
      </w:r>
      <w:r>
        <w:rPr>
          <w:rtl/>
        </w:rPr>
        <w:t>457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/ </w:t>
      </w:r>
      <w:r>
        <w:rPr>
          <w:rtl/>
        </w:rPr>
        <w:t>ابن الصباغ</w:t>
      </w:r>
      <w:r w:rsidR="00556724">
        <w:rPr>
          <w:rtl/>
        </w:rPr>
        <w:t xml:space="preserve"> : </w:t>
      </w:r>
      <w:r w:rsidR="00B41917">
        <w:rPr>
          <w:rFonts w:hint="cs"/>
          <w:rtl/>
        </w:rPr>
        <w:br/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>سير أعلام النبلاء 6</w:t>
      </w:r>
      <w:r w:rsidR="00556724">
        <w:rPr>
          <w:rtl/>
        </w:rPr>
        <w:t xml:space="preserve"> : </w:t>
      </w:r>
      <w:r>
        <w:rPr>
          <w:rtl/>
        </w:rPr>
        <w:t>270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/ </w:t>
      </w:r>
      <w:r>
        <w:rPr>
          <w:rtl/>
        </w:rPr>
        <w:t>الشبلنجي</w:t>
      </w:r>
      <w:r w:rsidR="00556724">
        <w:rPr>
          <w:rtl/>
        </w:rPr>
        <w:t xml:space="preserve"> : </w:t>
      </w:r>
      <w:r>
        <w:rPr>
          <w:rtl/>
        </w:rPr>
        <w:t>301</w:t>
      </w:r>
      <w:r w:rsidR="00556724">
        <w:rPr>
          <w:rtl/>
        </w:rPr>
        <w:t xml:space="preserve"> ، </w:t>
      </w:r>
      <w:r>
        <w:rPr>
          <w:rtl/>
        </w:rPr>
        <w:t xml:space="preserve">مطالب </w:t>
      </w:r>
      <w:r w:rsidR="00B41917">
        <w:rPr>
          <w:rFonts w:hint="cs"/>
          <w:rtl/>
        </w:rPr>
        <w:br/>
      </w:r>
      <w:r>
        <w:rPr>
          <w:rtl/>
        </w:rPr>
        <w:t>السؤول</w:t>
      </w:r>
      <w:r w:rsidR="00556724">
        <w:rPr>
          <w:rtl/>
        </w:rPr>
        <w:t xml:space="preserve"> / </w:t>
      </w:r>
      <w:r>
        <w:rPr>
          <w:rtl/>
        </w:rPr>
        <w:t>ابن طلحة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>المنتظم في تاريخ الملوك والاُمم</w:t>
      </w:r>
      <w:r w:rsidR="00556724">
        <w:rPr>
          <w:rtl/>
        </w:rPr>
        <w:t xml:space="preserve"> / </w:t>
      </w:r>
      <w:r>
        <w:rPr>
          <w:rtl/>
        </w:rPr>
        <w:t>ابن الجوزي 9</w:t>
      </w:r>
      <w:r w:rsidR="00556724">
        <w:rPr>
          <w:rtl/>
        </w:rPr>
        <w:t xml:space="preserve"> : </w:t>
      </w:r>
      <w:r>
        <w:rPr>
          <w:rtl/>
        </w:rPr>
        <w:t>87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وقال الخصيبي</w:t>
      </w:r>
      <w:r w:rsidR="00556724">
        <w:rPr>
          <w:rtl/>
        </w:rPr>
        <w:t xml:space="preserve"> : </w:t>
      </w:r>
      <w:r w:rsidR="000F0A1B">
        <w:rPr>
          <w:rtl/>
        </w:rPr>
        <w:t>والبربرية أصح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>انّها روميّة</w:t>
      </w:r>
      <w:r w:rsidR="00556724">
        <w:rPr>
          <w:rtl/>
        </w:rPr>
        <w:t xml:space="preserve"> ، </w:t>
      </w:r>
      <w:r w:rsidR="000F0A1B">
        <w:rPr>
          <w:rtl/>
        </w:rPr>
        <w:t>وقال ابن عنبة</w:t>
      </w:r>
      <w:r w:rsidR="00556724">
        <w:rPr>
          <w:rtl/>
        </w:rPr>
        <w:t xml:space="preserve"> : </w:t>
      </w:r>
      <w:r w:rsidR="000F0A1B">
        <w:rPr>
          <w:rtl/>
        </w:rPr>
        <w:t xml:space="preserve">حميدة </w:t>
      </w:r>
      <w:r w:rsidR="00716DB5">
        <w:rPr>
          <w:rFonts w:hint="cs"/>
          <w:rtl/>
        </w:rPr>
        <w:br/>
      </w:r>
      <w:r w:rsidR="000F0A1B">
        <w:rPr>
          <w:rtl/>
        </w:rPr>
        <w:t>المغربية</w:t>
      </w:r>
      <w:r w:rsidR="00556724">
        <w:rPr>
          <w:rtl/>
        </w:rPr>
        <w:t xml:space="preserve"> ، </w:t>
      </w:r>
      <w:r w:rsidR="000F0A1B">
        <w:rPr>
          <w:rtl/>
        </w:rPr>
        <w:t>وتعرف بلؤلؤة والمصفاة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 رواية أن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هو الذي لقبها بالمصفاة</w:t>
      </w:r>
      <w:r w:rsidR="00556724">
        <w:rPr>
          <w:rtl/>
        </w:rPr>
        <w:t xml:space="preserve"> ، </w:t>
      </w:r>
      <w:r>
        <w:rPr>
          <w:rtl/>
        </w:rPr>
        <w:t>بقوله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716DB5" w:rsidRPr="006D2F92">
        <w:rPr>
          <w:rFonts w:hint="cs"/>
          <w:rtl/>
        </w:rPr>
        <w:t xml:space="preserve"> </w:t>
      </w:r>
      <w:r w:rsidRPr="00716DB5">
        <w:rPr>
          <w:rStyle w:val="rfdBold2"/>
          <w:rtl/>
        </w:rPr>
        <w:t xml:space="preserve">حميدة </w:t>
      </w:r>
      <w:r w:rsidR="00716DB5">
        <w:rPr>
          <w:rStyle w:val="rfdBold2"/>
          <w:rFonts w:hint="cs"/>
          <w:rtl/>
        </w:rPr>
        <w:br/>
      </w:r>
      <w:r w:rsidRPr="00716DB5">
        <w:rPr>
          <w:rStyle w:val="rfdBold2"/>
          <w:rtl/>
        </w:rPr>
        <w:t>مصفّاة من الأدناس كسبيكة الذهب</w:t>
      </w:r>
      <w:r w:rsidR="00556724" w:rsidRPr="00716DB5">
        <w:rPr>
          <w:rStyle w:val="rfdBold2"/>
          <w:rtl/>
        </w:rPr>
        <w:t xml:space="preserve"> ، </w:t>
      </w:r>
      <w:r w:rsidRPr="00716DB5">
        <w:rPr>
          <w:rStyle w:val="rfdBold2"/>
          <w:rtl/>
        </w:rPr>
        <w:t xml:space="preserve">ما زالت الأملاك تحرسها حتى أدّيت </w:t>
      </w:r>
      <w:r w:rsidR="00716DB5">
        <w:rPr>
          <w:rStyle w:val="rfdBold2"/>
          <w:rFonts w:hint="cs"/>
          <w:rtl/>
        </w:rPr>
        <w:br/>
      </w:r>
      <w:r w:rsidRPr="00716DB5">
        <w:rPr>
          <w:rStyle w:val="rfdBold2"/>
          <w:rtl/>
        </w:rPr>
        <w:t>إليّ كرامة من</w:t>
      </w:r>
      <w:r w:rsidR="00E96E62" w:rsidRPr="00716DB5">
        <w:rPr>
          <w:rStyle w:val="rfdBold2"/>
          <w:rtl/>
        </w:rPr>
        <w:t xml:space="preserve"> الله </w:t>
      </w:r>
      <w:r w:rsidRPr="00716DB5">
        <w:rPr>
          <w:rStyle w:val="rfdBold2"/>
          <w:rtl/>
        </w:rPr>
        <w:t>لي وللحجة من بعدي</w:t>
      </w:r>
      <w:r w:rsidR="00716DB5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اشتراها الإمام الباقر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وأهداها لولده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فأولدها </w:t>
      </w:r>
      <w:r w:rsidR="00716DB5">
        <w:rPr>
          <w:rFonts w:hint="cs"/>
          <w:rtl/>
        </w:rPr>
        <w:br/>
      </w:r>
      <w:r>
        <w:rPr>
          <w:rtl/>
        </w:rPr>
        <w:t xml:space="preserve">الإمام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وإسحاق ومحمد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موسى وإسحاق </w:t>
      </w:r>
      <w:r w:rsidR="00716DB5">
        <w:rPr>
          <w:rFonts w:hint="cs"/>
          <w:rtl/>
        </w:rPr>
        <w:br/>
      </w:r>
      <w:r>
        <w:rPr>
          <w:rtl/>
        </w:rPr>
        <w:t>وفاطمة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وكانت من التقيات الثقات</w:t>
      </w:r>
      <w:r w:rsidR="00556724">
        <w:rPr>
          <w:rtl/>
        </w:rPr>
        <w:t xml:space="preserve"> ، </w:t>
      </w:r>
      <w:r>
        <w:rPr>
          <w:rtl/>
        </w:rPr>
        <w:t>ولها كرامات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عن ابن عكاشة الأسدي في حديث طويل حاصله أنه لما أراد الباقر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716DB5">
        <w:rPr>
          <w:rFonts w:hint="cs"/>
          <w:rtl/>
        </w:rPr>
        <w:br/>
      </w:r>
      <w:r>
        <w:rPr>
          <w:rtl/>
        </w:rPr>
        <w:t xml:space="preserve">تزويج ابنه جعفر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أمر بشراء حميدة</w:t>
      </w:r>
      <w:r w:rsidR="00556724">
        <w:rPr>
          <w:rtl/>
        </w:rPr>
        <w:t xml:space="preserve"> ، </w:t>
      </w:r>
      <w:r>
        <w:rPr>
          <w:rtl/>
        </w:rPr>
        <w:t>فلما اُحضرت قال لها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716DB5">
        <w:rPr>
          <w:rFonts w:hint="cs"/>
          <w:rtl/>
        </w:rPr>
        <w:t xml:space="preserve"> </w:t>
      </w:r>
      <w:r w:rsidRPr="006F32CC">
        <w:rPr>
          <w:rStyle w:val="rfdBold2"/>
          <w:rtl/>
        </w:rPr>
        <w:t xml:space="preserve">ما </w:t>
      </w:r>
      <w:r w:rsidR="00716DB5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اسمك</w:t>
      </w:r>
      <w:r w:rsidR="00716DB5">
        <w:rPr>
          <w:rStyle w:val="rfdBold2"/>
          <w:rFonts w:hint="cs"/>
          <w:rtl/>
        </w:rPr>
        <w:t xml:space="preserve"> </w:t>
      </w:r>
      <w:r w:rsidRPr="006F32CC">
        <w:rPr>
          <w:rStyle w:val="rfdBold2"/>
          <w:rtl/>
        </w:rPr>
        <w:t>؟</w:t>
      </w:r>
      <w:r w:rsidRPr="00716DB5">
        <w:rPr>
          <w:rtl/>
        </w:rPr>
        <w:t xml:space="preserve"> </w:t>
      </w:r>
      <w:r>
        <w:rPr>
          <w:rtl/>
        </w:rPr>
        <w:t>قالت</w:t>
      </w:r>
      <w:r w:rsidR="00556724">
        <w:rPr>
          <w:rtl/>
        </w:rPr>
        <w:t xml:space="preserve"> : </w:t>
      </w:r>
      <w:r>
        <w:rPr>
          <w:rtl/>
        </w:rPr>
        <w:t>حميدة</w:t>
      </w:r>
      <w:r w:rsidR="00556724">
        <w:rPr>
          <w:rtl/>
        </w:rPr>
        <w:t xml:space="preserve"> ، </w:t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حميدة في الدنيا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 xml:space="preserve">محمودة في </w:t>
      </w:r>
      <w:r w:rsidRPr="00716DB5">
        <w:rPr>
          <w:rStyle w:val="rfdBold2"/>
          <w:rtl/>
        </w:rPr>
        <w:t>الآخرة</w:t>
      </w:r>
      <w:r w:rsidR="00556724" w:rsidRPr="00716DB5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>
        <w:rPr>
          <w:rtl/>
        </w:rPr>
        <w:t xml:space="preserve">ثم </w:t>
      </w:r>
      <w:r w:rsidR="00716DB5">
        <w:rPr>
          <w:rFonts w:hint="cs"/>
          <w:rtl/>
        </w:rPr>
        <w:br/>
      </w:r>
      <w:r>
        <w:rPr>
          <w:rtl/>
        </w:rPr>
        <w:t xml:space="preserve">قال لابنه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يا جعفر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خذها إليك</w:t>
      </w:r>
      <w:r w:rsidR="00556724">
        <w:rPr>
          <w:rtl/>
        </w:rPr>
        <w:t>.</w:t>
      </w:r>
      <w:r>
        <w:rPr>
          <w:rtl/>
        </w:rPr>
        <w:t xml:space="preserve"> فولدت خير أهل الأرض موسى </w:t>
      </w:r>
      <w:r w:rsidR="00716DB5">
        <w:rPr>
          <w:rFonts w:hint="cs"/>
          <w:rtl/>
        </w:rPr>
        <w:br/>
      </w:r>
      <w:r>
        <w:rPr>
          <w:rtl/>
        </w:rPr>
        <w:t xml:space="preserve">ابن جعفر </w:t>
      </w:r>
      <w:r w:rsidR="00750273" w:rsidRPr="00750273">
        <w:rPr>
          <w:rStyle w:val="rfdAlaem"/>
          <w:rtl/>
        </w:rPr>
        <w:t>عليهما‌السلام</w:t>
      </w:r>
      <w:r w:rsidR="006D2F92" w:rsidRPr="006D2F92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3" w:name="_Toc339724375"/>
      <w:r>
        <w:rPr>
          <w:rtl/>
        </w:rPr>
        <w:t>مولده</w:t>
      </w:r>
      <w:r w:rsidR="00556724">
        <w:rPr>
          <w:rtl/>
        </w:rPr>
        <w:t xml:space="preserve"> :</w:t>
      </w:r>
      <w:bookmarkEnd w:id="73"/>
    </w:p>
    <w:p w:rsidR="00716DB5" w:rsidRPr="00296D77" w:rsidRDefault="000F0A1B" w:rsidP="00716DB5">
      <w:pPr>
        <w:rPr>
          <w:rStyle w:val="rfdLineChar"/>
          <w:rtl/>
        </w:rPr>
      </w:pPr>
      <w:r>
        <w:rPr>
          <w:rtl/>
        </w:rPr>
        <w:t xml:space="preserve">ولد الإمام 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الأبواء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 xml:space="preserve"> ، </w:t>
      </w:r>
      <w:r>
        <w:rPr>
          <w:rtl/>
        </w:rPr>
        <w:t xml:space="preserve">وكانت ولادته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أصح </w:t>
      </w:r>
      <w:r w:rsidR="00716DB5">
        <w:rPr>
          <w:rFonts w:hint="cs"/>
          <w:rtl/>
        </w:rPr>
        <w:br/>
      </w:r>
      <w:r w:rsidR="00716DB5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479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 xml:space="preserve"> ، </w:t>
      </w:r>
      <w:r>
        <w:rPr>
          <w:rtl/>
        </w:rPr>
        <w:t>إكمال الدين</w:t>
      </w:r>
      <w:r w:rsidR="00556724">
        <w:rPr>
          <w:rtl/>
        </w:rPr>
        <w:t xml:space="preserve"> / </w:t>
      </w:r>
      <w:r w:rsidR="00716DB5">
        <w:rPr>
          <w:rFonts w:hint="cs"/>
          <w:rtl/>
        </w:rPr>
        <w:br/>
      </w:r>
      <w:r>
        <w:rPr>
          <w:rtl/>
        </w:rPr>
        <w:t>الصدوق 1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 xml:space="preserve">تذكرة </w:t>
      </w:r>
      <w:r w:rsidR="00716DB5">
        <w:rPr>
          <w:rFonts w:hint="cs"/>
          <w:rtl/>
        </w:rPr>
        <w:br/>
      </w:r>
      <w:r>
        <w:rPr>
          <w:rtl/>
        </w:rPr>
        <w:t>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>
        <w:rPr>
          <w:rtl/>
        </w:rPr>
        <w:t>184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477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الإرشاد 2</w:t>
      </w:r>
      <w:r w:rsidR="00556724">
        <w:rPr>
          <w:rtl/>
        </w:rPr>
        <w:t xml:space="preserve"> : </w:t>
      </w:r>
      <w:r>
        <w:rPr>
          <w:rtl/>
        </w:rPr>
        <w:t>209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(4) تاريخ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/ </w:t>
      </w:r>
      <w:r>
        <w:rPr>
          <w:rtl/>
        </w:rPr>
        <w:t>رواية كبار المحدثين والمؤرخين</w:t>
      </w:r>
      <w:r w:rsidR="00556724">
        <w:rPr>
          <w:rtl/>
        </w:rPr>
        <w:t xml:space="preserve"> : </w:t>
      </w:r>
      <w:r>
        <w:rPr>
          <w:rtl/>
        </w:rPr>
        <w:t>123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الأبواء</w:t>
      </w:r>
      <w:r w:rsidR="00556724">
        <w:rPr>
          <w:rtl/>
        </w:rPr>
        <w:t xml:space="preserve"> : </w:t>
      </w:r>
      <w:r>
        <w:rPr>
          <w:rtl/>
        </w:rPr>
        <w:t>قرية من أعمال الفرع من المدينة</w:t>
      </w:r>
      <w:r w:rsidR="00556724">
        <w:rPr>
          <w:rtl/>
        </w:rPr>
        <w:t xml:space="preserve"> ، </w:t>
      </w:r>
      <w:r>
        <w:rPr>
          <w:rtl/>
        </w:rPr>
        <w:t xml:space="preserve">بينها وبين الجحفة مما يلي المدينة ثلاثة </w:t>
      </w:r>
      <w:r w:rsidR="00716DB5">
        <w:rPr>
          <w:rFonts w:hint="cs"/>
          <w:rtl/>
        </w:rPr>
        <w:br/>
      </w:r>
      <w:r>
        <w:rPr>
          <w:rtl/>
        </w:rPr>
        <w:t>وعشرون ميلاً</w:t>
      </w:r>
      <w:r w:rsidR="00556724">
        <w:rPr>
          <w:rtl/>
        </w:rPr>
        <w:t xml:space="preserve"> ، </w:t>
      </w:r>
      <w:r>
        <w:rPr>
          <w:rtl/>
        </w:rPr>
        <w:t xml:space="preserve">وبها قبر آمنة بنت وهب أم النبي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>.</w:t>
      </w:r>
    </w:p>
    <w:p w:rsidR="00B41917" w:rsidRDefault="00B41917" w:rsidP="006F32CC">
      <w:pPr>
        <w:pStyle w:val="rfdNormal0"/>
        <w:rPr>
          <w:rtl/>
        </w:rPr>
        <w:sectPr w:rsidR="00B41917" w:rsidSect="00165D2C">
          <w:headerReference w:type="default" r:id="rId19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4C3A22" w:rsidP="00716DB5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>الروايات يوم الأحد السابع من صفر سنة (</w:t>
      </w:r>
      <w:r w:rsidR="00716DB5">
        <w:rPr>
          <w:rFonts w:hint="cs"/>
          <w:rtl/>
        </w:rPr>
        <w:t xml:space="preserve"> </w:t>
      </w:r>
      <w:r w:rsidR="000F0A1B">
        <w:rPr>
          <w:rtl/>
        </w:rPr>
        <w:t>128</w:t>
      </w:r>
      <w:r w:rsidR="004A1E82">
        <w:rPr>
          <w:rtl/>
        </w:rPr>
        <w:t xml:space="preserve"> ه</w:t>
      </w:r>
      <w:r w:rsidR="00716DB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في أيام مروان الحمار </w:t>
      </w:r>
      <w:r w:rsidR="00716DB5">
        <w:rPr>
          <w:rFonts w:hint="cs"/>
          <w:rtl/>
        </w:rPr>
        <w:br/>
      </w:r>
      <w:r w:rsidR="000F0A1B">
        <w:rPr>
          <w:rtl/>
        </w:rPr>
        <w:t>آخر ملوك بني أمية</w:t>
      </w:r>
      <w:r w:rsidR="00556724">
        <w:rPr>
          <w:rtl/>
        </w:rPr>
        <w:t xml:space="preserve"> ، </w:t>
      </w:r>
      <w:r w:rsidR="000F0A1B">
        <w:rPr>
          <w:rtl/>
        </w:rPr>
        <w:t>أو يوم الثلاثاء قبل الفجر من نفس التاريخ المتقدم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716DB5">
        <w:rPr>
          <w:rFonts w:hint="cs"/>
          <w:rtl/>
        </w:rPr>
        <w:br/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>كان مولده سنة (</w:t>
      </w:r>
      <w:r w:rsidR="00716DB5">
        <w:rPr>
          <w:rFonts w:hint="cs"/>
          <w:rtl/>
        </w:rPr>
        <w:t xml:space="preserve"> </w:t>
      </w:r>
      <w:r w:rsidR="000F0A1B">
        <w:rPr>
          <w:rtl/>
        </w:rPr>
        <w:t>129</w:t>
      </w:r>
      <w:r w:rsidR="004A1E82">
        <w:rPr>
          <w:rtl/>
        </w:rPr>
        <w:t xml:space="preserve"> ه</w:t>
      </w:r>
      <w:r w:rsidR="00716DB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716DB5">
      <w:pPr>
        <w:rPr>
          <w:rtl/>
        </w:rPr>
      </w:pPr>
      <w:r>
        <w:rPr>
          <w:rtl/>
        </w:rPr>
        <w:t xml:space="preserve">وفي رواية منسوبة إلى الإمام أبي محمد الحسن بن علي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 xml:space="preserve">ولد بالأبواء بين </w:t>
      </w:r>
      <w:r w:rsidR="00716DB5">
        <w:rPr>
          <w:rFonts w:hint="cs"/>
          <w:rtl/>
        </w:rPr>
        <w:br/>
      </w:r>
      <w:r>
        <w:rPr>
          <w:rtl/>
        </w:rPr>
        <w:t>مكة والمدينة</w:t>
      </w:r>
      <w:r w:rsidR="00556724">
        <w:rPr>
          <w:rtl/>
        </w:rPr>
        <w:t xml:space="preserve"> ، </w:t>
      </w:r>
      <w:r>
        <w:rPr>
          <w:rtl/>
        </w:rPr>
        <w:t>في شهر ذي الحجة سنة (</w:t>
      </w:r>
      <w:r w:rsidR="00716DB5">
        <w:rPr>
          <w:rFonts w:hint="cs"/>
          <w:rtl/>
        </w:rPr>
        <w:t xml:space="preserve"> </w:t>
      </w:r>
      <w:r>
        <w:rPr>
          <w:rtl/>
        </w:rPr>
        <w:t>127</w:t>
      </w:r>
      <w:r w:rsidR="004A1E82">
        <w:rPr>
          <w:rtl/>
        </w:rPr>
        <w:t xml:space="preserve"> ه</w:t>
      </w:r>
      <w:r w:rsidR="00716DB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716DB5" w:rsidRPr="00296D77" w:rsidRDefault="000F0A1B" w:rsidP="003B32F3">
      <w:pPr>
        <w:rPr>
          <w:rStyle w:val="rfdLineChar"/>
          <w:rtl/>
        </w:rPr>
      </w:pPr>
      <w:r>
        <w:rPr>
          <w:rtl/>
        </w:rPr>
        <w:t xml:space="preserve">واحتفى الإمام الصادق </w:t>
      </w:r>
      <w:r w:rsidR="003B32F3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بوليده فرحاً وسروراً</w:t>
      </w:r>
      <w:r w:rsidR="00556724">
        <w:rPr>
          <w:rtl/>
        </w:rPr>
        <w:t xml:space="preserve"> ، </w:t>
      </w:r>
      <w:r>
        <w:rPr>
          <w:rtl/>
        </w:rPr>
        <w:t>قال أبو بصير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كنت مع </w:t>
      </w:r>
      <w:r w:rsidR="00716DB5">
        <w:rPr>
          <w:rFonts w:hint="cs"/>
          <w:rtl/>
        </w:rPr>
        <w:br/>
      </w:r>
      <w:r>
        <w:rPr>
          <w:rtl/>
        </w:rPr>
        <w:t>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السنة التي ولد فيها ابنه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فلما نزلنا الأبواء وضع لنا </w:t>
      </w:r>
      <w:r w:rsidR="00716DB5">
        <w:rPr>
          <w:rFonts w:hint="cs"/>
          <w:rtl/>
        </w:rPr>
        <w:br/>
      </w:r>
      <w:r>
        <w:rPr>
          <w:rtl/>
        </w:rPr>
        <w:t>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الغداء ولأصحابه وأكثره وأطابه</w:t>
      </w:r>
      <w:r w:rsidR="00556724">
        <w:rPr>
          <w:rtl/>
        </w:rPr>
        <w:t xml:space="preserve"> ، </w:t>
      </w:r>
      <w:r>
        <w:rPr>
          <w:rtl/>
        </w:rPr>
        <w:t xml:space="preserve">فبينا نحن نتغدى إذ أتاه رسول </w:t>
      </w:r>
      <w:r w:rsidR="00716DB5">
        <w:rPr>
          <w:rFonts w:hint="cs"/>
          <w:rtl/>
        </w:rPr>
        <w:br/>
      </w:r>
      <w:r>
        <w:rPr>
          <w:rtl/>
        </w:rPr>
        <w:t>حميدة</w:t>
      </w:r>
      <w:r w:rsidR="00556724">
        <w:rPr>
          <w:rtl/>
        </w:rPr>
        <w:t xml:space="preserve"> : </w:t>
      </w:r>
      <w:r>
        <w:rPr>
          <w:rtl/>
        </w:rPr>
        <w:t>إن الطلق قد ضربني</w:t>
      </w:r>
      <w:r w:rsidR="00556724">
        <w:rPr>
          <w:rtl/>
        </w:rPr>
        <w:t xml:space="preserve"> ، </w:t>
      </w:r>
      <w:r>
        <w:rPr>
          <w:rtl/>
        </w:rPr>
        <w:t>وقد أمرتني أن لا أسبقك بابنك هذا</w:t>
      </w:r>
      <w:r w:rsidR="00556724">
        <w:rPr>
          <w:rtl/>
        </w:rPr>
        <w:t>.</w:t>
      </w:r>
      <w:r>
        <w:rPr>
          <w:rtl/>
        </w:rPr>
        <w:t xml:space="preserve"> فقام أبو عبد</w:t>
      </w:r>
      <w:r w:rsidR="00E96E62">
        <w:rPr>
          <w:rtl/>
        </w:rPr>
        <w:t xml:space="preserve"> </w:t>
      </w:r>
      <w:r w:rsidR="00716DB5">
        <w:rPr>
          <w:rFonts w:hint="cs"/>
          <w:rtl/>
        </w:rPr>
        <w:br/>
      </w:r>
      <w:r w:rsidR="00E96E62">
        <w:rPr>
          <w:rtl/>
        </w:rPr>
        <w:t xml:space="preserve">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فرحاً مسروراً</w:t>
      </w:r>
      <w:r w:rsidR="00556724">
        <w:rPr>
          <w:rtl/>
        </w:rPr>
        <w:t xml:space="preserve"> ، </w:t>
      </w:r>
      <w:r>
        <w:rPr>
          <w:rtl/>
        </w:rPr>
        <w:t>فلم يلبث أن عاد إلينا حاسراً عن ذراعيه ضاحكاً سنّه</w:t>
      </w:r>
      <w:r w:rsidR="00556724">
        <w:rPr>
          <w:rtl/>
        </w:rPr>
        <w:t xml:space="preserve"> ، </w:t>
      </w:r>
      <w:r w:rsidR="00716DB5">
        <w:rPr>
          <w:rFonts w:hint="cs"/>
          <w:rtl/>
        </w:rPr>
        <w:br/>
      </w:r>
      <w:r>
        <w:rPr>
          <w:rtl/>
        </w:rPr>
        <w:t>فقلنا</w:t>
      </w:r>
      <w:r w:rsidR="00556724">
        <w:rPr>
          <w:rtl/>
        </w:rPr>
        <w:t xml:space="preserve"> : </w:t>
      </w:r>
      <w:r>
        <w:rPr>
          <w:rtl/>
        </w:rPr>
        <w:t>أضحك</w:t>
      </w:r>
      <w:r w:rsidR="00E96E62">
        <w:rPr>
          <w:rtl/>
        </w:rPr>
        <w:t xml:space="preserve"> الله </w:t>
      </w:r>
      <w:r>
        <w:rPr>
          <w:rtl/>
        </w:rPr>
        <w:t>سنّك</w:t>
      </w:r>
      <w:r w:rsidR="00556724">
        <w:rPr>
          <w:rtl/>
        </w:rPr>
        <w:t xml:space="preserve"> ، </w:t>
      </w:r>
      <w:r>
        <w:rPr>
          <w:rtl/>
        </w:rPr>
        <w:t>وأقرّ عينك</w:t>
      </w:r>
      <w:r w:rsidR="00556724">
        <w:rPr>
          <w:rtl/>
        </w:rPr>
        <w:t xml:space="preserve"> ، </w:t>
      </w:r>
      <w:r>
        <w:rPr>
          <w:rtl/>
        </w:rPr>
        <w:t>ما صنعت حميدة</w:t>
      </w:r>
      <w:r w:rsidR="00716DB5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>وهب</w:t>
      </w:r>
      <w:r w:rsidR="00E96E62">
        <w:rPr>
          <w:rStyle w:val="rfdBold2"/>
          <w:rtl/>
        </w:rPr>
        <w:t xml:space="preserve"> الله </w:t>
      </w:r>
      <w:r w:rsidRPr="006F32CC">
        <w:rPr>
          <w:rStyle w:val="rfdBold2"/>
          <w:rtl/>
        </w:rPr>
        <w:t xml:space="preserve">لي </w:t>
      </w:r>
      <w:r w:rsidR="00716DB5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غلاماً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وهو خير من برأ</w:t>
      </w:r>
      <w:r w:rsidR="00E96E62">
        <w:rPr>
          <w:rStyle w:val="rfdBold2"/>
          <w:rtl/>
        </w:rPr>
        <w:t xml:space="preserve"> الله </w:t>
      </w:r>
      <w:r w:rsidR="00556724" w:rsidRPr="006F32CC">
        <w:rPr>
          <w:rStyle w:val="rfdBold2"/>
          <w:rtl/>
        </w:rPr>
        <w:t xml:space="preserve">، </w:t>
      </w:r>
      <w:r w:rsidRPr="006F32CC">
        <w:rPr>
          <w:rStyle w:val="rfdBold2"/>
          <w:rtl/>
        </w:rPr>
        <w:t>ولقد خبرتني عنه بأمر كنت أعلم به منها.</w:t>
      </w:r>
      <w:r>
        <w:rPr>
          <w:rtl/>
        </w:rPr>
        <w:t xml:space="preserve"> </w:t>
      </w:r>
      <w:r w:rsidR="00716DB5">
        <w:rPr>
          <w:rFonts w:hint="cs"/>
          <w:rtl/>
        </w:rPr>
        <w:br/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جعلت فداك وما خبرتك عنه حميدة</w:t>
      </w:r>
      <w:r w:rsidR="00716DB5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6F32CC">
        <w:rPr>
          <w:rStyle w:val="rfdBold2"/>
          <w:rtl/>
        </w:rPr>
        <w:t xml:space="preserve">ذكرت أنه لما وقع من </w:t>
      </w:r>
      <w:r w:rsidR="00716DB5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>بطنها وقع واضعاً يديه على الأرض رافعاً رأسه إلى السماء</w:t>
      </w:r>
      <w:r w:rsidR="00556724" w:rsidRPr="006F32CC">
        <w:rPr>
          <w:rStyle w:val="rfdBold2"/>
          <w:rtl/>
        </w:rPr>
        <w:t xml:space="preserve"> ، </w:t>
      </w:r>
      <w:r w:rsidRPr="006F32CC">
        <w:rPr>
          <w:rStyle w:val="rfdBold2"/>
          <w:rtl/>
        </w:rPr>
        <w:t>فأخبرتها أن</w:t>
      </w:r>
      <w:r w:rsidR="00716DB5">
        <w:rPr>
          <w:rStyle w:val="rfdBold2"/>
          <w:rFonts w:hint="cs"/>
          <w:rtl/>
        </w:rPr>
        <w:t xml:space="preserve"> </w:t>
      </w:r>
      <w:r w:rsidR="00716DB5">
        <w:rPr>
          <w:rFonts w:hint="cs"/>
          <w:rtl/>
        </w:rPr>
        <w:br/>
      </w:r>
      <w:r w:rsidR="00716DB5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556724">
        <w:rPr>
          <w:rtl/>
        </w:rPr>
        <w:t xml:space="preserve"> ، </w:t>
      </w:r>
      <w:r>
        <w:rPr>
          <w:rtl/>
        </w:rPr>
        <w:t>روضة الواعظين 1</w:t>
      </w:r>
      <w:r w:rsidR="00556724">
        <w:rPr>
          <w:rtl/>
        </w:rPr>
        <w:t xml:space="preserve"> : </w:t>
      </w:r>
      <w:r>
        <w:rPr>
          <w:rtl/>
        </w:rPr>
        <w:t>264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 w:rsidR="00551871">
        <w:rPr>
          <w:rFonts w:hint="cs"/>
          <w:rtl/>
        </w:rPr>
        <w:br/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تاج المواليد</w:t>
      </w:r>
      <w:r w:rsidR="00556724">
        <w:rPr>
          <w:rtl/>
        </w:rPr>
        <w:t xml:space="preserve"> / </w:t>
      </w:r>
      <w:r>
        <w:rPr>
          <w:rtl/>
        </w:rPr>
        <w:t>الطبرسي</w:t>
      </w:r>
      <w:r w:rsidR="00556724">
        <w:rPr>
          <w:rtl/>
        </w:rPr>
        <w:t xml:space="preserve"> : </w:t>
      </w:r>
      <w:r>
        <w:rPr>
          <w:rtl/>
        </w:rPr>
        <w:t>121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 xml:space="preserve">الهداية </w:t>
      </w:r>
      <w:r w:rsidR="00551871">
        <w:rPr>
          <w:rFonts w:hint="cs"/>
          <w:rtl/>
        </w:rPr>
        <w:br/>
      </w:r>
      <w:r>
        <w:rPr>
          <w:rtl/>
        </w:rPr>
        <w:t>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>كشف الغمة 2</w:t>
      </w:r>
      <w:r w:rsidR="00556724">
        <w:rPr>
          <w:rtl/>
        </w:rPr>
        <w:t xml:space="preserve"> : </w:t>
      </w:r>
      <w:r>
        <w:rPr>
          <w:rtl/>
        </w:rPr>
        <w:t>212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27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: </w:t>
      </w:r>
      <w:r w:rsidR="00551871">
        <w:rPr>
          <w:rFonts w:hint="cs"/>
          <w:rtl/>
        </w:rPr>
        <w:br/>
      </w:r>
      <w:r>
        <w:rPr>
          <w:rtl/>
        </w:rPr>
        <w:t>146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كفاية الطالب</w:t>
      </w:r>
      <w:r w:rsidR="00556724">
        <w:rPr>
          <w:rtl/>
        </w:rPr>
        <w:t xml:space="preserve"> : </w:t>
      </w:r>
      <w:r>
        <w:rPr>
          <w:rtl/>
        </w:rPr>
        <w:t>457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 w:rsidR="00551871">
        <w:rPr>
          <w:rFonts w:hint="cs"/>
          <w:rtl/>
        </w:rPr>
        <w:br/>
      </w:r>
      <w:r>
        <w:rPr>
          <w:rtl/>
        </w:rPr>
        <w:t>الدروس للشهيد</w:t>
      </w:r>
      <w:r w:rsidR="00556724">
        <w:rPr>
          <w:rtl/>
        </w:rPr>
        <w:t xml:space="preserve"> : </w:t>
      </w:r>
      <w:r>
        <w:rPr>
          <w:rtl/>
        </w:rPr>
        <w:t>154</w:t>
      </w:r>
      <w:r w:rsidR="00556724">
        <w:rPr>
          <w:rtl/>
        </w:rPr>
        <w:t xml:space="preserve"> ، </w:t>
      </w:r>
      <w:r>
        <w:rPr>
          <w:rtl/>
        </w:rPr>
        <w:t>المنتظم في تاريخ الملوك والاُمم 9</w:t>
      </w:r>
      <w:r w:rsidR="00556724">
        <w:rPr>
          <w:rtl/>
        </w:rPr>
        <w:t xml:space="preserve"> : </w:t>
      </w:r>
      <w:r>
        <w:rPr>
          <w:rtl/>
        </w:rPr>
        <w:t>87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تاج المواليد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(3) تاريخ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82</w:t>
      </w:r>
      <w:r w:rsidR="00556724">
        <w:rPr>
          <w:rtl/>
        </w:rPr>
        <w:t xml:space="preserve"> ، </w:t>
      </w:r>
      <w:r>
        <w:rPr>
          <w:rtl/>
        </w:rPr>
        <w:t>مطالب السؤول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>
        <w:rPr>
          <w:rtl/>
        </w:rPr>
        <w:t>187</w:t>
      </w:r>
      <w:r w:rsidR="00556724">
        <w:rPr>
          <w:rtl/>
        </w:rPr>
        <w:t xml:space="preserve"> ، </w:t>
      </w:r>
      <w:r w:rsidR="00551871">
        <w:rPr>
          <w:rFonts w:hint="cs"/>
          <w:rtl/>
        </w:rPr>
        <w:br/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: </w:t>
      </w:r>
      <w:r>
        <w:rPr>
          <w:rtl/>
        </w:rPr>
        <w:t>301</w:t>
      </w:r>
      <w:r w:rsidR="00556724">
        <w:rPr>
          <w:rtl/>
        </w:rPr>
        <w:t xml:space="preserve"> ، </w:t>
      </w:r>
      <w:r>
        <w:rPr>
          <w:rtl/>
        </w:rPr>
        <w:t>وراجع المصادر المتقدمة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دلائل الإمامة</w:t>
      </w:r>
      <w:r w:rsidR="00556724">
        <w:rPr>
          <w:rtl/>
        </w:rPr>
        <w:t xml:space="preserve"> : </w:t>
      </w:r>
      <w:r>
        <w:rPr>
          <w:rtl/>
        </w:rPr>
        <w:t>303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 w:rsidRPr="006F32CC">
        <w:rPr>
          <w:rtl/>
        </w:rPr>
        <w:br w:type="page"/>
      </w:r>
      <w:r w:rsidR="000F0A1B" w:rsidRPr="006F32CC">
        <w:rPr>
          <w:rStyle w:val="rfdBold2"/>
          <w:rtl/>
        </w:rPr>
        <w:lastRenderedPageBreak/>
        <w:t>تلك أمارة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0F0A1B" w:rsidRPr="006F32CC">
        <w:rPr>
          <w:rStyle w:val="rfdBold2"/>
          <w:rtl/>
        </w:rPr>
        <w:t xml:space="preserve"> وأمارة الإمام من بعده</w:t>
      </w:r>
      <w:r w:rsidR="00E436E4" w:rsidRPr="00E436E4">
        <w:rPr>
          <w:rFonts w:hint="cs"/>
          <w:rtl/>
        </w:rPr>
        <w:t xml:space="preserve"> </w:t>
      </w:r>
      <w:r w:rsidR="00FD1825" w:rsidRPr="00E436E4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ولم يقم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بعد ولادته في الأبواء طويلاً</w:t>
      </w:r>
      <w:r w:rsidR="00556724">
        <w:rPr>
          <w:rtl/>
        </w:rPr>
        <w:t xml:space="preserve"> ، </w:t>
      </w:r>
      <w:r>
        <w:rPr>
          <w:rtl/>
        </w:rPr>
        <w:t>بل عاد إلى يثرب</w:t>
      </w:r>
      <w:r w:rsidR="00556724">
        <w:rPr>
          <w:rtl/>
        </w:rPr>
        <w:t xml:space="preserve"> ، </w:t>
      </w:r>
      <w:r>
        <w:rPr>
          <w:rtl/>
        </w:rPr>
        <w:t xml:space="preserve">فأولم </w:t>
      </w:r>
      <w:r w:rsidR="00E436E4">
        <w:rPr>
          <w:rFonts w:hint="cs"/>
          <w:rtl/>
        </w:rPr>
        <w:br/>
      </w:r>
      <w:r>
        <w:rPr>
          <w:rtl/>
        </w:rPr>
        <w:t>بهذه المناسبة وأطعم ضيوفه ثلاثة أيام</w:t>
      </w:r>
      <w:r w:rsidR="00556724">
        <w:rPr>
          <w:rtl/>
        </w:rPr>
        <w:t xml:space="preserve"> ، </w:t>
      </w:r>
      <w:r>
        <w:rPr>
          <w:rtl/>
        </w:rPr>
        <w:t>عن منهال القصاب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خرجت من </w:t>
      </w:r>
      <w:r w:rsidR="00E436E4">
        <w:rPr>
          <w:rFonts w:hint="cs"/>
          <w:rtl/>
        </w:rPr>
        <w:br/>
      </w:r>
      <w:r>
        <w:rPr>
          <w:rtl/>
        </w:rPr>
        <w:t>مكة وأنا اُريد المدينة</w:t>
      </w:r>
      <w:r w:rsidR="00556724">
        <w:rPr>
          <w:rtl/>
        </w:rPr>
        <w:t xml:space="preserve"> ، </w:t>
      </w:r>
      <w:r>
        <w:rPr>
          <w:rtl/>
        </w:rPr>
        <w:t>فمررت بالأبواء وقد ولد لأبي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فسبقته إلى </w:t>
      </w:r>
      <w:r w:rsidR="00E436E4">
        <w:rPr>
          <w:rFonts w:hint="cs"/>
          <w:rtl/>
        </w:rPr>
        <w:br/>
      </w:r>
      <w:r>
        <w:rPr>
          <w:rtl/>
        </w:rPr>
        <w:t>المدينة</w:t>
      </w:r>
      <w:r w:rsidR="00556724">
        <w:rPr>
          <w:rtl/>
        </w:rPr>
        <w:t xml:space="preserve"> ، </w:t>
      </w:r>
      <w:r>
        <w:rPr>
          <w:rtl/>
        </w:rPr>
        <w:t>ودخل بعدي فأطعم الناس ثلاثاً</w:t>
      </w:r>
      <w:r w:rsidR="00556724">
        <w:rPr>
          <w:rtl/>
        </w:rPr>
        <w:t xml:space="preserve"> ، </w:t>
      </w:r>
      <w:r>
        <w:rPr>
          <w:rtl/>
        </w:rPr>
        <w:t>فكنت آكل فيمن يأكل</w:t>
      </w:r>
      <w:r w:rsidR="00556724">
        <w:rPr>
          <w:rtl/>
        </w:rPr>
        <w:t xml:space="preserve"> ، </w:t>
      </w:r>
      <w:r>
        <w:rPr>
          <w:rtl/>
        </w:rPr>
        <w:t xml:space="preserve">فما آكل </w:t>
      </w:r>
      <w:r w:rsidR="00E436E4">
        <w:rPr>
          <w:rFonts w:hint="cs"/>
          <w:rtl/>
        </w:rPr>
        <w:br/>
      </w:r>
      <w:r>
        <w:rPr>
          <w:rtl/>
        </w:rPr>
        <w:t>شيئاً إلى الغد حتى أعود فآكل</w:t>
      </w:r>
      <w:r w:rsidR="00556724">
        <w:rPr>
          <w:rtl/>
        </w:rPr>
        <w:t xml:space="preserve"> ، </w:t>
      </w:r>
      <w:r>
        <w:rPr>
          <w:rtl/>
        </w:rPr>
        <w:t xml:space="preserve">فمكثت بذلك ثلاثاً أُطعم حتى أرتفق ثم لا أطعم </w:t>
      </w:r>
      <w:r w:rsidR="00E436E4">
        <w:rPr>
          <w:rFonts w:hint="cs"/>
          <w:rtl/>
        </w:rPr>
        <w:br/>
      </w:r>
      <w:r>
        <w:rPr>
          <w:rtl/>
        </w:rPr>
        <w:t>شيئاً إلى الغد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4" w:name="_Toc339724376"/>
      <w:r>
        <w:rPr>
          <w:rtl/>
        </w:rPr>
        <w:t>حليته وصفته</w:t>
      </w:r>
      <w:r w:rsidR="00556724">
        <w:rPr>
          <w:rtl/>
        </w:rPr>
        <w:t xml:space="preserve"> :</w:t>
      </w:r>
      <w:bookmarkEnd w:id="74"/>
    </w:p>
    <w:p w:rsidR="000F0A1B" w:rsidRDefault="000F0A1B" w:rsidP="000F0A1B">
      <w:pPr>
        <w:rPr>
          <w:rtl/>
        </w:rPr>
      </w:pPr>
      <w:r>
        <w:rPr>
          <w:rtl/>
        </w:rPr>
        <w:t xml:space="preserve">وُصف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المصادر التي ترجمت له بأنه أسمر عميق حالك</w:t>
      </w:r>
      <w:r w:rsidR="00556724">
        <w:rPr>
          <w:rtl/>
        </w:rPr>
        <w:t xml:space="preserve"> ، </w:t>
      </w:r>
      <w:r>
        <w:rPr>
          <w:rtl/>
        </w:rPr>
        <w:t xml:space="preserve">أي شديد </w:t>
      </w:r>
      <w:r w:rsidR="00E436E4">
        <w:rPr>
          <w:rFonts w:hint="cs"/>
          <w:rtl/>
        </w:rPr>
        <w:br/>
      </w:r>
      <w:r>
        <w:rPr>
          <w:rtl/>
        </w:rPr>
        <w:t>السمرة</w:t>
      </w:r>
      <w:r w:rsidR="00556724">
        <w:rPr>
          <w:rtl/>
        </w:rPr>
        <w:t xml:space="preserve"> ، </w:t>
      </w: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أزهر إلاّ في القيظ لحرارة مزاجه</w:t>
      </w:r>
      <w:r w:rsidR="00556724">
        <w:rPr>
          <w:rtl/>
        </w:rPr>
        <w:t xml:space="preserve"> ، </w:t>
      </w:r>
      <w:r>
        <w:rPr>
          <w:rtl/>
        </w:rPr>
        <w:t>ربع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>
        <w:rPr>
          <w:rtl/>
        </w:rPr>
        <w:t>كثّ اللحية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E436E4">
      <w:pPr>
        <w:rPr>
          <w:rtl/>
        </w:rPr>
      </w:pPr>
      <w:r>
        <w:rPr>
          <w:rtl/>
        </w:rPr>
        <w:t xml:space="preserve">ووصفه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شقيق بن إبراهيم البلخي الأزدي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 w:rsidRPr="00556724">
        <w:rPr>
          <w:rtl/>
        </w:rPr>
        <w:t xml:space="preserve"> </w:t>
      </w:r>
      <w:r>
        <w:rPr>
          <w:rtl/>
        </w:rPr>
        <w:t xml:space="preserve">حينما خرج حاجاً في سنة </w:t>
      </w:r>
      <w:r w:rsidR="00E436E4">
        <w:rPr>
          <w:rFonts w:hint="cs"/>
          <w:rtl/>
        </w:rPr>
        <w:br/>
      </w:r>
      <w:r>
        <w:rPr>
          <w:rtl/>
        </w:rPr>
        <w:t>(</w:t>
      </w:r>
      <w:r w:rsidR="00E436E4">
        <w:rPr>
          <w:rFonts w:hint="cs"/>
          <w:rtl/>
        </w:rPr>
        <w:t xml:space="preserve"> </w:t>
      </w:r>
      <w:r>
        <w:rPr>
          <w:rtl/>
        </w:rPr>
        <w:t>149</w:t>
      </w:r>
      <w:r w:rsidR="004A1E82">
        <w:rPr>
          <w:rtl/>
        </w:rPr>
        <w:t xml:space="preserve"> ه</w:t>
      </w:r>
      <w:r w:rsidR="00E436E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فنظرت إلى فتى حسن الوجه</w:t>
      </w:r>
      <w:r w:rsidR="00556724">
        <w:rPr>
          <w:rtl/>
        </w:rPr>
        <w:t xml:space="preserve"> ، </w:t>
      </w:r>
      <w:r>
        <w:rPr>
          <w:rtl/>
        </w:rPr>
        <w:t>شديد السمرة</w:t>
      </w:r>
      <w:r w:rsidR="00556724">
        <w:rPr>
          <w:rtl/>
        </w:rPr>
        <w:t xml:space="preserve"> ، </w:t>
      </w:r>
      <w:r>
        <w:rPr>
          <w:rtl/>
        </w:rPr>
        <w:t>ضعيف</w:t>
      </w:r>
      <w:r w:rsidR="00556724">
        <w:rPr>
          <w:rtl/>
        </w:rPr>
        <w:t xml:space="preserve"> ، </w:t>
      </w:r>
      <w:r>
        <w:rPr>
          <w:rtl/>
        </w:rPr>
        <w:t xml:space="preserve">فوق </w:t>
      </w:r>
      <w:r w:rsidR="00E436E4">
        <w:rPr>
          <w:rFonts w:hint="cs"/>
          <w:rtl/>
        </w:rPr>
        <w:br/>
      </w:r>
      <w:r>
        <w:rPr>
          <w:rtl/>
        </w:rPr>
        <w:t>ثيابه ثوب من صوف</w:t>
      </w:r>
      <w:r w:rsidR="00556724">
        <w:rPr>
          <w:rtl/>
        </w:rPr>
        <w:t xml:space="preserve"> ، </w:t>
      </w:r>
      <w:r>
        <w:rPr>
          <w:rtl/>
        </w:rPr>
        <w:t>مشتمل بشملة</w:t>
      </w:r>
      <w:r w:rsidR="00556724">
        <w:rPr>
          <w:rtl/>
        </w:rPr>
        <w:t xml:space="preserve"> ، </w:t>
      </w:r>
      <w:r>
        <w:rPr>
          <w:rtl/>
        </w:rPr>
        <w:t>في رجليه نعلان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316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المحاسن</w:t>
      </w:r>
      <w:r w:rsidR="00556724">
        <w:rPr>
          <w:rtl/>
        </w:rPr>
        <w:t xml:space="preserve"> / </w:t>
      </w:r>
      <w:r>
        <w:rPr>
          <w:rtl/>
        </w:rPr>
        <w:t>البرقي 2</w:t>
      </w:r>
      <w:r w:rsidR="00556724">
        <w:rPr>
          <w:rtl/>
        </w:rPr>
        <w:t xml:space="preserve"> : </w:t>
      </w:r>
      <w:r>
        <w:rPr>
          <w:rtl/>
        </w:rPr>
        <w:t>314</w:t>
      </w:r>
      <w:r w:rsidR="00556724">
        <w:rPr>
          <w:rtl/>
        </w:rPr>
        <w:t xml:space="preserve"> /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بصائر الدرجات</w:t>
      </w:r>
      <w:r w:rsidR="00556724">
        <w:rPr>
          <w:rtl/>
        </w:rPr>
        <w:t xml:space="preserve"> / </w:t>
      </w:r>
      <w:r w:rsidR="00E436E4">
        <w:rPr>
          <w:rFonts w:hint="cs"/>
          <w:rtl/>
        </w:rPr>
        <w:br/>
      </w:r>
      <w:r>
        <w:rPr>
          <w:rtl/>
        </w:rPr>
        <w:t>الصفار</w:t>
      </w:r>
      <w:r w:rsidR="00556724">
        <w:rPr>
          <w:rtl/>
        </w:rPr>
        <w:t xml:space="preserve"> : </w:t>
      </w:r>
      <w:r>
        <w:rPr>
          <w:rtl/>
        </w:rPr>
        <w:t>460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المحاسن 2</w:t>
      </w:r>
      <w:r w:rsidR="00556724">
        <w:rPr>
          <w:rtl/>
        </w:rPr>
        <w:t xml:space="preserve"> : </w:t>
      </w:r>
      <w:r>
        <w:rPr>
          <w:rtl/>
        </w:rPr>
        <w:t>418</w:t>
      </w:r>
      <w:r w:rsidR="00556724">
        <w:rPr>
          <w:rtl/>
        </w:rPr>
        <w:t xml:space="preserve"> / </w:t>
      </w:r>
      <w:r>
        <w:rPr>
          <w:rtl/>
        </w:rPr>
        <w:t>187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الأزهر</w:t>
      </w:r>
      <w:r w:rsidR="00556724">
        <w:rPr>
          <w:rtl/>
        </w:rPr>
        <w:t xml:space="preserve"> : </w:t>
      </w:r>
      <w:r>
        <w:rPr>
          <w:rtl/>
        </w:rPr>
        <w:t>المشرق المتلالئ لا الأبيض</w:t>
      </w:r>
      <w:r w:rsidR="00556724">
        <w:rPr>
          <w:rtl/>
        </w:rPr>
        <w:t xml:space="preserve"> ، </w:t>
      </w:r>
      <w:r>
        <w:rPr>
          <w:rtl/>
        </w:rPr>
        <w:t>وقوله</w:t>
      </w:r>
      <w:r w:rsidR="00556724">
        <w:rPr>
          <w:rtl/>
        </w:rPr>
        <w:t xml:space="preserve"> : </w:t>
      </w:r>
      <w:r>
        <w:rPr>
          <w:rtl/>
        </w:rPr>
        <w:t>لحرارة</w:t>
      </w:r>
      <w:r w:rsidR="00556724">
        <w:rPr>
          <w:rtl/>
        </w:rPr>
        <w:t xml:space="preserve"> ، </w:t>
      </w:r>
      <w:r>
        <w:rPr>
          <w:rtl/>
        </w:rPr>
        <w:t xml:space="preserve">تعليل لعدم الزهرة في </w:t>
      </w:r>
      <w:r w:rsidR="00E436E4">
        <w:rPr>
          <w:rFonts w:hint="cs"/>
          <w:rtl/>
        </w:rPr>
        <w:br/>
      </w:r>
      <w:r>
        <w:rPr>
          <w:rtl/>
        </w:rPr>
        <w:t>القيظ</w:t>
      </w:r>
      <w:r w:rsidR="00556724">
        <w:rPr>
          <w:rtl/>
        </w:rPr>
        <w:t xml:space="preserve"> ، </w:t>
      </w:r>
      <w:r>
        <w:rPr>
          <w:rtl/>
        </w:rPr>
        <w:t>والربع</w:t>
      </w:r>
      <w:r w:rsidR="00556724">
        <w:rPr>
          <w:rtl/>
        </w:rPr>
        <w:t xml:space="preserve"> : </w:t>
      </w:r>
      <w:r>
        <w:rPr>
          <w:rtl/>
        </w:rPr>
        <w:t>متوسط القامة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E436E4">
      <w:pPr>
        <w:pStyle w:val="rfdFootnote0"/>
        <w:rPr>
          <w:rtl/>
        </w:rPr>
      </w:pPr>
      <w:r>
        <w:rPr>
          <w:rtl/>
        </w:rPr>
        <w:t>(5) زاهد صوفي</w:t>
      </w:r>
      <w:r w:rsidR="00556724">
        <w:rPr>
          <w:rtl/>
        </w:rPr>
        <w:t xml:space="preserve"> ، </w:t>
      </w:r>
      <w:r>
        <w:rPr>
          <w:rtl/>
        </w:rPr>
        <w:t>من مشاهير المشايخ في خراسان</w:t>
      </w:r>
      <w:r w:rsidR="00556724">
        <w:rPr>
          <w:rtl/>
        </w:rPr>
        <w:t xml:space="preserve"> ، </w:t>
      </w:r>
      <w:r>
        <w:rPr>
          <w:rtl/>
        </w:rPr>
        <w:t>حدث عن أبي حنيفة</w:t>
      </w:r>
      <w:r w:rsidR="00556724">
        <w:rPr>
          <w:rtl/>
        </w:rPr>
        <w:t xml:space="preserve"> ، </w:t>
      </w:r>
      <w:r>
        <w:rPr>
          <w:rtl/>
        </w:rPr>
        <w:t xml:space="preserve">وقتل في </w:t>
      </w:r>
      <w:r w:rsidR="00E436E4">
        <w:rPr>
          <w:rFonts w:hint="cs"/>
          <w:rtl/>
        </w:rPr>
        <w:br/>
      </w:r>
      <w:r>
        <w:rPr>
          <w:rtl/>
        </w:rPr>
        <w:t>غزاة كولان سنة (</w:t>
      </w:r>
      <w:r w:rsidR="00E436E4">
        <w:rPr>
          <w:rFonts w:hint="cs"/>
          <w:rtl/>
        </w:rPr>
        <w:t xml:space="preserve"> </w:t>
      </w:r>
      <w:r>
        <w:rPr>
          <w:rtl/>
        </w:rPr>
        <w:t>153</w:t>
      </w:r>
      <w:r w:rsidR="004A1E82">
        <w:rPr>
          <w:rtl/>
        </w:rPr>
        <w:t xml:space="preserve"> ه</w:t>
      </w:r>
      <w:r w:rsidR="00E436E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سنة (</w:t>
      </w:r>
      <w:r w:rsidR="00E436E4">
        <w:rPr>
          <w:rFonts w:hint="cs"/>
          <w:rtl/>
        </w:rPr>
        <w:t xml:space="preserve"> </w:t>
      </w:r>
      <w:r>
        <w:rPr>
          <w:rtl/>
        </w:rPr>
        <w:t>194</w:t>
      </w:r>
      <w:r w:rsidR="004A1E82">
        <w:rPr>
          <w:rtl/>
        </w:rPr>
        <w:t xml:space="preserve"> ه</w:t>
      </w:r>
      <w:r w:rsidR="00E436E4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>. سير أعلام النبلاء 9</w:t>
      </w:r>
      <w:r w:rsidR="00556724">
        <w:rPr>
          <w:rtl/>
        </w:rPr>
        <w:t xml:space="preserve"> : </w:t>
      </w:r>
      <w:r>
        <w:rPr>
          <w:rtl/>
        </w:rPr>
        <w:t>313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حلية الأولياء 8</w:t>
      </w:r>
      <w:r w:rsidR="00556724">
        <w:rPr>
          <w:rtl/>
        </w:rPr>
        <w:t xml:space="preserve"> : </w:t>
      </w:r>
      <w:r>
        <w:rPr>
          <w:rtl/>
        </w:rPr>
        <w:t>58</w:t>
      </w:r>
      <w:r w:rsidR="00556724">
        <w:rPr>
          <w:rtl/>
        </w:rPr>
        <w:t>.</w:t>
      </w:r>
    </w:p>
    <w:p w:rsidR="000F0A1B" w:rsidRPr="00E436E4" w:rsidRDefault="000F0A1B" w:rsidP="00E436E4">
      <w:pPr>
        <w:pStyle w:val="rfdFootnote0"/>
        <w:rPr>
          <w:rStyle w:val="rfdPoemTiniCharChar"/>
          <w:rtl/>
        </w:rPr>
      </w:pPr>
      <w:r>
        <w:rPr>
          <w:rtl/>
        </w:rPr>
        <w:t>(6) كشف الغمة 3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: </w:t>
      </w:r>
      <w:r>
        <w:rPr>
          <w:rtl/>
        </w:rPr>
        <w:t>149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348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 w:rsidR="00E436E4">
        <w:rPr>
          <w:rFonts w:hint="cs"/>
          <w:rtl/>
        </w:rPr>
        <w:br/>
      </w:r>
    </w:p>
    <w:p w:rsidR="000F0A1B" w:rsidRDefault="004C3A22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ووصفه المأمون حين دخوله على الرشيد في موسم الحج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436E4">
        <w:rPr>
          <w:rFonts w:hint="cs"/>
          <w:rtl/>
        </w:rPr>
        <w:t xml:space="preserve"> </w:t>
      </w:r>
      <w:r w:rsidR="000F0A1B">
        <w:rPr>
          <w:rtl/>
        </w:rPr>
        <w:t xml:space="preserve">شيخ </w:t>
      </w:r>
      <w:r w:rsidR="00E436E4">
        <w:rPr>
          <w:rFonts w:hint="cs"/>
          <w:rtl/>
        </w:rPr>
        <w:br/>
      </w:r>
      <w:r w:rsidR="000F0A1B">
        <w:rPr>
          <w:rtl/>
        </w:rPr>
        <w:t>مسخد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قد أنهكته العبادة</w:t>
      </w:r>
      <w:r w:rsidR="00556724">
        <w:rPr>
          <w:rtl/>
        </w:rPr>
        <w:t xml:space="preserve"> ، </w:t>
      </w:r>
      <w:r w:rsidR="000F0A1B">
        <w:rPr>
          <w:rtl/>
        </w:rPr>
        <w:t>كأنه شنّ بال</w:t>
      </w:r>
      <w:r w:rsidR="00556724">
        <w:rPr>
          <w:rtl/>
        </w:rPr>
        <w:t xml:space="preserve"> ، </w:t>
      </w:r>
      <w:r w:rsidR="000F0A1B">
        <w:rPr>
          <w:rtl/>
        </w:rPr>
        <w:t>قد كلم السجود وجهه وأنفه</w:t>
      </w:r>
      <w:r w:rsidR="00E436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ومن صفات نفسه الزكية أنه كان أجل الناس شأناً</w:t>
      </w:r>
      <w:r w:rsidR="00556724">
        <w:rPr>
          <w:rtl/>
        </w:rPr>
        <w:t xml:space="preserve"> ، </w:t>
      </w:r>
      <w:r>
        <w:rPr>
          <w:rtl/>
        </w:rPr>
        <w:t xml:space="preserve">وأعلاهم في الدين </w:t>
      </w:r>
      <w:r w:rsidR="00E436E4">
        <w:rPr>
          <w:rFonts w:hint="cs"/>
          <w:rtl/>
        </w:rPr>
        <w:br/>
      </w:r>
      <w:r>
        <w:rPr>
          <w:rtl/>
        </w:rPr>
        <w:t>مكاناً</w:t>
      </w:r>
      <w:r w:rsidR="00556724">
        <w:rPr>
          <w:rtl/>
        </w:rPr>
        <w:t xml:space="preserve"> ، </w:t>
      </w:r>
      <w:r>
        <w:rPr>
          <w:rtl/>
        </w:rPr>
        <w:t>وأسخاهم بناناً</w:t>
      </w:r>
      <w:r w:rsidR="00556724">
        <w:rPr>
          <w:rtl/>
        </w:rPr>
        <w:t xml:space="preserve"> ، </w:t>
      </w:r>
      <w:r>
        <w:rPr>
          <w:rtl/>
        </w:rPr>
        <w:t>وأفصحهم لساناً</w:t>
      </w:r>
      <w:r w:rsidR="00556724">
        <w:rPr>
          <w:rtl/>
        </w:rPr>
        <w:t xml:space="preserve"> ، </w:t>
      </w:r>
      <w:r>
        <w:rPr>
          <w:rtl/>
        </w:rPr>
        <w:t>وأشجعهم جناناً</w:t>
      </w:r>
      <w:r w:rsidR="00556724">
        <w:rPr>
          <w:rtl/>
        </w:rPr>
        <w:t xml:space="preserve"> ، </w:t>
      </w:r>
      <w:r>
        <w:rPr>
          <w:rtl/>
        </w:rPr>
        <w:t xml:space="preserve">وقد خص بشرف </w:t>
      </w:r>
      <w:r w:rsidR="00E436E4">
        <w:rPr>
          <w:rFonts w:hint="cs"/>
          <w:rtl/>
        </w:rPr>
        <w:br/>
      </w:r>
      <w:r>
        <w:rPr>
          <w:rtl/>
        </w:rPr>
        <w:t>الولاية</w:t>
      </w:r>
      <w:r w:rsidR="00556724">
        <w:rPr>
          <w:rtl/>
        </w:rPr>
        <w:t xml:space="preserve"> ، </w:t>
      </w:r>
      <w:r>
        <w:rPr>
          <w:rtl/>
        </w:rPr>
        <w:t>وحاز إرث النبوّة</w:t>
      </w:r>
      <w:r w:rsidR="00556724">
        <w:rPr>
          <w:rtl/>
        </w:rPr>
        <w:t xml:space="preserve"> ، </w:t>
      </w:r>
      <w:r>
        <w:rPr>
          <w:rtl/>
        </w:rPr>
        <w:t>وبُوِّأ محلّ الخلافة</w:t>
      </w:r>
      <w:r w:rsidR="00556724">
        <w:rPr>
          <w:rtl/>
        </w:rPr>
        <w:t xml:space="preserve"> ، </w:t>
      </w:r>
      <w:r>
        <w:rPr>
          <w:rtl/>
        </w:rPr>
        <w:t>سليل النبوة</w:t>
      </w:r>
      <w:r w:rsidR="00556724">
        <w:rPr>
          <w:rtl/>
        </w:rPr>
        <w:t xml:space="preserve"> ، </w:t>
      </w:r>
      <w:r>
        <w:rPr>
          <w:rtl/>
        </w:rPr>
        <w:t>وعقيد الخلافة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عظيم الفضل</w:t>
      </w:r>
      <w:r w:rsidR="00556724">
        <w:rPr>
          <w:rtl/>
        </w:rPr>
        <w:t xml:space="preserve"> ، </w:t>
      </w:r>
      <w:r>
        <w:rPr>
          <w:rtl/>
        </w:rPr>
        <w:t>رابط الجأش</w:t>
      </w:r>
      <w:r w:rsidR="00556724">
        <w:rPr>
          <w:rtl/>
        </w:rPr>
        <w:t xml:space="preserve"> ، </w:t>
      </w:r>
      <w:r>
        <w:rPr>
          <w:rtl/>
        </w:rPr>
        <w:t>واسع العطاء</w:t>
      </w:r>
      <w:r w:rsidR="00556724">
        <w:rPr>
          <w:rtl/>
        </w:rPr>
        <w:t xml:space="preserve"> ، </w:t>
      </w:r>
      <w:r>
        <w:rPr>
          <w:rtl/>
        </w:rPr>
        <w:t xml:space="preserve">لقب بالكاظم لكظمه </w:t>
      </w:r>
      <w:r w:rsidR="00E436E4">
        <w:rPr>
          <w:rFonts w:hint="cs"/>
          <w:rtl/>
        </w:rPr>
        <w:br/>
      </w:r>
      <w:r>
        <w:rPr>
          <w:rtl/>
        </w:rPr>
        <w:t>الغيظ وحلمه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5" w:name="_Toc339724377"/>
      <w:r>
        <w:rPr>
          <w:rtl/>
        </w:rPr>
        <w:t>كنيته</w:t>
      </w:r>
      <w:r w:rsidR="00556724">
        <w:rPr>
          <w:rtl/>
        </w:rPr>
        <w:t xml:space="preserve"> :</w:t>
      </w:r>
      <w:bookmarkEnd w:id="75"/>
    </w:p>
    <w:p w:rsidR="00E436E4" w:rsidRPr="00296D77" w:rsidRDefault="000F0A1B" w:rsidP="00E436E4">
      <w:pPr>
        <w:rPr>
          <w:rStyle w:val="rfdLineChar"/>
          <w:rtl/>
        </w:rPr>
      </w:pPr>
      <w:r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يكنى أبا الحسن وأبا إبراهيم وأبا علي</w:t>
      </w:r>
      <w:r w:rsidR="00556724">
        <w:rPr>
          <w:rtl/>
        </w:rPr>
        <w:t xml:space="preserve"> ، </w:t>
      </w:r>
      <w:r>
        <w:rPr>
          <w:rtl/>
        </w:rPr>
        <w:t>أو الخاص أبا علي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أبو اسماعيل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 xml:space="preserve"> ، </w:t>
      </w:r>
      <w:r>
        <w:rPr>
          <w:rtl/>
        </w:rPr>
        <w:t>وأشهرها الأول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الأثبت أبو إبراهيم</w:t>
      </w:r>
      <w:r w:rsidR="00556724">
        <w:rPr>
          <w:rtl/>
        </w:rPr>
        <w:t xml:space="preserve"> ، </w:t>
      </w:r>
      <w:r>
        <w:rPr>
          <w:rtl/>
        </w:rPr>
        <w:t xml:space="preserve">لأنه </w:t>
      </w:r>
      <w:r w:rsidR="00E436E4">
        <w:rPr>
          <w:rFonts w:hint="cs"/>
          <w:rtl/>
        </w:rPr>
        <w:br/>
      </w: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436E4" w:rsidRPr="006D2F92">
        <w:rPr>
          <w:rFonts w:hint="cs"/>
          <w:rtl/>
        </w:rPr>
        <w:t xml:space="preserve"> </w:t>
      </w:r>
      <w:r w:rsidRPr="00E436E4">
        <w:rPr>
          <w:rStyle w:val="rfdBold2"/>
          <w:rtl/>
        </w:rPr>
        <w:t>منحني أبي كنيتين</w:t>
      </w:r>
      <w:r w:rsidR="00E436E4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(7)</w:t>
      </w:r>
      <w:r w:rsidR="00556724">
        <w:rPr>
          <w:rtl/>
        </w:rPr>
        <w:t xml:space="preserve"> ، </w:t>
      </w:r>
      <w:r>
        <w:rPr>
          <w:rtl/>
        </w:rPr>
        <w:t>ويقال له أبو الحسن الأول أو الماضي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 xml:space="preserve">وللرضا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أبو الحسن الثاني</w:t>
      </w:r>
      <w:r w:rsidR="00556724">
        <w:rPr>
          <w:rtl/>
        </w:rPr>
        <w:t xml:space="preserve"> ، </w:t>
      </w:r>
      <w:r>
        <w:rPr>
          <w:rtl/>
        </w:rPr>
        <w:t xml:space="preserve">ولعلي بن محمد النقي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أبو الحسن الثالث</w:t>
      </w:r>
      <w:r w:rsidR="00556724">
        <w:rPr>
          <w:rtl/>
        </w:rPr>
        <w:t xml:space="preserve"> ، </w:t>
      </w:r>
      <w:r>
        <w:rPr>
          <w:rtl/>
        </w:rPr>
        <w:t xml:space="preserve">فإذا </w:t>
      </w:r>
      <w:r w:rsidR="00E436E4">
        <w:rPr>
          <w:rFonts w:hint="cs"/>
          <w:rtl/>
        </w:rPr>
        <w:br/>
      </w:r>
      <w:r>
        <w:rPr>
          <w:rtl/>
        </w:rPr>
        <w:t>ورد حديث عن أبي الحسن وأطلق أو خصص بالماضي أو الأول</w:t>
      </w:r>
      <w:r w:rsidR="00556724">
        <w:rPr>
          <w:rtl/>
        </w:rPr>
        <w:t xml:space="preserve"> ، </w:t>
      </w:r>
      <w:r>
        <w:rPr>
          <w:rtl/>
        </w:rPr>
        <w:t>فالمراد موسى</w:t>
      </w:r>
      <w:r w:rsidR="00E436E4">
        <w:rPr>
          <w:rFonts w:hint="cs"/>
          <w:rtl/>
        </w:rPr>
        <w:t xml:space="preserve"> </w:t>
      </w:r>
      <w:r w:rsidR="00E436E4">
        <w:rPr>
          <w:rFonts w:hint="cs"/>
          <w:rtl/>
        </w:rPr>
        <w:br/>
      </w:r>
      <w:r w:rsidR="00E436E4" w:rsidRPr="00296D77">
        <w:rPr>
          <w:rStyle w:val="rfdLineChar"/>
          <w:rtl/>
        </w:rPr>
        <w:t>__________________</w:t>
      </w:r>
    </w:p>
    <w:p w:rsidR="006F32CC" w:rsidRDefault="006F32CC" w:rsidP="006F32CC">
      <w:pPr>
        <w:pStyle w:val="rfdFootnote0"/>
        <w:rPr>
          <w:rtl/>
        </w:rPr>
      </w:pPr>
      <w:r>
        <w:rPr>
          <w:rtl/>
        </w:rPr>
        <w:t xml:space="preserve">185 ، الفصول المهمة : 233 ، إسعاف الراغبين : 247 ، دلائل الإمامة : 152 ، </w:t>
      </w:r>
      <w:r w:rsidR="00E436E4">
        <w:rPr>
          <w:rFonts w:hint="cs"/>
          <w:rtl/>
        </w:rPr>
        <w:br/>
      </w:r>
      <w:r>
        <w:rPr>
          <w:rtl/>
        </w:rPr>
        <w:t>مطالب السؤول : 83.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أي مصفر الوجه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عيون أخبار الرضا 1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عمدة الطالب في أنساب آل أبي طالب</w:t>
      </w:r>
      <w:r w:rsidR="00556724">
        <w:rPr>
          <w:rtl/>
        </w:rPr>
        <w:t xml:space="preserve"> : </w:t>
      </w:r>
      <w:r>
        <w:rPr>
          <w:rtl/>
        </w:rPr>
        <w:t>226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روضة الواعظين</w:t>
      </w:r>
      <w:r w:rsidR="00556724">
        <w:rPr>
          <w:rtl/>
        </w:rPr>
        <w:t xml:space="preserve"> : </w:t>
      </w:r>
      <w:r>
        <w:rPr>
          <w:rtl/>
        </w:rPr>
        <w:t>264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 xml:space="preserve"> ، </w:t>
      </w:r>
      <w:r>
        <w:rPr>
          <w:rtl/>
        </w:rPr>
        <w:t xml:space="preserve">اعلام </w:t>
      </w:r>
      <w:r w:rsidR="00E436E4">
        <w:rPr>
          <w:rFonts w:hint="cs"/>
          <w:rtl/>
        </w:rPr>
        <w:br/>
      </w:r>
      <w:r>
        <w:rPr>
          <w:rtl/>
        </w:rPr>
        <w:t>الورى 2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تاج المواليد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مطالب السؤول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(7) الارشاد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ابن جعفر</w:t>
      </w:r>
      <w:r w:rsidR="00E436E4">
        <w:rPr>
          <w:rFonts w:hint="cs"/>
          <w:rtl/>
        </w:rPr>
        <w:t xml:space="preserve"> </w:t>
      </w:r>
      <w:r w:rsidR="000F0A1B"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6" w:name="_Toc339724378"/>
      <w:r>
        <w:rPr>
          <w:rtl/>
        </w:rPr>
        <w:t>ألقابه ونعوته</w:t>
      </w:r>
      <w:r w:rsidR="00556724">
        <w:rPr>
          <w:rtl/>
        </w:rPr>
        <w:t xml:space="preserve"> :</w:t>
      </w:r>
      <w:bookmarkEnd w:id="76"/>
    </w:p>
    <w:p w:rsidR="000F0A1B" w:rsidRDefault="000F0A1B" w:rsidP="000F0A1B">
      <w:pPr>
        <w:rPr>
          <w:rtl/>
        </w:rPr>
      </w:pPr>
      <w:r>
        <w:rPr>
          <w:rtl/>
        </w:rPr>
        <w:t xml:space="preserve">عرف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بألقاب ونعوت كثيرة تدل على خصال نفسه الكريمة وخلال </w:t>
      </w:r>
      <w:r w:rsidR="00E436E4">
        <w:rPr>
          <w:rFonts w:hint="cs"/>
          <w:rtl/>
        </w:rPr>
        <w:br/>
      </w:r>
      <w:r>
        <w:rPr>
          <w:rtl/>
        </w:rPr>
        <w:t>روحه السامية</w:t>
      </w:r>
      <w:r w:rsidR="00556724">
        <w:rPr>
          <w:rtl/>
        </w:rPr>
        <w:t xml:space="preserve"> ، </w:t>
      </w:r>
      <w:r>
        <w:rPr>
          <w:rtl/>
        </w:rPr>
        <w:t>كالكاظم</w:t>
      </w:r>
      <w:r w:rsidR="00556724">
        <w:rPr>
          <w:rtl/>
        </w:rPr>
        <w:t xml:space="preserve"> ، </w:t>
      </w:r>
      <w:r>
        <w:rPr>
          <w:rtl/>
        </w:rPr>
        <w:t>والعالم</w:t>
      </w:r>
      <w:r w:rsidR="00556724">
        <w:rPr>
          <w:rtl/>
        </w:rPr>
        <w:t xml:space="preserve"> ، </w:t>
      </w:r>
      <w:r>
        <w:rPr>
          <w:rtl/>
        </w:rPr>
        <w:t>والأمين</w:t>
      </w:r>
      <w:r w:rsidR="00556724">
        <w:rPr>
          <w:rtl/>
        </w:rPr>
        <w:t xml:space="preserve"> ، </w:t>
      </w:r>
      <w:r>
        <w:rPr>
          <w:rtl/>
        </w:rPr>
        <w:t>والمأمون</w:t>
      </w:r>
      <w:r w:rsidR="00556724">
        <w:rPr>
          <w:rtl/>
        </w:rPr>
        <w:t xml:space="preserve"> ، </w:t>
      </w:r>
      <w:r>
        <w:rPr>
          <w:rtl/>
        </w:rPr>
        <w:t>والصابر</w:t>
      </w:r>
      <w:r w:rsidR="00556724">
        <w:rPr>
          <w:rtl/>
        </w:rPr>
        <w:t xml:space="preserve"> ، </w:t>
      </w:r>
      <w:r>
        <w:rPr>
          <w:rtl/>
        </w:rPr>
        <w:t>والصالح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والوفي</w:t>
      </w:r>
      <w:r w:rsidR="00556724">
        <w:rPr>
          <w:rtl/>
        </w:rPr>
        <w:t xml:space="preserve"> ، </w:t>
      </w:r>
      <w:r>
        <w:rPr>
          <w:rtl/>
        </w:rPr>
        <w:t>وراهب بني هاشم</w:t>
      </w:r>
      <w:r w:rsidR="00556724">
        <w:rPr>
          <w:rtl/>
        </w:rPr>
        <w:t xml:space="preserve"> ، </w:t>
      </w:r>
      <w:r>
        <w:rPr>
          <w:rtl/>
        </w:rPr>
        <w:t>ومنقذ الفقراء</w:t>
      </w:r>
      <w:r w:rsidR="00556724">
        <w:rPr>
          <w:rtl/>
        </w:rPr>
        <w:t xml:space="preserve"> ، </w:t>
      </w:r>
      <w:r>
        <w:rPr>
          <w:rtl/>
        </w:rPr>
        <w:t>وأسخى العرب</w:t>
      </w:r>
      <w:r w:rsidR="00556724">
        <w:rPr>
          <w:rtl/>
        </w:rPr>
        <w:t xml:space="preserve"> ، </w:t>
      </w:r>
      <w:r>
        <w:rPr>
          <w:rtl/>
        </w:rPr>
        <w:t>وأعبد أهل زمانه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وأفقه الثقلين</w:t>
      </w:r>
      <w:r w:rsidR="00556724">
        <w:rPr>
          <w:rtl/>
        </w:rPr>
        <w:t xml:space="preserve"> ، </w:t>
      </w:r>
      <w:r>
        <w:rPr>
          <w:rtl/>
        </w:rPr>
        <w:t>ومطعم المساكين</w:t>
      </w:r>
      <w:r w:rsidR="00556724">
        <w:rPr>
          <w:rtl/>
        </w:rPr>
        <w:t xml:space="preserve"> ، </w:t>
      </w:r>
      <w:r>
        <w:rPr>
          <w:rtl/>
        </w:rPr>
        <w:t>وحليف كتاب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والنفس الزكية</w:t>
      </w:r>
      <w:r w:rsidR="00556724">
        <w:rPr>
          <w:rtl/>
        </w:rPr>
        <w:t xml:space="preserve"> ، </w:t>
      </w:r>
      <w:r>
        <w:rPr>
          <w:rtl/>
        </w:rPr>
        <w:t xml:space="preserve">وزين </w:t>
      </w:r>
      <w:r w:rsidR="00E436E4">
        <w:rPr>
          <w:rFonts w:hint="cs"/>
          <w:rtl/>
        </w:rPr>
        <w:br/>
      </w:r>
      <w:r>
        <w:rPr>
          <w:rtl/>
        </w:rPr>
        <w:t>المجتهدين</w:t>
      </w:r>
      <w:r w:rsidR="00556724">
        <w:rPr>
          <w:rtl/>
        </w:rPr>
        <w:t xml:space="preserve"> ، </w:t>
      </w:r>
      <w:r>
        <w:rPr>
          <w:rtl/>
        </w:rPr>
        <w:t>والزاهر</w:t>
      </w:r>
      <w:r w:rsidR="00556724">
        <w:rPr>
          <w:rtl/>
        </w:rPr>
        <w:t xml:space="preserve"> ، </w:t>
      </w:r>
      <w:r>
        <w:rPr>
          <w:rtl/>
        </w:rPr>
        <w:t xml:space="preserve">وسمي بذلك لأنه زهر بأخلاقه الشريفة وكرمه المضيئ </w:t>
      </w:r>
      <w:r w:rsidR="00E436E4">
        <w:rPr>
          <w:rFonts w:hint="cs"/>
          <w:rtl/>
        </w:rPr>
        <w:br/>
      </w:r>
      <w:r>
        <w:rPr>
          <w:rtl/>
        </w:rPr>
        <w:t>التام</w:t>
      </w:r>
      <w:r w:rsidR="00556724">
        <w:rPr>
          <w:rtl/>
        </w:rPr>
        <w:t xml:space="preserve"> ، </w:t>
      </w:r>
      <w:r>
        <w:rPr>
          <w:rtl/>
        </w:rPr>
        <w:t>والمصلح</w:t>
      </w:r>
      <w:r w:rsidR="00556724">
        <w:rPr>
          <w:rtl/>
        </w:rPr>
        <w:t xml:space="preserve"> ، </w:t>
      </w:r>
      <w:r>
        <w:rPr>
          <w:rtl/>
        </w:rPr>
        <w:t>والمبرهن</w:t>
      </w:r>
      <w:r w:rsidR="00556724">
        <w:rPr>
          <w:rtl/>
        </w:rPr>
        <w:t xml:space="preserve"> ، </w:t>
      </w:r>
      <w:r>
        <w:rPr>
          <w:rtl/>
        </w:rPr>
        <w:t>والبيان</w:t>
      </w:r>
      <w:r w:rsidR="00556724">
        <w:rPr>
          <w:rtl/>
        </w:rPr>
        <w:t xml:space="preserve"> ، </w:t>
      </w:r>
      <w:r>
        <w:rPr>
          <w:rtl/>
        </w:rPr>
        <w:t>وذو المعجزات</w:t>
      </w:r>
      <w:r w:rsidR="00556724">
        <w:rPr>
          <w:rtl/>
        </w:rPr>
        <w:t xml:space="preserve"> ، </w:t>
      </w:r>
      <w:r>
        <w:rPr>
          <w:rtl/>
        </w:rPr>
        <w:t>والرشيد</w:t>
      </w:r>
      <w:r w:rsidR="00556724">
        <w:rPr>
          <w:rtl/>
        </w:rPr>
        <w:t xml:space="preserve"> ، </w:t>
      </w:r>
      <w:r>
        <w:rPr>
          <w:rtl/>
        </w:rPr>
        <w:t>والطيب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والسيد</w:t>
      </w:r>
      <w:r w:rsidR="00556724">
        <w:rPr>
          <w:rtl/>
        </w:rPr>
        <w:t xml:space="preserve"> ، </w:t>
      </w:r>
      <w:r>
        <w:rPr>
          <w:rtl/>
        </w:rPr>
        <w:t>والمبارك</w:t>
      </w:r>
      <w:r w:rsidR="00556724">
        <w:rPr>
          <w:rtl/>
        </w:rPr>
        <w:t xml:space="preserve"> ، </w:t>
      </w:r>
      <w:r>
        <w:rPr>
          <w:rtl/>
        </w:rPr>
        <w:t>والتابع لمرضاة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والدليل على ذات</w:t>
      </w:r>
      <w:r w:rsidR="00E96E62">
        <w:rPr>
          <w:rtl/>
        </w:rPr>
        <w:t xml:space="preserve"> الله </w:t>
      </w:r>
      <w:r>
        <w:rPr>
          <w:rtl/>
        </w:rPr>
        <w:t>عزّ وجلّ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والسبط</w:t>
      </w:r>
      <w:r w:rsidR="00556724">
        <w:rPr>
          <w:rtl/>
        </w:rPr>
        <w:t xml:space="preserve"> ، </w:t>
      </w:r>
      <w:r>
        <w:rPr>
          <w:rtl/>
        </w:rPr>
        <w:t>والكهف الحصين</w:t>
      </w:r>
      <w:r w:rsidR="00556724">
        <w:rPr>
          <w:rtl/>
        </w:rPr>
        <w:t xml:space="preserve"> ، </w:t>
      </w:r>
      <w:r>
        <w:rPr>
          <w:rtl/>
        </w:rPr>
        <w:t>وقوام آل محمد</w:t>
      </w:r>
      <w:r w:rsidR="00556724">
        <w:rPr>
          <w:rtl/>
        </w:rPr>
        <w:t xml:space="preserve"> ، </w:t>
      </w:r>
      <w:r>
        <w:rPr>
          <w:rtl/>
        </w:rPr>
        <w:t>ونظام أهل البيت</w:t>
      </w:r>
      <w:r w:rsidR="00556724">
        <w:rPr>
          <w:rtl/>
        </w:rPr>
        <w:t xml:space="preserve"> ، </w:t>
      </w:r>
      <w:r>
        <w:rPr>
          <w:rtl/>
        </w:rPr>
        <w:t xml:space="preserve">ونور أهل بيت </w:t>
      </w:r>
      <w:r w:rsidR="00E436E4">
        <w:rPr>
          <w:rFonts w:hint="cs"/>
          <w:rtl/>
        </w:rPr>
        <w:br/>
      </w:r>
      <w:r>
        <w:rPr>
          <w:rtl/>
        </w:rPr>
        <w:t>الوحي</w:t>
      </w:r>
      <w:r w:rsidR="00556724">
        <w:rPr>
          <w:rtl/>
        </w:rPr>
        <w:t xml:space="preserve"> ، </w:t>
      </w:r>
      <w:r>
        <w:rPr>
          <w:rtl/>
        </w:rPr>
        <w:t>ولقبه</w:t>
      </w:r>
      <w:r w:rsidR="00E96E62">
        <w:rPr>
          <w:rtl/>
        </w:rPr>
        <w:t xml:space="preserve"> الله </w:t>
      </w:r>
      <w:r>
        <w:rPr>
          <w:rtl/>
        </w:rPr>
        <w:t>في اللوح بالمنتخب</w:t>
      </w:r>
      <w:r w:rsidR="00556724">
        <w:rPr>
          <w:rtl/>
        </w:rPr>
        <w:t xml:space="preserve"> ، </w:t>
      </w:r>
      <w:r>
        <w:rPr>
          <w:rtl/>
        </w:rPr>
        <w:t xml:space="preserve">وعرف في بعض الأسانيد وغيرها بالعبد </w:t>
      </w:r>
      <w:r w:rsidR="00E436E4">
        <w:rPr>
          <w:rFonts w:hint="cs"/>
          <w:rtl/>
        </w:rPr>
        <w:br/>
      </w:r>
      <w:r>
        <w:rPr>
          <w:rtl/>
        </w:rPr>
        <w:t>الصالح</w:t>
      </w:r>
      <w:r w:rsidR="00556724">
        <w:rPr>
          <w:rtl/>
        </w:rPr>
        <w:t xml:space="preserve"> ، </w:t>
      </w:r>
      <w:r>
        <w:rPr>
          <w:rtl/>
        </w:rPr>
        <w:t>لعبادته واجتهاده وقيامه بالليل</w:t>
      </w:r>
      <w:r w:rsidR="00556724">
        <w:rPr>
          <w:rtl/>
        </w:rPr>
        <w:t xml:space="preserve"> ، </w:t>
      </w:r>
      <w:r>
        <w:rPr>
          <w:rtl/>
        </w:rPr>
        <w:t>وعرف بعد وفاته بباب الحوائج إلى</w:t>
      </w:r>
      <w:r w:rsidR="00E96E62">
        <w:rPr>
          <w:rtl/>
        </w:rPr>
        <w:t xml:space="preserve"> </w:t>
      </w:r>
      <w:r w:rsidR="00E436E4">
        <w:rPr>
          <w:rFonts w:hint="cs"/>
          <w:rtl/>
        </w:rPr>
        <w:br/>
      </w:r>
      <w:r w:rsidR="00E96E62">
        <w:rPr>
          <w:rtl/>
        </w:rPr>
        <w:t xml:space="preserve">الله </w:t>
      </w:r>
      <w:r w:rsidR="00556724">
        <w:rPr>
          <w:rtl/>
        </w:rPr>
        <w:t xml:space="preserve">، </w:t>
      </w:r>
      <w:r>
        <w:rPr>
          <w:rtl/>
        </w:rPr>
        <w:t>لنجح مطالب المتوسلين إلى</w:t>
      </w:r>
      <w:r w:rsidR="00E96E62">
        <w:rPr>
          <w:rtl/>
        </w:rPr>
        <w:t xml:space="preserve"> الله </w:t>
      </w:r>
      <w:r>
        <w:rPr>
          <w:rtl/>
        </w:rPr>
        <w:t>تعالى به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وأشهر ألقابه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الكاظم</w:t>
      </w:r>
      <w:r w:rsidR="00556724">
        <w:rPr>
          <w:rtl/>
        </w:rPr>
        <w:t xml:space="preserve"> ، </w:t>
      </w:r>
      <w:r>
        <w:rPr>
          <w:rtl/>
        </w:rPr>
        <w:t>والكاظم في اللغة</w:t>
      </w:r>
      <w:r w:rsidR="00556724">
        <w:rPr>
          <w:rtl/>
        </w:rPr>
        <w:t xml:space="preserve"> : </w:t>
      </w:r>
      <w:r>
        <w:rPr>
          <w:rtl/>
        </w:rPr>
        <w:t>الممتلئ خوفاً وحزناً</w:t>
      </w:r>
      <w:r w:rsidR="00556724">
        <w:rPr>
          <w:rtl/>
        </w:rPr>
        <w:t xml:space="preserve"> ، </w:t>
      </w:r>
      <w:r>
        <w:rPr>
          <w:rtl/>
        </w:rPr>
        <w:t>ومنه</w:t>
      </w:r>
      <w:r w:rsidR="00556724">
        <w:rPr>
          <w:rtl/>
        </w:rPr>
        <w:t xml:space="preserve"> : </w:t>
      </w:r>
      <w:r w:rsidR="00E436E4">
        <w:rPr>
          <w:rFonts w:hint="cs"/>
          <w:rtl/>
        </w:rPr>
        <w:br/>
      </w:r>
      <w:r>
        <w:rPr>
          <w:rtl/>
        </w:rPr>
        <w:t>كظم قربته</w:t>
      </w:r>
      <w:r w:rsidR="00556724">
        <w:rPr>
          <w:rtl/>
        </w:rPr>
        <w:t xml:space="preserve"> ، </w:t>
      </w:r>
      <w:r>
        <w:rPr>
          <w:rtl/>
        </w:rPr>
        <w:t>إذا شدّ رأسها</w:t>
      </w:r>
      <w:r w:rsidR="00556724">
        <w:rPr>
          <w:rtl/>
        </w:rPr>
        <w:t xml:space="preserve"> ، </w:t>
      </w:r>
      <w:r>
        <w:rPr>
          <w:rtl/>
        </w:rPr>
        <w:t>والكاظمة</w:t>
      </w:r>
      <w:r w:rsidR="00556724">
        <w:rPr>
          <w:rtl/>
        </w:rPr>
        <w:t xml:space="preserve"> : </w:t>
      </w:r>
      <w:r>
        <w:rPr>
          <w:rtl/>
        </w:rPr>
        <w:t>البئر الضيقة والسقاية المملوءة</w:t>
      </w:r>
      <w:r w:rsidR="00556724">
        <w:rPr>
          <w:rtl/>
        </w:rPr>
        <w:t>.</w:t>
      </w:r>
    </w:p>
    <w:p w:rsidR="00E436E4" w:rsidRPr="00296D77" w:rsidRDefault="000F0A1B" w:rsidP="00E436E4">
      <w:pPr>
        <w:rPr>
          <w:rStyle w:val="rfdLineChar"/>
          <w:rtl/>
        </w:rPr>
      </w:pPr>
      <w:r>
        <w:rPr>
          <w:rtl/>
        </w:rPr>
        <w:t>واختلف المؤرخون في سبب اطلاق هذا اللقب</w:t>
      </w:r>
      <w:r w:rsidR="00556724">
        <w:rPr>
          <w:rtl/>
        </w:rPr>
        <w:t xml:space="preserve"> ، </w:t>
      </w:r>
      <w:r>
        <w:rPr>
          <w:rtl/>
        </w:rPr>
        <w:t>لكنهم اتفقوا على أنه سمي</w:t>
      </w:r>
      <w:r w:rsidR="00E436E4">
        <w:rPr>
          <w:rFonts w:hint="cs"/>
          <w:rtl/>
        </w:rPr>
        <w:t xml:space="preserve"> </w:t>
      </w:r>
      <w:r w:rsidR="00E436E4">
        <w:rPr>
          <w:rFonts w:hint="cs"/>
          <w:rtl/>
        </w:rPr>
        <w:br/>
      </w:r>
      <w:r w:rsidR="00E436E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التتمة في تواريخ الأئمّة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/ </w:t>
      </w:r>
      <w:r>
        <w:rPr>
          <w:rtl/>
        </w:rPr>
        <w:t>تاج الدين العاملي</w:t>
      </w:r>
      <w:r w:rsidR="00556724">
        <w:rPr>
          <w:rtl/>
        </w:rPr>
        <w:t xml:space="preserve"> : </w:t>
      </w:r>
      <w:r>
        <w:rPr>
          <w:rtl/>
        </w:rPr>
        <w:t>136</w:t>
      </w:r>
      <w:r w:rsidR="00556724">
        <w:rPr>
          <w:rtl/>
        </w:rPr>
        <w:t xml:space="preserve"> ، </w:t>
      </w:r>
      <w:r>
        <w:rPr>
          <w:rtl/>
        </w:rPr>
        <w:t>ألقاب الرسول وعترته</w:t>
      </w:r>
      <w:r w:rsidR="00556724">
        <w:rPr>
          <w:rtl/>
        </w:rPr>
        <w:t xml:space="preserve"> </w:t>
      </w:r>
      <w:r w:rsidR="00E436E4">
        <w:rPr>
          <w:rFonts w:hint="cs"/>
          <w:rtl/>
        </w:rPr>
        <w:br/>
      </w:r>
      <w:r w:rsidR="00556724">
        <w:rPr>
          <w:rtl/>
        </w:rPr>
        <w:t xml:space="preserve">/ </w:t>
      </w:r>
      <w:r>
        <w:rPr>
          <w:rtl/>
        </w:rPr>
        <w:t>لقدماء المحدثين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روضة الواعظين</w:t>
      </w:r>
      <w:r w:rsidR="00556724">
        <w:rPr>
          <w:rtl/>
        </w:rPr>
        <w:t xml:space="preserve"> : </w:t>
      </w:r>
      <w:r>
        <w:rPr>
          <w:rtl/>
        </w:rPr>
        <w:t>264</w:t>
      </w:r>
      <w:r w:rsidR="00556724">
        <w:rPr>
          <w:rtl/>
        </w:rPr>
        <w:t xml:space="preserve"> ، </w:t>
      </w:r>
      <w:r>
        <w:rPr>
          <w:rtl/>
        </w:rPr>
        <w:t>الارشاد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تذكرة خواص الأمّة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الغيبة</w:t>
      </w:r>
      <w:r w:rsidR="00556724">
        <w:rPr>
          <w:rtl/>
        </w:rPr>
        <w:t xml:space="preserve"> / </w:t>
      </w:r>
      <w:r>
        <w:rPr>
          <w:rtl/>
        </w:rPr>
        <w:t>النعماني</w:t>
      </w:r>
      <w:r w:rsidR="00556724">
        <w:rPr>
          <w:rtl/>
        </w:rPr>
        <w:t xml:space="preserve"> : </w:t>
      </w:r>
      <w:r>
        <w:rPr>
          <w:rtl/>
        </w:rPr>
        <w:t>130</w:t>
      </w:r>
      <w:r w:rsidR="00556724">
        <w:rPr>
          <w:rtl/>
        </w:rPr>
        <w:t xml:space="preserve"> ، </w:t>
      </w:r>
      <w:r>
        <w:rPr>
          <w:rtl/>
        </w:rPr>
        <w:t>مطالب السؤول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 xml:space="preserve">تاريخ </w:t>
      </w:r>
      <w:r w:rsidR="00E436E4">
        <w:rPr>
          <w:rFonts w:hint="cs"/>
          <w:rtl/>
        </w:rPr>
        <w:br/>
      </w:r>
      <w:r>
        <w:rPr>
          <w:rtl/>
        </w:rPr>
        <w:t xml:space="preserve">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138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 xml:space="preserve">11 </w:t>
      </w:r>
      <w:r w:rsidR="00460A29">
        <w:rPr>
          <w:rtl/>
        </w:rPr>
        <w:t>و 1</w:t>
      </w:r>
      <w:r>
        <w:rPr>
          <w:rtl/>
        </w:rPr>
        <w:t>74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ملحقات إحقاق الحق</w:t>
      </w:r>
      <w:r w:rsidR="00556724">
        <w:rPr>
          <w:rtl/>
        </w:rPr>
        <w:t xml:space="preserve"> / </w:t>
      </w:r>
      <w:r>
        <w:rPr>
          <w:rtl/>
        </w:rPr>
        <w:t>السيد المرعشي 33</w:t>
      </w:r>
      <w:r w:rsidR="00556724">
        <w:rPr>
          <w:rtl/>
        </w:rPr>
        <w:t xml:space="preserve"> : </w:t>
      </w:r>
      <w:r>
        <w:rPr>
          <w:rtl/>
        </w:rPr>
        <w:t>829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الكاظم لكظمه الغيظ</w:t>
      </w:r>
      <w:r w:rsidR="00556724">
        <w:rPr>
          <w:rtl/>
        </w:rPr>
        <w:t xml:space="preserve"> ، </w:t>
      </w:r>
      <w:r w:rsidR="000F0A1B">
        <w:rPr>
          <w:rtl/>
        </w:rPr>
        <w:t>وسعة حلمه</w:t>
      </w:r>
      <w:r w:rsidR="00556724">
        <w:rPr>
          <w:rtl/>
        </w:rPr>
        <w:t xml:space="preserve"> ، </w:t>
      </w:r>
      <w:r w:rsidR="000F0A1B">
        <w:rPr>
          <w:rtl/>
        </w:rPr>
        <w:t>وكثرة تجاوزه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واحسانه إلى من يسيء </w:t>
      </w:r>
      <w:r w:rsidR="00E436E4">
        <w:rPr>
          <w:rFonts w:hint="cs"/>
          <w:rtl/>
        </w:rPr>
        <w:br/>
      </w:r>
      <w:r w:rsidR="000F0A1B">
        <w:rPr>
          <w:rtl/>
        </w:rPr>
        <w:t>إليه</w:t>
      </w:r>
      <w:r w:rsidR="00556724">
        <w:rPr>
          <w:rtl/>
        </w:rPr>
        <w:t xml:space="preserve"> ، </w:t>
      </w:r>
      <w:r w:rsidR="000F0A1B">
        <w:rPr>
          <w:rtl/>
        </w:rPr>
        <w:t>وكان هذا دأبه دائماً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وقالوا</w:t>
      </w:r>
      <w:r w:rsidR="00556724">
        <w:rPr>
          <w:rtl/>
        </w:rPr>
        <w:t xml:space="preserve"> : </w:t>
      </w:r>
      <w:r>
        <w:rPr>
          <w:rtl/>
        </w:rPr>
        <w:t xml:space="preserve">إنما سمي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بالكاظم لما كظمه من الغيظ</w:t>
      </w:r>
      <w:r w:rsidR="00556724">
        <w:rPr>
          <w:rtl/>
        </w:rPr>
        <w:t xml:space="preserve"> ، </w:t>
      </w:r>
      <w:r>
        <w:rPr>
          <w:rtl/>
        </w:rPr>
        <w:t>واحتمل من الأذى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وصبر على فعل الظالمين به</w:t>
      </w:r>
      <w:r w:rsidR="00556724">
        <w:rPr>
          <w:rtl/>
        </w:rPr>
        <w:t xml:space="preserve"> ، </w:t>
      </w:r>
      <w:r>
        <w:rPr>
          <w:rtl/>
        </w:rPr>
        <w:t xml:space="preserve">وسقوه السم مراراً حتى مضى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قتيلاً في حبسهم </w:t>
      </w:r>
      <w:r w:rsidR="00E436E4">
        <w:rPr>
          <w:rFonts w:hint="cs"/>
          <w:rtl/>
        </w:rPr>
        <w:br/>
      </w:r>
      <w:r>
        <w:rPr>
          <w:rtl/>
        </w:rPr>
        <w:t>ووثاقهم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E436E4">
      <w:pPr>
        <w:rPr>
          <w:rtl/>
        </w:rPr>
      </w:pPr>
      <w:r>
        <w:rPr>
          <w:rtl/>
        </w:rPr>
        <w:t>عن ربيع بن عبد الرحمن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436E4">
        <w:rPr>
          <w:rFonts w:hint="cs"/>
          <w:rtl/>
        </w:rPr>
        <w:t xml:space="preserve"> </w:t>
      </w:r>
      <w:r>
        <w:rPr>
          <w:rtl/>
        </w:rPr>
        <w:t>كان والله</w:t>
      </w:r>
      <w:r w:rsidR="00556724">
        <w:rPr>
          <w:rtl/>
        </w:rPr>
        <w:t xml:space="preserve"> </w:t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من </w:t>
      </w:r>
      <w:r w:rsidR="00E436E4">
        <w:rPr>
          <w:rFonts w:hint="cs"/>
          <w:rtl/>
        </w:rPr>
        <w:br/>
      </w:r>
      <w:r>
        <w:rPr>
          <w:rtl/>
        </w:rPr>
        <w:t>المتوسمين</w:t>
      </w:r>
      <w:r w:rsidR="00556724">
        <w:rPr>
          <w:rtl/>
        </w:rPr>
        <w:t xml:space="preserve"> ، </w:t>
      </w:r>
      <w:r>
        <w:rPr>
          <w:rtl/>
        </w:rPr>
        <w:t>يعلم من يقف عليه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بعد موته</w:t>
      </w:r>
      <w:r w:rsidR="00556724">
        <w:rPr>
          <w:rtl/>
        </w:rPr>
        <w:t xml:space="preserve"> ، </w:t>
      </w:r>
      <w:r>
        <w:rPr>
          <w:rtl/>
        </w:rPr>
        <w:t>ويجحد الإمام بعده إمامته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فكان يكظم غيظه عليهم</w:t>
      </w:r>
      <w:r w:rsidR="00556724">
        <w:rPr>
          <w:rtl/>
        </w:rPr>
        <w:t xml:space="preserve"> ، </w:t>
      </w:r>
      <w:r>
        <w:rPr>
          <w:rtl/>
        </w:rPr>
        <w:t>ولا يبدي لهم ما يعرفه منهم</w:t>
      </w:r>
      <w:r w:rsidR="00556724">
        <w:rPr>
          <w:rtl/>
        </w:rPr>
        <w:t xml:space="preserve"> ، </w:t>
      </w:r>
      <w:r>
        <w:rPr>
          <w:rtl/>
        </w:rPr>
        <w:t xml:space="preserve">فسمي الكاظم </w:t>
      </w:r>
      <w:r w:rsidR="00E436E4">
        <w:rPr>
          <w:rFonts w:hint="cs"/>
          <w:rtl/>
        </w:rPr>
        <w:br/>
      </w:r>
      <w:r>
        <w:rPr>
          <w:rtl/>
        </w:rPr>
        <w:t>لذلك</w:t>
      </w:r>
      <w:r w:rsidR="00E436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سبط ابن الجوزي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436E4">
        <w:rPr>
          <w:rFonts w:hint="cs"/>
          <w:rtl/>
        </w:rPr>
        <w:t xml:space="preserve"> </w:t>
      </w:r>
      <w:r>
        <w:rPr>
          <w:rtl/>
        </w:rPr>
        <w:t xml:space="preserve">كان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جواداً حليماً</w:t>
      </w:r>
      <w:r w:rsidR="00556724">
        <w:rPr>
          <w:rtl/>
        </w:rPr>
        <w:t xml:space="preserve"> ، </w:t>
      </w:r>
      <w:r>
        <w:rPr>
          <w:rtl/>
        </w:rPr>
        <w:t xml:space="preserve">وإنما سمّي الكاظم </w:t>
      </w:r>
      <w:r w:rsidR="00E436E4">
        <w:rPr>
          <w:rFonts w:hint="cs"/>
          <w:rtl/>
        </w:rPr>
        <w:br/>
      </w:r>
      <w:r>
        <w:rPr>
          <w:rtl/>
        </w:rPr>
        <w:t>لأنه كان إذا بلغه عن أحد شيء بعث إليه بمال</w:t>
      </w:r>
      <w:r w:rsidR="00E436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7" w:name="_Toc339724379"/>
      <w:r>
        <w:rPr>
          <w:rtl/>
        </w:rPr>
        <w:t>نقش خاتمه</w:t>
      </w:r>
      <w:r w:rsidR="00556724">
        <w:rPr>
          <w:rtl/>
        </w:rPr>
        <w:t xml:space="preserve"> :</w:t>
      </w:r>
      <w:bookmarkEnd w:id="77"/>
    </w:p>
    <w:p w:rsidR="000F0A1B" w:rsidRDefault="000F0A1B" w:rsidP="00E436E4">
      <w:pPr>
        <w:rPr>
          <w:rtl/>
        </w:rPr>
      </w:pPr>
      <w:r>
        <w:rPr>
          <w:rtl/>
        </w:rPr>
        <w:t xml:space="preserve">أخرج الصدوق عن الإمام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436E4">
        <w:rPr>
          <w:rFonts w:hint="cs"/>
          <w:rtl/>
        </w:rPr>
        <w:t xml:space="preserve"> </w:t>
      </w:r>
      <w:r w:rsidRPr="006F32CC">
        <w:rPr>
          <w:rStyle w:val="rfdBold2"/>
          <w:rtl/>
        </w:rPr>
        <w:t xml:space="preserve">كان نقش خاتم أبي الحسن </w:t>
      </w:r>
      <w:r w:rsidR="00E436E4">
        <w:rPr>
          <w:rStyle w:val="rfdBold2"/>
          <w:rFonts w:hint="cs"/>
          <w:rtl/>
        </w:rPr>
        <w:br/>
      </w:r>
      <w:r w:rsidRPr="006F32CC">
        <w:rPr>
          <w:rStyle w:val="rfdBold2"/>
          <w:rtl/>
        </w:rPr>
        <w:t xml:space="preserve">موسى بن جعفر </w:t>
      </w:r>
      <w:r w:rsidR="00750273" w:rsidRPr="00750273">
        <w:rPr>
          <w:rStyle w:val="rfdAlaem"/>
          <w:rtl/>
        </w:rPr>
        <w:t>عليه‌السلام</w:t>
      </w:r>
      <w:r w:rsidR="00556724" w:rsidRPr="006F32CC">
        <w:rPr>
          <w:rStyle w:val="rfdBold2"/>
          <w:rtl/>
        </w:rPr>
        <w:t xml:space="preserve"> : </w:t>
      </w:r>
      <w:r w:rsidRPr="006F32CC">
        <w:rPr>
          <w:rStyle w:val="rfdBold2"/>
          <w:rtl/>
        </w:rPr>
        <w:t>حسبي</w:t>
      </w:r>
      <w:r w:rsidR="00E96E62">
        <w:rPr>
          <w:rStyle w:val="rfdBold2"/>
          <w:rtl/>
        </w:rPr>
        <w:t xml:space="preserve"> </w:t>
      </w:r>
      <w:r w:rsidR="00E96E62" w:rsidRPr="00E436E4">
        <w:rPr>
          <w:rStyle w:val="rfdBold2"/>
          <w:rtl/>
        </w:rPr>
        <w:t xml:space="preserve">الله </w:t>
      </w:r>
      <w:r w:rsidR="00556724" w:rsidRPr="00E436E4">
        <w:rPr>
          <w:rStyle w:val="rfdBold2"/>
          <w:rtl/>
        </w:rPr>
        <w:t>،</w:t>
      </w:r>
      <w:r w:rsidR="00556724">
        <w:rPr>
          <w:rtl/>
        </w:rPr>
        <w:t xml:space="preserve"> </w:t>
      </w:r>
      <w:r>
        <w:rPr>
          <w:rtl/>
        </w:rPr>
        <w:t>قال الحسين بن خالد</w:t>
      </w:r>
      <w:r w:rsidR="00556724">
        <w:rPr>
          <w:rtl/>
        </w:rPr>
        <w:t xml:space="preserve"> : </w:t>
      </w:r>
      <w:r>
        <w:rPr>
          <w:rtl/>
        </w:rPr>
        <w:t xml:space="preserve">وبسط أبو الحسن </w:t>
      </w:r>
      <w:r w:rsidR="00E436E4">
        <w:rPr>
          <w:rFonts w:hint="cs"/>
          <w:rtl/>
        </w:rPr>
        <w:br/>
      </w:r>
      <w:r>
        <w:rPr>
          <w:rtl/>
        </w:rPr>
        <w:t xml:space="preserve">الرضا </w:t>
      </w:r>
      <w:r w:rsidR="00E436E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كفه وخاتم أبيه في إصبعه حتى أراني النقش</w:t>
      </w:r>
      <w:r w:rsidR="00E436E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E436E4" w:rsidRPr="00296D77" w:rsidRDefault="000F0A1B" w:rsidP="00E436E4">
      <w:pPr>
        <w:rPr>
          <w:rStyle w:val="rfdLineChar"/>
          <w:rtl/>
        </w:rPr>
      </w:pPr>
      <w:r>
        <w:rPr>
          <w:rtl/>
        </w:rPr>
        <w:t>وعن يونس والبزنطي</w:t>
      </w:r>
      <w:r w:rsidR="00556724">
        <w:rPr>
          <w:rtl/>
        </w:rPr>
        <w:t xml:space="preserve"> ، </w:t>
      </w:r>
      <w:r>
        <w:rPr>
          <w:rtl/>
        </w:rPr>
        <w:t xml:space="preserve">عن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D2F92">
        <w:rPr>
          <w:rtl/>
        </w:rPr>
        <w:t>«</w:t>
      </w:r>
      <w:r w:rsidR="00E436E4" w:rsidRPr="006D2F92">
        <w:rPr>
          <w:rFonts w:hint="cs"/>
          <w:rtl/>
        </w:rPr>
        <w:t xml:space="preserve"> </w:t>
      </w:r>
      <w:r w:rsidRPr="00E436E4">
        <w:rPr>
          <w:rStyle w:val="rfdBold2"/>
          <w:rtl/>
        </w:rPr>
        <w:t>كان</w:t>
      </w:r>
      <w:r w:rsidRPr="006F32CC">
        <w:rPr>
          <w:rStyle w:val="rfdBold2"/>
          <w:rtl/>
        </w:rPr>
        <w:t xml:space="preserve"> نقش خاتم</w:t>
      </w:r>
      <w:r w:rsidR="00E436E4">
        <w:rPr>
          <w:rStyle w:val="rfdBold2"/>
          <w:rFonts w:hint="cs"/>
          <w:rtl/>
        </w:rPr>
        <w:t xml:space="preserve"> </w:t>
      </w:r>
      <w:r w:rsidR="00E436E4">
        <w:rPr>
          <w:rFonts w:hint="cs"/>
          <w:rtl/>
        </w:rPr>
        <w:br/>
      </w:r>
      <w:r w:rsidR="00E436E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تذكرة 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 w:rsidR="00E436E4">
        <w:rPr>
          <w:rFonts w:hint="cs"/>
          <w:rtl/>
        </w:rPr>
        <w:br/>
      </w:r>
      <w:r>
        <w:rPr>
          <w:rtl/>
        </w:rPr>
        <w:t>ألقاب الرسول وعترته</w:t>
      </w:r>
      <w:r w:rsidR="00556724">
        <w:rPr>
          <w:rtl/>
        </w:rPr>
        <w:t xml:space="preserve"> : </w:t>
      </w:r>
      <w:r>
        <w:rPr>
          <w:rtl/>
        </w:rPr>
        <w:t>63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أي يتوقف عليه ويدعي مهدويته</w:t>
      </w:r>
      <w:r w:rsidR="00556724">
        <w:rPr>
          <w:rtl/>
        </w:rPr>
        <w:t xml:space="preserve"> ، </w:t>
      </w:r>
      <w:r>
        <w:rPr>
          <w:rtl/>
        </w:rPr>
        <w:t xml:space="preserve">ولا يقول بإمامة ولده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عيون أخبار الرضا 1</w:t>
      </w:r>
      <w:r w:rsidR="00556724">
        <w:rPr>
          <w:rtl/>
        </w:rPr>
        <w:t xml:space="preserve"> : </w:t>
      </w:r>
      <w:r>
        <w:rPr>
          <w:rtl/>
        </w:rPr>
        <w:t>112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تذكرة الخواص</w:t>
      </w:r>
      <w:r w:rsidR="00556724">
        <w:rPr>
          <w:rtl/>
        </w:rPr>
        <w:t xml:space="preserve"> / </w:t>
      </w:r>
      <w:r>
        <w:rPr>
          <w:rtl/>
        </w:rPr>
        <w:t>سبط ابن الجوزي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أمالي الصدوق</w:t>
      </w:r>
      <w:r w:rsidR="00556724">
        <w:rPr>
          <w:rtl/>
        </w:rPr>
        <w:t xml:space="preserve"> : </w:t>
      </w:r>
      <w:r>
        <w:rPr>
          <w:rtl/>
        </w:rPr>
        <w:t>543</w:t>
      </w:r>
      <w:r w:rsidR="00556724">
        <w:rPr>
          <w:rtl/>
        </w:rPr>
        <w:t xml:space="preserve"> / </w:t>
      </w:r>
      <w:r>
        <w:rPr>
          <w:rtl/>
        </w:rPr>
        <w:t>726</w:t>
      </w:r>
      <w:r w:rsidR="00556724">
        <w:rPr>
          <w:rtl/>
        </w:rPr>
        <w:t xml:space="preserve"> ، </w:t>
      </w:r>
      <w:r>
        <w:rPr>
          <w:rtl/>
        </w:rPr>
        <w:t>عيون أخبار الرضا 2</w:t>
      </w:r>
      <w:r w:rsidR="00556724">
        <w:rPr>
          <w:rtl/>
        </w:rPr>
        <w:t xml:space="preserve"> : </w:t>
      </w:r>
      <w:r>
        <w:rPr>
          <w:rtl/>
        </w:rPr>
        <w:t>54</w:t>
      </w:r>
      <w:r w:rsidR="00556724">
        <w:rPr>
          <w:rtl/>
        </w:rPr>
        <w:t xml:space="preserve"> / </w:t>
      </w:r>
      <w:r>
        <w:rPr>
          <w:rtl/>
        </w:rPr>
        <w:t>206</w:t>
      </w:r>
      <w:r w:rsidR="00556724">
        <w:rPr>
          <w:rtl/>
        </w:rPr>
        <w:t>.</w:t>
      </w:r>
    </w:p>
    <w:p w:rsidR="000F0A1B" w:rsidRDefault="004C3A22" w:rsidP="006F32CC">
      <w:pPr>
        <w:pStyle w:val="rfdNormal0"/>
        <w:rPr>
          <w:rtl/>
        </w:rPr>
      </w:pPr>
      <w:r>
        <w:rPr>
          <w:rtl/>
        </w:rPr>
        <w:br w:type="page"/>
      </w:r>
      <w:r w:rsidR="000F0A1B" w:rsidRPr="006F32CC">
        <w:rPr>
          <w:rStyle w:val="rfdBold2"/>
          <w:rtl/>
        </w:rPr>
        <w:lastRenderedPageBreak/>
        <w:t xml:space="preserve">أبي الحسن </w:t>
      </w:r>
      <w:r w:rsidR="00750273" w:rsidRPr="00750273">
        <w:rPr>
          <w:rStyle w:val="rfdAlaem"/>
          <w:rtl/>
        </w:rPr>
        <w:t>عليه‌السلام</w:t>
      </w:r>
      <w:r w:rsidR="00556724" w:rsidRPr="006F32CC">
        <w:rPr>
          <w:rStyle w:val="rfdBold2"/>
          <w:rtl/>
        </w:rPr>
        <w:t xml:space="preserve"> : </w:t>
      </w:r>
      <w:r w:rsidR="000F0A1B" w:rsidRPr="006F32CC">
        <w:rPr>
          <w:rStyle w:val="rfdBold2"/>
          <w:rtl/>
        </w:rPr>
        <w:t>حسبي</w:t>
      </w:r>
      <w:r w:rsidR="00E96E62">
        <w:rPr>
          <w:rStyle w:val="rfdBold2"/>
          <w:rtl/>
        </w:rPr>
        <w:t xml:space="preserve"> الله </w:t>
      </w:r>
      <w:r w:rsidR="00556724" w:rsidRPr="006F32CC">
        <w:rPr>
          <w:rStyle w:val="rfdBold2"/>
          <w:rtl/>
        </w:rPr>
        <w:t xml:space="preserve">، </w:t>
      </w:r>
      <w:r w:rsidR="000F0A1B" w:rsidRPr="006F32CC">
        <w:rPr>
          <w:rStyle w:val="rfdBold2"/>
          <w:rtl/>
        </w:rPr>
        <w:t xml:space="preserve">وفيه وردة وهلال في </w:t>
      </w:r>
      <w:r w:rsidR="000F0A1B" w:rsidRPr="00E436E4">
        <w:rPr>
          <w:rStyle w:val="rfdBold2"/>
          <w:rtl/>
        </w:rPr>
        <w:t>أعلاه</w:t>
      </w:r>
      <w:r w:rsidR="00E436E4" w:rsidRPr="006D2F92">
        <w:rPr>
          <w:rFonts w:hint="cs"/>
          <w:rtl/>
        </w:rPr>
        <w:t xml:space="preserve"> </w:t>
      </w:r>
      <w:r w:rsidR="00FD1825" w:rsidRPr="006D2F9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الحسن بن علي بن مهران وعلي بن مهزيار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109D6">
        <w:rPr>
          <w:rFonts w:hint="cs"/>
          <w:rtl/>
        </w:rPr>
        <w:t xml:space="preserve"> </w:t>
      </w:r>
      <w:r>
        <w:rPr>
          <w:rtl/>
        </w:rPr>
        <w:t xml:space="preserve">دخلت على </w:t>
      </w:r>
      <w:r w:rsidR="00E109D6">
        <w:rPr>
          <w:rFonts w:hint="cs"/>
          <w:rtl/>
        </w:rPr>
        <w:br/>
      </w:r>
      <w:r>
        <w:rPr>
          <w:rtl/>
        </w:rPr>
        <w:t xml:space="preserve">أبي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وفي اصبعه خاتم فصه فيروزج</w:t>
      </w:r>
      <w:r w:rsidR="00556724">
        <w:rPr>
          <w:rtl/>
        </w:rPr>
        <w:t xml:space="preserve"> ، </w:t>
      </w:r>
      <w:r>
        <w:rPr>
          <w:rtl/>
        </w:rPr>
        <w:t>نقشه</w:t>
      </w:r>
      <w:r w:rsidR="00556724">
        <w:rPr>
          <w:rtl/>
        </w:rPr>
        <w:t xml:space="preserve"> : </w:t>
      </w:r>
      <w:r>
        <w:rPr>
          <w:rtl/>
        </w:rPr>
        <w:t>اللهُ المَلِكُ</w:t>
      </w:r>
      <w:r w:rsidR="00E109D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>
        <w:rPr>
          <w:rtl/>
        </w:rPr>
        <w:t>وعن ابن الصباغ وغيره</w:t>
      </w:r>
      <w:r w:rsidR="00556724">
        <w:rPr>
          <w:rtl/>
        </w:rPr>
        <w:t xml:space="preserve"> : </w:t>
      </w:r>
      <w:r>
        <w:rPr>
          <w:rtl/>
        </w:rPr>
        <w:t>نقش خاتمه</w:t>
      </w:r>
      <w:r w:rsidR="00556724">
        <w:rPr>
          <w:rtl/>
        </w:rPr>
        <w:t xml:space="preserve"> : </w:t>
      </w:r>
      <w:r>
        <w:rPr>
          <w:rtl/>
        </w:rPr>
        <w:t>الملك لله</w:t>
      </w:r>
      <w:r w:rsidR="00556724">
        <w:rPr>
          <w:rtl/>
        </w:rPr>
        <w:t xml:space="preserve"> </w:t>
      </w:r>
      <w:r>
        <w:rPr>
          <w:rtl/>
        </w:rPr>
        <w:t>وحده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الإربلي والكفعمي</w:t>
      </w:r>
      <w:r w:rsidR="00556724">
        <w:rPr>
          <w:rtl/>
        </w:rPr>
        <w:t xml:space="preserve"> : </w:t>
      </w:r>
      <w:r>
        <w:rPr>
          <w:rtl/>
        </w:rPr>
        <w:t>نقش خاتمه</w:t>
      </w:r>
      <w:r w:rsidR="00556724">
        <w:rPr>
          <w:rtl/>
        </w:rPr>
        <w:t xml:space="preserve"> : </w:t>
      </w:r>
      <w:r>
        <w:rPr>
          <w:rtl/>
        </w:rPr>
        <w:t>كن من</w:t>
      </w:r>
      <w:r w:rsidR="00E96E62">
        <w:rPr>
          <w:rtl/>
        </w:rPr>
        <w:t xml:space="preserve"> الله </w:t>
      </w:r>
      <w:r>
        <w:rPr>
          <w:rtl/>
        </w:rPr>
        <w:t>على حذر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من </w:t>
      </w:r>
      <w:r w:rsidR="00E109D6">
        <w:rPr>
          <w:rFonts w:hint="cs"/>
          <w:rtl/>
        </w:rPr>
        <w:br/>
      </w:r>
      <w:r>
        <w:rPr>
          <w:rtl/>
        </w:rPr>
        <w:t>كثرت سلامته دامت علته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8" w:name="_Toc339724380"/>
      <w:r>
        <w:rPr>
          <w:rtl/>
        </w:rPr>
        <w:t>شاعره</w:t>
      </w:r>
      <w:r w:rsidR="00556724">
        <w:rPr>
          <w:rtl/>
        </w:rPr>
        <w:t xml:space="preserve"> :</w:t>
      </w:r>
      <w:bookmarkEnd w:id="78"/>
    </w:p>
    <w:p w:rsidR="000F0A1B" w:rsidRDefault="000F0A1B" w:rsidP="000F0A1B">
      <w:pPr>
        <w:rPr>
          <w:rtl/>
        </w:rPr>
      </w:pPr>
      <w:r>
        <w:rPr>
          <w:rtl/>
        </w:rPr>
        <w:t xml:space="preserve">شاعره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السيد الحميري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 xml:space="preserve"> ، </w:t>
      </w:r>
      <w:r>
        <w:rPr>
          <w:rtl/>
        </w:rPr>
        <w:t xml:space="preserve">والظاهر من حديث درست بن أبي منصور </w:t>
      </w:r>
      <w:r w:rsidR="00E109D6">
        <w:rPr>
          <w:rFonts w:hint="cs"/>
          <w:rtl/>
        </w:rPr>
        <w:br/>
      </w:r>
      <w:r>
        <w:rPr>
          <w:rtl/>
        </w:rPr>
        <w:t>أن الكميت بن زيد كان يتردد على الإمام الكاظم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79" w:name="_Toc339724381"/>
      <w:r>
        <w:rPr>
          <w:rtl/>
        </w:rPr>
        <w:t>بوّابه</w:t>
      </w:r>
      <w:r w:rsidR="00556724">
        <w:rPr>
          <w:rtl/>
        </w:rPr>
        <w:t xml:space="preserve"> :</w:t>
      </w:r>
      <w:bookmarkEnd w:id="79"/>
    </w:p>
    <w:p w:rsidR="000F0A1B" w:rsidRDefault="000F0A1B" w:rsidP="000F0A1B">
      <w:pPr>
        <w:rPr>
          <w:rtl/>
        </w:rPr>
      </w:pPr>
      <w:r>
        <w:rPr>
          <w:rtl/>
        </w:rPr>
        <w:t xml:space="preserve">بوابه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محمد بن المفضّل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(7)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80" w:name="_Toc339724382"/>
      <w:r>
        <w:rPr>
          <w:rtl/>
        </w:rPr>
        <w:t>عمره ومدّة إمامته</w:t>
      </w:r>
      <w:r w:rsidR="00556724">
        <w:rPr>
          <w:rtl/>
        </w:rPr>
        <w:t xml:space="preserve"> :</w:t>
      </w:r>
      <w:bookmarkEnd w:id="80"/>
    </w:p>
    <w:p w:rsidR="00E109D6" w:rsidRPr="00296D77" w:rsidRDefault="000F0A1B" w:rsidP="00E109D6">
      <w:pPr>
        <w:rPr>
          <w:rStyle w:val="rfdLineChar"/>
          <w:rtl/>
        </w:rPr>
      </w:pPr>
      <w:r>
        <w:rPr>
          <w:rtl/>
        </w:rPr>
        <w:t xml:space="preserve">تقدم أن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ولد في سنة (</w:t>
      </w:r>
      <w:r w:rsidR="00E109D6">
        <w:rPr>
          <w:rFonts w:hint="cs"/>
          <w:rtl/>
        </w:rPr>
        <w:t xml:space="preserve"> </w:t>
      </w:r>
      <w:r>
        <w:rPr>
          <w:rtl/>
        </w:rPr>
        <w:t>128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سنة (</w:t>
      </w:r>
      <w:r w:rsidR="00E109D6">
        <w:rPr>
          <w:rFonts w:hint="cs"/>
          <w:rtl/>
        </w:rPr>
        <w:t xml:space="preserve"> </w:t>
      </w:r>
      <w:r>
        <w:rPr>
          <w:rtl/>
        </w:rPr>
        <w:t>129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6</w:t>
      </w:r>
      <w:r w:rsidR="00556724">
        <w:rPr>
          <w:rtl/>
        </w:rPr>
        <w:t xml:space="preserve"> : </w:t>
      </w:r>
      <w:r>
        <w:rPr>
          <w:rtl/>
        </w:rPr>
        <w:t>473</w:t>
      </w:r>
      <w:r w:rsidR="00556724">
        <w:rPr>
          <w:rtl/>
        </w:rPr>
        <w:t xml:space="preserve"> ، </w:t>
      </w:r>
      <w:r>
        <w:rPr>
          <w:rtl/>
        </w:rPr>
        <w:t>بحار الأنوار 84</w:t>
      </w:r>
      <w:r w:rsidR="00556724">
        <w:rPr>
          <w:rtl/>
        </w:rPr>
        <w:t xml:space="preserve"> : </w:t>
      </w:r>
      <w:r>
        <w:rPr>
          <w:rtl/>
        </w:rPr>
        <w:t>10 و 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6</w:t>
      </w:r>
      <w:r w:rsidR="00556724">
        <w:rPr>
          <w:rtl/>
        </w:rPr>
        <w:t xml:space="preserve"> : </w:t>
      </w:r>
      <w:r>
        <w:rPr>
          <w:rtl/>
        </w:rPr>
        <w:t>472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 xml:space="preserve"> ، </w:t>
      </w:r>
      <w:r>
        <w:rPr>
          <w:rtl/>
        </w:rPr>
        <w:t>ثواب الأعمال</w:t>
      </w:r>
      <w:r w:rsidR="00556724">
        <w:rPr>
          <w:rtl/>
        </w:rPr>
        <w:t xml:space="preserve"> / </w:t>
      </w:r>
      <w:r>
        <w:rPr>
          <w:rtl/>
        </w:rPr>
        <w:t>الصدوق</w:t>
      </w:r>
      <w:r w:rsidR="00556724">
        <w:rPr>
          <w:rtl/>
        </w:rPr>
        <w:t xml:space="preserve"> : </w:t>
      </w:r>
      <w:r>
        <w:rPr>
          <w:rtl/>
        </w:rPr>
        <w:t>209</w:t>
      </w:r>
      <w:r w:rsidR="00556724">
        <w:rPr>
          <w:rtl/>
        </w:rPr>
        <w:t xml:space="preserve"> ، </w:t>
      </w:r>
      <w:r>
        <w:rPr>
          <w:rtl/>
        </w:rPr>
        <w:t>مكارم الأخلاق</w:t>
      </w:r>
      <w:r w:rsidR="00556724">
        <w:rPr>
          <w:rtl/>
        </w:rPr>
        <w:t xml:space="preserve"> : </w:t>
      </w:r>
      <w:r>
        <w:rPr>
          <w:rtl/>
        </w:rPr>
        <w:t>89</w:t>
      </w:r>
      <w:r w:rsidR="00556724">
        <w:rPr>
          <w:rtl/>
        </w:rPr>
        <w:t xml:space="preserve"> ، </w:t>
      </w:r>
      <w:r w:rsidR="00E109D6">
        <w:rPr>
          <w:rFonts w:hint="cs"/>
          <w:rtl/>
        </w:rPr>
        <w:br/>
      </w:r>
      <w:r>
        <w:rPr>
          <w:rtl/>
        </w:rPr>
        <w:t>عدة الداعي</w:t>
      </w:r>
      <w:r w:rsidR="00556724">
        <w:rPr>
          <w:rtl/>
        </w:rPr>
        <w:t xml:space="preserve"> / </w:t>
      </w:r>
      <w:r>
        <w:rPr>
          <w:rtl/>
        </w:rPr>
        <w:t>ابن فهد</w:t>
      </w:r>
      <w:r w:rsidR="00556724">
        <w:rPr>
          <w:rtl/>
        </w:rPr>
        <w:t xml:space="preserve"> : </w:t>
      </w:r>
      <w:r>
        <w:rPr>
          <w:rtl/>
        </w:rPr>
        <w:t>119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الفصول المهمة</w:t>
      </w:r>
      <w:r w:rsidR="00556724">
        <w:rPr>
          <w:rtl/>
        </w:rPr>
        <w:t xml:space="preserve"> / </w:t>
      </w:r>
      <w:r>
        <w:rPr>
          <w:rtl/>
        </w:rPr>
        <w:t>ابن الصباغ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مصباح الكفعمي</w:t>
      </w:r>
      <w:r w:rsidR="00556724">
        <w:rPr>
          <w:rtl/>
        </w:rPr>
        <w:t xml:space="preserve"> : </w:t>
      </w:r>
      <w:r>
        <w:rPr>
          <w:rtl/>
        </w:rPr>
        <w:t>523</w:t>
      </w:r>
      <w:r w:rsidR="00556724">
        <w:rPr>
          <w:rtl/>
        </w:rPr>
        <w:t xml:space="preserve"> ، </w:t>
      </w:r>
      <w:r>
        <w:rPr>
          <w:rtl/>
        </w:rPr>
        <w:t>كشف الغمة 2</w:t>
      </w:r>
      <w:r w:rsidR="00556724">
        <w:rPr>
          <w:rtl/>
        </w:rPr>
        <w:t xml:space="preserve"> : </w:t>
      </w:r>
      <w:r>
        <w:rPr>
          <w:rtl/>
        </w:rPr>
        <w:t>68</w:t>
      </w:r>
      <w:r w:rsidR="00556724">
        <w:rPr>
          <w:rtl/>
        </w:rPr>
        <w:t xml:space="preserve"> ، </w:t>
      </w:r>
      <w:r>
        <w:rPr>
          <w:rtl/>
        </w:rPr>
        <w:t xml:space="preserve">التتمة في تواريخ الأئمّة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106.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173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اختيار معرفة الرجال</w:t>
      </w:r>
      <w:r w:rsidR="00556724">
        <w:rPr>
          <w:rtl/>
        </w:rPr>
        <w:t xml:space="preserve"> / </w:t>
      </w:r>
      <w:r>
        <w:rPr>
          <w:rtl/>
        </w:rPr>
        <w:t>الطوسي 2</w:t>
      </w:r>
      <w:r w:rsidR="00556724">
        <w:rPr>
          <w:rtl/>
        </w:rPr>
        <w:t xml:space="preserve"> : </w:t>
      </w:r>
      <w:r>
        <w:rPr>
          <w:rtl/>
        </w:rPr>
        <w:t>465</w:t>
      </w:r>
      <w:r w:rsidR="00556724">
        <w:rPr>
          <w:rtl/>
        </w:rPr>
        <w:t xml:space="preserve"> / </w:t>
      </w:r>
      <w:r>
        <w:rPr>
          <w:rtl/>
        </w:rPr>
        <w:t>364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(7) 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 xml:space="preserve">تاريخ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148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>
        <w:rPr>
          <w:rtl/>
        </w:rPr>
        <w:t>128</w:t>
      </w:r>
      <w:r w:rsidR="00556724">
        <w:rPr>
          <w:rtl/>
        </w:rPr>
        <w:t xml:space="preserve"> ، </w:t>
      </w:r>
      <w:r w:rsidR="00E109D6">
        <w:rPr>
          <w:rFonts w:hint="cs"/>
          <w:rtl/>
        </w:rPr>
        <w:br/>
      </w:r>
      <w:r>
        <w:rPr>
          <w:rtl/>
        </w:rPr>
        <w:t>مصباح الكفعمي</w:t>
      </w:r>
      <w:r w:rsidR="00556724">
        <w:rPr>
          <w:rtl/>
        </w:rPr>
        <w:t xml:space="preserve"> : </w:t>
      </w:r>
      <w:r>
        <w:rPr>
          <w:rtl/>
        </w:rPr>
        <w:t>523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: </w:t>
      </w:r>
      <w:r>
        <w:rPr>
          <w:rtl/>
        </w:rPr>
        <w:t>164</w:t>
      </w:r>
      <w:r w:rsidR="00556724">
        <w:rPr>
          <w:rtl/>
        </w:rPr>
        <w:t xml:space="preserve"> ، </w:t>
      </w:r>
      <w:r>
        <w:rPr>
          <w:rtl/>
        </w:rPr>
        <w:t>وفي مناقب آل أبي طالب 3</w:t>
      </w:r>
      <w:r w:rsidR="00556724">
        <w:rPr>
          <w:rtl/>
        </w:rPr>
        <w:t xml:space="preserve"> : </w:t>
      </w:r>
      <w:r>
        <w:rPr>
          <w:rtl/>
        </w:rPr>
        <w:t>438</w:t>
      </w:r>
      <w:r w:rsidR="00556724">
        <w:rPr>
          <w:rtl/>
        </w:rPr>
        <w:t xml:space="preserve"> : </w:t>
      </w:r>
      <w:r w:rsidR="00E109D6">
        <w:rPr>
          <w:rFonts w:hint="cs"/>
          <w:rtl/>
        </w:rPr>
        <w:br/>
      </w:r>
      <w:r>
        <w:rPr>
          <w:rtl/>
        </w:rPr>
        <w:t>بوابه المفضّل بن عمر</w:t>
      </w:r>
      <w:r w:rsidR="00556724">
        <w:rPr>
          <w:rtl/>
        </w:rPr>
        <w:t xml:space="preserve"> ، </w:t>
      </w:r>
      <w:r>
        <w:rPr>
          <w:rtl/>
        </w:rPr>
        <w:t>والظاهر أنه تصحيف محمد بن المفضل بن عمر المتقدم</w:t>
      </w:r>
      <w:r w:rsidR="00556724">
        <w:rPr>
          <w:rtl/>
        </w:rPr>
        <w:t>.</w:t>
      </w:r>
    </w:p>
    <w:p w:rsidR="000F0A1B" w:rsidRDefault="004C3A22" w:rsidP="00E109D6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واستُشهد مسموماً في حبس الرشيد لعنه</w:t>
      </w:r>
      <w:r w:rsidR="00E96E62">
        <w:rPr>
          <w:rtl/>
        </w:rPr>
        <w:t xml:space="preserve"> الله </w:t>
      </w:r>
      <w:r w:rsidR="000F0A1B">
        <w:rPr>
          <w:rtl/>
        </w:rPr>
        <w:t>سنة (</w:t>
      </w:r>
      <w:r w:rsidR="00E109D6">
        <w:rPr>
          <w:rFonts w:hint="cs"/>
          <w:rtl/>
        </w:rPr>
        <w:t xml:space="preserve"> </w:t>
      </w:r>
      <w:r w:rsidR="000F0A1B">
        <w:rPr>
          <w:rtl/>
        </w:rPr>
        <w:t>183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سنة </w:t>
      </w:r>
      <w:r w:rsidR="00D0017B">
        <w:rPr>
          <w:rFonts w:hint="cs"/>
          <w:rtl/>
        </w:rPr>
        <w:br/>
      </w:r>
      <w:r w:rsidR="000F0A1B">
        <w:rPr>
          <w:rtl/>
        </w:rPr>
        <w:t>(</w:t>
      </w:r>
      <w:r w:rsidR="00E109D6">
        <w:rPr>
          <w:rFonts w:hint="cs"/>
          <w:rtl/>
        </w:rPr>
        <w:t xml:space="preserve"> </w:t>
      </w:r>
      <w:r w:rsidR="000F0A1B">
        <w:rPr>
          <w:rtl/>
        </w:rPr>
        <w:t>186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F0A1B">
        <w:rPr>
          <w:rtl/>
        </w:rPr>
        <w:t xml:space="preserve"> وبناءً على ذلك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فإن مدة عمره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على أصح الروايات خمس </w:t>
      </w:r>
      <w:r w:rsidR="00D0017B">
        <w:rPr>
          <w:rFonts w:hint="cs"/>
          <w:rtl/>
        </w:rPr>
        <w:br/>
      </w:r>
      <w:r w:rsidR="000F0A1B">
        <w:rPr>
          <w:rtl/>
        </w:rPr>
        <w:t>وخمسين سنة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عشرون منها مع أبيه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لشهادة أبيه الصادق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سنة </w:t>
      </w:r>
      <w:r w:rsidR="00D0017B">
        <w:rPr>
          <w:rFonts w:hint="cs"/>
          <w:rtl/>
        </w:rPr>
        <w:br/>
      </w:r>
      <w:r w:rsidR="000F0A1B">
        <w:rPr>
          <w:rtl/>
        </w:rPr>
        <w:t>(</w:t>
      </w:r>
      <w:r w:rsidR="00E109D6">
        <w:rPr>
          <w:rFonts w:hint="cs"/>
          <w:rtl/>
        </w:rPr>
        <w:t xml:space="preserve"> </w:t>
      </w:r>
      <w:r w:rsidR="000F0A1B">
        <w:rPr>
          <w:rtl/>
        </w:rPr>
        <w:t>148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 w:rsidR="000F0A1B">
        <w:rPr>
          <w:rtl/>
        </w:rPr>
        <w:t>وهي مدة إمامته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سبط ابن الجوزي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109D6">
        <w:rPr>
          <w:rFonts w:hint="cs"/>
          <w:rtl/>
        </w:rPr>
        <w:t xml:space="preserve"> </w:t>
      </w:r>
      <w:r>
        <w:rPr>
          <w:rtl/>
        </w:rPr>
        <w:t>واختلفوا في سنه على أقوال</w:t>
      </w:r>
      <w:r w:rsidR="00556724">
        <w:rPr>
          <w:rtl/>
        </w:rPr>
        <w:t xml:space="preserve"> ، </w:t>
      </w:r>
      <w:r>
        <w:rPr>
          <w:rtl/>
        </w:rPr>
        <w:t>أحدها</w:t>
      </w:r>
      <w:r w:rsidR="00556724">
        <w:rPr>
          <w:rtl/>
        </w:rPr>
        <w:t xml:space="preserve"> : </w:t>
      </w:r>
      <w:r>
        <w:rPr>
          <w:rtl/>
        </w:rPr>
        <w:t xml:space="preserve">خمس </w:t>
      </w:r>
      <w:r w:rsidR="00D0017B">
        <w:rPr>
          <w:rFonts w:hint="cs"/>
          <w:rtl/>
        </w:rPr>
        <w:br/>
      </w:r>
      <w:r>
        <w:rPr>
          <w:rtl/>
        </w:rPr>
        <w:t>وخمسون سنة</w:t>
      </w:r>
      <w:r w:rsidR="00556724">
        <w:rPr>
          <w:rtl/>
        </w:rPr>
        <w:t xml:space="preserve"> ، </w:t>
      </w:r>
      <w:r>
        <w:rPr>
          <w:rtl/>
        </w:rPr>
        <w:t>والثاني</w:t>
      </w:r>
      <w:r w:rsidR="00556724">
        <w:rPr>
          <w:rtl/>
        </w:rPr>
        <w:t xml:space="preserve"> : </w:t>
      </w:r>
      <w:r>
        <w:rPr>
          <w:rtl/>
        </w:rPr>
        <w:t>أربع وخمسون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والثالث</w:t>
      </w:r>
      <w:r w:rsidR="00556724">
        <w:rPr>
          <w:rtl/>
        </w:rPr>
        <w:t xml:space="preserve"> : </w:t>
      </w:r>
      <w:r>
        <w:rPr>
          <w:rtl/>
        </w:rPr>
        <w:t>سبع وخمسون</w:t>
      </w:r>
      <w:r w:rsidR="00556724">
        <w:rPr>
          <w:rtl/>
        </w:rPr>
        <w:t xml:space="preserve"> ، </w:t>
      </w:r>
      <w:r>
        <w:rPr>
          <w:rtl/>
        </w:rPr>
        <w:t>والرابع</w:t>
      </w:r>
      <w:r w:rsidR="00556724">
        <w:rPr>
          <w:rtl/>
        </w:rPr>
        <w:t xml:space="preserve"> : </w:t>
      </w:r>
      <w:r w:rsidR="00D0017B">
        <w:rPr>
          <w:rFonts w:hint="cs"/>
          <w:rtl/>
        </w:rPr>
        <w:br/>
      </w:r>
      <w:r>
        <w:rPr>
          <w:rtl/>
        </w:rPr>
        <w:t>ثمان وخمسون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>والخامس</w:t>
      </w:r>
      <w:r w:rsidR="00556724">
        <w:rPr>
          <w:rtl/>
        </w:rPr>
        <w:t xml:space="preserve"> : </w:t>
      </w:r>
      <w:r>
        <w:rPr>
          <w:rtl/>
        </w:rPr>
        <w:t>ستون</w:t>
      </w:r>
      <w:r w:rsidR="00E109D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 xml:space="preserve">وذكر الخصيبي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مضى وله تسع </w:t>
      </w:r>
      <w:r w:rsidR="00D0017B">
        <w:rPr>
          <w:rFonts w:hint="cs"/>
          <w:rtl/>
        </w:rPr>
        <w:br/>
      </w:r>
      <w:r>
        <w:rPr>
          <w:rtl/>
        </w:rPr>
        <w:t>وأربعون سنة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سليمان بن حفص</w:t>
      </w:r>
      <w:r w:rsidR="00556724">
        <w:rPr>
          <w:rtl/>
        </w:rPr>
        <w:t xml:space="preserve"> ، </w:t>
      </w:r>
      <w:r>
        <w:rPr>
          <w:rtl/>
        </w:rPr>
        <w:t xml:space="preserve">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توفي وهو ابن سبع وأربعين سنة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أما قوله</w:t>
      </w:r>
      <w:r w:rsidR="00556724">
        <w:rPr>
          <w:rtl/>
        </w:rPr>
        <w:t xml:space="preserve"> : </w:t>
      </w:r>
      <w:r>
        <w:rPr>
          <w:rtl/>
        </w:rPr>
        <w:t>أربع وخمسون وسبع وخمسون وثمان وخمسون سنة</w:t>
      </w:r>
      <w:r w:rsidR="00556724">
        <w:rPr>
          <w:rtl/>
        </w:rPr>
        <w:t xml:space="preserve"> ، </w:t>
      </w:r>
      <w:r>
        <w:rPr>
          <w:rtl/>
        </w:rPr>
        <w:t xml:space="preserve">فهو مبني </w:t>
      </w:r>
      <w:r w:rsidR="00D0017B">
        <w:rPr>
          <w:rFonts w:hint="cs"/>
          <w:rtl/>
        </w:rPr>
        <w:br/>
      </w:r>
      <w:r>
        <w:rPr>
          <w:rtl/>
        </w:rPr>
        <w:t>على الخلاف المتقدم في سنة ولادته ووفاته</w:t>
      </w:r>
      <w:r w:rsidR="00556724">
        <w:rPr>
          <w:rtl/>
        </w:rPr>
        <w:t xml:space="preserve"> ، </w:t>
      </w:r>
      <w:r>
        <w:rPr>
          <w:rtl/>
        </w:rPr>
        <w:t>وباقي الأقوال لا يوجد ما يؤيدها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ومعارضة بالمسلم من الروايات في هذا الشأن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>
        <w:rPr>
          <w:rtl/>
        </w:rPr>
        <w:t xml:space="preserve">وذكر الخصيبي أن مقامه مع أبيه جعفر الصادق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أربع عشرة سنة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(7)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وهو يستلزم إما تأخر ولادته بأربع سنين</w:t>
      </w:r>
      <w:r w:rsidR="00556724">
        <w:rPr>
          <w:rtl/>
        </w:rPr>
        <w:t xml:space="preserve"> ، </w:t>
      </w:r>
      <w:r>
        <w:rPr>
          <w:rtl/>
        </w:rPr>
        <w:t>أو تقدم موت أبيه بهذا القدر</w:t>
      </w:r>
      <w:r w:rsidR="00556724">
        <w:rPr>
          <w:rtl/>
        </w:rPr>
        <w:t xml:space="preserve"> ، </w:t>
      </w:r>
      <w:r>
        <w:rPr>
          <w:rtl/>
        </w:rPr>
        <w:t>ولم</w:t>
      </w:r>
      <w:r w:rsidR="00E109D6">
        <w:rPr>
          <w:rFonts w:hint="cs"/>
          <w:rtl/>
        </w:rPr>
        <w:t xml:space="preserve">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 xml:space="preserve">تاج </w:t>
      </w:r>
      <w:r w:rsidR="00D0017B">
        <w:rPr>
          <w:rFonts w:hint="cs"/>
          <w:rtl/>
        </w:rPr>
        <w:br/>
      </w:r>
      <w:r>
        <w:rPr>
          <w:rtl/>
        </w:rPr>
        <w:t>المواليد</w:t>
      </w:r>
      <w:r w:rsidR="00556724">
        <w:rPr>
          <w:rtl/>
        </w:rPr>
        <w:t xml:space="preserve"> : </w:t>
      </w:r>
      <w:r>
        <w:rPr>
          <w:rtl/>
        </w:rPr>
        <w:t>121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وهو مروي في الكافي 1</w:t>
      </w:r>
      <w:r w:rsidR="00556724">
        <w:rPr>
          <w:rtl/>
        </w:rPr>
        <w:t xml:space="preserve"> : </w:t>
      </w:r>
      <w:r>
        <w:rPr>
          <w:rtl/>
        </w:rPr>
        <w:t>486 عن أبي بصير</w:t>
      </w:r>
      <w:r w:rsidR="00556724">
        <w:rPr>
          <w:rtl/>
        </w:rPr>
        <w:t xml:space="preserve"> ، </w:t>
      </w:r>
      <w:r>
        <w:rPr>
          <w:rtl/>
        </w:rPr>
        <w:t xml:space="preserve">وذكر الشيخ الكليني أنه قبض </w:t>
      </w:r>
      <w:r w:rsidR="00D0017B">
        <w:rPr>
          <w:rFonts w:hint="cs"/>
          <w:rtl/>
        </w:rPr>
        <w:br/>
      </w:r>
      <w:r>
        <w:rPr>
          <w:rtl/>
        </w:rPr>
        <w:t>وهو ابن أربع أو خمس وخمسين سنة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ورد هذا القول أيضاً في 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تذكرة 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الهداية 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عيون أخبار الرضا 2</w:t>
      </w:r>
      <w:r w:rsidR="00556724">
        <w:rPr>
          <w:rtl/>
        </w:rPr>
        <w:t xml:space="preserve"> : </w:t>
      </w:r>
      <w:r>
        <w:rPr>
          <w:rtl/>
        </w:rPr>
        <w:t>97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(7) الهداية الكبرى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>.</w:t>
      </w:r>
    </w:p>
    <w:p w:rsidR="000F0A1B" w:rsidRDefault="004C3A22" w:rsidP="0098640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ترد رواية تؤيد ذلك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81" w:name="_Toc339724383"/>
      <w:r>
        <w:rPr>
          <w:rtl/>
        </w:rPr>
        <w:t>أزواجه</w:t>
      </w:r>
      <w:r w:rsidR="00556724">
        <w:rPr>
          <w:rtl/>
        </w:rPr>
        <w:t xml:space="preserve"> :</w:t>
      </w:r>
      <w:bookmarkEnd w:id="81"/>
    </w:p>
    <w:p w:rsidR="000F0A1B" w:rsidRDefault="000F0A1B" w:rsidP="000F0A1B">
      <w:pPr>
        <w:rPr>
          <w:rtl/>
        </w:rPr>
      </w:pPr>
      <w:r>
        <w:rPr>
          <w:rtl/>
        </w:rPr>
        <w:t>كل أزواجه أمهات أولاد</w:t>
      </w:r>
      <w:r w:rsidR="00556724">
        <w:rPr>
          <w:rtl/>
        </w:rPr>
        <w:t xml:space="preserve"> ، </w:t>
      </w:r>
      <w:r>
        <w:rPr>
          <w:rtl/>
        </w:rPr>
        <w:t xml:space="preserve">منهن أم الإمام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وهي السيدة نجمة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وكنيتها أُمّ البنين</w:t>
      </w:r>
      <w:r w:rsidR="00556724">
        <w:rPr>
          <w:rtl/>
        </w:rPr>
        <w:t xml:space="preserve"> ، </w:t>
      </w:r>
      <w:r>
        <w:rPr>
          <w:rtl/>
        </w:rPr>
        <w:t>وهي جارية مولّدة من أشراف العجم</w:t>
      </w:r>
      <w:r w:rsidR="00556724">
        <w:rPr>
          <w:rtl/>
        </w:rPr>
        <w:t xml:space="preserve"> ، </w:t>
      </w:r>
      <w:r>
        <w:rPr>
          <w:rtl/>
        </w:rPr>
        <w:t xml:space="preserve">حيث ولدت في ديار </w:t>
      </w:r>
      <w:r w:rsidR="00D0017B">
        <w:rPr>
          <w:rFonts w:hint="cs"/>
          <w:rtl/>
        </w:rPr>
        <w:br/>
      </w:r>
      <w:r>
        <w:rPr>
          <w:rtl/>
        </w:rPr>
        <w:t>العرب</w:t>
      </w:r>
      <w:r w:rsidR="00556724">
        <w:rPr>
          <w:rtl/>
        </w:rPr>
        <w:t xml:space="preserve"> ، </w:t>
      </w:r>
      <w:r>
        <w:rPr>
          <w:rtl/>
        </w:rPr>
        <w:t>ونشأت مع نسائهم وبناتهم وتأدّبت بآدابهم</w:t>
      </w:r>
      <w:r w:rsidR="00556724">
        <w:rPr>
          <w:rtl/>
        </w:rPr>
        <w:t xml:space="preserve"> ، </w:t>
      </w:r>
      <w:r>
        <w:rPr>
          <w:rtl/>
        </w:rPr>
        <w:t xml:space="preserve">ولها أسماء وألقاب </w:t>
      </w:r>
      <w:r w:rsidR="00D0017B">
        <w:rPr>
          <w:rFonts w:hint="cs"/>
          <w:rtl/>
        </w:rPr>
        <w:br/>
      </w:r>
      <w:r>
        <w:rPr>
          <w:rtl/>
        </w:rPr>
        <w:t>أخرى</w:t>
      </w:r>
      <w:r w:rsidR="00556724">
        <w:rPr>
          <w:rtl/>
        </w:rPr>
        <w:t xml:space="preserve"> ، </w:t>
      </w:r>
      <w:r>
        <w:rPr>
          <w:rtl/>
        </w:rPr>
        <w:t>وهي سكن</w:t>
      </w:r>
      <w:r w:rsidR="00556724">
        <w:rPr>
          <w:rtl/>
        </w:rPr>
        <w:t xml:space="preserve"> ، </w:t>
      </w:r>
      <w:r>
        <w:rPr>
          <w:rtl/>
        </w:rPr>
        <w:t>وأروى</w:t>
      </w:r>
      <w:r w:rsidR="00556724">
        <w:rPr>
          <w:rtl/>
        </w:rPr>
        <w:t xml:space="preserve"> ، </w:t>
      </w:r>
      <w:r>
        <w:rPr>
          <w:rtl/>
        </w:rPr>
        <w:t>وسمانة</w:t>
      </w:r>
      <w:r w:rsidR="00556724">
        <w:rPr>
          <w:rtl/>
        </w:rPr>
        <w:t xml:space="preserve"> ، </w:t>
      </w:r>
      <w:r>
        <w:rPr>
          <w:rtl/>
        </w:rPr>
        <w:t>وخيزران المرسية</w:t>
      </w:r>
      <w:r w:rsidR="00556724">
        <w:rPr>
          <w:rtl/>
        </w:rPr>
        <w:t xml:space="preserve"> ، </w:t>
      </w:r>
      <w:r>
        <w:rPr>
          <w:rtl/>
        </w:rPr>
        <w:t>وشقراء</w:t>
      </w:r>
      <w:r w:rsidR="00556724">
        <w:rPr>
          <w:rtl/>
        </w:rPr>
        <w:t xml:space="preserve"> ، </w:t>
      </w:r>
      <w:r>
        <w:rPr>
          <w:rtl/>
        </w:rPr>
        <w:t>وصقر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وسكينة النوبيّة</w:t>
      </w:r>
      <w:r w:rsidR="00556724">
        <w:rPr>
          <w:rtl/>
        </w:rPr>
        <w:t xml:space="preserve"> ، </w:t>
      </w:r>
      <w:r>
        <w:rPr>
          <w:rtl/>
        </w:rPr>
        <w:t>وشهد</w:t>
      </w:r>
      <w:r w:rsidR="00556724">
        <w:rPr>
          <w:rtl/>
        </w:rPr>
        <w:t xml:space="preserve"> ، </w:t>
      </w:r>
      <w:r>
        <w:rPr>
          <w:rtl/>
        </w:rPr>
        <w:t>وسُلافة</w:t>
      </w:r>
      <w:r w:rsidR="00556724">
        <w:rPr>
          <w:rtl/>
        </w:rPr>
        <w:t xml:space="preserve"> ، </w:t>
      </w:r>
      <w:r>
        <w:rPr>
          <w:rtl/>
        </w:rPr>
        <w:t xml:space="preserve">ولما ولدت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سمّاها الإمام </w:t>
      </w:r>
      <w:r w:rsidR="00D0017B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الطاهرة</w:t>
      </w:r>
      <w:r w:rsidR="00556724">
        <w:rPr>
          <w:rtl/>
        </w:rPr>
        <w:t xml:space="preserve"> ، </w:t>
      </w:r>
      <w:r>
        <w:rPr>
          <w:rtl/>
        </w:rPr>
        <w:t xml:space="preserve">وسمّاها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تكتم حين ملكها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>
        <w:rPr>
          <w:rtl/>
        </w:rPr>
        <w:t xml:space="preserve">قال </w:t>
      </w:r>
      <w:r w:rsidR="00D0017B">
        <w:rPr>
          <w:rFonts w:hint="cs"/>
          <w:rtl/>
        </w:rPr>
        <w:br/>
      </w:r>
      <w:r>
        <w:rPr>
          <w:rtl/>
        </w:rPr>
        <w:t>الشاعر</w:t>
      </w:r>
      <w:r w:rsidR="00D0017B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986400" w:rsidTr="00E109D6">
        <w:tc>
          <w:tcPr>
            <w:tcW w:w="2400" w:type="pct"/>
            <w:shd w:val="clear" w:color="auto" w:fill="auto"/>
          </w:tcPr>
          <w:p w:rsidR="00986400" w:rsidRDefault="00986400" w:rsidP="0057373D">
            <w:pPr>
              <w:pStyle w:val="rfdPoem"/>
              <w:rPr>
                <w:rtl/>
              </w:rPr>
            </w:pPr>
            <w:r>
              <w:rPr>
                <w:rtl/>
              </w:rPr>
              <w:t>ألا أن خير الناس نفسا ووالدا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6400" w:rsidRDefault="00986400" w:rsidP="0057373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6400" w:rsidRDefault="00986400" w:rsidP="0057373D">
            <w:pPr>
              <w:pStyle w:val="rfdPoem"/>
              <w:rPr>
                <w:rtl/>
              </w:rPr>
            </w:pPr>
            <w:r>
              <w:rPr>
                <w:rtl/>
              </w:rPr>
              <w:t>ورهطا وأجدادا عليُّ المعظم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986400" w:rsidTr="00E109D6">
        <w:tc>
          <w:tcPr>
            <w:tcW w:w="2400" w:type="pct"/>
          </w:tcPr>
          <w:p w:rsidR="00986400" w:rsidRDefault="00986400" w:rsidP="0057373D">
            <w:pPr>
              <w:pStyle w:val="rfdPoem"/>
              <w:rPr>
                <w:rtl/>
              </w:rPr>
            </w:pPr>
            <w:r>
              <w:rPr>
                <w:rtl/>
              </w:rPr>
              <w:t>أتتنا به للعلم والحلم ثامنا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986400" w:rsidRDefault="00986400" w:rsidP="0057373D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86400" w:rsidRDefault="00986400" w:rsidP="0057373D">
            <w:pPr>
              <w:pStyle w:val="rfdPoem"/>
              <w:rPr>
                <w:rtl/>
              </w:rPr>
            </w:pPr>
            <w:r>
              <w:rPr>
                <w:rtl/>
              </w:rPr>
              <w:t>إماما يؤدّي حجّة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تكتم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وكانت في غاية العبادة والتقى</w:t>
      </w:r>
      <w:r w:rsidR="00556724">
        <w:rPr>
          <w:rtl/>
        </w:rPr>
        <w:t xml:space="preserve"> ، </w:t>
      </w:r>
      <w:r>
        <w:rPr>
          <w:rtl/>
        </w:rPr>
        <w:t>وجاء في فضلها كثير من الأخبار</w:t>
      </w:r>
      <w:r w:rsidR="00556724">
        <w:rPr>
          <w:rtl/>
        </w:rPr>
        <w:t xml:space="preserve"> ، </w:t>
      </w:r>
      <w:r>
        <w:rPr>
          <w:rtl/>
        </w:rPr>
        <w:t xml:space="preserve">ذكر </w:t>
      </w:r>
      <w:r w:rsidR="00D0017B">
        <w:rPr>
          <w:rFonts w:hint="cs"/>
          <w:rtl/>
        </w:rPr>
        <w:br/>
      </w:r>
      <w:r>
        <w:rPr>
          <w:rtl/>
        </w:rPr>
        <w:t>الشيخ الصدوق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D0017B">
        <w:rPr>
          <w:rtl/>
        </w:rPr>
        <w:t>«</w:t>
      </w:r>
      <w:r w:rsidR="00E109D6" w:rsidRPr="00D0017B">
        <w:rPr>
          <w:rFonts w:hint="cs"/>
          <w:rtl/>
        </w:rPr>
        <w:t xml:space="preserve"> </w:t>
      </w:r>
      <w:r w:rsidRPr="00D0017B">
        <w:rPr>
          <w:rtl/>
        </w:rPr>
        <w:t xml:space="preserve">أن الإمام الكاظم </w:t>
      </w:r>
      <w:r w:rsidR="00750273" w:rsidRPr="00D0017B">
        <w:rPr>
          <w:rStyle w:val="rfdAlaem"/>
          <w:rtl/>
        </w:rPr>
        <w:t>عليه‌السلام</w:t>
      </w:r>
      <w:r w:rsidRPr="00D0017B">
        <w:rPr>
          <w:rtl/>
        </w:rPr>
        <w:t xml:space="preserve"> أمر هشام بن أحمر بشرائها من نخاس </w:t>
      </w:r>
      <w:r w:rsidR="00D0017B" w:rsidRPr="00D0017B">
        <w:rPr>
          <w:rFonts w:hint="cs"/>
          <w:rtl/>
        </w:rPr>
        <w:br/>
      </w:r>
      <w:r w:rsidRPr="00D0017B">
        <w:rPr>
          <w:rtl/>
        </w:rPr>
        <w:t>كان قد أتى بها من أقصى بلاد المغرب</w:t>
      </w:r>
      <w:r w:rsidR="00556724" w:rsidRPr="00D0017B">
        <w:rPr>
          <w:rtl/>
        </w:rPr>
        <w:t xml:space="preserve"> ، </w:t>
      </w:r>
      <w:r w:rsidRPr="00D0017B">
        <w:rPr>
          <w:rtl/>
        </w:rPr>
        <w:t>وجعلها عند اُمه السيدة حميدة</w:t>
      </w:r>
      <w:r w:rsidR="00556724" w:rsidRPr="00D0017B">
        <w:rPr>
          <w:rtl/>
        </w:rPr>
        <w:t xml:space="preserve"> ، </w:t>
      </w:r>
      <w:r w:rsidRPr="00D0017B">
        <w:rPr>
          <w:rtl/>
        </w:rPr>
        <w:t xml:space="preserve">وجاء </w:t>
      </w:r>
      <w:r w:rsidR="00D0017B" w:rsidRPr="00D0017B">
        <w:rPr>
          <w:rFonts w:hint="cs"/>
          <w:rtl/>
        </w:rPr>
        <w:br/>
      </w:r>
      <w:r w:rsidRPr="00D0017B">
        <w:rPr>
          <w:rtl/>
        </w:rPr>
        <w:t xml:space="preserve">عنها أنها رأت النبي </w:t>
      </w:r>
      <w:r w:rsidR="00635A36" w:rsidRPr="00D0017B">
        <w:rPr>
          <w:rStyle w:val="rfdAlaem"/>
          <w:rtl/>
        </w:rPr>
        <w:t>صلى‌الله‌عليه‌وآله</w:t>
      </w:r>
      <w:r w:rsidRPr="00D0017B">
        <w:rPr>
          <w:rtl/>
        </w:rPr>
        <w:t xml:space="preserve"> في المنام فقال لها</w:t>
      </w:r>
      <w:r w:rsidR="00556724" w:rsidRPr="00D0017B">
        <w:rPr>
          <w:rtl/>
        </w:rPr>
        <w:t xml:space="preserve"> : </w:t>
      </w:r>
      <w:r w:rsidRPr="00986400">
        <w:rPr>
          <w:rStyle w:val="rfdBold2"/>
          <w:rtl/>
        </w:rPr>
        <w:t>ياحميدة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هبي نجمة لابنك </w:t>
      </w:r>
      <w:r w:rsidR="00D0017B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موسى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فأنّه سيولد له منها خير أهل الأرض</w:t>
      </w:r>
      <w:r w:rsidR="00556724" w:rsidRPr="00986400">
        <w:rPr>
          <w:rStyle w:val="rfdBold2"/>
          <w:rtl/>
        </w:rPr>
        <w:t xml:space="preserve"> ،</w:t>
      </w:r>
      <w:r w:rsidR="00556724" w:rsidRPr="00D0017B">
        <w:rPr>
          <w:rtl/>
        </w:rPr>
        <w:t xml:space="preserve"> </w:t>
      </w:r>
      <w:r w:rsidRPr="00D0017B">
        <w:rPr>
          <w:rtl/>
        </w:rPr>
        <w:t>فوهبتها له</w:t>
      </w:r>
      <w:r w:rsidR="00E109D6" w:rsidRPr="00D0017B">
        <w:rPr>
          <w:rFonts w:hint="cs"/>
          <w:rtl/>
        </w:rPr>
        <w:t xml:space="preserve"> </w:t>
      </w:r>
      <w:r w:rsidR="00FD1825" w:rsidRPr="00D0017B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>
        <w:rPr>
          <w:rtl/>
        </w:rPr>
        <w:t>وفي رواية</w:t>
      </w:r>
      <w:r w:rsidR="00556724">
        <w:rPr>
          <w:rtl/>
        </w:rPr>
        <w:t xml:space="preserve"> : </w:t>
      </w:r>
      <w:r>
        <w:rPr>
          <w:rtl/>
        </w:rPr>
        <w:t>قال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E109D6" w:rsidRPr="008F5ECE">
        <w:rPr>
          <w:rFonts w:hint="cs"/>
          <w:rtl/>
        </w:rPr>
        <w:t xml:space="preserve"> </w:t>
      </w:r>
      <w:r w:rsidRPr="00E109D6">
        <w:rPr>
          <w:rStyle w:val="rfdBold2"/>
          <w:rtl/>
        </w:rPr>
        <w:t>يا</w:t>
      </w:r>
      <w:r w:rsidRPr="00986400">
        <w:rPr>
          <w:rStyle w:val="rfdBold2"/>
          <w:rtl/>
        </w:rPr>
        <w:t xml:space="preserve"> ابن أحمر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أما انها تلد مولوداً ليس</w:t>
      </w:r>
      <w:r w:rsidR="00E109D6">
        <w:rPr>
          <w:rStyle w:val="rfdBold2"/>
          <w:rFonts w:hint="cs"/>
          <w:rtl/>
        </w:rPr>
        <w:t xml:space="preserve">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(1) إكمال الدين 1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/ </w:t>
      </w:r>
      <w:r>
        <w:rPr>
          <w:rtl/>
        </w:rPr>
        <w:t>الشيخ المفيد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كشف الغمّة 2</w:t>
      </w:r>
      <w:r w:rsidR="00556724">
        <w:rPr>
          <w:rtl/>
        </w:rPr>
        <w:t xml:space="preserve"> : </w:t>
      </w:r>
      <w:r w:rsidR="00D0017B">
        <w:rPr>
          <w:rFonts w:hint="cs"/>
          <w:rtl/>
        </w:rPr>
        <w:br/>
      </w:r>
      <w:r>
        <w:rPr>
          <w:rtl/>
        </w:rPr>
        <w:t>267</w:t>
      </w:r>
      <w:r w:rsidR="00556724">
        <w:rPr>
          <w:rtl/>
        </w:rPr>
        <w:t xml:space="preserve"> ، </w:t>
      </w:r>
      <w:r>
        <w:rPr>
          <w:rtl/>
        </w:rPr>
        <w:t>فرق الشيعة</w:t>
      </w:r>
      <w:r w:rsidR="00556724">
        <w:rPr>
          <w:rtl/>
        </w:rPr>
        <w:t xml:space="preserve"> / </w:t>
      </w:r>
      <w:r>
        <w:rPr>
          <w:rtl/>
        </w:rPr>
        <w:t>النوبختي</w:t>
      </w:r>
      <w:r w:rsidR="00556724">
        <w:rPr>
          <w:rtl/>
        </w:rPr>
        <w:t xml:space="preserve"> : </w:t>
      </w:r>
      <w:r>
        <w:rPr>
          <w:rtl/>
        </w:rPr>
        <w:t>96</w:t>
      </w:r>
      <w:r w:rsidR="00556724">
        <w:rPr>
          <w:rtl/>
        </w:rPr>
        <w:t xml:space="preserve"> ، </w:t>
      </w:r>
      <w:r>
        <w:rPr>
          <w:rtl/>
        </w:rPr>
        <w:t>تراجم أعلام النساء</w:t>
      </w:r>
      <w:r w:rsidR="00556724">
        <w:rPr>
          <w:rtl/>
        </w:rPr>
        <w:t xml:space="preserve"> / </w:t>
      </w:r>
      <w:r>
        <w:rPr>
          <w:rtl/>
        </w:rPr>
        <w:t>الأعلمي 2</w:t>
      </w:r>
      <w:r w:rsidR="00556724">
        <w:rPr>
          <w:rtl/>
        </w:rPr>
        <w:t xml:space="preserve"> : </w:t>
      </w:r>
      <w:r>
        <w:rPr>
          <w:rtl/>
        </w:rPr>
        <w:t>207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بحار الأنوار 49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/ </w:t>
      </w:r>
      <w:r>
        <w:rPr>
          <w:rtl/>
        </w:rPr>
        <w:t>3 و 6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 xml:space="preserve"> ، </w:t>
      </w:r>
      <w:r w:rsidR="00460A29">
        <w:rPr>
          <w:rtl/>
        </w:rPr>
        <w:t>و 1</w:t>
      </w:r>
      <w:r>
        <w:rPr>
          <w:rtl/>
        </w:rPr>
        <w:t xml:space="preserve">5 </w:t>
      </w:r>
      <w:r w:rsidR="00460A29">
        <w:rPr>
          <w:rtl/>
        </w:rPr>
        <w:t>و 1</w:t>
      </w:r>
      <w:r>
        <w:rPr>
          <w:rtl/>
        </w:rPr>
        <w:t>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عيون أخبار الرضا 1</w:t>
      </w:r>
      <w:r w:rsidR="00556724">
        <w:rPr>
          <w:rtl/>
        </w:rPr>
        <w:t xml:space="preserve"> : </w:t>
      </w:r>
      <w:r>
        <w:rPr>
          <w:rtl/>
        </w:rPr>
        <w:t>13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عيون أخبار الرضا 1</w:t>
      </w:r>
      <w:r w:rsidR="00556724">
        <w:rPr>
          <w:rtl/>
        </w:rPr>
        <w:t xml:space="preserve"> : </w:t>
      </w:r>
      <w:r>
        <w:rPr>
          <w:rtl/>
        </w:rPr>
        <w:t>14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/ </w:t>
      </w:r>
      <w:r>
        <w:rPr>
          <w:rtl/>
        </w:rPr>
        <w:t>المفيد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4C3A22" w:rsidP="00986400">
      <w:pPr>
        <w:pStyle w:val="rfdNormal0"/>
        <w:rPr>
          <w:rtl/>
        </w:rPr>
      </w:pPr>
      <w:r>
        <w:rPr>
          <w:rtl/>
        </w:rPr>
        <w:br w:type="page"/>
      </w:r>
      <w:r w:rsidR="000F0A1B" w:rsidRPr="00986400">
        <w:rPr>
          <w:rStyle w:val="rfdBold2"/>
          <w:rtl/>
        </w:rPr>
        <w:lastRenderedPageBreak/>
        <w:t>بينه وبين</w:t>
      </w:r>
      <w:r w:rsidR="00E96E62">
        <w:rPr>
          <w:rStyle w:val="rfdBold2"/>
          <w:rtl/>
        </w:rPr>
        <w:t xml:space="preserve"> الله </w:t>
      </w:r>
      <w:r w:rsidR="000F0A1B" w:rsidRPr="00E109D6">
        <w:rPr>
          <w:rStyle w:val="rfdBold2"/>
          <w:rtl/>
        </w:rPr>
        <w:t>حجاب</w:t>
      </w:r>
      <w:r w:rsidR="00E109D6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82" w:name="_Toc339724384"/>
      <w:r>
        <w:rPr>
          <w:rtl/>
        </w:rPr>
        <w:t>أولاده</w:t>
      </w:r>
      <w:r w:rsidR="00556724">
        <w:rPr>
          <w:rtl/>
        </w:rPr>
        <w:t xml:space="preserve"> :</w:t>
      </w:r>
      <w:bookmarkEnd w:id="82"/>
    </w:p>
    <w:p w:rsidR="000F0A1B" w:rsidRDefault="000F0A1B" w:rsidP="000F0A1B">
      <w:pPr>
        <w:rPr>
          <w:rtl/>
        </w:rPr>
      </w:pPr>
      <w:r>
        <w:rPr>
          <w:rtl/>
        </w:rPr>
        <w:t xml:space="preserve">اختلف المؤرخون في عدد أولاد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وعدد الاُناث والذكور </w:t>
      </w:r>
      <w:r w:rsidR="00D0017B">
        <w:rPr>
          <w:rFonts w:hint="cs"/>
          <w:rtl/>
        </w:rPr>
        <w:br/>
      </w:r>
      <w:r>
        <w:rPr>
          <w:rtl/>
        </w:rPr>
        <w:t>منهم وأسمائهم</w:t>
      </w:r>
      <w:r w:rsidR="00556724">
        <w:rPr>
          <w:rtl/>
        </w:rPr>
        <w:t xml:space="preserve"> ، </w:t>
      </w:r>
      <w:r>
        <w:rPr>
          <w:rtl/>
        </w:rPr>
        <w:t>فأقلّ ما قالوه أنهم ثلاثون</w:t>
      </w:r>
      <w:r w:rsidR="00556724">
        <w:rPr>
          <w:rtl/>
        </w:rPr>
        <w:t xml:space="preserve"> : </w:t>
      </w:r>
      <w:r>
        <w:rPr>
          <w:rtl/>
        </w:rPr>
        <w:t xml:space="preserve">خمسة عشر ولداً وخمس عشرة </w:t>
      </w:r>
      <w:r w:rsidR="00D0017B">
        <w:rPr>
          <w:rFonts w:hint="cs"/>
          <w:rtl/>
        </w:rPr>
        <w:br/>
      </w:r>
      <w:r>
        <w:rPr>
          <w:rtl/>
        </w:rPr>
        <w:t>اُنثى</w:t>
      </w:r>
      <w:r w:rsidR="00556724">
        <w:rPr>
          <w:rtl/>
        </w:rPr>
        <w:t xml:space="preserve"> ، </w:t>
      </w:r>
      <w:r>
        <w:rPr>
          <w:rtl/>
        </w:rPr>
        <w:t>وذكروا أنهم سبعة وثلاثون</w:t>
      </w:r>
      <w:r w:rsidR="00556724">
        <w:rPr>
          <w:rtl/>
        </w:rPr>
        <w:t xml:space="preserve"> : </w:t>
      </w:r>
      <w:r>
        <w:rPr>
          <w:rtl/>
        </w:rPr>
        <w:t>عشرون أبناً وسبع عشرة بنتاً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ثمان </w:t>
      </w:r>
      <w:r w:rsidR="00D0017B">
        <w:rPr>
          <w:rFonts w:hint="cs"/>
          <w:rtl/>
        </w:rPr>
        <w:br/>
      </w:r>
      <w:r>
        <w:rPr>
          <w:rtl/>
        </w:rPr>
        <w:t>وثلاثون</w:t>
      </w:r>
      <w:r w:rsidR="00556724">
        <w:rPr>
          <w:rtl/>
        </w:rPr>
        <w:t xml:space="preserve"> : </w:t>
      </w:r>
      <w:r>
        <w:rPr>
          <w:rtl/>
        </w:rPr>
        <w:t>عشرون ابناً وثماني عشرة بنتاً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 xml:space="preserve">تسع وثلاثون ولداً ذكراً </w:t>
      </w:r>
      <w:r w:rsidR="00D0017B">
        <w:rPr>
          <w:rFonts w:hint="cs"/>
          <w:rtl/>
        </w:rPr>
        <w:br/>
      </w:r>
      <w:r>
        <w:rPr>
          <w:rtl/>
        </w:rPr>
        <w:t>واُنثى</w:t>
      </w:r>
      <w:r w:rsidR="00556724">
        <w:rPr>
          <w:rtl/>
        </w:rPr>
        <w:t xml:space="preserve"> ، </w:t>
      </w:r>
      <w:r>
        <w:rPr>
          <w:rtl/>
        </w:rPr>
        <w:t>بينما ذكر بعضهم أنهم أربعون</w:t>
      </w:r>
      <w:r w:rsidR="00556724">
        <w:rPr>
          <w:rtl/>
        </w:rPr>
        <w:t xml:space="preserve"> : </w:t>
      </w:r>
      <w:r>
        <w:rPr>
          <w:rtl/>
        </w:rPr>
        <w:t>عشرون ذكراً وعشرون اُنثى</w:t>
      </w:r>
      <w:r w:rsidR="00556724">
        <w:rPr>
          <w:rtl/>
        </w:rPr>
        <w:t xml:space="preserve"> ، </w:t>
      </w:r>
      <w:r>
        <w:rPr>
          <w:rtl/>
        </w:rPr>
        <w:t xml:space="preserve">أو واحد </w:t>
      </w:r>
      <w:r w:rsidR="00D0017B">
        <w:rPr>
          <w:rFonts w:hint="cs"/>
          <w:rtl/>
        </w:rPr>
        <w:br/>
      </w:r>
      <w:r>
        <w:rPr>
          <w:rtl/>
        </w:rPr>
        <w:t>وأربعون</w:t>
      </w:r>
      <w:r w:rsidR="00556724">
        <w:rPr>
          <w:rtl/>
        </w:rPr>
        <w:t xml:space="preserve"> : </w:t>
      </w:r>
      <w:r>
        <w:rPr>
          <w:rtl/>
        </w:rPr>
        <w:t>ثمانية عشر ذكراً وثلاث وعشرون بنتاً</w:t>
      </w:r>
      <w:r w:rsidR="00556724">
        <w:rPr>
          <w:rtl/>
        </w:rPr>
        <w:t xml:space="preserve"> ، </w:t>
      </w:r>
      <w:r>
        <w:rPr>
          <w:rtl/>
        </w:rPr>
        <w:t>وأكثر ما قالوه ستون</w:t>
      </w:r>
      <w:r w:rsidR="00556724">
        <w:rPr>
          <w:rtl/>
        </w:rPr>
        <w:t xml:space="preserve"> ، </w:t>
      </w:r>
      <w:r>
        <w:rPr>
          <w:rtl/>
        </w:rPr>
        <w:t xml:space="preserve">منهم </w:t>
      </w:r>
      <w:r w:rsidR="00D0017B">
        <w:rPr>
          <w:rFonts w:hint="cs"/>
          <w:rtl/>
        </w:rPr>
        <w:br/>
      </w:r>
      <w:r>
        <w:rPr>
          <w:rtl/>
        </w:rPr>
        <w:t>سبع وثلاثون بنتاً وثلاثة وعشرون ابناً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فالمعدود من الذكور ثمانية عشر وهم</w:t>
      </w:r>
      <w:r w:rsidR="00556724">
        <w:rPr>
          <w:rtl/>
        </w:rPr>
        <w:t xml:space="preserve"> : </w:t>
      </w:r>
      <w:r>
        <w:rPr>
          <w:rtl/>
        </w:rPr>
        <w:t xml:space="preserve">الإمام علي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وإبراهيم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والعباس</w:t>
      </w:r>
      <w:r w:rsidR="00556724">
        <w:rPr>
          <w:rtl/>
        </w:rPr>
        <w:t xml:space="preserve"> ، </w:t>
      </w:r>
      <w:r>
        <w:rPr>
          <w:rtl/>
        </w:rPr>
        <w:t>والقاسم</w:t>
      </w:r>
      <w:r w:rsidR="00556724">
        <w:rPr>
          <w:rtl/>
        </w:rPr>
        <w:t xml:space="preserve"> ، </w:t>
      </w:r>
      <w:r>
        <w:rPr>
          <w:rtl/>
        </w:rPr>
        <w:t>وإسماعيل</w:t>
      </w:r>
      <w:r w:rsidR="00556724">
        <w:rPr>
          <w:rtl/>
        </w:rPr>
        <w:t xml:space="preserve"> ، </w:t>
      </w:r>
      <w:r>
        <w:rPr>
          <w:rtl/>
        </w:rPr>
        <w:t>وجعفر</w:t>
      </w:r>
      <w:r w:rsidR="00556724">
        <w:rPr>
          <w:rtl/>
        </w:rPr>
        <w:t xml:space="preserve"> ، </w:t>
      </w:r>
      <w:r>
        <w:rPr>
          <w:rtl/>
        </w:rPr>
        <w:t>وهارون</w:t>
      </w:r>
      <w:r w:rsidR="00556724">
        <w:rPr>
          <w:rtl/>
        </w:rPr>
        <w:t xml:space="preserve"> ، </w:t>
      </w:r>
      <w:r>
        <w:rPr>
          <w:rtl/>
        </w:rPr>
        <w:t>والحسن</w:t>
      </w:r>
      <w:r w:rsidR="00556724">
        <w:rPr>
          <w:rtl/>
        </w:rPr>
        <w:t xml:space="preserve"> ، </w:t>
      </w:r>
      <w:r>
        <w:rPr>
          <w:rtl/>
        </w:rPr>
        <w:t>وأحمد</w:t>
      </w:r>
      <w:r w:rsidR="00556724">
        <w:rPr>
          <w:rtl/>
        </w:rPr>
        <w:t xml:space="preserve"> ، </w:t>
      </w:r>
      <w:r>
        <w:rPr>
          <w:rtl/>
        </w:rPr>
        <w:t>ومحمد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وعبيد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وحمزة</w:t>
      </w:r>
      <w:r w:rsidR="00556724">
        <w:rPr>
          <w:rtl/>
        </w:rPr>
        <w:t xml:space="preserve"> ، </w:t>
      </w:r>
      <w:r>
        <w:rPr>
          <w:rtl/>
        </w:rPr>
        <w:t>وزيد</w:t>
      </w:r>
      <w:r w:rsidR="00556724">
        <w:rPr>
          <w:rtl/>
        </w:rPr>
        <w:t xml:space="preserve"> ، </w:t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وإسحاق</w:t>
      </w:r>
      <w:r w:rsidR="00556724">
        <w:rPr>
          <w:rtl/>
        </w:rPr>
        <w:t xml:space="preserve"> ، </w:t>
      </w:r>
      <w:r>
        <w:rPr>
          <w:rtl/>
        </w:rPr>
        <w:t>والحسين</w:t>
      </w:r>
      <w:r w:rsidR="00556724">
        <w:rPr>
          <w:rtl/>
        </w:rPr>
        <w:t xml:space="preserve"> ، </w:t>
      </w:r>
      <w:r>
        <w:rPr>
          <w:rtl/>
        </w:rPr>
        <w:t>والفضل</w:t>
      </w:r>
      <w:r w:rsidR="00556724">
        <w:rPr>
          <w:rtl/>
        </w:rPr>
        <w:t xml:space="preserve"> ، </w:t>
      </w:r>
      <w:r>
        <w:rPr>
          <w:rtl/>
        </w:rPr>
        <w:t>وسليمان</w:t>
      </w:r>
      <w:r w:rsidR="00556724">
        <w:rPr>
          <w:rtl/>
        </w:rPr>
        <w:t>.</w:t>
      </w:r>
      <w:r>
        <w:rPr>
          <w:rtl/>
        </w:rPr>
        <w:t xml:space="preserve"> </w:t>
      </w:r>
      <w:r w:rsidR="00D0017B">
        <w:rPr>
          <w:rFonts w:hint="cs"/>
          <w:rtl/>
        </w:rPr>
        <w:br/>
      </w:r>
      <w:r>
        <w:rPr>
          <w:rtl/>
        </w:rPr>
        <w:t>وزاد آخرون</w:t>
      </w:r>
      <w:r w:rsidR="00556724">
        <w:rPr>
          <w:rtl/>
        </w:rPr>
        <w:t xml:space="preserve"> : </w:t>
      </w:r>
      <w:r>
        <w:rPr>
          <w:rtl/>
        </w:rPr>
        <w:t>إبراهيم الأصغر</w:t>
      </w:r>
      <w:r w:rsidR="00556724">
        <w:rPr>
          <w:rtl/>
        </w:rPr>
        <w:t xml:space="preserve"> ، </w:t>
      </w:r>
      <w:r>
        <w:rPr>
          <w:rtl/>
        </w:rPr>
        <w:t>وأبو بكر</w:t>
      </w:r>
      <w:r w:rsidR="00556724">
        <w:rPr>
          <w:rtl/>
        </w:rPr>
        <w:t xml:space="preserve"> ، </w:t>
      </w:r>
      <w:r>
        <w:rPr>
          <w:rtl/>
        </w:rPr>
        <w:t>وجعفر الأصغر</w:t>
      </w:r>
      <w:r w:rsidR="00556724">
        <w:rPr>
          <w:rtl/>
        </w:rPr>
        <w:t xml:space="preserve"> ، </w:t>
      </w:r>
      <w:r>
        <w:rPr>
          <w:rtl/>
        </w:rPr>
        <w:t>وعمر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وعبد الرحمن</w:t>
      </w:r>
      <w:r w:rsidR="00556724">
        <w:rPr>
          <w:rtl/>
        </w:rPr>
        <w:t xml:space="preserve"> ، </w:t>
      </w:r>
      <w:r>
        <w:rPr>
          <w:rtl/>
        </w:rPr>
        <w:t>ويحيى</w:t>
      </w:r>
      <w:r w:rsidR="00556724">
        <w:rPr>
          <w:rtl/>
        </w:rPr>
        <w:t xml:space="preserve"> ، </w:t>
      </w:r>
      <w:r>
        <w:rPr>
          <w:rtl/>
        </w:rPr>
        <w:t>وعقيل</w:t>
      </w:r>
      <w:r w:rsidR="00556724">
        <w:rPr>
          <w:rtl/>
        </w:rPr>
        <w:t xml:space="preserve"> ، </w:t>
      </w:r>
      <w:r>
        <w:rPr>
          <w:rtl/>
        </w:rPr>
        <w:t>وداود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ودرج منهم خمسة لم يعقبوا بغير خلاف وهم</w:t>
      </w:r>
      <w:r w:rsidR="00556724">
        <w:rPr>
          <w:rtl/>
        </w:rPr>
        <w:t xml:space="preserve"> : </w:t>
      </w:r>
      <w:r>
        <w:rPr>
          <w:rtl/>
        </w:rPr>
        <w:t>عبد الرحمن</w:t>
      </w:r>
      <w:r w:rsidR="00556724">
        <w:rPr>
          <w:rtl/>
        </w:rPr>
        <w:t xml:space="preserve"> ، </w:t>
      </w:r>
      <w:r>
        <w:rPr>
          <w:rtl/>
        </w:rPr>
        <w:t>وعقيل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والقاسم</w:t>
      </w:r>
      <w:r w:rsidR="00556724">
        <w:rPr>
          <w:rtl/>
        </w:rPr>
        <w:t xml:space="preserve"> ، </w:t>
      </w:r>
      <w:r>
        <w:rPr>
          <w:rtl/>
        </w:rPr>
        <w:t>ويحيى</w:t>
      </w:r>
      <w:r w:rsidR="00556724">
        <w:rPr>
          <w:rtl/>
        </w:rPr>
        <w:t xml:space="preserve"> ، </w:t>
      </w:r>
      <w:r>
        <w:rPr>
          <w:rtl/>
        </w:rPr>
        <w:t>وداود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>
        <w:rPr>
          <w:rtl/>
        </w:rPr>
        <w:t>أما الاُناث فالمعدود منهنّ تسع عشرة وهنّ</w:t>
      </w:r>
      <w:r w:rsidR="00556724">
        <w:rPr>
          <w:rtl/>
        </w:rPr>
        <w:t xml:space="preserve"> : </w:t>
      </w:r>
      <w:r>
        <w:rPr>
          <w:rtl/>
        </w:rPr>
        <w:t>فاطمة الكبرى</w:t>
      </w:r>
      <w:r w:rsidR="00556724">
        <w:rPr>
          <w:rtl/>
        </w:rPr>
        <w:t xml:space="preserve"> ، </w:t>
      </w:r>
      <w:r>
        <w:rPr>
          <w:rtl/>
        </w:rPr>
        <w:t xml:space="preserve">وفاطمة </w:t>
      </w:r>
      <w:r w:rsidR="00D0017B">
        <w:rPr>
          <w:rFonts w:hint="cs"/>
          <w:rtl/>
        </w:rPr>
        <w:br/>
      </w:r>
      <w:r>
        <w:rPr>
          <w:rtl/>
        </w:rPr>
        <w:t>الصغرى</w:t>
      </w:r>
      <w:r w:rsidR="00556724">
        <w:rPr>
          <w:rtl/>
        </w:rPr>
        <w:t xml:space="preserve"> ، </w:t>
      </w:r>
      <w:r>
        <w:rPr>
          <w:rtl/>
        </w:rPr>
        <w:t>ورقية الكبرى</w:t>
      </w:r>
      <w:r w:rsidR="00556724">
        <w:rPr>
          <w:rtl/>
        </w:rPr>
        <w:t xml:space="preserve"> ، </w:t>
      </w:r>
      <w:r>
        <w:rPr>
          <w:rtl/>
        </w:rPr>
        <w:t>وحكيمة</w:t>
      </w:r>
      <w:r w:rsidR="00556724">
        <w:rPr>
          <w:rtl/>
        </w:rPr>
        <w:t xml:space="preserve"> ، </w:t>
      </w:r>
      <w:r>
        <w:rPr>
          <w:rtl/>
        </w:rPr>
        <w:t>وأم أبيها</w:t>
      </w:r>
      <w:r w:rsidR="00556724">
        <w:rPr>
          <w:rtl/>
        </w:rPr>
        <w:t xml:space="preserve"> ، </w:t>
      </w:r>
      <w:r>
        <w:rPr>
          <w:rtl/>
        </w:rPr>
        <w:t>ورقية الصغرى</w:t>
      </w:r>
      <w:r w:rsidR="00556724">
        <w:rPr>
          <w:rtl/>
        </w:rPr>
        <w:t xml:space="preserve"> ، </w:t>
      </w:r>
      <w:r>
        <w:rPr>
          <w:rtl/>
        </w:rPr>
        <w:t>وكلثم</w:t>
      </w:r>
      <w:r w:rsidR="00556724">
        <w:rPr>
          <w:rtl/>
        </w:rPr>
        <w:t xml:space="preserve"> ، </w:t>
      </w:r>
      <w:r>
        <w:rPr>
          <w:rtl/>
        </w:rPr>
        <w:t xml:space="preserve">وأم </w:t>
      </w:r>
      <w:r w:rsidR="00D0017B">
        <w:rPr>
          <w:rFonts w:hint="cs"/>
          <w:rtl/>
        </w:rPr>
        <w:br/>
      </w:r>
      <w:r>
        <w:rPr>
          <w:rtl/>
        </w:rPr>
        <w:t>جعفر</w:t>
      </w:r>
      <w:r w:rsidR="00556724">
        <w:rPr>
          <w:rtl/>
        </w:rPr>
        <w:t xml:space="preserve"> ، </w:t>
      </w:r>
      <w:r>
        <w:rPr>
          <w:rtl/>
        </w:rPr>
        <w:t>ولبابة</w:t>
      </w:r>
      <w:r w:rsidR="00556724">
        <w:rPr>
          <w:rtl/>
        </w:rPr>
        <w:t xml:space="preserve"> ، </w:t>
      </w:r>
      <w:r>
        <w:rPr>
          <w:rtl/>
        </w:rPr>
        <w:t>وزينب</w:t>
      </w:r>
      <w:r w:rsidR="00556724">
        <w:rPr>
          <w:rtl/>
        </w:rPr>
        <w:t xml:space="preserve"> ، </w:t>
      </w:r>
      <w:r>
        <w:rPr>
          <w:rtl/>
        </w:rPr>
        <w:t>وخديجة</w:t>
      </w:r>
      <w:r w:rsidR="00556724">
        <w:rPr>
          <w:rtl/>
        </w:rPr>
        <w:t xml:space="preserve"> ، </w:t>
      </w:r>
      <w:r>
        <w:rPr>
          <w:rtl/>
        </w:rPr>
        <w:t>وعلية</w:t>
      </w:r>
      <w:r w:rsidR="00556724">
        <w:rPr>
          <w:rtl/>
        </w:rPr>
        <w:t xml:space="preserve"> ، </w:t>
      </w:r>
      <w:r>
        <w:rPr>
          <w:rtl/>
        </w:rPr>
        <w:t>وآمنة</w:t>
      </w:r>
      <w:r w:rsidR="00556724">
        <w:rPr>
          <w:rtl/>
        </w:rPr>
        <w:t xml:space="preserve"> ، </w:t>
      </w:r>
      <w:r>
        <w:rPr>
          <w:rtl/>
        </w:rPr>
        <w:t>وحسنة</w:t>
      </w:r>
      <w:r w:rsidR="00556724">
        <w:rPr>
          <w:rtl/>
        </w:rPr>
        <w:t xml:space="preserve"> ، </w:t>
      </w:r>
      <w:r>
        <w:rPr>
          <w:rtl/>
        </w:rPr>
        <w:t>وبريهة</w:t>
      </w:r>
      <w:r w:rsidR="00556724">
        <w:rPr>
          <w:rtl/>
        </w:rPr>
        <w:t xml:space="preserve"> ، </w:t>
      </w:r>
      <w:r>
        <w:rPr>
          <w:rtl/>
        </w:rPr>
        <w:t>وعائشة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وأم سلمة</w:t>
      </w:r>
      <w:r w:rsidR="00556724">
        <w:rPr>
          <w:rtl/>
        </w:rPr>
        <w:t xml:space="preserve"> ، </w:t>
      </w:r>
      <w:r>
        <w:rPr>
          <w:rtl/>
        </w:rPr>
        <w:t>وميمونة</w:t>
      </w:r>
      <w:r w:rsidR="00556724">
        <w:rPr>
          <w:rtl/>
        </w:rPr>
        <w:t xml:space="preserve"> ، </w:t>
      </w:r>
      <w:r>
        <w:rPr>
          <w:rtl/>
        </w:rPr>
        <w:t>وأم كلثوم</w:t>
      </w:r>
      <w:r w:rsidR="00556724">
        <w:rPr>
          <w:rtl/>
        </w:rPr>
        <w:t>.</w:t>
      </w:r>
      <w:r>
        <w:rPr>
          <w:rtl/>
        </w:rPr>
        <w:t xml:space="preserve"> وزاد آخرون</w:t>
      </w:r>
      <w:r w:rsidR="00556724">
        <w:rPr>
          <w:rtl/>
        </w:rPr>
        <w:t xml:space="preserve"> : </w:t>
      </w:r>
      <w:r>
        <w:rPr>
          <w:rtl/>
        </w:rPr>
        <w:t>أم فروة</w:t>
      </w:r>
      <w:r w:rsidR="00556724">
        <w:rPr>
          <w:rtl/>
        </w:rPr>
        <w:t xml:space="preserve"> ، </w:t>
      </w:r>
      <w:r>
        <w:rPr>
          <w:rtl/>
        </w:rPr>
        <w:t>وأسماء</w:t>
      </w:r>
      <w:r w:rsidR="00556724">
        <w:rPr>
          <w:rtl/>
        </w:rPr>
        <w:t xml:space="preserve"> ، </w:t>
      </w:r>
      <w:r>
        <w:rPr>
          <w:rtl/>
        </w:rPr>
        <w:t>وأم 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بحار الأنوار 48</w:t>
      </w:r>
      <w:r w:rsidR="00556724">
        <w:rPr>
          <w:rtl/>
        </w:rPr>
        <w:t xml:space="preserve"> : </w:t>
      </w:r>
      <w:r>
        <w:rPr>
          <w:rtl/>
        </w:rPr>
        <w:t>9</w:t>
      </w:r>
      <w:r w:rsidR="00556724">
        <w:rPr>
          <w:rtl/>
        </w:rPr>
        <w:t>.</w:t>
      </w:r>
    </w:p>
    <w:p w:rsidR="000F0A1B" w:rsidRDefault="00FD73B4" w:rsidP="00986400">
      <w:pPr>
        <w:pStyle w:val="rfdNormal0"/>
        <w:rPr>
          <w:rtl/>
        </w:rPr>
      </w:pPr>
      <w:r w:rsidRPr="006F32CC">
        <w:rPr>
          <w:rtl/>
        </w:rPr>
        <w:br w:type="page"/>
      </w:r>
      <w:r w:rsidR="000F0A1B">
        <w:rPr>
          <w:rtl/>
        </w:rPr>
        <w:lastRenderedPageBreak/>
        <w:t>وزينب الصغرى</w:t>
      </w:r>
      <w:r w:rsidR="00556724">
        <w:rPr>
          <w:rtl/>
        </w:rPr>
        <w:t xml:space="preserve"> ، </w:t>
      </w:r>
      <w:r w:rsidR="000F0A1B">
        <w:rPr>
          <w:rtl/>
        </w:rPr>
        <w:t>وأم القاسم</w:t>
      </w:r>
      <w:r w:rsidR="00556724">
        <w:rPr>
          <w:rtl/>
        </w:rPr>
        <w:t xml:space="preserve"> ، </w:t>
      </w:r>
      <w:r w:rsidR="000F0A1B">
        <w:rPr>
          <w:rtl/>
        </w:rPr>
        <w:t>وحواء</w:t>
      </w:r>
      <w:r w:rsidR="00556724">
        <w:rPr>
          <w:rtl/>
        </w:rPr>
        <w:t xml:space="preserve"> ، </w:t>
      </w:r>
      <w:r w:rsidR="000F0A1B">
        <w:rPr>
          <w:rtl/>
        </w:rPr>
        <w:t>وأسماء الصغرى</w:t>
      </w:r>
      <w:r w:rsidR="00556724">
        <w:rPr>
          <w:rtl/>
        </w:rPr>
        <w:t xml:space="preserve"> ، </w:t>
      </w:r>
      <w:r w:rsidR="000F0A1B">
        <w:rPr>
          <w:rtl/>
        </w:rPr>
        <w:t>ومحمودة</w:t>
      </w:r>
      <w:r w:rsidR="00556724">
        <w:rPr>
          <w:rtl/>
        </w:rPr>
        <w:t xml:space="preserve"> ، </w:t>
      </w:r>
      <w:r w:rsidR="000F0A1B">
        <w:rPr>
          <w:rtl/>
        </w:rPr>
        <w:t>واُمامة</w:t>
      </w:r>
      <w:r w:rsid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83" w:name="_Toc339724385"/>
      <w:r>
        <w:rPr>
          <w:rtl/>
        </w:rPr>
        <w:t>في سيرة بعضهم</w:t>
      </w:r>
      <w:r w:rsidR="00556724">
        <w:rPr>
          <w:rtl/>
        </w:rPr>
        <w:t xml:space="preserve"> :</w:t>
      </w:r>
      <w:bookmarkEnd w:id="83"/>
    </w:p>
    <w:p w:rsidR="000F0A1B" w:rsidRDefault="000F0A1B" w:rsidP="000F0A1B">
      <w:pPr>
        <w:rPr>
          <w:rtl/>
        </w:rPr>
      </w:pPr>
      <w:r>
        <w:rPr>
          <w:rtl/>
        </w:rPr>
        <w:t xml:space="preserve">لكل واحد من ولد أبي الحسن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فضل ومنقبة مشهورة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 xml:space="preserve">وكان أفضل ولد أبي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وأنبههم وأعظمهم قدراً</w:t>
      </w:r>
      <w:r w:rsidR="00556724">
        <w:rPr>
          <w:rtl/>
        </w:rPr>
        <w:t xml:space="preserve"> ، </w:t>
      </w:r>
      <w:r>
        <w:rPr>
          <w:rtl/>
        </w:rPr>
        <w:t xml:space="preserve">وأعلمهم </w:t>
      </w:r>
      <w:r w:rsidR="00D0017B">
        <w:rPr>
          <w:rFonts w:hint="cs"/>
          <w:rtl/>
        </w:rPr>
        <w:br/>
      </w:r>
      <w:r>
        <w:rPr>
          <w:rtl/>
        </w:rPr>
        <w:t>وأجمعهم فضلاً</w:t>
      </w:r>
      <w:r w:rsidR="00556724">
        <w:rPr>
          <w:rtl/>
        </w:rPr>
        <w:t xml:space="preserve"> ، </w:t>
      </w:r>
      <w:r>
        <w:rPr>
          <w:rtl/>
        </w:rPr>
        <w:t xml:space="preserve">هو أبو الحسن علي بن موسى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ثامن أئمة الهدى </w:t>
      </w:r>
      <w:r w:rsidR="00D0017B">
        <w:rPr>
          <w:rFonts w:hint="cs"/>
          <w:rtl/>
        </w:rPr>
        <w:br/>
      </w:r>
      <w:r>
        <w:rPr>
          <w:rtl/>
        </w:rPr>
        <w:t xml:space="preserve">وأعلام التقى من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وفيما يلي نذكر سيرة بعض أولاد الإمام أبي الحسن موسى بن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1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إبراهيم الأكبر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وكان سخياً شجاعاً كريماً</w:t>
      </w:r>
      <w:r w:rsidR="00556724">
        <w:rPr>
          <w:rtl/>
        </w:rPr>
        <w:t xml:space="preserve"> ، </w:t>
      </w:r>
      <w:r>
        <w:rPr>
          <w:rtl/>
        </w:rPr>
        <w:t xml:space="preserve">تقلد الإمرة على اليمن في أيام </w:t>
      </w:r>
      <w:r w:rsidR="00D0017B">
        <w:rPr>
          <w:rFonts w:hint="cs"/>
          <w:rtl/>
        </w:rPr>
        <w:br/>
      </w:r>
      <w:r>
        <w:rPr>
          <w:rtl/>
        </w:rPr>
        <w:t>المأمون من قبل محمد بن محمد بن زيد بن علي الذي بايعه أبو السرايا بالكوفة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ومضى إليها ففتحها وأقام بها مدة إلى أن كان من أمر أبي السرايا ما كان</w:t>
      </w:r>
      <w:r w:rsidR="00556724">
        <w:rPr>
          <w:rtl/>
        </w:rPr>
        <w:t xml:space="preserve"> ، </w:t>
      </w:r>
      <w:r>
        <w:rPr>
          <w:rtl/>
        </w:rPr>
        <w:t xml:space="preserve">فأخذ </w:t>
      </w:r>
      <w:r w:rsidR="00D0017B">
        <w:rPr>
          <w:rFonts w:hint="cs"/>
          <w:rtl/>
        </w:rPr>
        <w:br/>
      </w:r>
      <w:r>
        <w:rPr>
          <w:rtl/>
        </w:rPr>
        <w:t>له الأمان من المأمون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2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إبراهيم الأصغر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وهو المشهور بإبراهيم المجاب</w:t>
      </w:r>
      <w:r w:rsidR="00556724">
        <w:rPr>
          <w:rtl/>
        </w:rPr>
        <w:t xml:space="preserve"> ، </w:t>
      </w:r>
      <w:r>
        <w:rPr>
          <w:rtl/>
        </w:rPr>
        <w:t xml:space="preserve">المدفون بالحائر </w:t>
      </w:r>
      <w:r w:rsidR="00D0017B">
        <w:rPr>
          <w:rFonts w:hint="cs"/>
          <w:rtl/>
        </w:rPr>
        <w:br/>
      </w:r>
      <w:r>
        <w:rPr>
          <w:rtl/>
        </w:rPr>
        <w:t>الحسيني</w:t>
      </w:r>
      <w:r w:rsidR="00556724">
        <w:rPr>
          <w:rtl/>
        </w:rPr>
        <w:t xml:space="preserve"> ، </w:t>
      </w:r>
      <w:r>
        <w:rPr>
          <w:rtl/>
        </w:rPr>
        <w:t>وهو جد السيدين الجليلين الشريفين</w:t>
      </w:r>
      <w:r w:rsidR="00556724">
        <w:rPr>
          <w:rtl/>
        </w:rPr>
        <w:t xml:space="preserve"> : </w:t>
      </w:r>
      <w:r>
        <w:rPr>
          <w:rtl/>
        </w:rPr>
        <w:t>السيد المرتضى</w:t>
      </w:r>
      <w:r w:rsidR="00556724">
        <w:rPr>
          <w:rtl/>
        </w:rPr>
        <w:t xml:space="preserve"> ، </w:t>
      </w:r>
      <w:r>
        <w:rPr>
          <w:rtl/>
        </w:rPr>
        <w:t xml:space="preserve">والسيد </w:t>
      </w:r>
      <w:r w:rsidR="00D0017B">
        <w:rPr>
          <w:rFonts w:hint="cs"/>
          <w:rtl/>
        </w:rPr>
        <w:br/>
      </w:r>
      <w:r>
        <w:rPr>
          <w:rtl/>
        </w:rPr>
        <w:t>الرضي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كفاية الطالب</w:t>
      </w:r>
      <w:r w:rsidR="00556724">
        <w:rPr>
          <w:rtl/>
        </w:rPr>
        <w:t xml:space="preserve"> : </w:t>
      </w:r>
      <w:r>
        <w:rPr>
          <w:rtl/>
        </w:rPr>
        <w:t>457</w:t>
      </w:r>
      <w:r w:rsidR="00556724">
        <w:rPr>
          <w:rtl/>
        </w:rPr>
        <w:t xml:space="preserve"> ، </w:t>
      </w:r>
      <w:r>
        <w:rPr>
          <w:rtl/>
        </w:rPr>
        <w:t>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 xml:space="preserve"> ، </w:t>
      </w:r>
      <w:r>
        <w:rPr>
          <w:rtl/>
        </w:rPr>
        <w:t>الارشاد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 xml:space="preserve">ملحقات </w:t>
      </w:r>
      <w:r w:rsidR="00D0017B">
        <w:rPr>
          <w:rFonts w:hint="cs"/>
          <w:rtl/>
        </w:rPr>
        <w:br/>
      </w:r>
      <w:r>
        <w:rPr>
          <w:rtl/>
        </w:rPr>
        <w:t>إحقاق الحق 33</w:t>
      </w:r>
      <w:r w:rsidR="00556724">
        <w:rPr>
          <w:rtl/>
        </w:rPr>
        <w:t xml:space="preserve"> : </w:t>
      </w:r>
      <w:r>
        <w:rPr>
          <w:rtl/>
        </w:rPr>
        <w:t xml:space="preserve">821 </w:t>
      </w:r>
      <w:r w:rsidR="00460A29">
        <w:rPr>
          <w:rtl/>
        </w:rPr>
        <w:t>و 8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241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 xml:space="preserve">287 </w:t>
      </w:r>
      <w:r w:rsidR="00D0017B">
        <w:rPr>
          <w:rFonts w:hint="cs"/>
          <w:rtl/>
        </w:rPr>
        <w:br/>
      </w:r>
      <w:r w:rsidR="00460A29">
        <w:rPr>
          <w:rtl/>
        </w:rPr>
        <w:t>و 3</w:t>
      </w:r>
      <w:r>
        <w:rPr>
          <w:rtl/>
        </w:rPr>
        <w:t>03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مطالب السؤول</w:t>
      </w:r>
      <w:r w:rsidR="00556724">
        <w:rPr>
          <w:rtl/>
        </w:rPr>
        <w:t xml:space="preserve"> : </w:t>
      </w:r>
      <w:r>
        <w:rPr>
          <w:rtl/>
        </w:rPr>
        <w:t>84</w:t>
      </w:r>
      <w:r w:rsidR="00556724">
        <w:rPr>
          <w:rtl/>
        </w:rPr>
        <w:t xml:space="preserve"> ، </w:t>
      </w:r>
      <w:r>
        <w:rPr>
          <w:rtl/>
        </w:rPr>
        <w:t xml:space="preserve">المنتظم في تاريخ الملوك </w:t>
      </w:r>
      <w:r w:rsidR="00D0017B">
        <w:rPr>
          <w:rFonts w:hint="cs"/>
          <w:rtl/>
        </w:rPr>
        <w:br/>
      </w:r>
      <w:r>
        <w:rPr>
          <w:rtl/>
        </w:rPr>
        <w:t>والاُمم 9</w:t>
      </w:r>
      <w:r w:rsidR="00556724">
        <w:rPr>
          <w:rtl/>
        </w:rPr>
        <w:t xml:space="preserve"> : </w:t>
      </w:r>
      <w:r>
        <w:rPr>
          <w:rtl/>
        </w:rPr>
        <w:t>87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كشف الغمة 2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 xml:space="preserve"> ، </w:t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 w:rsidR="00D0017B">
        <w:rPr>
          <w:rFonts w:hint="cs"/>
          <w:rtl/>
        </w:rPr>
        <w:br/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سير أعلام النبلاء 6</w:t>
      </w:r>
      <w:r w:rsidR="00556724">
        <w:rPr>
          <w:rtl/>
        </w:rPr>
        <w:t xml:space="preserve"> : </w:t>
      </w:r>
      <w:r>
        <w:rPr>
          <w:rtl/>
        </w:rPr>
        <w:t>274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الارشاد 2</w:t>
      </w:r>
      <w:r w:rsidR="00556724">
        <w:rPr>
          <w:rtl/>
        </w:rPr>
        <w:t xml:space="preserve"> : </w:t>
      </w:r>
      <w:r>
        <w:rPr>
          <w:rtl/>
        </w:rPr>
        <w:t>245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245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355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 xml:space="preserve"> ، </w:t>
      </w:r>
      <w:r>
        <w:rPr>
          <w:rtl/>
        </w:rPr>
        <w:t xml:space="preserve">سر السلسلة </w:t>
      </w:r>
      <w:r w:rsidR="00D0017B">
        <w:rPr>
          <w:rFonts w:hint="cs"/>
          <w:rtl/>
        </w:rPr>
        <w:br/>
      </w:r>
      <w:r>
        <w:rPr>
          <w:rtl/>
        </w:rPr>
        <w:t>العلوية</w:t>
      </w:r>
      <w:r w:rsidR="00556724">
        <w:rPr>
          <w:rtl/>
        </w:rPr>
        <w:t xml:space="preserve"> / </w:t>
      </w:r>
      <w:r>
        <w:rPr>
          <w:rtl/>
        </w:rPr>
        <w:t>أبو نصر البخاري</w:t>
      </w:r>
      <w:r w:rsidR="00556724">
        <w:rPr>
          <w:rtl/>
        </w:rPr>
        <w:t xml:space="preserve"> : </w:t>
      </w:r>
      <w:r>
        <w:rPr>
          <w:rtl/>
        </w:rPr>
        <w:t>37</w:t>
      </w:r>
      <w:r w:rsidR="00556724">
        <w:rPr>
          <w:rtl/>
        </w:rPr>
        <w:t>.</w:t>
      </w:r>
    </w:p>
    <w:p w:rsidR="000F0A1B" w:rsidRPr="00D0017B" w:rsidRDefault="000F0A1B" w:rsidP="00D0017B">
      <w:pPr>
        <w:pStyle w:val="rfdFootnote0"/>
        <w:rPr>
          <w:rStyle w:val="rfdPoemTiniCharChar"/>
          <w:rtl/>
        </w:rPr>
      </w:pPr>
      <w:r>
        <w:rPr>
          <w:rtl/>
        </w:rPr>
        <w:t>(4) عمدة الطالب</w:t>
      </w:r>
      <w:r w:rsidR="00556724">
        <w:rPr>
          <w:rtl/>
        </w:rPr>
        <w:t xml:space="preserve"> : </w:t>
      </w:r>
      <w:r>
        <w:rPr>
          <w:rtl/>
        </w:rPr>
        <w:t>202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303</w:t>
      </w:r>
      <w:r w:rsidR="00556724">
        <w:rPr>
          <w:rtl/>
        </w:rPr>
        <w:t xml:space="preserve"> ، </w:t>
      </w:r>
      <w:r>
        <w:rPr>
          <w:rtl/>
        </w:rPr>
        <w:t xml:space="preserve">والظاهر من أغلب المحدثين أن </w:t>
      </w:r>
      <w:r w:rsidR="00D0017B">
        <w:rPr>
          <w:rFonts w:hint="cs"/>
          <w:rtl/>
        </w:rPr>
        <w:br/>
      </w:r>
    </w:p>
    <w:p w:rsidR="000F0A1B" w:rsidRDefault="00AE476B" w:rsidP="00E109D6">
      <w:pPr>
        <w:rPr>
          <w:rtl/>
        </w:rPr>
      </w:pPr>
      <w:r>
        <w:rPr>
          <w:rtl/>
        </w:rPr>
        <w:br w:type="page"/>
      </w:r>
      <w:r w:rsidR="000F0A1B" w:rsidRPr="00D0017B">
        <w:rPr>
          <w:rStyle w:val="rfdBold2"/>
          <w:rtl/>
        </w:rPr>
        <w:lastRenderedPageBreak/>
        <w:t>3</w:t>
      </w:r>
      <w:r w:rsidR="00E109D6" w:rsidRPr="00D0017B">
        <w:rPr>
          <w:rStyle w:val="rfdBold2"/>
          <w:rFonts w:hint="cs"/>
          <w:rtl/>
        </w:rPr>
        <w:t xml:space="preserve"> </w:t>
      </w:r>
      <w:r w:rsidR="000F0A1B"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="000F0A1B" w:rsidRPr="00D0017B">
        <w:rPr>
          <w:rStyle w:val="rfdBold2"/>
          <w:rtl/>
        </w:rPr>
        <w:t>أحمد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 w:rsidR="000F0A1B">
        <w:rPr>
          <w:rtl/>
        </w:rPr>
        <w:t>وكان كريماً جليلاً ورعاً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أبو الحسن موسى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يحبه </w:t>
      </w:r>
      <w:r w:rsidR="00D0017B">
        <w:rPr>
          <w:rFonts w:hint="cs"/>
          <w:rtl/>
        </w:rPr>
        <w:br/>
      </w:r>
      <w:r w:rsidR="000F0A1B">
        <w:rPr>
          <w:rtl/>
        </w:rPr>
        <w:t>ويقدمه</w:t>
      </w:r>
      <w:r w:rsidR="00556724">
        <w:rPr>
          <w:rtl/>
        </w:rPr>
        <w:t xml:space="preserve"> ، </w:t>
      </w:r>
      <w:r w:rsidR="000F0A1B">
        <w:rPr>
          <w:rtl/>
        </w:rPr>
        <w:t>ووهب له ضيعته المعروفة باليسيرة</w:t>
      </w:r>
      <w:r w:rsidR="00556724">
        <w:rPr>
          <w:rtl/>
        </w:rPr>
        <w:t xml:space="preserve"> ، </w:t>
      </w:r>
      <w:r w:rsidR="000F0A1B">
        <w:rPr>
          <w:rtl/>
        </w:rPr>
        <w:t>ويقال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ان أحمد بن موسى أعتق </w:t>
      </w:r>
      <w:r w:rsidR="00D0017B">
        <w:rPr>
          <w:rFonts w:hint="cs"/>
          <w:rtl/>
        </w:rPr>
        <w:br/>
      </w:r>
      <w:r w:rsidR="000F0A1B">
        <w:rPr>
          <w:rtl/>
        </w:rPr>
        <w:t>ألف مملوك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وهو المدفون بشيراز ويعرف بسيد السادات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ويعرف عند أهل </w:t>
      </w:r>
      <w:r w:rsidR="00D0017B">
        <w:rPr>
          <w:rFonts w:hint="cs"/>
          <w:rtl/>
        </w:rPr>
        <w:br/>
      </w:r>
      <w:r w:rsidR="000F0A1B">
        <w:rPr>
          <w:rtl/>
        </w:rPr>
        <w:t>شيراز بشاه جراغ</w:t>
      </w:r>
      <w:r w:rsidR="00556724">
        <w:rPr>
          <w:rtl/>
        </w:rPr>
        <w:t xml:space="preserve"> ، </w:t>
      </w:r>
      <w:r w:rsidR="000F0A1B">
        <w:rPr>
          <w:rtl/>
        </w:rPr>
        <w:t>وفي عهد المأمون قصد شيراز مع جماعة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من قصده </w:t>
      </w:r>
      <w:r w:rsidR="00D0017B">
        <w:rPr>
          <w:rFonts w:hint="cs"/>
          <w:rtl/>
        </w:rPr>
        <w:br/>
      </w:r>
      <w:r w:rsidR="000F0A1B">
        <w:rPr>
          <w:rtl/>
        </w:rPr>
        <w:t xml:space="preserve">الوصول إلى أخيه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فلما سمع به عامل المأمون على شيراز توجه إليه </w:t>
      </w:r>
      <w:r w:rsidR="00D0017B">
        <w:rPr>
          <w:rFonts w:hint="cs"/>
          <w:rtl/>
        </w:rPr>
        <w:br/>
      </w:r>
      <w:r w:rsidR="000F0A1B">
        <w:rPr>
          <w:rtl/>
        </w:rPr>
        <w:t>وقاتله خارج البلد في مكان يقال له</w:t>
      </w:r>
      <w:r w:rsidR="00556724">
        <w:rPr>
          <w:rtl/>
        </w:rPr>
        <w:t xml:space="preserve"> : </w:t>
      </w:r>
      <w:r w:rsidR="000F0A1B">
        <w:rPr>
          <w:rtl/>
        </w:rPr>
        <w:t>خان زينان</w:t>
      </w:r>
      <w:r w:rsidR="00556724">
        <w:rPr>
          <w:rtl/>
        </w:rPr>
        <w:t xml:space="preserve"> ، </w:t>
      </w:r>
      <w:r w:rsidR="000F0A1B">
        <w:rPr>
          <w:rtl/>
        </w:rPr>
        <w:t>فتفرق عنه أصحابه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وتوجه </w:t>
      </w:r>
      <w:r w:rsidR="00D0017B">
        <w:rPr>
          <w:rFonts w:hint="cs"/>
          <w:rtl/>
        </w:rPr>
        <w:br/>
      </w:r>
      <w:r w:rsidR="000F0A1B">
        <w:rPr>
          <w:rtl/>
        </w:rPr>
        <w:t>نحو شيراز فاتبعوه وقتلوه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إنه لما دخل شيراز اختفى واشتغل بعبادة </w:t>
      </w:r>
      <w:r w:rsidR="00D0017B">
        <w:rPr>
          <w:rFonts w:hint="cs"/>
          <w:rtl/>
        </w:rPr>
        <w:br/>
      </w:r>
      <w:r w:rsidR="000F0A1B">
        <w:rPr>
          <w:rtl/>
        </w:rPr>
        <w:t>ربه</w:t>
      </w:r>
      <w:r w:rsidR="00556724">
        <w:rPr>
          <w:rtl/>
        </w:rPr>
        <w:t xml:space="preserve"> ، </w:t>
      </w:r>
      <w:r w:rsidR="000F0A1B">
        <w:rPr>
          <w:rtl/>
        </w:rPr>
        <w:t>حتى توفي لأجله</w:t>
      </w:r>
      <w:r w:rsidR="00556724">
        <w:rPr>
          <w:rtl/>
        </w:rPr>
        <w:t xml:space="preserve"> ، </w:t>
      </w:r>
      <w:r w:rsidR="000F0A1B">
        <w:rPr>
          <w:rtl/>
        </w:rPr>
        <w:t>ويعتقد البعض أن مشهد السيد أحمد في بلخ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ويعتقد </w:t>
      </w:r>
      <w:r w:rsidR="00D0017B">
        <w:rPr>
          <w:rFonts w:hint="cs"/>
          <w:rtl/>
        </w:rPr>
        <w:br/>
      </w:r>
      <w:r w:rsidR="000F0A1B">
        <w:rPr>
          <w:rtl/>
        </w:rPr>
        <w:t>البعض أن الذي بشيراز هو أحمد بن موسى المبرقع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4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إسحاق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 xml:space="preserve">ذكره الشيخ في رجاله في أصحاب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وكان يلقب </w:t>
      </w:r>
      <w:r w:rsidR="00D0017B">
        <w:rPr>
          <w:rFonts w:hint="cs"/>
          <w:rtl/>
        </w:rPr>
        <w:br/>
      </w:r>
      <w:r>
        <w:rPr>
          <w:rtl/>
        </w:rPr>
        <w:t>بالأمين</w:t>
      </w:r>
      <w:r w:rsidR="00556724">
        <w:rPr>
          <w:rtl/>
        </w:rPr>
        <w:t xml:space="preserve"> ، </w:t>
      </w:r>
      <w:r>
        <w:rPr>
          <w:rtl/>
        </w:rPr>
        <w:t>وتوفي سنة (</w:t>
      </w:r>
      <w:r w:rsidR="00E109D6">
        <w:rPr>
          <w:rFonts w:hint="cs"/>
          <w:rtl/>
        </w:rPr>
        <w:t xml:space="preserve"> </w:t>
      </w:r>
      <w:r>
        <w:rPr>
          <w:rtl/>
        </w:rPr>
        <w:t>240</w:t>
      </w:r>
      <w:r w:rsidR="00546909">
        <w:rPr>
          <w:rtl/>
        </w:rPr>
        <w:t xml:space="preserve"> ه</w:t>
      </w:r>
      <w:r w:rsidR="00E109D6">
        <w:rPr>
          <w:rFonts w:hint="cs"/>
          <w:rtl/>
        </w:rPr>
        <w:t>‍ )</w:t>
      </w:r>
      <w:r w:rsidR="00546909">
        <w:rPr>
          <w:rtl/>
        </w:rPr>
        <w:t xml:space="preserve"> </w:t>
      </w:r>
      <w:r>
        <w:rPr>
          <w:rtl/>
        </w:rPr>
        <w:t>في المدينة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 w:rsidRPr="00D0017B">
        <w:rPr>
          <w:rStyle w:val="rfdBold2"/>
          <w:rtl/>
        </w:rPr>
        <w:t>5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إسماعيل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وهو صاحب الجعفريات</w:t>
      </w:r>
      <w:r w:rsidR="00556724">
        <w:rPr>
          <w:rtl/>
        </w:rPr>
        <w:t xml:space="preserve"> ، </w:t>
      </w:r>
      <w:r>
        <w:rPr>
          <w:rtl/>
        </w:rPr>
        <w:t>وقبره في مصر</w:t>
      </w:r>
      <w:r w:rsidR="00556724">
        <w:rPr>
          <w:rtl/>
        </w:rPr>
        <w:t xml:space="preserve"> ، </w:t>
      </w:r>
      <w:r>
        <w:rPr>
          <w:rtl/>
        </w:rPr>
        <w:t>قال النجاشي</w:t>
      </w:r>
      <w:r w:rsidR="00556724">
        <w:rPr>
          <w:rtl/>
        </w:rPr>
        <w:t xml:space="preserve"> : </w:t>
      </w:r>
      <w:r w:rsidR="00D0017B">
        <w:rPr>
          <w:rFonts w:hint="cs"/>
          <w:rtl/>
        </w:rPr>
        <w:br/>
      </w:r>
      <w:r>
        <w:rPr>
          <w:rtl/>
        </w:rPr>
        <w:t>سكن مصر وولده بها</w:t>
      </w:r>
      <w:r w:rsidR="00556724">
        <w:rPr>
          <w:rtl/>
        </w:rPr>
        <w:t xml:space="preserve"> ، </w:t>
      </w:r>
      <w:r>
        <w:rPr>
          <w:rtl/>
        </w:rPr>
        <w:t xml:space="preserve">وله كتب يرويها عن أبيه عن آبائه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منها</w:t>
      </w:r>
      <w:r w:rsidR="00556724">
        <w:rPr>
          <w:rtl/>
        </w:rPr>
        <w:t xml:space="preserve"> : </w:t>
      </w:r>
      <w:r>
        <w:rPr>
          <w:rtl/>
        </w:rPr>
        <w:t xml:space="preserve">كتاب </w:t>
      </w:r>
      <w:r w:rsidR="00D0017B">
        <w:rPr>
          <w:rFonts w:hint="cs"/>
          <w:rtl/>
        </w:rPr>
        <w:br/>
      </w:r>
      <w:r>
        <w:rPr>
          <w:rtl/>
        </w:rPr>
        <w:t>الطهارة</w:t>
      </w:r>
      <w:r w:rsidR="00556724">
        <w:rPr>
          <w:rtl/>
        </w:rPr>
        <w:t xml:space="preserve"> ، </w:t>
      </w:r>
      <w:r>
        <w:rPr>
          <w:rtl/>
        </w:rPr>
        <w:t>كتاب الصلاة</w:t>
      </w:r>
      <w:r w:rsidR="00556724">
        <w:rPr>
          <w:rtl/>
        </w:rPr>
        <w:t xml:space="preserve"> ، </w:t>
      </w:r>
      <w:r>
        <w:rPr>
          <w:rtl/>
        </w:rPr>
        <w:t>كتاب الزكاة</w:t>
      </w:r>
      <w:r w:rsidR="00556724">
        <w:rPr>
          <w:rtl/>
        </w:rPr>
        <w:t xml:space="preserve"> ، </w:t>
      </w:r>
      <w:r>
        <w:rPr>
          <w:rtl/>
        </w:rPr>
        <w:t>كتاب الصوم</w:t>
      </w:r>
      <w:r w:rsidR="00556724">
        <w:rPr>
          <w:rtl/>
        </w:rPr>
        <w:t xml:space="preserve"> ، </w:t>
      </w:r>
      <w:r>
        <w:rPr>
          <w:rtl/>
        </w:rPr>
        <w:t>كتاب الحج</w:t>
      </w:r>
      <w:r w:rsidR="00556724">
        <w:rPr>
          <w:rtl/>
        </w:rPr>
        <w:t xml:space="preserve"> ، </w:t>
      </w:r>
      <w:r>
        <w:rPr>
          <w:rtl/>
        </w:rPr>
        <w:t>كتاب</w:t>
      </w:r>
      <w:r w:rsidR="00E109D6">
        <w:rPr>
          <w:rFonts w:hint="cs"/>
          <w:rtl/>
        </w:rPr>
        <w:t xml:space="preserve">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D0017B" w:rsidRDefault="00D0017B" w:rsidP="000F0A1B">
      <w:pPr>
        <w:pStyle w:val="rfdFootnote0"/>
        <w:rPr>
          <w:rtl/>
        </w:rPr>
      </w:pPr>
      <w:r>
        <w:rPr>
          <w:rtl/>
        </w:rPr>
        <w:t xml:space="preserve">المسمى بإبراهيم من أولاد أبي الحسن </w:t>
      </w:r>
      <w:r w:rsidRPr="00750273">
        <w:rPr>
          <w:rStyle w:val="rfdAlaem"/>
          <w:rtl/>
        </w:rPr>
        <w:t>عليه‌السلام</w:t>
      </w:r>
      <w:r>
        <w:rPr>
          <w:rtl/>
        </w:rPr>
        <w:t xml:space="preserve"> رجل واحد ، ولكن عبارة صاحب </w:t>
      </w:r>
      <w:r>
        <w:rPr>
          <w:rFonts w:hint="cs"/>
          <w:rtl/>
        </w:rPr>
        <w:br/>
      </w:r>
      <w:r>
        <w:rPr>
          <w:rtl/>
        </w:rPr>
        <w:t xml:space="preserve">عمدة الطالب تدل على أن إبراهيم من ولده اثنان : إبراهيم الأكبر وإبراهيم </w:t>
      </w:r>
      <w:r>
        <w:rPr>
          <w:rFonts w:hint="cs"/>
          <w:rtl/>
        </w:rPr>
        <w:br/>
      </w:r>
      <w:r>
        <w:rPr>
          <w:rtl/>
        </w:rPr>
        <w:t xml:space="preserve">الأصغر ، والأصغر يلقب بالمرتضى والعقب منه ، واُمه أم ولد نوبية اسمها نجية ، </w:t>
      </w:r>
      <w:r>
        <w:rPr>
          <w:rFonts w:hint="cs"/>
          <w:rtl/>
        </w:rPr>
        <w:br/>
      </w:r>
      <w:r>
        <w:rPr>
          <w:rtl/>
        </w:rPr>
        <w:t xml:space="preserve">ومعلوم أن علماء النسب أعلم من غيرهم بهذا الشأن ، وصرح بحر العلوم أن </w:t>
      </w:r>
      <w:r>
        <w:rPr>
          <w:rFonts w:hint="cs"/>
          <w:rtl/>
        </w:rPr>
        <w:br/>
      </w:r>
      <w:r>
        <w:rPr>
          <w:rtl/>
        </w:rPr>
        <w:t xml:space="preserve">الأصغر هو جد المرتضى والرضي ، وهو المدفون في الحائر الحسيني خلف ظهر </w:t>
      </w:r>
      <w:r>
        <w:rPr>
          <w:rFonts w:hint="cs"/>
          <w:rtl/>
        </w:rPr>
        <w:br/>
      </w:r>
      <w:r>
        <w:rPr>
          <w:rtl/>
        </w:rPr>
        <w:t xml:space="preserve">الحسين </w:t>
      </w:r>
      <w:r w:rsidRPr="00750273">
        <w:rPr>
          <w:rStyle w:val="rfdAlaem"/>
          <w:rtl/>
        </w:rPr>
        <w:t>عليه‌السلام</w:t>
      </w:r>
      <w:r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245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235</w:t>
      </w:r>
      <w:r w:rsidR="00556724">
        <w:rPr>
          <w:rtl/>
        </w:rPr>
        <w:t xml:space="preserve"> ، </w:t>
      </w:r>
      <w:r>
        <w:rPr>
          <w:rtl/>
        </w:rPr>
        <w:t>ملحقات إحقاق الحق 33</w:t>
      </w:r>
      <w:r w:rsidR="00556724">
        <w:rPr>
          <w:rtl/>
        </w:rPr>
        <w:t xml:space="preserve"> : </w:t>
      </w:r>
      <w:r>
        <w:rPr>
          <w:rtl/>
        </w:rPr>
        <w:t>833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بحار الأنوار 48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بحار الأنوار 48</w:t>
      </w:r>
      <w:r w:rsidR="00556724">
        <w:rPr>
          <w:rtl/>
        </w:rPr>
        <w:t xml:space="preserve"> : </w:t>
      </w:r>
      <w:r>
        <w:rPr>
          <w:rtl/>
        </w:rPr>
        <w:t xml:space="preserve">284 </w:t>
      </w:r>
      <w:r w:rsidR="00460A29">
        <w:rPr>
          <w:rtl/>
        </w:rPr>
        <w:t>و 3</w:t>
      </w:r>
      <w:r>
        <w:rPr>
          <w:rtl/>
        </w:rPr>
        <w:t>14</w:t>
      </w:r>
      <w:r w:rsidR="00556724">
        <w:rPr>
          <w:rtl/>
        </w:rPr>
        <w:t xml:space="preserve"> ، </w:t>
      </w:r>
      <w:r>
        <w:rPr>
          <w:rtl/>
        </w:rPr>
        <w:t>الدرجات الرفيعة</w:t>
      </w:r>
      <w:r w:rsidR="00556724">
        <w:rPr>
          <w:rtl/>
        </w:rPr>
        <w:t xml:space="preserve"> / </w:t>
      </w:r>
      <w:r>
        <w:rPr>
          <w:rtl/>
        </w:rPr>
        <w:t>السيد علي خان</w:t>
      </w:r>
      <w:r w:rsidR="00556724">
        <w:rPr>
          <w:rtl/>
        </w:rPr>
        <w:t xml:space="preserve"> : </w:t>
      </w:r>
      <w:r>
        <w:rPr>
          <w:rtl/>
        </w:rPr>
        <w:t>488</w:t>
      </w:r>
      <w:r w:rsidR="00556724">
        <w:rPr>
          <w:rtl/>
        </w:rPr>
        <w:t>.</w:t>
      </w:r>
    </w:p>
    <w:p w:rsidR="000F0A1B" w:rsidRDefault="00AE476B" w:rsidP="0098640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الجنائز</w:t>
      </w:r>
      <w:r w:rsidR="00556724">
        <w:rPr>
          <w:rtl/>
        </w:rPr>
        <w:t xml:space="preserve"> ، </w:t>
      </w:r>
      <w:r w:rsidR="000F0A1B">
        <w:rPr>
          <w:rtl/>
        </w:rPr>
        <w:t>كتاب الطلاق</w:t>
      </w:r>
      <w:r w:rsidR="00556724">
        <w:rPr>
          <w:rtl/>
        </w:rPr>
        <w:t xml:space="preserve"> ، </w:t>
      </w:r>
      <w:r w:rsidR="000F0A1B">
        <w:rPr>
          <w:rtl/>
        </w:rPr>
        <w:t>كتاب النكاح</w:t>
      </w:r>
      <w:r w:rsidR="00556724">
        <w:rPr>
          <w:rtl/>
        </w:rPr>
        <w:t xml:space="preserve"> ، </w:t>
      </w:r>
      <w:r w:rsidR="000F0A1B">
        <w:rPr>
          <w:rtl/>
        </w:rPr>
        <w:t>كتاب الحدود</w:t>
      </w:r>
      <w:r w:rsidR="00556724">
        <w:rPr>
          <w:rtl/>
        </w:rPr>
        <w:t xml:space="preserve"> ، </w:t>
      </w:r>
      <w:r w:rsidR="000F0A1B">
        <w:rPr>
          <w:rtl/>
        </w:rPr>
        <w:t>كتاب الدعاء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كتاب </w:t>
      </w:r>
      <w:r w:rsidR="00D0017B">
        <w:rPr>
          <w:rFonts w:hint="cs"/>
          <w:rtl/>
        </w:rPr>
        <w:br/>
      </w:r>
      <w:r w:rsidR="000F0A1B">
        <w:rPr>
          <w:rtl/>
        </w:rPr>
        <w:t>السنن والآداب</w:t>
      </w:r>
      <w:r w:rsidR="00556724">
        <w:rPr>
          <w:rtl/>
        </w:rPr>
        <w:t xml:space="preserve"> ، </w:t>
      </w:r>
      <w:r w:rsidR="000F0A1B">
        <w:rPr>
          <w:rtl/>
        </w:rPr>
        <w:t>كتاب الرؤيا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6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جعفر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ويقال له الخواري</w:t>
      </w:r>
      <w:r w:rsidR="00556724">
        <w:rPr>
          <w:rtl/>
        </w:rPr>
        <w:t xml:space="preserve"> ، </w:t>
      </w:r>
      <w:r>
        <w:rPr>
          <w:rtl/>
        </w:rPr>
        <w:t xml:space="preserve">ويقال لولده الخواريون والشجريون لأن </w:t>
      </w:r>
      <w:r w:rsidR="00D0017B">
        <w:rPr>
          <w:rFonts w:hint="cs"/>
          <w:rtl/>
        </w:rPr>
        <w:br/>
      </w:r>
      <w:r>
        <w:rPr>
          <w:rtl/>
        </w:rPr>
        <w:t>أكثرهم بادية حول المدينة يرعون الشجر</w:t>
      </w:r>
      <w:r w:rsidR="00556724">
        <w:rPr>
          <w:rtl/>
        </w:rPr>
        <w:t xml:space="preserve"> ، </w:t>
      </w:r>
      <w:r>
        <w:rPr>
          <w:rtl/>
        </w:rPr>
        <w:t>وفي مشجر العميدي</w:t>
      </w:r>
      <w:r w:rsidR="00556724">
        <w:rPr>
          <w:rtl/>
        </w:rPr>
        <w:t xml:space="preserve"> : </w:t>
      </w:r>
      <w:r>
        <w:rPr>
          <w:rtl/>
        </w:rPr>
        <w:t xml:space="preserve">كان جعفر </w:t>
      </w:r>
      <w:r w:rsidR="00D0017B">
        <w:rPr>
          <w:rFonts w:hint="cs"/>
          <w:rtl/>
        </w:rPr>
        <w:br/>
      </w:r>
      <w:r>
        <w:rPr>
          <w:rtl/>
        </w:rPr>
        <w:t>موصوفاً بالشجاعة والفروسية</w:t>
      </w:r>
      <w:r w:rsidR="00556724">
        <w:rPr>
          <w:rtl/>
        </w:rPr>
        <w:t xml:space="preserve"> ، </w:t>
      </w:r>
      <w:r>
        <w:rPr>
          <w:rtl/>
        </w:rPr>
        <w:t xml:space="preserve">وعده أبو نصر البخاري من خلص الموسوية </w:t>
      </w:r>
      <w:r w:rsidR="00D0017B">
        <w:rPr>
          <w:rFonts w:hint="cs"/>
          <w:rtl/>
        </w:rPr>
        <w:br/>
      </w:r>
      <w:r>
        <w:rPr>
          <w:rtl/>
        </w:rPr>
        <w:t>الذين لم يجد أحداً يشك فيهم من النساب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7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زيد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وهو الخارج بالبصرة أيام الأمين والمأمون</w:t>
      </w:r>
      <w:r w:rsidR="00556724">
        <w:rPr>
          <w:rtl/>
        </w:rPr>
        <w:t xml:space="preserve"> ، </w:t>
      </w:r>
      <w:r>
        <w:rPr>
          <w:rtl/>
        </w:rPr>
        <w:t xml:space="preserve">عقد له محمد بن محمد </w:t>
      </w:r>
      <w:r w:rsidR="00D0017B">
        <w:rPr>
          <w:rFonts w:hint="cs"/>
          <w:rtl/>
        </w:rPr>
        <w:br/>
      </w:r>
      <w:r>
        <w:rPr>
          <w:rtl/>
        </w:rPr>
        <w:t>ابن زيد بن علي على الأهواز أيام أبي السرايا</w:t>
      </w:r>
      <w:r w:rsidR="00556724">
        <w:rPr>
          <w:rtl/>
        </w:rPr>
        <w:t xml:space="preserve"> ، </w:t>
      </w:r>
      <w:r>
        <w:rPr>
          <w:rtl/>
        </w:rPr>
        <w:t xml:space="preserve">ولما دخل البصرة وغلب عليها </w:t>
      </w:r>
      <w:r w:rsidR="00D0017B">
        <w:rPr>
          <w:rFonts w:hint="cs"/>
          <w:rtl/>
        </w:rPr>
        <w:br/>
      </w:r>
      <w:r>
        <w:rPr>
          <w:rtl/>
        </w:rPr>
        <w:t>أحرق دور بني العباس فقيل له زيد النار</w:t>
      </w:r>
      <w:r w:rsidR="00556724">
        <w:rPr>
          <w:rtl/>
        </w:rPr>
        <w:t xml:space="preserve"> ، </w:t>
      </w:r>
      <w:r>
        <w:rPr>
          <w:rtl/>
        </w:rPr>
        <w:t>وحاربه الحسن بن سهل فظفر به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وأرسله إلى مرو مقيداً</w:t>
      </w:r>
      <w:r w:rsidR="00556724">
        <w:rPr>
          <w:rtl/>
        </w:rPr>
        <w:t xml:space="preserve"> ، </w:t>
      </w:r>
      <w:r>
        <w:rPr>
          <w:rtl/>
        </w:rPr>
        <w:t>فعفا عنه المأمون</w:t>
      </w:r>
      <w:r w:rsidR="00556724">
        <w:rPr>
          <w:rtl/>
        </w:rPr>
        <w:t xml:space="preserve"> ، </w:t>
      </w:r>
      <w:r>
        <w:rPr>
          <w:rtl/>
        </w:rPr>
        <w:t>ثم سقاه السم وقتله</w:t>
      </w:r>
      <w:r w:rsidR="00556724">
        <w:rPr>
          <w:rtl/>
        </w:rPr>
        <w:t xml:space="preserve"> ، </w:t>
      </w:r>
      <w:r>
        <w:rPr>
          <w:rtl/>
        </w:rPr>
        <w:t xml:space="preserve">وقبره </w:t>
      </w:r>
      <w:r w:rsidR="00D0017B">
        <w:rPr>
          <w:rFonts w:hint="cs"/>
          <w:rtl/>
        </w:rPr>
        <w:br/>
      </w:r>
      <w:r>
        <w:rPr>
          <w:rtl/>
        </w:rPr>
        <w:t>بمرو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8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القاسم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 xml:space="preserve">وكان أبوه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يحبه كثيراً ويرأف عليه</w:t>
      </w:r>
      <w:r w:rsidR="00556724">
        <w:rPr>
          <w:rtl/>
        </w:rPr>
        <w:t xml:space="preserve"> ، </w:t>
      </w:r>
      <w:r>
        <w:rPr>
          <w:rtl/>
        </w:rPr>
        <w:t xml:space="preserve">وقبره في ناحية القاسم </w:t>
      </w:r>
      <w:r w:rsidR="00D0017B">
        <w:rPr>
          <w:rFonts w:hint="cs"/>
          <w:rtl/>
        </w:rPr>
        <w:br/>
      </w:r>
      <w:r>
        <w:rPr>
          <w:rtl/>
        </w:rPr>
        <w:t>التابعة لقضاء الهاشمية في الحلّة من العراق</w:t>
      </w:r>
      <w:r w:rsidR="00556724">
        <w:rPr>
          <w:rtl/>
        </w:rPr>
        <w:t xml:space="preserve"> ، </w:t>
      </w:r>
      <w:r>
        <w:rPr>
          <w:rtl/>
        </w:rPr>
        <w:t>وهو مزار متبرك به</w:t>
      </w:r>
      <w:r w:rsidR="00556724">
        <w:rPr>
          <w:rtl/>
        </w:rPr>
        <w:t xml:space="preserve"> ، </w:t>
      </w:r>
      <w:r>
        <w:rPr>
          <w:rtl/>
        </w:rPr>
        <w:t xml:space="preserve">يقصده الناس </w:t>
      </w:r>
      <w:r w:rsidR="00D0017B">
        <w:rPr>
          <w:rFonts w:hint="cs"/>
          <w:rtl/>
        </w:rPr>
        <w:br/>
      </w:r>
      <w:r>
        <w:rPr>
          <w:rtl/>
        </w:rPr>
        <w:t>للزيارة وطلب البركة</w:t>
      </w:r>
      <w:r w:rsidR="00556724">
        <w:rPr>
          <w:rtl/>
        </w:rPr>
        <w:t xml:space="preserve"> ، </w:t>
      </w:r>
      <w:r>
        <w:rPr>
          <w:rtl/>
        </w:rPr>
        <w:t>وقد ذكر قبره ياقوت في معجم البلدان</w:t>
      </w:r>
      <w:r w:rsidR="00556724">
        <w:rPr>
          <w:rtl/>
        </w:rPr>
        <w:t xml:space="preserve"> ، </w:t>
      </w:r>
      <w:r>
        <w:rPr>
          <w:rtl/>
        </w:rPr>
        <w:t xml:space="preserve">وعبد المؤمن </w:t>
      </w:r>
      <w:r w:rsidR="00D0017B">
        <w:rPr>
          <w:rFonts w:hint="cs"/>
          <w:rtl/>
        </w:rPr>
        <w:br/>
      </w:r>
      <w:r>
        <w:rPr>
          <w:rtl/>
        </w:rPr>
        <w:t>البغدادي في مراصد الاطلاع</w:t>
      </w:r>
      <w:r w:rsidR="00556724">
        <w:rPr>
          <w:rtl/>
        </w:rPr>
        <w:t xml:space="preserve"> ، </w:t>
      </w:r>
      <w:r>
        <w:rPr>
          <w:rtl/>
        </w:rPr>
        <w:t xml:space="preserve">ونص السيد ابن طاوس في مصباح الزائر على </w:t>
      </w:r>
      <w:r w:rsidR="00D0017B">
        <w:rPr>
          <w:rFonts w:hint="cs"/>
          <w:rtl/>
        </w:rPr>
        <w:br/>
      </w:r>
      <w:r>
        <w:rPr>
          <w:rtl/>
        </w:rPr>
        <w:t>استحباب زيارته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وله كرامات كثيرة يعرفها جميع العراقيين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 w:rsidRPr="00D0017B">
        <w:rPr>
          <w:rStyle w:val="rfdBold2"/>
          <w:rtl/>
        </w:rPr>
        <w:t>9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محمد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هو الملقب بالعابد</w:t>
      </w:r>
      <w:r w:rsidR="00556724">
        <w:rPr>
          <w:rtl/>
        </w:rPr>
        <w:t xml:space="preserve"> ، </w:t>
      </w:r>
      <w:r>
        <w:rPr>
          <w:rtl/>
        </w:rPr>
        <w:t>وكان من أهل الفضل والصلاح والعبادة</w:t>
      </w:r>
      <w:r w:rsidR="00E109D6">
        <w:rPr>
          <w:rFonts w:hint="cs"/>
          <w:rtl/>
        </w:rPr>
        <w:t xml:space="preserve">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بحار الأنوار 48</w:t>
      </w:r>
      <w:r w:rsidR="00556724">
        <w:rPr>
          <w:rtl/>
        </w:rPr>
        <w:t xml:space="preserve"> : </w:t>
      </w:r>
      <w:r>
        <w:rPr>
          <w:rtl/>
        </w:rPr>
        <w:t>314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بحار الأنوار 48</w:t>
      </w:r>
      <w:r w:rsidR="00556724">
        <w:rPr>
          <w:rtl/>
        </w:rPr>
        <w:t xml:space="preserve"> : </w:t>
      </w:r>
      <w:r>
        <w:rPr>
          <w:rtl/>
        </w:rPr>
        <w:t>284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الطبري 10</w:t>
      </w:r>
      <w:r w:rsidR="00556724">
        <w:rPr>
          <w:rtl/>
        </w:rPr>
        <w:t xml:space="preserve"> : </w:t>
      </w:r>
      <w:r>
        <w:rPr>
          <w:rtl/>
        </w:rPr>
        <w:t>231</w:t>
      </w:r>
      <w:r w:rsidR="00556724">
        <w:rPr>
          <w:rtl/>
        </w:rPr>
        <w:t xml:space="preserve"> ، </w:t>
      </w:r>
      <w:r>
        <w:rPr>
          <w:rtl/>
        </w:rPr>
        <w:t>سر السلسلة العلوية</w:t>
      </w:r>
      <w:r w:rsidR="00556724">
        <w:rPr>
          <w:rtl/>
        </w:rPr>
        <w:t xml:space="preserve"> : </w:t>
      </w:r>
      <w:r>
        <w:rPr>
          <w:rtl/>
        </w:rPr>
        <w:t>37</w:t>
      </w:r>
      <w:r w:rsidR="00556724">
        <w:rPr>
          <w:rtl/>
        </w:rPr>
        <w:t xml:space="preserve"> ، </w:t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197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 xml:space="preserve">285 </w:t>
      </w:r>
      <w:r w:rsidR="00460A29">
        <w:rPr>
          <w:rtl/>
        </w:rPr>
        <w:t>و 3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عمدة الطالب</w:t>
      </w:r>
      <w:r w:rsidR="00556724">
        <w:rPr>
          <w:rtl/>
        </w:rPr>
        <w:t xml:space="preserve"> : </w:t>
      </w:r>
      <w:r>
        <w:rPr>
          <w:rtl/>
        </w:rPr>
        <w:t>229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>.</w:t>
      </w:r>
    </w:p>
    <w:p w:rsidR="000F0A1B" w:rsidRDefault="00AE476B" w:rsidP="0098640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والكرم</w:t>
      </w:r>
      <w:r w:rsidR="00556724">
        <w:rPr>
          <w:rtl/>
        </w:rPr>
        <w:t xml:space="preserve"> ، </w:t>
      </w:r>
      <w:r w:rsidR="000F0A1B">
        <w:rPr>
          <w:rtl/>
        </w:rPr>
        <w:t>توفي بشيراز ودفن حيث مرقده اليوم مزار متبرك 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وقيل دخل </w:t>
      </w:r>
      <w:r w:rsidR="00D0017B">
        <w:rPr>
          <w:rFonts w:hint="cs"/>
          <w:rtl/>
        </w:rPr>
        <w:br/>
      </w:r>
      <w:r w:rsidR="000F0A1B">
        <w:rPr>
          <w:rtl/>
        </w:rPr>
        <w:t>شيراز من جور العباسيين</w:t>
      </w:r>
      <w:r w:rsidR="00556724">
        <w:rPr>
          <w:rtl/>
        </w:rPr>
        <w:t xml:space="preserve"> ، </w:t>
      </w:r>
      <w:r w:rsidR="000F0A1B">
        <w:rPr>
          <w:rtl/>
        </w:rPr>
        <w:t>واختفى بمكان فكان يكتب القرآن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اعتق </w:t>
      </w:r>
      <w:r w:rsidR="00D0017B">
        <w:rPr>
          <w:rFonts w:hint="cs"/>
          <w:rtl/>
        </w:rPr>
        <w:br/>
      </w:r>
      <w:r w:rsidR="000F0A1B">
        <w:rPr>
          <w:rtl/>
        </w:rPr>
        <w:t>ألف نسمة من أجرة كتابته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E109D6">
      <w:pPr>
        <w:rPr>
          <w:rtl/>
        </w:rPr>
      </w:pPr>
      <w:r w:rsidRPr="00D0017B">
        <w:rPr>
          <w:rStyle w:val="rfdBold2"/>
          <w:rtl/>
        </w:rPr>
        <w:t>10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 xml:space="preserve">فاطمة </w:t>
      </w:r>
      <w:r w:rsidR="00E61C97" w:rsidRPr="00D0017B">
        <w:rPr>
          <w:rStyle w:val="rfdAlaem"/>
          <w:rtl/>
        </w:rPr>
        <w:t>عليها‌السلام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لها منزلة عظيمة</w:t>
      </w:r>
      <w:r w:rsidR="00556724">
        <w:rPr>
          <w:rtl/>
        </w:rPr>
        <w:t xml:space="preserve"> ، </w:t>
      </w:r>
      <w:r>
        <w:rPr>
          <w:rtl/>
        </w:rPr>
        <w:t>وكرامات كثيرة وهي فاطمة الكبرى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المدفونة في قم</w:t>
      </w:r>
      <w:r w:rsidR="00556724">
        <w:rPr>
          <w:rtl/>
        </w:rPr>
        <w:t xml:space="preserve"> ، </w:t>
      </w:r>
      <w:r>
        <w:rPr>
          <w:rtl/>
        </w:rPr>
        <w:t>قيل</w:t>
      </w:r>
      <w:r w:rsidR="00556724">
        <w:rPr>
          <w:rtl/>
        </w:rPr>
        <w:t xml:space="preserve"> : </w:t>
      </w:r>
      <w:r>
        <w:rPr>
          <w:rtl/>
        </w:rPr>
        <w:t>إن ولادتها في المدينة غرة ذي القعدة سنة (</w:t>
      </w:r>
      <w:r w:rsidR="00E109D6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أي </w:t>
      </w:r>
      <w:r w:rsidR="00D0017B">
        <w:rPr>
          <w:rFonts w:hint="cs"/>
          <w:rtl/>
        </w:rPr>
        <w:br/>
      </w:r>
      <w:r>
        <w:rPr>
          <w:rtl/>
        </w:rPr>
        <w:t xml:space="preserve">في نفس السنة التي حمل فيها الرشيد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بغداد</w:t>
      </w:r>
      <w:r w:rsidR="00556724">
        <w:rPr>
          <w:rtl/>
        </w:rPr>
        <w:t xml:space="preserve"> ، </w:t>
      </w:r>
      <w:r>
        <w:rPr>
          <w:rtl/>
        </w:rPr>
        <w:t xml:space="preserve">وخرجت فاطمة </w:t>
      </w:r>
      <w:r w:rsidR="00D0017B">
        <w:rPr>
          <w:rFonts w:hint="cs"/>
          <w:rtl/>
        </w:rPr>
        <w:br/>
      </w:r>
      <w:r>
        <w:rPr>
          <w:rtl/>
        </w:rPr>
        <w:t xml:space="preserve">تقصد أخاها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سنة (</w:t>
      </w:r>
      <w:r w:rsidR="00E109D6">
        <w:rPr>
          <w:rFonts w:hint="cs"/>
          <w:rtl/>
        </w:rPr>
        <w:t xml:space="preserve"> </w:t>
      </w:r>
      <w:r>
        <w:rPr>
          <w:rtl/>
        </w:rPr>
        <w:t>201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فلما وصلت إلى ساوة مرضت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فطلبت حملها إلى قم</w:t>
      </w:r>
      <w:r w:rsidR="00556724">
        <w:rPr>
          <w:rtl/>
        </w:rPr>
        <w:t xml:space="preserve"> ، </w:t>
      </w:r>
      <w:r>
        <w:rPr>
          <w:rtl/>
        </w:rPr>
        <w:t>ونزلت في بيت موسى بن خزرج الأشعري</w:t>
      </w:r>
      <w:r w:rsidR="00556724">
        <w:rPr>
          <w:rtl/>
        </w:rPr>
        <w:t xml:space="preserve"> ، </w:t>
      </w:r>
      <w:r>
        <w:rPr>
          <w:rtl/>
        </w:rPr>
        <w:t xml:space="preserve">ثم توفيت </w:t>
      </w:r>
      <w:r w:rsidR="00D0017B">
        <w:rPr>
          <w:rFonts w:hint="cs"/>
          <w:rtl/>
        </w:rPr>
        <w:br/>
      </w:r>
      <w:r>
        <w:rPr>
          <w:rtl/>
        </w:rPr>
        <w:t>فأمر موسى بدفنها في أرض كانت له</w:t>
      </w:r>
      <w:r w:rsidR="00556724">
        <w:rPr>
          <w:rtl/>
        </w:rPr>
        <w:t xml:space="preserve"> ، </w:t>
      </w:r>
      <w:r>
        <w:rPr>
          <w:rtl/>
        </w:rPr>
        <w:t xml:space="preserve">ودفنت إلى جنبها أم محمد بنت موسى بن </w:t>
      </w:r>
      <w:r w:rsidR="00D0017B">
        <w:rPr>
          <w:rFonts w:hint="cs"/>
          <w:rtl/>
        </w:rPr>
        <w:br/>
      </w:r>
      <w:r>
        <w:rPr>
          <w:rtl/>
        </w:rPr>
        <w:t xml:space="preserve">محمد بن علي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وميمونة أختها</w:t>
      </w:r>
      <w:r w:rsidR="00556724">
        <w:rPr>
          <w:rtl/>
        </w:rPr>
        <w:t xml:space="preserve"> ، </w:t>
      </w:r>
      <w:r>
        <w:rPr>
          <w:rtl/>
        </w:rPr>
        <w:t>وأم القاسم بنت علي الكوكبي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 xml:space="preserve">وجاءت عدة روايات في فضل زيارتها مروية عن أبي الحسن الرضا </w:t>
      </w:r>
      <w:r w:rsidR="00D0017B">
        <w:rPr>
          <w:rFonts w:hint="cs"/>
          <w:rtl/>
        </w:rPr>
        <w:br/>
      </w:r>
      <w:r>
        <w:rPr>
          <w:rtl/>
        </w:rPr>
        <w:t xml:space="preserve">والجواد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84" w:name="_Toc339724386"/>
      <w:r>
        <w:rPr>
          <w:rtl/>
        </w:rPr>
        <w:t>اُخوته</w:t>
      </w:r>
      <w:r w:rsidR="00556724">
        <w:rPr>
          <w:rtl/>
        </w:rPr>
        <w:t xml:space="preserve"> :</w:t>
      </w:r>
      <w:bookmarkEnd w:id="84"/>
    </w:p>
    <w:p w:rsidR="000F0A1B" w:rsidRDefault="000F0A1B" w:rsidP="000F0A1B">
      <w:pPr>
        <w:rPr>
          <w:rtl/>
        </w:rPr>
      </w:pPr>
      <w:r>
        <w:rPr>
          <w:rtl/>
        </w:rPr>
        <w:t xml:space="preserve">كان لأبي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ستة أخوة وهم</w:t>
      </w:r>
      <w:r w:rsidR="00556724">
        <w:rPr>
          <w:rtl/>
        </w:rPr>
        <w:t xml:space="preserve"> : </w:t>
      </w:r>
      <w:r>
        <w:rPr>
          <w:rtl/>
        </w:rPr>
        <w:t>إسماعيل</w:t>
      </w:r>
      <w:r w:rsidR="00556724">
        <w:rPr>
          <w:rtl/>
        </w:rPr>
        <w:t xml:space="preserve"> ، </w:t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وإسحاق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ومحمد</w:t>
      </w:r>
      <w:r w:rsidR="00556724">
        <w:rPr>
          <w:rtl/>
        </w:rPr>
        <w:t xml:space="preserve"> ، </w:t>
      </w:r>
      <w:r>
        <w:rPr>
          <w:rtl/>
        </w:rPr>
        <w:t>والعباس</w:t>
      </w:r>
      <w:r w:rsidR="00556724">
        <w:rPr>
          <w:rtl/>
        </w:rPr>
        <w:t xml:space="preserve"> ، </w:t>
      </w:r>
      <w:r>
        <w:rPr>
          <w:rtl/>
        </w:rPr>
        <w:t>وعلي</w:t>
      </w:r>
      <w:r w:rsidR="00556724">
        <w:rPr>
          <w:rtl/>
        </w:rPr>
        <w:t xml:space="preserve"> ، </w:t>
      </w:r>
      <w:r>
        <w:rPr>
          <w:rtl/>
        </w:rPr>
        <w:t>وثلاث أخوات وهن</w:t>
      </w:r>
      <w:r w:rsidR="00556724">
        <w:rPr>
          <w:rtl/>
        </w:rPr>
        <w:t xml:space="preserve"> : </w:t>
      </w:r>
      <w:r>
        <w:rPr>
          <w:rtl/>
        </w:rPr>
        <w:t>أم فروة</w:t>
      </w:r>
      <w:r w:rsidR="00556724">
        <w:rPr>
          <w:rtl/>
        </w:rPr>
        <w:t xml:space="preserve"> ، </w:t>
      </w:r>
      <w:r>
        <w:rPr>
          <w:rtl/>
        </w:rPr>
        <w:t>وأسماء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وفاطمة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245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 xml:space="preserve">245 </w:t>
      </w:r>
      <w:r w:rsidR="00460A29">
        <w:rPr>
          <w:rtl/>
        </w:rPr>
        <w:t>و 2</w:t>
      </w:r>
      <w:r>
        <w:rPr>
          <w:rtl/>
        </w:rPr>
        <w:t xml:space="preserve">84 </w:t>
      </w:r>
      <w:r w:rsidR="00460A29">
        <w:rPr>
          <w:rtl/>
        </w:rPr>
        <w:t>و 2</w:t>
      </w:r>
      <w:r>
        <w:rPr>
          <w:rtl/>
        </w:rPr>
        <w:t xml:space="preserve">90 </w:t>
      </w:r>
      <w:r w:rsidR="00460A29">
        <w:rPr>
          <w:rtl/>
        </w:rPr>
        <w:t>و 3</w:t>
      </w:r>
      <w:r>
        <w:rPr>
          <w:rtl/>
        </w:rPr>
        <w:t>16</w:t>
      </w:r>
      <w:r w:rsidR="00556724">
        <w:rPr>
          <w:rtl/>
        </w:rPr>
        <w:t xml:space="preserve"> ، </w:t>
      </w:r>
      <w:r>
        <w:rPr>
          <w:rtl/>
        </w:rPr>
        <w:t xml:space="preserve">ملحقات </w:t>
      </w:r>
      <w:r w:rsidR="00D0017B">
        <w:rPr>
          <w:rFonts w:hint="cs"/>
          <w:rtl/>
        </w:rPr>
        <w:br/>
      </w:r>
      <w:r>
        <w:rPr>
          <w:rtl/>
        </w:rPr>
        <w:t>إحقاق الحق 33</w:t>
      </w:r>
      <w:r w:rsidR="00556724">
        <w:rPr>
          <w:rtl/>
        </w:rPr>
        <w:t xml:space="preserve"> : </w:t>
      </w:r>
      <w:r>
        <w:rPr>
          <w:rtl/>
        </w:rPr>
        <w:t>833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كامل الزيارات</w:t>
      </w:r>
      <w:r w:rsidR="00556724">
        <w:rPr>
          <w:rtl/>
        </w:rPr>
        <w:t xml:space="preserve"> : </w:t>
      </w:r>
      <w:r>
        <w:rPr>
          <w:rtl/>
        </w:rPr>
        <w:t>324</w:t>
      </w:r>
      <w:r w:rsidR="00556724">
        <w:rPr>
          <w:rtl/>
        </w:rPr>
        <w:t xml:space="preserve"> / </w:t>
      </w:r>
      <w:r>
        <w:rPr>
          <w:rtl/>
        </w:rPr>
        <w:t xml:space="preserve">1 </w:t>
      </w:r>
      <w:r w:rsidR="00460A29">
        <w:rPr>
          <w:rtl/>
        </w:rPr>
        <w:t>و 2</w:t>
      </w:r>
      <w:r w:rsidR="00556724">
        <w:rPr>
          <w:rtl/>
        </w:rPr>
        <w:t xml:space="preserve"> ، </w:t>
      </w:r>
      <w:r>
        <w:rPr>
          <w:rtl/>
        </w:rPr>
        <w:t>عيون أخبار الرضا 2</w:t>
      </w:r>
      <w:r w:rsidR="00556724">
        <w:rPr>
          <w:rtl/>
        </w:rPr>
        <w:t xml:space="preserve"> : </w:t>
      </w:r>
      <w:r>
        <w:rPr>
          <w:rtl/>
        </w:rPr>
        <w:t>267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 xml:space="preserve">ثواب </w:t>
      </w:r>
      <w:r w:rsidR="00D0017B">
        <w:rPr>
          <w:rFonts w:hint="cs"/>
          <w:rtl/>
        </w:rPr>
        <w:br/>
      </w:r>
      <w:r>
        <w:rPr>
          <w:rtl/>
        </w:rPr>
        <w:t>الأعمال</w:t>
      </w:r>
      <w:r w:rsidR="00556724">
        <w:rPr>
          <w:rtl/>
        </w:rPr>
        <w:t xml:space="preserve"> : </w:t>
      </w:r>
      <w:r>
        <w:rPr>
          <w:rtl/>
        </w:rPr>
        <w:t>98</w:t>
      </w:r>
      <w:r w:rsidR="00556724">
        <w:rPr>
          <w:rtl/>
        </w:rPr>
        <w:t xml:space="preserve"> ، </w:t>
      </w:r>
      <w:r>
        <w:rPr>
          <w:rtl/>
        </w:rPr>
        <w:t>تاريخ قم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280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209</w:t>
      </w:r>
      <w:r w:rsidR="00556724">
        <w:rPr>
          <w:rtl/>
        </w:rPr>
        <w:t xml:space="preserve"> ، </w:t>
      </w:r>
      <w:r>
        <w:rPr>
          <w:rtl/>
        </w:rPr>
        <w:t>تاج المواليد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>
        <w:rPr>
          <w:rtl/>
        </w:rPr>
        <w:t>247</w:t>
      </w:r>
      <w:r w:rsidR="00556724">
        <w:rPr>
          <w:rtl/>
        </w:rPr>
        <w:t xml:space="preserve"> ، </w:t>
      </w:r>
      <w:r>
        <w:rPr>
          <w:rtl/>
        </w:rPr>
        <w:t xml:space="preserve">تاريخ أهل </w:t>
      </w:r>
      <w:r w:rsidR="00D0017B">
        <w:rPr>
          <w:rFonts w:hint="cs"/>
          <w:rtl/>
        </w:rPr>
        <w:br/>
      </w:r>
      <w:r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105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295</w:t>
      </w:r>
      <w:r w:rsidR="00556724">
        <w:rPr>
          <w:rtl/>
        </w:rPr>
        <w:t>.</w:t>
      </w:r>
    </w:p>
    <w:p w:rsidR="000F0A1B" w:rsidRDefault="00AE476B" w:rsidP="00AA6EF8">
      <w:pPr>
        <w:pStyle w:val="Heading2"/>
        <w:rPr>
          <w:rtl/>
        </w:rPr>
      </w:pPr>
      <w:r>
        <w:rPr>
          <w:rtl/>
        </w:rPr>
        <w:br w:type="page"/>
      </w:r>
      <w:bookmarkStart w:id="85" w:name="_Toc339724387"/>
      <w:r w:rsidR="000F0A1B">
        <w:rPr>
          <w:rtl/>
        </w:rPr>
        <w:lastRenderedPageBreak/>
        <w:t>في سيرة بعضهم</w:t>
      </w:r>
      <w:r w:rsidR="00556724">
        <w:rPr>
          <w:rtl/>
        </w:rPr>
        <w:t xml:space="preserve"> :</w:t>
      </w:r>
      <w:bookmarkEnd w:id="85"/>
    </w:p>
    <w:p w:rsidR="000F0A1B" w:rsidRDefault="000F0A1B" w:rsidP="00D0017B">
      <w:pPr>
        <w:rPr>
          <w:rtl/>
        </w:rPr>
      </w:pPr>
      <w:r w:rsidRPr="00D0017B">
        <w:rPr>
          <w:rStyle w:val="rfdBold2"/>
          <w:rtl/>
        </w:rPr>
        <w:t>1</w:t>
      </w:r>
      <w:r w:rsidR="00D0017B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D0017B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إسحاق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 xml:space="preserve">هو ومحمد أخوا الإمام 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لاُمه وأبيه</w:t>
      </w:r>
      <w:r w:rsidR="00556724">
        <w:rPr>
          <w:rtl/>
        </w:rPr>
        <w:t>.</w:t>
      </w:r>
      <w:r>
        <w:rPr>
          <w:rtl/>
        </w:rPr>
        <w:t xml:space="preserve"> وكان </w:t>
      </w:r>
      <w:r w:rsidR="00D0017B">
        <w:rPr>
          <w:rFonts w:hint="cs"/>
          <w:rtl/>
        </w:rPr>
        <w:br/>
      </w:r>
      <w:r>
        <w:rPr>
          <w:rtl/>
        </w:rPr>
        <w:t>إسحاق من أهل الفضل والصلاح والورع والاجتهاد</w:t>
      </w:r>
      <w:r w:rsidR="00556724">
        <w:rPr>
          <w:rtl/>
        </w:rPr>
        <w:t xml:space="preserve"> ، </w:t>
      </w:r>
      <w:r>
        <w:rPr>
          <w:rtl/>
        </w:rPr>
        <w:t xml:space="preserve">وروى عنه الناس </w:t>
      </w:r>
      <w:r w:rsidR="00D0017B">
        <w:rPr>
          <w:rFonts w:hint="cs"/>
          <w:rtl/>
        </w:rPr>
        <w:br/>
      </w:r>
      <w:r>
        <w:rPr>
          <w:rtl/>
        </w:rPr>
        <w:t>الحديث والآثار</w:t>
      </w:r>
      <w:r w:rsidR="00556724">
        <w:rPr>
          <w:rtl/>
        </w:rPr>
        <w:t xml:space="preserve"> ، </w:t>
      </w:r>
      <w:r>
        <w:rPr>
          <w:rtl/>
        </w:rPr>
        <w:t>وكان ابن كاسب إذا حدث عنه يقول</w:t>
      </w:r>
      <w:r w:rsidR="00556724">
        <w:rPr>
          <w:rtl/>
        </w:rPr>
        <w:t xml:space="preserve"> : </w:t>
      </w:r>
      <w:r>
        <w:rPr>
          <w:rtl/>
        </w:rPr>
        <w:t xml:space="preserve">حدثني الثقة الرضي </w:t>
      </w:r>
      <w:r w:rsidR="00D0017B">
        <w:rPr>
          <w:rFonts w:hint="cs"/>
          <w:rtl/>
        </w:rPr>
        <w:br/>
      </w:r>
      <w:r>
        <w:rPr>
          <w:rtl/>
        </w:rPr>
        <w:t>إسحاق بن جعفر</w:t>
      </w:r>
      <w:r w:rsidR="00556724">
        <w:rPr>
          <w:rtl/>
        </w:rPr>
        <w:t xml:space="preserve"> ، </w:t>
      </w:r>
      <w:r>
        <w:rPr>
          <w:rtl/>
        </w:rPr>
        <w:t xml:space="preserve">وكان إسحاق يقول بإمامة أخيه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 xml:space="preserve">وروى عن أبيه النص بالإمامة على أخيه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ابن عنبة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109D6">
        <w:rPr>
          <w:rFonts w:hint="cs"/>
          <w:rtl/>
        </w:rPr>
        <w:t xml:space="preserve"> </w:t>
      </w:r>
      <w:r>
        <w:rPr>
          <w:rtl/>
        </w:rPr>
        <w:t>ويكنى أبا محمد</w:t>
      </w:r>
      <w:r w:rsidR="00556724">
        <w:rPr>
          <w:rtl/>
        </w:rPr>
        <w:t xml:space="preserve"> ، </w:t>
      </w:r>
      <w:r>
        <w:rPr>
          <w:rtl/>
        </w:rPr>
        <w:t>ويلقب المؤتمن</w:t>
      </w:r>
      <w:r w:rsidR="00556724">
        <w:rPr>
          <w:rtl/>
        </w:rPr>
        <w:t xml:space="preserve"> ، </w:t>
      </w:r>
      <w:r>
        <w:rPr>
          <w:rtl/>
        </w:rPr>
        <w:t>وولد بالعريض</w:t>
      </w:r>
      <w:r w:rsidR="00556724">
        <w:rPr>
          <w:rtl/>
        </w:rPr>
        <w:t xml:space="preserve"> ، </w:t>
      </w:r>
      <w:r>
        <w:rPr>
          <w:rtl/>
        </w:rPr>
        <w:t xml:space="preserve">وكان </w:t>
      </w:r>
      <w:r w:rsidR="00D0017B">
        <w:rPr>
          <w:rFonts w:hint="cs"/>
          <w:rtl/>
        </w:rPr>
        <w:br/>
      </w:r>
      <w:r>
        <w:rPr>
          <w:rtl/>
        </w:rPr>
        <w:t>من أشبه الناس برسول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 xml:space="preserve">واُمه أم أخيه موسى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وكان محدثاً </w:t>
      </w:r>
      <w:r w:rsidR="00D0017B">
        <w:rPr>
          <w:rFonts w:hint="cs"/>
          <w:rtl/>
        </w:rPr>
        <w:br/>
      </w:r>
      <w:r>
        <w:rPr>
          <w:rtl/>
        </w:rPr>
        <w:t>جليلاً</w:t>
      </w:r>
      <w:r w:rsidR="00556724">
        <w:rPr>
          <w:rtl/>
        </w:rPr>
        <w:t xml:space="preserve"> ، </w:t>
      </w:r>
      <w:r>
        <w:rPr>
          <w:rtl/>
        </w:rPr>
        <w:t>وادّعت طائفة من الشيعة فيه الإمامة</w:t>
      </w:r>
      <w:r w:rsidR="00556724">
        <w:rPr>
          <w:rtl/>
        </w:rPr>
        <w:t xml:space="preserve"> ، </w:t>
      </w:r>
      <w:r>
        <w:rPr>
          <w:rtl/>
        </w:rPr>
        <w:t xml:space="preserve">وكان سفيان بن عيينة إذا روى </w:t>
      </w:r>
      <w:r w:rsidR="00D0017B">
        <w:rPr>
          <w:rFonts w:hint="cs"/>
          <w:rtl/>
        </w:rPr>
        <w:br/>
      </w:r>
      <w:r>
        <w:rPr>
          <w:rtl/>
        </w:rPr>
        <w:t>عنه يقول</w:t>
      </w:r>
      <w:r w:rsidR="00556724">
        <w:rPr>
          <w:rtl/>
        </w:rPr>
        <w:t xml:space="preserve"> : </w:t>
      </w:r>
      <w:r>
        <w:rPr>
          <w:rtl/>
        </w:rPr>
        <w:t xml:space="preserve">حدثني الثقة الرضي إسحاق بن جعفر بن محمد بن علي بن </w:t>
      </w:r>
      <w:r w:rsidR="00D0017B">
        <w:rPr>
          <w:rFonts w:hint="cs"/>
          <w:rtl/>
        </w:rPr>
        <w:br/>
      </w:r>
      <w:r>
        <w:rPr>
          <w:rtl/>
        </w:rPr>
        <w:t xml:space="preserve">الحسين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وهو زوج السيدة نفيسة بنت الحسن بن زيد بن الحسن السبط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صاحبة </w:t>
      </w:r>
      <w:r w:rsidR="00D0017B">
        <w:rPr>
          <w:rFonts w:hint="cs"/>
          <w:rtl/>
        </w:rPr>
        <w:br/>
      </w:r>
      <w:r>
        <w:rPr>
          <w:rtl/>
        </w:rPr>
        <w:t>الروضة المعروفة بالقاهرة بالست نفيسة</w:t>
      </w:r>
      <w:r w:rsidR="00556724">
        <w:rPr>
          <w:rtl/>
        </w:rPr>
        <w:t xml:space="preserve"> ، </w:t>
      </w:r>
      <w:r>
        <w:rPr>
          <w:rtl/>
        </w:rPr>
        <w:t>سافرا معاً إلى مصر</w:t>
      </w:r>
      <w:r w:rsidR="00556724">
        <w:rPr>
          <w:rtl/>
        </w:rPr>
        <w:t xml:space="preserve"> ، </w:t>
      </w:r>
      <w:r>
        <w:rPr>
          <w:rtl/>
        </w:rPr>
        <w:t xml:space="preserve">وأقاما </w:t>
      </w:r>
      <w:r w:rsidR="00D0017B">
        <w:rPr>
          <w:rFonts w:hint="cs"/>
          <w:rtl/>
        </w:rPr>
        <w:br/>
      </w:r>
      <w:r>
        <w:rPr>
          <w:rtl/>
        </w:rPr>
        <w:t>بالفسطاط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E109D6" w:rsidRPr="00296D77" w:rsidRDefault="000F0A1B" w:rsidP="00E109D6">
      <w:pPr>
        <w:rPr>
          <w:rStyle w:val="rfdLineChar"/>
          <w:rtl/>
        </w:rPr>
      </w:pPr>
      <w:r w:rsidRPr="00D0017B">
        <w:rPr>
          <w:rStyle w:val="rfdBold2"/>
          <w:rtl/>
        </w:rPr>
        <w:t>2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E109D6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إسماعيل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 xml:space="preserve">وكان أبوه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شديد المحبة له والبرّ به والاشفاق </w:t>
      </w:r>
      <w:r w:rsidR="00D0017B">
        <w:rPr>
          <w:rFonts w:hint="cs"/>
          <w:rtl/>
        </w:rPr>
        <w:br/>
      </w:r>
      <w:r>
        <w:rPr>
          <w:rtl/>
        </w:rPr>
        <w:t>عليه</w:t>
      </w:r>
      <w:r w:rsidR="00556724">
        <w:rPr>
          <w:rtl/>
        </w:rPr>
        <w:t xml:space="preserve"> ، </w:t>
      </w:r>
      <w:r>
        <w:rPr>
          <w:rtl/>
        </w:rPr>
        <w:t>وكان قوم من الشيعة يظنون أنه القائم بعد أبيه والخليفة له من بعده</w:t>
      </w:r>
      <w:r w:rsidR="00556724">
        <w:rPr>
          <w:rtl/>
        </w:rPr>
        <w:t xml:space="preserve"> ، </w:t>
      </w:r>
      <w:r>
        <w:rPr>
          <w:rtl/>
        </w:rPr>
        <w:t xml:space="preserve">إذ </w:t>
      </w:r>
      <w:r w:rsidR="00D0017B">
        <w:rPr>
          <w:rFonts w:hint="cs"/>
          <w:rtl/>
        </w:rPr>
        <w:br/>
      </w:r>
      <w:r>
        <w:rPr>
          <w:rtl/>
        </w:rPr>
        <w:t>كان أكبر اُخوته سناً</w:t>
      </w:r>
      <w:r w:rsidR="00556724">
        <w:rPr>
          <w:rtl/>
        </w:rPr>
        <w:t xml:space="preserve"> ، </w:t>
      </w:r>
      <w:r>
        <w:rPr>
          <w:rtl/>
        </w:rPr>
        <w:t>ولميل أبيه إليه وإكرامه له</w:t>
      </w:r>
      <w:r w:rsidR="00556724">
        <w:rPr>
          <w:rtl/>
        </w:rPr>
        <w:t xml:space="preserve"> ، </w:t>
      </w:r>
      <w:r>
        <w:rPr>
          <w:rtl/>
        </w:rPr>
        <w:t xml:space="preserve">لكنه مات في حياة أبيه </w:t>
      </w:r>
      <w:r w:rsidR="00D0017B">
        <w:rPr>
          <w:rFonts w:hint="cs"/>
          <w:rtl/>
        </w:rPr>
        <w:br/>
      </w:r>
      <w:r>
        <w:rPr>
          <w:rtl/>
        </w:rPr>
        <w:t>بالعريض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>
        <w:rPr>
          <w:rtl/>
        </w:rPr>
        <w:t>سنة (</w:t>
      </w:r>
      <w:r w:rsidR="00E109D6">
        <w:rPr>
          <w:rFonts w:hint="cs"/>
          <w:rtl/>
        </w:rPr>
        <w:t xml:space="preserve"> </w:t>
      </w:r>
      <w:r>
        <w:rPr>
          <w:rtl/>
        </w:rPr>
        <w:t>143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سنة (</w:t>
      </w:r>
      <w:r w:rsidR="00E109D6">
        <w:rPr>
          <w:rFonts w:hint="cs"/>
          <w:rtl/>
        </w:rPr>
        <w:t xml:space="preserve"> </w:t>
      </w:r>
      <w:r>
        <w:rPr>
          <w:rtl/>
        </w:rPr>
        <w:t>133</w:t>
      </w:r>
      <w:r w:rsidR="004A1E82">
        <w:rPr>
          <w:rtl/>
        </w:rPr>
        <w:t xml:space="preserve"> ه</w:t>
      </w:r>
      <w:r w:rsidR="00E109D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وحمل على رقاب الرجال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 xml:space="preserve">وتقدم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سريره بلا حذاء ولا رداء</w:t>
      </w:r>
      <w:r w:rsidR="00556724">
        <w:rPr>
          <w:rtl/>
        </w:rPr>
        <w:t xml:space="preserve"> ، </w:t>
      </w:r>
      <w:r>
        <w:rPr>
          <w:rtl/>
        </w:rPr>
        <w:t>وأمر بوضع سريره على الأرض</w:t>
      </w:r>
      <w:r w:rsidR="00E109D6">
        <w:rPr>
          <w:rFonts w:hint="cs"/>
          <w:rtl/>
        </w:rPr>
        <w:t xml:space="preserve"> </w:t>
      </w:r>
      <w:r w:rsidR="00E109D6">
        <w:rPr>
          <w:rFonts w:hint="cs"/>
          <w:rtl/>
        </w:rPr>
        <w:br/>
      </w:r>
      <w:r w:rsidR="00E109D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بحار الأنوار 48</w:t>
      </w:r>
      <w:r w:rsidR="00556724">
        <w:rPr>
          <w:rtl/>
        </w:rPr>
        <w:t xml:space="preserve"> : </w:t>
      </w:r>
      <w:r>
        <w:rPr>
          <w:rtl/>
        </w:rPr>
        <w:t>299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العريض</w:t>
      </w:r>
      <w:r w:rsidR="00556724">
        <w:rPr>
          <w:rtl/>
        </w:rPr>
        <w:t xml:space="preserve"> : </w:t>
      </w:r>
      <w:r>
        <w:rPr>
          <w:rtl/>
        </w:rPr>
        <w:t>واد بالمدينة فيه بساتين نخل</w:t>
      </w:r>
      <w:r w:rsidR="00556724">
        <w:rPr>
          <w:rtl/>
        </w:rPr>
        <w:t>.</w:t>
      </w:r>
    </w:p>
    <w:p w:rsidR="000F0A1B" w:rsidRDefault="00AE476B" w:rsidP="0098640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قبل دفنه مراراً كثيرة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يكشف عن وجهه يريد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بذلك تحقيق أمر وفاته </w:t>
      </w:r>
      <w:r w:rsidR="00D0017B">
        <w:rPr>
          <w:rFonts w:hint="cs"/>
          <w:rtl/>
        </w:rPr>
        <w:br/>
      </w:r>
      <w:r w:rsidR="000F0A1B">
        <w:rPr>
          <w:rtl/>
        </w:rPr>
        <w:t>عند الظانين خلافته له من بعده</w:t>
      </w:r>
      <w:r w:rsidR="00556724">
        <w:rPr>
          <w:rtl/>
        </w:rPr>
        <w:t xml:space="preserve"> ، </w:t>
      </w:r>
      <w:r w:rsidR="000F0A1B">
        <w:rPr>
          <w:rtl/>
        </w:rPr>
        <w:t>وإزالة الشبهة عنهم في حياته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ودفن </w:t>
      </w:r>
      <w:r w:rsidR="00D0017B">
        <w:rPr>
          <w:rFonts w:hint="cs"/>
          <w:rtl/>
        </w:rPr>
        <w:br/>
      </w:r>
      <w:r w:rsidR="000F0A1B">
        <w:rPr>
          <w:rtl/>
        </w:rPr>
        <w:t>بالبقيع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وإسماعيل هو جد الخلفاء الفاطميين في المغرب ومصر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>
        <w:rPr>
          <w:rtl/>
        </w:rPr>
        <w:t xml:space="preserve">وكان عالماً فقيهاً </w:t>
      </w:r>
      <w:r w:rsidR="00D0017B">
        <w:rPr>
          <w:rFonts w:hint="cs"/>
          <w:rtl/>
        </w:rPr>
        <w:br/>
      </w:r>
      <w:r>
        <w:rPr>
          <w:rtl/>
        </w:rPr>
        <w:t>ثقة</w:t>
      </w:r>
      <w:r w:rsidR="00556724">
        <w:rPr>
          <w:rtl/>
        </w:rPr>
        <w:t xml:space="preserve"> ، </w:t>
      </w:r>
      <w:r>
        <w:rPr>
          <w:rtl/>
        </w:rPr>
        <w:t>ومن رواة الحديث</w:t>
      </w:r>
      <w:r w:rsidR="00556724">
        <w:rPr>
          <w:rtl/>
        </w:rPr>
        <w:t xml:space="preserve"> ، </w:t>
      </w:r>
      <w:r>
        <w:rPr>
          <w:rtl/>
        </w:rPr>
        <w:t xml:space="preserve">له عدة كتب رواها عن 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D0017B">
        <w:rPr>
          <w:rStyle w:val="rfdBold2"/>
          <w:rtl/>
        </w:rPr>
        <w:t>3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عبد</w:t>
      </w:r>
      <w:r w:rsidR="00E96E62" w:rsidRPr="00D0017B">
        <w:rPr>
          <w:rStyle w:val="rfdBold2"/>
          <w:rtl/>
        </w:rPr>
        <w:t xml:space="preserve"> الله </w:t>
      </w:r>
      <w:r w:rsidRPr="00D0017B">
        <w:rPr>
          <w:rStyle w:val="rfdBold2"/>
          <w:rtl/>
        </w:rPr>
        <w:t>الأفطح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وكان أكبر اُخوته بعد إسماعيل</w:t>
      </w:r>
      <w:r w:rsidR="00556724">
        <w:rPr>
          <w:rtl/>
        </w:rPr>
        <w:t xml:space="preserve"> ، </w:t>
      </w:r>
      <w:r>
        <w:rPr>
          <w:rtl/>
        </w:rPr>
        <w:t xml:space="preserve">وكان متهماً </w:t>
      </w:r>
      <w:r w:rsidR="00D0017B">
        <w:rPr>
          <w:rFonts w:hint="cs"/>
          <w:rtl/>
        </w:rPr>
        <w:br/>
      </w:r>
      <w:r>
        <w:rPr>
          <w:rtl/>
        </w:rPr>
        <w:t>بالخلاف على أبيه في الاعتقاد</w:t>
      </w:r>
      <w:r w:rsidR="00556724">
        <w:rPr>
          <w:rtl/>
        </w:rPr>
        <w:t xml:space="preserve"> ، </w:t>
      </w:r>
      <w:r>
        <w:rPr>
          <w:rtl/>
        </w:rPr>
        <w:t xml:space="preserve">ويقال إنه كان يخالط الحشوية ويميل إلى مذاهب </w:t>
      </w:r>
      <w:r w:rsidR="00D0017B">
        <w:rPr>
          <w:rFonts w:hint="cs"/>
          <w:rtl/>
        </w:rPr>
        <w:br/>
      </w:r>
      <w:r>
        <w:rPr>
          <w:rtl/>
        </w:rPr>
        <w:t>المرجئة</w:t>
      </w:r>
      <w:r w:rsidR="00556724">
        <w:rPr>
          <w:rtl/>
        </w:rPr>
        <w:t xml:space="preserve"> ، </w:t>
      </w:r>
      <w:r>
        <w:rPr>
          <w:rtl/>
        </w:rPr>
        <w:t>وادعى بعد أبيه الإمامة</w:t>
      </w:r>
      <w:r w:rsidR="00556724">
        <w:rPr>
          <w:rtl/>
        </w:rPr>
        <w:t xml:space="preserve"> ، </w:t>
      </w:r>
      <w:r>
        <w:rPr>
          <w:rtl/>
        </w:rPr>
        <w:t>واحتج بأنه أكبر اُخوته الباقين</w:t>
      </w:r>
      <w:r w:rsidR="00556724">
        <w:rPr>
          <w:rtl/>
        </w:rPr>
        <w:t xml:space="preserve"> ، </w:t>
      </w:r>
      <w:r>
        <w:rPr>
          <w:rtl/>
        </w:rPr>
        <w:t xml:space="preserve">فاتبعه على </w:t>
      </w:r>
      <w:r w:rsidR="00D0017B">
        <w:rPr>
          <w:rFonts w:hint="cs"/>
          <w:rtl/>
        </w:rPr>
        <w:br/>
      </w:r>
      <w:r>
        <w:rPr>
          <w:rtl/>
        </w:rPr>
        <w:t>قوله جماعة من أصحاب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ثم رجعوا بعد ذلك إلى القول بامامة </w:t>
      </w:r>
      <w:r w:rsidR="00D0017B">
        <w:rPr>
          <w:rFonts w:hint="cs"/>
          <w:rtl/>
        </w:rPr>
        <w:br/>
      </w:r>
      <w:r>
        <w:rPr>
          <w:rtl/>
        </w:rPr>
        <w:t xml:space="preserve">أخيه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لما تبينوا ضعف دعواه وقوة أمر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ودلالة حقه </w:t>
      </w:r>
      <w:r w:rsidR="00D0017B">
        <w:rPr>
          <w:rFonts w:hint="cs"/>
          <w:rtl/>
        </w:rPr>
        <w:br/>
      </w:r>
      <w:r>
        <w:rPr>
          <w:rtl/>
        </w:rPr>
        <w:t>وبراهين إمامته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F510C1" w:rsidRPr="00296D77" w:rsidRDefault="000F0A1B" w:rsidP="00F510C1">
      <w:pPr>
        <w:rPr>
          <w:rStyle w:val="rfdLineChar"/>
          <w:rtl/>
        </w:rPr>
      </w:pPr>
      <w:r w:rsidRPr="00D0017B">
        <w:rPr>
          <w:rStyle w:val="rfdBold2"/>
          <w:rtl/>
        </w:rPr>
        <w:t>4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علي بن جعفر العُريضي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كنيته أبو الحسن</w:t>
      </w:r>
      <w:r w:rsidR="00556724">
        <w:rPr>
          <w:rtl/>
        </w:rPr>
        <w:t xml:space="preserve"> ، </w:t>
      </w:r>
      <w:r>
        <w:rPr>
          <w:rtl/>
        </w:rPr>
        <w:t>وهو أصغر ولد أبيه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قيل</w:t>
      </w:r>
      <w:r w:rsidR="00556724">
        <w:rPr>
          <w:rtl/>
        </w:rPr>
        <w:t xml:space="preserve"> : </w:t>
      </w:r>
      <w:r>
        <w:rPr>
          <w:rtl/>
        </w:rPr>
        <w:t xml:space="preserve">مات أبوه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وهو ابن سنتين</w:t>
      </w:r>
      <w:r w:rsidR="00556724">
        <w:rPr>
          <w:rtl/>
        </w:rPr>
        <w:t xml:space="preserve"> ، </w:t>
      </w:r>
      <w:r>
        <w:rPr>
          <w:rtl/>
        </w:rPr>
        <w:t xml:space="preserve">وسكن العُريض من نواحي المدينة ونسب </w:t>
      </w:r>
      <w:r w:rsidR="00D0017B">
        <w:rPr>
          <w:rFonts w:hint="cs"/>
          <w:rtl/>
        </w:rPr>
        <w:br/>
      </w:r>
      <w:r>
        <w:rPr>
          <w:rtl/>
        </w:rPr>
        <w:t>إليه</w:t>
      </w:r>
      <w:r w:rsidR="00556724">
        <w:rPr>
          <w:rtl/>
        </w:rPr>
        <w:t xml:space="preserve"> ، </w:t>
      </w:r>
      <w:r>
        <w:rPr>
          <w:rtl/>
        </w:rPr>
        <w:t>وكان كثير الفضل</w:t>
      </w:r>
      <w:r w:rsidR="00556724">
        <w:rPr>
          <w:rtl/>
        </w:rPr>
        <w:t xml:space="preserve"> ، </w:t>
      </w:r>
      <w:r>
        <w:rPr>
          <w:rtl/>
        </w:rPr>
        <w:t>جليل القدر</w:t>
      </w:r>
      <w:r w:rsidR="00556724">
        <w:rPr>
          <w:rtl/>
        </w:rPr>
        <w:t xml:space="preserve"> ، </w:t>
      </w:r>
      <w:r>
        <w:rPr>
          <w:rtl/>
        </w:rPr>
        <w:t>شديد الورع</w:t>
      </w:r>
      <w:r w:rsidR="00556724">
        <w:rPr>
          <w:rtl/>
        </w:rPr>
        <w:t xml:space="preserve"> ، </w:t>
      </w:r>
      <w:r>
        <w:rPr>
          <w:rtl/>
        </w:rPr>
        <w:t>سديد الطريق</w:t>
      </w:r>
      <w:r w:rsidR="00556724">
        <w:rPr>
          <w:rtl/>
        </w:rPr>
        <w:t xml:space="preserve"> ، </w:t>
      </w:r>
      <w:r>
        <w:rPr>
          <w:rtl/>
        </w:rPr>
        <w:t xml:space="preserve">وهو </w:t>
      </w:r>
      <w:r w:rsidR="00D0017B">
        <w:rPr>
          <w:rFonts w:hint="cs"/>
          <w:rtl/>
        </w:rPr>
        <w:br/>
      </w:r>
      <w:r>
        <w:rPr>
          <w:rtl/>
        </w:rPr>
        <w:t>مُحدِّث ثقة مشهور</w:t>
      </w:r>
      <w:r w:rsidR="00556724">
        <w:rPr>
          <w:rtl/>
        </w:rPr>
        <w:t xml:space="preserve"> ، </w:t>
      </w:r>
      <w:r>
        <w:rPr>
          <w:rtl/>
        </w:rPr>
        <w:t xml:space="preserve">وكان شديد التمسك بأخيه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والانقطاع إليه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والتوفر على أخذ معالم الدين منه</w:t>
      </w:r>
      <w:r w:rsidR="00556724">
        <w:rPr>
          <w:rtl/>
        </w:rPr>
        <w:t xml:space="preserve"> ، </w:t>
      </w:r>
      <w:r>
        <w:rPr>
          <w:rtl/>
        </w:rPr>
        <w:t>وله مسائل مشهورة عنه</w:t>
      </w:r>
      <w:r w:rsidR="00556724">
        <w:rPr>
          <w:rtl/>
        </w:rPr>
        <w:t xml:space="preserve"> ، </w:t>
      </w:r>
      <w:r>
        <w:rPr>
          <w:rtl/>
        </w:rPr>
        <w:t xml:space="preserve">وجوابات رواها </w:t>
      </w:r>
      <w:r w:rsidR="00D0017B">
        <w:rPr>
          <w:rFonts w:hint="cs"/>
          <w:rtl/>
        </w:rPr>
        <w:br/>
      </w:r>
      <w:r>
        <w:rPr>
          <w:rtl/>
        </w:rPr>
        <w:t>سماعاً منه</w:t>
      </w:r>
      <w:r w:rsidR="00556724">
        <w:rPr>
          <w:rtl/>
        </w:rPr>
        <w:t xml:space="preserve"> ، </w:t>
      </w:r>
      <w:r>
        <w:rPr>
          <w:rtl/>
        </w:rPr>
        <w:t>وهي مطبوعة ومتداولة إلى اليوم</w:t>
      </w:r>
      <w:r w:rsidR="00556724">
        <w:rPr>
          <w:rtl/>
        </w:rPr>
        <w:t xml:space="preserve"> ، </w:t>
      </w:r>
      <w:r>
        <w:rPr>
          <w:rtl/>
        </w:rPr>
        <w:t xml:space="preserve">وعمَّر طويلاً حتى أدرك الإمام </w:t>
      </w:r>
      <w:r w:rsidR="00D0017B">
        <w:rPr>
          <w:rFonts w:hint="cs"/>
          <w:rtl/>
        </w:rPr>
        <w:br/>
      </w:r>
      <w:r>
        <w:rPr>
          <w:rtl/>
        </w:rPr>
        <w:t xml:space="preserve">الجواد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وقال بإمامته ومن قبله من الأئمة</w:t>
      </w:r>
      <w:r w:rsidR="00556724">
        <w:rPr>
          <w:rtl/>
        </w:rPr>
        <w:t xml:space="preserve"> ، </w:t>
      </w:r>
      <w:r>
        <w:rPr>
          <w:rtl/>
        </w:rPr>
        <w:t>له كتب منها كتاب المناسك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وكتاب في الحلال والحرام</w:t>
      </w:r>
      <w:r w:rsidR="00556724">
        <w:rPr>
          <w:rtl/>
        </w:rPr>
        <w:t xml:space="preserve"> ، </w:t>
      </w:r>
      <w:r>
        <w:rPr>
          <w:rtl/>
        </w:rPr>
        <w:t>وله مشاهد ثلاثة</w:t>
      </w:r>
      <w:r w:rsidR="00556724">
        <w:rPr>
          <w:rtl/>
        </w:rPr>
        <w:t xml:space="preserve"> ، </w:t>
      </w:r>
      <w:r>
        <w:rPr>
          <w:rtl/>
        </w:rPr>
        <w:t>الأول في قم مشهور</w:t>
      </w:r>
      <w:r w:rsidR="00556724">
        <w:rPr>
          <w:rtl/>
        </w:rPr>
        <w:t xml:space="preserve"> ، </w:t>
      </w:r>
      <w:r>
        <w:rPr>
          <w:rtl/>
        </w:rPr>
        <w:t>والثاني في</w:t>
      </w:r>
      <w:r w:rsidR="00F510C1">
        <w:rPr>
          <w:rFonts w:hint="cs"/>
          <w:rtl/>
        </w:rPr>
        <w:t xml:space="preserve"> </w:t>
      </w:r>
      <w:r w:rsidR="00F510C1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209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295</w:t>
      </w:r>
      <w:r w:rsidR="00556724">
        <w:rPr>
          <w:rtl/>
        </w:rPr>
        <w:t xml:space="preserve"> ، </w:t>
      </w:r>
      <w:r>
        <w:rPr>
          <w:rtl/>
        </w:rPr>
        <w:t>الاعلام</w:t>
      </w:r>
      <w:r w:rsidR="00556724">
        <w:rPr>
          <w:rtl/>
        </w:rPr>
        <w:t xml:space="preserve"> / </w:t>
      </w:r>
      <w:r>
        <w:rPr>
          <w:rtl/>
        </w:rPr>
        <w:t>الزركلي 1</w:t>
      </w:r>
      <w:r w:rsidR="00556724">
        <w:rPr>
          <w:rtl/>
        </w:rPr>
        <w:t xml:space="preserve"> : </w:t>
      </w:r>
      <w:r>
        <w:rPr>
          <w:rtl/>
        </w:rPr>
        <w:t>311.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النجاشي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 xml:space="preserve"> / </w:t>
      </w:r>
      <w:r>
        <w:rPr>
          <w:rtl/>
        </w:rPr>
        <w:t>48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/ </w:t>
      </w:r>
      <w:r>
        <w:rPr>
          <w:rtl/>
        </w:rPr>
        <w:t>الشيخ الطوسي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/ </w:t>
      </w:r>
      <w:r>
        <w:rPr>
          <w:rtl/>
        </w:rPr>
        <w:t>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211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299</w:t>
      </w:r>
      <w:r w:rsidR="00556724">
        <w:rPr>
          <w:rtl/>
        </w:rPr>
        <w:t>.</w:t>
      </w:r>
    </w:p>
    <w:p w:rsidR="000F0A1B" w:rsidRDefault="00F55690" w:rsidP="0098640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خارج قلعة سمنان</w:t>
      </w:r>
      <w:r w:rsidR="00556724">
        <w:rPr>
          <w:rtl/>
        </w:rPr>
        <w:t xml:space="preserve"> ، </w:t>
      </w:r>
      <w:r w:rsidR="000F0A1B">
        <w:rPr>
          <w:rtl/>
        </w:rPr>
        <w:t>والثالث في العُريض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D0017B">
        <w:rPr>
          <w:rStyle w:val="rfdBold2"/>
          <w:rtl/>
        </w:rPr>
        <w:t>5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ـ</w:t>
      </w:r>
      <w:r w:rsidR="00F510C1" w:rsidRPr="00D0017B">
        <w:rPr>
          <w:rStyle w:val="rfdBold2"/>
          <w:rFonts w:hint="cs"/>
          <w:rtl/>
        </w:rPr>
        <w:t xml:space="preserve"> </w:t>
      </w:r>
      <w:r w:rsidRPr="00D0017B">
        <w:rPr>
          <w:rStyle w:val="rfdBold2"/>
          <w:rtl/>
        </w:rPr>
        <w:t>محمد</w:t>
      </w:r>
      <w:r w:rsidR="00556724" w:rsidRPr="00D0017B">
        <w:rPr>
          <w:rStyle w:val="rfdBold2"/>
          <w:rtl/>
        </w:rPr>
        <w:t xml:space="preserve"> :</w:t>
      </w:r>
      <w:r w:rsidR="00556724">
        <w:rPr>
          <w:rtl/>
        </w:rPr>
        <w:t xml:space="preserve"> </w:t>
      </w:r>
      <w:r>
        <w:rPr>
          <w:rtl/>
        </w:rPr>
        <w:t>وكان زاهداً عابداً شجاعاً سخياً</w:t>
      </w:r>
      <w:r w:rsidR="00556724">
        <w:rPr>
          <w:rtl/>
        </w:rPr>
        <w:t xml:space="preserve"> ، </w:t>
      </w:r>
      <w:r>
        <w:rPr>
          <w:rtl/>
        </w:rPr>
        <w:t>كثير الفضل</w:t>
      </w:r>
      <w:r w:rsidR="00556724">
        <w:rPr>
          <w:rtl/>
        </w:rPr>
        <w:t xml:space="preserve"> ، </w:t>
      </w:r>
      <w:r>
        <w:rPr>
          <w:rtl/>
        </w:rPr>
        <w:t xml:space="preserve">راوية </w:t>
      </w:r>
      <w:r w:rsidR="00D0017B">
        <w:rPr>
          <w:rFonts w:hint="cs"/>
          <w:rtl/>
        </w:rPr>
        <w:br/>
      </w:r>
      <w:r>
        <w:rPr>
          <w:rtl/>
        </w:rPr>
        <w:t>للحديث</w:t>
      </w:r>
      <w:r w:rsidR="00556724">
        <w:rPr>
          <w:rtl/>
        </w:rPr>
        <w:t xml:space="preserve"> ، </w:t>
      </w:r>
      <w:r>
        <w:rPr>
          <w:rtl/>
        </w:rPr>
        <w:t>سكن مكة وروى بها الحديث</w:t>
      </w:r>
      <w:r w:rsidR="00556724">
        <w:rPr>
          <w:rtl/>
        </w:rPr>
        <w:t xml:space="preserve"> ، </w:t>
      </w:r>
      <w:r>
        <w:rPr>
          <w:rtl/>
        </w:rPr>
        <w:t xml:space="preserve">وأقام بمرو وروى عن الإمام </w:t>
      </w:r>
      <w:r w:rsidR="00D0017B">
        <w:rPr>
          <w:rFonts w:hint="cs"/>
          <w:rtl/>
        </w:rPr>
        <w:br/>
      </w:r>
      <w:r>
        <w:rPr>
          <w:rtl/>
        </w:rPr>
        <w:t xml:space="preserve">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وكان يرى رأي الزيدية في الخروج بالسيف</w:t>
      </w:r>
      <w:r w:rsidR="00556724">
        <w:rPr>
          <w:rtl/>
        </w:rPr>
        <w:t xml:space="preserve"> ، </w:t>
      </w:r>
      <w:r>
        <w:rPr>
          <w:rtl/>
        </w:rPr>
        <w:t xml:space="preserve">خرج على المأمون في </w:t>
      </w:r>
      <w:r w:rsidR="00D0017B">
        <w:rPr>
          <w:rFonts w:hint="cs"/>
          <w:rtl/>
        </w:rPr>
        <w:br/>
      </w:r>
      <w:r>
        <w:rPr>
          <w:rtl/>
        </w:rPr>
        <w:t>سنة (</w:t>
      </w:r>
      <w:r w:rsidR="00F510C1">
        <w:rPr>
          <w:rFonts w:hint="cs"/>
          <w:rtl/>
        </w:rPr>
        <w:t xml:space="preserve"> </w:t>
      </w:r>
      <w:r>
        <w:rPr>
          <w:rtl/>
        </w:rPr>
        <w:t>199</w:t>
      </w:r>
      <w:r w:rsidR="004A1E82">
        <w:rPr>
          <w:rtl/>
        </w:rPr>
        <w:t xml:space="preserve"> ه</w:t>
      </w:r>
      <w:r w:rsidR="00F510C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بمكة</w:t>
      </w:r>
      <w:r w:rsidR="00556724">
        <w:rPr>
          <w:rtl/>
        </w:rPr>
        <w:t xml:space="preserve"> ، </w:t>
      </w:r>
      <w:r>
        <w:rPr>
          <w:rtl/>
        </w:rPr>
        <w:t>واتبعته الزيدية الجارودية</w:t>
      </w:r>
      <w:r w:rsidR="00556724">
        <w:rPr>
          <w:rtl/>
        </w:rPr>
        <w:t xml:space="preserve"> ، </w:t>
      </w:r>
      <w:r>
        <w:rPr>
          <w:rtl/>
        </w:rPr>
        <w:t xml:space="preserve">فخرج لقتاله عيسى الجلودي </w:t>
      </w:r>
      <w:r w:rsidR="00D0017B">
        <w:rPr>
          <w:rFonts w:hint="cs"/>
          <w:rtl/>
        </w:rPr>
        <w:br/>
      </w:r>
      <w:r>
        <w:rPr>
          <w:rtl/>
        </w:rPr>
        <w:t>ففرق جمعه وأخذه وأنفذه إلى المأمون</w:t>
      </w:r>
      <w:r w:rsidR="00556724">
        <w:rPr>
          <w:rtl/>
        </w:rPr>
        <w:t xml:space="preserve"> ، </w:t>
      </w:r>
      <w:r>
        <w:rPr>
          <w:rtl/>
        </w:rPr>
        <w:t xml:space="preserve">فلما وصل إليه أكرمه وأدنى مجلسه منه </w:t>
      </w:r>
      <w:r w:rsidR="00D0017B">
        <w:rPr>
          <w:rFonts w:hint="cs"/>
          <w:rtl/>
        </w:rPr>
        <w:br/>
      </w:r>
      <w:r>
        <w:rPr>
          <w:rtl/>
        </w:rPr>
        <w:t>وأحسن جائزته</w:t>
      </w:r>
      <w:r w:rsidR="00556724">
        <w:rPr>
          <w:rtl/>
        </w:rPr>
        <w:t xml:space="preserve"> ، </w:t>
      </w:r>
      <w:r>
        <w:rPr>
          <w:rtl/>
        </w:rPr>
        <w:t>فكان مقيماً معه بخراسان حتى توفي بها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سافر مع المأمون حين عودته من خراسان إلى العراق</w:t>
      </w:r>
      <w:r w:rsidR="00556724">
        <w:rPr>
          <w:rtl/>
        </w:rPr>
        <w:t xml:space="preserve"> ، </w:t>
      </w:r>
      <w:r>
        <w:rPr>
          <w:rtl/>
        </w:rPr>
        <w:t xml:space="preserve">فلما وصل </w:t>
      </w:r>
      <w:r w:rsidR="00D0017B">
        <w:rPr>
          <w:rFonts w:hint="cs"/>
          <w:rtl/>
        </w:rPr>
        <w:br/>
      </w:r>
      <w:r>
        <w:rPr>
          <w:rtl/>
        </w:rPr>
        <w:t>المأمون جرجان قتله بالسم</w:t>
      </w:r>
      <w:r w:rsidR="00556724">
        <w:rPr>
          <w:rtl/>
        </w:rPr>
        <w:t xml:space="preserve"> ، </w:t>
      </w:r>
      <w:r>
        <w:rPr>
          <w:rtl/>
        </w:rPr>
        <w:t>وكان قبره معروفاً بجرجان إلى القرن الرابع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D0017B" w:rsidP="00F510C1">
      <w:pPr>
        <w:pStyle w:val="rfdCenterBold1"/>
        <w:rPr>
          <w:rtl/>
        </w:rPr>
      </w:pPr>
      <w:r>
        <w:rPr>
          <w:rFonts w:hint="cs"/>
          <w:rtl/>
        </w:rPr>
        <w:br/>
      </w:r>
      <w:r w:rsidR="00F510C1">
        <w:t>*</w:t>
      </w:r>
      <w:r w:rsidR="00F510C1">
        <w:rPr>
          <w:rtl/>
        </w:rPr>
        <w:t xml:space="preserve"> </w:t>
      </w:r>
      <w:r w:rsidR="00F510C1">
        <w:t>*</w:t>
      </w:r>
      <w:r w:rsidR="00F510C1">
        <w:rPr>
          <w:rtl/>
        </w:rPr>
        <w:t xml:space="preserve"> </w:t>
      </w:r>
      <w:r w:rsidR="00F510C1">
        <w:t>*</w:t>
      </w:r>
    </w:p>
    <w:p w:rsidR="00D0017B" w:rsidRPr="00296D77" w:rsidRDefault="00D0017B" w:rsidP="00D0017B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رجال النجاشي</w:t>
      </w:r>
      <w:r w:rsidR="00556724">
        <w:rPr>
          <w:rtl/>
        </w:rPr>
        <w:t xml:space="preserve"> : </w:t>
      </w:r>
      <w:r>
        <w:rPr>
          <w:rtl/>
        </w:rPr>
        <w:t>251</w:t>
      </w:r>
      <w:r w:rsidR="00556724">
        <w:rPr>
          <w:rtl/>
        </w:rPr>
        <w:t xml:space="preserve"> / </w:t>
      </w:r>
      <w:r>
        <w:rPr>
          <w:rtl/>
        </w:rPr>
        <w:t>662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/ </w:t>
      </w:r>
      <w:r>
        <w:rPr>
          <w:rtl/>
        </w:rPr>
        <w:t>الطوسي</w:t>
      </w:r>
      <w:r w:rsidR="00556724">
        <w:rPr>
          <w:rtl/>
        </w:rPr>
        <w:t xml:space="preserve"> : </w:t>
      </w:r>
      <w:r>
        <w:rPr>
          <w:rtl/>
        </w:rPr>
        <w:t>113</w:t>
      </w:r>
      <w:r w:rsidR="00556724">
        <w:rPr>
          <w:rtl/>
        </w:rPr>
        <w:t xml:space="preserve"> / </w:t>
      </w:r>
      <w:r>
        <w:rPr>
          <w:rtl/>
        </w:rPr>
        <w:t>379</w:t>
      </w:r>
      <w:r w:rsidR="00556724">
        <w:rPr>
          <w:rtl/>
        </w:rPr>
        <w:t xml:space="preserve"> ، </w:t>
      </w:r>
      <w:r>
        <w:rPr>
          <w:rtl/>
        </w:rPr>
        <w:t xml:space="preserve">رجال </w:t>
      </w:r>
      <w:r w:rsidR="00D0017B">
        <w:rPr>
          <w:rFonts w:hint="cs"/>
          <w:rtl/>
        </w:rPr>
        <w:br/>
      </w:r>
      <w:r>
        <w:rPr>
          <w:rtl/>
        </w:rPr>
        <w:t>الطوسي</w:t>
      </w:r>
      <w:r w:rsidR="00556724">
        <w:rPr>
          <w:rtl/>
        </w:rPr>
        <w:t xml:space="preserve"> : </w:t>
      </w:r>
      <w:r>
        <w:rPr>
          <w:rtl/>
        </w:rPr>
        <w:t>241</w:t>
      </w:r>
      <w:r w:rsidR="00556724">
        <w:rPr>
          <w:rtl/>
        </w:rPr>
        <w:t xml:space="preserve"> / </w:t>
      </w:r>
      <w:r>
        <w:rPr>
          <w:rtl/>
        </w:rPr>
        <w:t>289</w:t>
      </w:r>
      <w:r w:rsidR="00556724">
        <w:rPr>
          <w:rtl/>
        </w:rPr>
        <w:t xml:space="preserve"> ، </w:t>
      </w:r>
      <w:r>
        <w:rPr>
          <w:rtl/>
        </w:rPr>
        <w:t>رجال الحلي</w:t>
      </w:r>
      <w:r w:rsidR="00556724">
        <w:rPr>
          <w:rtl/>
        </w:rPr>
        <w:t xml:space="preserve"> : </w:t>
      </w:r>
      <w:r>
        <w:rPr>
          <w:rtl/>
        </w:rPr>
        <w:t>92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تقريب التهذيب 2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/ </w:t>
      </w:r>
      <w:r>
        <w:rPr>
          <w:rtl/>
        </w:rPr>
        <w:t>304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تهذيب التهذيب 7</w:t>
      </w:r>
      <w:r w:rsidR="00556724">
        <w:rPr>
          <w:rtl/>
        </w:rPr>
        <w:t xml:space="preserve"> : </w:t>
      </w:r>
      <w:r>
        <w:rPr>
          <w:rtl/>
        </w:rPr>
        <w:t>293</w:t>
      </w:r>
      <w:r w:rsidR="00556724">
        <w:rPr>
          <w:rtl/>
        </w:rPr>
        <w:t xml:space="preserve"> / </w:t>
      </w:r>
      <w:r>
        <w:rPr>
          <w:rtl/>
        </w:rPr>
        <w:t>502</w:t>
      </w:r>
      <w:r w:rsidR="00556724">
        <w:rPr>
          <w:rtl/>
        </w:rPr>
        <w:t xml:space="preserve"> ، </w:t>
      </w:r>
      <w:r>
        <w:rPr>
          <w:rtl/>
        </w:rPr>
        <w:t>لسان الميزان 7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/ </w:t>
      </w:r>
      <w:r>
        <w:rPr>
          <w:rtl/>
        </w:rPr>
        <w:t>4101</w:t>
      </w:r>
      <w:r w:rsidR="00556724">
        <w:rPr>
          <w:rtl/>
        </w:rPr>
        <w:t xml:space="preserve"> ، </w:t>
      </w:r>
      <w:r>
        <w:rPr>
          <w:rtl/>
        </w:rPr>
        <w:t xml:space="preserve">شذرات </w:t>
      </w:r>
      <w:r w:rsidR="00D0017B">
        <w:rPr>
          <w:rFonts w:hint="cs"/>
          <w:rtl/>
        </w:rPr>
        <w:br/>
      </w:r>
      <w:r>
        <w:rPr>
          <w:rtl/>
        </w:rPr>
        <w:t>الذهب 2</w:t>
      </w:r>
      <w:r w:rsidR="00556724">
        <w:rPr>
          <w:rtl/>
        </w:rPr>
        <w:t xml:space="preserve"> : </w:t>
      </w:r>
      <w:r>
        <w:rPr>
          <w:rtl/>
        </w:rPr>
        <w:t>24</w:t>
      </w:r>
      <w:r w:rsidR="00556724">
        <w:rPr>
          <w:rtl/>
        </w:rPr>
        <w:t xml:space="preserve"> ، </w:t>
      </w:r>
      <w:r>
        <w:rPr>
          <w:rtl/>
        </w:rPr>
        <w:t>العبر 1</w:t>
      </w:r>
      <w:r w:rsidR="00556724">
        <w:rPr>
          <w:rtl/>
        </w:rPr>
        <w:t xml:space="preserve"> : </w:t>
      </w:r>
      <w:r>
        <w:rPr>
          <w:rtl/>
        </w:rPr>
        <w:t>82</w:t>
      </w:r>
      <w:r w:rsidR="00556724">
        <w:rPr>
          <w:rtl/>
        </w:rPr>
        <w:t xml:space="preserve"> ، </w:t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>
        <w:rPr>
          <w:rtl/>
        </w:rPr>
        <w:t xml:space="preserve">195 </w:t>
      </w:r>
      <w:r w:rsidR="00460A29">
        <w:rPr>
          <w:rtl/>
        </w:rPr>
        <w:t>و 2</w:t>
      </w:r>
      <w:r>
        <w:rPr>
          <w:rtl/>
        </w:rPr>
        <w:t>41</w:t>
      </w:r>
      <w:r w:rsidR="00556724">
        <w:rPr>
          <w:rtl/>
        </w:rPr>
        <w:t xml:space="preserve"> ، </w:t>
      </w:r>
      <w:r>
        <w:rPr>
          <w:rtl/>
        </w:rPr>
        <w:t>تاريخ قم</w:t>
      </w:r>
      <w:r w:rsidR="00556724">
        <w:rPr>
          <w:rtl/>
        </w:rPr>
        <w:t xml:space="preserve"> : </w:t>
      </w:r>
      <w:r>
        <w:rPr>
          <w:rtl/>
        </w:rPr>
        <w:t>224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مناقب ابن شهر آشوب 4</w:t>
      </w:r>
      <w:r w:rsidR="00556724">
        <w:rPr>
          <w:rtl/>
        </w:rPr>
        <w:t xml:space="preserve"> : </w:t>
      </w:r>
      <w:r>
        <w:rPr>
          <w:rtl/>
        </w:rPr>
        <w:t>280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300</w:t>
      </w:r>
      <w:r w:rsidR="00556724">
        <w:rPr>
          <w:rtl/>
        </w:rPr>
        <w:t xml:space="preserve"> ، </w:t>
      </w:r>
      <w:r>
        <w:rPr>
          <w:rtl/>
        </w:rPr>
        <w:t>معجم رجال الحديث</w:t>
      </w:r>
      <w:r w:rsidR="00556724">
        <w:rPr>
          <w:rtl/>
        </w:rPr>
        <w:t xml:space="preserve"> / </w:t>
      </w:r>
      <w:r w:rsidR="00D0017B">
        <w:rPr>
          <w:rFonts w:hint="cs"/>
          <w:rtl/>
        </w:rPr>
        <w:br/>
      </w:r>
      <w:r>
        <w:rPr>
          <w:rtl/>
        </w:rPr>
        <w:t>السيد الخوئي 11</w:t>
      </w:r>
      <w:r w:rsidR="00556724">
        <w:rPr>
          <w:rtl/>
        </w:rPr>
        <w:t xml:space="preserve"> : </w:t>
      </w:r>
      <w:r>
        <w:rPr>
          <w:rtl/>
        </w:rPr>
        <w:t>288</w:t>
      </w:r>
      <w:r w:rsidR="00556724">
        <w:rPr>
          <w:rtl/>
        </w:rPr>
        <w:t xml:space="preserve"> / </w:t>
      </w:r>
      <w:r>
        <w:rPr>
          <w:rtl/>
        </w:rPr>
        <w:t>7965</w:t>
      </w:r>
      <w:r w:rsidR="00556724">
        <w:rPr>
          <w:rtl/>
        </w:rPr>
        <w:t xml:space="preserve"> ، </w:t>
      </w:r>
      <w:r>
        <w:rPr>
          <w:rtl/>
        </w:rPr>
        <w:t>مقدمة كتاب مسائل علي بن جعفر</w:t>
      </w:r>
      <w:r w:rsidR="00556724">
        <w:rPr>
          <w:rtl/>
        </w:rPr>
        <w:t xml:space="preserve"> : 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الارشاد 2</w:t>
      </w:r>
      <w:r w:rsidR="00556724">
        <w:rPr>
          <w:rtl/>
        </w:rPr>
        <w:t xml:space="preserve"> : </w:t>
      </w:r>
      <w:r>
        <w:rPr>
          <w:rtl/>
        </w:rPr>
        <w:t>210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300</w:t>
      </w:r>
      <w:r w:rsidR="00556724">
        <w:rPr>
          <w:rtl/>
        </w:rPr>
        <w:t>.</w:t>
      </w:r>
    </w:p>
    <w:p w:rsidR="006D69C9" w:rsidRDefault="006D69C9" w:rsidP="00AA6EF8">
      <w:pPr>
        <w:pStyle w:val="Heading1Center"/>
        <w:rPr>
          <w:rtl/>
        </w:rPr>
        <w:sectPr w:rsidR="006D69C9" w:rsidSect="00165D2C">
          <w:headerReference w:type="default" r:id="rId20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D0017B" w:rsidRDefault="00640986" w:rsidP="00AA6EF8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86" w:name="_Toc339724388"/>
      <w:r w:rsidR="00D0017B">
        <w:rPr>
          <w:rFonts w:hint="cs"/>
          <w:rtl/>
        </w:rPr>
        <w:lastRenderedPageBreak/>
        <w:br/>
      </w:r>
      <w:r w:rsidR="00D0017B">
        <w:rPr>
          <w:rFonts w:hint="cs"/>
          <w:rtl/>
        </w:rPr>
        <w:br/>
      </w:r>
    </w:p>
    <w:p w:rsidR="000F0A1B" w:rsidRDefault="000F0A1B" w:rsidP="00AA6EF8">
      <w:pPr>
        <w:pStyle w:val="Heading1Center"/>
        <w:rPr>
          <w:rtl/>
        </w:rPr>
      </w:pPr>
      <w:r>
        <w:rPr>
          <w:rtl/>
        </w:rPr>
        <w:t>الفصل الرّابع</w:t>
      </w:r>
      <w:bookmarkEnd w:id="86"/>
    </w:p>
    <w:p w:rsidR="000F0A1B" w:rsidRDefault="000F0A1B" w:rsidP="00AA6EF8">
      <w:pPr>
        <w:pStyle w:val="Heading1Center"/>
        <w:rPr>
          <w:rtl/>
        </w:rPr>
      </w:pPr>
      <w:bookmarkStart w:id="87" w:name="_Toc339724389"/>
      <w:r>
        <w:rPr>
          <w:rtl/>
        </w:rPr>
        <w:t>النص عليه بالإمامة</w:t>
      </w:r>
      <w:bookmarkEnd w:id="87"/>
    </w:p>
    <w:p w:rsidR="000F0A1B" w:rsidRDefault="000F0A1B" w:rsidP="000F0A1B">
      <w:pPr>
        <w:rPr>
          <w:rtl/>
        </w:rPr>
      </w:pPr>
      <w:r>
        <w:rPr>
          <w:rtl/>
        </w:rPr>
        <w:t xml:space="preserve">كل واحد من أئمة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إنما صار إماماً بعهد من الإمام الذي </w:t>
      </w:r>
      <w:r w:rsidR="00D0017B">
        <w:rPr>
          <w:rFonts w:hint="cs"/>
          <w:rtl/>
        </w:rPr>
        <w:br/>
      </w:r>
      <w:r>
        <w:rPr>
          <w:rtl/>
        </w:rPr>
        <w:t>سبقه</w:t>
      </w:r>
      <w:r w:rsidR="00556724">
        <w:rPr>
          <w:rtl/>
        </w:rPr>
        <w:t xml:space="preserve"> ، </w:t>
      </w:r>
      <w:r>
        <w:rPr>
          <w:rtl/>
        </w:rPr>
        <w:t>فضلاً عن النصوص الجامعة الواردة عن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بأسمائهم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D0017B">
        <w:rPr>
          <w:rFonts w:hint="cs"/>
          <w:rtl/>
        </w:rPr>
        <w:br/>
      </w:r>
      <w:r>
        <w:rPr>
          <w:rtl/>
        </w:rPr>
        <w:t>وخصال الكمال التي اجتمعت في نفوسهم</w:t>
      </w:r>
      <w:r w:rsidR="00556724">
        <w:rPr>
          <w:rtl/>
        </w:rPr>
        <w:t xml:space="preserve"> ، </w:t>
      </w:r>
      <w:r>
        <w:rPr>
          <w:rtl/>
        </w:rPr>
        <w:t>وسبقم في العلم والمعرفة</w:t>
      </w:r>
      <w:r w:rsidR="00556724">
        <w:rPr>
          <w:rtl/>
        </w:rPr>
        <w:t>.</w:t>
      </w:r>
    </w:p>
    <w:p w:rsidR="000F0A1B" w:rsidRPr="00681ACC" w:rsidRDefault="000F0A1B" w:rsidP="00681ACC">
      <w:pPr>
        <w:rPr>
          <w:rtl/>
        </w:rPr>
      </w:pPr>
      <w:r w:rsidRPr="00681ACC">
        <w:rPr>
          <w:rtl/>
        </w:rPr>
        <w:t>قال الشيخ المفيد</w:t>
      </w:r>
      <w:r w:rsidR="00556724" w:rsidRPr="00681ACC">
        <w:rPr>
          <w:rtl/>
        </w:rPr>
        <w:t xml:space="preserve"> :</w:t>
      </w:r>
      <w:r w:rsidR="00C04797" w:rsidRPr="00681ACC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وكان الإمام بعد أبي عبد</w:t>
      </w:r>
      <w:r w:rsidR="00E96E62" w:rsidRPr="00681ACC">
        <w:rPr>
          <w:rtl/>
        </w:rPr>
        <w:t xml:space="preserve"> الله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ابنه أبا الحسن موسى </w:t>
      </w:r>
      <w:r w:rsidR="00D0017B" w:rsidRPr="00681ACC">
        <w:rPr>
          <w:rFonts w:hint="cs"/>
          <w:rtl/>
        </w:rPr>
        <w:br/>
      </w:r>
      <w:r w:rsidRPr="00681ACC">
        <w:rPr>
          <w:rtl/>
        </w:rPr>
        <w:t xml:space="preserve">ابن جعفر العبد الصالح </w:t>
      </w:r>
      <w:r w:rsidR="00750273" w:rsidRPr="00681ACC">
        <w:rPr>
          <w:rStyle w:val="rfdAlaem"/>
          <w:rtl/>
        </w:rPr>
        <w:t>عليه‌السلام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لاجتماع خلال الفضل فيه والكمال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ولنص أبيه </w:t>
      </w:r>
      <w:r w:rsidR="00D0017B" w:rsidRPr="00681ACC">
        <w:rPr>
          <w:rFonts w:hint="cs"/>
          <w:rtl/>
        </w:rPr>
        <w:br/>
      </w:r>
      <w:r w:rsidRPr="00681ACC">
        <w:rPr>
          <w:rtl/>
        </w:rPr>
        <w:t>بالإمامة عليه وإشارته بها إليه</w:t>
      </w:r>
      <w:r w:rsidR="00556724" w:rsidRPr="00681ACC">
        <w:rPr>
          <w:rtl/>
        </w:rPr>
        <w:t>.</w:t>
      </w:r>
    </w:p>
    <w:p w:rsidR="000F0A1B" w:rsidRPr="00681ACC" w:rsidRDefault="000F0A1B" w:rsidP="00681ACC">
      <w:pPr>
        <w:rPr>
          <w:rtl/>
        </w:rPr>
      </w:pPr>
      <w:r w:rsidRPr="00681ACC">
        <w:rPr>
          <w:rtl/>
        </w:rPr>
        <w:t xml:space="preserve">وكان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أجلّ ولد أبي عبد</w:t>
      </w:r>
      <w:r w:rsidR="00E96E62" w:rsidRPr="00681ACC">
        <w:rPr>
          <w:rtl/>
        </w:rPr>
        <w:t xml:space="preserve"> الله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قدراً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وأعظمهم محلاً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وأبعدهم في </w:t>
      </w:r>
      <w:r w:rsidR="00681ACC">
        <w:rPr>
          <w:rFonts w:hint="cs"/>
          <w:rtl/>
        </w:rPr>
        <w:br/>
      </w:r>
      <w:r w:rsidRPr="00681ACC">
        <w:rPr>
          <w:rtl/>
        </w:rPr>
        <w:t>الناس صيتاً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ولم ير في زمانه أسخى منه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ولا أكرم نفساً وعشرة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وكان </w:t>
      </w:r>
      <w:r w:rsidR="00681ACC">
        <w:rPr>
          <w:rFonts w:hint="cs"/>
          <w:rtl/>
        </w:rPr>
        <w:br/>
      </w:r>
      <w:r w:rsidRPr="00681ACC">
        <w:rPr>
          <w:rtl/>
        </w:rPr>
        <w:t>أعبد أهل زمانه وأورعهم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وأجلهم وأفقههم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واجتمع جمهور شيعة أبيه على </w:t>
      </w:r>
      <w:r w:rsidR="00681ACC">
        <w:rPr>
          <w:rFonts w:hint="cs"/>
          <w:rtl/>
        </w:rPr>
        <w:br/>
      </w:r>
      <w:r w:rsidRPr="00681ACC">
        <w:rPr>
          <w:rtl/>
        </w:rPr>
        <w:t>القول بإمامته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والتعظيم لحقه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والتسليم لأمره</w:t>
      </w:r>
      <w:r w:rsidR="00556724" w:rsidRPr="00681ACC">
        <w:rPr>
          <w:rtl/>
        </w:rPr>
        <w:t>.</w:t>
      </w:r>
      <w:r w:rsidRPr="00681ACC">
        <w:rPr>
          <w:rtl/>
        </w:rPr>
        <w:t xml:space="preserve"> ورووا عن أبيه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</w:t>
      </w:r>
      <w:r w:rsidR="00681ACC">
        <w:rPr>
          <w:rFonts w:hint="cs"/>
          <w:rtl/>
        </w:rPr>
        <w:br/>
      </w:r>
      <w:r w:rsidRPr="00681ACC">
        <w:rPr>
          <w:rtl/>
        </w:rPr>
        <w:t>نصوصاً كثيرة عليه بالإمامة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وإشارات إليه بالخلافة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وأخذوا عنه معالم </w:t>
      </w:r>
      <w:r w:rsidR="00681ACC">
        <w:rPr>
          <w:rFonts w:hint="cs"/>
          <w:rtl/>
        </w:rPr>
        <w:br/>
      </w:r>
      <w:r w:rsidRPr="00681ACC">
        <w:rPr>
          <w:rtl/>
        </w:rPr>
        <w:t>دينهم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ورووا عنه من الآيات والمعجزات ما يقطع بها على حجية وصواب </w:t>
      </w:r>
      <w:r w:rsidR="00681ACC">
        <w:rPr>
          <w:rFonts w:hint="cs"/>
          <w:rtl/>
        </w:rPr>
        <w:br/>
      </w:r>
      <w:r w:rsidRPr="00681ACC">
        <w:rPr>
          <w:rtl/>
        </w:rPr>
        <w:t>القول بإمامته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 w:rsidRPr="00681ACC">
        <w:rPr>
          <w:rtl/>
        </w:rPr>
        <w:t xml:space="preserve"> </w:t>
      </w:r>
      <w:r w:rsidRPr="00681ACC">
        <w:rPr>
          <w:rStyle w:val="rfdFootnotenum"/>
          <w:rtl/>
        </w:rPr>
        <w:t>(1)</w:t>
      </w:r>
      <w:r w:rsidR="00556724" w:rsidRPr="00681ACC">
        <w:rPr>
          <w:rtl/>
        </w:rPr>
        <w:t>.</w:t>
      </w:r>
    </w:p>
    <w:p w:rsidR="00F510C1" w:rsidRPr="00296D77" w:rsidRDefault="000F0A1B" w:rsidP="00F510C1">
      <w:pPr>
        <w:rPr>
          <w:rStyle w:val="rfdLineChar"/>
          <w:rtl/>
        </w:rPr>
      </w:pPr>
      <w:r>
        <w:rPr>
          <w:rtl/>
        </w:rPr>
        <w:t xml:space="preserve">وفيما يلي نذكر أهم الأدلة الواردة في إمامته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وكما يلي</w:t>
      </w:r>
      <w:r w:rsidR="00556724">
        <w:rPr>
          <w:rtl/>
        </w:rPr>
        <w:t xml:space="preserve"> : </w:t>
      </w:r>
      <w:r w:rsidR="00F510C1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>214</w:t>
      </w:r>
      <w:r w:rsidR="00556724">
        <w:rPr>
          <w:rtl/>
        </w:rPr>
        <w:t>.</w:t>
      </w:r>
    </w:p>
    <w:p w:rsidR="000F0A1B" w:rsidRDefault="00640986" w:rsidP="00AA6EF8">
      <w:pPr>
        <w:pStyle w:val="Heading1"/>
        <w:rPr>
          <w:rtl/>
        </w:rPr>
      </w:pPr>
      <w:r>
        <w:rPr>
          <w:rtl/>
        </w:rPr>
        <w:br w:type="page"/>
      </w:r>
      <w:bookmarkStart w:id="88" w:name="_Toc339724390"/>
      <w:r w:rsidR="000F0A1B">
        <w:rPr>
          <w:rtl/>
        </w:rPr>
        <w:lastRenderedPageBreak/>
        <w:t xml:space="preserve">أولاً ـ نص آبائه عليه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88"/>
    </w:p>
    <w:p w:rsidR="000F0A1B" w:rsidRDefault="000F0A1B" w:rsidP="000F0A1B">
      <w:pPr>
        <w:rPr>
          <w:rtl/>
        </w:rPr>
      </w:pPr>
      <w:r>
        <w:rPr>
          <w:rtl/>
        </w:rPr>
        <w:t xml:space="preserve">وردت المزيد من النصوص عن النبي والآل المعصومين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تصرح بتعيين </w:t>
      </w:r>
      <w:r w:rsidR="00681ACC">
        <w:rPr>
          <w:rFonts w:hint="cs"/>
          <w:rtl/>
        </w:rPr>
        <w:br/>
      </w:r>
      <w:r>
        <w:rPr>
          <w:rtl/>
        </w:rPr>
        <w:t xml:space="preserve">أوصياء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وخلفائه من عترته واحدا بعد واحد بأسمائهم وأوصافهم </w:t>
      </w:r>
      <w:r w:rsidR="00681ACC">
        <w:rPr>
          <w:rFonts w:hint="cs"/>
          <w:rtl/>
        </w:rPr>
        <w:br/>
      </w:r>
      <w:r>
        <w:rPr>
          <w:rtl/>
        </w:rPr>
        <w:t>بشكل يجلو العمى عن البصائر وينفي الشك عن القلوب</w:t>
      </w:r>
      <w:r w:rsidR="00556724">
        <w:rPr>
          <w:rtl/>
        </w:rPr>
        <w:t xml:space="preserve"> ، </w:t>
      </w:r>
      <w:r>
        <w:rPr>
          <w:rtl/>
        </w:rPr>
        <w:t xml:space="preserve">نكتفي هنا بالإشارة </w:t>
      </w:r>
      <w:r w:rsidR="00681ACC">
        <w:rPr>
          <w:rFonts w:hint="cs"/>
          <w:rtl/>
        </w:rPr>
        <w:br/>
      </w:r>
      <w:r>
        <w:rPr>
          <w:rtl/>
        </w:rPr>
        <w:t xml:space="preserve">إلى أهم مظانّ الأحاديث الواردة عن آبائه المعصومين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89" w:name="_Toc339724391"/>
      <w:r>
        <w:rPr>
          <w:rtl/>
        </w:rPr>
        <w:t>ثانيا</w:t>
      </w:r>
      <w:r w:rsidR="00F510C1">
        <w:rPr>
          <w:rFonts w:hint="cs"/>
          <w:rtl/>
        </w:rPr>
        <w:t>ً</w:t>
      </w:r>
      <w:r>
        <w:rPr>
          <w:rtl/>
        </w:rPr>
        <w:t xml:space="preserve"> ـ نص أبيه عليه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</w:t>
      </w:r>
      <w:bookmarkEnd w:id="89"/>
    </w:p>
    <w:p w:rsidR="000F0A1B" w:rsidRDefault="000F0A1B" w:rsidP="000F0A1B">
      <w:pPr>
        <w:rPr>
          <w:rtl/>
        </w:rPr>
      </w:pPr>
      <w:r>
        <w:rPr>
          <w:rtl/>
        </w:rPr>
        <w:t xml:space="preserve">روى صريح النص بالإمامة على أبي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أبيه </w:t>
      </w:r>
      <w:r w:rsidR="00681ACC">
        <w:rPr>
          <w:rFonts w:hint="cs"/>
          <w:rtl/>
        </w:rPr>
        <w:br/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شيوخ أصحاب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وخاصته وبطانته وثقاته</w:t>
      </w:r>
      <w:r w:rsidR="00556724">
        <w:rPr>
          <w:rtl/>
        </w:rPr>
        <w:t xml:space="preserve"> : </w:t>
      </w:r>
      <w:r w:rsidR="00681ACC">
        <w:rPr>
          <w:rFonts w:hint="cs"/>
          <w:rtl/>
        </w:rPr>
        <w:br/>
      </w:r>
      <w:r>
        <w:rPr>
          <w:rtl/>
        </w:rPr>
        <w:t>كالمفضل بن عمر الجعفي</w:t>
      </w:r>
      <w:r w:rsidR="00556724">
        <w:rPr>
          <w:rtl/>
        </w:rPr>
        <w:t xml:space="preserve"> ، </w:t>
      </w:r>
      <w:r>
        <w:rPr>
          <w:rtl/>
        </w:rPr>
        <w:t>ومعاذ بن كثير</w:t>
      </w:r>
      <w:r w:rsidR="00556724">
        <w:rPr>
          <w:rtl/>
        </w:rPr>
        <w:t xml:space="preserve"> ، </w:t>
      </w:r>
      <w:r>
        <w:rPr>
          <w:rtl/>
        </w:rPr>
        <w:t>وعبد الرحمن بن الحجاج</w:t>
      </w:r>
      <w:r w:rsidR="00556724">
        <w:rPr>
          <w:rtl/>
        </w:rPr>
        <w:t xml:space="preserve"> ، </w:t>
      </w:r>
      <w:r>
        <w:rPr>
          <w:rtl/>
        </w:rPr>
        <w:t xml:space="preserve">والفيض </w:t>
      </w:r>
      <w:r w:rsidR="00681ACC">
        <w:rPr>
          <w:rFonts w:hint="cs"/>
          <w:rtl/>
        </w:rPr>
        <w:br/>
      </w:r>
      <w:r>
        <w:rPr>
          <w:rtl/>
        </w:rPr>
        <w:t>ابن المختار</w:t>
      </w:r>
      <w:r w:rsidR="00556724">
        <w:rPr>
          <w:rtl/>
        </w:rPr>
        <w:t xml:space="preserve"> ، </w:t>
      </w:r>
      <w:r>
        <w:rPr>
          <w:rtl/>
        </w:rPr>
        <w:t>ويعقوب السراج</w:t>
      </w:r>
      <w:r w:rsidR="00556724">
        <w:rPr>
          <w:rtl/>
        </w:rPr>
        <w:t xml:space="preserve"> ، </w:t>
      </w:r>
      <w:r>
        <w:rPr>
          <w:rtl/>
        </w:rPr>
        <w:t>وسليمان بن خالد</w:t>
      </w:r>
      <w:r w:rsidR="00556724">
        <w:rPr>
          <w:rtl/>
        </w:rPr>
        <w:t xml:space="preserve"> ، </w:t>
      </w:r>
      <w:r>
        <w:rPr>
          <w:rtl/>
        </w:rPr>
        <w:t>وصفوان بن مهران الجمال</w:t>
      </w:r>
      <w:r w:rsidR="00556724">
        <w:rPr>
          <w:rtl/>
        </w:rPr>
        <w:t xml:space="preserve"> ، </w:t>
      </w:r>
      <w:r w:rsidR="00681ACC">
        <w:rPr>
          <w:rFonts w:hint="cs"/>
          <w:rtl/>
        </w:rPr>
        <w:br/>
      </w:r>
      <w:r>
        <w:rPr>
          <w:rtl/>
        </w:rPr>
        <w:t>وحمران بن أعين</w:t>
      </w:r>
      <w:r w:rsidR="00556724">
        <w:rPr>
          <w:rtl/>
        </w:rPr>
        <w:t xml:space="preserve"> ، </w:t>
      </w:r>
      <w:r>
        <w:rPr>
          <w:rtl/>
        </w:rPr>
        <w:t>وأبي بصير</w:t>
      </w:r>
      <w:r w:rsidR="00556724">
        <w:rPr>
          <w:rtl/>
        </w:rPr>
        <w:t xml:space="preserve"> ، </w:t>
      </w:r>
      <w:r>
        <w:rPr>
          <w:rtl/>
        </w:rPr>
        <w:t>وداود الرقي</w:t>
      </w:r>
      <w:r w:rsidR="00556724">
        <w:rPr>
          <w:rtl/>
        </w:rPr>
        <w:t xml:space="preserve"> ، </w:t>
      </w:r>
      <w:r>
        <w:rPr>
          <w:rtl/>
        </w:rPr>
        <w:t>ويزيد بن سليط</w:t>
      </w:r>
      <w:r w:rsidR="00556724">
        <w:rPr>
          <w:rtl/>
        </w:rPr>
        <w:t xml:space="preserve"> ، </w:t>
      </w:r>
      <w:r>
        <w:rPr>
          <w:rtl/>
        </w:rPr>
        <w:t xml:space="preserve">ويونس بن </w:t>
      </w:r>
      <w:r w:rsidR="00681ACC">
        <w:rPr>
          <w:rFonts w:hint="cs"/>
          <w:rtl/>
        </w:rPr>
        <w:br/>
      </w:r>
      <w:r>
        <w:rPr>
          <w:rtl/>
        </w:rPr>
        <w:t>ظبيان وغيرهم</w:t>
      </w:r>
      <w:r w:rsidR="00556724">
        <w:rPr>
          <w:rtl/>
        </w:rPr>
        <w:t>.</w:t>
      </w:r>
      <w:r>
        <w:rPr>
          <w:rtl/>
        </w:rPr>
        <w:t xml:space="preserve"> وروى ذلك من اُخوته</w:t>
      </w:r>
      <w:r w:rsidR="00556724">
        <w:rPr>
          <w:rtl/>
        </w:rPr>
        <w:t xml:space="preserve"> : </w:t>
      </w:r>
      <w:r>
        <w:rPr>
          <w:rtl/>
        </w:rPr>
        <w:t>إسحاق وعلي ابنا جعفر</w:t>
      </w:r>
      <w:r w:rsidR="00556724">
        <w:rPr>
          <w:rtl/>
        </w:rPr>
        <w:t xml:space="preserve"> ، </w:t>
      </w:r>
      <w:r>
        <w:rPr>
          <w:rtl/>
        </w:rPr>
        <w:t xml:space="preserve">وكانا من </w:t>
      </w:r>
      <w:r w:rsidR="00681ACC">
        <w:rPr>
          <w:rFonts w:hint="cs"/>
          <w:rtl/>
        </w:rPr>
        <w:br/>
      </w:r>
      <w:r>
        <w:rPr>
          <w:rtl/>
        </w:rPr>
        <w:t>الفضل والورع على ما لا يختلف فيه اثنان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فيما يلي نعرض مختاراً من أهم النصوص الواردة عن أبيه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النص عليه </w:t>
      </w:r>
      <w:r w:rsidR="00681ACC">
        <w:rPr>
          <w:rFonts w:hint="cs"/>
          <w:rtl/>
        </w:rPr>
        <w:br/>
      </w:r>
      <w:r>
        <w:rPr>
          <w:rtl/>
        </w:rPr>
        <w:t>والإشارة إليه بالإمامة من بعده</w:t>
      </w:r>
      <w:r w:rsidR="00F510C1">
        <w:rPr>
          <w:rtl/>
        </w:rPr>
        <w:t xml:space="preserve"> :</w:t>
      </w:r>
    </w:p>
    <w:p w:rsidR="00F510C1" w:rsidRPr="00296D77" w:rsidRDefault="000F0A1B" w:rsidP="00F510C1">
      <w:pPr>
        <w:rPr>
          <w:rStyle w:val="rfdLineChar"/>
          <w:rtl/>
        </w:rPr>
      </w:pPr>
      <w:r w:rsidRPr="00681ACC">
        <w:rPr>
          <w:rStyle w:val="rfdBold2"/>
          <w:rtl/>
        </w:rPr>
        <w:t>1</w:t>
      </w:r>
      <w:r w:rsidR="00F510C1" w:rsidRPr="00681ACC">
        <w:rPr>
          <w:rStyle w:val="rfdBold2"/>
          <w:rFonts w:hint="cs"/>
          <w:rtl/>
        </w:rPr>
        <w:t xml:space="preserve"> </w:t>
      </w:r>
      <w:r w:rsidRPr="00681ACC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الفيض بن المختار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قلت لأبي عبد</w:t>
      </w:r>
      <w:r w:rsidR="00E96E62" w:rsidRPr="00681ACC">
        <w:rPr>
          <w:rtl/>
        </w:rPr>
        <w:t xml:space="preserve"> الله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خذ بيدي من </w:t>
      </w:r>
      <w:r w:rsidR="00681ACC">
        <w:rPr>
          <w:rFonts w:hint="cs"/>
          <w:rtl/>
        </w:rPr>
        <w:br/>
      </w:r>
      <w:r w:rsidRPr="00681ACC">
        <w:rPr>
          <w:rtl/>
        </w:rPr>
        <w:t>النار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من لنا بعدك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 xml:space="preserve">؟ فدخل عليه أبو إبراهيم </w:t>
      </w:r>
      <w:r w:rsidR="00750273" w:rsidRPr="00681ACC">
        <w:rPr>
          <w:rStyle w:val="rfdAlaem"/>
          <w:rtl/>
        </w:rPr>
        <w:t>عليه‌السلام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وهو يومئذ غلام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فقال</w:t>
      </w:r>
      <w:r w:rsidR="00556724" w:rsidRPr="00681ACC">
        <w:rPr>
          <w:rtl/>
        </w:rPr>
        <w:t xml:space="preserve"> : </w:t>
      </w:r>
      <w:r w:rsidRPr="00986400">
        <w:rPr>
          <w:rStyle w:val="rfdBold2"/>
          <w:rtl/>
        </w:rPr>
        <w:t>هذا</w:t>
      </w:r>
      <w:r w:rsidR="00F510C1">
        <w:rPr>
          <w:rStyle w:val="rfdBold2"/>
          <w:rFonts w:hint="cs"/>
          <w:rtl/>
        </w:rPr>
        <w:t xml:space="preserve"> </w:t>
      </w:r>
      <w:r w:rsidR="00F510C1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F510C1">
      <w:pPr>
        <w:pStyle w:val="rfdFootnote0"/>
        <w:rPr>
          <w:rtl/>
        </w:rPr>
      </w:pPr>
      <w:r>
        <w:rPr>
          <w:rtl/>
        </w:rPr>
        <w:t>(1) اُصول الكافي 1</w:t>
      </w:r>
      <w:r w:rsidR="00556724">
        <w:rPr>
          <w:rtl/>
        </w:rPr>
        <w:t xml:space="preserve"> : </w:t>
      </w:r>
      <w:r>
        <w:rPr>
          <w:rtl/>
        </w:rPr>
        <w:t>286 ـ باب ما نص</w:t>
      </w:r>
      <w:r w:rsidR="00E96E62">
        <w:rPr>
          <w:rtl/>
        </w:rPr>
        <w:t xml:space="preserve"> الله </w:t>
      </w:r>
      <w:r>
        <w:rPr>
          <w:rtl/>
        </w:rPr>
        <w:t xml:space="preserve">ورسوله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على الأئمّة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واحدا</w:t>
      </w:r>
      <w:r w:rsidR="00681ACC">
        <w:rPr>
          <w:rFonts w:hint="cs"/>
          <w:rtl/>
        </w:rPr>
        <w:t>ً</w:t>
      </w:r>
      <w:r>
        <w:rPr>
          <w:rtl/>
        </w:rPr>
        <w:t xml:space="preserve"> </w:t>
      </w:r>
      <w:r w:rsidR="00681ACC">
        <w:rPr>
          <w:rFonts w:hint="cs"/>
          <w:rtl/>
        </w:rPr>
        <w:br/>
      </w:r>
      <w:r>
        <w:rPr>
          <w:rtl/>
        </w:rPr>
        <w:t>فواحدا</w:t>
      </w:r>
      <w:r w:rsidR="00681ACC">
        <w:rPr>
          <w:rFonts w:hint="cs"/>
          <w:rtl/>
        </w:rPr>
        <w:t>ً</w:t>
      </w:r>
      <w:r w:rsidR="00556724">
        <w:rPr>
          <w:rtl/>
        </w:rPr>
        <w:t xml:space="preserve"> ، </w:t>
      </w:r>
      <w:r>
        <w:rPr>
          <w:rtl/>
        </w:rPr>
        <w:t>إكمال الدين</w:t>
      </w:r>
      <w:r w:rsidR="00556724">
        <w:rPr>
          <w:rtl/>
        </w:rPr>
        <w:t xml:space="preserve"> : </w:t>
      </w:r>
      <w:r>
        <w:rPr>
          <w:rtl/>
        </w:rPr>
        <w:t>250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378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الأبواب 23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36</w:t>
      </w:r>
      <w:r w:rsidR="00556724">
        <w:rPr>
          <w:rtl/>
        </w:rPr>
        <w:t xml:space="preserve"> ، </w:t>
      </w:r>
      <w:r>
        <w:rPr>
          <w:rtl/>
        </w:rPr>
        <w:t>بحار الأنوار 36</w:t>
      </w:r>
      <w:r w:rsidR="00556724">
        <w:rPr>
          <w:rtl/>
        </w:rPr>
        <w:t xml:space="preserve"> : </w:t>
      </w:r>
      <w:r>
        <w:rPr>
          <w:rtl/>
        </w:rPr>
        <w:t>192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 w:rsidR="00681ACC">
        <w:rPr>
          <w:rtl/>
        </w:rPr>
        <w:br/>
      </w:r>
      <w:r>
        <w:rPr>
          <w:rtl/>
        </w:rPr>
        <w:t>418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باب 40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48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الارشاد 2</w:t>
      </w:r>
      <w:r w:rsidR="00556724">
        <w:rPr>
          <w:rtl/>
        </w:rPr>
        <w:t xml:space="preserve"> : </w:t>
      </w:r>
      <w:r>
        <w:rPr>
          <w:rtl/>
        </w:rPr>
        <w:t>214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434</w:t>
      </w:r>
      <w:r w:rsidR="00556724">
        <w:rPr>
          <w:rtl/>
        </w:rPr>
        <w:t>.</w:t>
      </w:r>
    </w:p>
    <w:p w:rsidR="006D69C9" w:rsidRDefault="006D69C9" w:rsidP="00986400">
      <w:pPr>
        <w:pStyle w:val="rfdNormal0"/>
        <w:rPr>
          <w:rtl/>
        </w:rPr>
        <w:sectPr w:rsidR="006D69C9" w:rsidSect="00165D2C">
          <w:headerReference w:type="default" r:id="rId21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640986" w:rsidP="00986400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 w:rsidRPr="00986400">
        <w:rPr>
          <w:rStyle w:val="rfdBold2"/>
          <w:rtl/>
        </w:rPr>
        <w:lastRenderedPageBreak/>
        <w:t>صاحبكم</w:t>
      </w:r>
      <w:r w:rsidR="00556724" w:rsidRPr="00986400">
        <w:rPr>
          <w:rStyle w:val="rfdBold2"/>
          <w:rtl/>
        </w:rPr>
        <w:t xml:space="preserve"> ، </w:t>
      </w:r>
      <w:r w:rsidR="000F0A1B" w:rsidRPr="00986400">
        <w:rPr>
          <w:rStyle w:val="rfdBold2"/>
          <w:rtl/>
        </w:rPr>
        <w:t>فتمسك به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681ACC">
        <w:rPr>
          <w:rStyle w:val="rfdBold1Char"/>
          <w:rtl/>
        </w:rPr>
        <w:t>2</w:t>
      </w:r>
      <w:r w:rsidR="00F510C1" w:rsidRPr="00681ACC">
        <w:rPr>
          <w:rStyle w:val="rfdBold1Char"/>
          <w:rFonts w:hint="cs"/>
          <w:rtl/>
        </w:rPr>
        <w:t xml:space="preserve"> </w:t>
      </w:r>
      <w:r w:rsidRPr="00681ACC">
        <w:rPr>
          <w:rStyle w:val="rfdBold1Char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معاذ بن كثير</w:t>
      </w:r>
      <w:r w:rsidR="00556724">
        <w:rPr>
          <w:rtl/>
        </w:rPr>
        <w:t xml:space="preserve"> ، </w:t>
      </w:r>
      <w:r>
        <w:rPr>
          <w:rtl/>
        </w:rPr>
        <w:t>عن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قلت له</w:t>
      </w:r>
      <w:r w:rsidR="00556724" w:rsidRPr="00681ACC">
        <w:rPr>
          <w:rtl/>
        </w:rPr>
        <w:t xml:space="preserve"> : </w:t>
      </w:r>
      <w:r w:rsidRPr="00681ACC">
        <w:rPr>
          <w:rtl/>
        </w:rPr>
        <w:t>أسأل</w:t>
      </w:r>
      <w:r w:rsidR="00E96E62" w:rsidRPr="00681ACC">
        <w:rPr>
          <w:rtl/>
        </w:rPr>
        <w:t xml:space="preserve"> الله </w:t>
      </w:r>
      <w:r w:rsidRPr="00681ACC">
        <w:rPr>
          <w:rtl/>
        </w:rPr>
        <w:t xml:space="preserve">الذي </w:t>
      </w:r>
      <w:r w:rsidR="00681ACC">
        <w:rPr>
          <w:rFonts w:hint="cs"/>
          <w:rtl/>
        </w:rPr>
        <w:br/>
      </w:r>
      <w:r w:rsidRPr="00681ACC">
        <w:rPr>
          <w:rtl/>
        </w:rPr>
        <w:t>رزق أباك منك هذه المنزلة أن يرزقك من عقبك قبل الممات مثلها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فقال</w:t>
      </w:r>
      <w:r w:rsidR="00556724" w:rsidRPr="00681ACC">
        <w:rPr>
          <w:rtl/>
        </w:rPr>
        <w:t xml:space="preserve"> : </w:t>
      </w:r>
      <w:r w:rsidRPr="00986400">
        <w:rPr>
          <w:rStyle w:val="rfdBold2"/>
          <w:rtl/>
        </w:rPr>
        <w:t xml:space="preserve">قد </w:t>
      </w:r>
      <w:r w:rsidR="00681ACC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فعل</w:t>
      </w:r>
      <w:r w:rsidR="00E96E62">
        <w:rPr>
          <w:rStyle w:val="rfdBold2"/>
          <w:rtl/>
        </w:rPr>
        <w:t xml:space="preserve"> الله </w:t>
      </w:r>
      <w:r w:rsidRPr="00986400">
        <w:rPr>
          <w:rStyle w:val="rfdBold2"/>
          <w:rtl/>
        </w:rPr>
        <w:t>ذلك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قال</w:t>
      </w:r>
      <w:r w:rsidR="00556724" w:rsidRPr="00681ACC">
        <w:rPr>
          <w:rtl/>
        </w:rPr>
        <w:t xml:space="preserve"> : </w:t>
      </w:r>
      <w:r w:rsidRPr="00681ACC">
        <w:rPr>
          <w:rtl/>
        </w:rPr>
        <w:t>قلت</w:t>
      </w:r>
      <w:r w:rsidR="00556724" w:rsidRPr="00681ACC">
        <w:rPr>
          <w:rtl/>
        </w:rPr>
        <w:t xml:space="preserve"> : </w:t>
      </w:r>
      <w:r w:rsidRPr="00681ACC">
        <w:rPr>
          <w:rtl/>
        </w:rPr>
        <w:t>من هو جعلت فداك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 xml:space="preserve">؟ فأشار إلى العبد الصالح وهو </w:t>
      </w:r>
      <w:r w:rsidR="00681ACC">
        <w:rPr>
          <w:rFonts w:hint="cs"/>
          <w:rtl/>
        </w:rPr>
        <w:br/>
      </w:r>
      <w:r w:rsidRPr="00681ACC">
        <w:rPr>
          <w:rtl/>
        </w:rPr>
        <w:t>راقد فقال</w:t>
      </w:r>
      <w:r w:rsidR="00556724" w:rsidRPr="00681ACC">
        <w:rPr>
          <w:rtl/>
        </w:rPr>
        <w:t xml:space="preserve"> :</w:t>
      </w:r>
      <w:r w:rsidR="00556724" w:rsidRPr="00986400">
        <w:rPr>
          <w:rStyle w:val="rfdBold2"/>
          <w:rtl/>
        </w:rPr>
        <w:t xml:space="preserve"> </w:t>
      </w:r>
      <w:r w:rsidRPr="00986400">
        <w:rPr>
          <w:rStyle w:val="rfdBold2"/>
          <w:rtl/>
        </w:rPr>
        <w:t>هذا الراقد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وهو غلام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681ACC">
        <w:rPr>
          <w:rStyle w:val="rfdBold2"/>
          <w:rtl/>
        </w:rPr>
        <w:t>3</w:t>
      </w:r>
      <w:r w:rsidR="00F510C1" w:rsidRPr="00681ACC">
        <w:rPr>
          <w:rStyle w:val="rfdBold2"/>
          <w:rFonts w:hint="cs"/>
          <w:rtl/>
        </w:rPr>
        <w:t xml:space="preserve"> </w:t>
      </w:r>
      <w:r w:rsidRPr="00681ACC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عبد الرحمن بن الحجاج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 xml:space="preserve">دخلت على جعفر بن محمد </w:t>
      </w:r>
      <w:r w:rsidR="00750273" w:rsidRPr="00681ACC">
        <w:rPr>
          <w:rStyle w:val="rfdAlaem"/>
          <w:rtl/>
        </w:rPr>
        <w:t>عليهما‌السلام</w:t>
      </w:r>
      <w:r w:rsidRPr="00681ACC">
        <w:rPr>
          <w:rtl/>
        </w:rPr>
        <w:t xml:space="preserve"> </w:t>
      </w:r>
      <w:r w:rsidR="00681ACC">
        <w:rPr>
          <w:rFonts w:hint="cs"/>
          <w:rtl/>
        </w:rPr>
        <w:br/>
      </w:r>
      <w:r w:rsidRPr="00681ACC">
        <w:rPr>
          <w:rtl/>
        </w:rPr>
        <w:t>في منزله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فإذا هو في بيت كذا في داره في مسجد له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وهو يدعو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وعلى يمنيه </w:t>
      </w:r>
      <w:r w:rsidR="00681ACC">
        <w:rPr>
          <w:rFonts w:hint="cs"/>
          <w:rtl/>
        </w:rPr>
        <w:br/>
      </w:r>
      <w:r w:rsidRPr="00681ACC">
        <w:rPr>
          <w:rtl/>
        </w:rPr>
        <w:t xml:space="preserve">موسى ابن جعفر </w:t>
      </w:r>
      <w:r w:rsidR="00750273" w:rsidRPr="00681ACC">
        <w:rPr>
          <w:rStyle w:val="rfdAlaem"/>
          <w:rtl/>
        </w:rPr>
        <w:t>عليهما‌السلام</w:t>
      </w:r>
      <w:r w:rsidRPr="00681ACC">
        <w:rPr>
          <w:rtl/>
        </w:rPr>
        <w:t xml:space="preserve"> يؤمّن على دعائه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فقلت له</w:t>
      </w:r>
      <w:r w:rsidR="00556724" w:rsidRPr="00681ACC">
        <w:rPr>
          <w:rtl/>
        </w:rPr>
        <w:t xml:space="preserve"> : </w:t>
      </w:r>
      <w:r w:rsidRPr="00681ACC">
        <w:rPr>
          <w:rtl/>
        </w:rPr>
        <w:t>جعلني</w:t>
      </w:r>
      <w:r w:rsidR="00E96E62" w:rsidRPr="00681ACC">
        <w:rPr>
          <w:rtl/>
        </w:rPr>
        <w:t xml:space="preserve"> الله </w:t>
      </w:r>
      <w:r w:rsidRPr="00681ACC">
        <w:rPr>
          <w:rtl/>
        </w:rPr>
        <w:t>فداك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قد عرفت </w:t>
      </w:r>
      <w:r w:rsidR="00681ACC">
        <w:rPr>
          <w:rFonts w:hint="cs"/>
          <w:rtl/>
        </w:rPr>
        <w:br/>
      </w:r>
      <w:r w:rsidRPr="00681ACC">
        <w:rPr>
          <w:rtl/>
        </w:rPr>
        <w:t>انقطاعي إليك وخدمتي لك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فمن ولي الناس بعدك؟ فقال</w:t>
      </w:r>
      <w:r w:rsidR="00556724" w:rsidRPr="00681ACC">
        <w:rPr>
          <w:rtl/>
        </w:rPr>
        <w:t xml:space="preserve"> :</w:t>
      </w:r>
      <w:r w:rsidR="00556724" w:rsidRPr="00986400">
        <w:rPr>
          <w:rStyle w:val="rfdBold2"/>
          <w:rtl/>
        </w:rPr>
        <w:t xml:space="preserve"> </w:t>
      </w:r>
      <w:r w:rsidRPr="00986400">
        <w:rPr>
          <w:rStyle w:val="rfdBold2"/>
          <w:rtl/>
        </w:rPr>
        <w:t xml:space="preserve">إن موسى قد لبس </w:t>
      </w:r>
      <w:r w:rsidR="00681ACC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الدرع واستوت عليه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فقلت له</w:t>
      </w:r>
      <w:r w:rsidR="00556724" w:rsidRPr="00681ACC">
        <w:rPr>
          <w:rtl/>
        </w:rPr>
        <w:t xml:space="preserve"> : </w:t>
      </w:r>
      <w:r w:rsidRPr="00681ACC">
        <w:rPr>
          <w:rtl/>
        </w:rPr>
        <w:t>لا أحتاج بعد هذا إلى شيء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681ACC">
        <w:rPr>
          <w:rStyle w:val="rfdBold2"/>
          <w:rtl/>
        </w:rPr>
        <w:t>4</w:t>
      </w:r>
      <w:r w:rsidR="00F510C1" w:rsidRPr="00681ACC">
        <w:rPr>
          <w:rStyle w:val="rfdBold2"/>
          <w:rFonts w:hint="cs"/>
          <w:rtl/>
        </w:rPr>
        <w:t xml:space="preserve"> </w:t>
      </w:r>
      <w:r w:rsidRPr="00681ACC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المفضل بن عمر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كنت عند أبي عبد</w:t>
      </w:r>
      <w:r w:rsidR="00E96E62" w:rsidRPr="00681ACC">
        <w:rPr>
          <w:rtl/>
        </w:rPr>
        <w:t xml:space="preserve"> الله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فدخل أبو </w:t>
      </w:r>
      <w:r w:rsidR="00681ACC">
        <w:rPr>
          <w:rFonts w:hint="cs"/>
          <w:rtl/>
        </w:rPr>
        <w:br/>
      </w:r>
      <w:r w:rsidRPr="00681ACC">
        <w:rPr>
          <w:rtl/>
        </w:rPr>
        <w:t xml:space="preserve">إبراهيم </w:t>
      </w:r>
      <w:r w:rsidR="00750273" w:rsidRPr="00681ACC">
        <w:rPr>
          <w:rStyle w:val="rfdAlaem"/>
          <w:rtl/>
        </w:rPr>
        <w:t>عليه‌السلام</w:t>
      </w:r>
      <w:r w:rsidRPr="00681ACC">
        <w:rPr>
          <w:rtl/>
        </w:rPr>
        <w:t xml:space="preserve"> وهو غلام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فقال</w:t>
      </w:r>
      <w:r w:rsidR="00556724" w:rsidRPr="00681ACC">
        <w:rPr>
          <w:rtl/>
        </w:rPr>
        <w:t xml:space="preserve"> : </w:t>
      </w:r>
      <w:r w:rsidRPr="00986400">
        <w:rPr>
          <w:rStyle w:val="rfdBold2"/>
          <w:rtl/>
        </w:rPr>
        <w:t>استوص به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وضع أمره عند من تثق به من </w:t>
      </w:r>
      <w:r w:rsidR="00681ACC">
        <w:rPr>
          <w:rStyle w:val="rfdBold2"/>
          <w:rFonts w:hint="cs"/>
          <w:rtl/>
        </w:rPr>
        <w:br/>
      </w:r>
      <w:r w:rsidRPr="00F510C1">
        <w:rPr>
          <w:rStyle w:val="rfdBold2"/>
          <w:rtl/>
        </w:rPr>
        <w:t>أصحابك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 w:rsidRPr="00681ACC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F510C1" w:rsidRPr="00296D77" w:rsidRDefault="000F0A1B" w:rsidP="00F510C1">
      <w:pPr>
        <w:rPr>
          <w:rStyle w:val="rfdLineChar"/>
          <w:rtl/>
        </w:rPr>
      </w:pPr>
      <w:r w:rsidRPr="00681ACC">
        <w:rPr>
          <w:rStyle w:val="rfdBold2"/>
          <w:rtl/>
        </w:rPr>
        <w:t>5</w:t>
      </w:r>
      <w:r w:rsidR="00F510C1" w:rsidRPr="00681ACC">
        <w:rPr>
          <w:rStyle w:val="rfdBold2"/>
          <w:rFonts w:hint="cs"/>
          <w:rtl/>
        </w:rPr>
        <w:t xml:space="preserve"> </w:t>
      </w:r>
      <w:r w:rsidRPr="00681ACC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إسحاق بن جعفر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كنت عند أبي يوماً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فسأله علي بن عمر بن </w:t>
      </w:r>
      <w:r w:rsidR="00681ACC">
        <w:rPr>
          <w:rFonts w:hint="cs"/>
          <w:rtl/>
        </w:rPr>
        <w:br/>
      </w:r>
      <w:r w:rsidRPr="00681ACC">
        <w:rPr>
          <w:rtl/>
        </w:rPr>
        <w:t>علي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فقال</w:t>
      </w:r>
      <w:r w:rsidR="00556724" w:rsidRPr="00681ACC">
        <w:rPr>
          <w:rtl/>
        </w:rPr>
        <w:t xml:space="preserve"> : </w:t>
      </w:r>
      <w:r w:rsidRPr="00681ACC">
        <w:rPr>
          <w:rtl/>
        </w:rPr>
        <w:t>جعلت فداك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إلى من نفزع ويفزع الناس بعدك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؟ فقال</w:t>
      </w:r>
      <w:r w:rsidR="00556724" w:rsidRPr="00681ACC">
        <w:rPr>
          <w:rtl/>
        </w:rPr>
        <w:t xml:space="preserve"> : </w:t>
      </w:r>
      <w:r w:rsidRPr="00986400">
        <w:rPr>
          <w:rStyle w:val="rfdBold2"/>
          <w:rtl/>
        </w:rPr>
        <w:t xml:space="preserve">إلى صاحب </w:t>
      </w:r>
      <w:r w:rsidR="00681ACC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 xml:space="preserve">الثوبين الأصفرين </w:t>
      </w:r>
      <w:r w:rsidRPr="00F510C1">
        <w:rPr>
          <w:rStyle w:val="rfdBold2"/>
          <w:rtl/>
        </w:rPr>
        <w:t>والغديرتي</w:t>
      </w:r>
      <w:r w:rsidRPr="00681ACC">
        <w:rPr>
          <w:rStyle w:val="rfdBold2"/>
          <w:rtl/>
        </w:rPr>
        <w:t>ن</w:t>
      </w:r>
      <w:r w:rsidR="00556724" w:rsidRPr="00681ACC">
        <w:rPr>
          <w:rStyle w:val="rfdBold2"/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 w:rsidRPr="00F510C1">
        <w:rPr>
          <w:rStyle w:val="rfdBold2"/>
          <w:rtl/>
        </w:rPr>
        <w:t xml:space="preserve"> ، </w:t>
      </w:r>
      <w:r w:rsidRPr="00F510C1">
        <w:rPr>
          <w:rStyle w:val="rfdBold2"/>
          <w:rtl/>
        </w:rPr>
        <w:t>وهو</w:t>
      </w:r>
      <w:r w:rsidRPr="00986400">
        <w:rPr>
          <w:rStyle w:val="rfdBold2"/>
          <w:rtl/>
        </w:rPr>
        <w:t xml:space="preserve"> الطالع عليك من هذا الباب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يفتح </w:t>
      </w:r>
      <w:r w:rsidR="00681ACC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البابين بيده جميعاً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فما لبثنا أن طلعت علينا كفان آخذة بالبابين ففتحهما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ثم</w:t>
      </w:r>
      <w:r w:rsidR="00F510C1" w:rsidRPr="00681ACC">
        <w:rPr>
          <w:rFonts w:hint="cs"/>
          <w:rtl/>
        </w:rPr>
        <w:t xml:space="preserve"> </w:t>
      </w:r>
      <w:r w:rsidR="00F510C1" w:rsidRPr="00681ACC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1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يعني الذؤابتين</w:t>
      </w:r>
      <w:r w:rsidR="00556724">
        <w:rPr>
          <w:rtl/>
        </w:rPr>
        <w:t>.</w:t>
      </w:r>
    </w:p>
    <w:p w:rsidR="000F0A1B" w:rsidRDefault="00640986" w:rsidP="00986400">
      <w:pPr>
        <w:pStyle w:val="rfdNormal0"/>
        <w:rPr>
          <w:rtl/>
        </w:rPr>
      </w:pPr>
      <w:r>
        <w:rPr>
          <w:rtl/>
        </w:rPr>
        <w:br w:type="page"/>
      </w:r>
      <w:r w:rsidR="000F0A1B" w:rsidRPr="00681ACC">
        <w:rPr>
          <w:rtl/>
        </w:rPr>
        <w:lastRenderedPageBreak/>
        <w:t xml:space="preserve">دخل علينا أبو إبراهيم </w:t>
      </w:r>
      <w:r w:rsidR="00750273" w:rsidRPr="00681ACC">
        <w:rPr>
          <w:rStyle w:val="rfdAlaem"/>
          <w:rtl/>
        </w:rPr>
        <w:t>عليه‌السلام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681ACC">
        <w:rPr>
          <w:rStyle w:val="rfdBold2"/>
          <w:rtl/>
        </w:rPr>
        <w:t>6</w:t>
      </w:r>
      <w:r w:rsidR="00F510C1" w:rsidRPr="00681ACC">
        <w:rPr>
          <w:rStyle w:val="rfdBold2"/>
          <w:rFonts w:hint="cs"/>
          <w:rtl/>
        </w:rPr>
        <w:t xml:space="preserve"> </w:t>
      </w:r>
      <w:r w:rsidRPr="00681ACC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صفوان الجمال</w:t>
      </w:r>
      <w:r w:rsidR="00556724">
        <w:rPr>
          <w:rtl/>
        </w:rPr>
        <w:t xml:space="preserve"> ، </w:t>
      </w:r>
      <w:r>
        <w:rPr>
          <w:rtl/>
        </w:rPr>
        <w:t>عن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681ACC">
        <w:rPr>
          <w:rtl/>
        </w:rPr>
        <w:t>«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 xml:space="preserve">قال له منصور بن </w:t>
      </w:r>
      <w:r w:rsidR="00681ACC">
        <w:rPr>
          <w:rFonts w:hint="cs"/>
          <w:rtl/>
        </w:rPr>
        <w:br/>
      </w:r>
      <w:r w:rsidRPr="00681ACC">
        <w:rPr>
          <w:rtl/>
        </w:rPr>
        <w:t>حازم</w:t>
      </w:r>
      <w:r w:rsidR="00556724" w:rsidRPr="00681ACC">
        <w:rPr>
          <w:rtl/>
        </w:rPr>
        <w:t xml:space="preserve"> : </w:t>
      </w:r>
      <w:r w:rsidRPr="00681ACC">
        <w:rPr>
          <w:rtl/>
        </w:rPr>
        <w:t>بأبي أنت وأمي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إن الأنفس يُغدى عليها ويُراح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فإذا كان ذلك فمن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 xml:space="preserve">؟ </w:t>
      </w:r>
      <w:r w:rsidR="00681ACC">
        <w:rPr>
          <w:rFonts w:hint="cs"/>
          <w:rtl/>
        </w:rPr>
        <w:br/>
      </w:r>
      <w:r w:rsidRPr="00681ACC">
        <w:rPr>
          <w:rtl/>
        </w:rPr>
        <w:t>فقال أبو عبد</w:t>
      </w:r>
      <w:r w:rsidR="00E96E62" w:rsidRPr="00681ACC">
        <w:rPr>
          <w:rtl/>
        </w:rPr>
        <w:t xml:space="preserve"> الله </w:t>
      </w:r>
      <w:r w:rsidR="00750273" w:rsidRPr="00681ACC">
        <w:rPr>
          <w:rStyle w:val="rfdAlaem"/>
          <w:rtl/>
        </w:rPr>
        <w:t>عليه‌السلام</w:t>
      </w:r>
      <w:r w:rsidR="00556724" w:rsidRPr="00681ACC">
        <w:rPr>
          <w:rtl/>
        </w:rPr>
        <w:t xml:space="preserve"> : </w:t>
      </w:r>
      <w:r w:rsidRPr="00986400">
        <w:rPr>
          <w:rStyle w:val="rfdBold2"/>
          <w:rtl/>
        </w:rPr>
        <w:t>إذا كان ذلك فهو صاحبكم</w:t>
      </w:r>
      <w:r w:rsidR="00556724" w:rsidRPr="00681ACC">
        <w:rPr>
          <w:rtl/>
        </w:rPr>
        <w:t xml:space="preserve"> ، </w:t>
      </w:r>
      <w:r w:rsidRPr="00681ACC">
        <w:rPr>
          <w:rtl/>
        </w:rPr>
        <w:t xml:space="preserve">وضرب بيده على منكب </w:t>
      </w:r>
      <w:r w:rsidR="00681ACC">
        <w:rPr>
          <w:rFonts w:hint="cs"/>
          <w:rtl/>
        </w:rPr>
        <w:br/>
      </w:r>
      <w:r w:rsidRPr="00681ACC">
        <w:rPr>
          <w:rtl/>
        </w:rPr>
        <w:t>أبي الحسن الأيمن</w:t>
      </w:r>
      <w:r w:rsidR="00F510C1" w:rsidRPr="00681ACC">
        <w:rPr>
          <w:rFonts w:hint="cs"/>
          <w:rtl/>
        </w:rPr>
        <w:t xml:space="preserve"> </w:t>
      </w:r>
      <w:r w:rsidR="00640986" w:rsidRPr="00681ACC">
        <w:rPr>
          <w:rtl/>
        </w:rPr>
        <w:t>ـ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في ما أعلم</w:t>
      </w:r>
      <w:r w:rsidR="00F510C1" w:rsidRPr="00681ACC">
        <w:rPr>
          <w:rFonts w:hint="cs"/>
          <w:rtl/>
        </w:rPr>
        <w:t xml:space="preserve"> </w:t>
      </w:r>
      <w:r w:rsidR="00640986" w:rsidRPr="00681ACC">
        <w:rPr>
          <w:rtl/>
        </w:rPr>
        <w:t>ـ</w:t>
      </w:r>
      <w:r w:rsidR="00F510C1" w:rsidRPr="00681ACC">
        <w:rPr>
          <w:rFonts w:hint="cs"/>
          <w:rtl/>
        </w:rPr>
        <w:t xml:space="preserve"> </w:t>
      </w:r>
      <w:r w:rsidRPr="00681ACC">
        <w:rPr>
          <w:rtl/>
        </w:rPr>
        <w:t>وهو يومئذ خماسي</w:t>
      </w:r>
      <w:r w:rsidR="00556724" w:rsidRPr="00681ACC">
        <w:rPr>
          <w:rtl/>
        </w:rPr>
        <w:t xml:space="preserve"> ، </w:t>
      </w:r>
      <w:r w:rsidRPr="00681ACC">
        <w:rPr>
          <w:rtl/>
        </w:rPr>
        <w:t>وعبد</w:t>
      </w:r>
      <w:r w:rsidR="00E96E62" w:rsidRPr="00681ACC">
        <w:rPr>
          <w:rtl/>
        </w:rPr>
        <w:t xml:space="preserve"> الله </w:t>
      </w:r>
      <w:r w:rsidRPr="00681ACC">
        <w:rPr>
          <w:rtl/>
        </w:rPr>
        <w:t xml:space="preserve">بن جعفر جالس </w:t>
      </w:r>
      <w:r w:rsidR="004A3869">
        <w:rPr>
          <w:rFonts w:hint="cs"/>
          <w:rtl/>
        </w:rPr>
        <w:br/>
      </w:r>
      <w:r w:rsidRPr="00681ACC">
        <w:rPr>
          <w:rtl/>
        </w:rPr>
        <w:t>معنا</w:t>
      </w:r>
      <w:r w:rsidR="00F510C1" w:rsidRPr="00681ACC">
        <w:rPr>
          <w:rFonts w:hint="cs"/>
          <w:rtl/>
        </w:rPr>
        <w:t xml:space="preserve"> </w:t>
      </w:r>
      <w:r w:rsidR="00FD1825" w:rsidRPr="00681AC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7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عيسى بن عبد</w:t>
      </w:r>
      <w:r w:rsidR="00E96E62">
        <w:rPr>
          <w:rtl/>
        </w:rPr>
        <w:t xml:space="preserve"> الله </w:t>
      </w:r>
      <w:r>
        <w:rPr>
          <w:rtl/>
        </w:rPr>
        <w:t>بن محمد بن عمر بن علي بن أبي طالب</w:t>
      </w:r>
      <w:r w:rsidR="00556724">
        <w:rPr>
          <w:rtl/>
        </w:rPr>
        <w:t xml:space="preserve"> ، </w:t>
      </w:r>
      <w:r>
        <w:rPr>
          <w:rtl/>
        </w:rPr>
        <w:t xml:space="preserve">عن أبي </w:t>
      </w:r>
      <w:r w:rsidR="004A3869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قلت له</w:t>
      </w:r>
      <w:r w:rsidR="00556724" w:rsidRPr="004A3869">
        <w:rPr>
          <w:rtl/>
        </w:rPr>
        <w:t xml:space="preserve"> : </w:t>
      </w:r>
      <w:r w:rsidRPr="004A3869">
        <w:rPr>
          <w:rtl/>
        </w:rPr>
        <w:t>إن كان كون</w:t>
      </w:r>
      <w:r w:rsidR="00F510C1" w:rsidRPr="004A3869">
        <w:rPr>
          <w:rFonts w:hint="cs"/>
          <w:rtl/>
        </w:rPr>
        <w:t xml:space="preserve"> </w:t>
      </w:r>
      <w:r w:rsidR="00640986" w:rsidRPr="004A3869">
        <w:rPr>
          <w:rtl/>
        </w:rPr>
        <w:t>ـ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ولا أراني</w:t>
      </w:r>
      <w:r w:rsidR="00E96E62" w:rsidRPr="004A3869">
        <w:rPr>
          <w:rtl/>
        </w:rPr>
        <w:t xml:space="preserve"> الله </w:t>
      </w:r>
      <w:r w:rsidRPr="004A3869">
        <w:rPr>
          <w:rtl/>
        </w:rPr>
        <w:t>ذلك</w:t>
      </w:r>
      <w:r w:rsidR="00F510C1" w:rsidRPr="004A3869">
        <w:rPr>
          <w:rFonts w:hint="cs"/>
          <w:rtl/>
        </w:rPr>
        <w:t xml:space="preserve"> </w:t>
      </w:r>
      <w:r w:rsidR="00640986" w:rsidRPr="004A3869">
        <w:rPr>
          <w:rtl/>
        </w:rPr>
        <w:t>ـ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فبمن أئتمّ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 xml:space="preserve">؟ </w:t>
      </w:r>
      <w:r w:rsidR="004A3869">
        <w:rPr>
          <w:rFonts w:hint="cs"/>
          <w:rtl/>
        </w:rPr>
        <w:br/>
      </w:r>
      <w:r w:rsidRPr="004A3869">
        <w:rPr>
          <w:rtl/>
        </w:rPr>
        <w:t>قال</w:t>
      </w:r>
      <w:r w:rsidR="00556724" w:rsidRPr="004A3869">
        <w:rPr>
          <w:rtl/>
        </w:rPr>
        <w:t xml:space="preserve"> : </w:t>
      </w:r>
      <w:r w:rsidRPr="004A3869">
        <w:rPr>
          <w:rtl/>
        </w:rPr>
        <w:t xml:space="preserve">فأومأ إلى ابنه موسى </w:t>
      </w:r>
      <w:r w:rsidR="00750273" w:rsidRPr="004A3869">
        <w:rPr>
          <w:rStyle w:val="rfdAlaem"/>
          <w:rtl/>
        </w:rPr>
        <w:t>عليه‌السلام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8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المفضل بن عمر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ذكر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أبا الحسن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</w:t>
      </w:r>
      <w:r w:rsidR="004A3869">
        <w:rPr>
          <w:rFonts w:hint="cs"/>
          <w:rtl/>
        </w:rPr>
        <w:br/>
      </w:r>
      <w:r w:rsidRPr="004A3869">
        <w:rPr>
          <w:rtl/>
        </w:rPr>
        <w:t>يومئذ غلام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فقال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 xml:space="preserve">هذا المولود الذي لم يولد فينا مولود أعظم بركة على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 xml:space="preserve">شيعتنا </w:t>
      </w:r>
      <w:r w:rsidRPr="00F510C1">
        <w:rPr>
          <w:rStyle w:val="rfdBold2"/>
          <w:rtl/>
        </w:rPr>
        <w:t>منه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9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فيض بن المختار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في حديث طويل</w:t>
      </w:r>
      <w:r w:rsidR="00F510C1">
        <w:rPr>
          <w:rFonts w:hint="cs"/>
          <w:rtl/>
        </w:rPr>
        <w:t xml:space="preserve"> </w:t>
      </w:r>
      <w:r>
        <w:rPr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قال أبو عبد</w:t>
      </w:r>
      <w:r w:rsidR="00E96E62">
        <w:rPr>
          <w:rtl/>
        </w:rPr>
        <w:t xml:space="preserve"> الله </w:t>
      </w:r>
      <w:r>
        <w:rPr>
          <w:rtl/>
        </w:rPr>
        <w:t xml:space="preserve">مشيراً إلى </w:t>
      </w:r>
      <w:r w:rsidR="004A3869">
        <w:rPr>
          <w:rFonts w:hint="cs"/>
          <w:rtl/>
        </w:rPr>
        <w:br/>
      </w:r>
      <w:r>
        <w:rPr>
          <w:rtl/>
        </w:rPr>
        <w:t xml:space="preserve">ولده أبي الحسن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F510C1">
        <w:rPr>
          <w:rStyle w:val="rfdBold2"/>
          <w:rtl/>
        </w:rPr>
        <w:t>هو صاحبك الذي سألت عنه</w:t>
      </w:r>
      <w:r w:rsidR="00556724" w:rsidRPr="00F510C1">
        <w:rPr>
          <w:rStyle w:val="rfdBold2"/>
          <w:rtl/>
        </w:rPr>
        <w:t xml:space="preserve"> ، </w:t>
      </w:r>
      <w:r w:rsidRPr="00F510C1">
        <w:rPr>
          <w:rStyle w:val="rfdBold2"/>
          <w:rtl/>
        </w:rPr>
        <w:t xml:space="preserve">فقم إليه فأقرّ له </w:t>
      </w:r>
      <w:r w:rsidR="004A3869">
        <w:rPr>
          <w:rStyle w:val="rfdBold2"/>
          <w:rFonts w:hint="cs"/>
          <w:rtl/>
        </w:rPr>
        <w:br/>
      </w:r>
      <w:r w:rsidRPr="00F510C1">
        <w:rPr>
          <w:rStyle w:val="rfdBold2"/>
          <w:rtl/>
        </w:rPr>
        <w:t>بحقه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فقمت حتى قبّلت رأسه ويده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ودعوت</w:t>
      </w:r>
      <w:r w:rsidR="00E96E62" w:rsidRPr="004A3869">
        <w:rPr>
          <w:rtl/>
        </w:rPr>
        <w:t xml:space="preserve"> الله </w:t>
      </w:r>
      <w:r w:rsidRPr="004A3869">
        <w:rPr>
          <w:rtl/>
        </w:rPr>
        <w:t>عزّ وجلّ له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F510C1" w:rsidRPr="00296D77" w:rsidRDefault="000F0A1B" w:rsidP="00F510C1">
      <w:pPr>
        <w:rPr>
          <w:rStyle w:val="rfdLineChar"/>
          <w:rtl/>
        </w:rPr>
      </w:pPr>
      <w:r w:rsidRPr="004A3869">
        <w:rPr>
          <w:rStyle w:val="rfdBold2"/>
          <w:rtl/>
        </w:rPr>
        <w:t>10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طاهر بن محمد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كان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يلوم عبد</w:t>
      </w:r>
      <w:r w:rsidR="00E96E62" w:rsidRPr="004A3869">
        <w:rPr>
          <w:rtl/>
        </w:rPr>
        <w:t xml:space="preserve"> الله </w:t>
      </w:r>
      <w:r w:rsidRPr="004A3869">
        <w:rPr>
          <w:rtl/>
        </w:rPr>
        <w:t xml:space="preserve">ويعاتبه </w:t>
      </w:r>
      <w:r w:rsidR="004A3869">
        <w:rPr>
          <w:rFonts w:hint="cs"/>
          <w:rtl/>
        </w:rPr>
        <w:br/>
      </w:r>
      <w:r w:rsidRPr="004A3869">
        <w:rPr>
          <w:rtl/>
        </w:rPr>
        <w:t>ويعظه ويقول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ما منعك أن تكون مثل أخيك</w:t>
      </w:r>
      <w:r w:rsidR="00F510C1">
        <w:rPr>
          <w:rStyle w:val="rfdBold2"/>
          <w:rFonts w:hint="cs"/>
          <w:rtl/>
        </w:rPr>
        <w:t xml:space="preserve"> </w:t>
      </w:r>
      <w:r w:rsidR="00F510C1">
        <w:rPr>
          <w:rStyle w:val="rfdBold2"/>
          <w:rtl/>
        </w:rPr>
        <w:t>؟! فوالل</w:t>
      </w:r>
      <w:r w:rsidRPr="00986400">
        <w:rPr>
          <w:rStyle w:val="rfdBold2"/>
          <w:rtl/>
        </w:rPr>
        <w:t>ه</w:t>
      </w:r>
      <w:r w:rsidR="00556724" w:rsidRPr="00986400">
        <w:rPr>
          <w:rStyle w:val="rfdBold2"/>
          <w:rtl/>
        </w:rPr>
        <w:t xml:space="preserve"> </w:t>
      </w:r>
      <w:r w:rsidRPr="00986400">
        <w:rPr>
          <w:rStyle w:val="rfdBold2"/>
          <w:rtl/>
        </w:rPr>
        <w:t>إني لأعرف النور في</w:t>
      </w:r>
      <w:r w:rsidR="00F510C1">
        <w:rPr>
          <w:rStyle w:val="rfdBold2"/>
          <w:rFonts w:hint="cs"/>
          <w:rtl/>
        </w:rPr>
        <w:t xml:space="preserve"> </w:t>
      </w:r>
      <w:r w:rsidR="00F510C1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309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309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1</w:t>
      </w:r>
      <w:r w:rsidR="00556724">
        <w:rPr>
          <w:rtl/>
        </w:rPr>
        <w:t xml:space="preserve"> : </w:t>
      </w:r>
      <w:r>
        <w:rPr>
          <w:rtl/>
        </w:rPr>
        <w:t>309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الغيبة</w:t>
      </w:r>
      <w:r w:rsidR="00556724">
        <w:rPr>
          <w:rtl/>
        </w:rPr>
        <w:t xml:space="preserve"> / </w:t>
      </w:r>
      <w:r>
        <w:rPr>
          <w:rtl/>
        </w:rPr>
        <w:t>النعماني</w:t>
      </w:r>
      <w:r w:rsidR="00556724">
        <w:rPr>
          <w:rtl/>
        </w:rPr>
        <w:t xml:space="preserve"> : </w:t>
      </w:r>
      <w:r>
        <w:rPr>
          <w:rtl/>
        </w:rPr>
        <w:t>344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640986" w:rsidP="00986400">
      <w:pPr>
        <w:pStyle w:val="rfdNormal0"/>
        <w:rPr>
          <w:rtl/>
        </w:rPr>
      </w:pPr>
      <w:r>
        <w:rPr>
          <w:rtl/>
        </w:rPr>
        <w:br w:type="page"/>
      </w:r>
      <w:r w:rsidR="000F0A1B" w:rsidRPr="00986400">
        <w:rPr>
          <w:rStyle w:val="rfdBold2"/>
          <w:rtl/>
        </w:rPr>
        <w:lastRenderedPageBreak/>
        <w:t>وجهه.</w:t>
      </w:r>
      <w:r w:rsidR="000F0A1B" w:rsidRPr="004A3869">
        <w:rPr>
          <w:rtl/>
        </w:rPr>
        <w:t xml:space="preserve"> فقال عبد</w:t>
      </w:r>
      <w:r w:rsidR="00E96E62" w:rsidRPr="004A3869">
        <w:rPr>
          <w:rtl/>
        </w:rPr>
        <w:t xml:space="preserve"> الله </w:t>
      </w:r>
      <w:r w:rsidR="00556724" w:rsidRPr="004A3869">
        <w:rPr>
          <w:rtl/>
        </w:rPr>
        <w:t xml:space="preserve">: </w:t>
      </w:r>
      <w:r w:rsidR="000F0A1B" w:rsidRPr="004A3869">
        <w:rPr>
          <w:rtl/>
        </w:rPr>
        <w:t>لِمَ</w:t>
      </w:r>
      <w:r w:rsidR="00F510C1" w:rsidRPr="004A3869">
        <w:rPr>
          <w:rFonts w:hint="cs"/>
          <w:rtl/>
        </w:rPr>
        <w:t xml:space="preserve"> </w:t>
      </w:r>
      <w:r w:rsidR="000F0A1B" w:rsidRPr="004A3869">
        <w:rPr>
          <w:rtl/>
        </w:rPr>
        <w:t>؟ أليس أبي وأبوه واحداً</w:t>
      </w:r>
      <w:r w:rsidR="00556724" w:rsidRPr="004A3869">
        <w:rPr>
          <w:rtl/>
        </w:rPr>
        <w:t xml:space="preserve"> ، </w:t>
      </w:r>
      <w:r w:rsidR="000F0A1B" w:rsidRPr="004A3869">
        <w:rPr>
          <w:rtl/>
        </w:rPr>
        <w:t>واُمي واُمه واحدة</w:t>
      </w:r>
      <w:r w:rsidR="00F510C1" w:rsidRPr="004A3869">
        <w:rPr>
          <w:rFonts w:hint="cs"/>
          <w:rtl/>
        </w:rPr>
        <w:t xml:space="preserve"> </w:t>
      </w:r>
      <w:r w:rsidR="000F0A1B" w:rsidRPr="004A3869">
        <w:rPr>
          <w:rtl/>
        </w:rPr>
        <w:t>؟!</w:t>
      </w:r>
      <w:r w:rsidR="00556724" w:rsidRPr="004A3869">
        <w:rPr>
          <w:rtl/>
        </w:rPr>
        <w:t xml:space="preserve"> </w:t>
      </w:r>
      <w:r w:rsidR="000F0A1B" w:rsidRPr="004A3869">
        <w:rPr>
          <w:rStyle w:val="rfdFootnotenum"/>
          <w:rtl/>
        </w:rPr>
        <w:t>(1)</w:t>
      </w:r>
      <w:r w:rsidR="00556724" w:rsidRPr="004A3869">
        <w:rPr>
          <w:rtl/>
        </w:rPr>
        <w:t xml:space="preserve"> ، </w:t>
      </w:r>
      <w:r w:rsidR="000F0A1B" w:rsidRPr="004A3869">
        <w:rPr>
          <w:rtl/>
        </w:rPr>
        <w:t xml:space="preserve">فقال </w:t>
      </w:r>
      <w:r w:rsidR="004A3869">
        <w:rPr>
          <w:rFonts w:hint="cs"/>
          <w:rtl/>
        </w:rPr>
        <w:br/>
      </w:r>
      <w:r w:rsidR="000F0A1B" w:rsidRPr="004A3869">
        <w:rPr>
          <w:rtl/>
        </w:rPr>
        <w:t>له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="00556724" w:rsidRPr="004A3869">
        <w:rPr>
          <w:rtl/>
        </w:rPr>
        <w:t xml:space="preserve"> : </w:t>
      </w:r>
      <w:r w:rsidR="000F0A1B" w:rsidRPr="00986400">
        <w:rPr>
          <w:rStyle w:val="rfdBold2"/>
          <w:rtl/>
        </w:rPr>
        <w:t xml:space="preserve">انه من نفسي وأنت </w:t>
      </w:r>
      <w:r w:rsidR="000F0A1B" w:rsidRPr="00F510C1">
        <w:rPr>
          <w:rStyle w:val="rfdBold2"/>
          <w:rtl/>
        </w:rPr>
        <w:t>ابني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4A3869">
      <w:pPr>
        <w:rPr>
          <w:rtl/>
        </w:rPr>
      </w:pPr>
      <w:r w:rsidRPr="004A3869">
        <w:rPr>
          <w:rStyle w:val="rfdBold2"/>
          <w:rtl/>
        </w:rPr>
        <w:t>11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يعقوب السراج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دخلت على أبي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واقف </w:t>
      </w:r>
      <w:r w:rsidR="004A3869">
        <w:rPr>
          <w:rFonts w:hint="cs"/>
          <w:rtl/>
        </w:rPr>
        <w:br/>
      </w:r>
      <w:r w:rsidRPr="004A3869">
        <w:rPr>
          <w:rtl/>
        </w:rPr>
        <w:t xml:space="preserve">على رأس أبي الحسن موسى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في المهد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فجعل يساره طويلاً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فجلست </w:t>
      </w:r>
      <w:r w:rsidR="004A3869">
        <w:rPr>
          <w:rFonts w:hint="cs"/>
          <w:rtl/>
        </w:rPr>
        <w:br/>
      </w:r>
      <w:r w:rsidRPr="004A3869">
        <w:rPr>
          <w:rtl/>
        </w:rPr>
        <w:t>حتى فرغ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فقمت إليه فقال لي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ادنُ من مولاك فسلم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فدنوت فسلمت </w:t>
      </w:r>
      <w:r w:rsidR="004A3869">
        <w:rPr>
          <w:rFonts w:hint="cs"/>
          <w:rtl/>
        </w:rPr>
        <w:br/>
      </w:r>
      <w:r w:rsidRPr="004A3869">
        <w:rPr>
          <w:rtl/>
        </w:rPr>
        <w:t>عليه</w:t>
      </w:r>
      <w:r w:rsidR="00460A29" w:rsidRPr="004A3869">
        <w:rPr>
          <w:rtl/>
        </w:rPr>
        <w:t>..</w:t>
      </w:r>
      <w:r w:rsidRPr="004A3869">
        <w:rPr>
          <w:rtl/>
        </w:rPr>
        <w:t>.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12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سليمان بن خالد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دعا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أبا الحسن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يوماً </w:t>
      </w:r>
      <w:r w:rsidR="004A3869">
        <w:rPr>
          <w:rFonts w:hint="cs"/>
          <w:rtl/>
        </w:rPr>
        <w:br/>
      </w:r>
      <w:r w:rsidRPr="004A3869">
        <w:rPr>
          <w:rtl/>
        </w:rPr>
        <w:t>ونحن عنده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فقال لنا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عليكم بهذا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فهو والله</w:t>
      </w:r>
      <w:r w:rsidR="00556724" w:rsidRPr="00986400">
        <w:rPr>
          <w:rStyle w:val="rfdBold2"/>
          <w:rtl/>
        </w:rPr>
        <w:t xml:space="preserve"> </w:t>
      </w:r>
      <w:r w:rsidRPr="00986400">
        <w:rPr>
          <w:rStyle w:val="rfdBold2"/>
          <w:rtl/>
        </w:rPr>
        <w:t xml:space="preserve">صاحبكم </w:t>
      </w:r>
      <w:r w:rsidRPr="00F510C1">
        <w:rPr>
          <w:rStyle w:val="rfdBold2"/>
          <w:rtl/>
        </w:rPr>
        <w:t>بعدي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13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صفوان الجمال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سألت أبا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عن صاحب هذا </w:t>
      </w:r>
      <w:r w:rsidR="004A3869">
        <w:rPr>
          <w:rFonts w:hint="cs"/>
          <w:rtl/>
        </w:rPr>
        <w:br/>
      </w:r>
      <w:r w:rsidRPr="004A3869">
        <w:rPr>
          <w:rtl/>
        </w:rPr>
        <w:t>الأمر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فقال</w:t>
      </w:r>
      <w:r w:rsidR="00556724" w:rsidRPr="004A3869">
        <w:rPr>
          <w:rtl/>
        </w:rPr>
        <w:t xml:space="preserve"> : </w:t>
      </w:r>
      <w:r w:rsidRPr="004A3869">
        <w:rPr>
          <w:rtl/>
        </w:rPr>
        <w:t>إن صاحب هذا الأمر لا يلهو ولا يلعب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وأقبل أبو الحسن </w:t>
      </w:r>
      <w:r w:rsidR="004A3869">
        <w:rPr>
          <w:rFonts w:hint="cs"/>
          <w:rtl/>
        </w:rPr>
        <w:br/>
      </w:r>
      <w:r w:rsidRPr="004A3869">
        <w:rPr>
          <w:rtl/>
        </w:rPr>
        <w:t xml:space="preserve">موسى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صغير ومعه عناق مكية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وهو يقول لها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اسجدي لربك</w:t>
      </w:r>
      <w:r w:rsidR="00556724" w:rsidRPr="00986400">
        <w:rPr>
          <w:rStyle w:val="rfdBold2"/>
          <w:rtl/>
        </w:rPr>
        <w:t xml:space="preserve"> </w:t>
      </w:r>
      <w:r w:rsidR="00556724" w:rsidRPr="004A3869">
        <w:rPr>
          <w:rtl/>
        </w:rPr>
        <w:t xml:space="preserve">، </w:t>
      </w:r>
      <w:r w:rsidR="004A3869" w:rsidRPr="004A3869">
        <w:rPr>
          <w:rFonts w:hint="cs"/>
          <w:rtl/>
        </w:rPr>
        <w:br/>
      </w:r>
      <w:r w:rsidRPr="004A3869">
        <w:rPr>
          <w:rtl/>
        </w:rPr>
        <w:t>فأخذه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وضمّه إليه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وقال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 xml:space="preserve">بأبي وأمي من لا يلهو ولا </w:t>
      </w:r>
      <w:r w:rsidR="004A3869">
        <w:rPr>
          <w:rStyle w:val="rfdBold2"/>
          <w:rFonts w:hint="cs"/>
          <w:rtl/>
        </w:rPr>
        <w:br/>
      </w:r>
      <w:r w:rsidRPr="00F510C1">
        <w:rPr>
          <w:rStyle w:val="rfdBold2"/>
          <w:rtl/>
        </w:rPr>
        <w:t>يلعب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F510C1" w:rsidRPr="00296D77" w:rsidRDefault="000F0A1B" w:rsidP="00F510C1">
      <w:pPr>
        <w:rPr>
          <w:rStyle w:val="rfdLineChar"/>
          <w:rtl/>
        </w:rPr>
      </w:pPr>
      <w:r w:rsidRPr="004A3869">
        <w:rPr>
          <w:rStyle w:val="rfdBold2"/>
          <w:rtl/>
        </w:rPr>
        <w:t>14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فيض بن المختار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إني لعند أبي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إذ أقبل أبو </w:t>
      </w:r>
      <w:r w:rsidR="004A3869">
        <w:rPr>
          <w:rFonts w:hint="cs"/>
          <w:rtl/>
        </w:rPr>
        <w:br/>
      </w:r>
      <w:r w:rsidRPr="004A3869">
        <w:rPr>
          <w:rtl/>
        </w:rPr>
        <w:t xml:space="preserve">الحسن موسى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غلام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فالتزمته وقبلته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فقال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 xml:space="preserve">أنتم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السفينة وهذا ملاحها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قال</w:t>
      </w:r>
      <w:r w:rsidR="00556724" w:rsidRPr="004A3869">
        <w:rPr>
          <w:rtl/>
        </w:rPr>
        <w:t xml:space="preserve"> : </w:t>
      </w:r>
      <w:r w:rsidRPr="004A3869">
        <w:rPr>
          <w:rtl/>
        </w:rPr>
        <w:t>فحججت من قابل ومعي ألفا دينار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فبعثت بألف </w:t>
      </w:r>
      <w:r w:rsidR="004A3869">
        <w:rPr>
          <w:rFonts w:hint="cs"/>
          <w:rtl/>
        </w:rPr>
        <w:br/>
      </w:r>
      <w:r w:rsidRPr="004A3869">
        <w:rPr>
          <w:rtl/>
        </w:rPr>
        <w:t>إلى أبي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وألف إليه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فلما دخلت على أبي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قال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يا فيض</w:t>
      </w:r>
      <w:r w:rsidR="00F510C1">
        <w:rPr>
          <w:rStyle w:val="rfdBold2"/>
          <w:rFonts w:hint="cs"/>
          <w:rtl/>
        </w:rPr>
        <w:t xml:space="preserve"> </w:t>
      </w:r>
      <w:r w:rsidR="00F510C1">
        <w:rPr>
          <w:rFonts w:hint="cs"/>
          <w:rtl/>
        </w:rPr>
        <w:br/>
      </w:r>
      <w:r w:rsidR="00F510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في الارشاد واعلام الورى</w:t>
      </w:r>
      <w:r w:rsidR="00556724">
        <w:rPr>
          <w:rtl/>
        </w:rPr>
        <w:t xml:space="preserve"> : </w:t>
      </w:r>
      <w:r>
        <w:rPr>
          <w:rtl/>
        </w:rPr>
        <w:t>أصلي وأصله واحداً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الكافي 1</w:t>
      </w:r>
      <w:r w:rsidR="00556724">
        <w:rPr>
          <w:rtl/>
        </w:rPr>
        <w:t xml:space="preserve"> : </w:t>
      </w:r>
      <w:r>
        <w:rPr>
          <w:rtl/>
        </w:rPr>
        <w:t>311</w:t>
      </w:r>
      <w:r w:rsidR="00556724">
        <w:rPr>
          <w:rtl/>
        </w:rPr>
        <w:t xml:space="preserve"> / 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640986" w:rsidP="00F510C1">
      <w:pPr>
        <w:pStyle w:val="rfdNormal0"/>
        <w:rPr>
          <w:rtl/>
        </w:rPr>
      </w:pPr>
      <w:r>
        <w:rPr>
          <w:rtl/>
        </w:rPr>
        <w:br w:type="page"/>
      </w:r>
      <w:r w:rsidR="000F0A1B" w:rsidRPr="00986400">
        <w:rPr>
          <w:rStyle w:val="rfdBold2"/>
          <w:rtl/>
        </w:rPr>
        <w:lastRenderedPageBreak/>
        <w:t>عدلته بي</w:t>
      </w:r>
      <w:r w:rsidR="00F510C1">
        <w:rPr>
          <w:rStyle w:val="rfdBold2"/>
          <w:rFonts w:hint="cs"/>
          <w:rtl/>
        </w:rPr>
        <w:t xml:space="preserve"> </w:t>
      </w:r>
      <w:r w:rsidR="000F0A1B" w:rsidRPr="00986400">
        <w:rPr>
          <w:rStyle w:val="rfdBold2"/>
          <w:rtl/>
        </w:rPr>
        <w:t>؟</w:t>
      </w:r>
      <w:r w:rsidR="000F0A1B" w:rsidRPr="004A3869">
        <w:rPr>
          <w:rtl/>
        </w:rPr>
        <w:t xml:space="preserve"> قلت</w:t>
      </w:r>
      <w:r w:rsidR="00556724" w:rsidRPr="004A3869">
        <w:rPr>
          <w:rtl/>
        </w:rPr>
        <w:t xml:space="preserve"> : </w:t>
      </w:r>
      <w:r w:rsidR="000F0A1B" w:rsidRPr="004A3869">
        <w:rPr>
          <w:rtl/>
        </w:rPr>
        <w:t>إنما فعلت ذلك لقولك</w:t>
      </w:r>
      <w:r w:rsidR="00556724" w:rsidRPr="004A3869">
        <w:rPr>
          <w:rtl/>
        </w:rPr>
        <w:t xml:space="preserve"> ، </w:t>
      </w:r>
      <w:r w:rsidR="000F0A1B" w:rsidRPr="004A3869">
        <w:rPr>
          <w:rtl/>
        </w:rPr>
        <w:t>فقال</w:t>
      </w:r>
      <w:r w:rsidR="00556724" w:rsidRPr="004A3869">
        <w:rPr>
          <w:rtl/>
        </w:rPr>
        <w:t xml:space="preserve"> : </w:t>
      </w:r>
      <w:r w:rsidR="000F0A1B" w:rsidRPr="00986400">
        <w:rPr>
          <w:rStyle w:val="rfdBold2"/>
          <w:rtl/>
        </w:rPr>
        <w:t>أما والله</w:t>
      </w:r>
      <w:r w:rsidR="00556724" w:rsidRPr="00986400">
        <w:rPr>
          <w:rStyle w:val="rfdBold2"/>
          <w:rtl/>
        </w:rPr>
        <w:t xml:space="preserve"> </w:t>
      </w:r>
      <w:r w:rsidR="000F0A1B" w:rsidRPr="00986400">
        <w:rPr>
          <w:rStyle w:val="rfdBold2"/>
          <w:rtl/>
        </w:rPr>
        <w:t>ما أنا فعلت ذلك</w:t>
      </w:r>
      <w:r w:rsidR="00556724" w:rsidRPr="00986400">
        <w:rPr>
          <w:rStyle w:val="rfdBold2"/>
          <w:rtl/>
        </w:rPr>
        <w:t xml:space="preserve"> ، </w:t>
      </w:r>
      <w:r w:rsidR="000F0A1B" w:rsidRPr="00986400">
        <w:rPr>
          <w:rStyle w:val="rfdBold2"/>
          <w:rtl/>
        </w:rPr>
        <w:t>بل</w:t>
      </w:r>
      <w:r w:rsidR="00E96E62">
        <w:rPr>
          <w:rStyle w:val="rfdBold2"/>
          <w:rtl/>
        </w:rPr>
        <w:t xml:space="preserve"> </w:t>
      </w:r>
      <w:r w:rsidR="004A3869">
        <w:rPr>
          <w:rStyle w:val="rfdBold2"/>
          <w:rFonts w:hint="cs"/>
          <w:rtl/>
        </w:rPr>
        <w:br/>
      </w:r>
      <w:r w:rsidR="00E96E62">
        <w:rPr>
          <w:rStyle w:val="rfdBold2"/>
          <w:rtl/>
        </w:rPr>
        <w:t xml:space="preserve">الله </w:t>
      </w:r>
      <w:r w:rsidR="000F0A1B" w:rsidRPr="00986400">
        <w:rPr>
          <w:rStyle w:val="rfdBold2"/>
          <w:rtl/>
        </w:rPr>
        <w:t xml:space="preserve">عزوجل فعله </w:t>
      </w:r>
      <w:r w:rsidR="000F0A1B" w:rsidRPr="00F510C1">
        <w:rPr>
          <w:rStyle w:val="rfdBold2"/>
          <w:rtl/>
        </w:rPr>
        <w:t>به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15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محمد بن الوليد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 xml:space="preserve">سمعت علي بن جعفر الصادق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يقول</w:t>
      </w:r>
      <w:r w:rsidR="00556724" w:rsidRPr="004A3869">
        <w:rPr>
          <w:rtl/>
        </w:rPr>
        <w:t xml:space="preserve"> : </w:t>
      </w:r>
      <w:r w:rsidR="004A3869">
        <w:rPr>
          <w:rFonts w:hint="cs"/>
          <w:rtl/>
        </w:rPr>
        <w:br/>
      </w:r>
      <w:r w:rsidRPr="004A3869">
        <w:rPr>
          <w:rtl/>
        </w:rPr>
        <w:t xml:space="preserve">سمعت أبي جعفر بن محمد </w:t>
      </w:r>
      <w:r w:rsidR="00750273" w:rsidRPr="004A3869">
        <w:rPr>
          <w:rStyle w:val="rfdAlaem"/>
          <w:rtl/>
        </w:rPr>
        <w:t>عليهما‌السلام</w:t>
      </w:r>
      <w:r w:rsidRPr="004A3869">
        <w:rPr>
          <w:rtl/>
        </w:rPr>
        <w:t xml:space="preserve"> يقول لجماعة من خاصته وأصحابه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 xml:space="preserve">استوصوا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بابني موسى خيراً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فإنه أفضل ولدي ومن أخلف من بعدي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وهو القائم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مقامي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والحجة لله</w:t>
      </w:r>
      <w:r w:rsidR="00556724" w:rsidRPr="00986400">
        <w:rPr>
          <w:rStyle w:val="rfdBold2"/>
          <w:rtl/>
        </w:rPr>
        <w:t xml:space="preserve"> </w:t>
      </w:r>
      <w:r w:rsidRPr="00986400">
        <w:rPr>
          <w:rStyle w:val="rfdBold2"/>
          <w:rtl/>
        </w:rPr>
        <w:t xml:space="preserve">تعالى على كافة خلقه من </w:t>
      </w:r>
      <w:r w:rsidRPr="00F510C1">
        <w:rPr>
          <w:rStyle w:val="rfdBold2"/>
          <w:rtl/>
        </w:rPr>
        <w:t>بعدي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4A3869">
      <w:pPr>
        <w:rPr>
          <w:rtl/>
        </w:rPr>
      </w:pPr>
      <w:r w:rsidRPr="004A3869">
        <w:rPr>
          <w:rStyle w:val="rfdBold2"/>
          <w:rtl/>
        </w:rPr>
        <w:t>16 ـ</w:t>
      </w:r>
      <w:r>
        <w:rPr>
          <w:rtl/>
        </w:rPr>
        <w:t xml:space="preserve"> عن إبراهيم الكرخي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دخلت على أبي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فإني </w:t>
      </w:r>
      <w:r w:rsidR="004A3869">
        <w:rPr>
          <w:rFonts w:hint="cs"/>
          <w:rtl/>
        </w:rPr>
        <w:br/>
      </w:r>
      <w:r w:rsidRPr="004A3869">
        <w:rPr>
          <w:rtl/>
        </w:rPr>
        <w:t>لجالس عنده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إذ دخل أبو الحسن موسى بن جعفر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وهو غلام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فقمت إليه </w:t>
      </w:r>
      <w:r w:rsidR="004A3869">
        <w:rPr>
          <w:rFonts w:hint="cs"/>
          <w:rtl/>
        </w:rPr>
        <w:br/>
      </w:r>
      <w:r w:rsidRPr="004A3869">
        <w:rPr>
          <w:rtl/>
        </w:rPr>
        <w:t>فقبّلته وجلست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فقال أبو عبد</w:t>
      </w:r>
      <w:r w:rsidR="00E96E62" w:rsidRPr="004A3869">
        <w:rPr>
          <w:rtl/>
        </w:rPr>
        <w:t xml:space="preserve"> الله </w:t>
      </w:r>
      <w:r w:rsidR="00750273" w:rsidRPr="004A3869">
        <w:rPr>
          <w:rStyle w:val="rfdAlaem"/>
          <w:rtl/>
        </w:rPr>
        <w:t>عليه‌السلام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ياإبراهيم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أما أنه صاحبك من بعدي</w:t>
      </w:r>
      <w:r w:rsidR="00556724" w:rsidRPr="00986400">
        <w:rPr>
          <w:rStyle w:val="rfdBold2"/>
          <w:rtl/>
        </w:rPr>
        <w:t xml:space="preserve"> ،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أما ليهلكن فيه قوم ويسعد آخرون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فلعن</w:t>
      </w:r>
      <w:r w:rsidR="00E96E62">
        <w:rPr>
          <w:rStyle w:val="rfdBold2"/>
          <w:rtl/>
        </w:rPr>
        <w:t xml:space="preserve"> الله </w:t>
      </w:r>
      <w:r w:rsidRPr="00986400">
        <w:rPr>
          <w:rStyle w:val="rfdBold2"/>
          <w:rtl/>
        </w:rPr>
        <w:t xml:space="preserve">قاتله وضاعف على روحه </w:t>
      </w:r>
      <w:r w:rsidR="004A3869">
        <w:rPr>
          <w:rStyle w:val="rfdBold2"/>
          <w:rFonts w:hint="cs"/>
          <w:rtl/>
        </w:rPr>
        <w:br/>
      </w:r>
      <w:r w:rsidRPr="00F510C1">
        <w:rPr>
          <w:rStyle w:val="rfdBold2"/>
          <w:rtl/>
        </w:rPr>
        <w:t>العذاب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F510C1">
      <w:pPr>
        <w:rPr>
          <w:rtl/>
        </w:rPr>
      </w:pPr>
      <w:r w:rsidRPr="004A3869">
        <w:rPr>
          <w:rStyle w:val="rfdBold2"/>
          <w:rtl/>
        </w:rPr>
        <w:t>17</w:t>
      </w:r>
      <w:r w:rsidR="00F510C1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F510C1">
        <w:rPr>
          <w:rFonts w:hint="cs"/>
          <w:rtl/>
        </w:rPr>
        <w:t xml:space="preserve"> </w:t>
      </w:r>
      <w:r>
        <w:rPr>
          <w:rtl/>
        </w:rPr>
        <w:t>عن يزيد بن سليط الزيدي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4A3869">
        <w:rPr>
          <w:rtl/>
        </w:rPr>
        <w:t>«</w:t>
      </w:r>
      <w:r w:rsidR="00F510C1" w:rsidRPr="004A3869">
        <w:rPr>
          <w:rFonts w:hint="cs"/>
          <w:rtl/>
        </w:rPr>
        <w:t xml:space="preserve"> </w:t>
      </w:r>
      <w:r w:rsidRPr="004A3869">
        <w:rPr>
          <w:rtl/>
        </w:rPr>
        <w:t>لقينا أبا عبد</w:t>
      </w:r>
      <w:r w:rsidR="00E96E62" w:rsidRPr="004A3869">
        <w:rPr>
          <w:rtl/>
        </w:rPr>
        <w:t xml:space="preserve"> الله </w:t>
      </w:r>
      <w:r w:rsidRPr="004A3869">
        <w:rPr>
          <w:rtl/>
        </w:rPr>
        <w:t xml:space="preserve">جعفر </w:t>
      </w:r>
      <w:r w:rsidR="004A3869">
        <w:rPr>
          <w:rFonts w:hint="cs"/>
          <w:rtl/>
        </w:rPr>
        <w:br/>
      </w:r>
      <w:r w:rsidRPr="004A3869">
        <w:rPr>
          <w:rtl/>
        </w:rPr>
        <w:t xml:space="preserve">الصادق </w:t>
      </w:r>
      <w:r w:rsidR="00750273" w:rsidRPr="004A3869">
        <w:rPr>
          <w:rStyle w:val="rfdAlaem"/>
          <w:rtl/>
        </w:rPr>
        <w:t>عليه‌السلام</w:t>
      </w:r>
      <w:r w:rsidRPr="004A3869">
        <w:rPr>
          <w:rtl/>
        </w:rPr>
        <w:t xml:space="preserve"> في الطريق قاصداً إلى مكة ونحن جماعة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فقلت له</w:t>
      </w:r>
      <w:r w:rsidR="00556724" w:rsidRPr="004A3869">
        <w:rPr>
          <w:rtl/>
        </w:rPr>
        <w:t xml:space="preserve"> : </w:t>
      </w:r>
      <w:r w:rsidRPr="004A3869">
        <w:rPr>
          <w:rtl/>
        </w:rPr>
        <w:t>بأبي أنت وأمي</w:t>
      </w:r>
      <w:r w:rsidR="00556724" w:rsidRPr="004A3869">
        <w:rPr>
          <w:rtl/>
        </w:rPr>
        <w:t xml:space="preserve"> ، </w:t>
      </w:r>
      <w:r w:rsidR="004A3869">
        <w:rPr>
          <w:rFonts w:hint="cs"/>
          <w:rtl/>
        </w:rPr>
        <w:br/>
      </w:r>
      <w:r w:rsidRPr="004A3869">
        <w:rPr>
          <w:rtl/>
        </w:rPr>
        <w:t>أنتم الأئمة المطهرون</w:t>
      </w:r>
      <w:r w:rsidR="00556724" w:rsidRPr="004A3869">
        <w:rPr>
          <w:rtl/>
        </w:rPr>
        <w:t xml:space="preserve"> ، </w:t>
      </w:r>
      <w:r w:rsidRPr="004A3869">
        <w:rPr>
          <w:rtl/>
        </w:rPr>
        <w:t>والموت لا يتعرى منه أحد</w:t>
      </w:r>
      <w:r w:rsidR="00556724" w:rsidRPr="004A3869">
        <w:rPr>
          <w:rtl/>
        </w:rPr>
        <w:t xml:space="preserve"> ، </w:t>
      </w:r>
      <w:r w:rsidRPr="004A3869">
        <w:rPr>
          <w:rtl/>
        </w:rPr>
        <w:t xml:space="preserve">فأحدث إليّ شيئاً ألقيه إلى ما </w:t>
      </w:r>
      <w:r w:rsidR="004A3869">
        <w:rPr>
          <w:rFonts w:hint="cs"/>
          <w:rtl/>
        </w:rPr>
        <w:br/>
      </w:r>
      <w:r w:rsidRPr="004A3869">
        <w:rPr>
          <w:rtl/>
        </w:rPr>
        <w:t>يخلفني</w:t>
      </w:r>
      <w:r w:rsidR="00556724" w:rsidRPr="004A3869">
        <w:rPr>
          <w:rtl/>
        </w:rPr>
        <w:t>.</w:t>
      </w:r>
      <w:r w:rsidRPr="004A3869">
        <w:rPr>
          <w:rtl/>
        </w:rPr>
        <w:t xml:space="preserve"> فقال لي</w:t>
      </w:r>
      <w:r w:rsidR="00556724" w:rsidRPr="004A3869">
        <w:rPr>
          <w:rtl/>
        </w:rPr>
        <w:t xml:space="preserve"> : </w:t>
      </w:r>
      <w:r w:rsidRPr="00986400">
        <w:rPr>
          <w:rStyle w:val="rfdBold2"/>
          <w:rtl/>
        </w:rPr>
        <w:t>نعم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هؤلاء ولدي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وهذا سيدهم</w:t>
      </w:r>
      <w:r w:rsidR="00640986" w:rsidRPr="004A3869">
        <w:rPr>
          <w:rtl/>
        </w:rPr>
        <w:t xml:space="preserve"> ـ </w:t>
      </w:r>
      <w:r w:rsidRPr="004A3869">
        <w:rPr>
          <w:rtl/>
        </w:rPr>
        <w:t xml:space="preserve">وأشار إلى ابنه موسى </w:t>
      </w:r>
      <w:r w:rsidR="004A3869">
        <w:rPr>
          <w:rFonts w:hint="cs"/>
          <w:rtl/>
        </w:rPr>
        <w:br/>
      </w:r>
      <w:r w:rsidRPr="004A3869">
        <w:rPr>
          <w:rtl/>
        </w:rPr>
        <w:t>الكاظم</w:t>
      </w:r>
      <w:r w:rsidR="00640986" w:rsidRPr="004A3869">
        <w:rPr>
          <w:rtl/>
        </w:rPr>
        <w:t xml:space="preserve"> ـ </w:t>
      </w:r>
      <w:r w:rsidRPr="00986400">
        <w:rPr>
          <w:rStyle w:val="rfdBold2"/>
          <w:rtl/>
        </w:rPr>
        <w:t xml:space="preserve">ففيه العلم والحكمة والفهم والسخاء والمعرفة فيما يحتاج إليه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الناس فيما اختلفوا فيه من أمر دينهم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وفيه حسن الخلق وحسن الجوار</w:t>
      </w:r>
      <w:r w:rsidR="00556724" w:rsidRPr="00986400">
        <w:rPr>
          <w:rStyle w:val="rfdBold2"/>
          <w:rtl/>
        </w:rPr>
        <w:t xml:space="preserve"> ، </w:t>
      </w:r>
      <w:r w:rsidR="004A3869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وهو باب من أبواب</w:t>
      </w:r>
      <w:r w:rsidR="00E96E62">
        <w:rPr>
          <w:rStyle w:val="rfdBold2"/>
          <w:rtl/>
        </w:rPr>
        <w:t xml:space="preserve"> الله </w:t>
      </w:r>
      <w:r w:rsidRPr="00986400">
        <w:rPr>
          <w:rStyle w:val="rfdBold2"/>
          <w:rtl/>
        </w:rPr>
        <w:t xml:space="preserve">عزّ </w:t>
      </w:r>
      <w:r w:rsidRPr="00F510C1">
        <w:rPr>
          <w:rStyle w:val="rfdBold2"/>
          <w:rtl/>
        </w:rPr>
        <w:t>وجلّ</w:t>
      </w:r>
      <w:r w:rsidR="00F510C1" w:rsidRPr="004A3869">
        <w:rPr>
          <w:rFonts w:hint="cs"/>
          <w:rtl/>
        </w:rPr>
        <w:t xml:space="preserve"> </w:t>
      </w:r>
      <w:r w:rsidR="00FD1825" w:rsidRPr="004A386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311</w:t>
      </w:r>
      <w:r w:rsidR="00556724">
        <w:rPr>
          <w:rtl/>
        </w:rPr>
        <w:t xml:space="preserve"> / </w:t>
      </w:r>
      <w:r>
        <w:rPr>
          <w:rtl/>
        </w:rPr>
        <w:t>16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اعلام الورى</w:t>
      </w:r>
      <w:r w:rsidR="00556724">
        <w:rPr>
          <w:rtl/>
        </w:rPr>
        <w:t xml:space="preserve"> : </w:t>
      </w:r>
      <w:r>
        <w:rPr>
          <w:rtl/>
        </w:rPr>
        <w:t>291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20</w:t>
      </w:r>
      <w:r w:rsidR="00556724">
        <w:rPr>
          <w:rtl/>
        </w:rPr>
        <w:t xml:space="preserve"> / </w:t>
      </w:r>
      <w:r>
        <w:rPr>
          <w:rtl/>
        </w:rPr>
        <w:t>30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إكمال الدين</w:t>
      </w:r>
      <w:r w:rsidR="00556724">
        <w:rPr>
          <w:rtl/>
        </w:rPr>
        <w:t xml:space="preserve"> : </w:t>
      </w:r>
      <w:r>
        <w:rPr>
          <w:rtl/>
        </w:rPr>
        <w:t>334</w:t>
      </w:r>
      <w:r w:rsidR="00556724">
        <w:rPr>
          <w:rtl/>
        </w:rPr>
        <w:t xml:space="preserve"> / </w:t>
      </w:r>
      <w:r>
        <w:rPr>
          <w:rtl/>
        </w:rPr>
        <w:t xml:space="preserve">5 </w:t>
      </w:r>
      <w:r w:rsidR="00460A29">
        <w:rPr>
          <w:rtl/>
        </w:rPr>
        <w:t>و 6</w:t>
      </w:r>
      <w:r>
        <w:rPr>
          <w:rtl/>
        </w:rPr>
        <w:t>47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الغيبة</w:t>
      </w:r>
      <w:r w:rsidR="00556724">
        <w:rPr>
          <w:rtl/>
        </w:rPr>
        <w:t xml:space="preserve"> / </w:t>
      </w:r>
      <w:r>
        <w:rPr>
          <w:rtl/>
        </w:rPr>
        <w:t>النعماني</w:t>
      </w:r>
      <w:r w:rsidR="00556724">
        <w:rPr>
          <w:rtl/>
        </w:rPr>
        <w:t xml:space="preserve"> : </w:t>
      </w:r>
      <w:r>
        <w:rPr>
          <w:rtl/>
        </w:rPr>
        <w:t>90</w:t>
      </w:r>
      <w:r w:rsidR="00556724">
        <w:rPr>
          <w:rtl/>
        </w:rPr>
        <w:t xml:space="preserve"> / </w:t>
      </w:r>
      <w:r>
        <w:rPr>
          <w:rtl/>
        </w:rPr>
        <w:t>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1</w:t>
      </w:r>
      <w:r w:rsidR="00556724">
        <w:rPr>
          <w:rtl/>
        </w:rPr>
        <w:t xml:space="preserve"> : </w:t>
      </w:r>
      <w:r>
        <w:rPr>
          <w:rtl/>
        </w:rPr>
        <w:t>313</w:t>
      </w:r>
      <w:r w:rsidR="00556724">
        <w:rPr>
          <w:rtl/>
        </w:rPr>
        <w:t xml:space="preserve"> / </w:t>
      </w:r>
      <w:r>
        <w:rPr>
          <w:rtl/>
        </w:rPr>
        <w:t>14</w:t>
      </w:r>
      <w:r w:rsidR="00556724">
        <w:rPr>
          <w:rtl/>
        </w:rPr>
        <w:t xml:space="preserve"> ، </w:t>
      </w:r>
      <w:r>
        <w:rPr>
          <w:rtl/>
        </w:rPr>
        <w:t>عيون أخبار الرضا 1</w:t>
      </w:r>
      <w:r w:rsidR="00556724">
        <w:rPr>
          <w:rtl/>
        </w:rPr>
        <w:t xml:space="preserve"> : </w:t>
      </w:r>
      <w:r>
        <w:rPr>
          <w:rtl/>
        </w:rPr>
        <w:t>23</w:t>
      </w:r>
      <w:r w:rsidR="00556724">
        <w:rPr>
          <w:rtl/>
        </w:rPr>
        <w:t xml:space="preserve"> / </w:t>
      </w:r>
      <w:r>
        <w:rPr>
          <w:rtl/>
        </w:rPr>
        <w:t>9</w:t>
      </w:r>
      <w:r w:rsidR="00556724">
        <w:rPr>
          <w:rtl/>
        </w:rPr>
        <w:t>.</w:t>
      </w:r>
    </w:p>
    <w:p w:rsidR="000F0A1B" w:rsidRDefault="00640986" w:rsidP="009A4423">
      <w:pPr>
        <w:rPr>
          <w:rtl/>
        </w:rPr>
      </w:pPr>
      <w:r>
        <w:rPr>
          <w:rtl/>
        </w:rPr>
        <w:br w:type="page"/>
      </w:r>
      <w:r w:rsidR="000F0A1B" w:rsidRPr="004A3869">
        <w:rPr>
          <w:rStyle w:val="rfdBold2"/>
          <w:rtl/>
        </w:rPr>
        <w:lastRenderedPageBreak/>
        <w:t>18</w:t>
      </w:r>
      <w:r w:rsidR="009A4423" w:rsidRPr="004A3869">
        <w:rPr>
          <w:rStyle w:val="rfdBold2"/>
          <w:rFonts w:hint="cs"/>
          <w:rtl/>
        </w:rPr>
        <w:t xml:space="preserve"> </w:t>
      </w:r>
      <w:r w:rsidR="000F0A1B" w:rsidRPr="004A3869">
        <w:rPr>
          <w:rStyle w:val="rfdBold2"/>
          <w:rtl/>
        </w:rPr>
        <w:t>ـ</w:t>
      </w:r>
      <w:r w:rsidR="009A4423">
        <w:rPr>
          <w:rFonts w:hint="cs"/>
          <w:rtl/>
        </w:rPr>
        <w:t xml:space="preserve"> </w:t>
      </w:r>
      <w:r w:rsidR="000F0A1B">
        <w:rPr>
          <w:rtl/>
        </w:rPr>
        <w:t>وعن سلمة بن محرز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A4423">
        <w:rPr>
          <w:rFonts w:hint="cs"/>
          <w:rtl/>
        </w:rPr>
        <w:t xml:space="preserve"> </w:t>
      </w:r>
      <w:r w:rsidR="000F0A1B">
        <w:rPr>
          <w:rtl/>
        </w:rPr>
        <w:t>قلت لأبي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>
        <w:rPr>
          <w:rtl/>
        </w:rPr>
        <w:t xml:space="preserve">إن رجلاً من </w:t>
      </w:r>
      <w:r w:rsidR="009A4423">
        <w:rPr>
          <w:rFonts w:hint="cs"/>
          <w:rtl/>
        </w:rPr>
        <w:br/>
      </w:r>
      <w:r w:rsidR="000F0A1B">
        <w:rPr>
          <w:rtl/>
        </w:rPr>
        <w:t>العجلية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قال لي</w:t>
      </w:r>
      <w:r w:rsidR="00556724">
        <w:rPr>
          <w:rtl/>
        </w:rPr>
        <w:t xml:space="preserve"> : </w:t>
      </w:r>
      <w:r w:rsidR="000F0A1B">
        <w:rPr>
          <w:rtl/>
        </w:rPr>
        <w:t>كم عسى أن يبقى لكم هذا الشيخ</w:t>
      </w:r>
      <w:r w:rsidR="00556724">
        <w:rPr>
          <w:rtl/>
        </w:rPr>
        <w:t xml:space="preserve"> ، </w:t>
      </w:r>
      <w:r w:rsidR="000F0A1B">
        <w:rPr>
          <w:rtl/>
        </w:rPr>
        <w:t xml:space="preserve">إنما هو سنة أو سنتين </w:t>
      </w:r>
      <w:r w:rsidR="009A4423">
        <w:rPr>
          <w:rFonts w:hint="cs"/>
          <w:rtl/>
        </w:rPr>
        <w:br/>
      </w:r>
      <w:r w:rsidR="000F0A1B">
        <w:rPr>
          <w:rtl/>
        </w:rPr>
        <w:t>حتى يهلك</w:t>
      </w:r>
      <w:r w:rsidR="00556724">
        <w:rPr>
          <w:rtl/>
        </w:rPr>
        <w:t xml:space="preserve"> ، </w:t>
      </w:r>
      <w:r w:rsidR="000F0A1B">
        <w:rPr>
          <w:rtl/>
        </w:rPr>
        <w:t>ثم تصيرون ليس لكم أحد تنظرون إليه</w:t>
      </w:r>
      <w:r w:rsidR="009A4423">
        <w:rPr>
          <w:rFonts w:hint="cs"/>
          <w:rtl/>
        </w:rPr>
        <w:t xml:space="preserve"> </w:t>
      </w:r>
      <w:r w:rsidR="000F0A1B">
        <w:rPr>
          <w:rtl/>
        </w:rPr>
        <w:t>؟ فقال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986400">
        <w:rPr>
          <w:rStyle w:val="rfdBold2"/>
          <w:rtl/>
        </w:rPr>
        <w:t xml:space="preserve">ألا </w:t>
      </w:r>
      <w:r w:rsidR="009A4423">
        <w:rPr>
          <w:rStyle w:val="rfdBold2"/>
          <w:rFonts w:hint="cs"/>
          <w:rtl/>
        </w:rPr>
        <w:br/>
      </w:r>
      <w:r w:rsidR="000F0A1B" w:rsidRPr="00986400">
        <w:rPr>
          <w:rStyle w:val="rfdBold2"/>
          <w:rtl/>
        </w:rPr>
        <w:t>قلت له</w:t>
      </w:r>
      <w:r w:rsidR="00556724" w:rsidRPr="00986400">
        <w:rPr>
          <w:rStyle w:val="rfdBold2"/>
          <w:rtl/>
        </w:rPr>
        <w:t xml:space="preserve"> : </w:t>
      </w:r>
      <w:r w:rsidR="000F0A1B" w:rsidRPr="00986400">
        <w:rPr>
          <w:rStyle w:val="rfdBold2"/>
          <w:rtl/>
        </w:rPr>
        <w:t>هذا موسى بن جعفر قد أدرك ما يدرك الرجال</w:t>
      </w:r>
      <w:r w:rsidR="009A4423" w:rsidRPr="009A4423">
        <w:rPr>
          <w:rFonts w:hint="cs"/>
          <w:rtl/>
        </w:rPr>
        <w:t xml:space="preserve"> </w:t>
      </w:r>
      <w:r w:rsidR="00FD1825" w:rsidRPr="009A4423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9A4423">
      <w:pPr>
        <w:rPr>
          <w:rtl/>
        </w:rPr>
      </w:pPr>
      <w:r w:rsidRPr="004A3869">
        <w:rPr>
          <w:rStyle w:val="rfdBold2"/>
          <w:rtl/>
        </w:rPr>
        <w:t>19</w:t>
      </w:r>
      <w:r w:rsidR="009A4423" w:rsidRPr="004A3869">
        <w:rPr>
          <w:rStyle w:val="rfdBold2"/>
          <w:rFonts w:hint="cs"/>
          <w:rtl/>
        </w:rPr>
        <w:t xml:space="preserve"> </w:t>
      </w:r>
      <w:r w:rsidRPr="004A3869">
        <w:rPr>
          <w:rStyle w:val="rfdBold2"/>
          <w:rtl/>
        </w:rPr>
        <w:t>ـ</w:t>
      </w:r>
      <w:r w:rsidR="009A4423">
        <w:rPr>
          <w:rFonts w:hint="cs"/>
          <w:rtl/>
        </w:rPr>
        <w:t xml:space="preserve"> </w:t>
      </w:r>
      <w:r>
        <w:rPr>
          <w:rtl/>
        </w:rPr>
        <w:t>يزيد بن أسباط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A4423">
        <w:rPr>
          <w:rFonts w:hint="cs"/>
          <w:rtl/>
        </w:rPr>
        <w:t xml:space="preserve"> </w:t>
      </w:r>
      <w:r>
        <w:rPr>
          <w:rtl/>
        </w:rPr>
        <w:t>دخلت على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مرضته التي </w:t>
      </w:r>
      <w:r w:rsidR="009A4423">
        <w:rPr>
          <w:rFonts w:hint="cs"/>
          <w:rtl/>
        </w:rPr>
        <w:br/>
      </w:r>
      <w:r>
        <w:rPr>
          <w:rtl/>
        </w:rPr>
        <w:t>مات فيها</w:t>
      </w:r>
      <w:r w:rsidR="00556724">
        <w:rPr>
          <w:rtl/>
        </w:rPr>
        <w:t xml:space="preserve"> ، </w:t>
      </w:r>
      <w:r>
        <w:rPr>
          <w:rtl/>
        </w:rPr>
        <w:t>فقال لي</w:t>
      </w:r>
      <w:r w:rsidR="00556724">
        <w:rPr>
          <w:rtl/>
        </w:rPr>
        <w:t xml:space="preserve"> : </w:t>
      </w:r>
      <w:r w:rsidRPr="00986400">
        <w:rPr>
          <w:rStyle w:val="rfdBold2"/>
          <w:rtl/>
        </w:rPr>
        <w:t>يا يزيد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أترى هذا الصبي</w:t>
      </w:r>
      <w:r w:rsidR="009A4423">
        <w:rPr>
          <w:rStyle w:val="rfdBold2"/>
          <w:rFonts w:hint="cs"/>
          <w:rtl/>
        </w:rPr>
        <w:t xml:space="preserve"> </w:t>
      </w:r>
      <w:r w:rsidRPr="00986400">
        <w:rPr>
          <w:rStyle w:val="rfdBold2"/>
          <w:rtl/>
        </w:rPr>
        <w:t xml:space="preserve">؟ إذا رأيت الناس قد اختلفوا </w:t>
      </w:r>
      <w:r w:rsidR="009A4423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 xml:space="preserve">فيه فاشهد علي بأني أخبرتك أن يوسف إنما كان ذنبه عند اُخوته حتى </w:t>
      </w:r>
      <w:r w:rsidR="009A4423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 xml:space="preserve">طرحوه في الجبّ الحسد له حين أخبرهم أنه رأى أحد عشر كوكباً </w:t>
      </w:r>
      <w:r w:rsidR="009A4423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والشمس والقمر وهم له ساجدون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وكذلك لا بدّ لهذا الغلام من أن </w:t>
      </w:r>
      <w:r w:rsidRPr="009A4423">
        <w:rPr>
          <w:rStyle w:val="rfdBold2"/>
          <w:rtl/>
        </w:rPr>
        <w:t>يُحسد</w:t>
      </w:r>
      <w:r w:rsidR="00556724" w:rsidRPr="009A4423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 w:rsidR="009A4423">
        <w:rPr>
          <w:rFonts w:hint="cs"/>
          <w:rtl/>
        </w:rPr>
        <w:br/>
      </w:r>
      <w:r>
        <w:rPr>
          <w:rtl/>
        </w:rPr>
        <w:t xml:space="preserve">ثم دعا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وإسحاق</w:t>
      </w:r>
      <w:r w:rsidR="00556724">
        <w:rPr>
          <w:rtl/>
        </w:rPr>
        <w:t xml:space="preserve"> ، </w:t>
      </w:r>
      <w:r>
        <w:rPr>
          <w:rtl/>
        </w:rPr>
        <w:t>ومحمداً</w:t>
      </w:r>
      <w:r w:rsidR="00556724">
        <w:rPr>
          <w:rtl/>
        </w:rPr>
        <w:t xml:space="preserve"> ، </w:t>
      </w:r>
      <w:r>
        <w:rPr>
          <w:rtl/>
        </w:rPr>
        <w:t>والعباس</w:t>
      </w:r>
      <w:r w:rsidR="00556724">
        <w:rPr>
          <w:rtl/>
        </w:rPr>
        <w:t xml:space="preserve"> ، </w:t>
      </w:r>
      <w:r>
        <w:rPr>
          <w:rtl/>
        </w:rPr>
        <w:t>وقال لهم</w:t>
      </w:r>
      <w:r w:rsidR="00556724">
        <w:rPr>
          <w:rtl/>
        </w:rPr>
        <w:t xml:space="preserve"> : </w:t>
      </w:r>
      <w:r w:rsidRPr="00986400">
        <w:rPr>
          <w:rStyle w:val="rfdBold2"/>
          <w:rtl/>
        </w:rPr>
        <w:t xml:space="preserve">هذا </w:t>
      </w:r>
      <w:r w:rsidR="009A4423">
        <w:rPr>
          <w:rStyle w:val="rfdBold2"/>
          <w:rFonts w:hint="cs"/>
          <w:rtl/>
        </w:rPr>
        <w:br/>
      </w:r>
      <w:r w:rsidRPr="00986400">
        <w:rPr>
          <w:rStyle w:val="rfdBold2"/>
          <w:rtl/>
        </w:rPr>
        <w:t>وصي الأوصياء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>وعالم علم العلماء</w:t>
      </w:r>
      <w:r w:rsidR="00556724" w:rsidRPr="00986400">
        <w:rPr>
          <w:rStyle w:val="rfdBold2"/>
          <w:rtl/>
        </w:rPr>
        <w:t xml:space="preserve"> ، </w:t>
      </w:r>
      <w:r w:rsidRPr="00986400">
        <w:rPr>
          <w:rStyle w:val="rfdBold2"/>
          <w:rtl/>
        </w:rPr>
        <w:t xml:space="preserve">وشهيد على الأموات </w:t>
      </w:r>
      <w:r w:rsidRPr="009A4423">
        <w:rPr>
          <w:rStyle w:val="rfdBold2"/>
          <w:rtl/>
        </w:rPr>
        <w:t>والأحياء</w:t>
      </w:r>
      <w:r w:rsidR="00556724" w:rsidRPr="009A4423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>
        <w:rPr>
          <w:rtl/>
        </w:rPr>
        <w:t>ثم قال</w:t>
      </w:r>
      <w:r w:rsidR="00556724">
        <w:rPr>
          <w:rtl/>
        </w:rPr>
        <w:t xml:space="preserve"> : </w:t>
      </w:r>
      <w:r w:rsidR="009A4423">
        <w:rPr>
          <w:rFonts w:hint="cs"/>
          <w:rtl/>
        </w:rPr>
        <w:br/>
      </w:r>
      <w:r>
        <w:rPr>
          <w:rtl/>
        </w:rPr>
        <w:t>يزيد</w:t>
      </w:r>
      <w:r w:rsidR="00C04797">
        <w:rPr>
          <w:rtl/>
        </w:rPr>
        <w:t xml:space="preserve"> </w:t>
      </w:r>
      <w:r w:rsidR="009A4423" w:rsidRPr="009A4423">
        <w:rPr>
          <w:rStyle w:val="rfdAlaem"/>
          <w:rFonts w:hint="cs"/>
          <w:rtl/>
        </w:rPr>
        <w:t>(</w:t>
      </w:r>
      <w:r w:rsidR="009A4423">
        <w:rPr>
          <w:rFonts w:hint="cs"/>
          <w:rtl/>
        </w:rPr>
        <w:t xml:space="preserve"> </w:t>
      </w:r>
      <w:r w:rsidR="009A4423" w:rsidRPr="009A4423">
        <w:rPr>
          <w:rStyle w:val="rfdAie"/>
          <w:rFonts w:hint="cs"/>
          <w:rtl/>
        </w:rPr>
        <w:t>سَتُكْتَبُ شَهَادَتُهُمْ وَيُسْأَلُونَ</w:t>
      </w:r>
      <w:r w:rsidR="009A4423" w:rsidRPr="009A4423">
        <w:rPr>
          <w:rFonts w:hint="cs"/>
          <w:rtl/>
        </w:rPr>
        <w:t xml:space="preserve"> </w:t>
      </w:r>
      <w:r w:rsidR="009A4423" w:rsidRPr="009A4423">
        <w:rPr>
          <w:rStyle w:val="rfdAlaem"/>
          <w:rFonts w:hint="cs"/>
          <w:rtl/>
        </w:rPr>
        <w:t>)</w:t>
      </w:r>
      <w:r w:rsidR="009A442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هذه هي بعض أهم النصوص وأوثقها</w:t>
      </w:r>
      <w:r w:rsidR="00556724">
        <w:rPr>
          <w:rtl/>
        </w:rPr>
        <w:t xml:space="preserve"> ، </w:t>
      </w:r>
      <w:r>
        <w:rPr>
          <w:rtl/>
        </w:rPr>
        <w:t xml:space="preserve">وهناك المزيد من النصوص نقتصر </w:t>
      </w:r>
      <w:r w:rsidR="009A4423">
        <w:rPr>
          <w:rFonts w:hint="cs"/>
          <w:rtl/>
        </w:rPr>
        <w:br/>
      </w:r>
      <w:r>
        <w:rPr>
          <w:rtl/>
        </w:rPr>
        <w:t>فقط على الاشارة إلى مظانها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90" w:name="_Toc339724392"/>
      <w:r>
        <w:rPr>
          <w:rtl/>
        </w:rPr>
        <w:t xml:space="preserve">وصية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90"/>
    </w:p>
    <w:p w:rsidR="009A4423" w:rsidRPr="00296D77" w:rsidRDefault="000F0A1B" w:rsidP="009A4423">
      <w:pPr>
        <w:rPr>
          <w:rStyle w:val="rfdLineChar"/>
          <w:rtl/>
        </w:rPr>
      </w:pPr>
      <w:r>
        <w:rPr>
          <w:rtl/>
        </w:rPr>
        <w:t xml:space="preserve">إن الباحث في نصوص الإمام جعفر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ابنه موسى </w:t>
      </w:r>
      <w:r w:rsidR="009A4423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والمتصفح لتاريخ الحقبة التي أعقبت وفاة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9A4423">
        <w:rPr>
          <w:rFonts w:hint="cs"/>
          <w:rtl/>
        </w:rPr>
        <w:br/>
      </w:r>
      <w:r w:rsidR="009A442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وهم طائفة من الغلاة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عيون أخبار الرضا 1</w:t>
      </w:r>
      <w:r w:rsidR="00556724">
        <w:rPr>
          <w:rtl/>
        </w:rPr>
        <w:t xml:space="preserve"> : </w:t>
      </w:r>
      <w:r>
        <w:rPr>
          <w:rtl/>
        </w:rPr>
        <w:t>24</w:t>
      </w:r>
      <w:r w:rsidR="00556724">
        <w:rPr>
          <w:rtl/>
        </w:rPr>
        <w:t xml:space="preserve"> / </w:t>
      </w:r>
      <w:r>
        <w:rPr>
          <w:rtl/>
        </w:rPr>
        <w:t>20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مناقب آل أبي طالب 3</w:t>
      </w:r>
      <w:r w:rsidR="00556724">
        <w:rPr>
          <w:rtl/>
        </w:rPr>
        <w:t xml:space="preserve"> : </w:t>
      </w:r>
      <w:r>
        <w:rPr>
          <w:rtl/>
        </w:rPr>
        <w:t>434</w:t>
      </w:r>
      <w:r w:rsidR="00556724">
        <w:rPr>
          <w:rtl/>
        </w:rPr>
        <w:t>.</w:t>
      </w:r>
      <w:r>
        <w:rPr>
          <w:rtl/>
        </w:rPr>
        <w:t xml:space="preserve"> والآية من سورة الزخرف</w:t>
      </w:r>
      <w:r w:rsidR="00556724">
        <w:rPr>
          <w:rtl/>
        </w:rPr>
        <w:t xml:space="preserve"> : </w:t>
      </w:r>
      <w:r>
        <w:rPr>
          <w:rtl/>
        </w:rPr>
        <w:t>43</w:t>
      </w:r>
      <w:r w:rsidR="00556724">
        <w:rPr>
          <w:rtl/>
        </w:rPr>
        <w:t xml:space="preserve"> / </w:t>
      </w:r>
      <w:r>
        <w:rPr>
          <w:rtl/>
        </w:rPr>
        <w:t>19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غيبة النعماني</w:t>
      </w:r>
      <w:r w:rsidR="00556724">
        <w:rPr>
          <w:rtl/>
        </w:rPr>
        <w:t xml:space="preserve"> : </w:t>
      </w:r>
      <w:r>
        <w:rPr>
          <w:rtl/>
        </w:rPr>
        <w:t>342</w:t>
      </w:r>
      <w:r w:rsidR="00556724">
        <w:rPr>
          <w:rtl/>
        </w:rPr>
        <w:t xml:space="preserve"> ، </w:t>
      </w:r>
      <w:r>
        <w:rPr>
          <w:rtl/>
        </w:rPr>
        <w:t>الإمامة والتبصرة</w:t>
      </w:r>
      <w:r w:rsidR="00556724">
        <w:rPr>
          <w:rtl/>
        </w:rPr>
        <w:t xml:space="preserve"> / </w:t>
      </w:r>
      <w:r>
        <w:rPr>
          <w:rtl/>
        </w:rPr>
        <w:t>ابن بابويه القمي</w:t>
      </w:r>
      <w:r w:rsidR="00556724">
        <w:rPr>
          <w:rtl/>
        </w:rPr>
        <w:t xml:space="preserve"> : </w:t>
      </w:r>
      <w:r>
        <w:rPr>
          <w:rtl/>
        </w:rPr>
        <w:t>66</w:t>
      </w:r>
      <w:r w:rsidR="00556724">
        <w:rPr>
          <w:rtl/>
        </w:rPr>
        <w:t xml:space="preserve"> ، </w:t>
      </w:r>
      <w:r>
        <w:rPr>
          <w:rtl/>
        </w:rPr>
        <w:t>كفاية الأثر</w:t>
      </w:r>
      <w:r w:rsidR="00556724">
        <w:rPr>
          <w:rtl/>
        </w:rPr>
        <w:t xml:space="preserve"> / </w:t>
      </w:r>
      <w:r w:rsidR="009A4423">
        <w:rPr>
          <w:rFonts w:hint="cs"/>
          <w:rtl/>
        </w:rPr>
        <w:br/>
      </w:r>
      <w:r>
        <w:rPr>
          <w:rtl/>
        </w:rPr>
        <w:t>الخزاز القمي</w:t>
      </w:r>
      <w:r w:rsidR="00556724">
        <w:rPr>
          <w:rtl/>
        </w:rPr>
        <w:t xml:space="preserve"> : </w:t>
      </w:r>
      <w:r>
        <w:rPr>
          <w:rtl/>
        </w:rPr>
        <w:t>255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 xml:space="preserve"> ، </w:t>
      </w:r>
      <w:r>
        <w:rPr>
          <w:rtl/>
        </w:rPr>
        <w:t>بحار الأنوار 84</w:t>
      </w:r>
      <w:r w:rsidR="00556724">
        <w:rPr>
          <w:rtl/>
        </w:rPr>
        <w:t xml:space="preserve"> : </w:t>
      </w:r>
      <w:r>
        <w:rPr>
          <w:rtl/>
        </w:rPr>
        <w:t>12</w:t>
      </w:r>
      <w:r w:rsidR="00556724">
        <w:rPr>
          <w:rtl/>
        </w:rPr>
        <w:t>.</w:t>
      </w:r>
    </w:p>
    <w:p w:rsidR="000F0A1B" w:rsidRDefault="00640986" w:rsidP="00893C2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تواجهه جملة أخبار يصرح بها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بالوصية إلى خمسة أو ثلاثة نفر</w:t>
      </w:r>
      <w:r w:rsidR="00556724">
        <w:rPr>
          <w:rtl/>
        </w:rPr>
        <w:t>.</w:t>
      </w:r>
    </w:p>
    <w:p w:rsidR="000F0A1B" w:rsidRDefault="000F0A1B" w:rsidP="003365FD">
      <w:pPr>
        <w:rPr>
          <w:rtl/>
        </w:rPr>
      </w:pPr>
      <w:r>
        <w:rPr>
          <w:rtl/>
        </w:rPr>
        <w:t>منها خبر أبي أيوب النحوي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بعث إليّ أبو جعفر المنصور في جوف </w:t>
      </w:r>
      <w:r w:rsidR="003365FD">
        <w:rPr>
          <w:rFonts w:hint="cs"/>
          <w:rtl/>
        </w:rPr>
        <w:br/>
      </w:r>
      <w:r>
        <w:rPr>
          <w:rtl/>
        </w:rPr>
        <w:t>الليل فأتيته</w:t>
      </w:r>
      <w:r w:rsidR="00556724">
        <w:rPr>
          <w:rtl/>
        </w:rPr>
        <w:t xml:space="preserve"> ، </w:t>
      </w:r>
      <w:r>
        <w:rPr>
          <w:rtl/>
        </w:rPr>
        <w:t>فدخلت عليه وهو جالس على كرسي</w:t>
      </w:r>
      <w:r w:rsidR="00556724">
        <w:rPr>
          <w:rtl/>
        </w:rPr>
        <w:t xml:space="preserve"> ، </w:t>
      </w:r>
      <w:r>
        <w:rPr>
          <w:rtl/>
        </w:rPr>
        <w:t xml:space="preserve">وبين يديه شمعة وفي يده </w:t>
      </w:r>
      <w:r w:rsidR="003365FD">
        <w:rPr>
          <w:rFonts w:hint="cs"/>
          <w:rtl/>
        </w:rPr>
        <w:br/>
      </w:r>
      <w:r>
        <w:rPr>
          <w:rtl/>
        </w:rPr>
        <w:t>كتاب</w:t>
      </w:r>
      <w:r w:rsidR="00556724">
        <w:rPr>
          <w:rtl/>
        </w:rPr>
        <w:t xml:space="preserve"> ، </w:t>
      </w:r>
      <w:r>
        <w:rPr>
          <w:rtl/>
        </w:rPr>
        <w:t>فقال لي</w:t>
      </w:r>
      <w:r w:rsidR="00556724">
        <w:rPr>
          <w:rtl/>
        </w:rPr>
        <w:t xml:space="preserve"> : </w:t>
      </w:r>
      <w:r>
        <w:rPr>
          <w:rtl/>
        </w:rPr>
        <w:t>هذا كتاب محمد بن سليمان يخبرنا أن جعفر بن محمد قد مات</w:t>
      </w:r>
      <w:r w:rsidR="00556724">
        <w:rPr>
          <w:rtl/>
        </w:rPr>
        <w:t xml:space="preserve"> ، </w:t>
      </w:r>
      <w:r w:rsidR="003365FD">
        <w:rPr>
          <w:rFonts w:hint="cs"/>
          <w:rtl/>
        </w:rPr>
        <w:br/>
      </w:r>
      <w:r>
        <w:rPr>
          <w:rtl/>
        </w:rPr>
        <w:t>فانا لله</w:t>
      </w:r>
      <w:r w:rsidR="00556724">
        <w:rPr>
          <w:rtl/>
        </w:rPr>
        <w:t xml:space="preserve"> </w:t>
      </w:r>
      <w:r>
        <w:rPr>
          <w:rtl/>
        </w:rPr>
        <w:t>وإنا إليه راجعون</w:t>
      </w:r>
      <w:r w:rsidR="00556724">
        <w:rPr>
          <w:rtl/>
        </w:rPr>
        <w:t xml:space="preserve"> ، </w:t>
      </w:r>
      <w:r>
        <w:rPr>
          <w:rtl/>
        </w:rPr>
        <w:t>وأين مثل جعفر</w:t>
      </w:r>
      <w:r w:rsidR="003365FD">
        <w:rPr>
          <w:rFonts w:hint="cs"/>
          <w:rtl/>
        </w:rPr>
        <w:t xml:space="preserve"> </w:t>
      </w:r>
      <w:r>
        <w:rPr>
          <w:rtl/>
        </w:rPr>
        <w:t>؟ ثم قال لي</w:t>
      </w:r>
      <w:r w:rsidR="00556724">
        <w:rPr>
          <w:rtl/>
        </w:rPr>
        <w:t xml:space="preserve"> : </w:t>
      </w:r>
      <w:r>
        <w:rPr>
          <w:rtl/>
        </w:rPr>
        <w:t>اكتب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فكتبت </w:t>
      </w:r>
      <w:r w:rsidR="003365FD">
        <w:rPr>
          <w:rFonts w:hint="cs"/>
          <w:rtl/>
        </w:rPr>
        <w:br/>
      </w:r>
      <w:r>
        <w:rPr>
          <w:rtl/>
        </w:rPr>
        <w:t>صدر الكتاب</w:t>
      </w:r>
      <w:r w:rsidR="00556724">
        <w:rPr>
          <w:rtl/>
        </w:rPr>
        <w:t xml:space="preserve"> ، </w:t>
      </w:r>
      <w:r>
        <w:rPr>
          <w:rtl/>
        </w:rPr>
        <w:t>ثم قال</w:t>
      </w:r>
      <w:r w:rsidR="00556724">
        <w:rPr>
          <w:rtl/>
        </w:rPr>
        <w:t xml:space="preserve"> : </w:t>
      </w:r>
      <w:r>
        <w:rPr>
          <w:rtl/>
        </w:rPr>
        <w:t xml:space="preserve">اكتب إن كان أوصى إلى رجل واحد بعينه فقدمه </w:t>
      </w:r>
      <w:r w:rsidR="003365FD">
        <w:rPr>
          <w:rFonts w:hint="cs"/>
          <w:rtl/>
        </w:rPr>
        <w:br/>
      </w:r>
      <w:r>
        <w:rPr>
          <w:rtl/>
        </w:rPr>
        <w:t>واضرب عنقه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فرجع إليه الجواب أنه قد أوصى إلى خمسة</w:t>
      </w:r>
      <w:r w:rsidR="00556724">
        <w:rPr>
          <w:rtl/>
        </w:rPr>
        <w:t xml:space="preserve"> ، </w:t>
      </w:r>
      <w:r>
        <w:rPr>
          <w:rtl/>
        </w:rPr>
        <w:t xml:space="preserve">وأحدهم أبو </w:t>
      </w:r>
      <w:r w:rsidR="003365FD">
        <w:rPr>
          <w:rFonts w:hint="cs"/>
          <w:rtl/>
        </w:rPr>
        <w:br/>
      </w:r>
      <w:r>
        <w:rPr>
          <w:rtl/>
        </w:rPr>
        <w:t>جعفر المنصور</w:t>
      </w:r>
      <w:r w:rsidR="00556724">
        <w:rPr>
          <w:rtl/>
        </w:rPr>
        <w:t xml:space="preserve"> ، </w:t>
      </w:r>
      <w:r>
        <w:rPr>
          <w:rtl/>
        </w:rPr>
        <w:t>ومحمد بن سليمان</w:t>
      </w:r>
      <w:r w:rsidR="00556724">
        <w:rPr>
          <w:rtl/>
        </w:rPr>
        <w:t xml:space="preserve"> ، </w:t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وموسى</w:t>
      </w:r>
      <w:r w:rsidR="00556724">
        <w:rPr>
          <w:rtl/>
        </w:rPr>
        <w:t xml:space="preserve"> ، </w:t>
      </w:r>
      <w:r>
        <w:rPr>
          <w:rtl/>
        </w:rPr>
        <w:t>وحميدة</w:t>
      </w:r>
      <w:r w:rsidR="00556724">
        <w:rPr>
          <w:rtl/>
        </w:rPr>
        <w:t xml:space="preserve"> ، </w:t>
      </w:r>
      <w:r>
        <w:rPr>
          <w:rtl/>
        </w:rPr>
        <w:t>فقال أبو جعفر</w:t>
      </w:r>
      <w:r w:rsidR="00556724">
        <w:rPr>
          <w:rtl/>
        </w:rPr>
        <w:t xml:space="preserve"> : </w:t>
      </w:r>
      <w:r w:rsidR="003365FD">
        <w:rPr>
          <w:rFonts w:hint="cs"/>
          <w:rtl/>
        </w:rPr>
        <w:br/>
      </w:r>
      <w:r>
        <w:rPr>
          <w:rtl/>
        </w:rPr>
        <w:t>ليس إلى قتل هؤلاء سبيل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ونحوه عن النضر بن سويد إلاّ أنه ذكر أنه أوصى إلى أبي جعفر المنصور</w:t>
      </w:r>
      <w:r w:rsidR="00556724">
        <w:rPr>
          <w:rtl/>
        </w:rPr>
        <w:t xml:space="preserve"> ، </w:t>
      </w:r>
      <w:r w:rsidR="003365FD">
        <w:rPr>
          <w:rFonts w:hint="cs"/>
          <w:rtl/>
        </w:rPr>
        <w:br/>
      </w:r>
      <w:r>
        <w:rPr>
          <w:rtl/>
        </w:rPr>
        <w:t>وعبد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ومحمد بن جعفر</w:t>
      </w:r>
      <w:r w:rsidR="00556724">
        <w:rPr>
          <w:rtl/>
        </w:rPr>
        <w:t xml:space="preserve"> ، </w:t>
      </w:r>
      <w:r>
        <w:rPr>
          <w:rtl/>
        </w:rPr>
        <w:t>ومولى لأبي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وفي رواية ابن شهر آشوب أنه أوصى إلى ابنه 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وأبي </w:t>
      </w:r>
      <w:r w:rsidR="003365FD">
        <w:rPr>
          <w:rFonts w:hint="cs"/>
          <w:rtl/>
        </w:rPr>
        <w:br/>
      </w:r>
      <w:r>
        <w:rPr>
          <w:rtl/>
        </w:rPr>
        <w:t>جعفر المنصور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3365FD" w:rsidRPr="00296D77" w:rsidRDefault="000F0A1B" w:rsidP="003365FD">
      <w:pPr>
        <w:rPr>
          <w:rStyle w:val="rfdLineChar"/>
          <w:rtl/>
        </w:rPr>
      </w:pPr>
      <w:r>
        <w:rPr>
          <w:rtl/>
        </w:rPr>
        <w:t>والإمام كما هو معهود لا يوصي إلى أكثر من واحد</w:t>
      </w:r>
      <w:r w:rsidR="00556724">
        <w:rPr>
          <w:rtl/>
        </w:rPr>
        <w:t xml:space="preserve"> ، </w:t>
      </w:r>
      <w:r>
        <w:rPr>
          <w:rtl/>
        </w:rPr>
        <w:t xml:space="preserve">لكن شدة تطلّب </w:t>
      </w:r>
      <w:r w:rsidR="003365FD">
        <w:rPr>
          <w:rFonts w:hint="cs"/>
          <w:rtl/>
        </w:rPr>
        <w:br/>
      </w:r>
      <w:r>
        <w:rPr>
          <w:rtl/>
        </w:rPr>
        <w:t xml:space="preserve">الإمام المنصوص عليه بعد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قبل رأس السلطة وإصراره على </w:t>
      </w:r>
      <w:r w:rsidR="003365FD">
        <w:rPr>
          <w:rFonts w:hint="cs"/>
          <w:rtl/>
        </w:rPr>
        <w:br/>
      </w:r>
      <w:r>
        <w:rPr>
          <w:rtl/>
        </w:rPr>
        <w:t>تصفيته</w:t>
      </w:r>
      <w:r w:rsidR="00556724">
        <w:rPr>
          <w:rtl/>
        </w:rPr>
        <w:t xml:space="preserve"> ، </w:t>
      </w:r>
      <w:r>
        <w:rPr>
          <w:rtl/>
        </w:rPr>
        <w:t>كما هو صريح الأخبار</w:t>
      </w:r>
      <w:r w:rsidR="00556724">
        <w:rPr>
          <w:rtl/>
        </w:rPr>
        <w:t xml:space="preserve"> ، </w:t>
      </w:r>
      <w:r>
        <w:rPr>
          <w:rtl/>
        </w:rPr>
        <w:t xml:space="preserve">حدا بالامام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أن يتحاشى </w:t>
      </w:r>
      <w:r w:rsidR="003365FD">
        <w:rPr>
          <w:rFonts w:hint="cs"/>
          <w:rtl/>
        </w:rPr>
        <w:br/>
      </w:r>
      <w:r>
        <w:rPr>
          <w:rtl/>
        </w:rPr>
        <w:t xml:space="preserve">الصراحة في النص على إمامة ولده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إلاّ للخواص من شيوخ أصحابه </w:t>
      </w:r>
      <w:r w:rsidR="003365FD">
        <w:rPr>
          <w:rFonts w:hint="cs"/>
          <w:rtl/>
        </w:rPr>
        <w:br/>
      </w:r>
      <w:r>
        <w:rPr>
          <w:rtl/>
        </w:rPr>
        <w:t>وخاصته وبطانته وثقاته الفقهاء الصالحين</w:t>
      </w:r>
      <w:r w:rsidR="00556724">
        <w:rPr>
          <w:rtl/>
        </w:rPr>
        <w:t xml:space="preserve"> ، </w:t>
      </w:r>
      <w:r>
        <w:rPr>
          <w:rtl/>
        </w:rPr>
        <w:t xml:space="preserve">كما تقدم عن الشيخ المفيد </w:t>
      </w:r>
      <w:r w:rsidR="003365FD">
        <w:rPr>
          <w:rFonts w:hint="cs"/>
          <w:rtl/>
        </w:rPr>
        <w:br/>
      </w:r>
      <w:r>
        <w:rPr>
          <w:rtl/>
        </w:rPr>
        <w:t>وغيره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 xml:space="preserve">وشدّد عليه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وهو يوصي المفضل بن عمر</w:t>
      </w:r>
      <w:r w:rsidR="00556724">
        <w:rPr>
          <w:rtl/>
        </w:rPr>
        <w:t xml:space="preserve"> ، </w:t>
      </w:r>
      <w:r>
        <w:rPr>
          <w:rtl/>
        </w:rPr>
        <w:t xml:space="preserve">مشيراً </w:t>
      </w:r>
      <w:r w:rsidR="003365FD">
        <w:rPr>
          <w:rFonts w:hint="cs"/>
          <w:rtl/>
        </w:rPr>
        <w:br/>
      </w:r>
      <w:r w:rsidR="003365F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214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434</w:t>
      </w:r>
      <w:r w:rsidR="00556724">
        <w:rPr>
          <w:rtl/>
        </w:rPr>
        <w:t>.</w:t>
      </w:r>
    </w:p>
    <w:p w:rsidR="000F0A1B" w:rsidRDefault="00640986" w:rsidP="00893C2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إلى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6262FF" w:rsidRPr="008F5ECE">
        <w:rPr>
          <w:rFonts w:hint="cs"/>
          <w:rtl/>
        </w:rPr>
        <w:t xml:space="preserve"> </w:t>
      </w:r>
      <w:r w:rsidR="000F0A1B" w:rsidRPr="006262FF">
        <w:rPr>
          <w:rStyle w:val="rfdBold2"/>
          <w:rtl/>
        </w:rPr>
        <w:t>استوص به</w:t>
      </w:r>
      <w:r w:rsidR="00556724" w:rsidRPr="00893C2A">
        <w:rPr>
          <w:rStyle w:val="rfdBold2"/>
          <w:rtl/>
        </w:rPr>
        <w:t xml:space="preserve"> ، </w:t>
      </w:r>
      <w:r w:rsidR="000F0A1B" w:rsidRPr="00893C2A">
        <w:rPr>
          <w:rStyle w:val="rfdBold2"/>
          <w:rtl/>
        </w:rPr>
        <w:t xml:space="preserve">وضع أمره عند من تثق به من </w:t>
      </w:r>
      <w:r w:rsidR="006262FF">
        <w:rPr>
          <w:rStyle w:val="rfdBold2"/>
          <w:rFonts w:hint="cs"/>
          <w:rtl/>
        </w:rPr>
        <w:br/>
      </w:r>
      <w:r w:rsidR="000F0A1B" w:rsidRPr="006262FF">
        <w:rPr>
          <w:rStyle w:val="rfdBold2"/>
          <w:rtl/>
        </w:rPr>
        <w:t>أصحابك</w:t>
      </w:r>
      <w:r w:rsidR="006262FF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لكن بعد انتشار خبر إمامة أبي الحسن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وتوسع قاعدته </w:t>
      </w:r>
      <w:r w:rsidR="006262FF">
        <w:rPr>
          <w:rFonts w:hint="cs"/>
          <w:rtl/>
        </w:rPr>
        <w:br/>
      </w:r>
      <w:r>
        <w:rPr>
          <w:rtl/>
        </w:rPr>
        <w:t xml:space="preserve">والتفاف وجوه أصحاب أبيه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حوله</w:t>
      </w:r>
      <w:r w:rsidR="00556724">
        <w:rPr>
          <w:rtl/>
        </w:rPr>
        <w:t xml:space="preserve"> ، </w:t>
      </w:r>
      <w:r>
        <w:rPr>
          <w:rtl/>
        </w:rPr>
        <w:t>ورجوع من قال بإمامة غيره إليه</w:t>
      </w:r>
      <w:r w:rsidR="00556724">
        <w:rPr>
          <w:rtl/>
        </w:rPr>
        <w:t xml:space="preserve"> ، </w:t>
      </w:r>
      <w:r>
        <w:rPr>
          <w:rtl/>
        </w:rPr>
        <w:t xml:space="preserve">فقد </w:t>
      </w:r>
      <w:r w:rsidR="006262FF">
        <w:rPr>
          <w:rFonts w:hint="cs"/>
          <w:rtl/>
        </w:rPr>
        <w:br/>
      </w:r>
      <w:r>
        <w:rPr>
          <w:rtl/>
        </w:rPr>
        <w:t xml:space="preserve">روى النص ونقله ما لا يحصون كثرة من أصحاب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قال أمين </w:t>
      </w:r>
      <w:r w:rsidR="006262FF">
        <w:rPr>
          <w:rFonts w:hint="cs"/>
          <w:rtl/>
        </w:rPr>
        <w:br/>
      </w:r>
      <w:r>
        <w:rPr>
          <w:rtl/>
        </w:rPr>
        <w:t>الإسلام الطبرسي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262FF">
        <w:rPr>
          <w:rFonts w:hint="cs"/>
          <w:rtl/>
        </w:rPr>
        <w:t xml:space="preserve"> </w:t>
      </w:r>
      <w:r>
        <w:rPr>
          <w:rtl/>
        </w:rPr>
        <w:t xml:space="preserve">إن الجماعة التي نقلت النص عليه من أبيه وجده وآبائه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6262FF">
        <w:rPr>
          <w:rFonts w:hint="cs"/>
          <w:rtl/>
        </w:rPr>
        <w:br/>
      </w:r>
      <w:r>
        <w:rPr>
          <w:rtl/>
        </w:rPr>
        <w:t>قد بلغوا من الكثرة إلى حد يمتنع معه منهم التواطؤ على الكذب</w:t>
      </w:r>
      <w:r w:rsidR="00556724">
        <w:rPr>
          <w:rtl/>
        </w:rPr>
        <w:t xml:space="preserve"> ، </w:t>
      </w:r>
      <w:r>
        <w:rPr>
          <w:rtl/>
        </w:rPr>
        <w:t xml:space="preserve">إذ لا يحصرهم </w:t>
      </w:r>
      <w:r w:rsidR="006262FF">
        <w:rPr>
          <w:rFonts w:hint="cs"/>
          <w:rtl/>
        </w:rPr>
        <w:br/>
      </w:r>
      <w:r>
        <w:rPr>
          <w:rtl/>
        </w:rPr>
        <w:t>بلد ومكان</w:t>
      </w:r>
      <w:r w:rsidR="00556724">
        <w:rPr>
          <w:rtl/>
        </w:rPr>
        <w:t xml:space="preserve"> ، </w:t>
      </w:r>
      <w:r>
        <w:rPr>
          <w:rtl/>
        </w:rPr>
        <w:t>ولا يضمهم صقع</w:t>
      </w:r>
      <w:r w:rsidR="00556724">
        <w:rPr>
          <w:rtl/>
        </w:rPr>
        <w:t xml:space="preserve"> ، </w:t>
      </w:r>
      <w:r>
        <w:rPr>
          <w:rtl/>
        </w:rPr>
        <w:t>ولا يحصيهم إنسان</w:t>
      </w:r>
      <w:r w:rsidR="006262F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إذن كان النص على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خاصاً في أول صدوره</w:t>
      </w:r>
      <w:r w:rsidR="00556724">
        <w:rPr>
          <w:rtl/>
        </w:rPr>
        <w:t xml:space="preserve"> ، </w:t>
      </w:r>
      <w:r>
        <w:rPr>
          <w:rtl/>
        </w:rPr>
        <w:t xml:space="preserve">ولم يصدر بين </w:t>
      </w:r>
      <w:r w:rsidR="006262FF">
        <w:rPr>
          <w:rFonts w:hint="cs"/>
          <w:rtl/>
        </w:rPr>
        <w:br/>
      </w:r>
      <w:r>
        <w:rPr>
          <w:rtl/>
        </w:rPr>
        <w:t>ليلة وضحاها</w:t>
      </w:r>
      <w:r w:rsidR="00556724">
        <w:rPr>
          <w:rtl/>
        </w:rPr>
        <w:t xml:space="preserve"> ، </w:t>
      </w:r>
      <w:r>
        <w:rPr>
          <w:rtl/>
        </w:rPr>
        <w:t>بل استغرق مدة طويلة</w:t>
      </w:r>
      <w:r w:rsidR="00556724">
        <w:rPr>
          <w:rtl/>
        </w:rPr>
        <w:t xml:space="preserve"> ، </w:t>
      </w:r>
      <w:r>
        <w:rPr>
          <w:rtl/>
        </w:rPr>
        <w:t xml:space="preserve">وكان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كل مناسبة يحيط </w:t>
      </w:r>
      <w:r w:rsidR="006262FF">
        <w:rPr>
          <w:rFonts w:hint="cs"/>
          <w:rtl/>
        </w:rPr>
        <w:br/>
      </w:r>
      <w:r>
        <w:rPr>
          <w:rtl/>
        </w:rPr>
        <w:t xml:space="preserve">أصحابه علماً بذلك منذ أن أشرقت الدنيا بولادة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وحيث كان في </w:t>
      </w:r>
      <w:r w:rsidR="006262FF">
        <w:rPr>
          <w:rFonts w:hint="cs"/>
          <w:rtl/>
        </w:rPr>
        <w:br/>
      </w:r>
      <w:r>
        <w:rPr>
          <w:rtl/>
        </w:rPr>
        <w:t>المهد</w:t>
      </w:r>
      <w:r w:rsidR="00556724">
        <w:rPr>
          <w:rtl/>
        </w:rPr>
        <w:t xml:space="preserve"> ، </w:t>
      </w:r>
      <w:r>
        <w:rPr>
          <w:rtl/>
        </w:rPr>
        <w:t>ويوم كان صبياً صغيراً وخماسياً وغلاماً</w:t>
      </w:r>
      <w:r w:rsidR="00556724">
        <w:rPr>
          <w:rtl/>
        </w:rPr>
        <w:t xml:space="preserve"> ، </w:t>
      </w:r>
      <w:r>
        <w:rPr>
          <w:rtl/>
        </w:rPr>
        <w:t>وحين أدرك ما يدرك الرجال</w:t>
      </w:r>
      <w:r w:rsidR="00556724">
        <w:rPr>
          <w:rtl/>
        </w:rPr>
        <w:t xml:space="preserve"> ، </w:t>
      </w:r>
      <w:r w:rsidR="006262FF">
        <w:rPr>
          <w:rFonts w:hint="cs"/>
          <w:rtl/>
        </w:rPr>
        <w:br/>
      </w:r>
      <w:r>
        <w:rPr>
          <w:rtl/>
        </w:rPr>
        <w:t>وأخيراً في مرضته التي مات فيها</w:t>
      </w:r>
      <w:r w:rsidR="00556724">
        <w:rPr>
          <w:rtl/>
        </w:rPr>
        <w:t xml:space="preserve"> ، </w:t>
      </w:r>
      <w:r>
        <w:rPr>
          <w:rtl/>
        </w:rPr>
        <w:t>كما صرحت النصوص المتقدمة</w:t>
      </w:r>
      <w:r w:rsidR="00556724">
        <w:rPr>
          <w:rtl/>
        </w:rPr>
        <w:t>.</w:t>
      </w:r>
      <w:r>
        <w:rPr>
          <w:rtl/>
        </w:rPr>
        <w:t xml:space="preserve"> والطابع العام </w:t>
      </w:r>
      <w:r w:rsidR="006262FF">
        <w:rPr>
          <w:rFonts w:hint="cs"/>
          <w:rtl/>
        </w:rPr>
        <w:br/>
      </w:r>
      <w:r>
        <w:rPr>
          <w:rtl/>
        </w:rPr>
        <w:t>في كل تلك النصوص</w:t>
      </w:r>
      <w:r w:rsidR="00556724">
        <w:rPr>
          <w:rtl/>
        </w:rPr>
        <w:t xml:space="preserve"> ، </w:t>
      </w:r>
      <w:r>
        <w:rPr>
          <w:rtl/>
        </w:rPr>
        <w:t xml:space="preserve">هو زيادة التأكيد على ضرورة الكتمان حتى عن عامة </w:t>
      </w:r>
      <w:r w:rsidR="006262FF">
        <w:rPr>
          <w:rFonts w:hint="cs"/>
          <w:rtl/>
        </w:rPr>
        <w:br/>
      </w:r>
      <w:r>
        <w:rPr>
          <w:rtl/>
        </w:rPr>
        <w:t>الشيعة ريثما يتهيأ الجو المناسب لذلك</w:t>
      </w:r>
      <w:r w:rsidR="00556724">
        <w:rPr>
          <w:rtl/>
        </w:rPr>
        <w:t xml:space="preserve"> ، </w:t>
      </w:r>
      <w:r>
        <w:rPr>
          <w:rtl/>
        </w:rPr>
        <w:t xml:space="preserve">خوفاً من مكائد السلطة الحاكمة التي </w:t>
      </w:r>
      <w:r w:rsidR="006262FF">
        <w:rPr>
          <w:rFonts w:hint="cs"/>
          <w:rtl/>
        </w:rPr>
        <w:br/>
      </w:r>
      <w:r>
        <w:rPr>
          <w:rtl/>
        </w:rPr>
        <w:t xml:space="preserve">كانت تتربص بالامام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وتراقبه أشد المراقبة</w:t>
      </w:r>
      <w:r w:rsidR="00556724">
        <w:rPr>
          <w:rtl/>
        </w:rPr>
        <w:t xml:space="preserve"> ، </w:t>
      </w:r>
      <w:r>
        <w:rPr>
          <w:rtl/>
        </w:rPr>
        <w:t xml:space="preserve">وتبيت الغدر والعدوان على </w:t>
      </w:r>
      <w:r w:rsidR="006262FF">
        <w:rPr>
          <w:rFonts w:hint="cs"/>
          <w:rtl/>
        </w:rPr>
        <w:br/>
      </w:r>
      <w:r>
        <w:rPr>
          <w:rtl/>
        </w:rPr>
        <w:t>حياته</w:t>
      </w:r>
      <w:r w:rsidR="00556724">
        <w:rPr>
          <w:rtl/>
        </w:rPr>
        <w:t xml:space="preserve"> ، </w:t>
      </w:r>
      <w:r>
        <w:rPr>
          <w:rtl/>
        </w:rPr>
        <w:t>سيما في السنين الأخيرة من حياته المباركة</w:t>
      </w:r>
      <w:r w:rsidR="00556724">
        <w:rPr>
          <w:rtl/>
        </w:rPr>
        <w:t>.</w:t>
      </w:r>
    </w:p>
    <w:p w:rsidR="006262FF" w:rsidRPr="00296D77" w:rsidRDefault="000F0A1B" w:rsidP="006262FF">
      <w:pPr>
        <w:rPr>
          <w:rStyle w:val="rfdLineChar"/>
          <w:rtl/>
        </w:rPr>
      </w:pPr>
      <w:r>
        <w:rPr>
          <w:rtl/>
        </w:rPr>
        <w:t>ولعل رواية هشام بن سالم خير مؤشر على ذلك</w:t>
      </w:r>
      <w:r w:rsidR="00556724">
        <w:rPr>
          <w:rtl/>
        </w:rPr>
        <w:t xml:space="preserve"> ، </w:t>
      </w:r>
      <w:r>
        <w:rPr>
          <w:rtl/>
        </w:rPr>
        <w:t xml:space="preserve">قال حين أومأ إليه رجل </w:t>
      </w:r>
      <w:r w:rsidR="006262FF">
        <w:rPr>
          <w:rFonts w:hint="cs"/>
          <w:rtl/>
        </w:rPr>
        <w:br/>
      </w:r>
      <w:r>
        <w:rPr>
          <w:rtl/>
        </w:rPr>
        <w:t xml:space="preserve">هو رسول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262FF">
        <w:rPr>
          <w:rFonts w:hint="cs"/>
          <w:rtl/>
        </w:rPr>
        <w:t xml:space="preserve"> </w:t>
      </w:r>
      <w:r>
        <w:rPr>
          <w:rtl/>
        </w:rPr>
        <w:t>رأيت رجلاً شيخاً لا أعرفه</w:t>
      </w:r>
      <w:r w:rsidR="00556724">
        <w:rPr>
          <w:rtl/>
        </w:rPr>
        <w:t xml:space="preserve"> ، </w:t>
      </w:r>
      <w:r>
        <w:rPr>
          <w:rtl/>
        </w:rPr>
        <w:t>يومئ إليّ بيده</w:t>
      </w:r>
      <w:r w:rsidR="00556724">
        <w:rPr>
          <w:rtl/>
        </w:rPr>
        <w:t xml:space="preserve"> ، </w:t>
      </w:r>
      <w:r w:rsidR="006262FF">
        <w:rPr>
          <w:rFonts w:hint="cs"/>
          <w:rtl/>
        </w:rPr>
        <w:br/>
      </w:r>
      <w:r>
        <w:rPr>
          <w:rtl/>
        </w:rPr>
        <w:t>فخفت أن يكون عيناً من عيون أبي جعفر المنصور</w:t>
      </w:r>
      <w:r w:rsidR="00556724">
        <w:rPr>
          <w:rtl/>
        </w:rPr>
        <w:t xml:space="preserve"> ، </w:t>
      </w:r>
      <w:r>
        <w:rPr>
          <w:rtl/>
        </w:rPr>
        <w:t>وذلك أنه كان له بالمدينة</w:t>
      </w:r>
      <w:r w:rsidR="006262FF">
        <w:rPr>
          <w:rFonts w:hint="cs"/>
          <w:rtl/>
        </w:rPr>
        <w:t xml:space="preserve"> </w:t>
      </w:r>
      <w:r w:rsidR="006262FF">
        <w:rPr>
          <w:rFonts w:hint="cs"/>
          <w:rtl/>
        </w:rPr>
        <w:br/>
      </w:r>
      <w:r w:rsidR="006262FF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اعلام الورى 2</w:t>
      </w:r>
      <w:r w:rsidR="00556724">
        <w:rPr>
          <w:rtl/>
        </w:rPr>
        <w:t xml:space="preserve"> : </w:t>
      </w:r>
      <w:r>
        <w:rPr>
          <w:rtl/>
        </w:rPr>
        <w:t>10</w:t>
      </w:r>
      <w:r w:rsidR="00556724">
        <w:rPr>
          <w:rtl/>
        </w:rPr>
        <w:t>.</w:t>
      </w:r>
    </w:p>
    <w:p w:rsidR="000F0A1B" w:rsidRDefault="00640986" w:rsidP="00893C2A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جواسيس ينظرون إلى من اتفقت شيعة جعفر عليه فيضربون عنقه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فخفت أن </w:t>
      </w:r>
      <w:r w:rsidR="00056613">
        <w:rPr>
          <w:rFonts w:hint="cs"/>
          <w:rtl/>
        </w:rPr>
        <w:br/>
      </w:r>
      <w:r w:rsidR="000F0A1B">
        <w:rPr>
          <w:rtl/>
        </w:rPr>
        <w:t>يكون منهم</w:t>
      </w:r>
      <w:r w:rsidR="0005661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من هنا فإن هذه الوصية أسهمت في الحفاظ على حياة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واخفات </w:t>
      </w:r>
      <w:r w:rsidR="00056613">
        <w:rPr>
          <w:rFonts w:hint="cs"/>
          <w:rtl/>
        </w:rPr>
        <w:br/>
      </w:r>
      <w:r>
        <w:rPr>
          <w:rtl/>
        </w:rPr>
        <w:t>الأضواء عليه في أيام المنصور العباسي على الأقل</w:t>
      </w:r>
      <w:r w:rsidR="00556724">
        <w:rPr>
          <w:rtl/>
        </w:rPr>
        <w:t xml:space="preserve"> ، </w:t>
      </w:r>
      <w:r>
        <w:rPr>
          <w:rtl/>
        </w:rPr>
        <w:t xml:space="preserve">لأنه كان عازماً على قتل </w:t>
      </w:r>
      <w:r w:rsidR="00056613">
        <w:rPr>
          <w:rFonts w:hint="cs"/>
          <w:rtl/>
        </w:rPr>
        <w:br/>
      </w:r>
      <w:r>
        <w:rPr>
          <w:rtl/>
        </w:rPr>
        <w:t xml:space="preserve">وصي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وقد حققت تلك الوصية مراد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بما لا </w:t>
      </w:r>
      <w:r w:rsidR="00056613">
        <w:rPr>
          <w:rFonts w:hint="cs"/>
          <w:rtl/>
        </w:rPr>
        <w:br/>
      </w:r>
      <w:r>
        <w:rPr>
          <w:rtl/>
        </w:rPr>
        <w:t>يتحقق بقراع الأسنّة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91" w:name="_Toc339724393"/>
      <w:r>
        <w:rPr>
          <w:rtl/>
        </w:rPr>
        <w:t>أبعاد الوصية ورمزيتها</w:t>
      </w:r>
      <w:r w:rsidR="00556724">
        <w:rPr>
          <w:rtl/>
        </w:rPr>
        <w:t xml:space="preserve"> :</w:t>
      </w:r>
      <w:bookmarkEnd w:id="91"/>
    </w:p>
    <w:p w:rsidR="000F0A1B" w:rsidRDefault="000F0A1B" w:rsidP="000F0A1B">
      <w:pPr>
        <w:rPr>
          <w:rtl/>
        </w:rPr>
      </w:pPr>
      <w:r>
        <w:rPr>
          <w:rtl/>
        </w:rPr>
        <w:t>عرفنا أن الوصية لأكثر من واحد</w:t>
      </w:r>
      <w:r w:rsidR="00556724">
        <w:rPr>
          <w:rtl/>
        </w:rPr>
        <w:t xml:space="preserve"> ، </w:t>
      </w:r>
      <w:r>
        <w:rPr>
          <w:rtl/>
        </w:rPr>
        <w:t xml:space="preserve">ما هي إلاّ تدبير من قبل الإمام </w:t>
      </w:r>
      <w:r w:rsidR="00056613">
        <w:rPr>
          <w:rFonts w:hint="cs"/>
          <w:rtl/>
        </w:rPr>
        <w:br/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للحفاظ على حياة وصيه</w:t>
      </w:r>
      <w:r w:rsidR="00556724">
        <w:rPr>
          <w:rtl/>
        </w:rPr>
        <w:t xml:space="preserve"> ، </w:t>
      </w:r>
      <w:r>
        <w:rPr>
          <w:rtl/>
        </w:rPr>
        <w:t xml:space="preserve">وعلى الرغم من صراحة ذكر الأسماء </w:t>
      </w:r>
      <w:r w:rsidR="00056613">
        <w:rPr>
          <w:rFonts w:hint="cs"/>
          <w:rtl/>
        </w:rPr>
        <w:br/>
      </w:r>
      <w:r>
        <w:rPr>
          <w:rtl/>
        </w:rPr>
        <w:t>فيها إلاّ أنه كان بعض الأصحاب يدرك المغزى الحقيقي وراءها</w:t>
      </w:r>
      <w:r w:rsidR="00556724">
        <w:rPr>
          <w:rtl/>
        </w:rPr>
        <w:t xml:space="preserve"> ، </w:t>
      </w:r>
      <w:r>
        <w:rPr>
          <w:rtl/>
        </w:rPr>
        <w:t xml:space="preserve">لأن الإمام لا </w:t>
      </w:r>
      <w:r w:rsidR="00056613">
        <w:rPr>
          <w:rFonts w:hint="cs"/>
          <w:rtl/>
        </w:rPr>
        <w:br/>
      </w:r>
      <w:r>
        <w:rPr>
          <w:rtl/>
        </w:rPr>
        <w:t>يوصى إلاّ إلى واحد</w:t>
      </w:r>
      <w:r w:rsidR="00556724">
        <w:rPr>
          <w:rtl/>
        </w:rPr>
        <w:t xml:space="preserve"> ، </w:t>
      </w:r>
      <w:r>
        <w:rPr>
          <w:rtl/>
        </w:rPr>
        <w:t>كما هو معهود</w:t>
      </w:r>
      <w:r w:rsidR="00556724">
        <w:rPr>
          <w:rtl/>
        </w:rPr>
        <w:t xml:space="preserve"> ، </w:t>
      </w:r>
      <w:r>
        <w:rPr>
          <w:rtl/>
        </w:rPr>
        <w:t>فلما أوصى إلى أكثر من واحد</w:t>
      </w:r>
      <w:r w:rsidR="00556724">
        <w:rPr>
          <w:rtl/>
        </w:rPr>
        <w:t xml:space="preserve"> ، </w:t>
      </w:r>
      <w:r>
        <w:rPr>
          <w:rtl/>
        </w:rPr>
        <w:t xml:space="preserve">تأملوا معنىً </w:t>
      </w:r>
      <w:r w:rsidR="00056613">
        <w:rPr>
          <w:rFonts w:hint="cs"/>
          <w:rtl/>
        </w:rPr>
        <w:br/>
      </w:r>
      <w:r>
        <w:rPr>
          <w:rtl/>
        </w:rPr>
        <w:t>رمزياً وبعداً موحياً من خلال النص</w:t>
      </w:r>
      <w:r w:rsidR="00556724">
        <w:rPr>
          <w:rtl/>
        </w:rPr>
        <w:t>.</w:t>
      </w:r>
    </w:p>
    <w:p w:rsidR="000F0A1B" w:rsidRDefault="000F0A1B" w:rsidP="00056613">
      <w:pPr>
        <w:rPr>
          <w:rtl/>
        </w:rPr>
      </w:pPr>
      <w:r>
        <w:rPr>
          <w:rtl/>
        </w:rPr>
        <w:t>فقد روى داود بن كثير الرقي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56613">
        <w:rPr>
          <w:rFonts w:hint="cs"/>
          <w:rtl/>
        </w:rPr>
        <w:t xml:space="preserve"> </w:t>
      </w:r>
      <w:r>
        <w:rPr>
          <w:rtl/>
        </w:rPr>
        <w:t>أتى أعرابي إلى أبي حمزة</w:t>
      </w:r>
      <w:r w:rsidR="00556724">
        <w:rPr>
          <w:rtl/>
        </w:rPr>
        <w:t xml:space="preserve"> ، </w:t>
      </w:r>
      <w:r>
        <w:rPr>
          <w:rtl/>
        </w:rPr>
        <w:t xml:space="preserve">وكان جالساً </w:t>
      </w:r>
      <w:r w:rsidR="00056613">
        <w:rPr>
          <w:rFonts w:hint="cs"/>
          <w:rtl/>
        </w:rPr>
        <w:br/>
      </w:r>
      <w:r>
        <w:rPr>
          <w:rtl/>
        </w:rPr>
        <w:t>في لمّة من أصحابه</w:t>
      </w:r>
      <w:r w:rsidR="00556724">
        <w:rPr>
          <w:rtl/>
        </w:rPr>
        <w:t xml:space="preserve"> ، </w:t>
      </w:r>
      <w:r>
        <w:rPr>
          <w:rtl/>
        </w:rPr>
        <w:t>فسأله خبراً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 xml:space="preserve">توفي جعفر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فشهق شهقة </w:t>
      </w:r>
      <w:r w:rsidR="00056613">
        <w:rPr>
          <w:rFonts w:hint="cs"/>
          <w:rtl/>
        </w:rPr>
        <w:br/>
      </w:r>
      <w:r>
        <w:rPr>
          <w:rtl/>
        </w:rPr>
        <w:t>وأغمي</w:t>
      </w:r>
      <w:r w:rsidR="00556724">
        <w:rPr>
          <w:rtl/>
        </w:rPr>
        <w:t xml:space="preserve"> ، </w:t>
      </w:r>
      <w:r>
        <w:rPr>
          <w:rtl/>
        </w:rPr>
        <w:t>فلما أفاق قال</w:t>
      </w:r>
      <w:r w:rsidR="00556724">
        <w:rPr>
          <w:rtl/>
        </w:rPr>
        <w:t xml:space="preserve"> : </w:t>
      </w:r>
      <w:r>
        <w:rPr>
          <w:rtl/>
        </w:rPr>
        <w:t>هل أوصى إلى أحد</w:t>
      </w:r>
      <w:r w:rsidR="00056613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نعم</w:t>
      </w:r>
      <w:r w:rsidR="00556724">
        <w:rPr>
          <w:rtl/>
        </w:rPr>
        <w:t xml:space="preserve"> ، </w:t>
      </w:r>
      <w:r>
        <w:rPr>
          <w:rtl/>
        </w:rPr>
        <w:t>أوصى إلى ابنه عبد</w:t>
      </w:r>
      <w:r w:rsidR="00E96E62">
        <w:rPr>
          <w:rtl/>
        </w:rPr>
        <w:t xml:space="preserve"> الله </w:t>
      </w:r>
      <w:r w:rsidR="00056613">
        <w:rPr>
          <w:rFonts w:hint="cs"/>
          <w:rtl/>
        </w:rPr>
        <w:br/>
      </w:r>
      <w:r>
        <w:rPr>
          <w:rtl/>
        </w:rPr>
        <w:t>وموسى وأبي جعفر المنصور</w:t>
      </w:r>
      <w:r w:rsidR="00556724">
        <w:rPr>
          <w:rtl/>
        </w:rPr>
        <w:t xml:space="preserve"> ، </w:t>
      </w:r>
      <w:r>
        <w:rPr>
          <w:rtl/>
        </w:rPr>
        <w:t>فضحك أبو حمزة وقال</w:t>
      </w:r>
      <w:r w:rsidR="00556724">
        <w:rPr>
          <w:rtl/>
        </w:rPr>
        <w:t xml:space="preserve"> : </w:t>
      </w:r>
      <w:r>
        <w:rPr>
          <w:rtl/>
        </w:rPr>
        <w:t>الحمد لله</w:t>
      </w:r>
      <w:r w:rsidR="00556724">
        <w:rPr>
          <w:rtl/>
        </w:rPr>
        <w:t xml:space="preserve"> </w:t>
      </w:r>
      <w:r>
        <w:rPr>
          <w:rtl/>
        </w:rPr>
        <w:t xml:space="preserve">الذي هدانا ولم </w:t>
      </w:r>
      <w:r w:rsidR="00056613">
        <w:rPr>
          <w:rFonts w:hint="cs"/>
          <w:rtl/>
        </w:rPr>
        <w:br/>
      </w:r>
      <w:r>
        <w:rPr>
          <w:rtl/>
        </w:rPr>
        <w:t>يضلنا</w:t>
      </w:r>
      <w:r w:rsidR="00556724">
        <w:rPr>
          <w:rtl/>
        </w:rPr>
        <w:t xml:space="preserve"> ، </w:t>
      </w:r>
      <w:r>
        <w:rPr>
          <w:rtl/>
        </w:rPr>
        <w:t>بيّن لنا عن الكبير</w:t>
      </w:r>
      <w:r w:rsidR="00556724">
        <w:rPr>
          <w:rtl/>
        </w:rPr>
        <w:t xml:space="preserve"> ، </w:t>
      </w:r>
      <w:r>
        <w:rPr>
          <w:rtl/>
        </w:rPr>
        <w:t>ودلّنا على الصغير</w:t>
      </w:r>
      <w:r w:rsidR="00556724">
        <w:rPr>
          <w:rtl/>
        </w:rPr>
        <w:t xml:space="preserve"> ، </w:t>
      </w:r>
      <w:r>
        <w:rPr>
          <w:rtl/>
        </w:rPr>
        <w:t>وأخفى عن أمر عظيم</w:t>
      </w:r>
      <w:r w:rsidR="00556724">
        <w:rPr>
          <w:rtl/>
        </w:rPr>
        <w:t xml:space="preserve"> ، </w:t>
      </w:r>
      <w:r>
        <w:rPr>
          <w:rtl/>
        </w:rPr>
        <w:t xml:space="preserve">فسئل عن </w:t>
      </w:r>
      <w:r w:rsidR="00056613">
        <w:rPr>
          <w:rFonts w:hint="cs"/>
          <w:rtl/>
        </w:rPr>
        <w:br/>
      </w:r>
      <w:r>
        <w:rPr>
          <w:rtl/>
        </w:rPr>
        <w:t>قوله فقال</w:t>
      </w:r>
      <w:r w:rsidR="00556724">
        <w:rPr>
          <w:rtl/>
        </w:rPr>
        <w:t xml:space="preserve"> : </w:t>
      </w:r>
      <w:r>
        <w:rPr>
          <w:rtl/>
        </w:rPr>
        <w:t>بيّن عيوب الكبير</w:t>
      </w:r>
      <w:r w:rsidR="00556724">
        <w:rPr>
          <w:rtl/>
        </w:rPr>
        <w:t xml:space="preserve"> ، </w:t>
      </w:r>
      <w:r>
        <w:rPr>
          <w:rtl/>
        </w:rPr>
        <w:t>ودلّ على الصغير بأن أدخل يده مع الكبير</w:t>
      </w:r>
      <w:r w:rsidR="00556724">
        <w:rPr>
          <w:rtl/>
        </w:rPr>
        <w:t xml:space="preserve"> ، </w:t>
      </w:r>
      <w:r w:rsidR="00056613">
        <w:rPr>
          <w:rFonts w:hint="cs"/>
          <w:rtl/>
        </w:rPr>
        <w:br/>
      </w:r>
      <w:r>
        <w:rPr>
          <w:rtl/>
        </w:rPr>
        <w:t>وستر الأمر الخطير بالمنصور</w:t>
      </w:r>
      <w:r w:rsidR="00556724">
        <w:rPr>
          <w:rtl/>
        </w:rPr>
        <w:t xml:space="preserve"> ، </w:t>
      </w:r>
      <w:r>
        <w:rPr>
          <w:rtl/>
        </w:rPr>
        <w:t>لأنه لو سأل المنصور عن الوصي لقيل</w:t>
      </w:r>
      <w:r w:rsidR="00556724">
        <w:rPr>
          <w:rtl/>
        </w:rPr>
        <w:t xml:space="preserve"> : </w:t>
      </w:r>
      <w:r w:rsidR="00056613">
        <w:rPr>
          <w:rFonts w:hint="cs"/>
          <w:rtl/>
        </w:rPr>
        <w:br/>
      </w:r>
      <w:r>
        <w:rPr>
          <w:rtl/>
        </w:rPr>
        <w:t>أنت</w:t>
      </w:r>
      <w:r w:rsidR="0005661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351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وأشار الشيخ المفيد إلى بعض أبعاد الوصية ومعناها الرمزي بقوله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56613">
        <w:rPr>
          <w:rFonts w:hint="cs"/>
          <w:rtl/>
        </w:rPr>
        <w:t xml:space="preserve"> </w:t>
      </w:r>
      <w:r w:rsidR="000F0A1B">
        <w:rPr>
          <w:rtl/>
        </w:rPr>
        <w:t xml:space="preserve">قد </w:t>
      </w:r>
      <w:r w:rsidR="00056613">
        <w:rPr>
          <w:rFonts w:hint="cs"/>
          <w:rtl/>
        </w:rPr>
        <w:br/>
      </w:r>
      <w:r w:rsidR="000F0A1B">
        <w:rPr>
          <w:rtl/>
        </w:rPr>
        <w:t>تظاهر الخبر فيما كان عن تدبير أبي عبد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جعفر بن محمد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وحراسته ابنه </w:t>
      </w:r>
      <w:r w:rsidR="00056613">
        <w:rPr>
          <w:rFonts w:hint="cs"/>
          <w:rtl/>
        </w:rPr>
        <w:br/>
      </w:r>
      <w:r w:rsidR="000F0A1B"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 w:rsidR="000F0A1B">
        <w:rPr>
          <w:rtl/>
        </w:rPr>
        <w:t xml:space="preserve"> بعد وفاته من ضرر بوصيته إليه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وأشاع الخبر عند الشيعة </w:t>
      </w:r>
      <w:r w:rsidR="00056613">
        <w:rPr>
          <w:rFonts w:hint="cs"/>
          <w:rtl/>
        </w:rPr>
        <w:br/>
      </w:r>
      <w:r w:rsidR="000F0A1B">
        <w:rPr>
          <w:rtl/>
        </w:rPr>
        <w:t>إذ ذاك باعتقاد إمامته من بعده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والاعتماد في حجتهم على إفراده بوصيته مع نصه </w:t>
      </w:r>
      <w:r w:rsidR="00056613">
        <w:rPr>
          <w:rFonts w:hint="cs"/>
          <w:rtl/>
        </w:rPr>
        <w:br/>
      </w:r>
      <w:r w:rsidR="000F0A1B">
        <w:rPr>
          <w:rtl/>
        </w:rPr>
        <w:t>عليه بنقل خواصه. فعدل عن إقراره بالوصية عند وفاته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وجعلها إلى خمسة </w:t>
      </w:r>
      <w:r w:rsidR="00056613">
        <w:rPr>
          <w:rFonts w:hint="cs"/>
          <w:rtl/>
        </w:rPr>
        <w:br/>
      </w:r>
      <w:r w:rsidR="000F0A1B">
        <w:rPr>
          <w:rtl/>
        </w:rPr>
        <w:t>نفر</w:t>
      </w:r>
      <w:r w:rsidR="00556724">
        <w:rPr>
          <w:rtl/>
        </w:rPr>
        <w:t xml:space="preserve"> : </w:t>
      </w:r>
      <w:r w:rsidR="000F0A1B">
        <w:rPr>
          <w:rtl/>
        </w:rPr>
        <w:t>أولهم المنصور وقدمه على جماعتهم إذ هو سلطان الوقت ومدبر أهله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</w:t>
      </w:r>
      <w:r w:rsidR="00056613">
        <w:rPr>
          <w:rFonts w:hint="cs"/>
          <w:rtl/>
        </w:rPr>
        <w:br/>
      </w:r>
      <w:r w:rsidR="000F0A1B">
        <w:rPr>
          <w:rtl/>
        </w:rPr>
        <w:t>صاحبه الربيع من بعده</w:t>
      </w:r>
      <w:r w:rsidR="00556724">
        <w:rPr>
          <w:rtl/>
        </w:rPr>
        <w:t xml:space="preserve"> ، </w:t>
      </w:r>
      <w:r w:rsidR="000F0A1B">
        <w:rPr>
          <w:rtl/>
        </w:rPr>
        <w:t>ثم قاضي وقته</w:t>
      </w:r>
      <w:r w:rsidR="00556724">
        <w:rPr>
          <w:rtl/>
        </w:rPr>
        <w:t xml:space="preserve"> ، </w:t>
      </w:r>
      <w:r w:rsidR="000F0A1B">
        <w:rPr>
          <w:rtl/>
        </w:rPr>
        <w:t>ثم جاريته وأم ولده حميدة البربرية</w:t>
      </w:r>
      <w:r w:rsidR="00556724">
        <w:rPr>
          <w:rtl/>
        </w:rPr>
        <w:t xml:space="preserve"> ، </w:t>
      </w:r>
      <w:r w:rsidR="00056613">
        <w:rPr>
          <w:rFonts w:hint="cs"/>
          <w:rtl/>
        </w:rPr>
        <w:br/>
      </w:r>
      <w:r w:rsidR="000F0A1B">
        <w:rPr>
          <w:rtl/>
        </w:rPr>
        <w:t xml:space="preserve">وختمهم بذكر ابنه موسى بن جعفر </w:t>
      </w:r>
      <w:r w:rsidR="00750273" w:rsidRPr="00750273">
        <w:rPr>
          <w:rStyle w:val="rfdAlaem"/>
          <w:rtl/>
        </w:rPr>
        <w:t>عليهما‌السلام</w:t>
      </w:r>
      <w:r w:rsidR="000F0A1B">
        <w:rPr>
          <w:rtl/>
        </w:rPr>
        <w:t xml:space="preserve"> يستر أمره ويحرس بذلك نفسه</w:t>
      </w:r>
      <w:r w:rsidR="00556724">
        <w:rPr>
          <w:rtl/>
        </w:rPr>
        <w:t>.</w:t>
      </w:r>
      <w:r w:rsidR="000F0A1B">
        <w:rPr>
          <w:rtl/>
        </w:rPr>
        <w:t xml:space="preserve"> ولم </w:t>
      </w:r>
      <w:r w:rsidR="00056613">
        <w:rPr>
          <w:rFonts w:hint="cs"/>
          <w:rtl/>
        </w:rPr>
        <w:br/>
      </w:r>
      <w:r w:rsidR="000F0A1B">
        <w:rPr>
          <w:rtl/>
        </w:rPr>
        <w:t>يذكر مع ولده موسى أحداً من أولاده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لعلمه بأن منهم من يدعي مقامه من </w:t>
      </w:r>
      <w:r w:rsidR="00056613">
        <w:rPr>
          <w:rFonts w:hint="cs"/>
          <w:rtl/>
        </w:rPr>
        <w:br/>
      </w:r>
      <w:r w:rsidR="000F0A1B">
        <w:rPr>
          <w:rtl/>
        </w:rPr>
        <w:t>بعده</w:t>
      </w:r>
      <w:r w:rsidR="00556724">
        <w:rPr>
          <w:rtl/>
        </w:rPr>
        <w:t xml:space="preserve"> ، </w:t>
      </w:r>
      <w:r w:rsidR="000F0A1B">
        <w:rPr>
          <w:rtl/>
        </w:rPr>
        <w:t>ويتعلق بادخاله في وصيته</w:t>
      </w:r>
      <w:r w:rsidR="00556724">
        <w:rPr>
          <w:rtl/>
        </w:rPr>
        <w:t>.</w:t>
      </w:r>
      <w:r w:rsidR="000F0A1B">
        <w:rPr>
          <w:rtl/>
        </w:rPr>
        <w:t xml:space="preserve"> ولو لم يكن موسى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ظاهراً مشهوراً في </w:t>
      </w:r>
      <w:r w:rsidR="00056613">
        <w:rPr>
          <w:rFonts w:hint="cs"/>
          <w:rtl/>
        </w:rPr>
        <w:br/>
      </w:r>
      <w:r w:rsidR="000F0A1B">
        <w:rPr>
          <w:rtl/>
        </w:rPr>
        <w:t xml:space="preserve">أولاده معروف المكان منه وصحة نسبه واشتهار فضله وعلمه وحكمته وامتثاله </w:t>
      </w:r>
      <w:r w:rsidR="00056613">
        <w:rPr>
          <w:rFonts w:hint="cs"/>
          <w:rtl/>
        </w:rPr>
        <w:br/>
      </w:r>
      <w:r w:rsidR="000F0A1B">
        <w:rPr>
          <w:rtl/>
        </w:rPr>
        <w:t>وكماله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بل كان مثل ستر الحسن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ولده</w:t>
      </w:r>
      <w:r w:rsidR="00556724">
        <w:rPr>
          <w:rtl/>
        </w:rPr>
        <w:t xml:space="preserve"> ، </w:t>
      </w:r>
      <w:r w:rsidR="000F0A1B">
        <w:rPr>
          <w:rtl/>
        </w:rPr>
        <w:t>لما ذكره في وصيته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ولاقتصر على </w:t>
      </w:r>
      <w:r w:rsidR="00056613">
        <w:rPr>
          <w:rFonts w:hint="cs"/>
          <w:rtl/>
        </w:rPr>
        <w:br/>
      </w:r>
      <w:r w:rsidR="000F0A1B">
        <w:rPr>
          <w:rtl/>
        </w:rPr>
        <w:t>ذكر غيره ممن سميناه</w:t>
      </w:r>
      <w:r w:rsidR="00556724">
        <w:rPr>
          <w:rtl/>
        </w:rPr>
        <w:t xml:space="preserve"> ، </w:t>
      </w:r>
      <w:r w:rsidR="000F0A1B">
        <w:rPr>
          <w:rtl/>
        </w:rPr>
        <w:t>لكنه ختمهم في الذكر به كما بيناه</w:t>
      </w:r>
      <w:r w:rsidR="0005661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92" w:name="_Toc339724394"/>
      <w:r>
        <w:rPr>
          <w:rtl/>
        </w:rPr>
        <w:t xml:space="preserve">إمامة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92"/>
    </w:p>
    <w:p w:rsidR="000F0A1B" w:rsidRDefault="000F0A1B" w:rsidP="000F0A1B">
      <w:pPr>
        <w:rPr>
          <w:rtl/>
        </w:rPr>
      </w:pPr>
      <w:r>
        <w:rPr>
          <w:rtl/>
        </w:rPr>
        <w:t xml:space="preserve">استقبل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إمامته في جو محفوف بالمخاطر</w:t>
      </w:r>
      <w:r w:rsidR="00556724">
        <w:rPr>
          <w:rtl/>
        </w:rPr>
        <w:t xml:space="preserve"> ، </w:t>
      </w:r>
      <w:r>
        <w:rPr>
          <w:rtl/>
        </w:rPr>
        <w:t xml:space="preserve">فمن جهة يواجه </w:t>
      </w:r>
      <w:r w:rsidR="00056613">
        <w:rPr>
          <w:rFonts w:hint="cs"/>
          <w:rtl/>
        </w:rPr>
        <w:br/>
      </w:r>
      <w:r>
        <w:rPr>
          <w:rtl/>
        </w:rPr>
        <w:t>سلطة تراقبه وتذكي عيونها لتبطش به</w:t>
      </w:r>
      <w:r w:rsidR="00556724">
        <w:rPr>
          <w:rtl/>
        </w:rPr>
        <w:t xml:space="preserve"> ، </w:t>
      </w:r>
      <w:r>
        <w:rPr>
          <w:rtl/>
        </w:rPr>
        <w:t xml:space="preserve">فهو يضطر إلى الاستمرار في اتباع </w:t>
      </w:r>
      <w:r w:rsidR="00056613">
        <w:rPr>
          <w:rFonts w:hint="cs"/>
          <w:rtl/>
        </w:rPr>
        <w:br/>
      </w:r>
      <w:r>
        <w:rPr>
          <w:rtl/>
        </w:rPr>
        <w:t xml:space="preserve">اُسلوب الحذر والكتمان من إبداء أي نشاط يدل على إمامته لشدة طلب المنصور </w:t>
      </w:r>
      <w:r w:rsidR="00056613">
        <w:rPr>
          <w:rFonts w:hint="cs"/>
          <w:rtl/>
        </w:rPr>
        <w:br/>
      </w:r>
      <w:r>
        <w:rPr>
          <w:rtl/>
        </w:rPr>
        <w:t xml:space="preserve">لصاحب الوصية من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بعد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ومن جانب آخر </w:t>
      </w:r>
      <w:r w:rsidR="00056613">
        <w:rPr>
          <w:rFonts w:hint="cs"/>
          <w:rtl/>
        </w:rPr>
        <w:br/>
      </w:r>
      <w:r>
        <w:rPr>
          <w:rtl/>
        </w:rPr>
        <w:t>هو مطالب برفع الحيرة عن شيعته</w:t>
      </w:r>
      <w:r w:rsidR="00556724">
        <w:rPr>
          <w:rtl/>
        </w:rPr>
        <w:t xml:space="preserve"> ، </w:t>
      </w:r>
      <w:r>
        <w:rPr>
          <w:rtl/>
        </w:rPr>
        <w:t>الذين قال بعضهم بإمامة غيره</w:t>
      </w:r>
      <w:r w:rsidR="00556724">
        <w:rPr>
          <w:rtl/>
        </w:rPr>
        <w:t xml:space="preserve"> ، </w:t>
      </w:r>
      <w:r>
        <w:rPr>
          <w:rtl/>
        </w:rPr>
        <w:t xml:space="preserve">وذلك </w:t>
      </w:r>
      <w:r w:rsidR="00056613">
        <w:rPr>
          <w:rFonts w:hint="cs"/>
          <w:rtl/>
        </w:rPr>
        <w:br/>
      </w:r>
      <w:r>
        <w:rPr>
          <w:rtl/>
        </w:rPr>
        <w:t>يستوجب إظهار النص ونشره إلى أوسع قاعدة من أصحابه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المسائل العشر في الغيبة</w:t>
      </w:r>
      <w:r w:rsidR="00556724">
        <w:rPr>
          <w:rtl/>
        </w:rPr>
        <w:t xml:space="preserve"> : </w:t>
      </w:r>
      <w:r>
        <w:rPr>
          <w:rtl/>
        </w:rPr>
        <w:t>70 ـ 71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كان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تباشير إمامته لا يباشر النص حتى لأصحابه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 w:rsidR="000F0A1B">
        <w:rPr>
          <w:rtl/>
        </w:rPr>
        <w:t>ففي رواية هشام بن سالم الذي جاء متحرياً عنه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فقلت له</w:t>
      </w:r>
      <w:r w:rsidR="00556724">
        <w:rPr>
          <w:rtl/>
        </w:rPr>
        <w:t xml:space="preserve"> : </w:t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 w:rsidR="000F0A1B">
        <w:rPr>
          <w:rtl/>
        </w:rPr>
        <w:t>مضى أبوك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>
        <w:rPr>
          <w:rtl/>
        </w:rPr>
        <w:t>نعم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0F0A1B">
        <w:rPr>
          <w:rtl/>
        </w:rPr>
        <w:t>مضى في موت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1537C1">
        <w:rPr>
          <w:rStyle w:val="rfdBold2"/>
          <w:rtl/>
        </w:rPr>
        <w:t>نعم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قلت</w:t>
      </w:r>
      <w:r w:rsidR="00556724">
        <w:rPr>
          <w:rtl/>
        </w:rPr>
        <w:t xml:space="preserve"> : </w:t>
      </w:r>
      <w:r w:rsidR="001537C1">
        <w:rPr>
          <w:rFonts w:hint="cs"/>
          <w:rtl/>
        </w:rPr>
        <w:br/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0F0A1B">
        <w:rPr>
          <w:rtl/>
        </w:rPr>
        <w:t>فمن لنا بعده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 فقال</w:t>
      </w:r>
      <w:r w:rsidR="00556724">
        <w:rPr>
          <w:rtl/>
        </w:rPr>
        <w:t xml:space="preserve"> : </w:t>
      </w:r>
      <w:r w:rsidR="000F0A1B" w:rsidRPr="00893C2A">
        <w:rPr>
          <w:rStyle w:val="rfdBold2"/>
          <w:rtl/>
        </w:rPr>
        <w:t>إن شاء</w:t>
      </w:r>
      <w:r w:rsidR="00E96E62">
        <w:rPr>
          <w:rStyle w:val="rfdBold2"/>
          <w:rtl/>
        </w:rPr>
        <w:t xml:space="preserve"> الله </w:t>
      </w:r>
      <w:r w:rsidR="000F0A1B" w:rsidRPr="00893C2A">
        <w:rPr>
          <w:rStyle w:val="rfdBold2"/>
          <w:rtl/>
        </w:rPr>
        <w:t>يهديك هُداك</w:t>
      </w:r>
      <w:r w:rsidR="00556724">
        <w:rPr>
          <w:rtl/>
        </w:rPr>
        <w:t>.</w:t>
      </w:r>
      <w:r w:rsidR="000F0A1B">
        <w:rPr>
          <w:rtl/>
        </w:rPr>
        <w:t xml:space="preserve"> قلت</w:t>
      </w:r>
      <w:r w:rsidR="00556724">
        <w:rPr>
          <w:rtl/>
        </w:rPr>
        <w:t xml:space="preserve"> : </w:t>
      </w:r>
      <w:r w:rsidR="000F0A1B">
        <w:rPr>
          <w:rtl/>
        </w:rPr>
        <w:t xml:space="preserve">جعلت </w:t>
      </w:r>
      <w:r w:rsidR="001537C1">
        <w:rPr>
          <w:rFonts w:hint="cs"/>
          <w:rtl/>
        </w:rPr>
        <w:br/>
      </w:r>
      <w:r w:rsidR="000F0A1B">
        <w:rPr>
          <w:rtl/>
        </w:rPr>
        <w:t>فداك</w:t>
      </w:r>
      <w:r w:rsidR="00556724">
        <w:rPr>
          <w:rtl/>
        </w:rPr>
        <w:t xml:space="preserve"> ، </w:t>
      </w:r>
      <w:r w:rsidR="000F0A1B">
        <w:rPr>
          <w:rtl/>
        </w:rPr>
        <w:t>إن عبد</w:t>
      </w:r>
      <w:r w:rsidR="00E96E62">
        <w:rPr>
          <w:rtl/>
        </w:rPr>
        <w:t xml:space="preserve"> الله </w:t>
      </w:r>
      <w:r w:rsidR="000F0A1B">
        <w:rPr>
          <w:rtl/>
        </w:rPr>
        <w:t>يزعم أنه من بعد أبيه؟ فقال</w:t>
      </w:r>
      <w:r w:rsidR="00556724">
        <w:rPr>
          <w:rtl/>
        </w:rPr>
        <w:t xml:space="preserve"> : </w:t>
      </w:r>
      <w:r w:rsidR="000F0A1B" w:rsidRPr="00893C2A">
        <w:rPr>
          <w:rStyle w:val="rfdBold2"/>
          <w:rtl/>
        </w:rPr>
        <w:t>يريد عبد</w:t>
      </w:r>
      <w:r w:rsidR="00E96E62">
        <w:rPr>
          <w:rStyle w:val="rfdBold2"/>
          <w:rtl/>
        </w:rPr>
        <w:t xml:space="preserve"> الله </w:t>
      </w:r>
      <w:r w:rsidR="000F0A1B" w:rsidRPr="00893C2A">
        <w:rPr>
          <w:rStyle w:val="rfdBold2"/>
          <w:rtl/>
        </w:rPr>
        <w:t>أن لا يعبد</w:t>
      </w:r>
      <w:r w:rsidR="00E96E62">
        <w:rPr>
          <w:rStyle w:val="rfdBold2"/>
          <w:rtl/>
        </w:rPr>
        <w:t xml:space="preserve"> الله </w:t>
      </w:r>
      <w:r w:rsidR="00556724">
        <w:rPr>
          <w:rtl/>
        </w:rPr>
        <w:t xml:space="preserve">، </w:t>
      </w:r>
      <w:r w:rsidR="001537C1">
        <w:rPr>
          <w:rFonts w:hint="cs"/>
          <w:rtl/>
        </w:rPr>
        <w:br/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قلت له</w:t>
      </w:r>
      <w:r w:rsidR="00556724">
        <w:rPr>
          <w:rtl/>
        </w:rPr>
        <w:t xml:space="preserve"> : </w:t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0F0A1B">
        <w:rPr>
          <w:rtl/>
        </w:rPr>
        <w:t>فمن لنا بعده؟ فقال</w:t>
      </w:r>
      <w:r w:rsidR="00556724">
        <w:rPr>
          <w:rtl/>
        </w:rPr>
        <w:t xml:space="preserve"> : </w:t>
      </w:r>
      <w:r w:rsidR="000F0A1B" w:rsidRPr="00893C2A">
        <w:rPr>
          <w:rStyle w:val="rfdBold2"/>
          <w:rtl/>
        </w:rPr>
        <w:t>إن شاء</w:t>
      </w:r>
      <w:r w:rsidR="00E96E62">
        <w:rPr>
          <w:rStyle w:val="rfdBold2"/>
          <w:rtl/>
        </w:rPr>
        <w:t xml:space="preserve"> الله </w:t>
      </w:r>
      <w:r w:rsidR="000F0A1B" w:rsidRPr="00893C2A">
        <w:rPr>
          <w:rStyle w:val="rfdBold2"/>
          <w:rtl/>
        </w:rPr>
        <w:t xml:space="preserve">أن يهديك هداك </w:t>
      </w:r>
      <w:r w:rsidR="001537C1">
        <w:rPr>
          <w:rStyle w:val="rfdBold2"/>
          <w:rFonts w:hint="cs"/>
          <w:rtl/>
        </w:rPr>
        <w:br/>
      </w:r>
      <w:r w:rsidR="000F0A1B" w:rsidRPr="00893C2A">
        <w:rPr>
          <w:rStyle w:val="rfdBold2"/>
          <w:rtl/>
        </w:rPr>
        <w:t>أيضاً</w:t>
      </w:r>
      <w:r w:rsidR="00556724">
        <w:rPr>
          <w:rtl/>
        </w:rPr>
        <w:t>.</w:t>
      </w:r>
      <w:r w:rsidR="000F0A1B">
        <w:rPr>
          <w:rtl/>
        </w:rPr>
        <w:t xml:space="preserve"> قلت</w:t>
      </w:r>
      <w:r w:rsidR="00556724">
        <w:rPr>
          <w:rtl/>
        </w:rPr>
        <w:t xml:space="preserve"> : </w:t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0F0A1B">
        <w:rPr>
          <w:rtl/>
        </w:rPr>
        <w:t>أنت هو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893C2A">
        <w:rPr>
          <w:rStyle w:val="rfdBold2"/>
          <w:rtl/>
        </w:rPr>
        <w:t>ما أقول ذلك</w:t>
      </w:r>
      <w:r w:rsidR="00556724">
        <w:rPr>
          <w:rtl/>
        </w:rPr>
        <w:t>.</w:t>
      </w:r>
      <w:r w:rsidR="000F0A1B">
        <w:rPr>
          <w:rtl/>
        </w:rPr>
        <w:t xml:space="preserve"> قلت في نفسي</w:t>
      </w:r>
      <w:r w:rsidR="00556724">
        <w:rPr>
          <w:rtl/>
        </w:rPr>
        <w:t xml:space="preserve"> : </w:t>
      </w:r>
      <w:r w:rsidR="000F0A1B">
        <w:rPr>
          <w:rtl/>
        </w:rPr>
        <w:t xml:space="preserve">لم </w:t>
      </w:r>
      <w:r w:rsidR="001537C1">
        <w:rPr>
          <w:rFonts w:hint="cs"/>
          <w:rtl/>
        </w:rPr>
        <w:br/>
      </w:r>
      <w:r w:rsidR="000F0A1B">
        <w:rPr>
          <w:rtl/>
        </w:rPr>
        <w:t>أصب طريق المسألة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قلت</w:t>
      </w:r>
      <w:r w:rsidR="00556724">
        <w:rPr>
          <w:rtl/>
        </w:rPr>
        <w:t xml:space="preserve"> : </w:t>
      </w:r>
      <w:r w:rsidR="000F0A1B">
        <w:rPr>
          <w:rtl/>
        </w:rPr>
        <w:t>جعلت فداك</w:t>
      </w:r>
      <w:r w:rsidR="00556724">
        <w:rPr>
          <w:rtl/>
        </w:rPr>
        <w:t xml:space="preserve"> ، </w:t>
      </w:r>
      <w:r w:rsidR="000F0A1B">
        <w:rPr>
          <w:rtl/>
        </w:rPr>
        <w:t>عليك إمام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 قال</w:t>
      </w:r>
      <w:r w:rsidR="00556724">
        <w:rPr>
          <w:rtl/>
        </w:rPr>
        <w:t xml:space="preserve"> : </w:t>
      </w:r>
      <w:r w:rsidR="000F0A1B" w:rsidRPr="001537C1">
        <w:rPr>
          <w:rStyle w:val="rfdBold2"/>
          <w:rtl/>
        </w:rPr>
        <w:t>لا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فدخلني </w:t>
      </w:r>
      <w:r w:rsidR="001537C1">
        <w:rPr>
          <w:rFonts w:hint="cs"/>
          <w:rtl/>
        </w:rPr>
        <w:br/>
      </w:r>
      <w:r w:rsidR="000F0A1B">
        <w:rPr>
          <w:rtl/>
        </w:rPr>
        <w:t>شيء لا يعلمه إلاّ</w:t>
      </w:r>
      <w:r w:rsidR="00E96E62">
        <w:rPr>
          <w:rtl/>
        </w:rPr>
        <w:t xml:space="preserve"> الله </w:t>
      </w:r>
      <w:r w:rsidR="000F0A1B">
        <w:rPr>
          <w:rtl/>
        </w:rPr>
        <w:t>إعظاماً له وهيبة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أكثر ما كان يحل بي من أبيه إذا دخلت </w:t>
      </w:r>
      <w:r w:rsidR="001537C1">
        <w:rPr>
          <w:rFonts w:hint="cs"/>
          <w:rtl/>
        </w:rPr>
        <w:br/>
      </w:r>
      <w:r w:rsidR="000F0A1B">
        <w:rPr>
          <w:rtl/>
        </w:rPr>
        <w:t>عليه</w:t>
      </w:r>
      <w:r w:rsidR="001537C1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يتبين من خلال مقاطع هذا الحوار مدى الحذر الذي يبديه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حتى </w:t>
      </w:r>
      <w:r w:rsidR="001537C1">
        <w:rPr>
          <w:rFonts w:hint="cs"/>
          <w:rtl/>
        </w:rPr>
        <w:br/>
      </w:r>
      <w:r>
        <w:rPr>
          <w:rtl/>
        </w:rPr>
        <w:t>مع أقرب أصحابه</w:t>
      </w:r>
      <w:r w:rsidR="00556724">
        <w:rPr>
          <w:rtl/>
        </w:rPr>
        <w:t xml:space="preserve"> ، </w:t>
      </w:r>
      <w:r>
        <w:rPr>
          <w:rtl/>
        </w:rPr>
        <w:t>خشية من أن يشيع الخبر ولو من غير قصد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وفي مقطع آخر يشير إلى تربص السلطة به وبأصحابه</w:t>
      </w:r>
      <w:r w:rsidR="00556724">
        <w:rPr>
          <w:rtl/>
        </w:rPr>
        <w:t xml:space="preserve"> ، </w:t>
      </w:r>
      <w:r>
        <w:rPr>
          <w:rtl/>
        </w:rPr>
        <w:t xml:space="preserve">ويأخذ على </w:t>
      </w:r>
      <w:r w:rsidR="001537C1">
        <w:rPr>
          <w:rFonts w:hint="cs"/>
          <w:rtl/>
        </w:rPr>
        <w:br/>
      </w:r>
      <w:r>
        <w:rPr>
          <w:rtl/>
        </w:rPr>
        <w:t>صاحبه بالسرية إلاّ لمن يطمئن له</w:t>
      </w:r>
      <w:r w:rsidR="00556724">
        <w:rPr>
          <w:rtl/>
        </w:rPr>
        <w:t xml:space="preserve"> ، </w:t>
      </w:r>
      <w:r>
        <w:rPr>
          <w:rtl/>
        </w:rPr>
        <w:t>ويكرر محذراً كلمة الذبح مرتين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1537C1">
        <w:rPr>
          <w:rFonts w:hint="cs"/>
          <w:rtl/>
        </w:rPr>
        <w:br/>
      </w:r>
      <w:r w:rsidR="00FD1825">
        <w:rPr>
          <w:rtl/>
        </w:rPr>
        <w:t>«</w:t>
      </w:r>
      <w:r w:rsidR="001537C1">
        <w:rPr>
          <w:rFonts w:hint="cs"/>
          <w:rtl/>
        </w:rPr>
        <w:t xml:space="preserve">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أسألك عما كان يسأل أبوك</w:t>
      </w:r>
      <w:r w:rsidR="001537C1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893C2A">
        <w:rPr>
          <w:rStyle w:val="rfdBold2"/>
          <w:rtl/>
        </w:rPr>
        <w:t>سل تخبر ولا تذع</w:t>
      </w:r>
      <w:r w:rsidR="00556724" w:rsidRPr="00893C2A">
        <w:rPr>
          <w:rStyle w:val="rfdBold2"/>
          <w:rtl/>
        </w:rPr>
        <w:t xml:space="preserve"> ، </w:t>
      </w:r>
      <w:r w:rsidR="001537C1">
        <w:rPr>
          <w:rStyle w:val="rfdBold2"/>
          <w:rFonts w:hint="cs"/>
          <w:rtl/>
        </w:rPr>
        <w:br/>
      </w:r>
      <w:r w:rsidRPr="00893C2A">
        <w:rPr>
          <w:rStyle w:val="rfdBold2"/>
          <w:rtl/>
        </w:rPr>
        <w:t>فان أذعت فهو الذبح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فسألته فإذا هو بحر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>
        <w:rPr>
          <w:rtl/>
        </w:rPr>
        <w:t>شيعتك وشيعة أبيك ضلال فالقي إليهم وأدعوهم إليك</w:t>
      </w:r>
      <w:r w:rsidR="00556724">
        <w:rPr>
          <w:rtl/>
        </w:rPr>
        <w:t xml:space="preserve"> ، </w:t>
      </w:r>
      <w:r>
        <w:rPr>
          <w:rtl/>
        </w:rPr>
        <w:t>فقد أخذت عليّ الكتمان</w:t>
      </w:r>
      <w:r w:rsidR="001537C1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1537C1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893C2A">
        <w:rPr>
          <w:rStyle w:val="rfdBold2"/>
          <w:rtl/>
        </w:rPr>
        <w:t>من آنست منهم رشداً فألق إليهم</w:t>
      </w:r>
      <w:r w:rsidR="00556724" w:rsidRPr="00893C2A">
        <w:rPr>
          <w:rStyle w:val="rfdBold2"/>
          <w:rtl/>
        </w:rPr>
        <w:t xml:space="preserve"> ، </w:t>
      </w:r>
      <w:r w:rsidRPr="00893C2A">
        <w:rPr>
          <w:rStyle w:val="rfdBold2"/>
          <w:rtl/>
        </w:rPr>
        <w:t>وخذ عليهم الكتمان</w:t>
      </w:r>
      <w:r w:rsidR="00556724" w:rsidRPr="00893C2A">
        <w:rPr>
          <w:rStyle w:val="rfdBold2"/>
          <w:rtl/>
        </w:rPr>
        <w:t xml:space="preserve"> ، </w:t>
      </w:r>
      <w:r w:rsidRPr="00893C2A">
        <w:rPr>
          <w:rStyle w:val="rfdBold2"/>
          <w:rtl/>
        </w:rPr>
        <w:t xml:space="preserve">فإن أذاعوا </w:t>
      </w:r>
      <w:r w:rsidR="001537C1">
        <w:rPr>
          <w:rStyle w:val="rfdBold2"/>
          <w:rFonts w:hint="cs"/>
          <w:rtl/>
        </w:rPr>
        <w:br/>
      </w:r>
      <w:r w:rsidRPr="00893C2A">
        <w:rPr>
          <w:rStyle w:val="rfdBold2"/>
          <w:rtl/>
        </w:rPr>
        <w:t>فهو الذبح</w:t>
      </w:r>
      <w:r w:rsidR="00556724">
        <w:rPr>
          <w:rtl/>
        </w:rPr>
        <w:t>.</w:t>
      </w:r>
      <w:r>
        <w:rPr>
          <w:rtl/>
        </w:rPr>
        <w:t xml:space="preserve"> وأشار بيده إلى حلقه</w:t>
      </w:r>
      <w:r w:rsidR="001537C1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فيه إشارة إلى التأثر بادعاء البعض غيبته</w:t>
      </w:r>
      <w:r w:rsidR="00556724">
        <w:rPr>
          <w:rtl/>
        </w:rPr>
        <w:t xml:space="preserve"> ، </w:t>
      </w:r>
      <w:r>
        <w:rPr>
          <w:rtl/>
        </w:rPr>
        <w:t>وهم الناووسية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351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351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وكان لأصحاب الأئمة دور في تمييز الحق بطرق ألفوها مع سائر الأئمة </w:t>
      </w:r>
      <w:r w:rsidR="00635A36" w:rsidRPr="00635A36">
        <w:rPr>
          <w:rStyle w:val="rfdAlaem"/>
          <w:rtl/>
        </w:rPr>
        <w:t>عليهم‌السلام</w:t>
      </w:r>
      <w:r w:rsidR="000F0A1B">
        <w:rPr>
          <w:rtl/>
        </w:rPr>
        <w:t xml:space="preserve"> </w:t>
      </w:r>
      <w:r w:rsidR="001537C1">
        <w:rPr>
          <w:rFonts w:hint="cs"/>
          <w:rtl/>
        </w:rPr>
        <w:br/>
      </w:r>
      <w:r w:rsidR="000F0A1B">
        <w:rPr>
          <w:rtl/>
        </w:rPr>
        <w:t>عند ضبابية النص لظروف خاصة</w:t>
      </w:r>
      <w:r w:rsidR="00556724">
        <w:rPr>
          <w:rtl/>
        </w:rPr>
        <w:t xml:space="preserve"> ، </w:t>
      </w:r>
      <w:r w:rsidR="000F0A1B">
        <w:rPr>
          <w:rtl/>
        </w:rPr>
        <w:t>وذلك من خلال تفوق الإمام بالعلم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 w:rsidR="000F0A1B">
        <w:rPr>
          <w:rtl/>
        </w:rPr>
        <w:t>وظهور الكرامات على يده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والأمارات التي تساعدهم في المعرفة على أنـّه </w:t>
      </w:r>
      <w:r w:rsidR="001537C1">
        <w:rPr>
          <w:rFonts w:hint="cs"/>
          <w:rtl/>
        </w:rPr>
        <w:br/>
      </w:r>
      <w:r w:rsidR="000F0A1B">
        <w:rPr>
          <w:rtl/>
        </w:rPr>
        <w:t xml:space="preserve">صاحب الملكة النفسانية الرادعة عن المعاصي المسمّاة بالعصمة من بين سائر </w:t>
      </w:r>
      <w:r w:rsidR="001537C1">
        <w:rPr>
          <w:rFonts w:hint="cs"/>
          <w:rtl/>
        </w:rPr>
        <w:br/>
      </w:r>
      <w:r w:rsidR="000F0A1B">
        <w:rPr>
          <w:rtl/>
        </w:rPr>
        <w:t>أولاد الإمام</w:t>
      </w:r>
      <w:r w:rsidR="00556724">
        <w:rPr>
          <w:rtl/>
        </w:rPr>
        <w:t xml:space="preserve"> ، </w:t>
      </w:r>
      <w:r w:rsidR="000F0A1B">
        <w:rPr>
          <w:rtl/>
        </w:rPr>
        <w:t>ومن بين الطرق التي تميز المدعي من غيره الاختبار العلمي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 w:rsidR="000F0A1B">
        <w:rPr>
          <w:rtl/>
        </w:rPr>
        <w:t>وأخيراً لا يقطعون عليه إلاّ بعد تحري النص</w:t>
      </w:r>
      <w:r w:rsidR="00556724">
        <w:rPr>
          <w:rtl/>
        </w:rPr>
        <w:t>.</w:t>
      </w:r>
    </w:p>
    <w:p w:rsidR="000F0A1B" w:rsidRDefault="000F0A1B" w:rsidP="001537C1">
      <w:pPr>
        <w:rPr>
          <w:rtl/>
        </w:rPr>
      </w:pPr>
      <w:r>
        <w:rPr>
          <w:rtl/>
        </w:rPr>
        <w:t xml:space="preserve">وهناك عدة روايات تدل على تشخيص خلص أصحاب الإمام </w:t>
      </w:r>
      <w:r w:rsidR="001537C1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للإمام الحق</w:t>
      </w:r>
      <w:r w:rsidR="00556724">
        <w:rPr>
          <w:rtl/>
        </w:rPr>
        <w:t xml:space="preserve"> ، </w:t>
      </w:r>
      <w:r>
        <w:rPr>
          <w:rtl/>
        </w:rPr>
        <w:t>وإسقاطهم المدعين للإمامة</w:t>
      </w:r>
      <w:r w:rsidR="00556724">
        <w:rPr>
          <w:rtl/>
        </w:rPr>
        <w:t xml:space="preserve"> ، </w:t>
      </w:r>
      <w:r>
        <w:rPr>
          <w:rtl/>
        </w:rPr>
        <w:t xml:space="preserve">من خلال دقة تحريهم في </w:t>
      </w:r>
      <w:r w:rsidR="001537C1">
        <w:rPr>
          <w:rFonts w:hint="cs"/>
          <w:rtl/>
        </w:rPr>
        <w:br/>
      </w:r>
      <w:r>
        <w:rPr>
          <w:rtl/>
        </w:rPr>
        <w:t>هذا الأمر الخطير</w:t>
      </w:r>
      <w:r w:rsidR="00556724">
        <w:rPr>
          <w:rtl/>
        </w:rPr>
        <w:t xml:space="preserve"> ، </w:t>
      </w:r>
      <w:r>
        <w:rPr>
          <w:rtl/>
        </w:rPr>
        <w:t>منها رواية هشام بن سالم المتقدمة</w:t>
      </w:r>
      <w:r w:rsidR="00556724">
        <w:rPr>
          <w:rtl/>
        </w:rPr>
        <w:t xml:space="preserve"> ، </w:t>
      </w:r>
      <w:r>
        <w:rPr>
          <w:rtl/>
        </w:rPr>
        <w:t xml:space="preserve">التي يذهب بها إلى </w:t>
      </w:r>
      <w:r w:rsidR="001537C1">
        <w:rPr>
          <w:rFonts w:hint="cs"/>
          <w:rtl/>
        </w:rPr>
        <w:br/>
      </w:r>
      <w:r>
        <w:rPr>
          <w:rtl/>
        </w:rPr>
        <w:t>اُسلوب اختبار المقدرة العلمية فضلاً عن النص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1537C1">
        <w:rPr>
          <w:rFonts w:hint="cs"/>
          <w:rtl/>
        </w:rPr>
        <w:t xml:space="preserve"> </w:t>
      </w:r>
      <w:r>
        <w:rPr>
          <w:rtl/>
        </w:rPr>
        <w:t xml:space="preserve">كنا في المدينة أنا ومحمد </w:t>
      </w:r>
      <w:r w:rsidR="001537C1">
        <w:rPr>
          <w:rFonts w:hint="cs"/>
          <w:rtl/>
        </w:rPr>
        <w:br/>
      </w:r>
      <w:r>
        <w:rPr>
          <w:rtl/>
        </w:rPr>
        <w:t>ابن النعمان صاحب الطاق والناس مجتمعون على عبد</w:t>
      </w:r>
      <w:r w:rsidR="00E96E62">
        <w:rPr>
          <w:rtl/>
        </w:rPr>
        <w:t xml:space="preserve"> الله </w:t>
      </w:r>
      <w:r>
        <w:rPr>
          <w:rtl/>
        </w:rPr>
        <w:t xml:space="preserve">بن جعفر على أنه </w:t>
      </w:r>
      <w:r w:rsidR="001537C1">
        <w:rPr>
          <w:rFonts w:hint="cs"/>
          <w:rtl/>
        </w:rPr>
        <w:br/>
      </w:r>
      <w:r>
        <w:rPr>
          <w:rtl/>
        </w:rPr>
        <w:t>صاحب الأمر بعد أبيه</w:t>
      </w:r>
      <w:r w:rsidR="00556724">
        <w:rPr>
          <w:rtl/>
        </w:rPr>
        <w:t xml:space="preserve"> ، </w:t>
      </w:r>
      <w:r>
        <w:rPr>
          <w:rtl/>
        </w:rPr>
        <w:t>فدخلنا عليه والناس عنده</w:t>
      </w:r>
      <w:r w:rsidR="00556724">
        <w:rPr>
          <w:rtl/>
        </w:rPr>
        <w:t xml:space="preserve"> ، </w:t>
      </w:r>
      <w:r>
        <w:rPr>
          <w:rtl/>
        </w:rPr>
        <w:t xml:space="preserve">فسألناه عن الزكاة في كم </w:t>
      </w:r>
      <w:r w:rsidR="001537C1">
        <w:rPr>
          <w:rFonts w:hint="cs"/>
          <w:rtl/>
        </w:rPr>
        <w:br/>
      </w:r>
      <w:r>
        <w:rPr>
          <w:rtl/>
        </w:rPr>
        <w:t>تجب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في مائتي درهم خمسة دراهم</w:t>
      </w:r>
      <w:r w:rsidR="00556724">
        <w:rPr>
          <w:rtl/>
        </w:rPr>
        <w:t xml:space="preserve"> ، </w:t>
      </w:r>
      <w:r>
        <w:rPr>
          <w:rtl/>
        </w:rPr>
        <w:t>فقلنا له</w:t>
      </w:r>
      <w:r w:rsidR="00556724">
        <w:rPr>
          <w:rtl/>
        </w:rPr>
        <w:t xml:space="preserve"> : </w:t>
      </w:r>
      <w:r>
        <w:rPr>
          <w:rtl/>
        </w:rPr>
        <w:t>ففي مائة</w:t>
      </w:r>
      <w:r w:rsidR="001537C1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 xml:space="preserve">درهمان </w:t>
      </w:r>
      <w:r w:rsidR="001537C1">
        <w:rPr>
          <w:rFonts w:hint="cs"/>
          <w:rtl/>
        </w:rPr>
        <w:br/>
      </w:r>
      <w:r>
        <w:rPr>
          <w:rtl/>
        </w:rPr>
        <w:t>ونصف</w:t>
      </w:r>
      <w:r w:rsidR="00556724">
        <w:rPr>
          <w:rtl/>
        </w:rPr>
        <w:t xml:space="preserve"> ، </w:t>
      </w:r>
      <w:r>
        <w:rPr>
          <w:rtl/>
        </w:rPr>
        <w:t>قلنا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ما تقول المرجئة هذا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 xml:space="preserve">ما أدري ما تقول </w:t>
      </w:r>
      <w:r w:rsidR="001537C1">
        <w:rPr>
          <w:rFonts w:hint="cs"/>
          <w:rtl/>
        </w:rPr>
        <w:br/>
      </w:r>
      <w:r>
        <w:rPr>
          <w:rtl/>
        </w:rPr>
        <w:t>المرجئة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من هنا أسقطوا عبد</w:t>
      </w:r>
      <w:r w:rsidR="00E96E62">
        <w:rPr>
          <w:rtl/>
        </w:rPr>
        <w:t xml:space="preserve"> الله </w:t>
      </w:r>
      <w:r>
        <w:rPr>
          <w:rtl/>
        </w:rPr>
        <w:t>من الإمامة</w:t>
      </w:r>
      <w:r w:rsidR="00556724">
        <w:rPr>
          <w:rtl/>
        </w:rPr>
        <w:t xml:space="preserve"> ، </w:t>
      </w:r>
      <w:r>
        <w:rPr>
          <w:rtl/>
        </w:rPr>
        <w:t xml:space="preserve">فتوجهوا إلى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فقال </w:t>
      </w:r>
      <w:r w:rsidR="001537C1">
        <w:rPr>
          <w:rFonts w:hint="cs"/>
          <w:rtl/>
        </w:rPr>
        <w:br/>
      </w:r>
      <w:r>
        <w:rPr>
          <w:rtl/>
        </w:rPr>
        <w:t>هشام قلت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أسألك عما كان يُسأل أبوك</w:t>
      </w:r>
      <w:r w:rsidR="001537C1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 xml:space="preserve">سل تخبر ولا </w:t>
      </w:r>
      <w:r w:rsidR="001537C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تذع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فإن أذعت فهو الذبح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فسألته فإذا هو بحر</w:t>
      </w:r>
      <w:r w:rsidR="00556724">
        <w:rPr>
          <w:rtl/>
        </w:rPr>
        <w:t>.</w:t>
      </w:r>
      <w:r>
        <w:rPr>
          <w:rtl/>
        </w:rPr>
        <w:t xml:space="preserve"> إلى أن قال</w:t>
      </w:r>
      <w:r w:rsidR="00556724">
        <w:rPr>
          <w:rtl/>
        </w:rPr>
        <w:t xml:space="preserve"> : </w:t>
      </w:r>
      <w:r>
        <w:rPr>
          <w:rtl/>
        </w:rPr>
        <w:t xml:space="preserve">ثم لقينا </w:t>
      </w:r>
      <w:r w:rsidR="001537C1">
        <w:rPr>
          <w:rFonts w:hint="cs"/>
          <w:rtl/>
        </w:rPr>
        <w:br/>
      </w:r>
      <w:r>
        <w:rPr>
          <w:rtl/>
        </w:rPr>
        <w:t>الناس أفواجاً</w:t>
      </w:r>
      <w:r w:rsidR="00556724">
        <w:rPr>
          <w:rtl/>
        </w:rPr>
        <w:t xml:space="preserve"> ، </w:t>
      </w:r>
      <w:r>
        <w:rPr>
          <w:rtl/>
        </w:rPr>
        <w:t>فكان كل من دخل عليه قطع عليه</w:t>
      </w:r>
      <w:r w:rsidR="00556724">
        <w:rPr>
          <w:rtl/>
        </w:rPr>
        <w:t xml:space="preserve"> ، </w:t>
      </w:r>
      <w:r>
        <w:rPr>
          <w:rtl/>
        </w:rPr>
        <w:t xml:space="preserve">وفي كل ذلك يوصي </w:t>
      </w:r>
      <w:r w:rsidR="001537C1">
        <w:rPr>
          <w:rFonts w:hint="cs"/>
          <w:rtl/>
        </w:rPr>
        <w:br/>
      </w:r>
      <w:r>
        <w:rPr>
          <w:rtl/>
        </w:rPr>
        <w:t>أصحابه بالكتمان</w:t>
      </w:r>
      <w:r w:rsidR="001537C1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351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ومنها حديث محمد بن أبي عمير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وحديث أبي جعفر محمد بن إبراهيم </w:t>
      </w:r>
      <w:r w:rsidR="001537C1">
        <w:rPr>
          <w:rFonts w:hint="cs"/>
          <w:rtl/>
        </w:rPr>
        <w:br/>
      </w:r>
      <w:r w:rsidR="000F0A1B">
        <w:rPr>
          <w:rtl/>
        </w:rPr>
        <w:t>النيسابوري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إذ توجّها إلى عبد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بن جعفر بمسائل عرفا من خلالها أنه ليس </w:t>
      </w:r>
      <w:r w:rsidR="001537C1">
        <w:rPr>
          <w:rFonts w:hint="cs"/>
          <w:rtl/>
        </w:rPr>
        <w:br/>
      </w:r>
      <w:r w:rsidR="000F0A1B">
        <w:rPr>
          <w:rtl/>
        </w:rPr>
        <w:t>بصاحبهما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وأخيراً استطاع أبو الحسن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التوفيق بين حالة الكتمان </w:t>
      </w:r>
      <w:r w:rsidR="001537C1">
        <w:rPr>
          <w:rFonts w:hint="cs"/>
          <w:rtl/>
        </w:rPr>
        <w:br/>
      </w:r>
      <w:r>
        <w:rPr>
          <w:rtl/>
        </w:rPr>
        <w:t>والإعلان</w:t>
      </w:r>
      <w:r w:rsidR="00556724">
        <w:rPr>
          <w:rtl/>
        </w:rPr>
        <w:t xml:space="preserve"> ، </w:t>
      </w:r>
      <w:r>
        <w:rPr>
          <w:rtl/>
        </w:rPr>
        <w:t>عن طريق التصريح بالوصية لخاصته وخلص أصحابه</w:t>
      </w:r>
      <w:r w:rsidR="00556724">
        <w:rPr>
          <w:rtl/>
        </w:rPr>
        <w:t xml:space="preserve"> ، </w:t>
      </w:r>
      <w:r>
        <w:rPr>
          <w:rtl/>
        </w:rPr>
        <w:t xml:space="preserve">وأخذ </w:t>
      </w:r>
      <w:r w:rsidR="001537C1">
        <w:rPr>
          <w:rFonts w:hint="cs"/>
          <w:rtl/>
        </w:rPr>
        <w:br/>
      </w:r>
      <w:r>
        <w:rPr>
          <w:rtl/>
        </w:rPr>
        <w:t>الحيطة والحذر عليهم ريثما تتوفر الفرصة المناسبة لذلك</w:t>
      </w:r>
      <w:r w:rsidR="00556724">
        <w:rPr>
          <w:rtl/>
        </w:rPr>
        <w:t xml:space="preserve"> ، </w:t>
      </w:r>
      <w:r>
        <w:rPr>
          <w:rtl/>
        </w:rPr>
        <w:t xml:space="preserve">وفي أيام المهدي </w:t>
      </w:r>
      <w:r w:rsidR="001537C1">
        <w:rPr>
          <w:rFonts w:hint="cs"/>
          <w:rtl/>
        </w:rPr>
        <w:br/>
      </w:r>
      <w:r>
        <w:rPr>
          <w:rtl/>
        </w:rPr>
        <w:t xml:space="preserve">العباسي اشتهر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وتوسعت قاعدة مرجعيته</w:t>
      </w:r>
      <w:r w:rsidR="00556724">
        <w:rPr>
          <w:rtl/>
        </w:rPr>
        <w:t xml:space="preserve"> ، </w:t>
      </w:r>
      <w:r>
        <w:rPr>
          <w:rtl/>
        </w:rPr>
        <w:t xml:space="preserve">بعد أن تساقط </w:t>
      </w:r>
      <w:r w:rsidR="001537C1">
        <w:rPr>
          <w:rFonts w:hint="cs"/>
          <w:rtl/>
        </w:rPr>
        <w:br/>
      </w:r>
      <w:r>
        <w:rPr>
          <w:rtl/>
        </w:rPr>
        <w:t>المدعين للإمامة واهتدى إليه أكثر من لم يقل بإمامته</w:t>
      </w:r>
      <w:r w:rsidR="00556724">
        <w:rPr>
          <w:rtl/>
        </w:rPr>
        <w:t xml:space="preserve"> ، </w:t>
      </w:r>
      <w:r>
        <w:rPr>
          <w:rtl/>
        </w:rPr>
        <w:t xml:space="preserve">ورجعوا إليه في أمور </w:t>
      </w:r>
      <w:r w:rsidR="001537C1">
        <w:rPr>
          <w:rFonts w:hint="cs"/>
          <w:rtl/>
        </w:rPr>
        <w:br/>
      </w:r>
      <w:r>
        <w:rPr>
          <w:rtl/>
        </w:rPr>
        <w:t>دينهم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93" w:name="_Toc339724395"/>
      <w:r>
        <w:rPr>
          <w:rtl/>
        </w:rPr>
        <w:t>حجتهم داحضة</w:t>
      </w:r>
      <w:r w:rsidR="00556724">
        <w:rPr>
          <w:rtl/>
        </w:rPr>
        <w:t xml:space="preserve"> :</w:t>
      </w:r>
      <w:bookmarkEnd w:id="93"/>
    </w:p>
    <w:p w:rsidR="000F0A1B" w:rsidRDefault="000F0A1B" w:rsidP="000F0A1B">
      <w:pPr>
        <w:rPr>
          <w:rtl/>
        </w:rPr>
      </w:pPr>
      <w:r>
        <w:rPr>
          <w:rtl/>
        </w:rPr>
        <w:t xml:space="preserve">ذكرنا أن الظروف القاهرة جعلت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يوصى إلى أكثر من </w:t>
      </w:r>
      <w:r w:rsidR="001537C1">
        <w:rPr>
          <w:rFonts w:hint="cs"/>
          <w:rtl/>
        </w:rPr>
        <w:br/>
      </w:r>
      <w:r>
        <w:rPr>
          <w:rtl/>
        </w:rPr>
        <w:t>واحد</w:t>
      </w:r>
      <w:r w:rsidR="00556724">
        <w:rPr>
          <w:rtl/>
        </w:rPr>
        <w:t xml:space="preserve"> ، </w:t>
      </w:r>
      <w:r>
        <w:rPr>
          <w:rtl/>
        </w:rPr>
        <w:t>وجعلت الإمام بعده يضطر إلى اُسلوب الكتمان</w:t>
      </w:r>
      <w:r w:rsidR="00556724">
        <w:rPr>
          <w:rtl/>
        </w:rPr>
        <w:t xml:space="preserve"> ، </w:t>
      </w:r>
      <w:r>
        <w:rPr>
          <w:rtl/>
        </w:rPr>
        <w:t xml:space="preserve">حتى أن الرواة من </w:t>
      </w:r>
      <w:r w:rsidR="001537C1">
        <w:rPr>
          <w:rFonts w:hint="cs"/>
          <w:rtl/>
        </w:rPr>
        <w:br/>
      </w:r>
      <w:r>
        <w:rPr>
          <w:rtl/>
        </w:rPr>
        <w:t>خلص أصحابه كانوا إذا أسندوا الحديث إليه لا يصرحون باسمه تقية عليه</w:t>
      </w:r>
      <w:r w:rsidR="00556724">
        <w:rPr>
          <w:rtl/>
        </w:rPr>
        <w:t xml:space="preserve"> ، </w:t>
      </w:r>
      <w:r>
        <w:rPr>
          <w:rtl/>
        </w:rPr>
        <w:t xml:space="preserve">من </w:t>
      </w:r>
      <w:r w:rsidR="001537C1">
        <w:rPr>
          <w:rFonts w:hint="cs"/>
          <w:rtl/>
        </w:rPr>
        <w:br/>
      </w:r>
      <w:r>
        <w:rPr>
          <w:rtl/>
        </w:rPr>
        <w:t>هنا استغل بعض الطامعين تلك الظروف</w:t>
      </w:r>
      <w:r w:rsidR="00556724">
        <w:rPr>
          <w:rtl/>
        </w:rPr>
        <w:t xml:space="preserve"> ، </w:t>
      </w:r>
      <w:r>
        <w:rPr>
          <w:rtl/>
        </w:rPr>
        <w:t>فتقمصوا المنصب الإلهي الخطير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>
        <w:rPr>
          <w:rtl/>
        </w:rPr>
        <w:t>وارتدوا غير ردائهم</w:t>
      </w:r>
      <w:r w:rsidR="00556724">
        <w:rPr>
          <w:rtl/>
        </w:rPr>
        <w:t xml:space="preserve"> ، </w:t>
      </w:r>
      <w:r>
        <w:rPr>
          <w:rtl/>
        </w:rPr>
        <w:t>وأعلنوا إمامتهم</w:t>
      </w:r>
      <w:r w:rsidR="00556724">
        <w:rPr>
          <w:rtl/>
        </w:rPr>
        <w:t xml:space="preserve"> ، </w:t>
      </w:r>
      <w:r>
        <w:rPr>
          <w:rtl/>
        </w:rPr>
        <w:t xml:space="preserve">كما أن الشيعة ممن لم يصلهم النص الذي </w:t>
      </w:r>
      <w:r w:rsidR="001537C1">
        <w:rPr>
          <w:rFonts w:hint="cs"/>
          <w:rtl/>
        </w:rPr>
        <w:br/>
      </w:r>
      <w:r>
        <w:rPr>
          <w:rtl/>
        </w:rPr>
        <w:t>اقتصر على الخواص مع أمر الكتمان اختلفوا بعد وفاة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أقوال </w:t>
      </w:r>
      <w:r w:rsidR="001537C1">
        <w:rPr>
          <w:rFonts w:hint="cs"/>
          <w:rtl/>
        </w:rPr>
        <w:br/>
      </w:r>
      <w:r>
        <w:rPr>
          <w:rtl/>
        </w:rPr>
        <w:t xml:space="preserve">سرعان ما انتهت جميعاً إلى القول بإمامة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1537C1" w:rsidRPr="00296D77" w:rsidRDefault="000F0A1B" w:rsidP="001537C1">
      <w:pPr>
        <w:rPr>
          <w:rStyle w:val="rfdLineChar"/>
          <w:rtl/>
        </w:rPr>
      </w:pPr>
      <w:r>
        <w:rPr>
          <w:rtl/>
        </w:rPr>
        <w:t>فقائل يقول</w:t>
      </w:r>
      <w:r w:rsidR="00556724">
        <w:rPr>
          <w:rtl/>
        </w:rPr>
        <w:t xml:space="preserve"> : </w:t>
      </w:r>
      <w:r>
        <w:rPr>
          <w:rtl/>
        </w:rPr>
        <w:t xml:space="preserve">إن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لم يمت ولا يموت حتى يظهر فيملأ الأرض </w:t>
      </w:r>
      <w:r w:rsidR="001537C1">
        <w:rPr>
          <w:rFonts w:hint="cs"/>
          <w:rtl/>
        </w:rPr>
        <w:br/>
      </w:r>
      <w:r>
        <w:rPr>
          <w:rtl/>
        </w:rPr>
        <w:t>قسطاً وعدلاً كما مُلئت ظلماً وجوراً لأنه القائم المهدي</w:t>
      </w:r>
      <w:r w:rsidR="00556724">
        <w:rPr>
          <w:rtl/>
        </w:rPr>
        <w:t xml:space="preserve"> ، </w:t>
      </w:r>
      <w:r>
        <w:rPr>
          <w:rtl/>
        </w:rPr>
        <w:t>وهم الناووسية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1537C1">
        <w:rPr>
          <w:rFonts w:hint="cs"/>
          <w:rtl/>
        </w:rPr>
        <w:br/>
      </w:r>
      <w:r w:rsidR="001537C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الثاقب في المناقب</w:t>
      </w:r>
      <w:r w:rsidR="00556724">
        <w:rPr>
          <w:rtl/>
        </w:rPr>
        <w:t xml:space="preserve"> / </w:t>
      </w:r>
      <w:r>
        <w:rPr>
          <w:rtl/>
        </w:rPr>
        <w:t>محمّد الطوسي</w:t>
      </w:r>
      <w:r w:rsidR="00556724">
        <w:rPr>
          <w:rtl/>
        </w:rPr>
        <w:t xml:space="preserve"> : </w:t>
      </w:r>
      <w:r>
        <w:rPr>
          <w:rtl/>
        </w:rPr>
        <w:t>442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328</w:t>
      </w:r>
      <w:r w:rsidR="00556724">
        <w:rPr>
          <w:rtl/>
        </w:rPr>
        <w:t>.</w:t>
      </w:r>
    </w:p>
    <w:p w:rsidR="000F0A1B" w:rsidRDefault="000F0A1B" w:rsidP="001537C1">
      <w:pPr>
        <w:pStyle w:val="rfdFootnote0"/>
        <w:rPr>
          <w:rtl/>
        </w:rPr>
      </w:pPr>
      <w:r>
        <w:rPr>
          <w:rtl/>
        </w:rPr>
        <w:t>(2) وهم فرقة من الغُلاة</w:t>
      </w:r>
      <w:r w:rsidR="00556724">
        <w:rPr>
          <w:rtl/>
        </w:rPr>
        <w:t xml:space="preserve"> ، </w:t>
      </w:r>
      <w:r>
        <w:rPr>
          <w:rtl/>
        </w:rPr>
        <w:t>منسوبون إلى عبد</w:t>
      </w:r>
      <w:r w:rsidR="00E96E62">
        <w:rPr>
          <w:rtl/>
        </w:rPr>
        <w:t xml:space="preserve"> الله </w:t>
      </w:r>
      <w:r>
        <w:rPr>
          <w:rtl/>
        </w:rPr>
        <w:t>بن ناووس المصري</w:t>
      </w:r>
      <w:r w:rsidR="001537C1">
        <w:rPr>
          <w:rFonts w:hint="cs"/>
          <w:rtl/>
        </w:rPr>
        <w:t xml:space="preserve"> </w:t>
      </w:r>
      <w:r>
        <w:rPr>
          <w:rtl/>
        </w:rPr>
        <w:t>ـ</w:t>
      </w:r>
      <w:r w:rsidR="001537C1">
        <w:rPr>
          <w:rFonts w:hint="cs"/>
          <w:rtl/>
        </w:rPr>
        <w:t xml:space="preserve"> </w:t>
      </w:r>
      <w:r>
        <w:rPr>
          <w:rtl/>
        </w:rPr>
        <w:t>أو البصري</w:t>
      </w:r>
      <w:r w:rsidR="001537C1">
        <w:rPr>
          <w:rFonts w:hint="cs"/>
          <w:rtl/>
        </w:rPr>
        <w:t xml:space="preserve"> </w:t>
      </w:r>
      <w:r>
        <w:rPr>
          <w:rtl/>
        </w:rPr>
        <w:t>ـ</w:t>
      </w:r>
      <w:r w:rsidR="001537C1">
        <w:rPr>
          <w:rFonts w:hint="cs"/>
          <w:rtl/>
        </w:rPr>
        <w:t xml:space="preserve"> </w:t>
      </w:r>
      <w:r w:rsidR="00556724">
        <w:rPr>
          <w:rtl/>
        </w:rPr>
        <w:t xml:space="preserve">، </w:t>
      </w:r>
      <w:r w:rsidR="001537C1">
        <w:rPr>
          <w:rFonts w:hint="cs"/>
          <w:rtl/>
        </w:rPr>
        <w:br/>
      </w:r>
      <w:r>
        <w:rPr>
          <w:rtl/>
        </w:rPr>
        <w:t>وقيل عجلان بن ناووس</w:t>
      </w:r>
      <w:r w:rsidR="00556724">
        <w:rPr>
          <w:rtl/>
        </w:rPr>
        <w:t xml:space="preserve"> ، </w:t>
      </w:r>
      <w:r>
        <w:rPr>
          <w:rtl/>
        </w:rPr>
        <w:t>نسبة إلى ناووسا. المقالات والفرق</w:t>
      </w:r>
      <w:r w:rsidR="00556724">
        <w:rPr>
          <w:rtl/>
        </w:rPr>
        <w:t xml:space="preserve"> / </w:t>
      </w:r>
      <w:r>
        <w:rPr>
          <w:rtl/>
        </w:rPr>
        <w:t>الأشعري</w:t>
      </w:r>
      <w:r w:rsidR="00556724">
        <w:rPr>
          <w:rtl/>
        </w:rPr>
        <w:t xml:space="preserve"> : </w:t>
      </w:r>
      <w:r>
        <w:rPr>
          <w:rtl/>
        </w:rPr>
        <w:t>212</w:t>
      </w:r>
      <w:r w:rsidR="00556724">
        <w:rPr>
          <w:rtl/>
        </w:rPr>
        <w:t>.</w:t>
      </w:r>
    </w:p>
    <w:p w:rsidR="000F0A1B" w:rsidRDefault="00640986" w:rsidP="0086661E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وقولهم باطل لقيام الدليل على موته كقيامه على موت آبائه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وبانقراض </w:t>
      </w:r>
      <w:r w:rsidR="001537C1">
        <w:rPr>
          <w:rFonts w:hint="cs"/>
          <w:rtl/>
        </w:rPr>
        <w:br/>
      </w:r>
      <w:r w:rsidR="000F0A1B">
        <w:rPr>
          <w:rtl/>
        </w:rPr>
        <w:t>هذه الفرقة بأسرها</w:t>
      </w:r>
      <w:r w:rsidR="00556724">
        <w:rPr>
          <w:rtl/>
        </w:rPr>
        <w:t xml:space="preserve"> ، </w:t>
      </w:r>
      <w:r w:rsidR="000F0A1B">
        <w:rPr>
          <w:rtl/>
        </w:rPr>
        <w:t>ولو كانت على شيء من البرهان لما انقرضت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وقائل يقول بإمامة عبد</w:t>
      </w:r>
      <w:r w:rsidR="00E96E62">
        <w:rPr>
          <w:rtl/>
        </w:rPr>
        <w:t xml:space="preserve"> الله </w:t>
      </w:r>
      <w:r>
        <w:rPr>
          <w:rtl/>
        </w:rPr>
        <w:t>بن جعفر</w:t>
      </w:r>
      <w:r w:rsidR="00556724">
        <w:rPr>
          <w:rtl/>
        </w:rPr>
        <w:t xml:space="preserve"> ، </w:t>
      </w:r>
      <w:r>
        <w:rPr>
          <w:rtl/>
        </w:rPr>
        <w:t>وهم الفطحية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وقولهم باطل </w:t>
      </w:r>
      <w:r w:rsidR="001537C1">
        <w:rPr>
          <w:rFonts w:hint="cs"/>
          <w:rtl/>
        </w:rPr>
        <w:br/>
      </w:r>
      <w:r>
        <w:rPr>
          <w:rtl/>
        </w:rPr>
        <w:t>لأنهم لم يعولوا في ذلك على نص عليه من أبيه بالإمامة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 xml:space="preserve">وإنما عولوا في ذلك </w:t>
      </w:r>
      <w:r w:rsidR="001537C1">
        <w:rPr>
          <w:rFonts w:hint="cs"/>
          <w:rtl/>
        </w:rPr>
        <w:br/>
      </w:r>
      <w:r>
        <w:rPr>
          <w:rtl/>
        </w:rPr>
        <w:t>على أنه أكبر ولده</w:t>
      </w:r>
      <w:r w:rsidR="00556724">
        <w:rPr>
          <w:rtl/>
        </w:rPr>
        <w:t xml:space="preserve"> ، </w:t>
      </w:r>
      <w:r>
        <w:rPr>
          <w:rtl/>
        </w:rPr>
        <w:t>وما رووه أن الإمامة تكون في الأكبر</w:t>
      </w:r>
      <w:r w:rsidR="00556724">
        <w:rPr>
          <w:rtl/>
        </w:rPr>
        <w:t xml:space="preserve"> ، </w:t>
      </w:r>
      <w:r>
        <w:rPr>
          <w:rtl/>
        </w:rPr>
        <w:t xml:space="preserve">وهذا حديث لم يرو </w:t>
      </w:r>
      <w:r w:rsidR="001537C1">
        <w:rPr>
          <w:rFonts w:hint="cs"/>
          <w:rtl/>
        </w:rPr>
        <w:br/>
      </w:r>
      <w:r>
        <w:rPr>
          <w:rtl/>
        </w:rPr>
        <w:t>قط إلاّ مشروطاً</w:t>
      </w:r>
      <w:r w:rsidR="00556724">
        <w:rPr>
          <w:rtl/>
        </w:rPr>
        <w:t xml:space="preserve"> ، </w:t>
      </w:r>
      <w:r>
        <w:rPr>
          <w:rtl/>
        </w:rPr>
        <w:t>وهو أن الإمامة تكون في الأكبر ما لم تكن به عاهة</w:t>
      </w:r>
      <w:r w:rsidR="00556724">
        <w:rPr>
          <w:rtl/>
        </w:rPr>
        <w:t xml:space="preserve"> ، </w:t>
      </w:r>
      <w:r>
        <w:rPr>
          <w:rtl/>
        </w:rPr>
        <w:t xml:space="preserve">وتواتر </w:t>
      </w:r>
      <w:r w:rsidR="001537C1">
        <w:rPr>
          <w:rFonts w:hint="cs"/>
          <w:rtl/>
        </w:rPr>
        <w:br/>
      </w:r>
      <w:r>
        <w:rPr>
          <w:rtl/>
        </w:rPr>
        <w:t>الخبر أن عبد</w:t>
      </w:r>
      <w:r w:rsidR="00E96E62">
        <w:rPr>
          <w:rtl/>
        </w:rPr>
        <w:t xml:space="preserve"> الله </w:t>
      </w:r>
      <w:r>
        <w:rPr>
          <w:rtl/>
        </w:rPr>
        <w:t>كان به عاهة في الدين</w:t>
      </w:r>
      <w:r w:rsidR="00556724">
        <w:rPr>
          <w:rtl/>
        </w:rPr>
        <w:t xml:space="preserve"> ، </w:t>
      </w:r>
      <w:r>
        <w:rPr>
          <w:rtl/>
        </w:rPr>
        <w:t xml:space="preserve">لأنه كان يذهب إلى مذاهب </w:t>
      </w:r>
      <w:r w:rsidR="001537C1">
        <w:rPr>
          <w:rFonts w:hint="cs"/>
          <w:rtl/>
        </w:rPr>
        <w:br/>
      </w:r>
      <w:r>
        <w:rPr>
          <w:rtl/>
        </w:rPr>
        <w:t>المرجئة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 xml:space="preserve">الذين يقعون في علي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وعثمان</w:t>
      </w:r>
      <w:r w:rsidR="00556724">
        <w:rPr>
          <w:rtl/>
        </w:rPr>
        <w:t xml:space="preserve"> ، </w:t>
      </w:r>
      <w:r>
        <w:rPr>
          <w:rtl/>
        </w:rPr>
        <w:t>وأن أبا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قال وقد خرج </w:t>
      </w:r>
      <w:r w:rsidR="001537C1">
        <w:rPr>
          <w:rFonts w:hint="cs"/>
          <w:rtl/>
        </w:rPr>
        <w:br/>
      </w:r>
      <w:r>
        <w:rPr>
          <w:rtl/>
        </w:rPr>
        <w:t>من عنده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1537C1" w:rsidRPr="008F5ECE">
        <w:rPr>
          <w:rFonts w:hint="cs"/>
          <w:rtl/>
        </w:rPr>
        <w:t xml:space="preserve"> </w:t>
      </w:r>
      <w:r w:rsidRPr="001537C1">
        <w:rPr>
          <w:rStyle w:val="rfdBold2"/>
          <w:rtl/>
        </w:rPr>
        <w:t>عبد</w:t>
      </w:r>
      <w:r w:rsidR="00E96E62" w:rsidRPr="001537C1">
        <w:rPr>
          <w:rStyle w:val="rfdBold2"/>
          <w:rtl/>
        </w:rPr>
        <w:t xml:space="preserve"> الله </w:t>
      </w:r>
      <w:r w:rsidRPr="001537C1">
        <w:rPr>
          <w:rStyle w:val="rfdBold2"/>
          <w:rtl/>
        </w:rPr>
        <w:t>هذا مرجئ كبير</w:t>
      </w:r>
      <w:r w:rsidR="001537C1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  <w:r>
        <w:rPr>
          <w:rtl/>
        </w:rPr>
        <w:t xml:space="preserve"> ودخل عليه عبد</w:t>
      </w:r>
      <w:r w:rsidR="00E96E62">
        <w:rPr>
          <w:rtl/>
        </w:rPr>
        <w:t xml:space="preserve"> الله </w:t>
      </w:r>
      <w:r>
        <w:rPr>
          <w:rtl/>
        </w:rPr>
        <w:t xml:space="preserve">يوماً وهو </w:t>
      </w:r>
      <w:r w:rsidR="001537C1">
        <w:rPr>
          <w:rFonts w:hint="cs"/>
          <w:rtl/>
        </w:rPr>
        <w:br/>
      </w:r>
      <w:r>
        <w:rPr>
          <w:rtl/>
        </w:rPr>
        <w:t>يحدث أصحابه</w:t>
      </w:r>
      <w:r w:rsidR="00556724">
        <w:rPr>
          <w:rtl/>
        </w:rPr>
        <w:t xml:space="preserve"> ، </w:t>
      </w:r>
      <w:r>
        <w:rPr>
          <w:rtl/>
        </w:rPr>
        <w:t>فلما رآه سكت حتى خرج</w:t>
      </w:r>
      <w:r w:rsidR="00556724">
        <w:rPr>
          <w:rtl/>
        </w:rPr>
        <w:t xml:space="preserve"> ، </w:t>
      </w:r>
      <w:r>
        <w:rPr>
          <w:rtl/>
        </w:rPr>
        <w:t>فسئل عن ذلك 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1537C1" w:rsidRPr="008F5ECE">
        <w:rPr>
          <w:rFonts w:hint="cs"/>
          <w:rtl/>
        </w:rPr>
        <w:t xml:space="preserve"> </w:t>
      </w:r>
      <w:r w:rsidRPr="001537C1">
        <w:rPr>
          <w:rStyle w:val="rfdBold2"/>
          <w:rtl/>
        </w:rPr>
        <w:t xml:space="preserve">أو ما </w:t>
      </w:r>
      <w:r w:rsidR="001537C1">
        <w:rPr>
          <w:rStyle w:val="rfdBold2"/>
          <w:rFonts w:hint="cs"/>
          <w:rtl/>
        </w:rPr>
        <w:br/>
      </w:r>
      <w:r w:rsidRPr="001537C1">
        <w:rPr>
          <w:rStyle w:val="rfdBold2"/>
          <w:rtl/>
        </w:rPr>
        <w:t>علمتم أنه من المرجئة</w:t>
      </w:r>
      <w:r w:rsidR="001537C1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اعلام الورى 2</w:t>
      </w:r>
      <w:r w:rsidR="00556724">
        <w:rPr>
          <w:rtl/>
        </w:rPr>
        <w:t xml:space="preserve"> :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الفصول المختارة</w:t>
      </w:r>
      <w:r w:rsidR="00556724">
        <w:rPr>
          <w:rtl/>
        </w:rPr>
        <w:t xml:space="preserve"> / </w:t>
      </w:r>
      <w:r>
        <w:rPr>
          <w:rtl/>
        </w:rPr>
        <w:t>السيد المرتضى</w:t>
      </w:r>
      <w:r w:rsidR="00556724">
        <w:rPr>
          <w:rtl/>
        </w:rPr>
        <w:t xml:space="preserve"> : </w:t>
      </w:r>
      <w:r>
        <w:rPr>
          <w:rtl/>
        </w:rPr>
        <w:t>305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سُميت بذلك لأن رئيساً لها يقال له عبد</w:t>
      </w:r>
      <w:r w:rsidR="00E96E62">
        <w:rPr>
          <w:rtl/>
        </w:rPr>
        <w:t xml:space="preserve"> الله </w:t>
      </w:r>
      <w:r>
        <w:rPr>
          <w:rtl/>
        </w:rPr>
        <w:t>بن أفطح</w:t>
      </w:r>
      <w:r w:rsidR="00556724">
        <w:rPr>
          <w:rtl/>
        </w:rPr>
        <w:t xml:space="preserve"> ، </w:t>
      </w:r>
      <w:r>
        <w:rPr>
          <w:rtl/>
        </w:rPr>
        <w:t>ويقال</w:t>
      </w:r>
      <w:r w:rsidR="00556724">
        <w:rPr>
          <w:rtl/>
        </w:rPr>
        <w:t xml:space="preserve"> : </w:t>
      </w:r>
      <w:r>
        <w:rPr>
          <w:rtl/>
        </w:rPr>
        <w:t xml:space="preserve">انه كان أفطح </w:t>
      </w:r>
      <w:r w:rsidR="001537C1">
        <w:rPr>
          <w:rFonts w:hint="cs"/>
          <w:rtl/>
        </w:rPr>
        <w:br/>
      </w:r>
      <w:r>
        <w:rPr>
          <w:rtl/>
        </w:rPr>
        <w:t>الرجلين</w:t>
      </w:r>
      <w:r w:rsidR="00556724">
        <w:rPr>
          <w:rtl/>
        </w:rPr>
        <w:t xml:space="preserve"> ، </w:t>
      </w:r>
      <w:r>
        <w:rPr>
          <w:rtl/>
        </w:rPr>
        <w:t>ويقال</w:t>
      </w:r>
      <w:r w:rsidR="00556724">
        <w:rPr>
          <w:rtl/>
        </w:rPr>
        <w:t xml:space="preserve"> : </w:t>
      </w:r>
      <w:r>
        <w:rPr>
          <w:rtl/>
        </w:rPr>
        <w:t>بل كان أفطح الرأس</w:t>
      </w:r>
      <w:r w:rsidR="00556724">
        <w:rPr>
          <w:rtl/>
        </w:rPr>
        <w:t xml:space="preserve"> ، </w:t>
      </w:r>
      <w:r>
        <w:rPr>
          <w:rtl/>
        </w:rPr>
        <w:t>ويقال</w:t>
      </w:r>
      <w:r w:rsidR="00556724">
        <w:rPr>
          <w:rtl/>
        </w:rPr>
        <w:t xml:space="preserve"> : </w:t>
      </w:r>
      <w:r>
        <w:rPr>
          <w:rtl/>
        </w:rPr>
        <w:t>إن عبد</w:t>
      </w:r>
      <w:r w:rsidR="00E96E62">
        <w:rPr>
          <w:rtl/>
        </w:rPr>
        <w:t xml:space="preserve"> الله </w:t>
      </w:r>
      <w:r>
        <w:rPr>
          <w:rtl/>
        </w:rPr>
        <w:t>كان هو الأفطح</w:t>
      </w:r>
      <w:r w:rsidR="00556724">
        <w:rPr>
          <w:rtl/>
        </w:rPr>
        <w:t>.</w:t>
      </w:r>
      <w:r>
        <w:rPr>
          <w:rtl/>
        </w:rPr>
        <w:t xml:space="preserve"> أي </w:t>
      </w:r>
      <w:r w:rsidR="001537C1">
        <w:rPr>
          <w:rFonts w:hint="cs"/>
          <w:rtl/>
        </w:rPr>
        <w:br/>
      </w:r>
      <w:r>
        <w:rPr>
          <w:rtl/>
        </w:rPr>
        <w:t>أفطح الرأس</w:t>
      </w:r>
      <w:r w:rsidR="00556724">
        <w:rPr>
          <w:rtl/>
        </w:rPr>
        <w:t xml:space="preserve"> ، </w:t>
      </w:r>
      <w:r>
        <w:rPr>
          <w:rtl/>
        </w:rPr>
        <w:t>بمعنى أنـّه كان ذا رأسٍ عريض</w:t>
      </w:r>
      <w:r w:rsidR="00556724">
        <w:rPr>
          <w:rtl/>
        </w:rPr>
        <w:t xml:space="preserve"> ، </w:t>
      </w:r>
      <w:r>
        <w:rPr>
          <w:rtl/>
        </w:rPr>
        <w:t>أو أفطح الرجلين</w:t>
      </w:r>
      <w:r w:rsidR="00556724">
        <w:rPr>
          <w:rtl/>
        </w:rPr>
        <w:t xml:space="preserve"> ، </w:t>
      </w:r>
      <w:r>
        <w:rPr>
          <w:rtl/>
        </w:rPr>
        <w:t xml:space="preserve">وهو أن يرتفع </w:t>
      </w:r>
      <w:r w:rsidR="001537C1">
        <w:rPr>
          <w:rFonts w:hint="cs"/>
          <w:rtl/>
        </w:rPr>
        <w:br/>
      </w:r>
      <w:r>
        <w:rPr>
          <w:rtl/>
        </w:rPr>
        <w:t>أخمص قدمه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فالرواية التي ورد فيها اسمه كانت للتمويه كما تقدم</w:t>
      </w:r>
      <w:r w:rsidR="00556724">
        <w:rPr>
          <w:rtl/>
        </w:rPr>
        <w:t xml:space="preserve"> ، </w:t>
      </w:r>
      <w:r>
        <w:rPr>
          <w:rtl/>
        </w:rPr>
        <w:t xml:space="preserve">لذا لم يروِ فيه نص خاص </w:t>
      </w:r>
      <w:r w:rsidR="001537C1">
        <w:rPr>
          <w:rFonts w:hint="cs"/>
          <w:rtl/>
        </w:rPr>
        <w:br/>
      </w:r>
      <w:r>
        <w:rPr>
          <w:rtl/>
        </w:rPr>
        <w:t>بمفرده</w:t>
      </w:r>
      <w:r w:rsidR="00556724">
        <w:rPr>
          <w:rtl/>
        </w:rPr>
        <w:t xml:space="preserve"> ، </w:t>
      </w:r>
      <w:r>
        <w:rPr>
          <w:rtl/>
        </w:rPr>
        <w:t xml:space="preserve">وإنما ورد النص الخاص بموسى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فيما أوردناه في محله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وهم القائلون</w:t>
      </w:r>
      <w:r w:rsidR="00556724">
        <w:rPr>
          <w:rtl/>
        </w:rPr>
        <w:t xml:space="preserve"> : </w:t>
      </w:r>
      <w:r>
        <w:rPr>
          <w:rtl/>
        </w:rPr>
        <w:t>لا يضرّ مع الإيمان معصية</w:t>
      </w:r>
      <w:r w:rsidR="00556724">
        <w:rPr>
          <w:rtl/>
        </w:rPr>
        <w:t xml:space="preserve"> ، </w:t>
      </w:r>
      <w:r>
        <w:rPr>
          <w:rtl/>
        </w:rPr>
        <w:t>كما لا ينفع مع الكفر طاعة</w:t>
      </w:r>
      <w:r w:rsidR="00556724">
        <w:rPr>
          <w:rtl/>
        </w:rPr>
        <w:t xml:space="preserve"> ، </w:t>
      </w:r>
      <w:r>
        <w:rPr>
          <w:rtl/>
        </w:rPr>
        <w:t>وقالوا</w:t>
      </w:r>
      <w:r w:rsidR="00556724">
        <w:rPr>
          <w:rtl/>
        </w:rPr>
        <w:t xml:space="preserve"> : </w:t>
      </w:r>
      <w:r w:rsidR="001537C1">
        <w:rPr>
          <w:rFonts w:hint="cs"/>
          <w:rtl/>
        </w:rPr>
        <w:br/>
      </w:r>
      <w:r>
        <w:rPr>
          <w:rtl/>
        </w:rPr>
        <w:t>الإيمان قول بلا عمل</w:t>
      </w:r>
      <w:r w:rsidR="00556724">
        <w:rPr>
          <w:rtl/>
        </w:rPr>
        <w:t xml:space="preserve"> ، </w:t>
      </w:r>
      <w:r>
        <w:rPr>
          <w:rtl/>
        </w:rPr>
        <w:t>كأنهم قدّموا الإيمان وأرجأُوا العمل</w:t>
      </w:r>
      <w:r w:rsidR="00556724">
        <w:rPr>
          <w:rtl/>
        </w:rPr>
        <w:t xml:space="preserve"> ، </w:t>
      </w:r>
      <w:r>
        <w:rPr>
          <w:rtl/>
        </w:rPr>
        <w:t>أي أخّروه</w:t>
      </w:r>
      <w:r w:rsidR="00556724">
        <w:rPr>
          <w:rtl/>
        </w:rPr>
        <w:t xml:space="preserve"> ، </w:t>
      </w:r>
      <w:r>
        <w:rPr>
          <w:rtl/>
        </w:rPr>
        <w:t xml:space="preserve">لأنّهم يرون </w:t>
      </w:r>
      <w:r w:rsidR="001537C1">
        <w:rPr>
          <w:rFonts w:hint="cs"/>
          <w:rtl/>
        </w:rPr>
        <w:br/>
      </w:r>
      <w:r>
        <w:rPr>
          <w:rtl/>
        </w:rPr>
        <w:t>أنهم لو لم يُصلّوا ولم يصوموا نجّاهم إيمانهم</w:t>
      </w:r>
      <w:r w:rsidR="00556724">
        <w:rPr>
          <w:rtl/>
        </w:rPr>
        <w:t xml:space="preserve"> ، </w:t>
      </w:r>
      <w:r>
        <w:rPr>
          <w:rtl/>
        </w:rPr>
        <w:t xml:space="preserve">وقد أسقطوا الوعيد جملةً عن المسلمين. </w:t>
      </w:r>
      <w:r w:rsidR="001537C1">
        <w:rPr>
          <w:rFonts w:hint="cs"/>
          <w:rtl/>
        </w:rPr>
        <w:br/>
      </w:r>
      <w:r>
        <w:rPr>
          <w:rtl/>
        </w:rPr>
        <w:t>معجم الفرق الإسلامية</w:t>
      </w:r>
      <w:r w:rsidR="00556724">
        <w:rPr>
          <w:rtl/>
        </w:rPr>
        <w:t xml:space="preserve"> / </w:t>
      </w:r>
      <w:r>
        <w:rPr>
          <w:rtl/>
        </w:rPr>
        <w:t>شريف يحيى الأمين</w:t>
      </w:r>
      <w:r w:rsidR="00556724">
        <w:rPr>
          <w:rtl/>
        </w:rPr>
        <w:t xml:space="preserve"> : </w:t>
      </w:r>
      <w:r>
        <w:rPr>
          <w:rtl/>
        </w:rPr>
        <w:t>219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الفصول المختارة</w:t>
      </w:r>
      <w:r w:rsidR="00556724">
        <w:rPr>
          <w:rtl/>
        </w:rPr>
        <w:t xml:space="preserve"> : </w:t>
      </w:r>
      <w:r>
        <w:rPr>
          <w:rtl/>
        </w:rPr>
        <w:t>253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الفصول المختارة</w:t>
      </w:r>
      <w:r w:rsidR="00556724">
        <w:rPr>
          <w:rtl/>
        </w:rPr>
        <w:t xml:space="preserve"> : </w:t>
      </w:r>
      <w:r>
        <w:rPr>
          <w:rtl/>
        </w:rPr>
        <w:t>253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هذا مع أن عبد</w:t>
      </w:r>
      <w:r w:rsidR="00E96E62">
        <w:rPr>
          <w:rtl/>
        </w:rPr>
        <w:t xml:space="preserve"> الله </w:t>
      </w:r>
      <w:r w:rsidR="000F0A1B">
        <w:rPr>
          <w:rtl/>
        </w:rPr>
        <w:t>لم يكن له من العلم ما يتخصص به من العامة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ولا روي </w:t>
      </w:r>
      <w:r w:rsidR="001537C1">
        <w:rPr>
          <w:rFonts w:hint="cs"/>
          <w:rtl/>
        </w:rPr>
        <w:br/>
      </w:r>
      <w:r w:rsidR="000F0A1B">
        <w:rPr>
          <w:rtl/>
        </w:rPr>
        <w:t>عنه شيء من الحلال والحرام</w:t>
      </w:r>
      <w:r w:rsidR="00556724">
        <w:rPr>
          <w:rtl/>
        </w:rPr>
        <w:t xml:space="preserve"> ، </w:t>
      </w:r>
      <w:r w:rsidR="000F0A1B">
        <w:rPr>
          <w:rtl/>
        </w:rPr>
        <w:t>ولا كان بمنزلة من يُستفتى في الأحكام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</w:t>
      </w:r>
      <w:r w:rsidR="001537C1">
        <w:rPr>
          <w:rFonts w:hint="cs"/>
          <w:rtl/>
        </w:rPr>
        <w:br/>
      </w:r>
      <w:r w:rsidR="000F0A1B">
        <w:rPr>
          <w:rtl/>
        </w:rPr>
        <w:t>ادّعى الإمامة بعد أبيه فامتحن بمسائل صغار فلم يجب عنها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فأي علة أكبر مما </w:t>
      </w:r>
      <w:r w:rsidR="001537C1">
        <w:rPr>
          <w:rFonts w:hint="cs"/>
          <w:rtl/>
        </w:rPr>
        <w:br/>
      </w:r>
      <w:r w:rsidR="000F0A1B">
        <w:rPr>
          <w:rtl/>
        </w:rPr>
        <w:t>ذكرناه تمنع من إمامة هذا الرجل</w:t>
      </w:r>
      <w:r w:rsidR="001537C1">
        <w:rPr>
          <w:rFonts w:hint="cs"/>
          <w:rtl/>
        </w:rPr>
        <w:t xml:space="preserve"> </w:t>
      </w:r>
      <w:r w:rsidR="000F0A1B">
        <w:rPr>
          <w:rtl/>
        </w:rPr>
        <w:t>؟!</w:t>
      </w:r>
    </w:p>
    <w:p w:rsidR="000F0A1B" w:rsidRDefault="000F0A1B" w:rsidP="000F0A1B">
      <w:pPr>
        <w:rPr>
          <w:rtl/>
        </w:rPr>
      </w:pPr>
      <w:r>
        <w:rPr>
          <w:rtl/>
        </w:rPr>
        <w:t>مع أنه لو لم تكن علة تمنع من إمامته لما جاز من أبيه صرف النص عنه</w:t>
      </w:r>
      <w:r w:rsidR="00556724">
        <w:rPr>
          <w:rtl/>
        </w:rPr>
        <w:t xml:space="preserve"> ، </w:t>
      </w:r>
      <w:r>
        <w:rPr>
          <w:rtl/>
        </w:rPr>
        <w:t xml:space="preserve">ولو </w:t>
      </w:r>
      <w:r w:rsidR="00764803">
        <w:rPr>
          <w:rFonts w:hint="cs"/>
          <w:rtl/>
        </w:rPr>
        <w:br/>
      </w:r>
      <w:r>
        <w:rPr>
          <w:rtl/>
        </w:rPr>
        <w:t>لم يكن قد صرفه عنه لأظهره فيه</w:t>
      </w:r>
      <w:r w:rsidR="00556724">
        <w:rPr>
          <w:rtl/>
        </w:rPr>
        <w:t xml:space="preserve"> ، </w:t>
      </w:r>
      <w:r>
        <w:rPr>
          <w:rtl/>
        </w:rPr>
        <w:t>ولو أظهره لنقل وكان معروفاً في أصحابه</w:t>
      </w:r>
      <w:r w:rsidR="00556724">
        <w:rPr>
          <w:rtl/>
        </w:rPr>
        <w:t xml:space="preserve"> ، </w:t>
      </w:r>
      <w:r w:rsidR="00764803">
        <w:rPr>
          <w:rFonts w:hint="cs"/>
          <w:rtl/>
        </w:rPr>
        <w:br/>
      </w:r>
      <w:r>
        <w:rPr>
          <w:rtl/>
        </w:rPr>
        <w:t>وفي عجز القوم عن التعلق بالنص عليه دليل على بطلان ما ذهبوا إليه</w:t>
      </w:r>
      <w:r w:rsidR="00556724">
        <w:rPr>
          <w:rtl/>
        </w:rPr>
        <w:t xml:space="preserve"> ، </w:t>
      </w:r>
      <w:r>
        <w:rPr>
          <w:rtl/>
        </w:rPr>
        <w:t xml:space="preserve">وأيضاً </w:t>
      </w:r>
      <w:r w:rsidR="00764803">
        <w:rPr>
          <w:rFonts w:hint="cs"/>
          <w:rtl/>
        </w:rPr>
        <w:br/>
      </w:r>
      <w:r>
        <w:rPr>
          <w:rtl/>
        </w:rPr>
        <w:t>فإنهم رجعوا عن ذلك</w:t>
      </w:r>
      <w:r w:rsidR="00556724">
        <w:rPr>
          <w:rtl/>
        </w:rPr>
        <w:t xml:space="preserve"> ، </w:t>
      </w:r>
      <w:r>
        <w:rPr>
          <w:rtl/>
        </w:rPr>
        <w:t>إلاّ شذاذ منهم</w:t>
      </w:r>
      <w:r w:rsidR="00556724">
        <w:rPr>
          <w:rtl/>
        </w:rPr>
        <w:t xml:space="preserve"> ، </w:t>
      </w:r>
      <w:r>
        <w:rPr>
          <w:rtl/>
        </w:rPr>
        <w:t xml:space="preserve">وانقرضت الجماعة الشاذة أيضاً فلا </w:t>
      </w:r>
      <w:r w:rsidR="00764803">
        <w:rPr>
          <w:rFonts w:hint="cs"/>
          <w:rtl/>
        </w:rPr>
        <w:br/>
      </w:r>
      <w:r>
        <w:rPr>
          <w:rtl/>
        </w:rPr>
        <w:t>يوجد منهم أحد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764803">
      <w:pPr>
        <w:rPr>
          <w:rtl/>
        </w:rPr>
      </w:pPr>
      <w:r>
        <w:rPr>
          <w:rtl/>
        </w:rPr>
        <w:t xml:space="preserve">وقال فيه الصادق والكاظم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أحاديث كثيرة تدل على نفي الإمامة عنه</w:t>
      </w:r>
      <w:r w:rsidR="00556724">
        <w:rPr>
          <w:rtl/>
        </w:rPr>
        <w:t xml:space="preserve"> ، </w:t>
      </w:r>
      <w:r w:rsidR="00764803">
        <w:rPr>
          <w:rFonts w:hint="cs"/>
          <w:rtl/>
        </w:rPr>
        <w:br/>
      </w:r>
      <w:r>
        <w:rPr>
          <w:rtl/>
        </w:rPr>
        <w:t>منها قول الصادق لأصحابه قبل وفاته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764803" w:rsidRPr="008F5ECE">
        <w:rPr>
          <w:rFonts w:hint="cs"/>
          <w:rtl/>
        </w:rPr>
        <w:t xml:space="preserve"> </w:t>
      </w:r>
      <w:r w:rsidRPr="00764803">
        <w:rPr>
          <w:rStyle w:val="rfdBold2"/>
          <w:rtl/>
        </w:rPr>
        <w:t xml:space="preserve">انه ليس على شيء مما أنتم </w:t>
      </w:r>
      <w:r w:rsidR="00764803">
        <w:rPr>
          <w:rStyle w:val="rfdBold2"/>
          <w:rFonts w:hint="cs"/>
          <w:rtl/>
        </w:rPr>
        <w:br/>
      </w:r>
      <w:r w:rsidRPr="00764803">
        <w:rPr>
          <w:rStyle w:val="rfdBold2"/>
          <w:rtl/>
        </w:rPr>
        <w:t>عليه</w:t>
      </w:r>
      <w:r w:rsidR="00764803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وقوله في الحديث المتقدم في النصوص</w:t>
      </w:r>
      <w:r w:rsidR="00556724">
        <w:rPr>
          <w:rtl/>
        </w:rPr>
        <w:t xml:space="preserve"> : </w:t>
      </w:r>
      <w:r>
        <w:rPr>
          <w:rtl/>
        </w:rPr>
        <w:t>عن طاهر بن محمد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764803">
        <w:rPr>
          <w:rFonts w:hint="cs"/>
          <w:rtl/>
        </w:rPr>
        <w:br/>
      </w:r>
      <w:r w:rsidR="00FD1825">
        <w:rPr>
          <w:rtl/>
        </w:rPr>
        <w:t>«</w:t>
      </w:r>
      <w:r>
        <w:rPr>
          <w:rtl/>
        </w:rPr>
        <w:t>كان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يلوم عبد</w:t>
      </w:r>
      <w:r w:rsidR="00E96E62">
        <w:rPr>
          <w:rtl/>
        </w:rPr>
        <w:t xml:space="preserve"> الله </w:t>
      </w:r>
      <w:r>
        <w:rPr>
          <w:rtl/>
        </w:rPr>
        <w:t>ويعاتبه ويعظه ويقول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 xml:space="preserve">ما منعك أن تكون </w:t>
      </w:r>
      <w:r w:rsidR="0076480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مثل أخيك</w:t>
      </w:r>
      <w:r w:rsidR="00764803">
        <w:rPr>
          <w:rStyle w:val="rfdBold2"/>
          <w:rFonts w:hint="cs"/>
          <w:rtl/>
        </w:rPr>
        <w:t xml:space="preserve"> </w:t>
      </w:r>
      <w:r w:rsidRPr="0086661E">
        <w:rPr>
          <w:rStyle w:val="rfdBold2"/>
          <w:rtl/>
        </w:rPr>
        <w:t>؟! فوالله</w:t>
      </w:r>
      <w:r w:rsidR="00556724" w:rsidRPr="0086661E">
        <w:rPr>
          <w:rStyle w:val="rfdBold2"/>
          <w:rtl/>
        </w:rPr>
        <w:t xml:space="preserve"> </w:t>
      </w:r>
      <w:r w:rsidRPr="0086661E">
        <w:rPr>
          <w:rStyle w:val="rfdBold2"/>
          <w:rtl/>
        </w:rPr>
        <w:t>إني لأعرف النور في وجهه</w:t>
      </w:r>
      <w:r>
        <w:rPr>
          <w:rtl/>
        </w:rPr>
        <w:t>. فقال 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: </w:t>
      </w:r>
      <w:r>
        <w:rPr>
          <w:rtl/>
        </w:rPr>
        <w:t>لِم</w:t>
      </w:r>
      <w:r w:rsidR="00764803">
        <w:rPr>
          <w:rFonts w:hint="cs"/>
          <w:rtl/>
        </w:rPr>
        <w:t xml:space="preserve"> </w:t>
      </w:r>
      <w:r>
        <w:rPr>
          <w:rtl/>
        </w:rPr>
        <w:t xml:space="preserve">؟ أليس أبي </w:t>
      </w:r>
      <w:r w:rsidR="00764803">
        <w:rPr>
          <w:rFonts w:hint="cs"/>
          <w:rtl/>
        </w:rPr>
        <w:br/>
      </w:r>
      <w:r>
        <w:rPr>
          <w:rtl/>
        </w:rPr>
        <w:t>وأبوه واحداً</w:t>
      </w:r>
      <w:r w:rsidR="00556724">
        <w:rPr>
          <w:rtl/>
        </w:rPr>
        <w:t xml:space="preserve"> ، </w:t>
      </w:r>
      <w:r>
        <w:rPr>
          <w:rtl/>
        </w:rPr>
        <w:t>وأُمّي وأُمّه واحدة</w:t>
      </w:r>
      <w:r w:rsidR="00764803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>!</w:t>
      </w:r>
      <w:r w:rsidR="00556724">
        <w:rPr>
          <w:rtl/>
        </w:rPr>
        <w:t xml:space="preserve"> ، </w:t>
      </w:r>
      <w:r>
        <w:rPr>
          <w:rtl/>
        </w:rPr>
        <w:t>فقال له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 xml:space="preserve">إنه من نفسي </w:t>
      </w:r>
      <w:r w:rsidR="0076480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وأنت ابني</w:t>
      </w:r>
      <w:r w:rsidR="00764803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وحديث محمد بن حمران</w:t>
      </w:r>
      <w:r w:rsidR="00556724">
        <w:rPr>
          <w:rtl/>
        </w:rPr>
        <w:t xml:space="preserve"> : </w:t>
      </w:r>
      <w:r>
        <w:rPr>
          <w:rtl/>
        </w:rPr>
        <w:t xml:space="preserve">عن أبي الحسن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764803">
        <w:rPr>
          <w:rFonts w:hint="cs"/>
          <w:rtl/>
        </w:rPr>
        <w:t xml:space="preserve"> </w:t>
      </w:r>
      <w:r>
        <w:rPr>
          <w:rtl/>
        </w:rPr>
        <w:t>قلت له</w:t>
      </w:r>
      <w:r w:rsidR="00556724">
        <w:rPr>
          <w:rtl/>
        </w:rPr>
        <w:t xml:space="preserve"> : </w:t>
      </w:r>
      <w:r>
        <w:rPr>
          <w:rtl/>
        </w:rPr>
        <w:t xml:space="preserve">أكان </w:t>
      </w:r>
      <w:r w:rsidR="00764803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إماماً</w:t>
      </w:r>
      <w:r w:rsidR="00764803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>لم يكن كذلك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ولا أهل لذلك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ولا موضع ذاك</w:t>
      </w:r>
      <w:r w:rsidR="00764803" w:rsidRPr="0076480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الفصول المختارة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الإمامة والتبصرة</w:t>
      </w:r>
      <w:r w:rsidR="00556724">
        <w:rPr>
          <w:rtl/>
        </w:rPr>
        <w:t xml:space="preserve"> : </w:t>
      </w:r>
      <w:r>
        <w:rPr>
          <w:rtl/>
        </w:rPr>
        <w:t>73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الإمامة والتبصرة</w:t>
      </w:r>
      <w:r w:rsidR="00556724">
        <w:rPr>
          <w:rtl/>
        </w:rPr>
        <w:t xml:space="preserve"> : </w:t>
      </w:r>
      <w:r>
        <w:rPr>
          <w:rtl/>
        </w:rPr>
        <w:t>72</w:t>
      </w:r>
      <w:r w:rsidR="00556724">
        <w:rPr>
          <w:rtl/>
        </w:rPr>
        <w:t>.</w:t>
      </w:r>
    </w:p>
    <w:p w:rsidR="000F0A1B" w:rsidRDefault="00640986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ومنهم من قال بإمامة إسماعيل بن جعفر على اختلاف بينهم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فمنهم من </w:t>
      </w:r>
      <w:r w:rsidR="00764803">
        <w:rPr>
          <w:rFonts w:hint="cs"/>
          <w:rtl/>
        </w:rPr>
        <w:br/>
      </w:r>
      <w:r w:rsidR="000F0A1B">
        <w:rPr>
          <w:rtl/>
        </w:rPr>
        <w:t>أنكر وفاة إسماعيل في حياة أبيه</w:t>
      </w:r>
      <w:r w:rsidR="00556724">
        <w:rPr>
          <w:rtl/>
        </w:rPr>
        <w:t xml:space="preserve"> ، </w:t>
      </w:r>
      <w:r w:rsidR="000F0A1B">
        <w:rPr>
          <w:rtl/>
        </w:rPr>
        <w:t>وزعم أنه بقي ونص أبوه عليه</w:t>
      </w:r>
      <w:r w:rsidR="00556724">
        <w:rPr>
          <w:rtl/>
        </w:rPr>
        <w:t xml:space="preserve"> ، </w:t>
      </w:r>
      <w:r w:rsidR="000F0A1B">
        <w:rPr>
          <w:rtl/>
        </w:rPr>
        <w:t>وهم شذاذ</w:t>
      </w:r>
      <w:r w:rsidR="00556724">
        <w:rPr>
          <w:rtl/>
        </w:rPr>
        <w:t>.</w:t>
      </w:r>
      <w:r w:rsidR="000F0A1B">
        <w:rPr>
          <w:rtl/>
        </w:rPr>
        <w:t xml:space="preserve"> </w:t>
      </w:r>
      <w:r w:rsidR="00764803">
        <w:rPr>
          <w:rFonts w:hint="cs"/>
          <w:rtl/>
        </w:rPr>
        <w:br/>
      </w:r>
      <w:r w:rsidR="000F0A1B">
        <w:rPr>
          <w:rtl/>
        </w:rPr>
        <w:t>ومنهم من قال</w:t>
      </w:r>
      <w:r w:rsidR="00556724">
        <w:rPr>
          <w:rtl/>
        </w:rPr>
        <w:t xml:space="preserve"> : </w:t>
      </w:r>
      <w:r w:rsidR="000F0A1B">
        <w:rPr>
          <w:rtl/>
        </w:rPr>
        <w:t>إن إسماعيل توفي في زمن أبيه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غير أنه قبل وفاته نص على ابنه </w:t>
      </w:r>
      <w:r w:rsidR="00764803">
        <w:rPr>
          <w:rFonts w:hint="cs"/>
          <w:rtl/>
        </w:rPr>
        <w:br/>
      </w:r>
      <w:r w:rsidR="000F0A1B">
        <w:rPr>
          <w:rtl/>
        </w:rPr>
        <w:t>محمد فكان الإمام بعده</w:t>
      </w:r>
      <w:r w:rsidR="00556724">
        <w:rPr>
          <w:rtl/>
        </w:rPr>
        <w:t xml:space="preserve"> ، </w:t>
      </w:r>
      <w:r w:rsidR="000F0A1B">
        <w:rPr>
          <w:rtl/>
        </w:rPr>
        <w:t>وهؤلاء هم</w:t>
      </w:r>
      <w:r w:rsidR="00556724">
        <w:rPr>
          <w:rtl/>
        </w:rPr>
        <w:t xml:space="preserve"> : </w:t>
      </w:r>
      <w:r w:rsidR="000F0A1B">
        <w:rPr>
          <w:rtl/>
        </w:rPr>
        <w:t>القرامطة</w:t>
      </w:r>
      <w:r w:rsidR="00556724">
        <w:rPr>
          <w:rtl/>
        </w:rPr>
        <w:t xml:space="preserve"> ، </w:t>
      </w:r>
      <w:r w:rsidR="000F0A1B">
        <w:rPr>
          <w:rtl/>
        </w:rPr>
        <w:t>نسبوا إلى رجل يقال له</w:t>
      </w:r>
      <w:r w:rsidR="00556724">
        <w:rPr>
          <w:rtl/>
        </w:rPr>
        <w:t xml:space="preserve"> : </w:t>
      </w:r>
      <w:r w:rsidR="00764803">
        <w:rPr>
          <w:rFonts w:hint="cs"/>
          <w:rtl/>
        </w:rPr>
        <w:br/>
      </w:r>
      <w:r w:rsidR="000F0A1B">
        <w:rPr>
          <w:rtl/>
        </w:rPr>
        <w:t>قرمطويه</w:t>
      </w:r>
      <w:r w:rsidR="00556724">
        <w:rPr>
          <w:rtl/>
        </w:rPr>
        <w:t xml:space="preserve"> ، </w:t>
      </w:r>
      <w:r w:rsidR="000F0A1B">
        <w:rPr>
          <w:rtl/>
        </w:rPr>
        <w:t>ويقال لهم</w:t>
      </w:r>
      <w:r w:rsidR="00556724">
        <w:rPr>
          <w:rtl/>
        </w:rPr>
        <w:t xml:space="preserve"> : </w:t>
      </w:r>
      <w:r w:rsidR="000F0A1B">
        <w:rPr>
          <w:rtl/>
        </w:rPr>
        <w:t>المباركية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نسبة إلى المبارك مولى إسماعيل بن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وأما ما اعتلت به الإسماعيلية من أن إسماعيل كان الأكبر</w:t>
      </w:r>
      <w:r w:rsidR="00556724">
        <w:rPr>
          <w:rtl/>
        </w:rPr>
        <w:t xml:space="preserve"> ، </w:t>
      </w:r>
      <w:r>
        <w:rPr>
          <w:rtl/>
        </w:rPr>
        <w:t xml:space="preserve">وأن النص يجب </w:t>
      </w:r>
      <w:r w:rsidR="00764803">
        <w:rPr>
          <w:rFonts w:hint="cs"/>
          <w:rtl/>
        </w:rPr>
        <w:br/>
      </w:r>
      <w:r>
        <w:rPr>
          <w:rtl/>
        </w:rPr>
        <w:t>أن يكون على الأكبر</w:t>
      </w:r>
      <w:r w:rsidR="00556724">
        <w:rPr>
          <w:rtl/>
        </w:rPr>
        <w:t xml:space="preserve"> ، </w:t>
      </w:r>
      <w:r>
        <w:rPr>
          <w:rtl/>
        </w:rPr>
        <w:t>فمعلوم أن ذلك يجب إذا كان الأكبر باقياً بعد أبيه</w:t>
      </w:r>
      <w:r w:rsidR="00556724">
        <w:rPr>
          <w:rtl/>
        </w:rPr>
        <w:t xml:space="preserve"> ، </w:t>
      </w:r>
      <w:r>
        <w:rPr>
          <w:rtl/>
        </w:rPr>
        <w:t xml:space="preserve">وأما إذا </w:t>
      </w:r>
      <w:r w:rsidR="00764803">
        <w:rPr>
          <w:rFonts w:hint="cs"/>
          <w:rtl/>
        </w:rPr>
        <w:br/>
      </w:r>
      <w:r>
        <w:rPr>
          <w:rtl/>
        </w:rPr>
        <w:t>كان المعلوم من حاله أنه يموت في حياته ولا يبقى بعده</w:t>
      </w:r>
      <w:r w:rsidR="00556724">
        <w:rPr>
          <w:rtl/>
        </w:rPr>
        <w:t xml:space="preserve"> ، </w:t>
      </w:r>
      <w:r>
        <w:rPr>
          <w:rtl/>
        </w:rPr>
        <w:t>فليس يجب ما ادعوه</w:t>
      </w:r>
      <w:r w:rsidR="00556724">
        <w:rPr>
          <w:rtl/>
        </w:rPr>
        <w:t xml:space="preserve"> ، </w:t>
      </w:r>
      <w:r w:rsidR="00764803">
        <w:rPr>
          <w:rFonts w:hint="cs"/>
          <w:rtl/>
        </w:rPr>
        <w:br/>
      </w:r>
      <w:r>
        <w:rPr>
          <w:rtl/>
        </w:rPr>
        <w:t>بل لا معنى للنص عليه</w:t>
      </w:r>
      <w:r w:rsidR="00556724">
        <w:rPr>
          <w:rtl/>
        </w:rPr>
        <w:t xml:space="preserve"> ، </w:t>
      </w:r>
      <w:r>
        <w:rPr>
          <w:rtl/>
        </w:rPr>
        <w:t>ولو وقع لكان كذباً</w:t>
      </w:r>
      <w:r w:rsidR="00556724">
        <w:rPr>
          <w:rtl/>
        </w:rPr>
        <w:t xml:space="preserve"> ، </w:t>
      </w:r>
      <w:r>
        <w:rPr>
          <w:rtl/>
        </w:rPr>
        <w:t xml:space="preserve">لأن معنى النص أن المنصوص </w:t>
      </w:r>
      <w:r w:rsidR="00764803">
        <w:rPr>
          <w:rFonts w:hint="cs"/>
          <w:rtl/>
        </w:rPr>
        <w:br/>
      </w:r>
      <w:r>
        <w:rPr>
          <w:rtl/>
        </w:rPr>
        <w:t>عليه خليفة الماضي فيما كان يقوم به</w:t>
      </w:r>
      <w:r w:rsidR="00556724">
        <w:rPr>
          <w:rtl/>
        </w:rPr>
        <w:t xml:space="preserve"> ، </w:t>
      </w:r>
      <w:r>
        <w:rPr>
          <w:rtl/>
        </w:rPr>
        <w:t>وإذا لم يبق بعده لم يكن خليفة</w:t>
      </w:r>
      <w:r w:rsidR="00556724">
        <w:rPr>
          <w:rtl/>
        </w:rPr>
        <w:t xml:space="preserve"> ، </w:t>
      </w:r>
      <w:r>
        <w:rPr>
          <w:rtl/>
        </w:rPr>
        <w:t xml:space="preserve">فيكون </w:t>
      </w:r>
      <w:r w:rsidR="00764803">
        <w:rPr>
          <w:rFonts w:hint="cs"/>
          <w:rtl/>
        </w:rPr>
        <w:br/>
      </w:r>
      <w:r>
        <w:rPr>
          <w:rtl/>
        </w:rPr>
        <w:t>النص حينئذ عليه كذباً لا محالة</w:t>
      </w:r>
      <w:r w:rsidR="00556724">
        <w:rPr>
          <w:rtl/>
        </w:rPr>
        <w:t xml:space="preserve"> ، </w:t>
      </w:r>
      <w:r>
        <w:rPr>
          <w:rtl/>
        </w:rPr>
        <w:t>وإذا علم</w:t>
      </w:r>
      <w:r w:rsidR="00E96E62">
        <w:rPr>
          <w:rtl/>
        </w:rPr>
        <w:t xml:space="preserve"> الله </w:t>
      </w:r>
      <w:r>
        <w:rPr>
          <w:rtl/>
        </w:rPr>
        <w:t xml:space="preserve">أنه يموت قبل الأول وأمره </w:t>
      </w:r>
      <w:r w:rsidR="00764803">
        <w:rPr>
          <w:rFonts w:hint="cs"/>
          <w:rtl/>
        </w:rPr>
        <w:br/>
      </w:r>
      <w:r>
        <w:rPr>
          <w:rtl/>
        </w:rPr>
        <w:t>باستخلافه</w:t>
      </w:r>
      <w:r w:rsidR="00556724">
        <w:rPr>
          <w:rtl/>
        </w:rPr>
        <w:t xml:space="preserve"> ، </w:t>
      </w:r>
      <w:r>
        <w:rPr>
          <w:rtl/>
        </w:rPr>
        <w:t xml:space="preserve">لكان الأمر بذلك عبثاً مع كون النص كذباً لأنه لا فائدة فيه ولا </w:t>
      </w:r>
      <w:r w:rsidR="00764803">
        <w:rPr>
          <w:rFonts w:hint="cs"/>
          <w:rtl/>
        </w:rPr>
        <w:br/>
      </w:r>
      <w:r>
        <w:rPr>
          <w:rtl/>
        </w:rPr>
        <w:t>غرض صحيح</w:t>
      </w:r>
      <w:r w:rsidR="00556724">
        <w:rPr>
          <w:rtl/>
        </w:rPr>
        <w:t xml:space="preserve"> ، </w:t>
      </w:r>
      <w:r>
        <w:rPr>
          <w:rtl/>
        </w:rPr>
        <w:t>فبطل ما اعتمدوه في هذا الباب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فأما من ذهب إلى إمامة محمد بن إسماعيل بنص أبيه عليه</w:t>
      </w:r>
      <w:r w:rsidR="00556724">
        <w:rPr>
          <w:rtl/>
        </w:rPr>
        <w:t xml:space="preserve"> ، </w:t>
      </w:r>
      <w:r>
        <w:rPr>
          <w:rtl/>
        </w:rPr>
        <w:t xml:space="preserve">فإنه منتقض </w:t>
      </w:r>
      <w:r w:rsidR="00764803">
        <w:rPr>
          <w:rFonts w:hint="cs"/>
          <w:rtl/>
        </w:rPr>
        <w:br/>
      </w:r>
      <w:r>
        <w:rPr>
          <w:rtl/>
        </w:rPr>
        <w:t>القول فاسد الرأي</w:t>
      </w:r>
      <w:r w:rsidR="00556724">
        <w:rPr>
          <w:rtl/>
        </w:rPr>
        <w:t xml:space="preserve"> ، </w:t>
      </w:r>
      <w:r>
        <w:rPr>
          <w:rtl/>
        </w:rPr>
        <w:t xml:space="preserve">من قبل أنه إذا لم يثبت لإسماعيل إمامة في حياة </w:t>
      </w:r>
      <w:r w:rsidR="00764803">
        <w:rPr>
          <w:rFonts w:hint="cs"/>
          <w:rtl/>
        </w:rPr>
        <w:br/>
      </w:r>
      <w:r>
        <w:rPr>
          <w:rtl/>
        </w:rPr>
        <w:t>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لاستحالة وجود إمامين في زمان واحد</w:t>
      </w:r>
      <w:r w:rsidR="00556724">
        <w:rPr>
          <w:rtl/>
        </w:rPr>
        <w:t xml:space="preserve"> ، </w:t>
      </w:r>
      <w:r>
        <w:rPr>
          <w:rtl/>
        </w:rPr>
        <w:t xml:space="preserve">لم يجز أن تثبت إمامة </w:t>
      </w:r>
      <w:r w:rsidR="00764803">
        <w:rPr>
          <w:rFonts w:hint="cs"/>
          <w:rtl/>
        </w:rPr>
        <w:br/>
      </w:r>
      <w:r>
        <w:rPr>
          <w:rtl/>
        </w:rPr>
        <w:t>محمد</w:t>
      </w:r>
      <w:r w:rsidR="00556724">
        <w:rPr>
          <w:rtl/>
        </w:rPr>
        <w:t xml:space="preserve"> ، </w:t>
      </w:r>
      <w:r>
        <w:rPr>
          <w:rtl/>
        </w:rPr>
        <w:t>لأنها تكون حينئذ ثابتة بنص غير إمام</w:t>
      </w:r>
      <w:r w:rsidR="00556724">
        <w:rPr>
          <w:rtl/>
        </w:rPr>
        <w:t xml:space="preserve"> ، </w:t>
      </w:r>
      <w:r>
        <w:rPr>
          <w:rtl/>
        </w:rPr>
        <w:t xml:space="preserve">وذلك فاسد بالنظر </w:t>
      </w:r>
      <w:r w:rsidR="00764803">
        <w:rPr>
          <w:rFonts w:hint="cs"/>
          <w:rtl/>
        </w:rPr>
        <w:br/>
      </w:r>
      <w:r>
        <w:rPr>
          <w:rtl/>
        </w:rPr>
        <w:t>الصحيح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فإذا فسدت الأقوال المتقدمة ثبتت إمامة أبي الحسن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وإلاّ أدى </w:t>
      </w:r>
      <w:r w:rsidR="00764803">
        <w:rPr>
          <w:rFonts w:hint="cs"/>
          <w:rtl/>
        </w:rPr>
        <w:br/>
      </w:r>
      <w:r>
        <w:rPr>
          <w:rtl/>
        </w:rPr>
        <w:t>إلى خروج الحق عن جميع أقوال الأمة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الفصول المختارة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>.</w:t>
      </w:r>
    </w:p>
    <w:p w:rsidR="000F0A1B" w:rsidRDefault="00640986" w:rsidP="00AA6EF8">
      <w:pPr>
        <w:pStyle w:val="Heading1"/>
        <w:rPr>
          <w:rtl/>
        </w:rPr>
      </w:pPr>
      <w:r>
        <w:rPr>
          <w:rtl/>
        </w:rPr>
        <w:br w:type="page"/>
      </w:r>
      <w:bookmarkStart w:id="94" w:name="_Toc339724396"/>
      <w:r w:rsidR="000F0A1B">
        <w:rPr>
          <w:rtl/>
        </w:rPr>
        <w:lastRenderedPageBreak/>
        <w:t>ثالثاً ـ شواهد اُخرى</w:t>
      </w:r>
      <w:r w:rsidR="00556724">
        <w:rPr>
          <w:rtl/>
        </w:rPr>
        <w:t xml:space="preserve"> :</w:t>
      </w:r>
      <w:bookmarkEnd w:id="94"/>
    </w:p>
    <w:p w:rsidR="000F0A1B" w:rsidRDefault="000F0A1B" w:rsidP="00CD1853">
      <w:pPr>
        <w:rPr>
          <w:rtl/>
        </w:rPr>
      </w:pPr>
      <w:r>
        <w:rPr>
          <w:rtl/>
        </w:rPr>
        <w:t xml:space="preserve">هناك شهادات اُخرى تؤكد كون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أحد الأئمة الاثني عشر </w:t>
      </w:r>
      <w:r w:rsidR="00CD1853">
        <w:rPr>
          <w:rFonts w:hint="cs"/>
          <w:rtl/>
        </w:rPr>
        <w:br/>
      </w:r>
      <w:r>
        <w:rPr>
          <w:rtl/>
        </w:rPr>
        <w:t>أو سابعهم أو أحد الأوصياء أو إمام الحق وغيرها من الصفات</w:t>
      </w:r>
      <w:r w:rsidR="00556724">
        <w:rPr>
          <w:rtl/>
        </w:rPr>
        <w:t xml:space="preserve"> ، </w:t>
      </w:r>
      <w:r>
        <w:rPr>
          <w:rtl/>
        </w:rPr>
        <w:t>نوردها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وإن </w:t>
      </w:r>
      <w:r w:rsidR="00CD1853">
        <w:rPr>
          <w:rFonts w:hint="cs"/>
          <w:rtl/>
        </w:rPr>
        <w:br/>
      </w:r>
      <w:r>
        <w:rPr>
          <w:rtl/>
        </w:rPr>
        <w:t>كنا في غنى عنها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لأنها صدرت عن بعض أعدائه ومخالفيه ولو على سبيل نقل </w:t>
      </w:r>
      <w:r w:rsidR="00CD1853">
        <w:rPr>
          <w:rFonts w:hint="cs"/>
          <w:rtl/>
        </w:rPr>
        <w:br/>
      </w:r>
      <w:r>
        <w:rPr>
          <w:rtl/>
        </w:rPr>
        <w:t>القول</w:t>
      </w:r>
      <w:r w:rsidR="00556724">
        <w:rPr>
          <w:rtl/>
        </w:rPr>
        <w:t xml:space="preserve"> ، </w:t>
      </w:r>
      <w:r>
        <w:rPr>
          <w:rtl/>
        </w:rPr>
        <w:t>وهي تؤكد شهرة النص حتى عند المخالفين</w:t>
      </w:r>
      <w:r w:rsidR="00556724">
        <w:rPr>
          <w:rtl/>
        </w:rPr>
        <w:t xml:space="preserve"> ، </w:t>
      </w:r>
      <w:r>
        <w:rPr>
          <w:rtl/>
        </w:rPr>
        <w:t xml:space="preserve">وفيما يلي نذكر مختاراً </w:t>
      </w:r>
      <w:r w:rsidR="00CD1853">
        <w:rPr>
          <w:rFonts w:hint="cs"/>
          <w:rtl/>
        </w:rPr>
        <w:br/>
      </w:r>
      <w:r>
        <w:rPr>
          <w:rtl/>
        </w:rPr>
        <w:t>منها</w:t>
      </w:r>
      <w:r w:rsidR="00CD1853">
        <w:rPr>
          <w:rtl/>
        </w:rPr>
        <w:t xml:space="preserve"> :</w:t>
      </w:r>
    </w:p>
    <w:p w:rsidR="000F0A1B" w:rsidRDefault="000F0A1B" w:rsidP="00CD1853">
      <w:pPr>
        <w:rPr>
          <w:rtl/>
        </w:rPr>
      </w:pPr>
      <w:r>
        <w:rPr>
          <w:rtl/>
        </w:rPr>
        <w:t>1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روى المؤرخون عن هارون الرشيد أنه وصف الأئمة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من أمير </w:t>
      </w:r>
      <w:r w:rsidR="00CD1853">
        <w:rPr>
          <w:rFonts w:hint="cs"/>
          <w:rtl/>
        </w:rPr>
        <w:br/>
      </w:r>
      <w:r>
        <w:rPr>
          <w:rtl/>
        </w:rPr>
        <w:t>المؤمنين إلى الإمام الكاظم بالأوصياء</w:t>
      </w:r>
      <w:r w:rsidR="00556724">
        <w:rPr>
          <w:rtl/>
        </w:rPr>
        <w:t xml:space="preserve"> ، </w:t>
      </w:r>
      <w:r>
        <w:rPr>
          <w:rtl/>
        </w:rPr>
        <w:t>فقد دخل عليه علي بن حمزة الكسائي</w:t>
      </w:r>
      <w:r w:rsidR="00556724">
        <w:rPr>
          <w:rtl/>
        </w:rPr>
        <w:t xml:space="preserve"> ، </w:t>
      </w:r>
      <w:r w:rsidR="00CD1853">
        <w:rPr>
          <w:rFonts w:hint="cs"/>
          <w:rtl/>
        </w:rPr>
        <w:br/>
      </w:r>
      <w:r>
        <w:rPr>
          <w:rtl/>
        </w:rPr>
        <w:t>فأخبره الرشيد باختلاف الأمين والمأمون</w:t>
      </w:r>
      <w:r w:rsidR="00556724">
        <w:rPr>
          <w:rtl/>
        </w:rPr>
        <w:t xml:space="preserve"> ، </w:t>
      </w:r>
      <w:r>
        <w:rPr>
          <w:rtl/>
        </w:rPr>
        <w:t xml:space="preserve">وما يقع بينهما من سفك الدماء </w:t>
      </w:r>
      <w:r w:rsidR="00CD1853">
        <w:rPr>
          <w:rFonts w:hint="cs"/>
          <w:rtl/>
        </w:rPr>
        <w:br/>
      </w:r>
      <w:r>
        <w:rPr>
          <w:rtl/>
        </w:rPr>
        <w:t>وهتك الستور وكثرة القتلى</w:t>
      </w:r>
      <w:r w:rsidR="00556724">
        <w:rPr>
          <w:rtl/>
        </w:rPr>
        <w:t xml:space="preserve"> ، </w:t>
      </w:r>
      <w:r>
        <w:rPr>
          <w:rtl/>
        </w:rPr>
        <w:t>فقال له الكسائي</w:t>
      </w:r>
      <w:r w:rsidR="00556724">
        <w:rPr>
          <w:rtl/>
        </w:rPr>
        <w:t xml:space="preserve"> : </w:t>
      </w:r>
      <w:r>
        <w:rPr>
          <w:rtl/>
        </w:rPr>
        <w:t>أيكون ذلك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>يا أمير المؤمنين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 w:rsidR="00CD1853">
        <w:rPr>
          <w:rFonts w:hint="cs"/>
          <w:rtl/>
        </w:rPr>
        <w:br/>
      </w:r>
      <w:r>
        <w:rPr>
          <w:rtl/>
        </w:rPr>
        <w:t>لأمرٍ رؤي في أصل مولدهما</w:t>
      </w:r>
      <w:r w:rsidR="00556724">
        <w:rPr>
          <w:rtl/>
        </w:rPr>
        <w:t xml:space="preserve"> ، </w:t>
      </w:r>
      <w:r>
        <w:rPr>
          <w:rtl/>
        </w:rPr>
        <w:t>أو لأثرٍ وقع لأمير المؤمنين في أمرهما</w:t>
      </w:r>
      <w:r w:rsidR="00CD1853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 xml:space="preserve">لا </w:t>
      </w:r>
      <w:r w:rsidR="00CD1853">
        <w:rPr>
          <w:rFonts w:hint="cs"/>
          <w:rtl/>
        </w:rPr>
        <w:br/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إلاّ بأثر واجب حمله العلماء عن الأوصياء عن الأنبياء</w:t>
      </w:r>
      <w:r w:rsidR="00556724">
        <w:rPr>
          <w:rtl/>
        </w:rPr>
        <w:t>.</w:t>
      </w:r>
      <w:r>
        <w:rPr>
          <w:rtl/>
        </w:rPr>
        <w:t xml:space="preserve"> قالوا</w:t>
      </w:r>
      <w:r w:rsidR="00556724">
        <w:rPr>
          <w:rtl/>
        </w:rPr>
        <w:t xml:space="preserve"> : </w:t>
      </w:r>
      <w:r>
        <w:rPr>
          <w:rtl/>
        </w:rPr>
        <w:t xml:space="preserve">فكان </w:t>
      </w:r>
      <w:r w:rsidR="00CD1853">
        <w:rPr>
          <w:rFonts w:hint="cs"/>
          <w:rtl/>
        </w:rPr>
        <w:br/>
      </w:r>
      <w:r>
        <w:rPr>
          <w:rtl/>
        </w:rPr>
        <w:t>المأمون يقول في خلافته</w:t>
      </w:r>
      <w:r w:rsidR="00556724">
        <w:rPr>
          <w:rtl/>
        </w:rPr>
        <w:t xml:space="preserve"> : </w:t>
      </w:r>
      <w:r>
        <w:rPr>
          <w:rtl/>
        </w:rPr>
        <w:t xml:space="preserve">قد كان الرشيد سمع جميع ما جرى بيننا من موسى بن </w:t>
      </w:r>
      <w:r w:rsidR="00CD1853">
        <w:rPr>
          <w:rFonts w:hint="cs"/>
          <w:rtl/>
        </w:rPr>
        <w:br/>
      </w:r>
      <w:r>
        <w:rPr>
          <w:rtl/>
        </w:rPr>
        <w:t>جعفر بن محمّد</w:t>
      </w:r>
      <w:r w:rsidR="00556724">
        <w:rPr>
          <w:rtl/>
        </w:rPr>
        <w:t xml:space="preserve"> ، </w:t>
      </w:r>
      <w:r>
        <w:rPr>
          <w:rtl/>
        </w:rPr>
        <w:t>فلذلك قال ما قال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CD1853">
      <w:pPr>
        <w:rPr>
          <w:rtl/>
        </w:rPr>
      </w:pPr>
      <w:r>
        <w:rPr>
          <w:rtl/>
        </w:rPr>
        <w:t>2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>وقال الرشيد للمأمون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>
        <w:rPr>
          <w:rtl/>
        </w:rPr>
        <w:t>يا بني هذا وارث علم النبيين</w:t>
      </w:r>
      <w:r w:rsidR="00556724">
        <w:rPr>
          <w:rtl/>
        </w:rPr>
        <w:t xml:space="preserve"> ، </w:t>
      </w:r>
      <w:r>
        <w:rPr>
          <w:rtl/>
        </w:rPr>
        <w:t xml:space="preserve">هذا موسى بن </w:t>
      </w:r>
      <w:r w:rsidR="00CD1853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إن أردت العلم الصحيح تجده عند هذا</w:t>
      </w:r>
      <w:r w:rsidR="00556724">
        <w:rPr>
          <w:rtl/>
        </w:rPr>
        <w:t xml:space="preserve"> ، </w:t>
      </w:r>
      <w:r>
        <w:rPr>
          <w:rtl/>
        </w:rPr>
        <w:t>قال المأمون</w:t>
      </w:r>
      <w:r w:rsidR="00556724">
        <w:rPr>
          <w:rtl/>
        </w:rPr>
        <w:t xml:space="preserve"> : </w:t>
      </w:r>
      <w:r>
        <w:rPr>
          <w:rtl/>
        </w:rPr>
        <w:t xml:space="preserve">فحينئذٍ </w:t>
      </w:r>
      <w:r w:rsidR="00CD1853">
        <w:rPr>
          <w:rFonts w:hint="cs"/>
          <w:rtl/>
        </w:rPr>
        <w:br/>
      </w:r>
      <w:r>
        <w:rPr>
          <w:rtl/>
        </w:rPr>
        <w:t>انغرس في قلبي حُبّهم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وقال في موضع آخر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يا بني نحن أئمة الملك وهذا </w:t>
      </w:r>
      <w:r w:rsidR="00CD1853">
        <w:rPr>
          <w:rFonts w:hint="cs"/>
          <w:rtl/>
        </w:rPr>
        <w:br/>
      </w:r>
      <w:r>
        <w:rPr>
          <w:rtl/>
        </w:rPr>
        <w:t>إمام الدين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مروج الذهب 3</w:t>
      </w:r>
      <w:r w:rsidR="00556724">
        <w:rPr>
          <w:rtl/>
        </w:rPr>
        <w:t xml:space="preserve"> : </w:t>
      </w:r>
      <w:r>
        <w:rPr>
          <w:rtl/>
        </w:rPr>
        <w:t>351</w:t>
      </w:r>
      <w:r w:rsidR="00556724">
        <w:rPr>
          <w:rtl/>
        </w:rPr>
        <w:t xml:space="preserve"> ، </w:t>
      </w:r>
      <w:r>
        <w:rPr>
          <w:rtl/>
        </w:rPr>
        <w:t>الفتوح</w:t>
      </w:r>
      <w:r w:rsidR="00556724">
        <w:rPr>
          <w:rtl/>
        </w:rPr>
        <w:t xml:space="preserve"> / </w:t>
      </w:r>
      <w:r>
        <w:rPr>
          <w:rtl/>
        </w:rPr>
        <w:t>ابن أعثم 4</w:t>
      </w:r>
      <w:r w:rsidR="00556724">
        <w:rPr>
          <w:rtl/>
        </w:rPr>
        <w:t xml:space="preserve"> : </w:t>
      </w:r>
      <w:r>
        <w:rPr>
          <w:rtl/>
        </w:rPr>
        <w:t>416</w:t>
      </w:r>
      <w:r w:rsidR="00556724">
        <w:rPr>
          <w:rtl/>
        </w:rPr>
        <w:t xml:space="preserve"> ، </w:t>
      </w:r>
      <w:r>
        <w:rPr>
          <w:rtl/>
        </w:rPr>
        <w:t>الأخبار الطوال</w:t>
      </w:r>
      <w:r w:rsidR="00556724">
        <w:rPr>
          <w:rtl/>
        </w:rPr>
        <w:t xml:space="preserve"> / </w:t>
      </w:r>
      <w:r w:rsidR="00CD1853">
        <w:rPr>
          <w:rFonts w:hint="cs"/>
          <w:rtl/>
        </w:rPr>
        <w:br/>
      </w:r>
      <w:r>
        <w:rPr>
          <w:rtl/>
        </w:rPr>
        <w:t>الدينوري</w:t>
      </w:r>
      <w:r w:rsidR="00556724">
        <w:rPr>
          <w:rtl/>
        </w:rPr>
        <w:t xml:space="preserve"> : </w:t>
      </w:r>
      <w:r>
        <w:rPr>
          <w:rtl/>
        </w:rPr>
        <w:t>566 ـ وفيه أن الداخل عليه كان الأصمعي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أمالي الصدوق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93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الهداية الكبرى</w:t>
      </w:r>
      <w:r w:rsidR="00556724">
        <w:rPr>
          <w:rtl/>
        </w:rPr>
        <w:t xml:space="preserve"> / </w:t>
      </w:r>
      <w:r>
        <w:rPr>
          <w:rtl/>
        </w:rPr>
        <w:t>الخصيبي</w:t>
      </w:r>
      <w:r w:rsidR="00556724">
        <w:rPr>
          <w:rtl/>
        </w:rPr>
        <w:t xml:space="preserve"> : </w:t>
      </w:r>
      <w:r>
        <w:rPr>
          <w:rtl/>
        </w:rPr>
        <w:t>272</w:t>
      </w:r>
      <w:r w:rsidR="00556724">
        <w:rPr>
          <w:rtl/>
        </w:rPr>
        <w:t>.</w:t>
      </w:r>
    </w:p>
    <w:p w:rsidR="000F0A1B" w:rsidRDefault="00640986" w:rsidP="00CD1853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3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>ـ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 xml:space="preserve">وقال الرشيد يصف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لابنه المأمون حين سأله عنه عند </w:t>
      </w:r>
      <w:r w:rsidR="00CD1853">
        <w:rPr>
          <w:rFonts w:hint="cs"/>
          <w:rtl/>
        </w:rPr>
        <w:br/>
      </w:r>
      <w:r w:rsidR="000F0A1B">
        <w:rPr>
          <w:rtl/>
        </w:rPr>
        <w:t>انصرافه من الموسم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>يا أميرالمؤمنين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من هذا الرجل الذي قد عظمته </w:t>
      </w:r>
      <w:r w:rsidR="00CD1853">
        <w:rPr>
          <w:rFonts w:hint="cs"/>
          <w:rtl/>
        </w:rPr>
        <w:br/>
      </w:r>
      <w:r w:rsidR="000F0A1B">
        <w:rPr>
          <w:rtl/>
        </w:rPr>
        <w:t>وأجللته</w:t>
      </w:r>
      <w:r w:rsidR="00556724">
        <w:rPr>
          <w:rtl/>
        </w:rPr>
        <w:t xml:space="preserve"> ، </w:t>
      </w:r>
      <w:r w:rsidR="000F0A1B">
        <w:rPr>
          <w:rtl/>
        </w:rPr>
        <w:t>وقمت من مجلسك إليه فاستقبلته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وأقعدته في صدر المجلس وجلست </w:t>
      </w:r>
      <w:r w:rsidR="00CD1853">
        <w:rPr>
          <w:rFonts w:hint="cs"/>
          <w:rtl/>
        </w:rPr>
        <w:br/>
      </w:r>
      <w:r w:rsidR="000F0A1B">
        <w:rPr>
          <w:rtl/>
        </w:rPr>
        <w:t>دونه</w:t>
      </w:r>
      <w:r w:rsidR="00556724">
        <w:rPr>
          <w:rtl/>
        </w:rPr>
        <w:t xml:space="preserve"> ، </w:t>
      </w:r>
      <w:r w:rsidR="000F0A1B">
        <w:rPr>
          <w:rtl/>
        </w:rPr>
        <w:t>ثم أمرتنا بأخذ الركاب له</w:t>
      </w:r>
      <w:r w:rsidR="00CD1853">
        <w:rPr>
          <w:rFonts w:hint="cs"/>
          <w:rtl/>
        </w:rPr>
        <w:t xml:space="preserve"> </w:t>
      </w:r>
      <w:r w:rsidR="00556724">
        <w:rPr>
          <w:rtl/>
        </w:rPr>
        <w:t>؟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هذا إمام الناس</w:t>
      </w:r>
      <w:r w:rsidR="00556724">
        <w:rPr>
          <w:rtl/>
        </w:rPr>
        <w:t xml:space="preserve"> ، </w:t>
      </w:r>
      <w:r w:rsidR="000F0A1B">
        <w:rPr>
          <w:rtl/>
        </w:rPr>
        <w:t>وحجة</w:t>
      </w:r>
      <w:r w:rsidR="00E96E62">
        <w:rPr>
          <w:rtl/>
        </w:rPr>
        <w:t xml:space="preserve"> الله </w:t>
      </w:r>
      <w:r w:rsidR="000F0A1B">
        <w:rPr>
          <w:rtl/>
        </w:rPr>
        <w:t>على خلقه</w:t>
      </w:r>
      <w:r w:rsidR="00556724">
        <w:rPr>
          <w:rtl/>
        </w:rPr>
        <w:t xml:space="preserve"> ، </w:t>
      </w:r>
      <w:r w:rsidR="00CD1853">
        <w:rPr>
          <w:rFonts w:hint="cs"/>
          <w:rtl/>
        </w:rPr>
        <w:br/>
      </w:r>
      <w:r w:rsidR="000F0A1B">
        <w:rPr>
          <w:rtl/>
        </w:rPr>
        <w:t>وخليفته على عباده</w:t>
      </w:r>
      <w:r w:rsidR="00556724">
        <w:rPr>
          <w:rtl/>
        </w:rPr>
        <w:t>.</w:t>
      </w:r>
      <w:r w:rsidR="000F0A1B">
        <w:rPr>
          <w:rtl/>
        </w:rPr>
        <w:t xml:space="preserve"> فقلت</w:t>
      </w:r>
      <w:r w:rsidR="00556724">
        <w:rPr>
          <w:rtl/>
        </w:rPr>
        <w:t xml:space="preserve"> : </w:t>
      </w:r>
      <w:r w:rsidR="000F0A1B">
        <w:rPr>
          <w:rtl/>
        </w:rPr>
        <w:t>يا أمير المؤمنين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أوليست هذه الصفات كلها لك </w:t>
      </w:r>
      <w:r w:rsidR="00CD1853">
        <w:rPr>
          <w:rFonts w:hint="cs"/>
          <w:rtl/>
        </w:rPr>
        <w:br/>
      </w:r>
      <w:r w:rsidR="000F0A1B">
        <w:rPr>
          <w:rtl/>
        </w:rPr>
        <w:t>وفيك</w:t>
      </w:r>
      <w:r w:rsidR="00CD1853">
        <w:rPr>
          <w:rFonts w:hint="cs"/>
          <w:rtl/>
        </w:rPr>
        <w:t xml:space="preserve"> </w:t>
      </w:r>
      <w:r w:rsidR="00556724">
        <w:rPr>
          <w:rtl/>
        </w:rPr>
        <w:t>؟</w:t>
      </w:r>
      <w:r w:rsidR="000F0A1B">
        <w:rPr>
          <w:rtl/>
        </w:rPr>
        <w:t>! فقال</w:t>
      </w:r>
      <w:r w:rsidR="00556724">
        <w:rPr>
          <w:rtl/>
        </w:rPr>
        <w:t xml:space="preserve"> : </w:t>
      </w:r>
      <w:r w:rsidR="000F0A1B">
        <w:rPr>
          <w:rtl/>
        </w:rPr>
        <w:t>أنا إمام الجماعة في الظاهر والغلبة والقهر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وموسى بن جعفر إمام </w:t>
      </w:r>
      <w:r w:rsidR="00CD1853">
        <w:rPr>
          <w:rFonts w:hint="cs"/>
          <w:rtl/>
        </w:rPr>
        <w:br/>
      </w:r>
      <w:r w:rsidR="000F0A1B">
        <w:rPr>
          <w:rtl/>
        </w:rPr>
        <w:t>حق</w:t>
      </w:r>
      <w:r w:rsidR="00556724">
        <w:rPr>
          <w:rtl/>
        </w:rPr>
        <w:t>.</w:t>
      </w:r>
      <w:r w:rsidR="000F0A1B">
        <w:rPr>
          <w:rtl/>
        </w:rPr>
        <w:t xml:space="preserve"> والله</w:t>
      </w:r>
      <w:r w:rsidR="00556724">
        <w:rPr>
          <w:rtl/>
        </w:rPr>
        <w:t xml:space="preserve"> </w:t>
      </w:r>
      <w:r w:rsidR="000F0A1B">
        <w:rPr>
          <w:rtl/>
        </w:rPr>
        <w:t>يا بني</w:t>
      </w:r>
      <w:r w:rsidR="00556724">
        <w:rPr>
          <w:rtl/>
        </w:rPr>
        <w:t xml:space="preserve"> ، </w:t>
      </w:r>
      <w:r w:rsidR="000F0A1B">
        <w:rPr>
          <w:rtl/>
        </w:rPr>
        <w:t>انه لأحقّ بمقام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0F0A1B">
        <w:rPr>
          <w:rtl/>
        </w:rPr>
        <w:t xml:space="preserve"> مني ومن الخلق جميعاً</w:t>
      </w:r>
      <w:r w:rsidR="00556724">
        <w:rPr>
          <w:rtl/>
        </w:rPr>
        <w:t xml:space="preserve"> ، </w:t>
      </w:r>
      <w:r w:rsidR="000F0A1B">
        <w:rPr>
          <w:rtl/>
        </w:rPr>
        <w:t>ووالله</w:t>
      </w:r>
      <w:r w:rsidR="00556724">
        <w:rPr>
          <w:rtl/>
        </w:rPr>
        <w:t xml:space="preserve"> </w:t>
      </w:r>
      <w:r w:rsidR="000F0A1B">
        <w:rPr>
          <w:rtl/>
        </w:rPr>
        <w:t xml:space="preserve">لو </w:t>
      </w:r>
      <w:r w:rsidR="00CD1853">
        <w:rPr>
          <w:rFonts w:hint="cs"/>
          <w:rtl/>
        </w:rPr>
        <w:br/>
      </w:r>
      <w:r w:rsidR="000F0A1B">
        <w:rPr>
          <w:rtl/>
        </w:rPr>
        <w:t>نازعتني هذا الأمر لأخذت الذي فيه عيناك</w:t>
      </w:r>
      <w:r w:rsidR="00556724">
        <w:rPr>
          <w:rtl/>
        </w:rPr>
        <w:t xml:space="preserve"> ، </w:t>
      </w:r>
      <w:r w:rsidR="000F0A1B">
        <w:rPr>
          <w:rtl/>
        </w:rPr>
        <w:t>فإن الملك عقيم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CD1853">
      <w:pPr>
        <w:rPr>
          <w:rtl/>
        </w:rPr>
      </w:pPr>
      <w:r>
        <w:rPr>
          <w:rtl/>
        </w:rPr>
        <w:t>4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>ابن خلكان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أبو الحسن موسى الكاظم ابن جعفر الصادق ابن </w:t>
      </w:r>
      <w:r w:rsidR="00CD1853">
        <w:rPr>
          <w:rFonts w:hint="cs"/>
          <w:rtl/>
        </w:rPr>
        <w:br/>
      </w:r>
      <w:r>
        <w:rPr>
          <w:rtl/>
        </w:rPr>
        <w:t>محمد الباقر ابن علي زين العابدين</w:t>
      </w:r>
      <w:r w:rsidR="00460A29">
        <w:rPr>
          <w:rtl/>
        </w:rPr>
        <w:t>..</w:t>
      </w:r>
      <w:r>
        <w:rPr>
          <w:rtl/>
        </w:rPr>
        <w:t>. أحد الأئمة الاثني عشر رضي</w:t>
      </w:r>
      <w:r w:rsidR="00E96E62">
        <w:rPr>
          <w:rtl/>
        </w:rPr>
        <w:t xml:space="preserve"> الله </w:t>
      </w:r>
      <w:r>
        <w:rPr>
          <w:rtl/>
        </w:rPr>
        <w:t xml:space="preserve">عنهم </w:t>
      </w:r>
      <w:r w:rsidR="00CD1853">
        <w:rPr>
          <w:rFonts w:hint="cs"/>
          <w:rtl/>
        </w:rPr>
        <w:br/>
      </w:r>
      <w:r>
        <w:rPr>
          <w:rtl/>
        </w:rPr>
        <w:t>أجمعين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0F0A1B" w:rsidP="00CD1853">
      <w:pPr>
        <w:rPr>
          <w:rtl/>
        </w:rPr>
      </w:pPr>
      <w:r>
        <w:rPr>
          <w:rtl/>
        </w:rPr>
        <w:t>5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>ابن العماد الحنبلي</w:t>
      </w:r>
      <w:r w:rsidR="00556724">
        <w:rPr>
          <w:rtl/>
        </w:rPr>
        <w:t xml:space="preserve"> : </w:t>
      </w:r>
      <w:r>
        <w:rPr>
          <w:rtl/>
        </w:rPr>
        <w:t>قال في حوادث سنة (</w:t>
      </w:r>
      <w:r w:rsidR="00CD1853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CD1853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>
        <w:rPr>
          <w:rtl/>
        </w:rPr>
        <w:t xml:space="preserve">وفيها توفي السيد </w:t>
      </w:r>
      <w:r w:rsidR="00CD1853">
        <w:rPr>
          <w:rFonts w:hint="cs"/>
          <w:rtl/>
        </w:rPr>
        <w:br/>
      </w:r>
      <w:r>
        <w:rPr>
          <w:rtl/>
        </w:rPr>
        <w:t>الجليل أبو الحسن موسى الكاظم ابن جعفر الصادق</w:t>
      </w:r>
      <w:r w:rsidR="00556724">
        <w:rPr>
          <w:rtl/>
        </w:rPr>
        <w:t xml:space="preserve"> ،</w:t>
      </w:r>
      <w:r w:rsidR="00460A29">
        <w:rPr>
          <w:rtl/>
        </w:rPr>
        <w:t xml:space="preserve"> ..</w:t>
      </w:r>
      <w:r>
        <w:rPr>
          <w:rtl/>
        </w:rPr>
        <w:t xml:space="preserve">. وهو أحد الأئمة الاثني </w:t>
      </w:r>
      <w:r w:rsidR="00CD1853">
        <w:rPr>
          <w:rFonts w:hint="cs"/>
          <w:rtl/>
        </w:rPr>
        <w:br/>
      </w:r>
      <w:r>
        <w:rPr>
          <w:rtl/>
        </w:rPr>
        <w:t>عشر المعصومين على اعتقاد الإمامية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CD1853">
      <w:pPr>
        <w:rPr>
          <w:rtl/>
        </w:rPr>
      </w:pPr>
      <w:r>
        <w:rPr>
          <w:rtl/>
        </w:rPr>
        <w:t>6</w:t>
      </w:r>
      <w:r w:rsidR="00CD1853">
        <w:rPr>
          <w:rFonts w:hint="cs"/>
          <w:rtl/>
        </w:rPr>
        <w:t xml:space="preserve"> </w:t>
      </w:r>
      <w:r>
        <w:rPr>
          <w:rtl/>
        </w:rPr>
        <w:t>ـ</w:t>
      </w:r>
      <w:r w:rsidR="00CD1853">
        <w:rPr>
          <w:rFonts w:hint="cs"/>
          <w:rtl/>
        </w:rPr>
        <w:t xml:space="preserve"> </w:t>
      </w:r>
      <w:r>
        <w:rPr>
          <w:rtl/>
        </w:rPr>
        <w:t>اليافعي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>السيد أبو الحسن موسى الكاظم</w:t>
      </w:r>
      <w:r w:rsidR="00460A29">
        <w:rPr>
          <w:rtl/>
        </w:rPr>
        <w:t>..</w:t>
      </w:r>
      <w:r>
        <w:rPr>
          <w:rtl/>
        </w:rPr>
        <w:t xml:space="preserve">. كان صالحاً عابداً </w:t>
      </w:r>
      <w:r w:rsidR="00CD1853">
        <w:rPr>
          <w:rFonts w:hint="cs"/>
          <w:rtl/>
        </w:rPr>
        <w:br/>
      </w:r>
      <w:r>
        <w:rPr>
          <w:rtl/>
        </w:rPr>
        <w:t>جواداً حليماً كبير القدر</w:t>
      </w:r>
      <w:r w:rsidR="00556724">
        <w:rPr>
          <w:rtl/>
        </w:rPr>
        <w:t xml:space="preserve"> ، </w:t>
      </w:r>
      <w:r>
        <w:rPr>
          <w:rtl/>
        </w:rPr>
        <w:t xml:space="preserve">وهو أحد الأئمة الاثني عشر المعصومين في اعتقاد </w:t>
      </w:r>
      <w:r w:rsidR="00CD1853">
        <w:rPr>
          <w:rFonts w:hint="cs"/>
          <w:rtl/>
        </w:rPr>
        <w:br/>
      </w:r>
      <w:r>
        <w:rPr>
          <w:rtl/>
        </w:rPr>
        <w:t>الإمامية</w:t>
      </w:r>
      <w:r w:rsidR="00556724">
        <w:rPr>
          <w:rtl/>
        </w:rPr>
        <w:t xml:space="preserve"> ، </w:t>
      </w:r>
      <w:r>
        <w:rPr>
          <w:rtl/>
        </w:rPr>
        <w:t>وكان يدعى بالعبد الصالح من عبادته واجتهاده</w:t>
      </w:r>
      <w:r w:rsidR="00556724">
        <w:rPr>
          <w:rtl/>
        </w:rPr>
        <w:t xml:space="preserve"> ، </w:t>
      </w:r>
      <w:r>
        <w:rPr>
          <w:rtl/>
        </w:rPr>
        <w:t xml:space="preserve">وكان سخياً </w:t>
      </w:r>
      <w:r w:rsidR="00CD1853">
        <w:rPr>
          <w:rFonts w:hint="cs"/>
          <w:rtl/>
        </w:rPr>
        <w:br/>
      </w:r>
      <w:r>
        <w:rPr>
          <w:rtl/>
        </w:rPr>
        <w:t>كريماً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وفيات الأعيان 5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/ </w:t>
      </w:r>
      <w:r>
        <w:rPr>
          <w:rtl/>
        </w:rPr>
        <w:t>746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شذرات الذهب 1</w:t>
      </w:r>
      <w:r w:rsidR="00556724">
        <w:rPr>
          <w:rtl/>
        </w:rPr>
        <w:t xml:space="preserve"> : </w:t>
      </w:r>
      <w:r>
        <w:rPr>
          <w:rtl/>
        </w:rPr>
        <w:t>304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مرآة الجنان 1</w:t>
      </w:r>
      <w:r w:rsidR="00556724">
        <w:rPr>
          <w:rtl/>
        </w:rPr>
        <w:t xml:space="preserve"> : </w:t>
      </w:r>
      <w:r>
        <w:rPr>
          <w:rtl/>
        </w:rPr>
        <w:t>394</w:t>
      </w:r>
      <w:r w:rsidR="00556724">
        <w:rPr>
          <w:rtl/>
        </w:rPr>
        <w:t>.</w:t>
      </w:r>
    </w:p>
    <w:p w:rsidR="000F0A1B" w:rsidRDefault="00EB1BC0" w:rsidP="00CD1853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7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>ـ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>عبد الوهاب الحنفي الشعراني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CD1853">
        <w:rPr>
          <w:rFonts w:hint="cs"/>
          <w:rtl/>
        </w:rPr>
        <w:t xml:space="preserve"> </w:t>
      </w:r>
      <w:r w:rsidR="000F0A1B">
        <w:rPr>
          <w:rtl/>
        </w:rPr>
        <w:t>أحد الأئمة الاثني عشر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وهو ابن </w:t>
      </w:r>
      <w:r w:rsidR="00CD1853">
        <w:rPr>
          <w:rFonts w:hint="cs"/>
          <w:rtl/>
        </w:rPr>
        <w:br/>
      </w:r>
      <w:r w:rsidR="000F0A1B">
        <w:rPr>
          <w:rtl/>
        </w:rPr>
        <w:t>جعفر بن محمد بن علي بن الحسين</w:t>
      </w:r>
      <w:r w:rsidR="00460A29">
        <w:rPr>
          <w:rtl/>
        </w:rPr>
        <w:t>..</w:t>
      </w:r>
      <w:r w:rsidR="000F0A1B">
        <w:rPr>
          <w:rtl/>
        </w:rPr>
        <w:t xml:space="preserve">. كان يكنى العبد الصالح لكثرة عبادته </w:t>
      </w:r>
      <w:r w:rsidR="00CD1853">
        <w:rPr>
          <w:rFonts w:hint="cs"/>
          <w:rtl/>
        </w:rPr>
        <w:br/>
      </w:r>
      <w:r w:rsidR="000F0A1B">
        <w:rPr>
          <w:rtl/>
        </w:rPr>
        <w:t>واجتهاده وقيامه بالليل</w:t>
      </w:r>
      <w:r w:rsidR="00CD185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CD1853" w:rsidP="00CD1853">
      <w:pPr>
        <w:pStyle w:val="rfdCenterBold1"/>
        <w:rPr>
          <w:rtl/>
        </w:rPr>
      </w:pPr>
      <w:r>
        <w:t>*</w:t>
      </w:r>
      <w:r w:rsidR="000F0A1B">
        <w:rPr>
          <w:rtl/>
        </w:rPr>
        <w:t xml:space="preserve"> </w:t>
      </w:r>
      <w:r>
        <w:t>*</w:t>
      </w:r>
      <w:r w:rsidR="000F0A1B">
        <w:rPr>
          <w:rtl/>
        </w:rPr>
        <w:t xml:space="preserve"> </w:t>
      </w:r>
      <w:r>
        <w:t>*</w:t>
      </w:r>
    </w:p>
    <w:p w:rsidR="00CD1853" w:rsidRPr="00296D77" w:rsidRDefault="00CD1853" w:rsidP="00CD1853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الطبقات الكبرى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>.</w:t>
      </w:r>
    </w:p>
    <w:p w:rsidR="006D69C9" w:rsidRDefault="006D69C9" w:rsidP="00AA6EF8">
      <w:pPr>
        <w:pStyle w:val="Heading1Center"/>
        <w:rPr>
          <w:rtl/>
        </w:rPr>
        <w:sectPr w:rsidR="006D69C9" w:rsidSect="00165D2C">
          <w:headerReference w:type="default" r:id="rId22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CD1853" w:rsidRDefault="00FC1ECD" w:rsidP="00AA6EF8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95" w:name="_Toc339724397"/>
      <w:r w:rsidR="00CD1853">
        <w:rPr>
          <w:rFonts w:hint="cs"/>
          <w:rtl/>
        </w:rPr>
        <w:lastRenderedPageBreak/>
        <w:br/>
      </w:r>
      <w:r w:rsidR="00CD1853">
        <w:rPr>
          <w:rtl/>
        </w:rPr>
        <w:br/>
      </w:r>
    </w:p>
    <w:p w:rsidR="000F0A1B" w:rsidRDefault="000F0A1B" w:rsidP="00AA6EF8">
      <w:pPr>
        <w:pStyle w:val="Heading1Center"/>
        <w:rPr>
          <w:rtl/>
        </w:rPr>
      </w:pPr>
      <w:r>
        <w:rPr>
          <w:rtl/>
        </w:rPr>
        <w:t>الفصل الخامس</w:t>
      </w:r>
      <w:bookmarkEnd w:id="95"/>
    </w:p>
    <w:p w:rsidR="000F0A1B" w:rsidRDefault="000F0A1B" w:rsidP="003B32F3">
      <w:pPr>
        <w:pStyle w:val="Heading1Center"/>
        <w:rPr>
          <w:rtl/>
        </w:rPr>
      </w:pPr>
      <w:bookmarkStart w:id="96" w:name="_Toc339724398"/>
      <w:r>
        <w:rPr>
          <w:rtl/>
        </w:rPr>
        <w:t xml:space="preserve">مكارم أخلاقه </w:t>
      </w:r>
      <w:bookmarkEnd w:id="96"/>
      <w:r w:rsidR="003B32F3" w:rsidRPr="003B32F3">
        <w:rPr>
          <w:rStyle w:val="rfdAlaem"/>
          <w:rFonts w:hint="cs"/>
          <w:rtl/>
        </w:rPr>
        <w:t>عليه‌السلام</w:t>
      </w:r>
    </w:p>
    <w:p w:rsidR="000F0A1B" w:rsidRDefault="000F0A1B" w:rsidP="00FD59F3">
      <w:pPr>
        <w:rPr>
          <w:rtl/>
        </w:rPr>
      </w:pPr>
      <w:r>
        <w:rPr>
          <w:rtl/>
        </w:rPr>
        <w:t xml:space="preserve">إن كل واحد من أئمة الهدى من آل البيت </w:t>
      </w:r>
      <w:r w:rsidR="00FD59F3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هو نسخة ناطقة بمكارم </w:t>
      </w:r>
      <w:r w:rsidR="003B32F3">
        <w:rPr>
          <w:rFonts w:hint="cs"/>
          <w:rtl/>
        </w:rPr>
        <w:br/>
      </w:r>
      <w:r>
        <w:rPr>
          <w:rtl/>
        </w:rPr>
        <w:t>أخلاق جدهم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 xml:space="preserve">واختصار لشخصيته بجميع عناصرها الأخلاقية </w:t>
      </w:r>
      <w:r w:rsidR="003B32F3">
        <w:rPr>
          <w:rFonts w:hint="cs"/>
          <w:rtl/>
        </w:rPr>
        <w:br/>
      </w:r>
      <w:r>
        <w:rPr>
          <w:rtl/>
        </w:rPr>
        <w:t>والروحية والإنسانية</w:t>
      </w:r>
      <w:r w:rsidR="00556724">
        <w:rPr>
          <w:rtl/>
        </w:rPr>
        <w:t xml:space="preserve"> ، </w:t>
      </w:r>
      <w:r>
        <w:rPr>
          <w:rtl/>
        </w:rPr>
        <w:t>قال أبو عبد</w:t>
      </w:r>
      <w:r w:rsidR="00E96E62">
        <w:rPr>
          <w:rtl/>
        </w:rPr>
        <w:t xml:space="preserve"> الله </w:t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وصف ولده أبي الحسن </w:t>
      </w:r>
      <w:r w:rsidR="003B32F3">
        <w:rPr>
          <w:rFonts w:hint="cs"/>
          <w:rtl/>
        </w:rPr>
        <w:br/>
      </w:r>
      <w:r>
        <w:rPr>
          <w:rtl/>
        </w:rPr>
        <w:t xml:space="preserve">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كلمة اختصر فيها هذه الحقيقة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3B32F3" w:rsidRPr="008F5ECE">
        <w:rPr>
          <w:rFonts w:hint="cs"/>
          <w:rtl/>
        </w:rPr>
        <w:t xml:space="preserve"> </w:t>
      </w:r>
      <w:r w:rsidRPr="003B32F3">
        <w:rPr>
          <w:rStyle w:val="rfdBold2"/>
          <w:rtl/>
        </w:rPr>
        <w:t>إنه نبعة نبوة</w:t>
      </w:r>
      <w:r w:rsidR="003B32F3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وهكذا 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يتحلى كسائر آبائه الطاهرين بصفات </w:t>
      </w:r>
      <w:r w:rsidR="003B32F3">
        <w:rPr>
          <w:rFonts w:hint="cs"/>
          <w:rtl/>
        </w:rPr>
        <w:br/>
      </w:r>
      <w:r>
        <w:rPr>
          <w:rtl/>
        </w:rPr>
        <w:t>الكمال ومعالي الأخلاق التي ميزت شخصيته العظيمة عن سائر من عاصره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>
        <w:rPr>
          <w:rtl/>
        </w:rPr>
        <w:t>فلم ير مثله في غزارة العلم والحكمة والبلاغة والعبادة والانقطاع إلى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3B32F3">
        <w:rPr>
          <w:rFonts w:hint="cs"/>
          <w:rtl/>
        </w:rPr>
        <w:br/>
      </w:r>
      <w:r>
        <w:rPr>
          <w:rtl/>
        </w:rPr>
        <w:t>وضرب أروع الأمثله في الكرم والحلم والزهد والتقوى وحسن السيرة</w:t>
      </w:r>
      <w:r w:rsidR="00556724">
        <w:rPr>
          <w:rtl/>
        </w:rPr>
        <w:t>.</w:t>
      </w:r>
    </w:p>
    <w:p w:rsidR="000F0A1B" w:rsidRDefault="000F0A1B" w:rsidP="003B32F3">
      <w:pPr>
        <w:rPr>
          <w:rtl/>
        </w:rPr>
      </w:pPr>
      <w:r>
        <w:rPr>
          <w:rtl/>
        </w:rPr>
        <w:t>قال أبو عبد</w:t>
      </w:r>
      <w:r w:rsidR="00E96E62">
        <w:rPr>
          <w:rtl/>
        </w:rPr>
        <w:t xml:space="preserve"> الله </w:t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3B32F3" w:rsidRPr="008F5ECE">
        <w:rPr>
          <w:rFonts w:hint="cs"/>
          <w:rtl/>
        </w:rPr>
        <w:t xml:space="preserve"> </w:t>
      </w:r>
      <w:r w:rsidRPr="003B32F3">
        <w:rPr>
          <w:rStyle w:val="rfdBold2"/>
          <w:rtl/>
        </w:rPr>
        <w:t>هؤلاء</w:t>
      </w:r>
      <w:r w:rsidRPr="0086661E">
        <w:rPr>
          <w:rStyle w:val="rfdBold2"/>
          <w:rtl/>
        </w:rPr>
        <w:t xml:space="preserve"> ولدي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وهذا سيدهم</w:t>
      </w:r>
      <w:r w:rsidR="003B32F3">
        <w:rPr>
          <w:rStyle w:val="rfdBold2"/>
          <w:rFonts w:hint="cs"/>
          <w:rtl/>
        </w:rPr>
        <w:t xml:space="preserve"> </w:t>
      </w:r>
      <w:r w:rsidR="00640986" w:rsidRPr="003B32F3">
        <w:rPr>
          <w:rtl/>
        </w:rPr>
        <w:t>ـ</w:t>
      </w:r>
      <w:r w:rsidR="003B32F3">
        <w:rPr>
          <w:rFonts w:hint="cs"/>
          <w:rtl/>
        </w:rPr>
        <w:t xml:space="preserve"> </w:t>
      </w:r>
      <w:r w:rsidRPr="003B32F3">
        <w:rPr>
          <w:rtl/>
        </w:rPr>
        <w:t xml:space="preserve">وأشار إلى </w:t>
      </w:r>
      <w:r w:rsidR="003B32F3">
        <w:rPr>
          <w:rFonts w:hint="cs"/>
          <w:rtl/>
        </w:rPr>
        <w:br/>
      </w:r>
      <w:r w:rsidRPr="003B32F3">
        <w:rPr>
          <w:rtl/>
        </w:rPr>
        <w:t>ابنه موسى الكاظم</w:t>
      </w:r>
      <w:r w:rsidR="00640986" w:rsidRPr="003B32F3">
        <w:rPr>
          <w:rtl/>
        </w:rPr>
        <w:t xml:space="preserve"> ـ</w:t>
      </w:r>
      <w:r w:rsidR="00640986" w:rsidRPr="0086661E">
        <w:rPr>
          <w:rStyle w:val="rfdBold2"/>
          <w:rtl/>
        </w:rPr>
        <w:t xml:space="preserve"> </w:t>
      </w:r>
      <w:r w:rsidRPr="0086661E">
        <w:rPr>
          <w:rStyle w:val="rfdBold2"/>
          <w:rtl/>
        </w:rPr>
        <w:t xml:space="preserve">ففيه العلم والحكمة والفهم والسخاء والمعرفة فيما </w:t>
      </w:r>
      <w:r w:rsidR="003B32F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يحتاج إليه الناس فيما اختلفوا فيه من أمر دينهم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وفيه حسن الخلق </w:t>
      </w:r>
      <w:r w:rsidR="003B32F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وحسن الجوار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وهو باب من أبواب</w:t>
      </w:r>
      <w:r w:rsidR="00E96E62">
        <w:rPr>
          <w:rStyle w:val="rfdBold2"/>
          <w:rtl/>
        </w:rPr>
        <w:t xml:space="preserve"> الله </w:t>
      </w:r>
      <w:r w:rsidRPr="0086661E">
        <w:rPr>
          <w:rStyle w:val="rfdBold2"/>
          <w:rtl/>
        </w:rPr>
        <w:t xml:space="preserve">عزّ </w:t>
      </w:r>
      <w:r w:rsidRPr="003B32F3">
        <w:rPr>
          <w:rStyle w:val="rfdBold2"/>
          <w:rtl/>
        </w:rPr>
        <w:t>وجلّ</w:t>
      </w:r>
      <w:r w:rsidR="003B32F3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3B32F3" w:rsidRPr="00296D77" w:rsidRDefault="000F0A1B" w:rsidP="003B32F3">
      <w:pPr>
        <w:rPr>
          <w:rStyle w:val="rfdLineChar"/>
          <w:rtl/>
        </w:rPr>
      </w:pPr>
      <w:r>
        <w:rPr>
          <w:rtl/>
        </w:rPr>
        <w:t xml:space="preserve">كان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يتحرك في المجتمع ضمن مجموعة من القيم يتصف </w:t>
      </w:r>
      <w:r w:rsidR="003B32F3">
        <w:rPr>
          <w:rFonts w:hint="cs"/>
          <w:rtl/>
        </w:rPr>
        <w:br/>
      </w:r>
      <w:r>
        <w:rPr>
          <w:rtl/>
        </w:rPr>
        <w:t>بها ويوصي بها ويدافع عنها</w:t>
      </w:r>
      <w:r w:rsidR="00556724">
        <w:rPr>
          <w:rtl/>
        </w:rPr>
        <w:t xml:space="preserve"> ، </w:t>
      </w:r>
      <w:r>
        <w:rPr>
          <w:rtl/>
        </w:rPr>
        <w:t>تلك هي قيم النبوة ومُثل الإسلام التي أبعدها</w:t>
      </w:r>
      <w:r w:rsidR="003B32F3">
        <w:rPr>
          <w:rFonts w:hint="cs"/>
          <w:rtl/>
        </w:rPr>
        <w:t xml:space="preserve"> </w:t>
      </w:r>
      <w:r w:rsidR="003B32F3">
        <w:rPr>
          <w:rFonts w:hint="cs"/>
          <w:rtl/>
        </w:rPr>
        <w:br/>
      </w:r>
      <w:r w:rsidR="003B32F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2</w:t>
      </w:r>
      <w:r w:rsidR="00556724">
        <w:rPr>
          <w:rtl/>
        </w:rPr>
        <w:t xml:space="preserve"> : </w:t>
      </w:r>
      <w:r>
        <w:rPr>
          <w:rtl/>
        </w:rPr>
        <w:t>418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313</w:t>
      </w:r>
      <w:r w:rsidR="00556724">
        <w:rPr>
          <w:rtl/>
        </w:rPr>
        <w:t xml:space="preserve"> / </w:t>
      </w:r>
      <w:r>
        <w:rPr>
          <w:rtl/>
        </w:rPr>
        <w:t>14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23</w:t>
      </w:r>
      <w:r w:rsidR="00556724">
        <w:rPr>
          <w:rtl/>
        </w:rPr>
        <w:t xml:space="preserve"> / </w:t>
      </w:r>
      <w:r>
        <w:rPr>
          <w:rtl/>
        </w:rPr>
        <w:t>9</w:t>
      </w:r>
      <w:r w:rsidR="00556724">
        <w:rPr>
          <w:rtl/>
        </w:rPr>
        <w:t>.</w:t>
      </w:r>
    </w:p>
    <w:p w:rsidR="006D69C9" w:rsidRDefault="006D69C9" w:rsidP="0086661E">
      <w:pPr>
        <w:pStyle w:val="rfdNormal0"/>
        <w:rPr>
          <w:rtl/>
        </w:rPr>
        <w:sectPr w:rsidR="006D69C9" w:rsidSect="00165D2C">
          <w:headerReference w:type="default" r:id="rId23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3D6F19" w:rsidP="0086661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>الحكام عن واقع الناس</w:t>
      </w:r>
      <w:r w:rsidR="00556724">
        <w:rPr>
          <w:rtl/>
        </w:rPr>
        <w:t xml:space="preserve"> ، </w:t>
      </w:r>
      <w:r w:rsidR="000F0A1B">
        <w:rPr>
          <w:rtl/>
        </w:rPr>
        <w:t xml:space="preserve">الأمر الذي جعل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موقع محبة الناس كلهم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 w:rsidR="000F0A1B">
        <w:rPr>
          <w:rtl/>
        </w:rPr>
        <w:t xml:space="preserve">كما فتح عليه باب الصراع مع الحكام في حرب باردة يتغاضى الكثيرون عن </w:t>
      </w:r>
      <w:r w:rsidR="003B32F3">
        <w:rPr>
          <w:rFonts w:hint="cs"/>
          <w:rtl/>
        </w:rPr>
        <w:br/>
      </w:r>
      <w:r w:rsidR="000F0A1B">
        <w:rPr>
          <w:rtl/>
        </w:rPr>
        <w:t>ذكر أسبابها</w:t>
      </w:r>
      <w:r w:rsidR="00556724">
        <w:rPr>
          <w:rtl/>
        </w:rPr>
        <w:t xml:space="preserve"> ، </w:t>
      </w:r>
      <w:r w:rsidR="000F0A1B">
        <w:rPr>
          <w:rtl/>
        </w:rPr>
        <w:t>لكونها تتعلق بغيرة الحاكم وحسده وأنانيته وعدم التزامه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من هنا نال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اعجاب كبار العلماء والمحدثين ممن أدركه وغيرهم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>
        <w:rPr>
          <w:rtl/>
        </w:rPr>
        <w:t>على اختلاف مشاربهم وميولهم</w:t>
      </w:r>
      <w:r w:rsidR="00556724">
        <w:rPr>
          <w:rtl/>
        </w:rPr>
        <w:t xml:space="preserve"> ، </w:t>
      </w:r>
      <w:r>
        <w:rPr>
          <w:rtl/>
        </w:rPr>
        <w:t xml:space="preserve">وكلهم أشاد بشخصيته الفذة وسجاياه </w:t>
      </w:r>
      <w:r w:rsidR="003B32F3">
        <w:rPr>
          <w:rFonts w:hint="cs"/>
          <w:rtl/>
        </w:rPr>
        <w:br/>
      </w:r>
      <w:r>
        <w:rPr>
          <w:rtl/>
        </w:rPr>
        <w:t>الحميدة ومعالي أخلاقه وتفوقه على سائر المعاصرين له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قال أحمد بن حجر الهيتمي المكي في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B32F3">
        <w:rPr>
          <w:rFonts w:hint="cs"/>
          <w:rtl/>
        </w:rPr>
        <w:t xml:space="preserve"> </w:t>
      </w:r>
      <w:r>
        <w:rPr>
          <w:rtl/>
        </w:rPr>
        <w:t xml:space="preserve">هو وارث أبيه </w:t>
      </w:r>
      <w:r w:rsidR="003B32F3">
        <w:rPr>
          <w:rFonts w:hint="cs"/>
          <w:rtl/>
        </w:rPr>
        <w:br/>
      </w:r>
      <w:r>
        <w:rPr>
          <w:rtl/>
        </w:rPr>
        <w:t>علماً ومعرفةً وكمالاً وفضلاً</w:t>
      </w:r>
      <w:r w:rsidR="00556724">
        <w:rPr>
          <w:rtl/>
        </w:rPr>
        <w:t xml:space="preserve"> ، </w:t>
      </w:r>
      <w:r>
        <w:rPr>
          <w:rtl/>
        </w:rPr>
        <w:t>سمي الكاظم لكثرة تجاوزه وحلمه</w:t>
      </w:r>
      <w:r w:rsidR="00556724">
        <w:rPr>
          <w:rtl/>
        </w:rPr>
        <w:t xml:space="preserve"> ، </w:t>
      </w:r>
      <w:r>
        <w:rPr>
          <w:rtl/>
        </w:rPr>
        <w:t xml:space="preserve">وكان معروفاً </w:t>
      </w:r>
      <w:r w:rsidR="003B32F3">
        <w:rPr>
          <w:rFonts w:hint="cs"/>
          <w:rtl/>
        </w:rPr>
        <w:br/>
      </w:r>
      <w:r>
        <w:rPr>
          <w:rtl/>
        </w:rPr>
        <w:t>عند أهل العراق بباب قضاء الحوائج عند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وكان أعبد أهل زمانه وأعلمهم </w:t>
      </w:r>
      <w:r w:rsidR="003B32F3">
        <w:rPr>
          <w:rFonts w:hint="cs"/>
          <w:rtl/>
        </w:rPr>
        <w:br/>
      </w:r>
      <w:r>
        <w:rPr>
          <w:rtl/>
        </w:rPr>
        <w:t>وأسخاهم</w:t>
      </w:r>
      <w:r w:rsidR="003B32F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وقال محمد بن طلحة الشافعي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B32F3">
        <w:rPr>
          <w:rFonts w:hint="cs"/>
          <w:rtl/>
        </w:rPr>
        <w:t xml:space="preserve"> </w:t>
      </w:r>
      <w:r>
        <w:rPr>
          <w:rtl/>
        </w:rPr>
        <w:t>هو الإمام الكبير القدر</w:t>
      </w:r>
      <w:r w:rsidR="00556724">
        <w:rPr>
          <w:rtl/>
        </w:rPr>
        <w:t xml:space="preserve"> ، </w:t>
      </w:r>
      <w:r>
        <w:rPr>
          <w:rtl/>
        </w:rPr>
        <w:t>العظيم الشأن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>
        <w:rPr>
          <w:rtl/>
        </w:rPr>
        <w:t>المجتهد الجاد في الاجتهاد</w:t>
      </w:r>
      <w:r w:rsidR="00556724">
        <w:rPr>
          <w:rtl/>
        </w:rPr>
        <w:t xml:space="preserve"> ، </w:t>
      </w:r>
      <w:r>
        <w:rPr>
          <w:rtl/>
        </w:rPr>
        <w:t>المشهور بالكرامات</w:t>
      </w:r>
      <w:r w:rsidR="00556724">
        <w:rPr>
          <w:rtl/>
        </w:rPr>
        <w:t xml:space="preserve"> ، </w:t>
      </w:r>
      <w:r>
        <w:rPr>
          <w:rtl/>
        </w:rPr>
        <w:t>يبيت الليل ساجداً وقائماً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>
        <w:rPr>
          <w:rtl/>
        </w:rPr>
        <w:t>ويقطع النهار متصدقاً وصائماً</w:t>
      </w:r>
      <w:r w:rsidR="00556724">
        <w:rPr>
          <w:rtl/>
        </w:rPr>
        <w:t xml:space="preserve"> ، </w:t>
      </w:r>
      <w:r>
        <w:rPr>
          <w:rtl/>
        </w:rPr>
        <w:t xml:space="preserve">ولفرط حلمه وتجاوزه عن المعتدين عليه دعي </w:t>
      </w:r>
      <w:r w:rsidR="003B32F3">
        <w:rPr>
          <w:rFonts w:hint="cs"/>
          <w:rtl/>
        </w:rPr>
        <w:br/>
      </w:r>
      <w:r>
        <w:rPr>
          <w:rtl/>
        </w:rPr>
        <w:t>كاظماً</w:t>
      </w:r>
      <w:r w:rsidR="00556724">
        <w:rPr>
          <w:rtl/>
        </w:rPr>
        <w:t xml:space="preserve"> ، </w:t>
      </w:r>
      <w:r>
        <w:rPr>
          <w:rtl/>
        </w:rPr>
        <w:t>كان يجازي المسيء بإحسانه إليه</w:t>
      </w:r>
      <w:r w:rsidR="00556724">
        <w:rPr>
          <w:rtl/>
        </w:rPr>
        <w:t xml:space="preserve"> ، </w:t>
      </w:r>
      <w:r>
        <w:rPr>
          <w:rtl/>
        </w:rPr>
        <w:t>ويقابل الجاني بعفوه عنه</w:t>
      </w:r>
      <w:r w:rsidR="00556724">
        <w:rPr>
          <w:rtl/>
        </w:rPr>
        <w:t xml:space="preserve"> ، </w:t>
      </w:r>
      <w:r>
        <w:rPr>
          <w:rtl/>
        </w:rPr>
        <w:t xml:space="preserve">ولكثرة </w:t>
      </w:r>
      <w:r w:rsidR="003B32F3">
        <w:rPr>
          <w:rFonts w:hint="cs"/>
          <w:rtl/>
        </w:rPr>
        <w:br/>
      </w:r>
      <w:r>
        <w:rPr>
          <w:rtl/>
        </w:rPr>
        <w:t>عبادته كان يسمى بالعبد الصالح</w:t>
      </w:r>
      <w:r w:rsidR="00556724">
        <w:rPr>
          <w:rtl/>
        </w:rPr>
        <w:t xml:space="preserve"> ، </w:t>
      </w:r>
      <w:r>
        <w:rPr>
          <w:rtl/>
        </w:rPr>
        <w:t>ويعرف بالعراق بباب الحوائج إلى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لنجح </w:t>
      </w:r>
      <w:r w:rsidR="003B32F3">
        <w:rPr>
          <w:rFonts w:hint="cs"/>
          <w:rtl/>
        </w:rPr>
        <w:br/>
      </w:r>
      <w:r>
        <w:rPr>
          <w:rtl/>
        </w:rPr>
        <w:t>مطالب المتوسلين إلى</w:t>
      </w:r>
      <w:r w:rsidR="00E96E62">
        <w:rPr>
          <w:rtl/>
        </w:rPr>
        <w:t xml:space="preserve"> الله </w:t>
      </w:r>
      <w:r>
        <w:rPr>
          <w:rtl/>
        </w:rPr>
        <w:t>تعالى به</w:t>
      </w:r>
      <w:r w:rsidR="00556724">
        <w:rPr>
          <w:rtl/>
        </w:rPr>
        <w:t xml:space="preserve"> ، </w:t>
      </w:r>
      <w:r>
        <w:rPr>
          <w:rtl/>
        </w:rPr>
        <w:t>كراماته تُحار منها العقول</w:t>
      </w:r>
      <w:r w:rsidR="00556724">
        <w:rPr>
          <w:rtl/>
        </w:rPr>
        <w:t xml:space="preserve"> ، </w:t>
      </w:r>
      <w:r>
        <w:rPr>
          <w:rtl/>
        </w:rPr>
        <w:t xml:space="preserve">وتقضي بأن له </w:t>
      </w:r>
      <w:r w:rsidR="003B32F3">
        <w:rPr>
          <w:rFonts w:hint="cs"/>
          <w:rtl/>
        </w:rPr>
        <w:br/>
      </w:r>
      <w:r>
        <w:rPr>
          <w:rtl/>
        </w:rPr>
        <w:t>عند</w:t>
      </w:r>
      <w:r w:rsidR="00E96E62">
        <w:rPr>
          <w:rtl/>
        </w:rPr>
        <w:t xml:space="preserve"> الله </w:t>
      </w:r>
      <w:r>
        <w:rPr>
          <w:rtl/>
        </w:rPr>
        <w:t>تعالى قدم صدق لا تزل ولا تزول</w:t>
      </w:r>
      <w:r w:rsidR="003B32F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في ما يلي نأتي إلى نبذة من الملكات القدسية الفذّة والخصال الروحانية </w:t>
      </w:r>
      <w:r w:rsidR="003B32F3">
        <w:rPr>
          <w:rFonts w:hint="cs"/>
          <w:rtl/>
        </w:rPr>
        <w:br/>
      </w:r>
      <w:r>
        <w:rPr>
          <w:rtl/>
        </w:rPr>
        <w:t xml:space="preserve">الفريدة التي تحلى بها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العلم والعبادة والزهد والكرم </w:t>
      </w:r>
      <w:r w:rsidR="003B32F3">
        <w:rPr>
          <w:rFonts w:hint="cs"/>
          <w:rtl/>
        </w:rPr>
        <w:br/>
      </w:r>
      <w:r>
        <w:rPr>
          <w:rtl/>
        </w:rPr>
        <w:t>والمروءة والتواضع والحلم والسماحة</w:t>
      </w:r>
      <w:r w:rsidR="003B32F3">
        <w:rPr>
          <w:rtl/>
        </w:rPr>
        <w:t xml:space="preserve"> :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الصواعق المحرقة</w:t>
      </w:r>
      <w:r w:rsidR="00556724">
        <w:rPr>
          <w:rtl/>
        </w:rPr>
        <w:t xml:space="preserve"> : </w:t>
      </w:r>
      <w:r>
        <w:rPr>
          <w:rtl/>
        </w:rPr>
        <w:t>112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مطالب السؤول</w:t>
      </w:r>
      <w:r w:rsidR="00556724">
        <w:rPr>
          <w:rtl/>
        </w:rPr>
        <w:t xml:space="preserve"> : </w:t>
      </w:r>
      <w:r>
        <w:rPr>
          <w:rtl/>
        </w:rPr>
        <w:t>76</w:t>
      </w:r>
      <w:r w:rsidR="00556724">
        <w:rPr>
          <w:rtl/>
        </w:rPr>
        <w:t>.</w:t>
      </w:r>
    </w:p>
    <w:p w:rsidR="000566A1" w:rsidRDefault="000566A1" w:rsidP="00AA6EF8">
      <w:pPr>
        <w:pStyle w:val="Heading1"/>
        <w:rPr>
          <w:rtl/>
        </w:rPr>
        <w:sectPr w:rsidR="000566A1" w:rsidSect="00165D2C">
          <w:headerReference w:type="even" r:id="rId24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E34365" w:rsidP="00AA6EF8">
      <w:pPr>
        <w:pStyle w:val="Heading1"/>
        <w:rPr>
          <w:rtl/>
        </w:rPr>
      </w:pPr>
      <w:r>
        <w:rPr>
          <w:rtl/>
        </w:rPr>
        <w:lastRenderedPageBreak/>
        <w:br w:type="page"/>
      </w:r>
      <w:bookmarkStart w:id="97" w:name="_Toc339724399"/>
      <w:r w:rsidR="000F0A1B">
        <w:rPr>
          <w:rtl/>
        </w:rPr>
        <w:lastRenderedPageBreak/>
        <w:t>أولاً ـ العلم</w:t>
      </w:r>
      <w:r w:rsidR="00556724">
        <w:rPr>
          <w:rtl/>
        </w:rPr>
        <w:t xml:space="preserve"> :</w:t>
      </w:r>
      <w:bookmarkEnd w:id="97"/>
    </w:p>
    <w:p w:rsidR="000F0A1B" w:rsidRDefault="000F0A1B" w:rsidP="003B32F3">
      <w:pPr>
        <w:rPr>
          <w:rtl/>
        </w:rPr>
      </w:pPr>
      <w:r>
        <w:rPr>
          <w:rtl/>
        </w:rPr>
        <w:t>استقى الإمام الكاظم علمه من أبيه أبي عبد</w:t>
      </w:r>
      <w:r w:rsidR="00E96E62">
        <w:rPr>
          <w:rtl/>
        </w:rPr>
        <w:t xml:space="preserve"> الله </w:t>
      </w:r>
      <w:r>
        <w:rPr>
          <w:rtl/>
        </w:rPr>
        <w:t xml:space="preserve">الصادق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 xml:space="preserve">مؤسس </w:t>
      </w:r>
      <w:r w:rsidR="003B32F3">
        <w:rPr>
          <w:rFonts w:hint="cs"/>
          <w:rtl/>
        </w:rPr>
        <w:br/>
      </w:r>
      <w:r>
        <w:rPr>
          <w:rtl/>
        </w:rPr>
        <w:t>مدرسة أهل البيت العلمية الكبرى</w:t>
      </w:r>
      <w:r w:rsidR="00556724">
        <w:rPr>
          <w:rtl/>
        </w:rPr>
        <w:t xml:space="preserve"> ، </w:t>
      </w:r>
      <w:r>
        <w:rPr>
          <w:rtl/>
        </w:rPr>
        <w:t>فقد نشأ ودرج في حجره</w:t>
      </w:r>
      <w:r w:rsidR="00556724">
        <w:rPr>
          <w:rtl/>
        </w:rPr>
        <w:t xml:space="preserve"> ، </w:t>
      </w:r>
      <w:r>
        <w:rPr>
          <w:rtl/>
        </w:rPr>
        <w:t xml:space="preserve">وأخذ عنه </w:t>
      </w:r>
      <w:r w:rsidR="003B32F3">
        <w:rPr>
          <w:rFonts w:hint="cs"/>
          <w:rtl/>
        </w:rPr>
        <w:br/>
      </w:r>
      <w:r>
        <w:rPr>
          <w:rtl/>
        </w:rPr>
        <w:t>العلم</w:t>
      </w:r>
      <w:r w:rsidR="00556724">
        <w:rPr>
          <w:rtl/>
        </w:rPr>
        <w:t xml:space="preserve"> ، </w:t>
      </w:r>
      <w:r>
        <w:rPr>
          <w:rtl/>
        </w:rPr>
        <w:t>وورث منه مصادر الإيمان والحق</w:t>
      </w:r>
      <w:r w:rsidR="00556724">
        <w:rPr>
          <w:rtl/>
        </w:rPr>
        <w:t xml:space="preserve"> ، </w:t>
      </w:r>
      <w:r>
        <w:rPr>
          <w:rtl/>
        </w:rPr>
        <w:t xml:space="preserve">وأثنى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قدراته </w:t>
      </w:r>
      <w:r w:rsidR="003B32F3">
        <w:rPr>
          <w:rFonts w:hint="cs"/>
          <w:rtl/>
        </w:rPr>
        <w:br/>
      </w:r>
      <w:r>
        <w:rPr>
          <w:rtl/>
        </w:rPr>
        <w:t>العلمية ونبوغه منذ أن كان يافعاً في أكثر من مناسبة</w:t>
      </w:r>
      <w:r w:rsidR="00556724">
        <w:rPr>
          <w:rtl/>
        </w:rPr>
        <w:t xml:space="preserve"> ، </w:t>
      </w:r>
      <w:r>
        <w:rPr>
          <w:rtl/>
        </w:rPr>
        <w:t xml:space="preserve">قال الإمام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3B32F3" w:rsidRPr="008F5ECE">
        <w:rPr>
          <w:rFonts w:hint="cs"/>
          <w:rtl/>
        </w:rPr>
        <w:t xml:space="preserve"> </w:t>
      </w:r>
      <w:r w:rsidRPr="003B32F3">
        <w:rPr>
          <w:rStyle w:val="rfdBold2"/>
          <w:rtl/>
        </w:rPr>
        <w:t>إن</w:t>
      </w:r>
      <w:r w:rsidRPr="0086661E">
        <w:rPr>
          <w:rStyle w:val="rfdBold2"/>
          <w:rtl/>
        </w:rPr>
        <w:t xml:space="preserve"> </w:t>
      </w:r>
      <w:r w:rsidR="003B32F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 w:rsidRPr="0086661E">
        <w:rPr>
          <w:rStyle w:val="rfdBold2"/>
          <w:rtl/>
        </w:rPr>
        <w:t xml:space="preserve"> تكلم يوماً بين يدي أبيه فأحسن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فقال له</w:t>
      </w:r>
      <w:r w:rsidR="00556724" w:rsidRPr="0086661E">
        <w:rPr>
          <w:rStyle w:val="rfdBold2"/>
          <w:rtl/>
        </w:rPr>
        <w:t xml:space="preserve"> : </w:t>
      </w:r>
      <w:r w:rsidRPr="0086661E">
        <w:rPr>
          <w:rStyle w:val="rfdBold2"/>
          <w:rtl/>
        </w:rPr>
        <w:t>يا بني</w:t>
      </w:r>
      <w:r w:rsidR="00556724" w:rsidRPr="0086661E">
        <w:rPr>
          <w:rStyle w:val="rfdBold2"/>
          <w:rtl/>
        </w:rPr>
        <w:t xml:space="preserve"> ، </w:t>
      </w:r>
      <w:r w:rsidR="003B32F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الحمد لله</w:t>
      </w:r>
      <w:r w:rsidR="00556724" w:rsidRPr="0086661E">
        <w:rPr>
          <w:rStyle w:val="rfdBold2"/>
          <w:rtl/>
        </w:rPr>
        <w:t xml:space="preserve"> </w:t>
      </w:r>
      <w:r w:rsidRPr="0086661E">
        <w:rPr>
          <w:rStyle w:val="rfdBold2"/>
          <w:rtl/>
        </w:rPr>
        <w:t>الذي جعلك خلفاً من الآباء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وسروراً من الأبناء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وعوضاً عن </w:t>
      </w:r>
      <w:r w:rsidR="003B32F3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الأصدق</w:t>
      </w:r>
      <w:r w:rsidRPr="003B32F3">
        <w:rPr>
          <w:rStyle w:val="rfdBold2"/>
          <w:rtl/>
        </w:rPr>
        <w:t>اء</w:t>
      </w:r>
      <w:r w:rsidR="003B32F3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أعلم أهل زمانه وأفقههم وأحفظهم لكتاب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وكان يعرف بالعالم </w:t>
      </w:r>
      <w:r w:rsidR="003B32F3">
        <w:rPr>
          <w:rFonts w:hint="cs"/>
          <w:rtl/>
        </w:rPr>
        <w:br/>
      </w:r>
      <w:r>
        <w:rPr>
          <w:rtl/>
        </w:rPr>
        <w:t>لسعة علمه وعمق حكمته</w:t>
      </w:r>
      <w:r w:rsidR="00556724">
        <w:rPr>
          <w:rtl/>
        </w:rPr>
        <w:t xml:space="preserve"> ، </w:t>
      </w:r>
      <w:r>
        <w:rPr>
          <w:rtl/>
        </w:rPr>
        <w:t>ولما روي عنه في فنون العلم المختلفة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واعترف له بالتقدم في العلم والفضل حتى أعدائه كما قدمنا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3B32F3" w:rsidRPr="00296D77" w:rsidRDefault="000F0A1B" w:rsidP="003B32F3">
      <w:pPr>
        <w:rPr>
          <w:rStyle w:val="rfdLineChar"/>
          <w:rtl/>
        </w:rPr>
      </w:pPr>
      <w:r>
        <w:rPr>
          <w:rtl/>
        </w:rPr>
        <w:t>وعلى صعيد رواية العلم فقد قال الشيخ المفيد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B32F3">
        <w:rPr>
          <w:rFonts w:hint="cs"/>
          <w:rtl/>
        </w:rPr>
        <w:t xml:space="preserve"> </w:t>
      </w:r>
      <w:r>
        <w:rPr>
          <w:rtl/>
        </w:rPr>
        <w:t xml:space="preserve">وقد روى الناس عن أبي </w:t>
      </w:r>
      <w:r w:rsidR="003B32F3">
        <w:rPr>
          <w:rFonts w:hint="cs"/>
          <w:rtl/>
        </w:rPr>
        <w:br/>
      </w:r>
      <w:r>
        <w:rPr>
          <w:rtl/>
        </w:rPr>
        <w:t xml:space="preserve">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فأكثروا</w:t>
      </w:r>
      <w:r w:rsidR="003B32F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  <w:r>
        <w:rPr>
          <w:rtl/>
        </w:rPr>
        <w:t xml:space="preserve"> واستطاع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أن يتواصل مع نشاط مدرسة </w:t>
      </w:r>
      <w:r w:rsidR="003B32F3">
        <w:rPr>
          <w:rFonts w:hint="cs"/>
          <w:rtl/>
        </w:rPr>
        <w:br/>
      </w:r>
      <w:r>
        <w:rPr>
          <w:rtl/>
        </w:rPr>
        <w:t xml:space="preserve">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عن طريق الحفاظ على النخبة الصالحة من أقطابها الرواة الثقات </w:t>
      </w:r>
      <w:r w:rsidR="003B32F3">
        <w:rPr>
          <w:rFonts w:hint="cs"/>
          <w:rtl/>
        </w:rPr>
        <w:br/>
      </w:r>
      <w:r>
        <w:rPr>
          <w:rtl/>
        </w:rPr>
        <w:t xml:space="preserve">والفقهاء والمؤلفين الذين أسهموا في رواية الحديث ونشر سائر علوم أهل </w:t>
      </w:r>
      <w:r w:rsidR="003B32F3">
        <w:rPr>
          <w:rFonts w:hint="cs"/>
          <w:rtl/>
        </w:rPr>
        <w:br/>
      </w:r>
      <w:r>
        <w:rPr>
          <w:rtl/>
        </w:rPr>
        <w:t>البيت</w:t>
      </w:r>
      <w:r w:rsidR="00556724">
        <w:rPr>
          <w:rtl/>
        </w:rPr>
        <w:t xml:space="preserve"> ، </w:t>
      </w:r>
      <w:r>
        <w:rPr>
          <w:rtl/>
        </w:rPr>
        <w:t>وقد بلغ عدد أصحابه الذين رووا عنه وغيرهم أكثر من خمسمائة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 w:rsidR="003B32F3">
        <w:rPr>
          <w:rFonts w:hint="cs"/>
          <w:rtl/>
        </w:rPr>
        <w:br/>
      </w:r>
      <w:r w:rsidR="003B32F3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127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راجع</w:t>
      </w:r>
      <w:r w:rsidR="00556724">
        <w:rPr>
          <w:rtl/>
        </w:rPr>
        <w:t xml:space="preserve"> :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93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307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235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راجع</w:t>
      </w:r>
      <w:r w:rsidR="00556724">
        <w:rPr>
          <w:rtl/>
        </w:rPr>
        <w:t xml:space="preserve"> : </w:t>
      </w:r>
      <w:r>
        <w:rPr>
          <w:rtl/>
        </w:rPr>
        <w:t xml:space="preserve">أحسن التراجم لأصحاب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/ </w:t>
      </w:r>
      <w:r>
        <w:rPr>
          <w:rtl/>
        </w:rPr>
        <w:t xml:space="preserve">عبد الحسين </w:t>
      </w:r>
      <w:r w:rsidR="003B32F3">
        <w:rPr>
          <w:rFonts w:hint="cs"/>
          <w:rtl/>
        </w:rPr>
        <w:br/>
      </w:r>
      <w:r>
        <w:rPr>
          <w:rtl/>
        </w:rPr>
        <w:t xml:space="preserve">الشبستري. عدّ فيه 533 رجلاً ممن روى عنه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واستدرك سبعة غيرهم في </w:t>
      </w:r>
      <w:r w:rsidR="003B32F3">
        <w:rPr>
          <w:rFonts w:hint="cs"/>
          <w:rtl/>
        </w:rPr>
        <w:br/>
      </w:r>
      <w:r>
        <w:rPr>
          <w:rtl/>
        </w:rPr>
        <w:t>آخر الكتاب</w:t>
      </w:r>
      <w:r w:rsidR="00556724">
        <w:rPr>
          <w:rtl/>
        </w:rPr>
        <w:t>.</w:t>
      </w:r>
    </w:p>
    <w:p w:rsidR="000F0A1B" w:rsidRDefault="00E34365" w:rsidP="0086661E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منهم أخوه العالم الجليل علي بن جعفر</w:t>
      </w:r>
      <w:r w:rsidR="00556724">
        <w:rPr>
          <w:rtl/>
        </w:rPr>
        <w:t xml:space="preserve"> ، </w:t>
      </w:r>
      <w:r w:rsidR="000F0A1B">
        <w:rPr>
          <w:rtl/>
        </w:rPr>
        <w:t>الذي روى عنه شيئاً كثيراً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شديد </w:t>
      </w:r>
      <w:r w:rsidR="003B32F3">
        <w:rPr>
          <w:rFonts w:hint="cs"/>
          <w:rtl/>
        </w:rPr>
        <w:br/>
      </w:r>
      <w:r w:rsidR="000F0A1B">
        <w:rPr>
          <w:rtl/>
        </w:rPr>
        <w:t xml:space="preserve">التمسك به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والانقطاع إليه</w:t>
      </w:r>
      <w:r w:rsidR="00556724">
        <w:rPr>
          <w:rtl/>
        </w:rPr>
        <w:t xml:space="preserve"> ، </w:t>
      </w:r>
      <w:r w:rsidR="000F0A1B">
        <w:rPr>
          <w:rtl/>
        </w:rPr>
        <w:t>والتوفّر على أخذ معالم الدين منه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وله مسائل </w:t>
      </w:r>
      <w:r w:rsidR="003B32F3">
        <w:rPr>
          <w:rFonts w:hint="cs"/>
          <w:rtl/>
        </w:rPr>
        <w:br/>
      </w:r>
      <w:r w:rsidR="000F0A1B">
        <w:rPr>
          <w:rtl/>
        </w:rPr>
        <w:t>مشهورة عنه وجوابات رواها سماعاً منه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وتوفّر أصحاب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رواية العلم عنه</w:t>
      </w:r>
      <w:r w:rsidR="00556724">
        <w:rPr>
          <w:rtl/>
        </w:rPr>
        <w:t xml:space="preserve"> ، </w:t>
      </w:r>
      <w:r>
        <w:rPr>
          <w:rtl/>
        </w:rPr>
        <w:t xml:space="preserve">ولم تثنِهم حتى </w:t>
      </w:r>
      <w:r w:rsidR="003B32F3">
        <w:rPr>
          <w:rFonts w:hint="cs"/>
          <w:rtl/>
        </w:rPr>
        <w:br/>
      </w:r>
      <w:r>
        <w:rPr>
          <w:rtl/>
        </w:rPr>
        <w:t>ظروف السجن القاهرة عن الكتابة والرواية</w:t>
      </w:r>
      <w:r w:rsidR="00556724">
        <w:rPr>
          <w:rtl/>
        </w:rPr>
        <w:t xml:space="preserve"> ، </w:t>
      </w:r>
      <w:r>
        <w:rPr>
          <w:rtl/>
        </w:rPr>
        <w:t xml:space="preserve">فقد كتب أبو عمران موسى بن </w:t>
      </w:r>
      <w:r w:rsidR="009D0B76">
        <w:rPr>
          <w:rFonts w:hint="cs"/>
          <w:rtl/>
        </w:rPr>
        <w:br/>
      </w:r>
      <w:r>
        <w:rPr>
          <w:rtl/>
        </w:rPr>
        <w:t xml:space="preserve">إبراهيم المروزي مسنداً رواه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وهو في سجن السندي</w:t>
      </w:r>
      <w:r w:rsidR="00556724">
        <w:rPr>
          <w:rtl/>
        </w:rPr>
        <w:t xml:space="preserve"> ، </w:t>
      </w:r>
      <w:r w:rsidR="009D0B76">
        <w:rPr>
          <w:rFonts w:hint="cs"/>
          <w:rtl/>
        </w:rPr>
        <w:br/>
      </w:r>
      <w:r>
        <w:rPr>
          <w:rtl/>
        </w:rPr>
        <w:t>وكان المروزي يلي تعليم ولد السندي بن شاهك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وروى عنه العلماء والفقهاء على اختلاف آرائهم وتباين نزعاتهم</w:t>
      </w:r>
      <w:r w:rsidR="00556724">
        <w:rPr>
          <w:rtl/>
        </w:rPr>
        <w:t xml:space="preserve"> ، </w:t>
      </w:r>
      <w:r>
        <w:rPr>
          <w:rtl/>
        </w:rPr>
        <w:t xml:space="preserve">ودونوا </w:t>
      </w:r>
      <w:r w:rsidR="009D0B76">
        <w:rPr>
          <w:rFonts w:hint="cs"/>
          <w:rtl/>
        </w:rPr>
        <w:br/>
      </w:r>
      <w:r>
        <w:rPr>
          <w:rtl/>
        </w:rPr>
        <w:t>عنه في كتبهم ومسانيدهم في شتى فروع العلم</w:t>
      </w:r>
      <w:r w:rsidR="00556724">
        <w:rPr>
          <w:rtl/>
        </w:rPr>
        <w:t xml:space="preserve"> ، </w:t>
      </w:r>
      <w:r>
        <w:rPr>
          <w:rtl/>
        </w:rPr>
        <w:t>قال ابن شهر آشوب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D0B76">
        <w:rPr>
          <w:rFonts w:hint="cs"/>
          <w:rtl/>
        </w:rPr>
        <w:t xml:space="preserve"> </w:t>
      </w:r>
      <w:r>
        <w:rPr>
          <w:rtl/>
        </w:rPr>
        <w:t xml:space="preserve">وذكر </w:t>
      </w:r>
      <w:r w:rsidR="009D0B76">
        <w:rPr>
          <w:rFonts w:hint="cs"/>
          <w:rtl/>
        </w:rPr>
        <w:br/>
      </w:r>
      <w:r>
        <w:rPr>
          <w:rtl/>
        </w:rPr>
        <w:t>عنه الخطيب في تاريخ بغداد</w:t>
      </w:r>
      <w:r w:rsidR="00556724">
        <w:rPr>
          <w:rtl/>
        </w:rPr>
        <w:t xml:space="preserve"> ، </w:t>
      </w:r>
      <w:r>
        <w:rPr>
          <w:rtl/>
        </w:rPr>
        <w:t>والسمعاني في الرسالة القوامية</w:t>
      </w:r>
      <w:r w:rsidR="00556724">
        <w:rPr>
          <w:rtl/>
        </w:rPr>
        <w:t xml:space="preserve"> ، </w:t>
      </w:r>
      <w:r>
        <w:rPr>
          <w:rtl/>
        </w:rPr>
        <w:t xml:space="preserve">وأبو صالح أحمد </w:t>
      </w:r>
      <w:r w:rsidR="009D0B76">
        <w:rPr>
          <w:rFonts w:hint="cs"/>
          <w:rtl/>
        </w:rPr>
        <w:br/>
      </w:r>
      <w:r>
        <w:rPr>
          <w:rtl/>
        </w:rPr>
        <w:t>المؤذن في الأربعين</w:t>
      </w:r>
      <w:r w:rsidR="00556724">
        <w:rPr>
          <w:rtl/>
        </w:rPr>
        <w:t xml:space="preserve"> ، </w:t>
      </w:r>
      <w:r>
        <w:rPr>
          <w:rtl/>
        </w:rPr>
        <w:t>وأبو عبد</w:t>
      </w:r>
      <w:r w:rsidR="00E96E62">
        <w:rPr>
          <w:rtl/>
        </w:rPr>
        <w:t xml:space="preserve"> الله </w:t>
      </w:r>
      <w:r>
        <w:rPr>
          <w:rtl/>
        </w:rPr>
        <w:t>بن بطة في الابانة</w:t>
      </w:r>
      <w:r w:rsidR="00556724">
        <w:rPr>
          <w:rtl/>
        </w:rPr>
        <w:t xml:space="preserve"> ، </w:t>
      </w:r>
      <w:r>
        <w:rPr>
          <w:rtl/>
        </w:rPr>
        <w:t xml:space="preserve">والثعلبي في الكشف </w:t>
      </w:r>
      <w:r w:rsidR="009D0B76">
        <w:rPr>
          <w:rFonts w:hint="cs"/>
          <w:rtl/>
        </w:rPr>
        <w:br/>
      </w:r>
      <w:r>
        <w:rPr>
          <w:rtl/>
        </w:rPr>
        <w:t>والبيان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أحمد بن حنبل مع انحرافه عن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لمّا روى عنه قال</w:t>
      </w:r>
      <w:r w:rsidR="00556724">
        <w:rPr>
          <w:rtl/>
        </w:rPr>
        <w:t xml:space="preserve"> : </w:t>
      </w:r>
      <w:r w:rsidR="009D0B76">
        <w:rPr>
          <w:rFonts w:hint="cs"/>
          <w:rtl/>
        </w:rPr>
        <w:br/>
      </w:r>
      <w:r>
        <w:rPr>
          <w:rtl/>
        </w:rPr>
        <w:t>حدثني موسى بن جعفر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حدثني أبي جعفر بن محمد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حدثني أبي </w:t>
      </w:r>
      <w:r w:rsidR="009D0B76">
        <w:rPr>
          <w:rFonts w:hint="cs"/>
          <w:rtl/>
        </w:rPr>
        <w:br/>
      </w:r>
      <w:r>
        <w:rPr>
          <w:rtl/>
        </w:rPr>
        <w:t>محمد بن علي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حدثني أبي علي بن الحسين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حدثني أبي الحسين بن </w:t>
      </w:r>
      <w:r w:rsidR="009D0B76">
        <w:rPr>
          <w:rFonts w:hint="cs"/>
          <w:rtl/>
        </w:rPr>
        <w:br/>
      </w:r>
      <w:r>
        <w:rPr>
          <w:rtl/>
        </w:rPr>
        <w:t>علي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حدثني أبي علي بن أبي طالب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قال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ثم قال أحمد</w:t>
      </w:r>
      <w:r w:rsidR="00556724">
        <w:rPr>
          <w:rtl/>
        </w:rPr>
        <w:t xml:space="preserve"> : </w:t>
      </w:r>
      <w:r>
        <w:rPr>
          <w:rtl/>
        </w:rPr>
        <w:t>وهذا اسناد لو قرئ على المجنون لأفاق</w:t>
      </w:r>
      <w:r w:rsidR="009D0B7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9D0B76" w:rsidRPr="00296D77" w:rsidRDefault="000F0A1B" w:rsidP="009D0B76">
      <w:pPr>
        <w:rPr>
          <w:rStyle w:val="rfdLineChar"/>
          <w:rtl/>
        </w:rPr>
      </w:pPr>
      <w:r>
        <w:rPr>
          <w:rtl/>
        </w:rPr>
        <w:t>لأنه إسناد رفيع ينفتح على هذه الرموز كلها التي تمثل الثراء العلمي</w:t>
      </w:r>
      <w:r w:rsidR="009D0B76">
        <w:rPr>
          <w:rFonts w:hint="cs"/>
          <w:rtl/>
        </w:rPr>
        <w:t xml:space="preserve"> </w:t>
      </w:r>
      <w:r w:rsidR="009D0B76">
        <w:rPr>
          <w:rFonts w:hint="cs"/>
          <w:rtl/>
        </w:rPr>
        <w:br/>
      </w:r>
      <w:r w:rsidR="009D0B7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الارشاد 2</w:t>
      </w:r>
      <w:r w:rsidR="00556724">
        <w:rPr>
          <w:rtl/>
        </w:rPr>
        <w:t xml:space="preserve"> : </w:t>
      </w:r>
      <w:r>
        <w:rPr>
          <w:rtl/>
        </w:rPr>
        <w:t xml:space="preserve">214 </w:t>
      </w:r>
      <w:r w:rsidR="00460A29">
        <w:rPr>
          <w:rtl/>
        </w:rPr>
        <w:t>و 2</w:t>
      </w:r>
      <w:r>
        <w:rPr>
          <w:rtl/>
        </w:rPr>
        <w:t>20</w:t>
      </w:r>
      <w:r w:rsidR="00556724">
        <w:rPr>
          <w:rtl/>
        </w:rPr>
        <w:t xml:space="preserve"> ، </w:t>
      </w:r>
      <w:r>
        <w:rPr>
          <w:rtl/>
        </w:rPr>
        <w:t xml:space="preserve">وكتاب مسائل علي بن جعفر متداول ومطبوع مع </w:t>
      </w:r>
      <w:r w:rsidR="009D0B76">
        <w:rPr>
          <w:rFonts w:hint="cs"/>
          <w:rtl/>
        </w:rPr>
        <w:br/>
      </w:r>
      <w:r>
        <w:rPr>
          <w:rtl/>
        </w:rPr>
        <w:t xml:space="preserve">مستدرك عليه بتحقيق مؤسسة آل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طبع بتحقيق السيد محمد حسين الجلالي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مناقب آل أبي طالب 3</w:t>
      </w:r>
      <w:r w:rsidR="00556724">
        <w:rPr>
          <w:rtl/>
        </w:rPr>
        <w:t xml:space="preserve"> : </w:t>
      </w:r>
      <w:r>
        <w:rPr>
          <w:rtl/>
        </w:rPr>
        <w:t>431</w:t>
      </w:r>
      <w:r w:rsidR="00556724">
        <w:rPr>
          <w:rtl/>
        </w:rPr>
        <w:t xml:space="preserve"> ، </w:t>
      </w:r>
      <w:r>
        <w:rPr>
          <w:rtl/>
        </w:rPr>
        <w:t xml:space="preserve">فصل في علمه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E34365" w:rsidP="0086661E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والروحي كله</w:t>
      </w:r>
      <w:r w:rsidR="00556724">
        <w:rPr>
          <w:rtl/>
        </w:rPr>
        <w:t xml:space="preserve"> ، </w:t>
      </w:r>
      <w:r w:rsidR="000F0A1B">
        <w:rPr>
          <w:rtl/>
        </w:rPr>
        <w:t>في مواقع الحياة كلها</w:t>
      </w:r>
      <w:r w:rsidR="00556724">
        <w:rPr>
          <w:rtl/>
        </w:rPr>
        <w:t xml:space="preserve"> ، </w:t>
      </w:r>
      <w:r w:rsidR="000F0A1B">
        <w:rPr>
          <w:rtl/>
        </w:rPr>
        <w:t>وفي خطوط المسؤولية كلها</w:t>
      </w:r>
      <w:r w:rsidR="00556724">
        <w:rPr>
          <w:rtl/>
        </w:rPr>
        <w:t>.</w:t>
      </w:r>
    </w:p>
    <w:p w:rsidR="000F0A1B" w:rsidRDefault="000F0A1B" w:rsidP="009D0B76">
      <w:pPr>
        <w:rPr>
          <w:rtl/>
        </w:rPr>
      </w:pPr>
      <w:r>
        <w:rPr>
          <w:rtl/>
        </w:rPr>
        <w:t>وقال الذهبي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D0B76">
        <w:rPr>
          <w:rFonts w:hint="cs"/>
          <w:rtl/>
        </w:rPr>
        <w:t xml:space="preserve"> </w:t>
      </w:r>
      <w:r>
        <w:rPr>
          <w:rtl/>
        </w:rPr>
        <w:t>الإمام</w:t>
      </w:r>
      <w:r w:rsidR="00556724">
        <w:rPr>
          <w:rtl/>
        </w:rPr>
        <w:t xml:space="preserve"> ، </w:t>
      </w:r>
      <w:r>
        <w:rPr>
          <w:rtl/>
        </w:rPr>
        <w:t>القدوة</w:t>
      </w:r>
      <w:r w:rsidR="00556724">
        <w:rPr>
          <w:rtl/>
        </w:rPr>
        <w:t xml:space="preserve"> ، </w:t>
      </w:r>
      <w:r>
        <w:rPr>
          <w:rtl/>
        </w:rPr>
        <w:t>السيد أبو الحسن العلوي</w:t>
      </w:r>
      <w:r w:rsidR="00556724">
        <w:rPr>
          <w:rtl/>
        </w:rPr>
        <w:t xml:space="preserve"> ، </w:t>
      </w:r>
      <w:r>
        <w:rPr>
          <w:rtl/>
        </w:rPr>
        <w:t xml:space="preserve">والد الإمام علي </w:t>
      </w:r>
      <w:r w:rsidR="009D0B76">
        <w:rPr>
          <w:rFonts w:hint="cs"/>
          <w:rtl/>
        </w:rPr>
        <w:br/>
      </w:r>
      <w:r>
        <w:rPr>
          <w:rtl/>
        </w:rPr>
        <w:t>بن موسى الرضا</w:t>
      </w:r>
      <w:r w:rsidR="00556724">
        <w:rPr>
          <w:rtl/>
        </w:rPr>
        <w:t xml:space="preserve"> ، </w:t>
      </w:r>
      <w:r>
        <w:rPr>
          <w:rtl/>
        </w:rPr>
        <w:t>مدني نزل بغداد وحدث بأحاديث عن أبيه</w:t>
      </w:r>
      <w:r w:rsidR="00460A29">
        <w:rPr>
          <w:rtl/>
        </w:rPr>
        <w:t>..</w:t>
      </w:r>
      <w:r>
        <w:rPr>
          <w:rtl/>
        </w:rPr>
        <w:t xml:space="preserve">. له عند الترمذي </w:t>
      </w:r>
      <w:r w:rsidR="009D0B76">
        <w:rPr>
          <w:rFonts w:hint="cs"/>
          <w:rtl/>
        </w:rPr>
        <w:br/>
      </w:r>
      <w:r>
        <w:rPr>
          <w:rtl/>
        </w:rPr>
        <w:t>وابن ماجة حديثان</w:t>
      </w:r>
      <w:r w:rsidR="00556724">
        <w:rPr>
          <w:rtl/>
        </w:rPr>
        <w:t>.</w:t>
      </w:r>
      <w:r>
        <w:rPr>
          <w:rtl/>
        </w:rPr>
        <w:t xml:space="preserve"> غير أنه قال</w:t>
      </w:r>
      <w:r w:rsidR="00556724">
        <w:rPr>
          <w:rtl/>
        </w:rPr>
        <w:t xml:space="preserve"> : </w:t>
      </w:r>
      <w:r>
        <w:rPr>
          <w:rtl/>
        </w:rPr>
        <w:t xml:space="preserve">روايته يسيرة لأنه مات قبل أوان </w:t>
      </w:r>
      <w:r w:rsidR="009D0B76">
        <w:rPr>
          <w:rFonts w:hint="cs"/>
          <w:rtl/>
        </w:rPr>
        <w:br/>
      </w:r>
      <w:r>
        <w:rPr>
          <w:rtl/>
        </w:rPr>
        <w:t>الرواية</w:t>
      </w:r>
      <w:r w:rsidR="009D0B7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ويفند ذلك ما تقدم من المصادر التي نقلت عنه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وعدد الرواة </w:t>
      </w:r>
      <w:r w:rsidR="009D0B76">
        <w:rPr>
          <w:rFonts w:hint="cs"/>
          <w:rtl/>
        </w:rPr>
        <w:br/>
      </w:r>
      <w:r>
        <w:rPr>
          <w:rtl/>
        </w:rPr>
        <w:t>الذين استقوا منه العلم</w:t>
      </w:r>
      <w:r w:rsidR="00556724">
        <w:rPr>
          <w:rtl/>
        </w:rPr>
        <w:t xml:space="preserve"> ، </w:t>
      </w:r>
      <w:r>
        <w:rPr>
          <w:rtl/>
        </w:rPr>
        <w:t xml:space="preserve">والروايات الواردة عنه في أبواب الفقه المختلفة والتي </w:t>
      </w:r>
      <w:r w:rsidR="009D0B76">
        <w:rPr>
          <w:rFonts w:hint="cs"/>
          <w:rtl/>
        </w:rPr>
        <w:br/>
      </w:r>
      <w:r>
        <w:rPr>
          <w:rtl/>
        </w:rPr>
        <w:t>جمعت وطبعت أخيراً في كتاب مستقل كبير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9D0B76">
      <w:pPr>
        <w:rPr>
          <w:rtl/>
        </w:rPr>
      </w:pPr>
      <w:r>
        <w:rPr>
          <w:rtl/>
        </w:rPr>
        <w:t xml:space="preserve">ثم أنه ليس ثمة زمن معين للرواية في مدرسة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بل ان </w:t>
      </w:r>
      <w:r w:rsidR="009D0B76">
        <w:rPr>
          <w:rFonts w:hint="cs"/>
          <w:rtl/>
        </w:rPr>
        <w:br/>
      </w:r>
      <w:r>
        <w:rPr>
          <w:rtl/>
        </w:rPr>
        <w:t xml:space="preserve">التدوين والرواية لم يُمنع عندهم منذ فجر الإسلام حتى آخر الغيبة الصغرى </w:t>
      </w:r>
      <w:r w:rsidR="009D0B76">
        <w:rPr>
          <w:rFonts w:hint="cs"/>
          <w:rtl/>
        </w:rPr>
        <w:br/>
      </w:r>
      <w:r>
        <w:rPr>
          <w:rtl/>
        </w:rPr>
        <w:t xml:space="preserve">للإمام المهدي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وذلك سنة (</w:t>
      </w:r>
      <w:r w:rsidR="009D0B76">
        <w:rPr>
          <w:rFonts w:hint="cs"/>
          <w:rtl/>
        </w:rPr>
        <w:t xml:space="preserve"> </w:t>
      </w:r>
      <w:r>
        <w:rPr>
          <w:rtl/>
        </w:rPr>
        <w:t>329</w:t>
      </w:r>
      <w:r w:rsidR="004A1E82">
        <w:rPr>
          <w:rtl/>
        </w:rPr>
        <w:t xml:space="preserve"> ه</w:t>
      </w:r>
      <w:r w:rsidR="009D0B7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أما في مدرسة الخلافة فقد حظر تدوين </w:t>
      </w:r>
      <w:r w:rsidR="009D0B76">
        <w:rPr>
          <w:rFonts w:hint="cs"/>
          <w:rtl/>
        </w:rPr>
        <w:br/>
      </w:r>
      <w:r>
        <w:rPr>
          <w:rtl/>
        </w:rPr>
        <w:t xml:space="preserve">الحديث الشريف منذ رحيل المصطفى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إلى زمان عمر بن عبد العزيز</w:t>
      </w:r>
      <w:r w:rsidR="00556724">
        <w:rPr>
          <w:rtl/>
        </w:rPr>
        <w:t xml:space="preserve"> ، </w:t>
      </w:r>
      <w:r>
        <w:rPr>
          <w:rtl/>
        </w:rPr>
        <w:t xml:space="preserve">وإذا </w:t>
      </w:r>
      <w:r w:rsidR="009D0B76">
        <w:rPr>
          <w:rFonts w:hint="cs"/>
          <w:rtl/>
        </w:rPr>
        <w:br/>
      </w:r>
      <w:r>
        <w:rPr>
          <w:rtl/>
        </w:rPr>
        <w:t>سلمنا أن الذهبي يريد بأوان الرواية ما بعد مدة الحظر</w:t>
      </w:r>
      <w:r w:rsidR="00556724">
        <w:rPr>
          <w:rtl/>
        </w:rPr>
        <w:t xml:space="preserve"> ، </w:t>
      </w:r>
      <w:r>
        <w:rPr>
          <w:rtl/>
        </w:rPr>
        <w:t xml:space="preserve">فإن عهد الإمام موسى </w:t>
      </w:r>
      <w:r w:rsidR="009D0B76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خارج عن دائرة الحظر الزمنية</w:t>
      </w:r>
      <w:r w:rsidR="00556724">
        <w:rPr>
          <w:rtl/>
        </w:rPr>
        <w:t>.</w:t>
      </w:r>
    </w:p>
    <w:p w:rsidR="000F0A1B" w:rsidRDefault="000F0A1B" w:rsidP="00AA6EF8">
      <w:pPr>
        <w:pStyle w:val="Heading2"/>
        <w:rPr>
          <w:rtl/>
        </w:rPr>
      </w:pPr>
      <w:bookmarkStart w:id="98" w:name="_Toc339724400"/>
      <w:r>
        <w:rPr>
          <w:rtl/>
        </w:rPr>
        <w:t>النبوغ المبكر</w:t>
      </w:r>
      <w:r w:rsidR="00556724">
        <w:rPr>
          <w:rtl/>
        </w:rPr>
        <w:t xml:space="preserve"> :</w:t>
      </w:r>
      <w:bookmarkEnd w:id="98"/>
    </w:p>
    <w:p w:rsidR="000F0A1B" w:rsidRDefault="000F0A1B" w:rsidP="000F0A1B">
      <w:pPr>
        <w:rPr>
          <w:rtl/>
        </w:rPr>
      </w:pPr>
      <w:r>
        <w:rPr>
          <w:rtl/>
        </w:rPr>
        <w:t xml:space="preserve">تميز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بنبوغه المبكر منذ نعومة أظفاره</w:t>
      </w:r>
      <w:r w:rsidR="00556724">
        <w:rPr>
          <w:rtl/>
        </w:rPr>
        <w:t xml:space="preserve"> ، </w:t>
      </w:r>
      <w:r>
        <w:rPr>
          <w:rtl/>
        </w:rPr>
        <w:t xml:space="preserve">وقد توسم فيه أبو </w:t>
      </w:r>
      <w:r w:rsidR="009D0B76">
        <w:rPr>
          <w:rFonts w:hint="cs"/>
          <w:rtl/>
        </w:rPr>
        <w:br/>
      </w:r>
      <w:r>
        <w:rPr>
          <w:rtl/>
        </w:rPr>
        <w:t>حنيفة هذا النبوغ وعلو الهمة</w:t>
      </w:r>
      <w:r w:rsidR="00556724">
        <w:rPr>
          <w:rtl/>
        </w:rPr>
        <w:t xml:space="preserve"> ، </w:t>
      </w:r>
      <w:r>
        <w:rPr>
          <w:rtl/>
        </w:rPr>
        <w:t xml:space="preserve">وأذعن بتفوقه العلمي وسبقه المعرفي ولما يزل </w:t>
      </w:r>
      <w:r w:rsidR="00855C34">
        <w:rPr>
          <w:rFonts w:hint="cs"/>
          <w:rtl/>
        </w:rPr>
        <w:br/>
      </w:r>
      <w:r>
        <w:rPr>
          <w:rtl/>
        </w:rPr>
        <w:t>غلاماً صغيراً في الكتّاب</w:t>
      </w:r>
      <w:r w:rsidR="00556724">
        <w:rPr>
          <w:rtl/>
        </w:rPr>
        <w:t xml:space="preserve"> ، </w:t>
      </w:r>
      <w:r>
        <w:rPr>
          <w:rtl/>
        </w:rPr>
        <w:t>ذلك لأن علمه إلهامياً كعلم سائر الأنبياء والأوصياء</w:t>
      </w:r>
      <w:r w:rsidR="00556724">
        <w:rPr>
          <w:rtl/>
        </w:rPr>
        <w:t xml:space="preserve"> ، </w:t>
      </w:r>
      <w:r w:rsidR="00855C34">
        <w:rPr>
          <w:rFonts w:hint="cs"/>
          <w:rtl/>
        </w:rPr>
        <w:br/>
      </w:r>
      <w:r>
        <w:rPr>
          <w:rtl/>
        </w:rPr>
        <w:t>وليس كسبياً كعلم بقية الناس</w:t>
      </w:r>
      <w:r w:rsidR="00556724">
        <w:rPr>
          <w:rtl/>
        </w:rPr>
        <w:t>.</w:t>
      </w:r>
    </w:p>
    <w:p w:rsidR="00855C34" w:rsidRPr="00296D77" w:rsidRDefault="000F0A1B" w:rsidP="00855C34">
      <w:pPr>
        <w:rPr>
          <w:rStyle w:val="rfdLineChar"/>
          <w:rtl/>
        </w:rPr>
      </w:pPr>
      <w:r>
        <w:rPr>
          <w:rtl/>
        </w:rPr>
        <w:t>روي عن أبي حنيفة النعمان بن ثابت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55C34">
        <w:rPr>
          <w:rFonts w:hint="cs"/>
          <w:rtl/>
        </w:rPr>
        <w:t xml:space="preserve"> </w:t>
      </w:r>
      <w:r>
        <w:rPr>
          <w:rtl/>
        </w:rPr>
        <w:t xml:space="preserve">دخلت المدينة فأتيت أبا </w:t>
      </w:r>
      <w:r w:rsidR="00855C34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 xml:space="preserve">جعفر بن محمد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فسلمت عليه</w:t>
      </w:r>
      <w:r w:rsidR="00556724">
        <w:rPr>
          <w:rtl/>
        </w:rPr>
        <w:t xml:space="preserve"> ، </w:t>
      </w:r>
      <w:r>
        <w:rPr>
          <w:rtl/>
        </w:rPr>
        <w:t>وخرجت من عنده فرأيت ابنه موسى</w:t>
      </w:r>
      <w:r w:rsidR="00855C34">
        <w:rPr>
          <w:rFonts w:hint="cs"/>
          <w:rtl/>
        </w:rPr>
        <w:t xml:space="preserve"> </w:t>
      </w:r>
      <w:r w:rsidR="00855C34">
        <w:rPr>
          <w:rFonts w:hint="cs"/>
          <w:rtl/>
        </w:rPr>
        <w:br/>
      </w:r>
      <w:r w:rsidR="00855C3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سير أعلام النبلاء 6</w:t>
      </w:r>
      <w:r w:rsidR="00556724">
        <w:rPr>
          <w:rtl/>
        </w:rPr>
        <w:t xml:space="preserve"> : </w:t>
      </w:r>
      <w:r>
        <w:rPr>
          <w:rtl/>
        </w:rPr>
        <w:t>270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هو مسند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للشيخ العطاردي</w:t>
      </w:r>
      <w:r w:rsidR="00556724">
        <w:rPr>
          <w:rtl/>
        </w:rPr>
        <w:t>.</w:t>
      </w:r>
    </w:p>
    <w:p w:rsidR="000F0A1B" w:rsidRDefault="007662BB" w:rsidP="0086661E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في دهليزه قاعداً في مكتبه</w:t>
      </w:r>
      <w:r w:rsidR="00556724">
        <w:rPr>
          <w:rtl/>
        </w:rPr>
        <w:t xml:space="preserve"> ، </w:t>
      </w:r>
      <w:r w:rsidR="000F0A1B">
        <w:rPr>
          <w:rtl/>
        </w:rPr>
        <w:t>وهو صغير السن</w:t>
      </w:r>
      <w:r w:rsidR="00556724">
        <w:rPr>
          <w:rtl/>
        </w:rPr>
        <w:t xml:space="preserve"> ، </w:t>
      </w:r>
      <w:r w:rsidR="000F0A1B">
        <w:rPr>
          <w:rtl/>
        </w:rPr>
        <w:t>فقلت</w:t>
      </w:r>
      <w:r w:rsidR="00556724">
        <w:rPr>
          <w:rtl/>
        </w:rPr>
        <w:t xml:space="preserve"> : </w:t>
      </w:r>
      <w:r w:rsidR="000F0A1B">
        <w:rPr>
          <w:rtl/>
        </w:rPr>
        <w:t xml:space="preserve">أين يضع الغريب إذا كان </w:t>
      </w:r>
      <w:r w:rsidR="00FF29D1">
        <w:rPr>
          <w:rFonts w:hint="cs"/>
          <w:rtl/>
        </w:rPr>
        <w:br/>
      </w:r>
      <w:r w:rsidR="000F0A1B">
        <w:rPr>
          <w:rtl/>
        </w:rPr>
        <w:t>عندكم</w:t>
      </w:r>
      <w:r w:rsidR="00556724">
        <w:rPr>
          <w:rtl/>
        </w:rPr>
        <w:t xml:space="preserve"> ، </w:t>
      </w:r>
      <w:r w:rsidR="000F0A1B">
        <w:rPr>
          <w:rtl/>
        </w:rPr>
        <w:t>إذا أراد ذلك</w:t>
      </w:r>
      <w:r w:rsidR="00FF29D1">
        <w:rPr>
          <w:rFonts w:hint="cs"/>
          <w:rtl/>
        </w:rPr>
        <w:t xml:space="preserve"> </w:t>
      </w:r>
      <w:r w:rsidR="00556724">
        <w:rPr>
          <w:rtl/>
        </w:rPr>
        <w:t>؟</w:t>
      </w:r>
      <w:r w:rsidR="000F0A1B">
        <w:rPr>
          <w:rtl/>
        </w:rPr>
        <w:t xml:space="preserve"> فنظر إليّ ثم قال</w:t>
      </w:r>
      <w:r w:rsidR="00556724">
        <w:rPr>
          <w:rtl/>
        </w:rPr>
        <w:t xml:space="preserve"> : </w:t>
      </w:r>
      <w:r w:rsidR="000F0A1B" w:rsidRPr="0086661E">
        <w:rPr>
          <w:rStyle w:val="rfdBold2"/>
          <w:rtl/>
        </w:rPr>
        <w:t>يجتنب شطوط الأنهار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 xml:space="preserve">ومساقط </w:t>
      </w:r>
      <w:r w:rsidR="00FF29D1">
        <w:rPr>
          <w:rStyle w:val="rfdBold2"/>
          <w:rFonts w:hint="cs"/>
          <w:rtl/>
        </w:rPr>
        <w:br/>
      </w:r>
      <w:r w:rsidR="000F0A1B" w:rsidRPr="0086661E">
        <w:rPr>
          <w:rStyle w:val="rfdBold2"/>
          <w:rtl/>
        </w:rPr>
        <w:t>الثمار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وأفنية الدار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والطرق النافذة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والمساجد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ويضع بعد ذلك أين شاء</w:t>
      </w:r>
      <w:r w:rsidR="00556724">
        <w:rPr>
          <w:rtl/>
        </w:rPr>
        <w:t>.</w:t>
      </w:r>
      <w:r w:rsidR="000F0A1B">
        <w:rPr>
          <w:rtl/>
        </w:rPr>
        <w:t xml:space="preserve"> </w:t>
      </w:r>
      <w:r w:rsidR="00FF29D1">
        <w:rPr>
          <w:rFonts w:hint="cs"/>
          <w:rtl/>
        </w:rPr>
        <w:br/>
      </w:r>
      <w:r w:rsidR="000F0A1B">
        <w:rPr>
          <w:rtl/>
        </w:rPr>
        <w:t>فلما سمعت هذا القول نبل في عيني</w:t>
      </w:r>
      <w:r w:rsidR="00556724">
        <w:rPr>
          <w:rtl/>
        </w:rPr>
        <w:t xml:space="preserve"> ، </w:t>
      </w:r>
      <w:r w:rsidR="000F0A1B">
        <w:rPr>
          <w:rtl/>
        </w:rPr>
        <w:t>وعظم في قلبي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وقلت له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ممن المعصية</w:t>
      </w:r>
      <w:r w:rsidR="00FF29D1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فنظر إليّ</w:t>
      </w:r>
      <w:r w:rsidR="00556724">
        <w:rPr>
          <w:rtl/>
        </w:rPr>
        <w:t xml:space="preserve"> ، </w:t>
      </w:r>
      <w:r>
        <w:rPr>
          <w:rtl/>
        </w:rPr>
        <w:t>ثم قال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 xml:space="preserve">اجلس حتى </w:t>
      </w:r>
      <w:r w:rsidR="00FF29D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أخبرك</w:t>
      </w:r>
      <w:r w:rsidR="00556724">
        <w:rPr>
          <w:rtl/>
        </w:rPr>
        <w:t>.</w:t>
      </w:r>
      <w:r>
        <w:rPr>
          <w:rtl/>
        </w:rPr>
        <w:t xml:space="preserve"> فجلست فقال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>إن المعصية لا بدّ أن تكون من العبد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أو من ربه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أو </w:t>
      </w:r>
      <w:r w:rsidR="00FF29D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منهما جميعاً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فإن كانت من الرب فهو أعدل وأنصف من أن يظلم عبده </w:t>
      </w:r>
      <w:r w:rsidR="00FF29D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ويؤاخذه بما لم يفعله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وإن كان منهما جميعاً فهو شريكه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فالقوي أولى </w:t>
      </w:r>
      <w:r w:rsidR="00FF29D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بإنصاف عبده الضعيف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وإن كانت من العبد وحده فعليه وقع الأمر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وإليه </w:t>
      </w:r>
      <w:r w:rsidR="00FF29D1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توجه النهي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وله حق الثواب والعقاب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ولذلك وجبت له الجنة والنار</w:t>
      </w:r>
      <w:r>
        <w:rPr>
          <w:rtl/>
        </w:rPr>
        <w:t>.</w:t>
      </w:r>
    </w:p>
    <w:p w:rsidR="0086661E" w:rsidRDefault="000F0A1B" w:rsidP="006227D0">
      <w:pPr>
        <w:rPr>
          <w:rtl/>
        </w:rPr>
      </w:pPr>
      <w:r>
        <w:rPr>
          <w:rtl/>
        </w:rPr>
        <w:t>ثم أنشأ يقول</w:t>
      </w:r>
      <w:r w:rsidR="006227D0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86661E" w:rsidTr="00FF29D1">
        <w:tc>
          <w:tcPr>
            <w:tcW w:w="2400" w:type="pct"/>
            <w:shd w:val="clear" w:color="auto" w:fill="auto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لم تخل أفعالنا التي نذم بها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6661E" w:rsidRDefault="0086661E" w:rsidP="00FD701B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احدى ثلاث خصال حين نبديها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6661E" w:rsidTr="00FF29D1"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اما تفرد بارينا بصنعتها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فيسقط اللوم عنا حين نأتيها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6661E" w:rsidTr="00FF29D1"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أو كان يشركنا فيها فيلحقه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ما كان يلحقنا من لائم فيها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6661E" w:rsidTr="00FF29D1"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أو لم يكن لإلهي في جنايتها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6661E" w:rsidRDefault="0086661E" w:rsidP="00FD701B">
            <w:pPr>
              <w:pStyle w:val="rfdPoem"/>
              <w:rPr>
                <w:rtl/>
              </w:rPr>
            </w:pPr>
            <w:r>
              <w:rPr>
                <w:rtl/>
              </w:rPr>
              <w:t>ذنب فما الذنب إلاّ ذنب جانيها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0569D">
      <w:pPr>
        <w:rPr>
          <w:rtl/>
        </w:rPr>
      </w:pPr>
      <w:r>
        <w:rPr>
          <w:rtl/>
        </w:rPr>
        <w:t>فلما سمعت ذلك قلت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00569D" w:rsidRPr="0000569D">
        <w:rPr>
          <w:rStyle w:val="rfdAlaem"/>
          <w:rFonts w:hint="cs"/>
          <w:rtl/>
        </w:rPr>
        <w:t>(</w:t>
      </w:r>
      <w:r w:rsidR="0000569D" w:rsidRPr="0000569D">
        <w:rPr>
          <w:rFonts w:hint="cs"/>
          <w:rtl/>
        </w:rPr>
        <w:t xml:space="preserve"> </w:t>
      </w:r>
      <w:r w:rsidR="0000569D" w:rsidRPr="0000569D">
        <w:rPr>
          <w:rStyle w:val="rfdAie"/>
          <w:rFonts w:hint="cs"/>
          <w:rtl/>
        </w:rPr>
        <w:t>ذُرِّيَّةً بَعْضُهَا مِن بَعْضٍ وَاللهُ سَمِيعٌ عَلِيمٌ</w:t>
      </w:r>
      <w:r w:rsidR="0000569D">
        <w:rPr>
          <w:rFonts w:hint="cs"/>
          <w:rtl/>
        </w:rPr>
        <w:t xml:space="preserve"> </w:t>
      </w:r>
      <w:r w:rsidR="0000569D" w:rsidRPr="0000569D">
        <w:rPr>
          <w:rStyle w:val="rfdAlaem"/>
          <w:rFonts w:hint="cs"/>
          <w:rtl/>
        </w:rPr>
        <w:t>)</w:t>
      </w:r>
      <w:r w:rsidR="00FD701B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ولا ريب أن غلاماً مهما بلغ من النضج والفطنة والذكاء لا يمكنه أن يحدد </w:t>
      </w:r>
      <w:r w:rsidR="0000569D">
        <w:rPr>
          <w:rFonts w:hint="cs"/>
          <w:rtl/>
        </w:rPr>
        <w:br/>
      </w:r>
      <w:r>
        <w:rPr>
          <w:rtl/>
        </w:rPr>
        <w:t>الموضوع بهذه الطريقة الجامعة المانعة</w:t>
      </w:r>
      <w:r w:rsidR="00556724">
        <w:rPr>
          <w:rtl/>
        </w:rPr>
        <w:t xml:space="preserve"> ، </w:t>
      </w:r>
      <w:r>
        <w:rPr>
          <w:rtl/>
        </w:rPr>
        <w:t xml:space="preserve">إذا لم يكن متميزاً عن سائر أقرانه بالنبوغ </w:t>
      </w:r>
      <w:r w:rsidR="0000569D">
        <w:rPr>
          <w:rFonts w:hint="cs"/>
          <w:rtl/>
        </w:rPr>
        <w:br/>
      </w:r>
      <w:r>
        <w:rPr>
          <w:rtl/>
        </w:rPr>
        <w:t>الذي ينم عن علم إلهامي كعلم الأنبياء والأوصياء</w:t>
      </w:r>
      <w:r w:rsidR="00556724">
        <w:rPr>
          <w:rtl/>
        </w:rPr>
        <w:t>.</w:t>
      </w:r>
    </w:p>
    <w:p w:rsidR="0000569D" w:rsidRPr="00296D77" w:rsidRDefault="000F0A1B" w:rsidP="0000569D">
      <w:pPr>
        <w:rPr>
          <w:rStyle w:val="rfdLineChar"/>
          <w:rtl/>
        </w:rPr>
      </w:pPr>
      <w:r>
        <w:rPr>
          <w:rtl/>
        </w:rPr>
        <w:t>وهناك المزيد من أمثال هذا الخبر وردت في مصادر الحديث والسير</w:t>
      </w:r>
      <w:r w:rsidR="00556724">
        <w:rPr>
          <w:rtl/>
        </w:rPr>
        <w:t xml:space="preserve"> ، </w:t>
      </w:r>
      <w:r>
        <w:rPr>
          <w:rtl/>
        </w:rPr>
        <w:t>منها</w:t>
      </w:r>
      <w:r w:rsidR="0000569D">
        <w:rPr>
          <w:rFonts w:hint="cs"/>
          <w:rtl/>
        </w:rPr>
        <w:t xml:space="preserve"> </w:t>
      </w:r>
      <w:r w:rsidR="0000569D">
        <w:rPr>
          <w:rFonts w:hint="cs"/>
          <w:rtl/>
        </w:rPr>
        <w:br/>
      </w:r>
      <w:r w:rsidR="0000569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3</w:t>
      </w:r>
      <w:r w:rsidR="00556724">
        <w:rPr>
          <w:rtl/>
        </w:rPr>
        <w:t xml:space="preserve"> : </w:t>
      </w:r>
      <w:r>
        <w:rPr>
          <w:rtl/>
        </w:rPr>
        <w:t>16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التهذيب 1</w:t>
      </w:r>
      <w:r w:rsidR="00556724">
        <w:rPr>
          <w:rtl/>
        </w:rPr>
        <w:t xml:space="preserve"> : </w:t>
      </w:r>
      <w:r>
        <w:rPr>
          <w:rtl/>
        </w:rPr>
        <w:t>30</w:t>
      </w:r>
      <w:r w:rsidR="00556724">
        <w:rPr>
          <w:rtl/>
        </w:rPr>
        <w:t xml:space="preserve"> / </w:t>
      </w:r>
      <w:r>
        <w:rPr>
          <w:rtl/>
        </w:rPr>
        <w:t>18</w:t>
      </w:r>
      <w:r w:rsidR="00556724">
        <w:rPr>
          <w:rtl/>
        </w:rPr>
        <w:t xml:space="preserve"> ، </w:t>
      </w:r>
      <w:r>
        <w:rPr>
          <w:rtl/>
        </w:rPr>
        <w:t>أمالي المرتضى 1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، </w:t>
      </w:r>
      <w:r>
        <w:rPr>
          <w:rtl/>
        </w:rPr>
        <w:t xml:space="preserve">مناقب آل </w:t>
      </w:r>
      <w:r w:rsidR="0000569D">
        <w:rPr>
          <w:rFonts w:hint="cs"/>
          <w:rtl/>
        </w:rPr>
        <w:br/>
      </w:r>
      <w:r>
        <w:rPr>
          <w:rtl/>
        </w:rPr>
        <w:t>أبي طالب 3</w:t>
      </w:r>
      <w:r w:rsidR="00556724">
        <w:rPr>
          <w:rtl/>
        </w:rPr>
        <w:t xml:space="preserve"> : </w:t>
      </w:r>
      <w:r>
        <w:rPr>
          <w:rtl/>
        </w:rPr>
        <w:t>429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 xml:space="preserve"> ، </w:t>
      </w:r>
      <w:r>
        <w:rPr>
          <w:rtl/>
        </w:rPr>
        <w:t>والآية من سورة آل عمران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/ </w:t>
      </w:r>
      <w:r>
        <w:rPr>
          <w:rtl/>
        </w:rPr>
        <w:t>34</w:t>
      </w:r>
      <w:r w:rsidR="00556724">
        <w:rPr>
          <w:rtl/>
        </w:rPr>
        <w:t>.</w:t>
      </w:r>
    </w:p>
    <w:p w:rsidR="000F0A1B" w:rsidRDefault="007662BB" w:rsidP="001C212D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حديث عيسى شلّقان الذي جاء يسأل الإمام الصادق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عن حال أحد </w:t>
      </w:r>
      <w:r w:rsidR="0000569D">
        <w:rPr>
          <w:rFonts w:hint="cs"/>
          <w:rtl/>
        </w:rPr>
        <w:br/>
      </w:r>
      <w:r w:rsidR="000F0A1B">
        <w:rPr>
          <w:rtl/>
        </w:rPr>
        <w:t>الرجال</w:t>
      </w:r>
      <w:r w:rsidR="00556724">
        <w:rPr>
          <w:rtl/>
        </w:rPr>
        <w:t xml:space="preserve"> ، </w:t>
      </w:r>
      <w:r w:rsidR="000F0A1B">
        <w:rPr>
          <w:rtl/>
        </w:rPr>
        <w:t>وهو أبو الخطاب</w:t>
      </w:r>
      <w:r w:rsidR="00556724">
        <w:rPr>
          <w:rtl/>
        </w:rPr>
        <w:t xml:space="preserve"> ، </w:t>
      </w:r>
      <w:r w:rsidR="000F0A1B">
        <w:rPr>
          <w:rtl/>
        </w:rPr>
        <w:t>فقال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0569D">
        <w:rPr>
          <w:rFonts w:hint="cs"/>
          <w:rtl/>
        </w:rPr>
        <w:t xml:space="preserve"> </w:t>
      </w:r>
      <w:r w:rsidR="000F0A1B" w:rsidRPr="0086661E">
        <w:rPr>
          <w:rStyle w:val="rfdBold2"/>
          <w:rtl/>
        </w:rPr>
        <w:t xml:space="preserve">ما يمنعك أن تلقى ابني فتسأله عن </w:t>
      </w:r>
      <w:r w:rsidR="0000569D">
        <w:rPr>
          <w:rStyle w:val="rfdBold2"/>
          <w:rFonts w:hint="cs"/>
          <w:rtl/>
        </w:rPr>
        <w:br/>
      </w:r>
      <w:r w:rsidR="000F0A1B" w:rsidRPr="0086661E">
        <w:rPr>
          <w:rStyle w:val="rfdBold2"/>
          <w:rtl/>
        </w:rPr>
        <w:t>جميع ما تريد</w:t>
      </w:r>
      <w:r w:rsidR="0000569D">
        <w:rPr>
          <w:rStyle w:val="rfdBold2"/>
          <w:rFonts w:hint="cs"/>
          <w:rtl/>
        </w:rPr>
        <w:t xml:space="preserve"> </w:t>
      </w:r>
      <w:r w:rsidR="00556724" w:rsidRPr="0086661E">
        <w:rPr>
          <w:rStyle w:val="rfdBold2"/>
          <w:rtl/>
        </w:rPr>
        <w:t>؟</w:t>
      </w:r>
      <w:r w:rsidR="000F0A1B">
        <w:rPr>
          <w:rtl/>
        </w:rPr>
        <w:t xml:space="preserve"> فذهب إليه وهو قاعد في الكتّاب وعلى شفتيه أثر مداد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فقال </w:t>
      </w:r>
      <w:r w:rsidR="0000569D">
        <w:rPr>
          <w:rFonts w:hint="cs"/>
          <w:rtl/>
        </w:rPr>
        <w:br/>
      </w:r>
      <w:r w:rsidR="000F0A1B">
        <w:rPr>
          <w:rtl/>
        </w:rPr>
        <w:t>له</w:t>
      </w:r>
      <w:r w:rsidR="00556724">
        <w:rPr>
          <w:rtl/>
        </w:rPr>
        <w:t xml:space="preserve"> : </w:t>
      </w:r>
      <w:r w:rsidR="000F0A1B" w:rsidRPr="0086661E">
        <w:rPr>
          <w:rStyle w:val="rfdBold2"/>
          <w:rtl/>
        </w:rPr>
        <w:t>يا عيسى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="000F0A1B" w:rsidRPr="0086661E">
        <w:rPr>
          <w:rStyle w:val="rfdBold2"/>
          <w:rtl/>
        </w:rPr>
        <w:t xml:space="preserve">تبارك وتعالى أخذ ميثاق النبيين على النبوة فلن </w:t>
      </w:r>
      <w:r w:rsidR="0000569D">
        <w:rPr>
          <w:rStyle w:val="rfdBold2"/>
          <w:rFonts w:hint="cs"/>
          <w:rtl/>
        </w:rPr>
        <w:br/>
      </w:r>
      <w:r w:rsidR="000F0A1B" w:rsidRPr="0086661E">
        <w:rPr>
          <w:rStyle w:val="rfdBold2"/>
          <w:rtl/>
        </w:rPr>
        <w:t>يتحولوا إلى غيرها عنها أبداً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 xml:space="preserve">وأخذ ميثاق الوصيين على الوصية فلن </w:t>
      </w:r>
      <w:r w:rsidR="0000569D">
        <w:rPr>
          <w:rStyle w:val="rfdBold2"/>
          <w:rFonts w:hint="cs"/>
          <w:rtl/>
        </w:rPr>
        <w:br/>
      </w:r>
      <w:r w:rsidR="000F0A1B" w:rsidRPr="0086661E">
        <w:rPr>
          <w:rStyle w:val="rfdBold2"/>
          <w:rtl/>
        </w:rPr>
        <w:t>يتحولوا عنها أبداً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>وأعار قوماً الإيمان زماناً ثم سلبهم إياه</w:t>
      </w:r>
      <w:r w:rsidR="00556724" w:rsidRPr="0086661E">
        <w:rPr>
          <w:rStyle w:val="rfdBold2"/>
          <w:rtl/>
        </w:rPr>
        <w:t xml:space="preserve"> ، </w:t>
      </w:r>
      <w:r w:rsidR="000F0A1B" w:rsidRPr="0086661E">
        <w:rPr>
          <w:rStyle w:val="rfdBold2"/>
          <w:rtl/>
        </w:rPr>
        <w:t xml:space="preserve">وإن أبا الخطاب </w:t>
      </w:r>
      <w:r w:rsidR="0000569D">
        <w:rPr>
          <w:rStyle w:val="rfdBold2"/>
          <w:rFonts w:hint="cs"/>
          <w:rtl/>
        </w:rPr>
        <w:br/>
      </w:r>
      <w:r w:rsidR="000F0A1B" w:rsidRPr="0086661E">
        <w:rPr>
          <w:rStyle w:val="rfdBold2"/>
          <w:rtl/>
        </w:rPr>
        <w:t>ممن أعير الإيمان ثم سلبه</w:t>
      </w:r>
      <w:r w:rsidR="00E96E62">
        <w:rPr>
          <w:rStyle w:val="rfdBold2"/>
          <w:rtl/>
        </w:rPr>
        <w:t xml:space="preserve"> الله </w:t>
      </w:r>
      <w:r w:rsidR="000F0A1B" w:rsidRPr="0086661E">
        <w:rPr>
          <w:rStyle w:val="rfdBold2"/>
          <w:rtl/>
        </w:rPr>
        <w:t>إياه</w:t>
      </w:r>
      <w:r w:rsidR="000F0A1B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فقال له الإمام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>يا عيسى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إن ابني الذي رأيته لو سألته عما </w:t>
      </w:r>
      <w:r w:rsidR="0000569D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بين دفتي المصحف لأجابك فيه بعلم</w:t>
      </w:r>
      <w:r>
        <w:rPr>
          <w:rtl/>
        </w:rPr>
        <w:t>. قال عيسى</w:t>
      </w:r>
      <w:r w:rsidR="00556724">
        <w:rPr>
          <w:rtl/>
        </w:rPr>
        <w:t xml:space="preserve"> : </w:t>
      </w:r>
      <w:r>
        <w:rPr>
          <w:rtl/>
        </w:rPr>
        <w:t xml:space="preserve">ثم أخرجه ذلك اليوم من </w:t>
      </w:r>
      <w:r w:rsidR="0000569D">
        <w:rPr>
          <w:rFonts w:hint="cs"/>
          <w:rtl/>
        </w:rPr>
        <w:br/>
      </w:r>
      <w:r>
        <w:rPr>
          <w:rtl/>
        </w:rPr>
        <w:t>الكتّاب</w:t>
      </w:r>
      <w:r w:rsidR="00556724">
        <w:rPr>
          <w:rtl/>
        </w:rPr>
        <w:t xml:space="preserve"> ، </w:t>
      </w:r>
      <w:r>
        <w:rPr>
          <w:rtl/>
        </w:rPr>
        <w:t>فعلمت عند ذلك أنه صاحب هذا الأمر</w:t>
      </w:r>
      <w:r w:rsidR="0000569D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0569D">
      <w:pPr>
        <w:rPr>
          <w:rtl/>
        </w:rPr>
      </w:pPr>
      <w:r>
        <w:rPr>
          <w:rtl/>
        </w:rPr>
        <w:t>وحديث محمد بن مسلم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0569D">
        <w:rPr>
          <w:rFonts w:hint="cs"/>
          <w:rtl/>
        </w:rPr>
        <w:t xml:space="preserve"> </w:t>
      </w:r>
      <w:r>
        <w:rPr>
          <w:rtl/>
        </w:rPr>
        <w:t>دخل أبو حنيفة على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 </w:t>
      </w:r>
      <w:r w:rsidR="0000569D">
        <w:rPr>
          <w:rFonts w:hint="cs"/>
          <w:rtl/>
        </w:rPr>
        <w:br/>
      </w:r>
      <w:r>
        <w:rPr>
          <w:rtl/>
        </w:rPr>
        <w:t>له</w:t>
      </w:r>
      <w:r w:rsidR="00556724">
        <w:rPr>
          <w:rtl/>
        </w:rPr>
        <w:t xml:space="preserve"> : </w:t>
      </w:r>
      <w:r>
        <w:rPr>
          <w:rtl/>
        </w:rPr>
        <w:t>رأيت ابنك موسى يصلي والناس يمرون بين يديه فلا ينهاهم</w:t>
      </w:r>
      <w:r w:rsidR="00556724">
        <w:rPr>
          <w:rtl/>
        </w:rPr>
        <w:t xml:space="preserve"> ، </w:t>
      </w:r>
      <w:r>
        <w:rPr>
          <w:rtl/>
        </w:rPr>
        <w:t>وفيه ما فيه</w:t>
      </w:r>
      <w:r w:rsidR="0000569D">
        <w:rPr>
          <w:rFonts w:hint="cs"/>
          <w:rtl/>
        </w:rPr>
        <w:t xml:space="preserve"> </w:t>
      </w:r>
      <w:r>
        <w:rPr>
          <w:rtl/>
        </w:rPr>
        <w:t xml:space="preserve">! </w:t>
      </w:r>
      <w:r w:rsidR="0000569D">
        <w:rPr>
          <w:rFonts w:hint="cs"/>
          <w:rtl/>
        </w:rPr>
        <w:br/>
      </w:r>
      <w:r>
        <w:rPr>
          <w:rtl/>
        </w:rPr>
        <w:t>فقال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>ادعوا لي موسى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فدعي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 w:rsidRPr="0086661E">
        <w:rPr>
          <w:rStyle w:val="rfdBold2"/>
          <w:rtl/>
        </w:rPr>
        <w:t>يا بني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 xml:space="preserve">إن أبا حنيفة </w:t>
      </w:r>
      <w:r w:rsidR="0000569D">
        <w:rPr>
          <w:rStyle w:val="rfdBold2"/>
          <w:rFonts w:hint="cs"/>
          <w:rtl/>
        </w:rPr>
        <w:br/>
      </w:r>
      <w:r w:rsidRPr="0086661E">
        <w:rPr>
          <w:rStyle w:val="rfdBold2"/>
          <w:rtl/>
        </w:rPr>
        <w:t>يذكر أنك كنت تصلّي والناس يمرون بين يديك</w:t>
      </w:r>
      <w:r w:rsidR="00556724" w:rsidRPr="0086661E">
        <w:rPr>
          <w:rStyle w:val="rfdBold2"/>
          <w:rtl/>
        </w:rPr>
        <w:t xml:space="preserve"> ، </w:t>
      </w:r>
      <w:r w:rsidRPr="0086661E">
        <w:rPr>
          <w:rStyle w:val="rfdBold2"/>
          <w:rtl/>
        </w:rPr>
        <w:t>فلم تنهَهم</w:t>
      </w:r>
      <w:r w:rsidR="0000569D">
        <w:rPr>
          <w:rStyle w:val="rfdBold2"/>
          <w:rFonts w:hint="cs"/>
          <w:rtl/>
        </w:rPr>
        <w:t xml:space="preserve"> </w:t>
      </w:r>
      <w:r w:rsidRPr="0086661E">
        <w:rPr>
          <w:rStyle w:val="rfdBold2"/>
          <w:rtl/>
        </w:rPr>
        <w:t>؟</w:t>
      </w:r>
      <w:r>
        <w:rPr>
          <w:rtl/>
        </w:rPr>
        <w:t xml:space="preserve">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0569D">
        <w:rPr>
          <w:rFonts w:hint="cs"/>
          <w:rtl/>
        </w:rPr>
        <w:br/>
      </w:r>
      <w:r w:rsidRPr="000F57DC">
        <w:rPr>
          <w:rStyle w:val="rfdBold2"/>
          <w:rtl/>
        </w:rPr>
        <w:t>نعم يا أبت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إن الذي كنت أصلي له كان أقرب إليّ منهم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يقول</w:t>
      </w:r>
      <w:r w:rsidR="00E96E62">
        <w:rPr>
          <w:rStyle w:val="rfdBold2"/>
          <w:rtl/>
        </w:rPr>
        <w:t xml:space="preserve"> الله </w:t>
      </w:r>
      <w:r w:rsidRPr="000F57DC">
        <w:rPr>
          <w:rStyle w:val="rfdBold2"/>
          <w:rtl/>
        </w:rPr>
        <w:t>عزّ وجلّ</w:t>
      </w:r>
      <w:r w:rsidR="00556724" w:rsidRPr="000F57DC">
        <w:rPr>
          <w:rStyle w:val="rfdBold2"/>
          <w:rtl/>
        </w:rPr>
        <w:t xml:space="preserve"> :</w:t>
      </w:r>
      <w:r w:rsidR="00C04797" w:rsidRPr="000F57DC">
        <w:rPr>
          <w:rStyle w:val="rfdBold2"/>
          <w:rtl/>
        </w:rPr>
        <w:t xml:space="preserve"> </w:t>
      </w:r>
      <w:r w:rsidR="0000569D">
        <w:rPr>
          <w:rStyle w:val="rfdBold2"/>
          <w:rFonts w:hint="cs"/>
          <w:rtl/>
        </w:rPr>
        <w:br/>
      </w:r>
      <w:r w:rsidR="0000569D" w:rsidRPr="0000569D">
        <w:rPr>
          <w:rStyle w:val="rfdAlaem"/>
          <w:rFonts w:hint="cs"/>
          <w:rtl/>
        </w:rPr>
        <w:t>(</w:t>
      </w:r>
      <w:r w:rsidR="0000569D">
        <w:rPr>
          <w:rFonts w:hint="cs"/>
          <w:rtl/>
        </w:rPr>
        <w:t xml:space="preserve"> </w:t>
      </w:r>
      <w:r w:rsidR="0000569D" w:rsidRPr="0000569D">
        <w:rPr>
          <w:rStyle w:val="rfdAie"/>
          <w:rFonts w:hint="cs"/>
          <w:rtl/>
        </w:rPr>
        <w:t>وَنَحْنُ أَقْرَبُ إِلَيْهِ مِنْ حَبْلِ الْوَرِيدِ</w:t>
      </w:r>
      <w:r w:rsidR="0000569D" w:rsidRPr="0000569D">
        <w:rPr>
          <w:rFonts w:hint="cs"/>
          <w:rtl/>
        </w:rPr>
        <w:t xml:space="preserve"> </w:t>
      </w:r>
      <w:r w:rsidR="0000569D" w:rsidRPr="0000569D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فضمّه أبو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</w:t>
      </w:r>
      <w:r w:rsidR="0000569D">
        <w:rPr>
          <w:rFonts w:hint="cs"/>
          <w:rtl/>
        </w:rPr>
        <w:br/>
      </w:r>
      <w:r>
        <w:rPr>
          <w:rtl/>
        </w:rPr>
        <w:t>نفسه</w:t>
      </w:r>
      <w:r w:rsidR="00556724">
        <w:rPr>
          <w:rtl/>
        </w:rPr>
        <w:t xml:space="preserve"> ، </w:t>
      </w:r>
      <w:r>
        <w:rPr>
          <w:rtl/>
        </w:rPr>
        <w:t>ثم قال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بأبي أنت وأمي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يا مودع الأسرار</w:t>
      </w:r>
      <w:r w:rsidR="0000569D" w:rsidRPr="0000569D">
        <w:rPr>
          <w:rFonts w:hint="cs"/>
          <w:rtl/>
        </w:rPr>
        <w:t xml:space="preserve"> </w:t>
      </w:r>
      <w:r w:rsidR="00FD1825" w:rsidRPr="0000569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99" w:name="_Toc339724401"/>
      <w:r>
        <w:rPr>
          <w:rtl/>
        </w:rPr>
        <w:t>ثانياً ـ العبادة</w:t>
      </w:r>
      <w:r w:rsidR="00556724">
        <w:rPr>
          <w:rtl/>
        </w:rPr>
        <w:t xml:space="preserve"> :</w:t>
      </w:r>
      <w:bookmarkEnd w:id="99"/>
    </w:p>
    <w:p w:rsidR="0000569D" w:rsidRPr="00296D77" w:rsidRDefault="000F0A1B" w:rsidP="0000569D">
      <w:pPr>
        <w:rPr>
          <w:rStyle w:val="rfdLineChar"/>
          <w:rtl/>
        </w:rPr>
      </w:pPr>
      <w:r>
        <w:rPr>
          <w:rtl/>
        </w:rPr>
        <w:t xml:space="preserve">اتفق الناس على أن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أعبد أهل زمانه</w:t>
      </w:r>
      <w:r w:rsidR="00556724">
        <w:rPr>
          <w:rtl/>
        </w:rPr>
        <w:t xml:space="preserve"> ، </w:t>
      </w:r>
      <w:r>
        <w:rPr>
          <w:rtl/>
        </w:rPr>
        <w:t>ولقب بالعبد</w:t>
      </w:r>
      <w:r w:rsidR="0000569D">
        <w:rPr>
          <w:rFonts w:hint="cs"/>
          <w:rtl/>
        </w:rPr>
        <w:t xml:space="preserve"> </w:t>
      </w:r>
      <w:r w:rsidR="0000569D">
        <w:rPr>
          <w:rFonts w:hint="cs"/>
          <w:rtl/>
        </w:rPr>
        <w:br/>
      </w:r>
      <w:r w:rsidR="0000569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قرب الاسناد</w:t>
      </w:r>
      <w:r w:rsidR="00556724">
        <w:rPr>
          <w:rtl/>
        </w:rPr>
        <w:t xml:space="preserve"> : </w:t>
      </w:r>
      <w:r>
        <w:rPr>
          <w:rtl/>
        </w:rPr>
        <w:t>143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: </w:t>
      </w:r>
      <w:r>
        <w:rPr>
          <w:rtl/>
        </w:rPr>
        <w:t>161</w:t>
      </w:r>
      <w:r w:rsidR="00556724">
        <w:rPr>
          <w:rtl/>
        </w:rPr>
        <w:t xml:space="preserve"> ، </w:t>
      </w:r>
      <w:r>
        <w:rPr>
          <w:rtl/>
        </w:rPr>
        <w:t>الخرائج والجرائح 2</w:t>
      </w:r>
      <w:r w:rsidR="00556724">
        <w:rPr>
          <w:rtl/>
        </w:rPr>
        <w:t xml:space="preserve"> : </w:t>
      </w:r>
      <w:r>
        <w:rPr>
          <w:rtl/>
        </w:rPr>
        <w:t>653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0569D">
      <w:pPr>
        <w:pStyle w:val="rfdFootnote0"/>
        <w:rPr>
          <w:rtl/>
        </w:rPr>
      </w:pPr>
      <w:r>
        <w:rPr>
          <w:rtl/>
        </w:rPr>
        <w:t>(2) سورة ق</w:t>
      </w:r>
      <w:r w:rsidR="00556724">
        <w:rPr>
          <w:rtl/>
        </w:rPr>
        <w:t xml:space="preserve"> : </w:t>
      </w:r>
      <w:r>
        <w:rPr>
          <w:rtl/>
        </w:rPr>
        <w:t>50</w:t>
      </w:r>
      <w:r w:rsidR="00556724">
        <w:rPr>
          <w:rtl/>
        </w:rPr>
        <w:t xml:space="preserve"> / </w:t>
      </w:r>
      <w:r>
        <w:rPr>
          <w:rtl/>
        </w:rPr>
        <w:t>16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3</w:t>
      </w:r>
      <w:r w:rsidR="00556724">
        <w:rPr>
          <w:rtl/>
        </w:rPr>
        <w:t xml:space="preserve"> : </w:t>
      </w:r>
      <w:r>
        <w:rPr>
          <w:rtl/>
        </w:rPr>
        <w:t>297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: </w:t>
      </w:r>
      <w:r>
        <w:rPr>
          <w:rtl/>
        </w:rPr>
        <w:t>185</w:t>
      </w:r>
      <w:r w:rsidR="00556724">
        <w:rPr>
          <w:rtl/>
        </w:rPr>
        <w:t>.</w:t>
      </w:r>
    </w:p>
    <w:p w:rsidR="000F0A1B" w:rsidRDefault="00AC6EF0" w:rsidP="00DA628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الصالح لكثرة عبادته وشدة انقطاعه إلى ربه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الناس بالمدينة يسمونه زين </w:t>
      </w:r>
      <w:r w:rsidR="00DA628C">
        <w:rPr>
          <w:rFonts w:hint="cs"/>
          <w:rtl/>
        </w:rPr>
        <w:br/>
      </w:r>
      <w:r w:rsidR="000F0A1B">
        <w:rPr>
          <w:rtl/>
        </w:rPr>
        <w:t>المجتهدين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إذ لم يرَوا نظيراً له في الطاعة لله</w:t>
      </w:r>
      <w:r w:rsidR="00556724">
        <w:rPr>
          <w:rtl/>
        </w:rPr>
        <w:t xml:space="preserve"> </w:t>
      </w:r>
      <w:r w:rsidR="000F0A1B">
        <w:rPr>
          <w:rtl/>
        </w:rPr>
        <w:t>والاجتهاد في العبادة والتقوى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فقد </w:t>
      </w:r>
      <w:r w:rsidR="00DA628C">
        <w:rPr>
          <w:rFonts w:hint="cs"/>
          <w:rtl/>
        </w:rPr>
        <w:br/>
      </w:r>
      <w:r w:rsidR="000F0A1B">
        <w:rPr>
          <w:rtl/>
        </w:rPr>
        <w:t>عبد ربه حتى بدت عليه سيماء المخلصين</w:t>
      </w:r>
      <w:r w:rsidR="00556724">
        <w:rPr>
          <w:rtl/>
        </w:rPr>
        <w:t xml:space="preserve"> ، </w:t>
      </w:r>
      <w:r w:rsidR="000F0A1B">
        <w:rPr>
          <w:rtl/>
        </w:rPr>
        <w:t>على ما وصف المأمون</w:t>
      </w:r>
      <w:r w:rsidR="00556724">
        <w:rPr>
          <w:rtl/>
        </w:rPr>
        <w:t xml:space="preserve"> ، </w:t>
      </w:r>
      <w:r w:rsidR="000F0A1B">
        <w:rPr>
          <w:rtl/>
        </w:rPr>
        <w:t>فاصفر وجهه</w:t>
      </w:r>
      <w:r w:rsidR="00556724">
        <w:rPr>
          <w:rtl/>
        </w:rPr>
        <w:t xml:space="preserve"> ، </w:t>
      </w:r>
      <w:r w:rsidR="00DA628C">
        <w:rPr>
          <w:rFonts w:hint="cs"/>
          <w:rtl/>
        </w:rPr>
        <w:br/>
      </w:r>
      <w:r w:rsidR="000F0A1B">
        <w:rPr>
          <w:rtl/>
        </w:rPr>
        <w:t>وضعف بدنه</w:t>
      </w:r>
      <w:r w:rsidR="00556724">
        <w:rPr>
          <w:rtl/>
        </w:rPr>
        <w:t xml:space="preserve"> ، </w:t>
      </w:r>
      <w:r w:rsidR="000F0A1B">
        <w:rPr>
          <w:rtl/>
        </w:rPr>
        <w:t>وكلم السجود جبهته وأنفه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DA628C">
      <w:pPr>
        <w:rPr>
          <w:rtl/>
        </w:rPr>
      </w:pPr>
      <w:r>
        <w:rPr>
          <w:rtl/>
        </w:rPr>
        <w:t xml:space="preserve">روي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يصلي نوافل الليل ويصلها بصلاة الصبح</w:t>
      </w:r>
      <w:r w:rsidR="00556724">
        <w:rPr>
          <w:rtl/>
        </w:rPr>
        <w:t xml:space="preserve"> ، </w:t>
      </w:r>
      <w:r>
        <w:rPr>
          <w:rtl/>
        </w:rPr>
        <w:t xml:space="preserve">ثم يعقب حتى </w:t>
      </w:r>
      <w:r w:rsidR="00DA628C">
        <w:rPr>
          <w:rFonts w:hint="cs"/>
          <w:rtl/>
        </w:rPr>
        <w:br/>
      </w:r>
      <w:r>
        <w:rPr>
          <w:rtl/>
        </w:rPr>
        <w:t>تطلع الشمس</w:t>
      </w:r>
      <w:r w:rsidR="00556724">
        <w:rPr>
          <w:rtl/>
        </w:rPr>
        <w:t xml:space="preserve"> ، </w:t>
      </w:r>
      <w:r>
        <w:rPr>
          <w:rtl/>
        </w:rPr>
        <w:t>ويخرّ لله</w:t>
      </w:r>
      <w:r w:rsidR="00556724">
        <w:rPr>
          <w:rtl/>
        </w:rPr>
        <w:t xml:space="preserve"> </w:t>
      </w:r>
      <w:r>
        <w:rPr>
          <w:rtl/>
        </w:rPr>
        <w:t xml:space="preserve">ساجداً فلا يرفع رأسه من الدعاء والتمجيد حتى يقرب </w:t>
      </w:r>
      <w:r w:rsidR="00DA628C">
        <w:rPr>
          <w:rFonts w:hint="cs"/>
          <w:rtl/>
        </w:rPr>
        <w:br/>
      </w:r>
      <w:r>
        <w:rPr>
          <w:rtl/>
        </w:rPr>
        <w:t>زوال الشمس</w:t>
      </w:r>
      <w:r w:rsidR="00556724">
        <w:rPr>
          <w:rtl/>
        </w:rPr>
        <w:t xml:space="preserve"> ، </w:t>
      </w:r>
      <w:r>
        <w:rPr>
          <w:rtl/>
        </w:rPr>
        <w:t>وكان يدعو كثيراً فيقول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DA628C" w:rsidRPr="008F5ECE">
        <w:rPr>
          <w:rFonts w:hint="cs"/>
          <w:rtl/>
        </w:rPr>
        <w:t xml:space="preserve"> </w:t>
      </w:r>
      <w:r w:rsidRPr="00DA628C">
        <w:rPr>
          <w:rStyle w:val="rfdBold2"/>
          <w:rtl/>
        </w:rPr>
        <w:t xml:space="preserve">اللهمّ إني أسألك الراحة عند </w:t>
      </w:r>
      <w:r w:rsidR="00DA628C">
        <w:rPr>
          <w:rStyle w:val="rfdBold2"/>
          <w:rFonts w:hint="cs"/>
          <w:rtl/>
        </w:rPr>
        <w:br/>
      </w:r>
      <w:r w:rsidRPr="00DA628C">
        <w:rPr>
          <w:rStyle w:val="rfdBold2"/>
          <w:rtl/>
        </w:rPr>
        <w:t>الموت</w:t>
      </w:r>
      <w:r w:rsidR="00556724" w:rsidRPr="00DA628C">
        <w:rPr>
          <w:rStyle w:val="rfdBold2"/>
          <w:rtl/>
        </w:rPr>
        <w:t xml:space="preserve"> ، </w:t>
      </w:r>
      <w:r w:rsidRPr="00DA628C">
        <w:rPr>
          <w:rStyle w:val="rfdBold2"/>
          <w:rtl/>
        </w:rPr>
        <w:t>والعفو عند الحساب</w:t>
      </w:r>
      <w:r w:rsidR="00DA628C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>
        <w:rPr>
          <w:rtl/>
        </w:rPr>
        <w:t>ويكرر ذلك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  <w:r>
        <w:rPr>
          <w:rtl/>
        </w:rPr>
        <w:t xml:space="preserve"> وهذا مما ينبغي لكل واحد منا </w:t>
      </w:r>
      <w:r w:rsidR="00DA628C">
        <w:rPr>
          <w:rFonts w:hint="cs"/>
          <w:rtl/>
        </w:rPr>
        <w:br/>
      </w:r>
      <w:r>
        <w:rPr>
          <w:rtl/>
        </w:rPr>
        <w:t>أن يعيشه لأن الإنسان يمر بعقبتين عندما يموت</w:t>
      </w:r>
      <w:r w:rsidR="00556724">
        <w:rPr>
          <w:rtl/>
        </w:rPr>
        <w:t xml:space="preserve"> ، </w:t>
      </w:r>
      <w:r>
        <w:rPr>
          <w:rtl/>
        </w:rPr>
        <w:t>فقد يموت متعباً من ذنوبه</w:t>
      </w:r>
      <w:r w:rsidR="00556724">
        <w:rPr>
          <w:rtl/>
        </w:rPr>
        <w:t xml:space="preserve"> ، </w:t>
      </w:r>
      <w:r w:rsidR="00DA628C">
        <w:rPr>
          <w:rFonts w:hint="cs"/>
          <w:rtl/>
        </w:rPr>
        <w:br/>
      </w:r>
      <w:r>
        <w:rPr>
          <w:rtl/>
        </w:rPr>
        <w:t>مرهقاً من خطاياه</w:t>
      </w:r>
      <w:r w:rsidR="00556724">
        <w:rPr>
          <w:rtl/>
        </w:rPr>
        <w:t xml:space="preserve"> ، </w:t>
      </w:r>
      <w:r>
        <w:rPr>
          <w:rtl/>
        </w:rPr>
        <w:t>قلقاً على مصيره</w:t>
      </w:r>
      <w:r w:rsidR="00556724">
        <w:rPr>
          <w:rtl/>
        </w:rPr>
        <w:t xml:space="preserve"> ، </w:t>
      </w:r>
      <w:r>
        <w:rPr>
          <w:rtl/>
        </w:rPr>
        <w:t xml:space="preserve">وقد يموت تائباً مطمئناً فيعيش الراحة في </w:t>
      </w:r>
      <w:r w:rsidR="00DA628C">
        <w:rPr>
          <w:rFonts w:hint="cs"/>
          <w:rtl/>
        </w:rPr>
        <w:br/>
      </w:r>
      <w:r>
        <w:rPr>
          <w:rtl/>
        </w:rPr>
        <w:t>نفسه</w:t>
      </w:r>
      <w:r w:rsidR="00556724">
        <w:rPr>
          <w:rtl/>
        </w:rPr>
        <w:t xml:space="preserve"> ، </w:t>
      </w:r>
      <w:r>
        <w:rPr>
          <w:rtl/>
        </w:rPr>
        <w:t>ويتقبل الموت بسرور</w:t>
      </w:r>
      <w:r w:rsidR="00556724">
        <w:rPr>
          <w:rtl/>
        </w:rPr>
        <w:t xml:space="preserve"> ، </w:t>
      </w:r>
      <w:r>
        <w:rPr>
          <w:rtl/>
        </w:rPr>
        <w:t>وأما العقبة الثانية فهي عند الحساب</w:t>
      </w:r>
      <w:r w:rsidR="00556724">
        <w:rPr>
          <w:rtl/>
        </w:rPr>
        <w:t xml:space="preserve"> ، </w:t>
      </w:r>
      <w:r>
        <w:rPr>
          <w:rtl/>
        </w:rPr>
        <w:t xml:space="preserve">لأن الذي </w:t>
      </w:r>
      <w:r w:rsidR="00DA628C">
        <w:rPr>
          <w:rFonts w:hint="cs"/>
          <w:rtl/>
        </w:rPr>
        <w:br/>
      </w:r>
      <w:r>
        <w:rPr>
          <w:rtl/>
        </w:rPr>
        <w:t>يحاسب عالم السر والنجوى</w:t>
      </w:r>
      <w:r w:rsidR="00556724">
        <w:rPr>
          <w:rtl/>
        </w:rPr>
        <w:t xml:space="preserve"> ، </w:t>
      </w:r>
      <w:r>
        <w:rPr>
          <w:rtl/>
        </w:rPr>
        <w:t xml:space="preserve">لذلك فالإنسان يشعر بالخوف من الخسارة إلاّ أن </w:t>
      </w:r>
      <w:r w:rsidR="00DA628C">
        <w:rPr>
          <w:rFonts w:hint="cs"/>
          <w:rtl/>
        </w:rPr>
        <w:br/>
      </w:r>
      <w:r>
        <w:rPr>
          <w:rtl/>
        </w:rPr>
        <w:t>يأتيه العفو وتدركه الرحمة والغفران من</w:t>
      </w:r>
      <w:r w:rsidR="00E96E62">
        <w:rPr>
          <w:rtl/>
        </w:rPr>
        <w:t xml:space="preserve"> الله </w:t>
      </w:r>
      <w:r>
        <w:rPr>
          <w:rtl/>
        </w:rPr>
        <w:t>سبحانه</w:t>
      </w:r>
      <w:r w:rsidR="00556724">
        <w:rPr>
          <w:rtl/>
        </w:rPr>
        <w:t>.</w:t>
      </w:r>
    </w:p>
    <w:p w:rsidR="000F0A1B" w:rsidRDefault="000F0A1B" w:rsidP="00DA628C">
      <w:pPr>
        <w:rPr>
          <w:rtl/>
        </w:rPr>
      </w:pPr>
      <w:r>
        <w:rPr>
          <w:rtl/>
        </w:rPr>
        <w:t>وكان من دعائه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DA628C" w:rsidRPr="008F5ECE">
        <w:rPr>
          <w:rFonts w:hint="cs"/>
          <w:rtl/>
        </w:rPr>
        <w:t xml:space="preserve"> </w:t>
      </w:r>
      <w:r w:rsidRPr="00DA628C">
        <w:rPr>
          <w:rStyle w:val="rfdBold2"/>
          <w:rtl/>
        </w:rPr>
        <w:t>عظم الذنب من عبدك</w:t>
      </w:r>
      <w:r w:rsidR="00556724" w:rsidRPr="00DA628C">
        <w:rPr>
          <w:rStyle w:val="rfdBold2"/>
          <w:rtl/>
        </w:rPr>
        <w:t xml:space="preserve"> ، </w:t>
      </w:r>
      <w:r w:rsidRPr="00DA628C">
        <w:rPr>
          <w:rStyle w:val="rfdBold2"/>
          <w:rtl/>
        </w:rPr>
        <w:t>فليحسن العفو من عندك</w:t>
      </w:r>
      <w:r w:rsidR="00DA628C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 w:rsidR="00DA628C">
        <w:rPr>
          <w:rFonts w:hint="cs"/>
          <w:rtl/>
        </w:rPr>
        <w:br/>
      </w:r>
      <w:r>
        <w:rPr>
          <w:rtl/>
        </w:rPr>
        <w:t>وكان يبكي من خشية</w:t>
      </w:r>
      <w:r w:rsidR="00E96E62">
        <w:rPr>
          <w:rtl/>
        </w:rPr>
        <w:t xml:space="preserve"> الله </w:t>
      </w:r>
      <w:r>
        <w:rPr>
          <w:rtl/>
        </w:rPr>
        <w:t>حتى تخضل لحيته بالدموع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>
        <w:rPr>
          <w:rtl/>
        </w:rPr>
        <w:t xml:space="preserve"> وهو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هنا يتحدث </w:t>
      </w:r>
      <w:r w:rsidR="00DA628C">
        <w:rPr>
          <w:rFonts w:hint="cs"/>
          <w:rtl/>
        </w:rPr>
        <w:br/>
      </w:r>
      <w:r>
        <w:rPr>
          <w:rtl/>
        </w:rPr>
        <w:t>لا عن ذنب</w:t>
      </w:r>
      <w:r w:rsidR="00556724">
        <w:rPr>
          <w:rtl/>
        </w:rPr>
        <w:t xml:space="preserve"> ، </w:t>
      </w:r>
      <w:r>
        <w:rPr>
          <w:rtl/>
        </w:rPr>
        <w:t>ولكن عن تواضع لله</w:t>
      </w:r>
      <w:r w:rsidR="00556724">
        <w:rPr>
          <w:rtl/>
        </w:rPr>
        <w:t xml:space="preserve"> </w:t>
      </w:r>
      <w:r>
        <w:rPr>
          <w:rtl/>
        </w:rPr>
        <w:t>سبحانه</w:t>
      </w:r>
      <w:r w:rsidR="00556724">
        <w:rPr>
          <w:rtl/>
        </w:rPr>
        <w:t xml:space="preserve"> ، </w:t>
      </w:r>
      <w:r>
        <w:rPr>
          <w:rtl/>
        </w:rPr>
        <w:t xml:space="preserve">وعن استغفار لمعنى الإنسان ومعنى </w:t>
      </w:r>
      <w:r w:rsidR="00DA628C">
        <w:rPr>
          <w:rFonts w:hint="cs"/>
          <w:rtl/>
        </w:rPr>
        <w:br/>
      </w:r>
      <w:r>
        <w:rPr>
          <w:rtl/>
        </w:rPr>
        <w:t>العبد في داخل ذاته المقدسة</w:t>
      </w:r>
      <w:r w:rsidR="00556724">
        <w:rPr>
          <w:rtl/>
        </w:rPr>
        <w:t>.</w:t>
      </w:r>
    </w:p>
    <w:p w:rsidR="00DA628C" w:rsidRPr="00296D77" w:rsidRDefault="000F0A1B" w:rsidP="00DA628C">
      <w:pPr>
        <w:rPr>
          <w:rStyle w:val="rfdLineChar"/>
          <w:rtl/>
        </w:rPr>
      </w:pPr>
      <w:r>
        <w:rPr>
          <w:rtl/>
        </w:rPr>
        <w:t>وذكر شقيق البلخي أنه يقوم في نصف الليل يصلّي بخشوع وأنين وبكاء</w:t>
      </w:r>
      <w:r w:rsidR="00556724">
        <w:rPr>
          <w:rtl/>
        </w:rPr>
        <w:t xml:space="preserve"> ، </w:t>
      </w:r>
      <w:r w:rsidR="00DA628C">
        <w:rPr>
          <w:rFonts w:hint="cs"/>
          <w:rtl/>
        </w:rPr>
        <w:br/>
      </w:r>
      <w:r w:rsidR="00DA628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235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الإرشاد 2</w:t>
      </w:r>
      <w:r w:rsidR="00556724">
        <w:rPr>
          <w:rtl/>
        </w:rPr>
        <w:t xml:space="preserve"> : </w:t>
      </w:r>
      <w:r>
        <w:rPr>
          <w:rtl/>
        </w:rPr>
        <w:t>231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432</w:t>
      </w:r>
      <w:r w:rsidR="00556724">
        <w:rPr>
          <w:rtl/>
        </w:rPr>
        <w:t xml:space="preserve"> ، </w:t>
      </w:r>
      <w:r>
        <w:rPr>
          <w:rtl/>
        </w:rPr>
        <w:t>إعلام الورى</w:t>
      </w:r>
      <w:r w:rsidR="00DA628C" w:rsidRPr="00DA628C">
        <w:rPr>
          <w:rtl/>
        </w:rPr>
        <w:t>ٰ</w:t>
      </w:r>
      <w:r>
        <w:rPr>
          <w:rtl/>
        </w:rPr>
        <w:t xml:space="preserve"> 2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الإرشاد 2</w:t>
      </w:r>
      <w:r w:rsidR="00556724">
        <w:rPr>
          <w:rtl/>
        </w:rPr>
        <w:t xml:space="preserve"> : </w:t>
      </w:r>
      <w:r>
        <w:rPr>
          <w:rtl/>
        </w:rPr>
        <w:t>231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432</w:t>
      </w:r>
      <w:r w:rsidR="00556724">
        <w:rPr>
          <w:rtl/>
        </w:rPr>
        <w:t xml:space="preserve"> ، </w:t>
      </w:r>
      <w:r>
        <w:rPr>
          <w:rtl/>
        </w:rPr>
        <w:t>إعلام الورى</w:t>
      </w:r>
      <w:r w:rsidR="00DA628C" w:rsidRPr="00DA628C">
        <w:rPr>
          <w:rtl/>
        </w:rPr>
        <w:t>ٰ</w:t>
      </w:r>
      <w:r>
        <w:rPr>
          <w:rtl/>
        </w:rPr>
        <w:t xml:space="preserve"> 2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>.</w:t>
      </w:r>
    </w:p>
    <w:p w:rsidR="000F0A1B" w:rsidRDefault="00AC6EF0" w:rsidP="000F57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فلم يزل كذلك حتى يذهب الليل</w:t>
      </w:r>
      <w:r w:rsidR="00556724">
        <w:rPr>
          <w:rtl/>
        </w:rPr>
        <w:t xml:space="preserve"> ، </w:t>
      </w:r>
      <w:r w:rsidR="000F0A1B">
        <w:rPr>
          <w:rtl/>
        </w:rPr>
        <w:t>فلما رأى الفجر جلس في مصلاّه يسبح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</w:t>
      </w:r>
      <w:r w:rsidR="00DA628C">
        <w:rPr>
          <w:rFonts w:hint="cs"/>
          <w:rtl/>
        </w:rPr>
        <w:br/>
      </w:r>
      <w:r w:rsidR="000F0A1B">
        <w:rPr>
          <w:rtl/>
        </w:rPr>
        <w:t>يقوم فيصلي الغداة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8F5ECE">
      <w:pPr>
        <w:rPr>
          <w:rtl/>
        </w:rPr>
      </w:pPr>
      <w:r>
        <w:rPr>
          <w:rtl/>
        </w:rPr>
        <w:t xml:space="preserve">وكان </w:t>
      </w:r>
      <w:r w:rsidR="008F5ECE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يعرف بحليف السجدة الطويلة والدمعة الغزيرة</w:t>
      </w:r>
      <w:r w:rsidR="00556724">
        <w:rPr>
          <w:rtl/>
        </w:rPr>
        <w:t xml:space="preserve"> ، </w:t>
      </w:r>
      <w:r>
        <w:rPr>
          <w:rtl/>
        </w:rPr>
        <w:t xml:space="preserve">كما ورد في </w:t>
      </w:r>
      <w:r w:rsidR="00DA628C">
        <w:rPr>
          <w:rFonts w:hint="cs"/>
          <w:rtl/>
        </w:rPr>
        <w:br/>
      </w:r>
      <w:r>
        <w:rPr>
          <w:rtl/>
        </w:rPr>
        <w:t>زيارته</w:t>
      </w:r>
      <w:r w:rsidR="00556724">
        <w:rPr>
          <w:rtl/>
        </w:rPr>
        <w:t xml:space="preserve"> ، </w:t>
      </w:r>
      <w:r>
        <w:rPr>
          <w:rtl/>
        </w:rPr>
        <w:t>روي أنه دخل مسجد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فسجد ليلة من العشاء إلى الفجر </w:t>
      </w:r>
      <w:r w:rsidR="00DA628C">
        <w:rPr>
          <w:rFonts w:hint="cs"/>
          <w:rtl/>
        </w:rPr>
        <w:br/>
      </w:r>
      <w:r>
        <w:rPr>
          <w:rtl/>
        </w:rPr>
        <w:t>سجدة واحدة</w:t>
      </w:r>
      <w:r w:rsidR="00556724">
        <w:rPr>
          <w:rtl/>
        </w:rPr>
        <w:t xml:space="preserve"> ، </w:t>
      </w:r>
      <w:r>
        <w:rPr>
          <w:rtl/>
        </w:rPr>
        <w:t xml:space="preserve">سمع يقول فيها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8F5ECE">
        <w:rPr>
          <w:rtl/>
        </w:rPr>
        <w:t>«</w:t>
      </w:r>
      <w:r w:rsidR="00DA628C" w:rsidRPr="008F5ECE">
        <w:rPr>
          <w:rFonts w:hint="cs"/>
          <w:rtl/>
        </w:rPr>
        <w:t xml:space="preserve"> </w:t>
      </w:r>
      <w:r w:rsidRPr="00DA628C">
        <w:rPr>
          <w:rStyle w:val="rfdBold2"/>
          <w:rtl/>
        </w:rPr>
        <w:t>عظم الذنب من عبدك</w:t>
      </w:r>
      <w:r w:rsidR="00556724" w:rsidRPr="00DA628C">
        <w:rPr>
          <w:rStyle w:val="rfdBold2"/>
          <w:rtl/>
        </w:rPr>
        <w:t xml:space="preserve"> ، </w:t>
      </w:r>
      <w:r w:rsidRPr="00DA628C">
        <w:rPr>
          <w:rStyle w:val="rfdBold2"/>
          <w:rtl/>
        </w:rPr>
        <w:t xml:space="preserve">فليحسن العفو </w:t>
      </w:r>
      <w:r w:rsidR="00DA628C">
        <w:rPr>
          <w:rStyle w:val="rfdBold2"/>
          <w:rFonts w:hint="cs"/>
          <w:rtl/>
        </w:rPr>
        <w:br/>
      </w:r>
      <w:r w:rsidRPr="00DA628C">
        <w:rPr>
          <w:rStyle w:val="rfdBold2"/>
          <w:rtl/>
        </w:rPr>
        <w:t>من عندك</w:t>
      </w:r>
      <w:r w:rsidR="00556724" w:rsidRPr="00DA628C">
        <w:rPr>
          <w:rStyle w:val="rfdBold2"/>
          <w:rtl/>
        </w:rPr>
        <w:t xml:space="preserve"> ، </w:t>
      </w:r>
      <w:r w:rsidRPr="00DA628C">
        <w:rPr>
          <w:rStyle w:val="rfdBold2"/>
          <w:rtl/>
        </w:rPr>
        <w:t>يا أهل التقوى ويا أهل المغفرة</w:t>
      </w:r>
      <w:r w:rsidR="00DA628C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>
        <w:rPr>
          <w:rtl/>
        </w:rPr>
        <w:t xml:space="preserve">وجعل يرددها حتى </w:t>
      </w:r>
      <w:r w:rsidR="00DA628C">
        <w:rPr>
          <w:rFonts w:hint="cs"/>
          <w:rtl/>
        </w:rPr>
        <w:br/>
      </w:r>
      <w:r>
        <w:rPr>
          <w:rtl/>
        </w:rPr>
        <w:t>أصبح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وروي عنه أنه كان يستغفر</w:t>
      </w:r>
      <w:r w:rsidR="00E96E62">
        <w:rPr>
          <w:rtl/>
        </w:rPr>
        <w:t xml:space="preserve"> الله </w:t>
      </w:r>
      <w:r>
        <w:rPr>
          <w:rtl/>
        </w:rPr>
        <w:t>في كل يوم خمسة آلاف مرة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أما أوراده مع كتاب</w:t>
      </w:r>
      <w:r w:rsidR="00E96E62">
        <w:rPr>
          <w:rtl/>
        </w:rPr>
        <w:t xml:space="preserve"> الله </w:t>
      </w:r>
      <w:r>
        <w:rPr>
          <w:rtl/>
        </w:rPr>
        <w:t>فكان يتلو القرآن متدبراً في آياته</w:t>
      </w:r>
      <w:r w:rsidR="00556724">
        <w:rPr>
          <w:rtl/>
        </w:rPr>
        <w:t xml:space="preserve"> ، </w:t>
      </w:r>
      <w:r>
        <w:rPr>
          <w:rtl/>
        </w:rPr>
        <w:t xml:space="preserve">مستبصراً في </w:t>
      </w:r>
      <w:r w:rsidR="00DA628C">
        <w:rPr>
          <w:rFonts w:hint="cs"/>
          <w:rtl/>
        </w:rPr>
        <w:br/>
      </w:r>
      <w:r>
        <w:rPr>
          <w:rtl/>
        </w:rPr>
        <w:t>أوامره ونواهيه</w:t>
      </w:r>
      <w:r w:rsidR="00556724">
        <w:rPr>
          <w:rtl/>
        </w:rPr>
        <w:t xml:space="preserve"> ، </w:t>
      </w:r>
      <w:r>
        <w:rPr>
          <w:rtl/>
        </w:rPr>
        <w:t>وروي أنه كان أحفظ الناس بكتاب</w:t>
      </w:r>
      <w:r w:rsidR="00E96E62">
        <w:rPr>
          <w:rtl/>
        </w:rPr>
        <w:t xml:space="preserve"> الله </w:t>
      </w:r>
      <w:r>
        <w:rPr>
          <w:rtl/>
        </w:rPr>
        <w:t>تعالى</w:t>
      </w:r>
      <w:r w:rsidR="00556724">
        <w:rPr>
          <w:rtl/>
        </w:rPr>
        <w:t xml:space="preserve"> ، </w:t>
      </w:r>
      <w:r>
        <w:rPr>
          <w:rtl/>
        </w:rPr>
        <w:t xml:space="preserve">وأحسنهم </w:t>
      </w:r>
      <w:r w:rsidR="00DA628C">
        <w:rPr>
          <w:rFonts w:hint="cs"/>
          <w:rtl/>
        </w:rPr>
        <w:br/>
      </w:r>
      <w:r>
        <w:rPr>
          <w:rtl/>
        </w:rPr>
        <w:t>صوتاً به</w:t>
      </w:r>
      <w:r w:rsidR="00556724">
        <w:rPr>
          <w:rtl/>
        </w:rPr>
        <w:t xml:space="preserve"> ، </w:t>
      </w:r>
      <w:r>
        <w:rPr>
          <w:rtl/>
        </w:rPr>
        <w:t>وكان إذا قرأ تحزّن وبكى</w:t>
      </w:r>
      <w:r w:rsidR="00556724">
        <w:rPr>
          <w:rtl/>
        </w:rPr>
        <w:t xml:space="preserve"> ، </w:t>
      </w:r>
      <w:r>
        <w:rPr>
          <w:rtl/>
        </w:rPr>
        <w:t>وبكى السامعون لتلاوته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وإنما 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يقرأ بالصوت الحسن الذي يخشع السامعون إذا سمعوه</w:t>
      </w:r>
      <w:r w:rsidR="00556724">
        <w:rPr>
          <w:rtl/>
        </w:rPr>
        <w:t xml:space="preserve"> ، </w:t>
      </w:r>
      <w:r>
        <w:rPr>
          <w:rtl/>
        </w:rPr>
        <w:t xml:space="preserve">لأن </w:t>
      </w:r>
      <w:r w:rsidR="00DA628C">
        <w:rPr>
          <w:rFonts w:hint="cs"/>
          <w:rtl/>
        </w:rPr>
        <w:br/>
      </w:r>
      <w:r>
        <w:rPr>
          <w:rtl/>
        </w:rPr>
        <w:t xml:space="preserve">الصوت الحسن يعطي الكلمة القرآنية تجسيداً حياً بحيث تملأ عقل السامع </w:t>
      </w:r>
      <w:r w:rsidR="00DA628C">
        <w:rPr>
          <w:rFonts w:hint="cs"/>
          <w:rtl/>
        </w:rPr>
        <w:br/>
      </w:r>
      <w:r>
        <w:rPr>
          <w:rtl/>
        </w:rPr>
        <w:t>وقلبه</w:t>
      </w:r>
      <w:r w:rsidR="00556724">
        <w:rPr>
          <w:rtl/>
        </w:rPr>
        <w:t xml:space="preserve"> ، </w:t>
      </w:r>
      <w:r>
        <w:rPr>
          <w:rtl/>
        </w:rPr>
        <w:t>فتتعمق فيه أكثر مما إذا قُرأت بشكلها الطبيعي</w:t>
      </w:r>
      <w:r w:rsidR="00556724">
        <w:rPr>
          <w:rtl/>
        </w:rPr>
        <w:t>.</w:t>
      </w:r>
    </w:p>
    <w:p w:rsidR="00DA628C" w:rsidRPr="00296D77" w:rsidRDefault="000F0A1B" w:rsidP="00DA628C">
      <w:pPr>
        <w:rPr>
          <w:rStyle w:val="rfdLineChar"/>
          <w:rtl/>
        </w:rPr>
      </w:pPr>
      <w:r>
        <w:rPr>
          <w:rtl/>
        </w:rPr>
        <w:t>أما البكاء فهو بكاء الخشية من خلال تمثل عظمة</w:t>
      </w:r>
      <w:r w:rsidR="00E96E62">
        <w:rPr>
          <w:rtl/>
        </w:rPr>
        <w:t xml:space="preserve"> الله </w:t>
      </w:r>
      <w:r>
        <w:rPr>
          <w:rtl/>
        </w:rPr>
        <w:t>في نفسه</w:t>
      </w:r>
      <w:r w:rsidR="00556724">
        <w:rPr>
          <w:rtl/>
        </w:rPr>
        <w:t xml:space="preserve"> ، </w:t>
      </w:r>
      <w:r>
        <w:rPr>
          <w:rtl/>
        </w:rPr>
        <w:t xml:space="preserve">إذ ليس من </w:t>
      </w:r>
      <w:r w:rsidR="00DA628C">
        <w:rPr>
          <w:rFonts w:hint="cs"/>
          <w:rtl/>
        </w:rPr>
        <w:br/>
      </w:r>
      <w:r>
        <w:rPr>
          <w:rtl/>
        </w:rPr>
        <w:t>الضروري أن تكون الخشية فرقاً من النار</w:t>
      </w:r>
      <w:r w:rsidR="00556724">
        <w:rPr>
          <w:rtl/>
        </w:rPr>
        <w:t xml:space="preserve"> ، </w:t>
      </w:r>
      <w:r>
        <w:rPr>
          <w:rtl/>
        </w:rPr>
        <w:t>ولكن الخشية هي التي يختلط فيها</w:t>
      </w:r>
      <w:r w:rsidR="00DA628C">
        <w:rPr>
          <w:rFonts w:hint="cs"/>
          <w:rtl/>
        </w:rPr>
        <w:t xml:space="preserve"> </w:t>
      </w:r>
      <w:r w:rsidR="00DA628C">
        <w:rPr>
          <w:rFonts w:hint="cs"/>
          <w:rtl/>
        </w:rPr>
        <w:br/>
      </w:r>
      <w:r w:rsidR="00DA628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كشف الغمة 3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: </w:t>
      </w:r>
      <w:r>
        <w:rPr>
          <w:rtl/>
        </w:rPr>
        <w:t>149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348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 w:rsidR="00DA628C">
        <w:rPr>
          <w:rFonts w:hint="cs"/>
          <w:rtl/>
        </w:rPr>
        <w:br/>
      </w:r>
      <w:r>
        <w:rPr>
          <w:rtl/>
        </w:rPr>
        <w:t>185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233</w:t>
      </w:r>
      <w:r w:rsidR="00556724">
        <w:rPr>
          <w:rtl/>
        </w:rPr>
        <w:t xml:space="preserve"> ، </w:t>
      </w:r>
      <w:r>
        <w:rPr>
          <w:rtl/>
        </w:rPr>
        <w:t>إسعاف الراغبين</w:t>
      </w:r>
      <w:r w:rsidR="00556724">
        <w:rPr>
          <w:rtl/>
        </w:rPr>
        <w:t xml:space="preserve"> : </w:t>
      </w:r>
      <w:r>
        <w:rPr>
          <w:rtl/>
        </w:rPr>
        <w:t>247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، </w:t>
      </w:r>
      <w:r w:rsidR="00DA628C">
        <w:rPr>
          <w:rFonts w:hint="cs"/>
          <w:rtl/>
        </w:rPr>
        <w:br/>
      </w:r>
      <w:r>
        <w:rPr>
          <w:rtl/>
        </w:rPr>
        <w:t>مطالب السؤول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الزهد</w:t>
      </w:r>
      <w:r w:rsidR="00556724">
        <w:rPr>
          <w:rtl/>
        </w:rPr>
        <w:t xml:space="preserve"> / </w:t>
      </w:r>
      <w:r>
        <w:rPr>
          <w:rtl/>
        </w:rPr>
        <w:t>الحسين بن سعيد</w:t>
      </w:r>
      <w:r w:rsidR="00556724">
        <w:rPr>
          <w:rtl/>
        </w:rPr>
        <w:t xml:space="preserve"> : </w:t>
      </w:r>
      <w:r>
        <w:rPr>
          <w:rtl/>
        </w:rPr>
        <w:t>74</w:t>
      </w:r>
      <w:r w:rsidR="00556724">
        <w:rPr>
          <w:rtl/>
        </w:rPr>
        <w:t xml:space="preserve"> / </w:t>
      </w:r>
      <w:r>
        <w:rPr>
          <w:rtl/>
        </w:rPr>
        <w:t>199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مناقب آل أبي طالب 3</w:t>
      </w:r>
      <w:r w:rsidR="00556724">
        <w:rPr>
          <w:rtl/>
        </w:rPr>
        <w:t xml:space="preserve"> : </w:t>
      </w:r>
      <w:r>
        <w:rPr>
          <w:rtl/>
        </w:rPr>
        <w:t>423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216</w:t>
      </w:r>
      <w:r w:rsidR="00556724">
        <w:rPr>
          <w:rtl/>
        </w:rPr>
        <w:t xml:space="preserve"> ، </w:t>
      </w:r>
      <w:r>
        <w:rPr>
          <w:rtl/>
        </w:rPr>
        <w:t>إعلام الورى 2</w:t>
      </w:r>
      <w:r w:rsidR="00556724">
        <w:rPr>
          <w:rtl/>
        </w:rPr>
        <w:t xml:space="preserve"> : </w:t>
      </w:r>
      <w:r>
        <w:rPr>
          <w:rtl/>
        </w:rPr>
        <w:t>31</w:t>
      </w:r>
      <w:r w:rsidR="00556724">
        <w:rPr>
          <w:rtl/>
        </w:rPr>
        <w:t>.</w:t>
      </w:r>
    </w:p>
    <w:p w:rsidR="000F0A1B" w:rsidRDefault="00AC6EF0" w:rsidP="000F57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الإحساس بالعظمة بالشعور بالفرح في الجلوس بين يدي</w:t>
      </w:r>
      <w:r w:rsidR="00E96E62">
        <w:rPr>
          <w:rtl/>
        </w:rPr>
        <w:t xml:space="preserve"> الله </w:t>
      </w:r>
      <w:r w:rsidR="000F0A1B">
        <w:rPr>
          <w:rtl/>
        </w:rPr>
        <w:t>ومخاطبته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حفص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774F6">
        <w:rPr>
          <w:rFonts w:hint="cs"/>
          <w:rtl/>
        </w:rPr>
        <w:t xml:space="preserve"> </w:t>
      </w:r>
      <w:r>
        <w:rPr>
          <w:rtl/>
        </w:rPr>
        <w:t xml:space="preserve">ما رأيت أحداً أشد خوفاً على نفسه من موسى بن </w:t>
      </w:r>
      <w:r w:rsidR="00B774F6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ولا أرجى للناس منه</w:t>
      </w:r>
      <w:r w:rsidR="00556724">
        <w:rPr>
          <w:rtl/>
        </w:rPr>
        <w:t xml:space="preserve"> ، </w:t>
      </w:r>
      <w:r>
        <w:rPr>
          <w:rtl/>
        </w:rPr>
        <w:t>وكانت قراءته حزناً</w:t>
      </w:r>
      <w:r w:rsidR="00556724">
        <w:rPr>
          <w:rtl/>
        </w:rPr>
        <w:t xml:space="preserve"> ، </w:t>
      </w:r>
      <w:r>
        <w:rPr>
          <w:rtl/>
        </w:rPr>
        <w:t xml:space="preserve">فإذا قرأ فكأنه يخاطب </w:t>
      </w:r>
      <w:r w:rsidR="00B774F6">
        <w:rPr>
          <w:rFonts w:hint="cs"/>
          <w:rtl/>
        </w:rPr>
        <w:br/>
      </w:r>
      <w:r>
        <w:rPr>
          <w:rtl/>
        </w:rPr>
        <w:t>إنساناً</w:t>
      </w:r>
      <w:r w:rsidR="00B774F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يسارع إلى فعل الطاعات وإلى كل ما ندب</w:t>
      </w:r>
      <w:r w:rsidR="00E96E62">
        <w:rPr>
          <w:rtl/>
        </w:rPr>
        <w:t xml:space="preserve"> الله </w:t>
      </w:r>
      <w:r>
        <w:rPr>
          <w:rtl/>
        </w:rPr>
        <w:t xml:space="preserve">إليه برغبة </w:t>
      </w:r>
      <w:r w:rsidR="00B774F6">
        <w:rPr>
          <w:rFonts w:hint="cs"/>
          <w:rtl/>
        </w:rPr>
        <w:br/>
      </w:r>
      <w:r>
        <w:rPr>
          <w:rtl/>
        </w:rPr>
        <w:t>وإخلاص</w:t>
      </w:r>
      <w:r w:rsidR="00556724">
        <w:rPr>
          <w:rtl/>
        </w:rPr>
        <w:t xml:space="preserve"> ، </w:t>
      </w:r>
      <w:r>
        <w:rPr>
          <w:rtl/>
        </w:rPr>
        <w:t>فكان يعتمر ماشياً مع عياله وأهله والنجائب تُقاد بين يديه</w:t>
      </w:r>
      <w:r w:rsidR="00556724">
        <w:rPr>
          <w:rtl/>
        </w:rPr>
        <w:t xml:space="preserve"> ، </w:t>
      </w:r>
      <w:r>
        <w:rPr>
          <w:rtl/>
        </w:rPr>
        <w:t xml:space="preserve">قال </w:t>
      </w:r>
      <w:r w:rsidR="00B774F6">
        <w:rPr>
          <w:rFonts w:hint="cs"/>
          <w:rtl/>
        </w:rPr>
        <w:br/>
      </w:r>
      <w:r>
        <w:rPr>
          <w:rtl/>
        </w:rPr>
        <w:t>علي بن جعفر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774F6">
        <w:rPr>
          <w:rFonts w:hint="cs"/>
          <w:rtl/>
        </w:rPr>
        <w:t xml:space="preserve"> </w:t>
      </w:r>
      <w:r>
        <w:rPr>
          <w:rtl/>
        </w:rPr>
        <w:t xml:space="preserve">خرجنا مع أخي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في أربع عمر يمشي فيها </w:t>
      </w:r>
      <w:r w:rsidR="00B774F6">
        <w:rPr>
          <w:rFonts w:hint="cs"/>
          <w:rtl/>
        </w:rPr>
        <w:br/>
      </w:r>
      <w:r>
        <w:rPr>
          <w:rtl/>
        </w:rPr>
        <w:t>إلى مكة بعياله وأهله</w:t>
      </w:r>
      <w:r w:rsidR="00556724">
        <w:rPr>
          <w:rtl/>
        </w:rPr>
        <w:t xml:space="preserve"> ، </w:t>
      </w:r>
      <w:r>
        <w:rPr>
          <w:rtl/>
        </w:rPr>
        <w:t>واحدة منهن مشى فيها ستة وعشرين يوماً</w:t>
      </w:r>
      <w:r w:rsidR="00556724">
        <w:rPr>
          <w:rtl/>
        </w:rPr>
        <w:t xml:space="preserve"> ، </w:t>
      </w:r>
      <w:r>
        <w:rPr>
          <w:rtl/>
        </w:rPr>
        <w:t xml:space="preserve">وأخرى </w:t>
      </w:r>
      <w:r w:rsidR="00B774F6">
        <w:rPr>
          <w:rFonts w:hint="cs"/>
          <w:rtl/>
        </w:rPr>
        <w:br/>
      </w:r>
      <w:r>
        <w:rPr>
          <w:rtl/>
        </w:rPr>
        <w:t>خمسة وعشرين يوماً</w:t>
      </w:r>
      <w:r w:rsidR="00556724">
        <w:rPr>
          <w:rtl/>
        </w:rPr>
        <w:t xml:space="preserve"> ، </w:t>
      </w:r>
      <w:r>
        <w:rPr>
          <w:rtl/>
        </w:rPr>
        <w:t>وأخرى أربعة وعشرين يوماً</w:t>
      </w:r>
      <w:r w:rsidR="00556724">
        <w:rPr>
          <w:rtl/>
        </w:rPr>
        <w:t xml:space="preserve"> ، </w:t>
      </w:r>
      <w:r>
        <w:rPr>
          <w:rtl/>
        </w:rPr>
        <w:t xml:space="preserve">وأخرى واحداً وعشرين </w:t>
      </w:r>
      <w:r w:rsidR="00B774F6">
        <w:rPr>
          <w:rFonts w:hint="cs"/>
          <w:rtl/>
        </w:rPr>
        <w:br/>
      </w:r>
      <w:r>
        <w:rPr>
          <w:rtl/>
        </w:rPr>
        <w:t>يوماً</w:t>
      </w:r>
      <w:r w:rsidR="00B774F6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B774F6">
      <w:pPr>
        <w:rPr>
          <w:rtl/>
        </w:rPr>
      </w:pPr>
      <w:r>
        <w:rPr>
          <w:rtl/>
        </w:rPr>
        <w:t xml:space="preserve">أما السجن فقد سخّره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للعبادة والطاعة والهداية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 xml:space="preserve">فكان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السجن سيد العابدين الشاكرين لله</w:t>
      </w:r>
      <w:r w:rsidR="00556724">
        <w:rPr>
          <w:rtl/>
        </w:rPr>
        <w:t xml:space="preserve"> ، </w:t>
      </w:r>
      <w:r>
        <w:rPr>
          <w:rtl/>
        </w:rPr>
        <w:t>لأنه فرّغه لعبادته وطاعته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>روي أن بعض عيون عيسى بن جعفر رفع إليه أنه يسمعه كثيراً يقول في دعائه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B774F6">
        <w:rPr>
          <w:rFonts w:hint="cs"/>
          <w:rtl/>
        </w:rPr>
        <w:br/>
      </w:r>
      <w:r w:rsidR="00FD1825" w:rsidRPr="008F5ECE">
        <w:rPr>
          <w:rtl/>
        </w:rPr>
        <w:t>«</w:t>
      </w:r>
      <w:r w:rsidR="00B774F6" w:rsidRPr="008F5ECE">
        <w:rPr>
          <w:rFonts w:hint="cs"/>
          <w:rtl/>
        </w:rPr>
        <w:t xml:space="preserve"> </w:t>
      </w:r>
      <w:r w:rsidRPr="00B774F6">
        <w:rPr>
          <w:rStyle w:val="rfdBold2"/>
          <w:rtl/>
        </w:rPr>
        <w:t>اللهمّ إنك تعلم أني كنت أسألك أن تفرغني لعبادتك</w:t>
      </w:r>
      <w:r w:rsidR="00556724" w:rsidRPr="00B774F6">
        <w:rPr>
          <w:rStyle w:val="rfdBold2"/>
          <w:rtl/>
        </w:rPr>
        <w:t xml:space="preserve"> ، </w:t>
      </w:r>
      <w:r w:rsidRPr="00B774F6">
        <w:rPr>
          <w:rStyle w:val="rfdBold2"/>
          <w:rtl/>
        </w:rPr>
        <w:t>اللهمّ وقد فعلت</w:t>
      </w:r>
      <w:r w:rsidR="00556724" w:rsidRPr="00B774F6">
        <w:rPr>
          <w:rStyle w:val="rfdBold2"/>
          <w:rtl/>
        </w:rPr>
        <w:t xml:space="preserve"> ، </w:t>
      </w:r>
      <w:r w:rsidR="00B774F6" w:rsidRPr="00B774F6">
        <w:rPr>
          <w:rStyle w:val="rfdBold2"/>
          <w:rFonts w:hint="cs"/>
          <w:rtl/>
        </w:rPr>
        <w:br/>
      </w:r>
      <w:r w:rsidRPr="00B774F6">
        <w:rPr>
          <w:rStyle w:val="rfdBold2"/>
          <w:rtl/>
        </w:rPr>
        <w:t>فلك الحمد</w:t>
      </w:r>
      <w:r w:rsidR="00B774F6" w:rsidRPr="008F5ECE">
        <w:rPr>
          <w:rFonts w:hint="cs"/>
          <w:rtl/>
        </w:rPr>
        <w:t xml:space="preserve"> </w:t>
      </w:r>
      <w:r w:rsidR="00FD1825" w:rsidRPr="008F5EC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B774F6" w:rsidRPr="00296D77" w:rsidRDefault="000F0A1B" w:rsidP="00B774F6">
      <w:pPr>
        <w:rPr>
          <w:rStyle w:val="rfdLineChar"/>
          <w:rtl/>
        </w:rPr>
      </w:pPr>
      <w:r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يريد أن يعيش مع</w:t>
      </w:r>
      <w:r w:rsidR="00E96E62">
        <w:rPr>
          <w:rtl/>
        </w:rPr>
        <w:t xml:space="preserve"> الله </w:t>
      </w:r>
      <w:r>
        <w:rPr>
          <w:rtl/>
        </w:rPr>
        <w:t>ليله ونهاره</w:t>
      </w:r>
      <w:r w:rsidR="00556724">
        <w:rPr>
          <w:rtl/>
        </w:rPr>
        <w:t xml:space="preserve"> ، </w:t>
      </w:r>
      <w:r>
        <w:rPr>
          <w:rtl/>
        </w:rPr>
        <w:t>وأن يناجيه ويبتهل إليه</w:t>
      </w:r>
      <w:r w:rsidR="00556724">
        <w:rPr>
          <w:rtl/>
        </w:rPr>
        <w:t xml:space="preserve"> ، </w:t>
      </w:r>
      <w:r>
        <w:rPr>
          <w:rtl/>
        </w:rPr>
        <w:t xml:space="preserve">وأن </w:t>
      </w:r>
      <w:r w:rsidR="00B774F6">
        <w:rPr>
          <w:rFonts w:hint="cs"/>
          <w:rtl/>
        </w:rPr>
        <w:br/>
      </w:r>
      <w:r>
        <w:rPr>
          <w:rtl/>
        </w:rPr>
        <w:t>يتحدث معه حديث الحبيب إلى حبيبه</w:t>
      </w:r>
      <w:r w:rsidR="00556724">
        <w:rPr>
          <w:rtl/>
        </w:rPr>
        <w:t xml:space="preserve"> ، </w:t>
      </w:r>
      <w:r>
        <w:rPr>
          <w:rtl/>
        </w:rPr>
        <w:t>وكانت أشغاله قد تحول بينه وبين ذلك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>وإن كانت أشغاله عباده متحركة مع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لكنه أراد عبادة المناجاة وعبادة الروح </w:t>
      </w:r>
      <w:r w:rsidR="00B774F6">
        <w:rPr>
          <w:rFonts w:hint="cs"/>
          <w:rtl/>
        </w:rPr>
        <w:br/>
      </w:r>
      <w:r>
        <w:rPr>
          <w:rtl/>
        </w:rPr>
        <w:t>وعبادة الانقطاع والتفرغ إلى</w:t>
      </w:r>
      <w:r w:rsidR="00E96E62">
        <w:rPr>
          <w:rtl/>
        </w:rPr>
        <w:t xml:space="preserve"> الله </w:t>
      </w:r>
      <w:r>
        <w:rPr>
          <w:rtl/>
        </w:rPr>
        <w:t>من موقع القلب المفتوح عليه سبحانه</w:t>
      </w:r>
      <w:r w:rsidR="00556724">
        <w:rPr>
          <w:rtl/>
        </w:rPr>
        <w:t xml:space="preserve"> ، </w:t>
      </w:r>
      <w:r>
        <w:rPr>
          <w:rtl/>
        </w:rPr>
        <w:t>ولذلك</w:t>
      </w:r>
      <w:r w:rsidR="00B774F6">
        <w:rPr>
          <w:rFonts w:hint="cs"/>
          <w:rtl/>
        </w:rPr>
        <w:t xml:space="preserve"> </w:t>
      </w:r>
      <w:r w:rsidR="00B774F6">
        <w:rPr>
          <w:rFonts w:hint="cs"/>
          <w:rtl/>
        </w:rPr>
        <w:br/>
      </w:r>
      <w:r w:rsidR="00B774F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2</w:t>
      </w:r>
      <w:r w:rsidR="00556724">
        <w:rPr>
          <w:rtl/>
        </w:rPr>
        <w:t xml:space="preserve"> : </w:t>
      </w:r>
      <w:r>
        <w:rPr>
          <w:rtl/>
        </w:rPr>
        <w:t>606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قرب الاسناد</w:t>
      </w:r>
      <w:r w:rsidR="00556724">
        <w:rPr>
          <w:rtl/>
        </w:rPr>
        <w:t xml:space="preserve"> / </w:t>
      </w:r>
      <w:r>
        <w:rPr>
          <w:rtl/>
        </w:rPr>
        <w:t>الحميري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الارشاد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>.</w:t>
      </w:r>
    </w:p>
    <w:p w:rsidR="000F0A1B" w:rsidRDefault="00AC6EF0" w:rsidP="000F57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فإنه يحمد</w:t>
      </w:r>
      <w:r w:rsidR="00E96E62">
        <w:rPr>
          <w:rtl/>
        </w:rPr>
        <w:t xml:space="preserve"> الله </w:t>
      </w:r>
      <w:r w:rsidR="000F0A1B">
        <w:rPr>
          <w:rtl/>
        </w:rPr>
        <w:t>على سجنه</w:t>
      </w:r>
      <w:r w:rsidR="00556724">
        <w:rPr>
          <w:rtl/>
        </w:rPr>
        <w:t xml:space="preserve"> ، </w:t>
      </w:r>
      <w:r w:rsidR="000F0A1B">
        <w:rPr>
          <w:rtl/>
        </w:rPr>
        <w:t>كما لو كان نعمة أنعمها</w:t>
      </w:r>
      <w:r w:rsidR="00E96E62">
        <w:rPr>
          <w:rtl/>
        </w:rPr>
        <w:t xml:space="preserve"> الله </w:t>
      </w:r>
      <w:r w:rsidR="000F0A1B">
        <w:rPr>
          <w:rtl/>
        </w:rPr>
        <w:t>عليه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يحيي الليل كله قياماً للصلاة وقراءة للقرآن ودعاءً</w:t>
      </w:r>
      <w:r w:rsidR="00556724">
        <w:rPr>
          <w:rtl/>
        </w:rPr>
        <w:t xml:space="preserve"> ، </w:t>
      </w:r>
      <w:r>
        <w:rPr>
          <w:rtl/>
        </w:rPr>
        <w:t xml:space="preserve">ويمضي </w:t>
      </w:r>
      <w:r w:rsidR="00B774F6">
        <w:rPr>
          <w:rFonts w:hint="cs"/>
          <w:rtl/>
        </w:rPr>
        <w:br/>
      </w:r>
      <w:r>
        <w:rPr>
          <w:rtl/>
        </w:rPr>
        <w:t>نهاره صياماً</w:t>
      </w:r>
      <w:r w:rsidR="00556724">
        <w:rPr>
          <w:rtl/>
        </w:rPr>
        <w:t xml:space="preserve"> ، </w:t>
      </w:r>
      <w:r>
        <w:rPr>
          <w:rtl/>
        </w:rPr>
        <w:t>ويطيل السجود حتى تخاله كالثوب المطروح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وحينما رآه هارون في السجن عبّر عن دهشته من شدة انقطاعه وكثرة </w:t>
      </w:r>
      <w:r w:rsidR="00B774F6">
        <w:rPr>
          <w:rFonts w:hint="cs"/>
          <w:rtl/>
        </w:rPr>
        <w:br/>
      </w:r>
      <w:r>
        <w:rPr>
          <w:rtl/>
        </w:rPr>
        <w:t>عبادته</w:t>
      </w:r>
      <w:r w:rsidR="00556724">
        <w:rPr>
          <w:rtl/>
        </w:rPr>
        <w:t xml:space="preserve"> ، </w:t>
      </w:r>
      <w:r>
        <w:rPr>
          <w:rtl/>
        </w:rPr>
        <w:t>فما تمالك نفسه أن قال</w:t>
      </w:r>
      <w:r w:rsidR="00556724">
        <w:rPr>
          <w:rtl/>
        </w:rPr>
        <w:t xml:space="preserve"> : </w:t>
      </w:r>
      <w:r>
        <w:rPr>
          <w:rtl/>
        </w:rPr>
        <w:t>أما إن هذا من رهبان بني هاشم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B774F6" w:rsidRPr="00296D77" w:rsidRDefault="000F0A1B" w:rsidP="00B774F6">
      <w:pPr>
        <w:rPr>
          <w:rStyle w:val="rfdLineChar"/>
          <w:rtl/>
        </w:rPr>
      </w:pPr>
      <w:r>
        <w:rPr>
          <w:rtl/>
        </w:rPr>
        <w:t>وهكذا حال جميع من مكث في سجنه</w:t>
      </w:r>
      <w:r w:rsidR="00556724">
        <w:rPr>
          <w:rtl/>
        </w:rPr>
        <w:t xml:space="preserve"> ، </w:t>
      </w:r>
      <w:r>
        <w:rPr>
          <w:rtl/>
        </w:rPr>
        <w:t>فقد دخل عبد</w:t>
      </w:r>
      <w:r w:rsidR="00E96E62">
        <w:rPr>
          <w:rtl/>
        </w:rPr>
        <w:t xml:space="preserve"> الله </w:t>
      </w:r>
      <w:r>
        <w:rPr>
          <w:rtl/>
        </w:rPr>
        <w:t xml:space="preserve">القروي على </w:t>
      </w:r>
      <w:r w:rsidR="00B774F6">
        <w:rPr>
          <w:rFonts w:hint="cs"/>
          <w:rtl/>
        </w:rPr>
        <w:br/>
      </w:r>
      <w:r>
        <w:rPr>
          <w:rtl/>
        </w:rPr>
        <w:t>الفضل بن الربيع وهو جالس على سطح</w:t>
      </w:r>
      <w:r w:rsidR="00556724">
        <w:rPr>
          <w:rtl/>
        </w:rPr>
        <w:t xml:space="preserve"> ، </w:t>
      </w:r>
      <w:r>
        <w:rPr>
          <w:rtl/>
        </w:rPr>
        <w:t>فأمره أن يشرف إلى البيت في الدار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>فقال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774F6">
        <w:rPr>
          <w:rFonts w:hint="cs"/>
          <w:rtl/>
        </w:rPr>
        <w:t xml:space="preserve"> </w:t>
      </w:r>
      <w:r>
        <w:rPr>
          <w:rtl/>
        </w:rPr>
        <w:t>ما ترى في البيت</w:t>
      </w:r>
      <w:r w:rsidR="00B774F6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ثوباً مطروحاً</w:t>
      </w:r>
      <w:r w:rsidR="00556724">
        <w:rPr>
          <w:rtl/>
        </w:rPr>
        <w:t xml:space="preserve"> ، </w:t>
      </w:r>
      <w:r>
        <w:rPr>
          <w:rtl/>
        </w:rPr>
        <w:t xml:space="preserve">ثم نظر وتأمل فتيقن أنه رجل </w:t>
      </w:r>
      <w:r w:rsidR="00B774F6">
        <w:rPr>
          <w:rFonts w:hint="cs"/>
          <w:rtl/>
        </w:rPr>
        <w:br/>
      </w:r>
      <w:r>
        <w:rPr>
          <w:rtl/>
        </w:rPr>
        <w:t>ساجد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>
        <w:rPr>
          <w:rtl/>
        </w:rPr>
        <w:t>هذا أبو الحسن موسى بن جعفر</w:t>
      </w:r>
      <w:r w:rsidR="00556724">
        <w:rPr>
          <w:rtl/>
        </w:rPr>
        <w:t xml:space="preserve"> ، </w:t>
      </w:r>
      <w:r>
        <w:rPr>
          <w:rtl/>
        </w:rPr>
        <w:t>إني أتفقده الليل والنهار</w:t>
      </w:r>
      <w:r w:rsidR="00556724">
        <w:rPr>
          <w:rtl/>
        </w:rPr>
        <w:t xml:space="preserve"> ، </w:t>
      </w:r>
      <w:r>
        <w:rPr>
          <w:rtl/>
        </w:rPr>
        <w:t xml:space="preserve">فلم </w:t>
      </w:r>
      <w:r w:rsidR="00B774F6">
        <w:rPr>
          <w:rFonts w:hint="cs"/>
          <w:rtl/>
        </w:rPr>
        <w:br/>
      </w:r>
      <w:r>
        <w:rPr>
          <w:rtl/>
        </w:rPr>
        <w:t>أجده في وقت من الأوقات إلاّ على الحال التي أخبرك بها</w:t>
      </w:r>
      <w:r w:rsidR="00556724">
        <w:rPr>
          <w:rtl/>
        </w:rPr>
        <w:t xml:space="preserve"> ، </w:t>
      </w:r>
      <w:r>
        <w:rPr>
          <w:rtl/>
        </w:rPr>
        <w:t xml:space="preserve">أنه يصلّي الفجر </w:t>
      </w:r>
      <w:r w:rsidR="00B774F6">
        <w:rPr>
          <w:rFonts w:hint="cs"/>
          <w:rtl/>
        </w:rPr>
        <w:br/>
      </w:r>
      <w:r>
        <w:rPr>
          <w:rtl/>
        </w:rPr>
        <w:t>فيعقب ساعة في دبر صلاته إلى أن تطلع الشمس</w:t>
      </w:r>
      <w:r w:rsidR="00556724">
        <w:rPr>
          <w:rtl/>
        </w:rPr>
        <w:t xml:space="preserve"> ، </w:t>
      </w:r>
      <w:r>
        <w:rPr>
          <w:rtl/>
        </w:rPr>
        <w:t xml:space="preserve">ثم يسجد سجدة فلا يزال </w:t>
      </w:r>
      <w:r w:rsidR="00B774F6">
        <w:rPr>
          <w:rFonts w:hint="cs"/>
          <w:rtl/>
        </w:rPr>
        <w:br/>
      </w:r>
      <w:r>
        <w:rPr>
          <w:rtl/>
        </w:rPr>
        <w:t>ساجداً حتى تزول الشمس</w:t>
      </w:r>
      <w:r w:rsidR="00556724">
        <w:rPr>
          <w:rtl/>
        </w:rPr>
        <w:t xml:space="preserve"> ، </w:t>
      </w:r>
      <w:r>
        <w:rPr>
          <w:rtl/>
        </w:rPr>
        <w:t>وقد وكل من يترصّد له الزوال</w:t>
      </w:r>
      <w:r w:rsidR="00556724">
        <w:rPr>
          <w:rtl/>
        </w:rPr>
        <w:t xml:space="preserve"> ، </w:t>
      </w:r>
      <w:r>
        <w:rPr>
          <w:rtl/>
        </w:rPr>
        <w:t xml:space="preserve">فلست أدري متى </w:t>
      </w:r>
      <w:r w:rsidR="00B774F6">
        <w:rPr>
          <w:rFonts w:hint="cs"/>
          <w:rtl/>
        </w:rPr>
        <w:br/>
      </w:r>
      <w:r>
        <w:rPr>
          <w:rtl/>
        </w:rPr>
        <w:t>يقول الغلام</w:t>
      </w:r>
      <w:r w:rsidR="00556724">
        <w:rPr>
          <w:rtl/>
        </w:rPr>
        <w:t xml:space="preserve"> : </w:t>
      </w:r>
      <w:r>
        <w:rPr>
          <w:rtl/>
        </w:rPr>
        <w:t>قد زالت الشمس</w:t>
      </w:r>
      <w:r w:rsidR="00556724">
        <w:rPr>
          <w:rtl/>
        </w:rPr>
        <w:t xml:space="preserve"> ، </w:t>
      </w:r>
      <w:r>
        <w:rPr>
          <w:rtl/>
        </w:rPr>
        <w:t xml:space="preserve">إذ يثب فيبتدئ بالصلاة من غير أن يجدد </w:t>
      </w:r>
      <w:r w:rsidR="00B774F6">
        <w:rPr>
          <w:rFonts w:hint="cs"/>
          <w:rtl/>
        </w:rPr>
        <w:br/>
      </w:r>
      <w:r>
        <w:rPr>
          <w:rtl/>
        </w:rPr>
        <w:t>وضوءاً</w:t>
      </w:r>
      <w:r w:rsidR="00556724">
        <w:rPr>
          <w:rtl/>
        </w:rPr>
        <w:t xml:space="preserve"> ، </w:t>
      </w:r>
      <w:r>
        <w:rPr>
          <w:rtl/>
        </w:rPr>
        <w:t>فاعلم أنه لم ينم في سجوده ولا أغفى</w:t>
      </w:r>
      <w:r w:rsidR="00556724">
        <w:rPr>
          <w:rtl/>
        </w:rPr>
        <w:t xml:space="preserve"> ، </w:t>
      </w:r>
      <w:r>
        <w:rPr>
          <w:rtl/>
        </w:rPr>
        <w:t xml:space="preserve">فلا يزال كذلك إلى أن يفرغ من </w:t>
      </w:r>
      <w:r w:rsidR="00B774F6">
        <w:rPr>
          <w:rFonts w:hint="cs"/>
          <w:rtl/>
        </w:rPr>
        <w:br/>
      </w:r>
      <w:r>
        <w:rPr>
          <w:rtl/>
        </w:rPr>
        <w:t>صلاة العصر</w:t>
      </w:r>
      <w:r w:rsidR="00556724">
        <w:rPr>
          <w:rtl/>
        </w:rPr>
        <w:t xml:space="preserve"> ، </w:t>
      </w:r>
      <w:r>
        <w:rPr>
          <w:rtl/>
        </w:rPr>
        <w:t>فإذا صلّى العصر سجد سجدة</w:t>
      </w:r>
      <w:r w:rsidR="00556724">
        <w:rPr>
          <w:rtl/>
        </w:rPr>
        <w:t xml:space="preserve"> ، </w:t>
      </w:r>
      <w:r>
        <w:rPr>
          <w:rtl/>
        </w:rPr>
        <w:t xml:space="preserve">فلا يزال ساجداً إلى أن تغيب </w:t>
      </w:r>
      <w:r w:rsidR="00B774F6">
        <w:rPr>
          <w:rFonts w:hint="cs"/>
          <w:rtl/>
        </w:rPr>
        <w:br/>
      </w:r>
      <w:r>
        <w:rPr>
          <w:rtl/>
        </w:rPr>
        <w:t>الشمس</w:t>
      </w:r>
      <w:r w:rsidR="00556724">
        <w:rPr>
          <w:rtl/>
        </w:rPr>
        <w:t xml:space="preserve"> ، </w:t>
      </w:r>
      <w:r>
        <w:rPr>
          <w:rtl/>
        </w:rPr>
        <w:t>فإذا غابت وثب من سجدته فصلّى المغرب من غير أن يحدث حدثاً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>ولا يزال في صلاته وتعقيبه إلى أن يصلّي العتمة</w:t>
      </w:r>
      <w:r w:rsidR="00556724">
        <w:rPr>
          <w:rtl/>
        </w:rPr>
        <w:t xml:space="preserve"> ، </w:t>
      </w:r>
      <w:r>
        <w:rPr>
          <w:rtl/>
        </w:rPr>
        <w:t>فإذا صلّى العتمة أفطر</w:t>
      </w:r>
      <w:r w:rsidR="00556724">
        <w:rPr>
          <w:rtl/>
        </w:rPr>
        <w:t xml:space="preserve"> ، </w:t>
      </w:r>
      <w:r>
        <w:rPr>
          <w:rtl/>
        </w:rPr>
        <w:t xml:space="preserve">ثم يجدد </w:t>
      </w:r>
      <w:r w:rsidR="00B774F6">
        <w:rPr>
          <w:rFonts w:hint="cs"/>
          <w:rtl/>
        </w:rPr>
        <w:br/>
      </w:r>
      <w:r>
        <w:rPr>
          <w:rtl/>
        </w:rPr>
        <w:t>الوضوء ثم يسجد</w:t>
      </w:r>
      <w:r w:rsidR="00556724">
        <w:rPr>
          <w:rtl/>
        </w:rPr>
        <w:t xml:space="preserve"> ، </w:t>
      </w:r>
      <w:r>
        <w:rPr>
          <w:rtl/>
        </w:rPr>
        <w:t>ثم يرفع رأسه فينام نومة خفيفة</w:t>
      </w:r>
      <w:r w:rsidR="00556724">
        <w:rPr>
          <w:rtl/>
        </w:rPr>
        <w:t xml:space="preserve"> ، </w:t>
      </w:r>
      <w:r>
        <w:rPr>
          <w:rtl/>
        </w:rPr>
        <w:t>ثم يقوم فيجدد الوضوء</w:t>
      </w:r>
      <w:r w:rsidR="00556724">
        <w:rPr>
          <w:rtl/>
        </w:rPr>
        <w:t xml:space="preserve"> ، </w:t>
      </w:r>
      <w:r>
        <w:rPr>
          <w:rtl/>
        </w:rPr>
        <w:t xml:space="preserve">ثم يقوم </w:t>
      </w:r>
      <w:r w:rsidR="00B774F6">
        <w:rPr>
          <w:rFonts w:hint="cs"/>
          <w:rtl/>
        </w:rPr>
        <w:br/>
      </w:r>
      <w:r>
        <w:rPr>
          <w:rtl/>
        </w:rPr>
        <w:t>فلا يزال يصلّي في جوف الليل حتى يطلع الفجر</w:t>
      </w:r>
      <w:r w:rsidR="00556724">
        <w:rPr>
          <w:rtl/>
        </w:rPr>
        <w:t xml:space="preserve"> ، </w:t>
      </w:r>
      <w:r>
        <w:rPr>
          <w:rtl/>
        </w:rPr>
        <w:t xml:space="preserve">فلست أدري متى يقول </w:t>
      </w:r>
      <w:r w:rsidR="00B774F6">
        <w:rPr>
          <w:rFonts w:hint="cs"/>
          <w:rtl/>
        </w:rPr>
        <w:br/>
      </w:r>
      <w:r>
        <w:rPr>
          <w:rtl/>
        </w:rPr>
        <w:t>الغلام</w:t>
      </w:r>
      <w:r w:rsidR="00556724">
        <w:rPr>
          <w:rtl/>
        </w:rPr>
        <w:t xml:space="preserve"> : </w:t>
      </w:r>
      <w:r>
        <w:rPr>
          <w:rtl/>
        </w:rPr>
        <w:t>إن الفجر قد طلع</w:t>
      </w:r>
      <w:r w:rsidR="00556724">
        <w:rPr>
          <w:rtl/>
        </w:rPr>
        <w:t xml:space="preserve"> ، </w:t>
      </w:r>
      <w:r>
        <w:rPr>
          <w:rtl/>
        </w:rPr>
        <w:t>إذ قد وثب هو لصلاة الفجر</w:t>
      </w:r>
      <w:r w:rsidR="00556724">
        <w:rPr>
          <w:rtl/>
        </w:rPr>
        <w:t xml:space="preserve"> ، </w:t>
      </w:r>
      <w:r>
        <w:rPr>
          <w:rtl/>
        </w:rPr>
        <w:t>فهذا دأبه منذ حوّل</w:t>
      </w:r>
      <w:r w:rsidR="00B774F6">
        <w:rPr>
          <w:rFonts w:hint="cs"/>
          <w:rtl/>
        </w:rPr>
        <w:t xml:space="preserve"> </w:t>
      </w:r>
      <w:r w:rsidR="00B774F6">
        <w:rPr>
          <w:rFonts w:hint="cs"/>
          <w:rtl/>
        </w:rPr>
        <w:br/>
      </w:r>
      <w:r w:rsidR="00B774F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93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377</w:t>
      </w:r>
      <w:r w:rsidR="00556724">
        <w:rPr>
          <w:rtl/>
        </w:rPr>
        <w:t xml:space="preserve"> ، </w:t>
      </w:r>
      <w:r>
        <w:rPr>
          <w:rtl/>
        </w:rPr>
        <w:t>أمالي الطوسي</w:t>
      </w:r>
      <w:r w:rsidR="00556724">
        <w:rPr>
          <w:rtl/>
        </w:rPr>
        <w:t xml:space="preserve"> : </w:t>
      </w:r>
      <w:r>
        <w:rPr>
          <w:rtl/>
        </w:rPr>
        <w:t>269</w:t>
      </w:r>
      <w:r w:rsidR="00556724">
        <w:rPr>
          <w:rtl/>
        </w:rPr>
        <w:t xml:space="preserve"> ، </w:t>
      </w:r>
      <w:r w:rsidR="00B774F6">
        <w:rPr>
          <w:rFonts w:hint="cs"/>
          <w:rtl/>
        </w:rPr>
        <w:br/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422</w:t>
      </w:r>
      <w:r w:rsidR="00556724">
        <w:rPr>
          <w:rtl/>
        </w:rPr>
        <w:t>.</w:t>
      </w:r>
    </w:p>
    <w:p w:rsidR="000F0A1B" w:rsidRDefault="00AC6EF0" w:rsidP="000F57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إلي</w:t>
      </w:r>
      <w:r w:rsidR="00FD59F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اُخت السندي بن شاهك</w:t>
      </w:r>
      <w:r w:rsidR="00556724">
        <w:rPr>
          <w:rtl/>
        </w:rPr>
        <w:t xml:space="preserve"> ، </w:t>
      </w:r>
      <w:r>
        <w:rPr>
          <w:rtl/>
        </w:rPr>
        <w:t xml:space="preserve">وكانت تتولى حبسه وتلي خدمته أنها </w:t>
      </w:r>
      <w:r w:rsidR="00380743">
        <w:rPr>
          <w:rFonts w:hint="cs"/>
          <w:rtl/>
        </w:rPr>
        <w:br/>
      </w:r>
      <w:r>
        <w:rPr>
          <w:rtl/>
        </w:rPr>
        <w:t>قالت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>كان إذا صلّى العتمة حمد</w:t>
      </w:r>
      <w:r w:rsidR="00E96E62">
        <w:rPr>
          <w:rtl/>
        </w:rPr>
        <w:t xml:space="preserve"> الله </w:t>
      </w:r>
      <w:r>
        <w:rPr>
          <w:rtl/>
        </w:rPr>
        <w:t>ومجّده ودعاه</w:t>
      </w:r>
      <w:r w:rsidR="00556724">
        <w:rPr>
          <w:rtl/>
        </w:rPr>
        <w:t xml:space="preserve"> ، </w:t>
      </w:r>
      <w:r>
        <w:rPr>
          <w:rtl/>
        </w:rPr>
        <w:t xml:space="preserve">فلم يزل كذلك حتى يزول </w:t>
      </w:r>
      <w:r w:rsidR="00380743">
        <w:rPr>
          <w:rFonts w:hint="cs"/>
          <w:rtl/>
        </w:rPr>
        <w:br/>
      </w:r>
      <w:r>
        <w:rPr>
          <w:rtl/>
        </w:rPr>
        <w:t>الليل</w:t>
      </w:r>
      <w:r w:rsidR="00556724">
        <w:rPr>
          <w:rtl/>
        </w:rPr>
        <w:t xml:space="preserve"> ، </w:t>
      </w:r>
      <w:r>
        <w:rPr>
          <w:rtl/>
        </w:rPr>
        <w:t>فإذا زال الليل قام يصلي حتى يصلي الصبح</w:t>
      </w:r>
      <w:r w:rsidR="00556724">
        <w:rPr>
          <w:rtl/>
        </w:rPr>
        <w:t xml:space="preserve"> ، </w:t>
      </w:r>
      <w:r>
        <w:rPr>
          <w:rtl/>
        </w:rPr>
        <w:t xml:space="preserve">ثم يذكر قليلاً حتى تطلع </w:t>
      </w:r>
      <w:r w:rsidR="00380743">
        <w:rPr>
          <w:rFonts w:hint="cs"/>
          <w:rtl/>
        </w:rPr>
        <w:br/>
      </w:r>
      <w:r>
        <w:rPr>
          <w:rtl/>
        </w:rPr>
        <w:t>الشمس</w:t>
      </w:r>
      <w:r w:rsidR="00556724">
        <w:rPr>
          <w:rtl/>
        </w:rPr>
        <w:t xml:space="preserve"> ، </w:t>
      </w:r>
      <w:r>
        <w:rPr>
          <w:rtl/>
        </w:rPr>
        <w:t>ثم يقعد إلى ارتفاع الضحى</w:t>
      </w:r>
      <w:r w:rsidR="00556724">
        <w:rPr>
          <w:rtl/>
        </w:rPr>
        <w:t xml:space="preserve"> ، </w:t>
      </w:r>
      <w:r>
        <w:rPr>
          <w:rtl/>
        </w:rPr>
        <w:t>ثم يتهيأ ويستاك ويأكل</w:t>
      </w:r>
      <w:r w:rsidR="00556724">
        <w:rPr>
          <w:rtl/>
        </w:rPr>
        <w:t xml:space="preserve"> ، </w:t>
      </w:r>
      <w:r>
        <w:rPr>
          <w:rtl/>
        </w:rPr>
        <w:t xml:space="preserve">ثم يرقد إلى </w:t>
      </w:r>
      <w:r w:rsidR="00380743">
        <w:rPr>
          <w:rFonts w:hint="cs"/>
          <w:rtl/>
        </w:rPr>
        <w:br/>
      </w:r>
      <w:r>
        <w:rPr>
          <w:rtl/>
        </w:rPr>
        <w:t>قبل الزوال</w:t>
      </w:r>
      <w:r w:rsidR="00556724">
        <w:rPr>
          <w:rtl/>
        </w:rPr>
        <w:t xml:space="preserve"> ، </w:t>
      </w:r>
      <w:r>
        <w:rPr>
          <w:rtl/>
        </w:rPr>
        <w:t>ثم يتوضأ ويصلي حتى يصلي العصر</w:t>
      </w:r>
      <w:r w:rsidR="00556724">
        <w:rPr>
          <w:rtl/>
        </w:rPr>
        <w:t xml:space="preserve"> ، </w:t>
      </w:r>
      <w:r>
        <w:rPr>
          <w:rtl/>
        </w:rPr>
        <w:t xml:space="preserve">ثم يذكر في القبلة حتى يصلي </w:t>
      </w:r>
      <w:r w:rsidR="00380743">
        <w:rPr>
          <w:rFonts w:hint="cs"/>
          <w:rtl/>
        </w:rPr>
        <w:br/>
      </w:r>
      <w:r>
        <w:rPr>
          <w:rtl/>
        </w:rPr>
        <w:t>المغرب</w:t>
      </w:r>
      <w:r w:rsidR="00556724">
        <w:rPr>
          <w:rtl/>
        </w:rPr>
        <w:t xml:space="preserve"> ، </w:t>
      </w:r>
      <w:r>
        <w:rPr>
          <w:rtl/>
        </w:rPr>
        <w:t>ثم يصلي ما بين المغرب والعتمة</w:t>
      </w:r>
      <w:r w:rsidR="00556724">
        <w:rPr>
          <w:rtl/>
        </w:rPr>
        <w:t xml:space="preserve"> ، </w:t>
      </w:r>
      <w:r>
        <w:rPr>
          <w:rtl/>
        </w:rPr>
        <w:t>فكان هذا دأبه</w:t>
      </w:r>
      <w:r w:rsidR="00556724">
        <w:rPr>
          <w:rtl/>
        </w:rPr>
        <w:t>.</w:t>
      </w:r>
      <w:r>
        <w:rPr>
          <w:rtl/>
        </w:rPr>
        <w:t xml:space="preserve"> فكانت أُخت السندي </w:t>
      </w:r>
      <w:r w:rsidR="00380743">
        <w:rPr>
          <w:rFonts w:hint="cs"/>
          <w:rtl/>
        </w:rPr>
        <w:br/>
      </w:r>
      <w:r>
        <w:rPr>
          <w:rtl/>
        </w:rPr>
        <w:t>إذا نظرت إليه قالت</w:t>
      </w:r>
      <w:r w:rsidR="00556724">
        <w:rPr>
          <w:rtl/>
        </w:rPr>
        <w:t xml:space="preserve"> : </w:t>
      </w:r>
      <w:r>
        <w:rPr>
          <w:rtl/>
        </w:rPr>
        <w:t>خاب قوم تعرضوا لهذا الرجل</w:t>
      </w:r>
      <w:r w:rsidR="0038074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100" w:name="_Toc339724402"/>
      <w:r>
        <w:rPr>
          <w:rtl/>
        </w:rPr>
        <w:t>ثالثاً ـ الزهد</w:t>
      </w:r>
      <w:r w:rsidR="00556724">
        <w:rPr>
          <w:rtl/>
        </w:rPr>
        <w:t xml:space="preserve"> :</w:t>
      </w:r>
      <w:bookmarkEnd w:id="100"/>
    </w:p>
    <w:p w:rsidR="000F0A1B" w:rsidRDefault="000F0A1B" w:rsidP="000F0A1B">
      <w:pPr>
        <w:rPr>
          <w:rtl/>
        </w:rPr>
      </w:pPr>
      <w:r>
        <w:rPr>
          <w:rtl/>
        </w:rPr>
        <w:t xml:space="preserve">الزهد والورع من الخصائص البارزة في سيرة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خلقاً </w:t>
      </w:r>
      <w:r w:rsidR="00380743">
        <w:rPr>
          <w:rFonts w:hint="cs"/>
          <w:rtl/>
        </w:rPr>
        <w:br/>
      </w:r>
      <w:r>
        <w:rPr>
          <w:rtl/>
        </w:rPr>
        <w:t>وسلوكاً</w:t>
      </w:r>
      <w:r w:rsidR="00556724">
        <w:rPr>
          <w:rtl/>
        </w:rPr>
        <w:t xml:space="preserve"> ، </w:t>
      </w:r>
      <w:r>
        <w:rPr>
          <w:rtl/>
        </w:rPr>
        <w:t>فكان مثالاً للأعراض عن مظاهر الحياة الفانية وزخارفها وحطامها</w:t>
      </w:r>
      <w:r w:rsidR="00556724">
        <w:rPr>
          <w:rtl/>
        </w:rPr>
        <w:t xml:space="preserve"> ، </w:t>
      </w:r>
      <w:r w:rsidR="00380743">
        <w:rPr>
          <w:rFonts w:hint="cs"/>
          <w:rtl/>
        </w:rPr>
        <w:br/>
      </w:r>
      <w:r>
        <w:rPr>
          <w:rtl/>
        </w:rPr>
        <w:t>والرغبة فيما أعدّه</w:t>
      </w:r>
      <w:r w:rsidR="00E96E62">
        <w:rPr>
          <w:rtl/>
        </w:rPr>
        <w:t xml:space="preserve"> الله </w:t>
      </w:r>
      <w:r>
        <w:rPr>
          <w:rtl/>
        </w:rPr>
        <w:t>له في دار الخلود من النعيم والكرامة</w:t>
      </w:r>
      <w:r w:rsidR="00556724">
        <w:rPr>
          <w:rtl/>
        </w:rPr>
        <w:t xml:space="preserve"> ، </w:t>
      </w:r>
      <w:r>
        <w:rPr>
          <w:rtl/>
        </w:rPr>
        <w:t>مؤثراً طاعة</w:t>
      </w:r>
      <w:r w:rsidR="00E96E62">
        <w:rPr>
          <w:rtl/>
        </w:rPr>
        <w:t xml:space="preserve"> الله </w:t>
      </w:r>
      <w:r>
        <w:rPr>
          <w:rtl/>
        </w:rPr>
        <w:t xml:space="preserve">تعالى </w:t>
      </w:r>
      <w:r w:rsidR="00380743">
        <w:rPr>
          <w:rFonts w:hint="cs"/>
          <w:rtl/>
        </w:rPr>
        <w:br/>
      </w:r>
      <w:r>
        <w:rPr>
          <w:rtl/>
        </w:rPr>
        <w:t>على كل شيء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فنجد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محتويات بيته مثالاً للزهد والتواضع والبساطة</w:t>
      </w:r>
      <w:r w:rsidR="00556724">
        <w:rPr>
          <w:rtl/>
        </w:rPr>
        <w:t xml:space="preserve"> ، </w:t>
      </w:r>
      <w:r>
        <w:rPr>
          <w:rtl/>
        </w:rPr>
        <w:t xml:space="preserve">قال </w:t>
      </w:r>
      <w:r w:rsidR="00380743">
        <w:rPr>
          <w:rFonts w:hint="cs"/>
          <w:rtl/>
        </w:rPr>
        <w:br/>
      </w:r>
      <w:r>
        <w:rPr>
          <w:rtl/>
        </w:rPr>
        <w:t>إبراهيم بن عبد الحميد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80743">
        <w:rPr>
          <w:rFonts w:hint="cs"/>
          <w:rtl/>
        </w:rPr>
        <w:t xml:space="preserve"> </w:t>
      </w:r>
      <w:r>
        <w:rPr>
          <w:rtl/>
        </w:rPr>
        <w:t xml:space="preserve">دخلت على أبي الحسن الأول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بيته الذي كان </w:t>
      </w:r>
      <w:r w:rsidR="00380743">
        <w:rPr>
          <w:rFonts w:hint="cs"/>
          <w:rtl/>
        </w:rPr>
        <w:br/>
      </w:r>
      <w:r>
        <w:rPr>
          <w:rtl/>
        </w:rPr>
        <w:t>يصلي فيه</w:t>
      </w:r>
      <w:r w:rsidR="00556724">
        <w:rPr>
          <w:rtl/>
        </w:rPr>
        <w:t xml:space="preserve"> ، </w:t>
      </w:r>
      <w:r>
        <w:rPr>
          <w:rtl/>
        </w:rPr>
        <w:t>فإذا ليس في البيت شيء إلاّ خصفة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>وسيف معلق</w:t>
      </w:r>
      <w:r w:rsidR="00556724">
        <w:rPr>
          <w:rtl/>
        </w:rPr>
        <w:t xml:space="preserve"> ، </w:t>
      </w:r>
      <w:r w:rsidR="00380743">
        <w:rPr>
          <w:rFonts w:hint="cs"/>
          <w:rtl/>
        </w:rPr>
        <w:br/>
      </w:r>
      <w:r>
        <w:rPr>
          <w:rtl/>
        </w:rPr>
        <w:t>ومصحف</w:t>
      </w:r>
      <w:r w:rsidR="0038074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106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136</w:t>
      </w:r>
      <w:r w:rsidR="00556724">
        <w:rPr>
          <w:rtl/>
        </w:rPr>
        <w:t xml:space="preserve"> / </w:t>
      </w:r>
      <w:r>
        <w:rPr>
          <w:rtl/>
        </w:rPr>
        <w:t>18</w:t>
      </w:r>
      <w:r w:rsidR="00556724">
        <w:rPr>
          <w:rtl/>
        </w:rPr>
        <w:t xml:space="preserve"> ، </w:t>
      </w:r>
      <w:r>
        <w:rPr>
          <w:rtl/>
        </w:rPr>
        <w:t xml:space="preserve">روضة </w:t>
      </w:r>
      <w:r w:rsidR="00380743">
        <w:rPr>
          <w:rFonts w:hint="cs"/>
          <w:rtl/>
        </w:rPr>
        <w:br/>
      </w:r>
      <w:r>
        <w:rPr>
          <w:rtl/>
        </w:rPr>
        <w:t>الواعظين</w:t>
      </w:r>
      <w:r w:rsidR="00556724">
        <w:rPr>
          <w:rtl/>
        </w:rPr>
        <w:t xml:space="preserve"> : </w:t>
      </w:r>
      <w:r>
        <w:rPr>
          <w:rtl/>
        </w:rPr>
        <w:t>259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تاريخ أبي الفداء 2</w:t>
      </w:r>
      <w:r w:rsidR="00556724">
        <w:rPr>
          <w:rtl/>
        </w:rPr>
        <w:t xml:space="preserve"> : 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الخصفة</w:t>
      </w:r>
      <w:r w:rsidR="00556724">
        <w:rPr>
          <w:rtl/>
        </w:rPr>
        <w:t xml:space="preserve"> : </w:t>
      </w:r>
      <w:r>
        <w:rPr>
          <w:rtl/>
        </w:rPr>
        <w:t>ما يعمل من الخوص للفراش والأثاث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قرب الاسناد</w:t>
      </w:r>
      <w:r w:rsidR="00556724">
        <w:rPr>
          <w:rtl/>
        </w:rPr>
        <w:t xml:space="preserve"> : </w:t>
      </w:r>
      <w:r>
        <w:rPr>
          <w:rtl/>
        </w:rPr>
        <w:t>128</w:t>
      </w:r>
      <w:r w:rsidR="00556724">
        <w:rPr>
          <w:rtl/>
        </w:rPr>
        <w:t>.</w:t>
      </w:r>
    </w:p>
    <w:p w:rsidR="000F0A1B" w:rsidRDefault="00AC6EF0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وكان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ينبذ لباس الشهرة لما فيه من الكبر والزهو الذي يتقاطع مع ما </w:t>
      </w:r>
      <w:r w:rsidR="00380743">
        <w:rPr>
          <w:rFonts w:hint="cs"/>
          <w:rtl/>
        </w:rPr>
        <w:br/>
      </w:r>
      <w:r w:rsidR="000F0A1B">
        <w:rPr>
          <w:rtl/>
        </w:rPr>
        <w:t>أخذ به نفسه من الزهد والانقطاع إلى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>ورد في مكارم الأخلاق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80743">
        <w:rPr>
          <w:rFonts w:hint="cs"/>
          <w:rtl/>
        </w:rPr>
        <w:t xml:space="preserve"> </w:t>
      </w:r>
      <w:r w:rsidR="000F0A1B">
        <w:rPr>
          <w:rtl/>
        </w:rPr>
        <w:t xml:space="preserve">لم يكن </w:t>
      </w:r>
      <w:r w:rsidR="00380743">
        <w:rPr>
          <w:rFonts w:hint="cs"/>
          <w:rtl/>
        </w:rPr>
        <w:br/>
      </w:r>
      <w:r w:rsidR="000F0A1B">
        <w:rPr>
          <w:rtl/>
        </w:rPr>
        <w:t xml:space="preserve">شيء أبغض إليه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من لبس الثوب المشهور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يأمر بالثوب الجديد </w:t>
      </w:r>
      <w:r w:rsidR="00380743">
        <w:rPr>
          <w:rFonts w:hint="cs"/>
          <w:rtl/>
        </w:rPr>
        <w:br/>
      </w:r>
      <w:r w:rsidR="000F0A1B">
        <w:rPr>
          <w:rtl/>
        </w:rPr>
        <w:t>فيغمس في الماء ويلبسه</w:t>
      </w:r>
      <w:r w:rsidR="00380743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A6EF8">
      <w:pPr>
        <w:pStyle w:val="Heading1"/>
        <w:rPr>
          <w:rtl/>
        </w:rPr>
      </w:pPr>
      <w:bookmarkStart w:id="101" w:name="_Toc339724403"/>
      <w:r>
        <w:rPr>
          <w:rtl/>
        </w:rPr>
        <w:t>رابعاً ـ الحلم</w:t>
      </w:r>
      <w:r w:rsidR="00556724">
        <w:rPr>
          <w:rtl/>
        </w:rPr>
        <w:t xml:space="preserve"> :</w:t>
      </w:r>
      <w:bookmarkEnd w:id="101"/>
    </w:p>
    <w:p w:rsidR="000F0A1B" w:rsidRDefault="000F0A1B" w:rsidP="000F0A1B">
      <w:pPr>
        <w:rPr>
          <w:rtl/>
        </w:rPr>
      </w:pPr>
      <w:r>
        <w:rPr>
          <w:rtl/>
        </w:rPr>
        <w:t>الحلم خلق نبوي كريم</w:t>
      </w:r>
      <w:r w:rsidR="00556724">
        <w:rPr>
          <w:rtl/>
        </w:rPr>
        <w:t xml:space="preserve"> ، </w:t>
      </w:r>
      <w:r>
        <w:rPr>
          <w:rtl/>
        </w:rPr>
        <w:t xml:space="preserve">تحلّى به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وضرب أمثلة سائرة </w:t>
      </w:r>
      <w:r w:rsidR="00924EB7">
        <w:rPr>
          <w:rFonts w:hint="cs"/>
          <w:rtl/>
        </w:rPr>
        <w:br/>
      </w:r>
      <w:r>
        <w:rPr>
          <w:rtl/>
        </w:rPr>
        <w:t>في سعة الصدر</w:t>
      </w:r>
      <w:r w:rsidR="00556724">
        <w:rPr>
          <w:rtl/>
        </w:rPr>
        <w:t xml:space="preserve"> ، </w:t>
      </w:r>
      <w:r>
        <w:rPr>
          <w:rtl/>
        </w:rPr>
        <w:t>والصبر على كيد الأعداء والمناوئين</w:t>
      </w:r>
      <w:r w:rsidR="00556724">
        <w:rPr>
          <w:rtl/>
        </w:rPr>
        <w:t xml:space="preserve"> ، </w:t>
      </w:r>
      <w:r>
        <w:rPr>
          <w:rtl/>
        </w:rPr>
        <w:t xml:space="preserve">والصفح عمّن أساء إليه </w:t>
      </w:r>
      <w:r w:rsidR="00924EB7">
        <w:rPr>
          <w:rFonts w:hint="cs"/>
          <w:rtl/>
        </w:rPr>
        <w:br/>
      </w:r>
      <w:r>
        <w:rPr>
          <w:rtl/>
        </w:rPr>
        <w:t>ومقابلة الإساءة بالإحسان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وقد نقل لنا كتاب سيرته قصصاً ملفتة للنظر لسعة الصدر وللاُسلوب </w:t>
      </w:r>
      <w:r w:rsidR="00924EB7">
        <w:rPr>
          <w:rFonts w:hint="cs"/>
          <w:rtl/>
        </w:rPr>
        <w:br/>
      </w:r>
      <w:r>
        <w:rPr>
          <w:rtl/>
        </w:rPr>
        <w:t>العلمي الذي أراده</w:t>
      </w:r>
      <w:r w:rsidR="00E96E62">
        <w:rPr>
          <w:rtl/>
        </w:rPr>
        <w:t xml:space="preserve"> الله </w:t>
      </w:r>
      <w:r>
        <w:rPr>
          <w:rtl/>
        </w:rPr>
        <w:t>في احتواء الأعداء وتحويلهم إلى أصدقاء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ومن سماحة نفسه أنه كان يبلغه عن الرجل أنه يؤذيه</w:t>
      </w:r>
      <w:r w:rsidR="00556724">
        <w:rPr>
          <w:rtl/>
        </w:rPr>
        <w:t xml:space="preserve"> ، </w:t>
      </w:r>
      <w:r>
        <w:rPr>
          <w:rtl/>
        </w:rPr>
        <w:t xml:space="preserve">فيبعث إليه بصرة </w:t>
      </w:r>
      <w:r w:rsidR="00924EB7">
        <w:rPr>
          <w:rFonts w:hint="cs"/>
          <w:rtl/>
        </w:rPr>
        <w:br/>
      </w:r>
      <w:r>
        <w:rPr>
          <w:rtl/>
        </w:rPr>
        <w:t>فيها ألف دينار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وإنما لقّب الكاظم لكثرة تجاوزه وسعة حلمه واحتماله </w:t>
      </w:r>
      <w:r w:rsidR="00924EB7">
        <w:rPr>
          <w:rFonts w:hint="cs"/>
          <w:rtl/>
        </w:rPr>
        <w:br/>
      </w:r>
      <w:r>
        <w:rPr>
          <w:rtl/>
        </w:rPr>
        <w:t>الأذى</w:t>
      </w:r>
      <w:r w:rsidR="00556724">
        <w:rPr>
          <w:rtl/>
        </w:rPr>
        <w:t xml:space="preserve"> ، </w:t>
      </w:r>
      <w:r>
        <w:rPr>
          <w:rtl/>
        </w:rPr>
        <w:t>وإحسانه إلى من يسيء إليه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 xml:space="preserve">ولما كظمه من الغيظ وصبر عليه من </w:t>
      </w:r>
      <w:r w:rsidR="00924EB7">
        <w:rPr>
          <w:rFonts w:hint="cs"/>
          <w:rtl/>
        </w:rPr>
        <w:br/>
      </w:r>
      <w:r>
        <w:rPr>
          <w:rtl/>
        </w:rPr>
        <w:t>فعل الظالمين به حتى مضى قتيلاً في حبسهم ووثاقهم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924EB7" w:rsidRPr="00296D77" w:rsidRDefault="000F0A1B" w:rsidP="00924EB7">
      <w:pPr>
        <w:rPr>
          <w:rStyle w:val="rfdLineChar"/>
          <w:rtl/>
        </w:rPr>
      </w:pPr>
      <w:r>
        <w:rPr>
          <w:rtl/>
        </w:rPr>
        <w:t>ورويت عنه أقوال مأثورة تحثّ على التمسك بهذا الاتجاه</w:t>
      </w:r>
      <w:r w:rsidR="00556724">
        <w:rPr>
          <w:rtl/>
        </w:rPr>
        <w:t xml:space="preserve"> ، </w:t>
      </w:r>
      <w:r>
        <w:rPr>
          <w:rtl/>
        </w:rPr>
        <w:t xml:space="preserve">فقد روي عنه </w:t>
      </w:r>
      <w:r w:rsidR="00924EB7">
        <w:rPr>
          <w:rFonts w:hint="cs"/>
          <w:rtl/>
        </w:rPr>
        <w:br/>
      </w:r>
      <w:r>
        <w:rPr>
          <w:rtl/>
        </w:rPr>
        <w:t>أنه أحضر ولده يوماً فقال لهم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24EB7">
        <w:rPr>
          <w:rFonts w:hint="cs"/>
          <w:rtl/>
        </w:rPr>
        <w:t xml:space="preserve"> </w:t>
      </w:r>
      <w:r w:rsidRPr="000F57DC">
        <w:rPr>
          <w:rStyle w:val="rfdBold2"/>
          <w:rtl/>
        </w:rPr>
        <w:t>يا بني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 xml:space="preserve">إني أوصيكم بوصية من حفظها </w:t>
      </w:r>
      <w:r w:rsidR="00924EB7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انتفع بها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إذا أتاكم آتٍ فأسمع أحدكم في الإذن اليمنى مكروهاً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ثم</w:t>
      </w:r>
      <w:r w:rsidR="00924EB7">
        <w:rPr>
          <w:rStyle w:val="rfdBold2"/>
          <w:rFonts w:hint="cs"/>
          <w:rtl/>
        </w:rPr>
        <w:t xml:space="preserve"> </w:t>
      </w:r>
      <w:r w:rsidR="00924EB7">
        <w:rPr>
          <w:rFonts w:hint="cs"/>
          <w:rtl/>
        </w:rPr>
        <w:br/>
      </w:r>
      <w:r w:rsidR="00924EB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مكارم الأخلاق</w:t>
      </w:r>
      <w:r w:rsidR="00556724">
        <w:rPr>
          <w:rtl/>
        </w:rPr>
        <w:t xml:space="preserve"> : </w:t>
      </w:r>
      <w:r>
        <w:rPr>
          <w:rtl/>
        </w:rPr>
        <w:t>137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تذكرة 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عمدة الطالب في أنساب آل أبي طالب</w:t>
      </w:r>
      <w:r w:rsidR="00556724">
        <w:rPr>
          <w:rtl/>
        </w:rPr>
        <w:t xml:space="preserve"> : </w:t>
      </w:r>
      <w:r>
        <w:rPr>
          <w:rtl/>
        </w:rPr>
        <w:t>226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تذكرة الخواص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>
        <w:rPr>
          <w:rtl/>
        </w:rPr>
        <w:t>ألقاب الرسول وعترته</w:t>
      </w:r>
      <w:r w:rsidR="00556724">
        <w:rPr>
          <w:rtl/>
        </w:rPr>
        <w:t xml:space="preserve"> : </w:t>
      </w:r>
      <w:r>
        <w:rPr>
          <w:rtl/>
        </w:rPr>
        <w:t>63</w:t>
      </w:r>
      <w:r w:rsidR="00556724">
        <w:rPr>
          <w:rtl/>
        </w:rPr>
        <w:t>.</w:t>
      </w:r>
    </w:p>
    <w:p w:rsidR="000F0A1B" w:rsidRDefault="00AC6EF0" w:rsidP="000F57DC">
      <w:pPr>
        <w:pStyle w:val="rfdNormal0"/>
        <w:rPr>
          <w:rtl/>
        </w:rPr>
      </w:pPr>
      <w:r>
        <w:rPr>
          <w:rtl/>
        </w:rPr>
        <w:br w:type="page"/>
      </w:r>
      <w:r w:rsidR="000F0A1B" w:rsidRPr="000F57DC">
        <w:rPr>
          <w:rStyle w:val="rfdBold2"/>
          <w:rtl/>
        </w:rPr>
        <w:lastRenderedPageBreak/>
        <w:t>تحوّل إلى اليسرى فاعتذر لكم وقال</w:t>
      </w:r>
      <w:r w:rsidR="00556724" w:rsidRPr="000F57DC">
        <w:rPr>
          <w:rStyle w:val="rfdBold2"/>
          <w:rtl/>
        </w:rPr>
        <w:t xml:space="preserve"> : </w:t>
      </w:r>
      <w:r w:rsidR="000F0A1B" w:rsidRPr="000F57DC">
        <w:rPr>
          <w:rStyle w:val="rfdBold2"/>
          <w:rtl/>
        </w:rPr>
        <w:t>إني لم أقل شيئاً</w:t>
      </w:r>
      <w:r w:rsidR="00556724" w:rsidRPr="000F57DC">
        <w:rPr>
          <w:rStyle w:val="rfdBold2"/>
          <w:rtl/>
        </w:rPr>
        <w:t xml:space="preserve"> ، </w:t>
      </w:r>
      <w:r w:rsidR="000F0A1B" w:rsidRPr="000F57DC">
        <w:rPr>
          <w:rStyle w:val="rfdBold2"/>
          <w:rtl/>
        </w:rPr>
        <w:t xml:space="preserve">فاقبلوا </w:t>
      </w:r>
      <w:r w:rsidR="00924EB7">
        <w:rPr>
          <w:rStyle w:val="rfdBold2"/>
          <w:rFonts w:hint="cs"/>
          <w:rtl/>
        </w:rPr>
        <w:br/>
      </w:r>
      <w:r w:rsidR="000F0A1B" w:rsidRPr="000F57DC">
        <w:rPr>
          <w:rStyle w:val="rfdBold2"/>
          <w:rtl/>
        </w:rPr>
        <w:t>عذره</w:t>
      </w:r>
      <w:r w:rsidR="00924EB7" w:rsidRPr="00924EB7">
        <w:rPr>
          <w:rFonts w:hint="cs"/>
          <w:rtl/>
        </w:rPr>
        <w:t xml:space="preserve"> </w:t>
      </w:r>
      <w:r w:rsidR="00FD1825" w:rsidRPr="00924EB7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وأورد المؤرخون مزيداً من الروايات في حسن عفوه وسعة حلمه وكظمه </w:t>
      </w:r>
      <w:r w:rsidR="00924EB7">
        <w:rPr>
          <w:rFonts w:hint="cs"/>
          <w:rtl/>
        </w:rPr>
        <w:br/>
      </w:r>
      <w:r>
        <w:rPr>
          <w:rtl/>
        </w:rPr>
        <w:t>للغيظ</w:t>
      </w:r>
      <w:r w:rsidR="00556724">
        <w:rPr>
          <w:rtl/>
        </w:rPr>
        <w:t xml:space="preserve"> ، </w:t>
      </w:r>
      <w:r>
        <w:rPr>
          <w:rtl/>
        </w:rPr>
        <w:t>ومقابلته الإساءة بالعفو والإحسان</w:t>
      </w:r>
      <w:r w:rsidR="00556724">
        <w:rPr>
          <w:rtl/>
        </w:rPr>
        <w:t xml:space="preserve"> ، </w:t>
      </w:r>
      <w:r>
        <w:rPr>
          <w:rtl/>
        </w:rPr>
        <w:t xml:space="preserve">لأجل إشاعة قيم الاصلاح </w:t>
      </w:r>
      <w:r w:rsidR="00924EB7">
        <w:rPr>
          <w:rFonts w:hint="cs"/>
          <w:rtl/>
        </w:rPr>
        <w:br/>
      </w:r>
      <w:r>
        <w:rPr>
          <w:rtl/>
        </w:rPr>
        <w:t>والهداية في المجتمع</w:t>
      </w:r>
      <w:r w:rsidR="00556724">
        <w:rPr>
          <w:rtl/>
        </w:rPr>
        <w:t xml:space="preserve"> ، </w:t>
      </w:r>
      <w:r>
        <w:rPr>
          <w:rtl/>
        </w:rPr>
        <w:t xml:space="preserve">الأمر الذي يمثل صميم رسالة الإمام التي تعدل ما طلعت </w:t>
      </w:r>
      <w:r w:rsidR="00924EB7">
        <w:rPr>
          <w:rFonts w:hint="cs"/>
          <w:rtl/>
        </w:rPr>
        <w:br/>
      </w:r>
      <w:r>
        <w:rPr>
          <w:rtl/>
        </w:rPr>
        <w:t>عليه الشمس</w:t>
      </w:r>
      <w:r w:rsidR="00556724">
        <w:rPr>
          <w:rtl/>
        </w:rPr>
        <w:t xml:space="preserve"> ، </w:t>
      </w:r>
      <w:r>
        <w:rPr>
          <w:rtl/>
        </w:rPr>
        <w:t>وترخص عندها كل صفراء وحمراء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منها أن رجلاً من ولد عمر بن الخطاب كان بالمدينة يؤذي الإمام </w:t>
      </w:r>
      <w:r w:rsidR="00924EB7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ويشتم علياً</w:t>
      </w:r>
      <w:r w:rsidR="00556724">
        <w:rPr>
          <w:rtl/>
        </w:rPr>
        <w:t xml:space="preserve"> ، </w:t>
      </w:r>
      <w:r>
        <w:rPr>
          <w:rtl/>
        </w:rPr>
        <w:t>فقال له بعض حاشيته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24EB7">
        <w:rPr>
          <w:rFonts w:hint="cs"/>
          <w:rtl/>
        </w:rPr>
        <w:t xml:space="preserve"> </w:t>
      </w:r>
      <w:r>
        <w:rPr>
          <w:rtl/>
        </w:rPr>
        <w:t>دعنا نقتله</w:t>
      </w:r>
      <w:r w:rsidR="00556724">
        <w:rPr>
          <w:rtl/>
        </w:rPr>
        <w:t xml:space="preserve"> ، </w:t>
      </w:r>
      <w:r>
        <w:rPr>
          <w:rtl/>
        </w:rPr>
        <w:t xml:space="preserve">فنهاهم عن ذلك </w:t>
      </w:r>
      <w:r w:rsidR="00924EB7">
        <w:rPr>
          <w:rFonts w:hint="cs"/>
          <w:rtl/>
        </w:rPr>
        <w:br/>
      </w:r>
      <w:r>
        <w:rPr>
          <w:rtl/>
        </w:rPr>
        <w:t>أشد النهي</w:t>
      </w:r>
      <w:r w:rsidR="00556724">
        <w:rPr>
          <w:rtl/>
        </w:rPr>
        <w:t xml:space="preserve"> ، </w:t>
      </w:r>
      <w:r>
        <w:rPr>
          <w:rtl/>
        </w:rPr>
        <w:t>وزجرهم أشد الزجر</w:t>
      </w:r>
      <w:r w:rsidR="00556724">
        <w:rPr>
          <w:rtl/>
        </w:rPr>
        <w:t xml:space="preserve"> ، </w:t>
      </w:r>
      <w:r>
        <w:rPr>
          <w:rtl/>
        </w:rPr>
        <w:t>فركب إلى مزرعة العمري فدخلها بحماره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>
        <w:rPr>
          <w:rtl/>
        </w:rPr>
        <w:t>فصاح به العمري</w:t>
      </w:r>
      <w:r w:rsidR="00556724">
        <w:rPr>
          <w:rtl/>
        </w:rPr>
        <w:t xml:space="preserve"> : </w:t>
      </w:r>
      <w:r>
        <w:rPr>
          <w:rtl/>
        </w:rPr>
        <w:t>لا تطأ زرعنا</w:t>
      </w:r>
      <w:r w:rsidR="00556724">
        <w:rPr>
          <w:rtl/>
        </w:rPr>
        <w:t xml:space="preserve"> ، </w:t>
      </w:r>
      <w:r>
        <w:rPr>
          <w:rtl/>
        </w:rPr>
        <w:t>فوطئه بالحمار حتى وصل إليه</w:t>
      </w:r>
      <w:r w:rsidR="00556724">
        <w:rPr>
          <w:rtl/>
        </w:rPr>
        <w:t xml:space="preserve"> ، </w:t>
      </w:r>
      <w:r>
        <w:rPr>
          <w:rtl/>
        </w:rPr>
        <w:t xml:space="preserve">فنزل فجلس </w:t>
      </w:r>
      <w:r w:rsidR="00924EB7">
        <w:rPr>
          <w:rFonts w:hint="cs"/>
          <w:rtl/>
        </w:rPr>
        <w:br/>
      </w:r>
      <w:r>
        <w:rPr>
          <w:rtl/>
        </w:rPr>
        <w:t>عنده وضاحكه</w:t>
      </w:r>
      <w:r w:rsidR="00556724">
        <w:rPr>
          <w:rtl/>
        </w:rPr>
        <w:t xml:space="preserve"> ، </w:t>
      </w:r>
      <w:r>
        <w:rPr>
          <w:rtl/>
        </w:rPr>
        <w:t>ثم سأله كم غرم في زرعه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 </w:t>
      </w:r>
      <w:r>
        <w:rPr>
          <w:rtl/>
        </w:rPr>
        <w:t>مائة دينار</w:t>
      </w:r>
      <w:r w:rsidR="00556724">
        <w:rPr>
          <w:rtl/>
        </w:rPr>
        <w:t xml:space="preserve"> ، </w:t>
      </w:r>
      <w:r>
        <w:rPr>
          <w:rtl/>
        </w:rPr>
        <w:t xml:space="preserve">وسأله كم </w:t>
      </w:r>
      <w:r w:rsidR="00924EB7">
        <w:rPr>
          <w:rFonts w:hint="cs"/>
          <w:rtl/>
        </w:rPr>
        <w:br/>
      </w:r>
      <w:r>
        <w:rPr>
          <w:rtl/>
        </w:rPr>
        <w:t>يرجو أن يجيئه فيه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مائتا دينار</w:t>
      </w:r>
      <w:r w:rsidR="00556724">
        <w:rPr>
          <w:rtl/>
        </w:rPr>
        <w:t xml:space="preserve"> ، </w:t>
      </w:r>
      <w:r>
        <w:rPr>
          <w:rtl/>
        </w:rPr>
        <w:t xml:space="preserve">فأعطاه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ثلاثمائة دينار</w:t>
      </w:r>
      <w:r w:rsidR="00556724">
        <w:rPr>
          <w:rtl/>
        </w:rPr>
        <w:t xml:space="preserve"> ، </w:t>
      </w:r>
      <w:r>
        <w:rPr>
          <w:rtl/>
        </w:rPr>
        <w:t xml:space="preserve">فقام </w:t>
      </w:r>
      <w:r w:rsidR="00924EB7">
        <w:rPr>
          <w:rFonts w:hint="cs"/>
          <w:rtl/>
        </w:rPr>
        <w:br/>
      </w:r>
      <w:r>
        <w:rPr>
          <w:rtl/>
        </w:rPr>
        <w:t>العمري فقبل رأسه</w:t>
      </w:r>
      <w:r w:rsidR="00556724">
        <w:rPr>
          <w:rtl/>
        </w:rPr>
        <w:t xml:space="preserve"> ، </w:t>
      </w:r>
      <w:r>
        <w:rPr>
          <w:rtl/>
        </w:rPr>
        <w:t>وانصرف إلى المسجد</w:t>
      </w:r>
      <w:r w:rsidR="00556724">
        <w:rPr>
          <w:rtl/>
        </w:rPr>
        <w:t xml:space="preserve"> ، </w:t>
      </w:r>
      <w:r>
        <w:rPr>
          <w:rtl/>
        </w:rPr>
        <w:t>فوجد العمري جالساً</w:t>
      </w:r>
      <w:r w:rsidR="00556724">
        <w:rPr>
          <w:rtl/>
        </w:rPr>
        <w:t xml:space="preserve"> ، </w:t>
      </w:r>
      <w:r>
        <w:rPr>
          <w:rtl/>
        </w:rPr>
        <w:t xml:space="preserve">فلما نظر إليه </w:t>
      </w:r>
      <w:r w:rsidR="00924EB7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</w:t>
      </w:r>
      <w:r w:rsidR="00E96E62">
        <w:rPr>
          <w:rtl/>
        </w:rPr>
        <w:t xml:space="preserve"> الله </w:t>
      </w:r>
      <w:r>
        <w:rPr>
          <w:rtl/>
        </w:rPr>
        <w:t>أعلم حيث يجعل رسالته</w:t>
      </w:r>
      <w:r w:rsidR="00556724">
        <w:rPr>
          <w:rtl/>
        </w:rPr>
        <w:t xml:space="preserve"> ، </w:t>
      </w:r>
      <w:r>
        <w:rPr>
          <w:rtl/>
        </w:rPr>
        <w:t>فوثب أصحابه فقالوا له</w:t>
      </w:r>
      <w:r w:rsidR="00556724">
        <w:rPr>
          <w:rtl/>
        </w:rPr>
        <w:t xml:space="preserve"> : </w:t>
      </w:r>
      <w:r>
        <w:rPr>
          <w:rtl/>
        </w:rPr>
        <w:t>ما قصتك</w:t>
      </w:r>
      <w:r w:rsidR="00924EB7">
        <w:rPr>
          <w:rFonts w:hint="cs"/>
          <w:rtl/>
        </w:rPr>
        <w:t xml:space="preserve"> </w:t>
      </w:r>
      <w:r>
        <w:rPr>
          <w:rtl/>
        </w:rPr>
        <w:t xml:space="preserve">؟! قد </w:t>
      </w:r>
      <w:r w:rsidR="00924EB7">
        <w:rPr>
          <w:rFonts w:hint="cs"/>
          <w:rtl/>
        </w:rPr>
        <w:br/>
      </w:r>
      <w:r>
        <w:rPr>
          <w:rtl/>
        </w:rPr>
        <w:t>كنت تقول خلاف هذا</w:t>
      </w:r>
      <w:r w:rsidR="00556724">
        <w:rPr>
          <w:rtl/>
        </w:rPr>
        <w:t xml:space="preserve"> ، </w:t>
      </w:r>
      <w:r>
        <w:rPr>
          <w:rtl/>
        </w:rPr>
        <w:t>فخاصمهم وشاتمهم</w:t>
      </w:r>
      <w:r w:rsidR="00556724">
        <w:rPr>
          <w:rtl/>
        </w:rPr>
        <w:t xml:space="preserve"> ، </w:t>
      </w:r>
      <w:r>
        <w:rPr>
          <w:rtl/>
        </w:rPr>
        <w:t xml:space="preserve">وجعل يدعو لأبي الحسن </w:t>
      </w:r>
      <w:r w:rsidR="00924EB7">
        <w:rPr>
          <w:rFonts w:hint="cs"/>
          <w:rtl/>
        </w:rPr>
        <w:br/>
      </w:r>
      <w:r>
        <w:rPr>
          <w:rtl/>
        </w:rPr>
        <w:t xml:space="preserve">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كلما دخل وخرج</w:t>
      </w:r>
      <w:r w:rsidR="00556724">
        <w:rPr>
          <w:rtl/>
        </w:rPr>
        <w:t xml:space="preserve"> ، </w:t>
      </w:r>
      <w:r>
        <w:rPr>
          <w:rtl/>
        </w:rPr>
        <w:t xml:space="preserve">فقال أبو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لحاشيته الذين أرادوا </w:t>
      </w:r>
      <w:r w:rsidR="00924EB7">
        <w:rPr>
          <w:rFonts w:hint="cs"/>
          <w:rtl/>
        </w:rPr>
        <w:br/>
      </w:r>
      <w:r>
        <w:rPr>
          <w:rtl/>
        </w:rPr>
        <w:t>قتل العمري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 xml:space="preserve">أيما كان خير ما أردتم أو ما أردت أن أصلح أمره بهذا </w:t>
      </w:r>
      <w:r w:rsidR="00924EB7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المقدار</w:t>
      </w:r>
      <w:r w:rsidR="00924EB7" w:rsidRPr="00924EB7">
        <w:rPr>
          <w:rFonts w:hint="cs"/>
          <w:rtl/>
        </w:rPr>
        <w:t xml:space="preserve"> </w:t>
      </w:r>
      <w:r w:rsidR="00FD1825" w:rsidRPr="00924EB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924EB7" w:rsidRPr="00296D77" w:rsidRDefault="000F0A1B" w:rsidP="00924EB7">
      <w:pPr>
        <w:rPr>
          <w:rStyle w:val="rfdLineChar"/>
          <w:rtl/>
        </w:rPr>
      </w:pPr>
      <w:r>
        <w:rPr>
          <w:rtl/>
        </w:rPr>
        <w:t xml:space="preserve">وهذا هو الخط الذي يريده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علاقاتنا بالناس الذين يسيئون إلينا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 w:rsidR="00924EB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الفصول المهمة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30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332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>.</w:t>
      </w:r>
    </w:p>
    <w:p w:rsidR="000F0A1B" w:rsidRDefault="00432841" w:rsidP="000F57DC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وهو أن ندفع السيئة بالحسنة</w:t>
      </w:r>
      <w:r w:rsidR="00556724">
        <w:rPr>
          <w:rtl/>
        </w:rPr>
        <w:t xml:space="preserve"> ، </w:t>
      </w:r>
      <w:r w:rsidR="000F0A1B">
        <w:rPr>
          <w:rtl/>
        </w:rPr>
        <w:t>كي نقتل العداوة فيهم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ونجعل إنسانيتهم تنفتح </w:t>
      </w:r>
      <w:r w:rsidR="00924EB7">
        <w:rPr>
          <w:rFonts w:hint="cs"/>
          <w:rtl/>
        </w:rPr>
        <w:br/>
      </w:r>
      <w:r w:rsidR="000F0A1B">
        <w:rPr>
          <w:rtl/>
        </w:rPr>
        <w:t>على المحبة والإيمان</w:t>
      </w:r>
      <w:r w:rsidR="00556724">
        <w:rPr>
          <w:rtl/>
        </w:rPr>
        <w:t xml:space="preserve"> ، </w:t>
      </w:r>
      <w:r w:rsidR="000F0A1B">
        <w:rPr>
          <w:rtl/>
        </w:rPr>
        <w:t>وهي عملية تحتاج إلى ضبط أعصاب وسعة صدر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ولا </w:t>
      </w:r>
      <w:r w:rsidR="00924EB7">
        <w:rPr>
          <w:rFonts w:hint="cs"/>
          <w:rtl/>
        </w:rPr>
        <w:br/>
      </w:r>
      <w:r w:rsidR="000F0A1B">
        <w:rPr>
          <w:rtl/>
        </w:rPr>
        <w:t>يلقّاها إلاّ ذو حظ عظيم</w:t>
      </w:r>
      <w:r w:rsidR="00556724">
        <w:rPr>
          <w:rtl/>
        </w:rPr>
        <w:t>.</w:t>
      </w:r>
    </w:p>
    <w:p w:rsidR="000F0A1B" w:rsidRDefault="000F0A1B" w:rsidP="00924EB7">
      <w:pPr>
        <w:rPr>
          <w:rtl/>
        </w:rPr>
      </w:pPr>
      <w:r>
        <w:rPr>
          <w:rtl/>
        </w:rPr>
        <w:t xml:space="preserve">وروي أن عبداً لموسى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قدّم إليه صحفة فيها طعام حار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>
        <w:rPr>
          <w:rtl/>
        </w:rPr>
        <w:t>فعجّل فصبّها على رأسه ووجهه</w:t>
      </w:r>
      <w:r w:rsidR="00556724">
        <w:rPr>
          <w:rtl/>
        </w:rPr>
        <w:t xml:space="preserve"> ، </w:t>
      </w:r>
      <w:r>
        <w:rPr>
          <w:rtl/>
        </w:rPr>
        <w:t>فغضب فقال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24EB7">
        <w:rPr>
          <w:rFonts w:hint="cs"/>
          <w:rtl/>
        </w:rPr>
        <w:t xml:space="preserve"> </w:t>
      </w:r>
      <w:r w:rsidR="00924EB7" w:rsidRPr="00924EB7">
        <w:rPr>
          <w:rStyle w:val="rfdAlaem"/>
          <w:rFonts w:hint="cs"/>
          <w:rtl/>
        </w:rPr>
        <w:t>(</w:t>
      </w:r>
      <w:r w:rsidR="00924EB7">
        <w:rPr>
          <w:rFonts w:hint="cs"/>
          <w:rtl/>
        </w:rPr>
        <w:t xml:space="preserve"> </w:t>
      </w:r>
      <w:r w:rsidRPr="000F57DC">
        <w:rPr>
          <w:rStyle w:val="rfdAie"/>
          <w:rtl/>
        </w:rPr>
        <w:t>وَالْكَاظِمِينَ الْغَيْظَ</w:t>
      </w:r>
      <w:r w:rsidR="00924EB7" w:rsidRPr="00924EB7">
        <w:rPr>
          <w:rFonts w:hint="cs"/>
          <w:rtl/>
        </w:rPr>
        <w:t xml:space="preserve"> </w:t>
      </w:r>
      <w:r w:rsidR="00924EB7" w:rsidRPr="00924EB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 w:rsidR="00924EB7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قد كظمت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924EB7" w:rsidRPr="00924EB7">
        <w:rPr>
          <w:rStyle w:val="rfdAlaem"/>
          <w:rFonts w:hint="cs"/>
          <w:rtl/>
        </w:rPr>
        <w:t>(</w:t>
      </w:r>
      <w:r w:rsidR="00924EB7">
        <w:rPr>
          <w:rFonts w:hint="cs"/>
          <w:rtl/>
        </w:rPr>
        <w:t xml:space="preserve"> </w:t>
      </w:r>
      <w:r w:rsidRPr="000F57DC">
        <w:rPr>
          <w:rStyle w:val="rfdAie"/>
          <w:rtl/>
        </w:rPr>
        <w:t>وَالْعَافِينَ عَنِ النَّاسِ</w:t>
      </w:r>
      <w:r w:rsidR="00924EB7" w:rsidRPr="00924EB7">
        <w:rPr>
          <w:rFonts w:hint="cs"/>
          <w:rtl/>
        </w:rPr>
        <w:t xml:space="preserve"> </w:t>
      </w:r>
      <w:r w:rsidR="00924EB7" w:rsidRPr="00924EB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قد عفوت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924EB7">
        <w:rPr>
          <w:rFonts w:hint="cs"/>
          <w:rtl/>
        </w:rPr>
        <w:br/>
      </w:r>
      <w:r w:rsidR="00924EB7" w:rsidRPr="00924EB7">
        <w:rPr>
          <w:rStyle w:val="rfdAlaem"/>
          <w:rFonts w:hint="cs"/>
          <w:rtl/>
        </w:rPr>
        <w:t>(</w:t>
      </w:r>
      <w:r w:rsidR="00924EB7">
        <w:rPr>
          <w:rFonts w:hint="cs"/>
          <w:rtl/>
        </w:rPr>
        <w:t xml:space="preserve"> </w:t>
      </w:r>
      <w:r w:rsidRPr="00924EB7">
        <w:rPr>
          <w:rStyle w:val="rfdAie"/>
          <w:rtl/>
        </w:rPr>
        <w:t>وَاللهُ يُحِبُّ الْمُحْسِنِينَ</w:t>
      </w:r>
      <w:r w:rsidR="00924EB7" w:rsidRPr="00924EB7">
        <w:rPr>
          <w:rFonts w:hint="cs"/>
          <w:rtl/>
        </w:rPr>
        <w:t xml:space="preserve"> </w:t>
      </w:r>
      <w:r w:rsidR="00924EB7" w:rsidRPr="00924EB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 xml:space="preserve"> </w:t>
      </w:r>
      <w:r w:rsidR="00556724" w:rsidRPr="00924EB7">
        <w:rPr>
          <w:rtl/>
        </w:rPr>
        <w:t xml:space="preserve">، </w:t>
      </w:r>
      <w:r w:rsidRPr="00924EB7">
        <w:rPr>
          <w:rtl/>
        </w:rPr>
        <w:t>قال</w:t>
      </w:r>
      <w:r w:rsidR="00556724" w:rsidRPr="00924EB7">
        <w:rPr>
          <w:rtl/>
        </w:rPr>
        <w:t xml:space="preserve"> : </w:t>
      </w:r>
      <w:r w:rsidRPr="000F57DC">
        <w:rPr>
          <w:rStyle w:val="rfdBold2"/>
          <w:rtl/>
        </w:rPr>
        <w:t>أنت حرّ لوجه</w:t>
      </w:r>
      <w:r w:rsidR="00E96E62">
        <w:rPr>
          <w:rStyle w:val="rfdBold2"/>
          <w:rtl/>
        </w:rPr>
        <w:t xml:space="preserve"> الله </w:t>
      </w:r>
      <w:r w:rsidR="00556724" w:rsidRPr="000F57DC">
        <w:rPr>
          <w:rStyle w:val="rfdBold2"/>
          <w:rtl/>
        </w:rPr>
        <w:t xml:space="preserve">، </w:t>
      </w:r>
      <w:r w:rsidRPr="000F57DC">
        <w:rPr>
          <w:rStyle w:val="rfdBold2"/>
          <w:rtl/>
        </w:rPr>
        <w:t xml:space="preserve">وقد نحلتك ضيعتي </w:t>
      </w:r>
      <w:r w:rsidR="00924EB7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الفلانية</w:t>
      </w:r>
      <w:r w:rsidR="00924EB7" w:rsidRPr="00924EB7">
        <w:rPr>
          <w:rFonts w:hint="cs"/>
          <w:rtl/>
        </w:rPr>
        <w:t xml:space="preserve"> </w:t>
      </w:r>
      <w:r w:rsidR="00FD1825" w:rsidRPr="00924EB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924EB7">
      <w:pPr>
        <w:rPr>
          <w:rtl/>
        </w:rPr>
      </w:pPr>
      <w:r>
        <w:rPr>
          <w:rtl/>
        </w:rPr>
        <w:t>وعن أحمد بن عمر الخلال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سمعت الأخرس يذكر موسى بن </w:t>
      </w:r>
      <w:r w:rsidR="00924EB7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بسوء</w:t>
      </w:r>
      <w:r w:rsidR="00556724">
        <w:rPr>
          <w:rtl/>
        </w:rPr>
        <w:t xml:space="preserve"> ، </w:t>
      </w:r>
      <w:r>
        <w:rPr>
          <w:rtl/>
        </w:rPr>
        <w:t>فاشتريت سكيناً وقلت</w:t>
      </w:r>
      <w:r w:rsidR="00556724">
        <w:rPr>
          <w:rtl/>
        </w:rPr>
        <w:t xml:space="preserve"> :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لأقتلنه إذا خرج للمسجد</w:t>
      </w:r>
      <w:r w:rsidR="00556724">
        <w:rPr>
          <w:rtl/>
        </w:rPr>
        <w:t xml:space="preserve"> ، </w:t>
      </w:r>
      <w:r w:rsidR="00924EB7">
        <w:rPr>
          <w:rFonts w:hint="cs"/>
          <w:rtl/>
        </w:rPr>
        <w:br/>
      </w:r>
      <w:r>
        <w:rPr>
          <w:rtl/>
        </w:rPr>
        <w:t>فأقمت على ذلك</w:t>
      </w:r>
      <w:r w:rsidR="00556724">
        <w:rPr>
          <w:rtl/>
        </w:rPr>
        <w:t xml:space="preserve"> ، </w:t>
      </w:r>
      <w:r>
        <w:rPr>
          <w:rtl/>
        </w:rPr>
        <w:t xml:space="preserve">وجلست فما شعرت إلاّ برقعة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قد طلعت علي </w:t>
      </w:r>
      <w:r w:rsidR="00924EB7">
        <w:rPr>
          <w:rFonts w:hint="cs"/>
          <w:rtl/>
        </w:rPr>
        <w:br/>
      </w:r>
      <w:r>
        <w:rPr>
          <w:rtl/>
        </w:rPr>
        <w:t>فيها مكتوب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بحقي عليك لما كففت عن الأخرس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فإن</w:t>
      </w:r>
      <w:r w:rsidR="00E96E62">
        <w:rPr>
          <w:rStyle w:val="rfdBold2"/>
          <w:rtl/>
        </w:rPr>
        <w:t xml:space="preserve"> الله </w:t>
      </w:r>
      <w:r w:rsidRPr="000F57DC">
        <w:rPr>
          <w:rStyle w:val="rfdBold2"/>
          <w:rtl/>
        </w:rPr>
        <w:t xml:space="preserve">ثقتي وهو </w:t>
      </w:r>
      <w:r w:rsidR="00924EB7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حسبي</w:t>
      </w:r>
      <w:r w:rsidR="00556724" w:rsidRPr="00924EB7">
        <w:rPr>
          <w:rtl/>
        </w:rPr>
        <w:t xml:space="preserve"> ، </w:t>
      </w:r>
      <w:r w:rsidRPr="00924EB7">
        <w:rPr>
          <w:rtl/>
        </w:rPr>
        <w:t>فما بقي أيام إلاّ ومات</w:t>
      </w:r>
      <w:r w:rsidR="00924EB7">
        <w:rPr>
          <w:rFonts w:hint="cs"/>
          <w:rtl/>
        </w:rPr>
        <w:t xml:space="preserve"> </w:t>
      </w:r>
      <w:r w:rsidR="00FD1825" w:rsidRPr="00924EB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وبينا موسى بن عيسى العباسي في داره التي في المسعى يشرف على </w:t>
      </w:r>
      <w:r w:rsidR="00924EB7">
        <w:rPr>
          <w:rFonts w:hint="cs"/>
          <w:rtl/>
        </w:rPr>
        <w:br/>
      </w:r>
      <w:r>
        <w:rPr>
          <w:rtl/>
        </w:rPr>
        <w:t>المسعى</w:t>
      </w:r>
      <w:r w:rsidR="00556724">
        <w:rPr>
          <w:rtl/>
        </w:rPr>
        <w:t xml:space="preserve"> ، </w:t>
      </w:r>
      <w:r>
        <w:rPr>
          <w:rtl/>
        </w:rPr>
        <w:t xml:space="preserve">اذ رأى أبا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مقبلاً من المروة على بغلة</w:t>
      </w:r>
      <w:r w:rsidR="00556724">
        <w:rPr>
          <w:rtl/>
        </w:rPr>
        <w:t xml:space="preserve"> ، </w:t>
      </w:r>
      <w:r>
        <w:rPr>
          <w:rtl/>
        </w:rPr>
        <w:t xml:space="preserve">فأمر ابن هياج </w:t>
      </w:r>
      <w:r w:rsidR="00924EB7">
        <w:rPr>
          <w:rFonts w:hint="cs"/>
          <w:rtl/>
        </w:rPr>
        <w:br/>
      </w:r>
      <w:r>
        <w:rPr>
          <w:rtl/>
        </w:rPr>
        <w:t>رجلاً من همدان منقطعاً إليه أن يتعلق بلجامه ويدّعي البغلة</w:t>
      </w:r>
      <w:r w:rsidR="00556724">
        <w:rPr>
          <w:rtl/>
        </w:rPr>
        <w:t xml:space="preserve"> ، </w:t>
      </w:r>
      <w:r>
        <w:rPr>
          <w:rtl/>
        </w:rPr>
        <w:t xml:space="preserve">فأتاه فتعلّق </w:t>
      </w:r>
      <w:r w:rsidR="00924EB7">
        <w:rPr>
          <w:rFonts w:hint="cs"/>
          <w:rtl/>
        </w:rPr>
        <w:br/>
      </w:r>
      <w:r>
        <w:rPr>
          <w:rtl/>
        </w:rPr>
        <w:t>باللجام وادّعى البغلة</w:t>
      </w:r>
      <w:r w:rsidR="00556724">
        <w:rPr>
          <w:rtl/>
        </w:rPr>
        <w:t xml:space="preserve"> ، </w:t>
      </w:r>
      <w:r>
        <w:rPr>
          <w:rtl/>
        </w:rPr>
        <w:t xml:space="preserve">فثنى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رجله فنزل عنها</w:t>
      </w:r>
      <w:r w:rsidR="00556724">
        <w:rPr>
          <w:rtl/>
        </w:rPr>
        <w:t xml:space="preserve"> ، </w:t>
      </w:r>
      <w:r>
        <w:rPr>
          <w:rtl/>
        </w:rPr>
        <w:t>وقال لغلمانه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924EB7">
        <w:rPr>
          <w:rFonts w:hint="cs"/>
          <w:rtl/>
        </w:rPr>
        <w:br/>
      </w:r>
      <w:r w:rsidR="00FD1825">
        <w:rPr>
          <w:rtl/>
        </w:rPr>
        <w:t>«</w:t>
      </w:r>
      <w:r w:rsidR="00924EB7">
        <w:rPr>
          <w:rFonts w:hint="cs"/>
          <w:rtl/>
        </w:rPr>
        <w:t xml:space="preserve"> </w:t>
      </w:r>
      <w:r w:rsidRPr="000F57DC">
        <w:rPr>
          <w:rStyle w:val="rfdBold2"/>
          <w:rtl/>
        </w:rPr>
        <w:t>خذوا سرجها عنها وادفعوها</w:t>
      </w:r>
      <w:r>
        <w:rPr>
          <w:rtl/>
        </w:rPr>
        <w:t xml:space="preserve"> </w:t>
      </w:r>
      <w:r w:rsidRPr="000F57DC">
        <w:rPr>
          <w:rStyle w:val="rfdBold2"/>
          <w:rtl/>
        </w:rPr>
        <w:t>إليه</w:t>
      </w:r>
      <w:r w:rsidR="00924EB7" w:rsidRPr="00924EB7">
        <w:rPr>
          <w:rFonts w:hint="cs"/>
          <w:rtl/>
        </w:rPr>
        <w:t xml:space="preserve"> </w:t>
      </w:r>
      <w:r w:rsidR="00FD1825" w:rsidRPr="00924EB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آل عمران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/ </w:t>
      </w:r>
      <w:r>
        <w:rPr>
          <w:rtl/>
        </w:rPr>
        <w:t>134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شرح ابن أبي الحديد 18</w:t>
      </w:r>
      <w:r w:rsidR="00556724">
        <w:rPr>
          <w:rtl/>
        </w:rPr>
        <w:t xml:space="preserve"> : </w:t>
      </w:r>
      <w:r>
        <w:rPr>
          <w:rtl/>
        </w:rPr>
        <w:t>46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الخرائج والجرائح 2</w:t>
      </w:r>
      <w:r w:rsidR="00556724">
        <w:rPr>
          <w:rtl/>
        </w:rPr>
        <w:t xml:space="preserve"> : </w:t>
      </w:r>
      <w:r>
        <w:rPr>
          <w:rtl/>
        </w:rPr>
        <w:t>651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الثاقب في المناقب</w:t>
      </w:r>
      <w:r w:rsidR="00556724">
        <w:rPr>
          <w:rtl/>
        </w:rPr>
        <w:t xml:space="preserve"> : </w:t>
      </w:r>
      <w:r>
        <w:rPr>
          <w:rtl/>
        </w:rPr>
        <w:t>438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الكافي 8</w:t>
      </w:r>
      <w:r w:rsidR="00556724">
        <w:rPr>
          <w:rtl/>
        </w:rPr>
        <w:t xml:space="preserve"> : </w:t>
      </w:r>
      <w:r>
        <w:rPr>
          <w:rtl/>
        </w:rPr>
        <w:t>86</w:t>
      </w:r>
      <w:r w:rsidR="00556724">
        <w:rPr>
          <w:rtl/>
        </w:rPr>
        <w:t xml:space="preserve"> / </w:t>
      </w:r>
      <w:r>
        <w:rPr>
          <w:rtl/>
        </w:rPr>
        <w:t>48</w:t>
      </w:r>
      <w:r w:rsidR="00556724">
        <w:rPr>
          <w:rtl/>
        </w:rPr>
        <w:t xml:space="preserve"> ، </w:t>
      </w:r>
      <w:r>
        <w:rPr>
          <w:rtl/>
        </w:rPr>
        <w:t>مجموعة ورّام 2</w:t>
      </w:r>
      <w:r w:rsidR="00556724">
        <w:rPr>
          <w:rtl/>
        </w:rPr>
        <w:t xml:space="preserve"> : </w:t>
      </w:r>
      <w:r>
        <w:rPr>
          <w:rtl/>
        </w:rPr>
        <w:t>135</w:t>
      </w:r>
      <w:r w:rsidR="00556724">
        <w:rPr>
          <w:rtl/>
        </w:rPr>
        <w:t>.</w:t>
      </w:r>
    </w:p>
    <w:p w:rsidR="000F0A1B" w:rsidRDefault="00432841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وكان أبو الحسن موسى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حائط له يصرم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فأخذ غلام له كارة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 w:rsidR="00EA693A">
        <w:rPr>
          <w:rFonts w:hint="cs"/>
          <w:rtl/>
        </w:rPr>
        <w:br/>
      </w:r>
      <w:r w:rsidR="000F0A1B">
        <w:rPr>
          <w:rtl/>
        </w:rPr>
        <w:t>من تمر</w:t>
      </w:r>
      <w:r w:rsidR="00556724">
        <w:rPr>
          <w:rtl/>
        </w:rPr>
        <w:t xml:space="preserve"> ، </w:t>
      </w:r>
      <w:r w:rsidR="000F0A1B">
        <w:rPr>
          <w:rtl/>
        </w:rPr>
        <w:t>فرمى بها وراء الحائط</w:t>
      </w:r>
      <w:r w:rsidR="00556724">
        <w:rPr>
          <w:rtl/>
        </w:rPr>
        <w:t xml:space="preserve"> ، </w:t>
      </w:r>
      <w:r w:rsidR="000F0A1B">
        <w:rPr>
          <w:rtl/>
        </w:rPr>
        <w:t>فذهبوا به إليه</w:t>
      </w:r>
      <w:r w:rsidR="00556724">
        <w:rPr>
          <w:rtl/>
        </w:rPr>
        <w:t xml:space="preserve"> ، </w:t>
      </w:r>
      <w:r w:rsidR="000F0A1B">
        <w:rPr>
          <w:rtl/>
        </w:rPr>
        <w:t>فقال للغلام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A693A">
        <w:rPr>
          <w:rFonts w:hint="cs"/>
          <w:rtl/>
        </w:rPr>
        <w:t xml:space="preserve"> </w:t>
      </w:r>
      <w:r w:rsidR="000F0A1B" w:rsidRPr="000F57DC">
        <w:rPr>
          <w:rStyle w:val="rfdBold2"/>
          <w:rtl/>
        </w:rPr>
        <w:t>أتجوع</w:t>
      </w:r>
      <w:r w:rsidR="00EA693A">
        <w:rPr>
          <w:rStyle w:val="rfdBold2"/>
          <w:rFonts w:hint="cs"/>
          <w:rtl/>
        </w:rPr>
        <w:t xml:space="preserve"> </w:t>
      </w:r>
      <w:r w:rsidR="00556724" w:rsidRPr="000F57DC">
        <w:rPr>
          <w:rStyle w:val="rfdBold2"/>
          <w:rtl/>
        </w:rPr>
        <w:t>؟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لا </w:t>
      </w:r>
      <w:r w:rsidR="00EA693A">
        <w:rPr>
          <w:rFonts w:hint="cs"/>
          <w:rtl/>
        </w:rPr>
        <w:br/>
      </w:r>
      <w:r w:rsidR="000F0A1B">
        <w:rPr>
          <w:rtl/>
        </w:rPr>
        <w:t>يا سيدي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 w:rsidRPr="000F57DC">
        <w:rPr>
          <w:rStyle w:val="rfdBold2"/>
          <w:rtl/>
        </w:rPr>
        <w:t>فتعرى</w:t>
      </w:r>
      <w:r w:rsidR="00EA693A">
        <w:rPr>
          <w:rStyle w:val="rfdBold2"/>
          <w:rFonts w:hint="cs"/>
          <w:rtl/>
        </w:rPr>
        <w:t xml:space="preserve"> </w:t>
      </w:r>
      <w:r w:rsidR="00556724" w:rsidRPr="000F57DC">
        <w:rPr>
          <w:rStyle w:val="rfdBold2"/>
          <w:rtl/>
        </w:rPr>
        <w:t>؟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لا يا سيدي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 w:rsidRPr="000F57DC">
        <w:rPr>
          <w:rStyle w:val="rfdBold2"/>
          <w:rtl/>
        </w:rPr>
        <w:t>فلأي شيء أخذت هذه</w:t>
      </w:r>
      <w:r w:rsidR="00EA693A">
        <w:rPr>
          <w:rStyle w:val="rfdBold2"/>
          <w:rFonts w:hint="cs"/>
          <w:rtl/>
        </w:rPr>
        <w:t xml:space="preserve"> </w:t>
      </w:r>
      <w:r w:rsidR="00556724" w:rsidRPr="000F57DC">
        <w:rPr>
          <w:rStyle w:val="rfdBold2"/>
          <w:rtl/>
        </w:rPr>
        <w:t>؟</w:t>
      </w:r>
      <w:r w:rsidR="000F0A1B">
        <w:rPr>
          <w:rtl/>
        </w:rPr>
        <w:t xml:space="preserve"> </w:t>
      </w:r>
      <w:r w:rsidR="00EA693A">
        <w:rPr>
          <w:rFonts w:hint="cs"/>
          <w:rtl/>
        </w:rPr>
        <w:br/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اشتهيت ذلك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 w:rsidRPr="000F57DC">
        <w:rPr>
          <w:rStyle w:val="rfdBold2"/>
          <w:rtl/>
        </w:rPr>
        <w:t>اذهب فهي لك</w:t>
      </w:r>
      <w:r w:rsidR="00556724">
        <w:rPr>
          <w:rtl/>
        </w:rPr>
        <w:t xml:space="preserve"> ، </w:t>
      </w:r>
      <w:r w:rsidR="000F0A1B">
        <w:rPr>
          <w:rtl/>
        </w:rPr>
        <w:t>وقال</w:t>
      </w:r>
      <w:r w:rsidR="00556724">
        <w:rPr>
          <w:rtl/>
        </w:rPr>
        <w:t xml:space="preserve"> : </w:t>
      </w:r>
      <w:r w:rsidR="000F0A1B" w:rsidRPr="000F57DC">
        <w:rPr>
          <w:rStyle w:val="rfdBold2"/>
          <w:rtl/>
        </w:rPr>
        <w:t>خلوا عنه</w:t>
      </w:r>
      <w:r w:rsidR="00EA693A" w:rsidRPr="00EA693A">
        <w:rPr>
          <w:rFonts w:hint="cs"/>
          <w:rtl/>
        </w:rPr>
        <w:t xml:space="preserve"> </w:t>
      </w:r>
      <w:r w:rsidR="00FD1825" w:rsidRPr="00EA693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EA4B38">
      <w:pPr>
        <w:pStyle w:val="Heading1"/>
        <w:rPr>
          <w:rtl/>
        </w:rPr>
      </w:pPr>
      <w:bookmarkStart w:id="102" w:name="_Toc339724404"/>
      <w:r>
        <w:rPr>
          <w:rtl/>
        </w:rPr>
        <w:t>خامساً ـ التواضع</w:t>
      </w:r>
      <w:r w:rsidR="00556724">
        <w:rPr>
          <w:rtl/>
        </w:rPr>
        <w:t xml:space="preserve"> :</w:t>
      </w:r>
      <w:bookmarkEnd w:id="102"/>
    </w:p>
    <w:p w:rsidR="000F0A1B" w:rsidRDefault="000F0A1B" w:rsidP="000F0A1B">
      <w:pPr>
        <w:rPr>
          <w:rtl/>
        </w:rPr>
      </w:pPr>
      <w:r>
        <w:rPr>
          <w:rtl/>
        </w:rPr>
        <w:t xml:space="preserve">تحلّى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كسائر آبائه الميامين بالتواضع والبساطة ورقّة </w:t>
      </w:r>
      <w:r w:rsidR="00EA693A">
        <w:rPr>
          <w:rFonts w:hint="cs"/>
          <w:rtl/>
        </w:rPr>
        <w:br/>
      </w:r>
      <w:r>
        <w:rPr>
          <w:rtl/>
        </w:rPr>
        <w:t>الحاشية</w:t>
      </w:r>
      <w:r w:rsidR="00556724">
        <w:rPr>
          <w:rtl/>
        </w:rPr>
        <w:t xml:space="preserve"> ، </w:t>
      </w:r>
      <w:r>
        <w:rPr>
          <w:rtl/>
        </w:rPr>
        <w:t>وكان إلى جانب ذلك تحوطه هالة من الوقار والهيبة</w:t>
      </w:r>
      <w:r w:rsidR="00556724">
        <w:rPr>
          <w:rtl/>
        </w:rPr>
        <w:t xml:space="preserve"> ، </w:t>
      </w:r>
      <w:r>
        <w:rPr>
          <w:rtl/>
        </w:rPr>
        <w:t xml:space="preserve">تجعله يفرض </w:t>
      </w:r>
      <w:r w:rsidR="00EA693A">
        <w:rPr>
          <w:rFonts w:hint="cs"/>
          <w:rtl/>
        </w:rPr>
        <w:br/>
      </w:r>
      <w:r>
        <w:rPr>
          <w:rtl/>
        </w:rPr>
        <w:t>احترامه وإجلاله وإعظامه على الناس حكّامهم ورعيتهم</w:t>
      </w:r>
      <w:r w:rsidR="00556724">
        <w:rPr>
          <w:rtl/>
        </w:rPr>
        <w:t xml:space="preserve"> ، </w:t>
      </w:r>
      <w:r>
        <w:rPr>
          <w:rtl/>
        </w:rPr>
        <w:t xml:space="preserve">قال أبو العلاء المعري </w:t>
      </w:r>
      <w:r w:rsidR="00EA693A">
        <w:rPr>
          <w:rFonts w:hint="cs"/>
          <w:rtl/>
        </w:rPr>
        <w:br/>
      </w:r>
      <w:r>
        <w:rPr>
          <w:rtl/>
        </w:rPr>
        <w:t>في قصيدة يرثي بها أبا أحمد الموسوي والد الشريف الرضي والمرتضى</w:t>
      </w:r>
      <w:r w:rsidR="00EA693A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F57DC" w:rsidTr="00EA693A">
        <w:tc>
          <w:tcPr>
            <w:tcW w:w="2400" w:type="pct"/>
            <w:shd w:val="clear" w:color="auto" w:fill="auto"/>
          </w:tcPr>
          <w:p w:rsidR="000F57DC" w:rsidRDefault="000F57DC" w:rsidP="00E1475F">
            <w:pPr>
              <w:pStyle w:val="rfdPoem"/>
              <w:rPr>
                <w:rtl/>
              </w:rPr>
            </w:pPr>
            <w:r>
              <w:rPr>
                <w:rtl/>
              </w:rPr>
              <w:t>ويخال موسى جدكم لجلاله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F57DC" w:rsidRDefault="000F57DC" w:rsidP="00E1475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F57DC" w:rsidRDefault="000F57DC" w:rsidP="00E1475F">
            <w:pPr>
              <w:pStyle w:val="rfdPoem"/>
              <w:rPr>
                <w:rtl/>
              </w:rPr>
            </w:pPr>
            <w:r>
              <w:rPr>
                <w:rtl/>
              </w:rPr>
              <w:t>في النفس صاحب سورة الأعراف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(4)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Pr="000F57DC" w:rsidRDefault="000F0A1B" w:rsidP="00EA693A">
      <w:pPr>
        <w:rPr>
          <w:rStyle w:val="rfdBold2"/>
          <w:rtl/>
        </w:rPr>
      </w:pPr>
      <w:r>
        <w:rPr>
          <w:rtl/>
        </w:rPr>
        <w:t xml:space="preserve">وجاء في وصيته المشهورة لهشام بن الحكم ما يؤكد هذه المعاني السامية </w:t>
      </w:r>
      <w:r w:rsidR="00EA693A">
        <w:rPr>
          <w:rFonts w:hint="cs"/>
          <w:rtl/>
        </w:rPr>
        <w:br/>
      </w: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A693A">
        <w:rPr>
          <w:rFonts w:hint="cs"/>
          <w:rtl/>
        </w:rPr>
        <w:t xml:space="preserve"> </w:t>
      </w:r>
      <w:r w:rsidRPr="000F57DC">
        <w:rPr>
          <w:rStyle w:val="rfdBold2"/>
          <w:rtl/>
        </w:rPr>
        <w:t>يا هشام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ما من عبد إلاّ وملك آخذ بناصيته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فلا يتواضع إلاّ رفعه</w:t>
      </w:r>
      <w:r w:rsidR="00E96E62">
        <w:rPr>
          <w:rStyle w:val="rfdBold2"/>
          <w:rtl/>
        </w:rPr>
        <w:t xml:space="preserve"> </w:t>
      </w:r>
      <w:r w:rsidR="00EA693A">
        <w:rPr>
          <w:rStyle w:val="rfdBold2"/>
          <w:rFonts w:hint="cs"/>
          <w:rtl/>
        </w:rPr>
        <w:br/>
      </w:r>
      <w:r w:rsidR="00E96E62">
        <w:rPr>
          <w:rStyle w:val="rfdBold2"/>
          <w:rtl/>
        </w:rPr>
        <w:t xml:space="preserve">الله </w:t>
      </w:r>
      <w:r w:rsidR="00556724" w:rsidRPr="000F57DC">
        <w:rPr>
          <w:rStyle w:val="rfdBold2"/>
          <w:rtl/>
        </w:rPr>
        <w:t xml:space="preserve">، </w:t>
      </w:r>
      <w:r w:rsidRPr="000F57DC">
        <w:rPr>
          <w:rStyle w:val="rfdBold2"/>
          <w:rtl/>
        </w:rPr>
        <w:t>ولا يتعاظم إلاّ وضعه الله</w:t>
      </w:r>
      <w:r w:rsidR="00556724" w:rsidRPr="000F57DC">
        <w:rPr>
          <w:rStyle w:val="rfdBold2"/>
          <w:rtl/>
        </w:rPr>
        <w:t>.</w:t>
      </w:r>
    </w:p>
    <w:p w:rsidR="00EA693A" w:rsidRPr="00296D77" w:rsidRDefault="000F0A1B" w:rsidP="00EA693A">
      <w:pPr>
        <w:rPr>
          <w:rStyle w:val="rfdLineChar"/>
          <w:rtl/>
        </w:rPr>
      </w:pPr>
      <w:r>
        <w:rPr>
          <w:rtl/>
        </w:rPr>
        <w:t xml:space="preserve">وأشار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نبذ الكبر لكونه رداء الرحمن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يا هشام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إيّاك والكبر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 xml:space="preserve">فإنه </w:t>
      </w:r>
      <w:r w:rsidR="00EA693A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لا يدخل الجنة من كان في قلبه مثقال حبة من كبر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الكبر رداء</w:t>
      </w:r>
      <w:r w:rsidR="00E96E62">
        <w:rPr>
          <w:rStyle w:val="rfdBold2"/>
          <w:rtl/>
        </w:rPr>
        <w:t xml:space="preserve"> الله </w:t>
      </w:r>
      <w:r w:rsidR="00556724" w:rsidRPr="000F57DC">
        <w:rPr>
          <w:rStyle w:val="rfdBold2"/>
          <w:rtl/>
        </w:rPr>
        <w:t xml:space="preserve">، </w:t>
      </w:r>
      <w:r w:rsidRPr="000F57DC">
        <w:rPr>
          <w:rStyle w:val="rfdBold2"/>
          <w:rtl/>
        </w:rPr>
        <w:t xml:space="preserve">فمن </w:t>
      </w:r>
      <w:r w:rsidR="00EA693A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نازعه رداءه أكبه</w:t>
      </w:r>
      <w:r w:rsidR="00E96E62">
        <w:rPr>
          <w:rStyle w:val="rfdBold2"/>
          <w:rtl/>
        </w:rPr>
        <w:t xml:space="preserve"> الله </w:t>
      </w:r>
      <w:r w:rsidRPr="000F57DC">
        <w:rPr>
          <w:rStyle w:val="rfdBold2"/>
          <w:rtl/>
        </w:rPr>
        <w:t>في النار على وجهه.</w:t>
      </w:r>
      <w:r w:rsidRPr="00EA693A">
        <w:rPr>
          <w:rtl/>
        </w:rPr>
        <w:t xml:space="preserve"> و</w:t>
      </w:r>
      <w:r>
        <w:rPr>
          <w:rtl/>
        </w:rPr>
        <w:t xml:space="preserve">التواضع في تعاليمه الإلهية سبب </w:t>
      </w:r>
      <w:r w:rsidR="00EA693A">
        <w:rPr>
          <w:rFonts w:hint="cs"/>
          <w:rtl/>
        </w:rPr>
        <w:br/>
      </w:r>
      <w:r>
        <w:rPr>
          <w:rtl/>
        </w:rPr>
        <w:t>للرفعة والحكمة التي تجافي قلب المتكبر</w:t>
      </w:r>
      <w:r w:rsidR="00556724">
        <w:rPr>
          <w:rtl/>
        </w:rPr>
        <w:t xml:space="preserve"> : </w:t>
      </w:r>
      <w:r w:rsidRPr="000F57DC">
        <w:rPr>
          <w:rStyle w:val="rfdBold2"/>
          <w:rtl/>
        </w:rPr>
        <w:t>يا هشام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 xml:space="preserve">إن الزرع ينبت في السهل </w:t>
      </w:r>
      <w:r w:rsidR="00EA693A">
        <w:rPr>
          <w:rStyle w:val="rfdBold2"/>
          <w:rFonts w:hint="cs"/>
          <w:rtl/>
        </w:rPr>
        <w:br/>
      </w:r>
      <w:r w:rsidRPr="000F57DC">
        <w:rPr>
          <w:rStyle w:val="rfdBold2"/>
          <w:rtl/>
        </w:rPr>
        <w:t>ولا ينبت في الصفا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فكذلك الحكمة تعمر في قلب المتواضع</w:t>
      </w:r>
      <w:r w:rsidR="00556724" w:rsidRPr="000F57DC">
        <w:rPr>
          <w:rStyle w:val="rfdBold2"/>
          <w:rtl/>
        </w:rPr>
        <w:t xml:space="preserve"> ، </w:t>
      </w:r>
      <w:r w:rsidRPr="000F57DC">
        <w:rPr>
          <w:rStyle w:val="rfdBold2"/>
          <w:rtl/>
        </w:rPr>
        <w:t>ولا تعمر في</w:t>
      </w:r>
      <w:r w:rsidR="00EA693A">
        <w:rPr>
          <w:rStyle w:val="rfdBold2"/>
          <w:rFonts w:hint="cs"/>
          <w:rtl/>
        </w:rPr>
        <w:t xml:space="preserve"> </w:t>
      </w:r>
      <w:r w:rsidR="00EA693A">
        <w:rPr>
          <w:rFonts w:hint="cs"/>
          <w:rtl/>
        </w:rPr>
        <w:br/>
      </w:r>
      <w:r w:rsidR="00EA69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صرم النخل</w:t>
      </w:r>
      <w:r w:rsidR="00556724">
        <w:rPr>
          <w:rtl/>
        </w:rPr>
        <w:t xml:space="preserve"> : </w:t>
      </w:r>
      <w:r>
        <w:rPr>
          <w:rtl/>
        </w:rPr>
        <w:t>قطع ثمرته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الكارة</w:t>
      </w:r>
      <w:r w:rsidR="00556724">
        <w:rPr>
          <w:rtl/>
        </w:rPr>
        <w:t xml:space="preserve"> : </w:t>
      </w:r>
      <w:r>
        <w:rPr>
          <w:rtl/>
        </w:rPr>
        <w:t>مقدار معلوم من الطعام أو الحنطة أو التمر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(3) الكافي 2</w:t>
      </w:r>
      <w:r w:rsidR="00556724">
        <w:rPr>
          <w:rtl/>
        </w:rPr>
        <w:t xml:space="preserve"> : </w:t>
      </w:r>
      <w:r>
        <w:rPr>
          <w:rtl/>
        </w:rPr>
        <w:t>108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سقط الزند</w:t>
      </w:r>
      <w:r w:rsidR="00556724">
        <w:rPr>
          <w:rtl/>
        </w:rPr>
        <w:t xml:space="preserve"> : </w:t>
      </w:r>
      <w:r>
        <w:rPr>
          <w:rtl/>
        </w:rPr>
        <w:t>36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282AB3" w:rsidP="00EA693A">
      <w:pPr>
        <w:pStyle w:val="rfdNormal0"/>
        <w:rPr>
          <w:rtl/>
        </w:rPr>
      </w:pPr>
      <w:r>
        <w:rPr>
          <w:rtl/>
        </w:rPr>
        <w:br w:type="page"/>
      </w:r>
      <w:r w:rsidR="000F0A1B" w:rsidRPr="000F57DC">
        <w:rPr>
          <w:rStyle w:val="rfdBold2"/>
          <w:rtl/>
        </w:rPr>
        <w:lastRenderedPageBreak/>
        <w:t>قلب المتكبر الجبار</w:t>
      </w:r>
      <w:r w:rsidR="00556724" w:rsidRPr="000F57DC">
        <w:rPr>
          <w:rStyle w:val="rfdBold2"/>
          <w:rtl/>
        </w:rPr>
        <w:t xml:space="preserve"> ، </w:t>
      </w:r>
      <w:r w:rsidR="000F0A1B" w:rsidRPr="000F57DC">
        <w:rPr>
          <w:rStyle w:val="rfdBold2"/>
          <w:rtl/>
        </w:rPr>
        <w:t>لأن</w:t>
      </w:r>
      <w:r w:rsidR="00E96E62">
        <w:rPr>
          <w:rStyle w:val="rfdBold2"/>
          <w:rtl/>
        </w:rPr>
        <w:t xml:space="preserve"> الله </w:t>
      </w:r>
      <w:r w:rsidR="000F0A1B" w:rsidRPr="000F57DC">
        <w:rPr>
          <w:rStyle w:val="rfdBold2"/>
          <w:rtl/>
        </w:rPr>
        <w:t>جعل التواضع آلة العقل</w:t>
      </w:r>
      <w:r w:rsidR="00556724" w:rsidRPr="000F57DC">
        <w:rPr>
          <w:rStyle w:val="rfdBold2"/>
          <w:rtl/>
        </w:rPr>
        <w:t xml:space="preserve"> ، </w:t>
      </w:r>
      <w:r w:rsidR="000F0A1B" w:rsidRPr="000F57DC">
        <w:rPr>
          <w:rStyle w:val="rfdBold2"/>
          <w:rtl/>
        </w:rPr>
        <w:t xml:space="preserve">وجعل التكبّر من </w:t>
      </w:r>
      <w:r w:rsidR="00EA693A">
        <w:rPr>
          <w:rStyle w:val="rfdBold2"/>
          <w:rFonts w:hint="cs"/>
          <w:rtl/>
        </w:rPr>
        <w:br/>
      </w:r>
      <w:r w:rsidR="000F0A1B" w:rsidRPr="000F57DC">
        <w:rPr>
          <w:rStyle w:val="rfdBold2"/>
          <w:rtl/>
        </w:rPr>
        <w:t>آلة الجهل</w:t>
      </w:r>
      <w:r w:rsidR="00556724" w:rsidRPr="000F57DC">
        <w:rPr>
          <w:rStyle w:val="rfdBold2"/>
          <w:rtl/>
        </w:rPr>
        <w:t xml:space="preserve"> ، </w:t>
      </w:r>
      <w:r w:rsidR="000F0A1B" w:rsidRPr="000F57DC">
        <w:rPr>
          <w:rStyle w:val="rfdBold2"/>
          <w:rtl/>
        </w:rPr>
        <w:t>ألم تعلم أن من شمخ إلى السقف برأسه شجّه</w:t>
      </w:r>
      <w:r w:rsidR="00556724" w:rsidRPr="000F57DC">
        <w:rPr>
          <w:rStyle w:val="rfdBold2"/>
          <w:rtl/>
        </w:rPr>
        <w:t xml:space="preserve"> ، </w:t>
      </w:r>
      <w:r w:rsidR="000F0A1B" w:rsidRPr="000F57DC">
        <w:rPr>
          <w:rStyle w:val="rfdBold2"/>
          <w:rtl/>
        </w:rPr>
        <w:t xml:space="preserve">ومن خفض </w:t>
      </w:r>
      <w:r w:rsidR="00EA693A">
        <w:rPr>
          <w:rStyle w:val="rfdBold2"/>
          <w:rFonts w:hint="cs"/>
          <w:rtl/>
        </w:rPr>
        <w:br/>
      </w:r>
      <w:r w:rsidR="000F0A1B" w:rsidRPr="000F57DC">
        <w:rPr>
          <w:rStyle w:val="rfdBold2"/>
          <w:rtl/>
        </w:rPr>
        <w:t>رأسه استظل تحته وأكنّه؟ وكذلك من لم يتواضع لله</w:t>
      </w:r>
      <w:r w:rsidR="00556724" w:rsidRPr="000F57DC">
        <w:rPr>
          <w:rStyle w:val="rfdBold2"/>
          <w:rtl/>
        </w:rPr>
        <w:t xml:space="preserve"> </w:t>
      </w:r>
      <w:r w:rsidR="000F0A1B" w:rsidRPr="000F57DC">
        <w:rPr>
          <w:rStyle w:val="rfdBold2"/>
          <w:rtl/>
        </w:rPr>
        <w:t>خفضه</w:t>
      </w:r>
      <w:r w:rsidR="00E96E62">
        <w:rPr>
          <w:rStyle w:val="rfdBold2"/>
          <w:rtl/>
        </w:rPr>
        <w:t xml:space="preserve"> الله </w:t>
      </w:r>
      <w:r w:rsidR="00556724" w:rsidRPr="000F57DC">
        <w:rPr>
          <w:rStyle w:val="rfdBold2"/>
          <w:rtl/>
        </w:rPr>
        <w:t xml:space="preserve">، </w:t>
      </w:r>
      <w:r w:rsidR="000F0A1B" w:rsidRPr="000F57DC">
        <w:rPr>
          <w:rStyle w:val="rfdBold2"/>
          <w:rtl/>
        </w:rPr>
        <w:t xml:space="preserve">ومن </w:t>
      </w:r>
      <w:r w:rsidR="00EA693A">
        <w:rPr>
          <w:rStyle w:val="rfdBold2"/>
          <w:rFonts w:hint="cs"/>
          <w:rtl/>
        </w:rPr>
        <w:br/>
      </w:r>
      <w:r w:rsidR="000F0A1B" w:rsidRPr="000F57DC">
        <w:rPr>
          <w:rStyle w:val="rfdBold2"/>
          <w:rtl/>
        </w:rPr>
        <w:t>تواضع لله</w:t>
      </w:r>
      <w:r w:rsidR="00556724" w:rsidRPr="000F57DC">
        <w:rPr>
          <w:rStyle w:val="rfdBold2"/>
          <w:rtl/>
        </w:rPr>
        <w:t xml:space="preserve"> </w:t>
      </w:r>
      <w:r w:rsidR="000F0A1B" w:rsidRPr="000F57DC">
        <w:rPr>
          <w:rStyle w:val="rfdBold2"/>
          <w:rtl/>
        </w:rPr>
        <w:t>رفعه</w:t>
      </w:r>
      <w:r w:rsidR="00EA693A" w:rsidRPr="00EA693A">
        <w:rPr>
          <w:rFonts w:hint="cs"/>
          <w:rtl/>
        </w:rPr>
        <w:t xml:space="preserve"> </w:t>
      </w:r>
      <w:r w:rsidR="00FD1825" w:rsidRPr="00EA693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يتأسّى بسيرة الأنبياء وسلفه الصالحين</w:t>
      </w:r>
      <w:r w:rsidR="00556724">
        <w:rPr>
          <w:rtl/>
        </w:rPr>
        <w:t xml:space="preserve"> ، </w:t>
      </w:r>
      <w:r>
        <w:rPr>
          <w:rtl/>
        </w:rPr>
        <w:t xml:space="preserve">فيفلح أرضه ويحرثها </w:t>
      </w:r>
      <w:r w:rsidR="00EA693A">
        <w:rPr>
          <w:rFonts w:hint="cs"/>
          <w:rtl/>
        </w:rPr>
        <w:br/>
      </w:r>
      <w:r>
        <w:rPr>
          <w:rtl/>
        </w:rPr>
        <w:t>بيديه</w:t>
      </w:r>
      <w:r w:rsidR="00556724">
        <w:rPr>
          <w:rtl/>
        </w:rPr>
        <w:t xml:space="preserve"> ، </w:t>
      </w:r>
      <w:r>
        <w:rPr>
          <w:rtl/>
        </w:rPr>
        <w:t>قال علي بن أبي حمزة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A693A">
        <w:rPr>
          <w:rFonts w:hint="cs"/>
          <w:rtl/>
        </w:rPr>
        <w:t xml:space="preserve"> </w:t>
      </w:r>
      <w:r>
        <w:rPr>
          <w:rtl/>
        </w:rPr>
        <w:t xml:space="preserve">رأيت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يعمل في أرض له قد </w:t>
      </w:r>
      <w:r w:rsidR="00EA693A">
        <w:rPr>
          <w:rFonts w:hint="cs"/>
          <w:rtl/>
        </w:rPr>
        <w:br/>
      </w:r>
      <w:r>
        <w:rPr>
          <w:rtl/>
        </w:rPr>
        <w:t>استنقعت قدماه في العرق</w:t>
      </w:r>
      <w:r w:rsidR="00556724">
        <w:rPr>
          <w:rtl/>
        </w:rPr>
        <w:t xml:space="preserve"> ، </w:t>
      </w:r>
      <w:r>
        <w:rPr>
          <w:rtl/>
        </w:rPr>
        <w:t>فقلت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أين الرجال</w:t>
      </w:r>
      <w:r w:rsidR="00EA693A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يا علي</w:t>
      </w:r>
      <w:r w:rsidR="00556724" w:rsidRPr="00CA329F">
        <w:rPr>
          <w:rStyle w:val="rfdBold2"/>
          <w:rtl/>
        </w:rPr>
        <w:t xml:space="preserve"> ، </w:t>
      </w:r>
      <w:r w:rsidR="00EA693A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قد عمل باليد من هو خير مني في أرضه ومن أبي</w:t>
      </w:r>
      <w:r w:rsidRPr="00EA693A">
        <w:rPr>
          <w:rtl/>
        </w:rPr>
        <w:t xml:space="preserve"> </w:t>
      </w:r>
      <w:r>
        <w:rPr>
          <w:rtl/>
        </w:rPr>
        <w:t>فقلت</w:t>
      </w:r>
      <w:r w:rsidR="00556724">
        <w:rPr>
          <w:rtl/>
        </w:rPr>
        <w:t xml:space="preserve"> : </w:t>
      </w:r>
      <w:r>
        <w:rPr>
          <w:rtl/>
        </w:rPr>
        <w:t>ومن هو</w:t>
      </w:r>
      <w:r w:rsidR="00EA693A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="00EA693A">
        <w:rPr>
          <w:rFonts w:hint="cs"/>
          <w:rtl/>
        </w:rPr>
        <w:br/>
      </w:r>
      <w:r w:rsidRPr="00CA329F">
        <w:rPr>
          <w:rStyle w:val="rfdBold2"/>
          <w:rtl/>
        </w:rPr>
        <w:t>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وأمير المؤمنين </w:t>
      </w:r>
      <w:r w:rsidR="00750273" w:rsidRPr="00750273">
        <w:rPr>
          <w:rStyle w:val="rfdAlaem"/>
          <w:rtl/>
        </w:rPr>
        <w:t>عليه‌السلام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وآبائي كلهم كانوا قد عملوا بأيديهم</w:t>
      </w:r>
      <w:r w:rsidR="00556724" w:rsidRPr="00CA329F">
        <w:rPr>
          <w:rStyle w:val="rfdBold2"/>
          <w:rtl/>
        </w:rPr>
        <w:t xml:space="preserve"> ، </w:t>
      </w:r>
      <w:r w:rsidR="00EA693A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وهو من عمل النبيين والمرسلين والأوصياء والصالحين</w:t>
      </w:r>
      <w:r w:rsidR="00EA693A" w:rsidRPr="00EA693A">
        <w:rPr>
          <w:rFonts w:hint="cs"/>
          <w:rtl/>
        </w:rPr>
        <w:t xml:space="preserve"> </w:t>
      </w:r>
      <w:r w:rsidR="00FD1825" w:rsidRPr="00EA69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 تعامله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مع سائر الناس يجسد أخلاق جده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 xml:space="preserve">وأبيه </w:t>
      </w:r>
      <w:r w:rsidR="00EA693A">
        <w:rPr>
          <w:rFonts w:hint="cs"/>
          <w:rtl/>
        </w:rPr>
        <w:br/>
      </w:r>
      <w:r>
        <w:rPr>
          <w:rtl/>
        </w:rPr>
        <w:t xml:space="preserve">أمير المؤمنين علي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حيث 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A693A">
        <w:rPr>
          <w:rFonts w:hint="cs"/>
          <w:rtl/>
        </w:rPr>
        <w:t xml:space="preserve"> </w:t>
      </w:r>
      <w:r w:rsidRPr="00CA329F">
        <w:rPr>
          <w:rStyle w:val="rfdBold2"/>
          <w:rtl/>
        </w:rPr>
        <w:t>الناس صنفان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>إما أخ لك في الدين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وإما </w:t>
      </w:r>
      <w:r w:rsidR="00EA693A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نظير لك في الخلق</w:t>
      </w:r>
      <w:r w:rsidR="00EA693A" w:rsidRPr="00EA693A">
        <w:rPr>
          <w:rFonts w:hint="cs"/>
          <w:rtl/>
        </w:rPr>
        <w:t xml:space="preserve"> </w:t>
      </w:r>
      <w:r w:rsidR="00FD1825" w:rsidRPr="00EA69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A693A" w:rsidRPr="00296D77" w:rsidRDefault="000F0A1B" w:rsidP="00EA693A">
      <w:pPr>
        <w:rPr>
          <w:rStyle w:val="rfdLineChar"/>
          <w:rtl/>
        </w:rPr>
      </w:pPr>
      <w:r>
        <w:rPr>
          <w:rtl/>
        </w:rPr>
        <w:t>قال الحرّاني في تحف العقول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روي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مرّ برجل من أهل السواد دميم </w:t>
      </w:r>
      <w:r w:rsidR="00EA693A">
        <w:rPr>
          <w:rFonts w:hint="cs"/>
          <w:rtl/>
        </w:rPr>
        <w:br/>
      </w:r>
      <w:r>
        <w:rPr>
          <w:rtl/>
        </w:rPr>
        <w:t>المنظر</w:t>
      </w:r>
      <w:r w:rsidR="00556724">
        <w:rPr>
          <w:rtl/>
        </w:rPr>
        <w:t xml:space="preserve"> ، </w:t>
      </w:r>
      <w:r>
        <w:rPr>
          <w:rtl/>
        </w:rPr>
        <w:t>فسلّم عليه</w:t>
      </w:r>
      <w:r w:rsidR="00556724">
        <w:rPr>
          <w:rtl/>
        </w:rPr>
        <w:t xml:space="preserve"> ، </w:t>
      </w:r>
      <w:r>
        <w:rPr>
          <w:rtl/>
        </w:rPr>
        <w:t>ونزل عنده</w:t>
      </w:r>
      <w:r w:rsidR="00556724">
        <w:rPr>
          <w:rtl/>
        </w:rPr>
        <w:t xml:space="preserve"> ، </w:t>
      </w:r>
      <w:r>
        <w:rPr>
          <w:rtl/>
        </w:rPr>
        <w:t>وحادثه طويلاً</w:t>
      </w:r>
      <w:r w:rsidR="00556724">
        <w:rPr>
          <w:rtl/>
        </w:rPr>
        <w:t xml:space="preserve"> ، </w:t>
      </w:r>
      <w:r>
        <w:rPr>
          <w:rtl/>
        </w:rPr>
        <w:t xml:space="preserve">ثم عرض عليه نفسه في القيام </w:t>
      </w:r>
      <w:r w:rsidR="00EA693A">
        <w:rPr>
          <w:rFonts w:hint="cs"/>
          <w:rtl/>
        </w:rPr>
        <w:br/>
      </w:r>
      <w:r>
        <w:rPr>
          <w:rtl/>
        </w:rPr>
        <w:t>بحاجة إن عرضت له</w:t>
      </w:r>
      <w:r w:rsidR="00556724">
        <w:rPr>
          <w:rtl/>
        </w:rPr>
        <w:t xml:space="preserve"> ، </w:t>
      </w:r>
      <w:r>
        <w:rPr>
          <w:rtl/>
        </w:rPr>
        <w:t>فقيل له</w:t>
      </w:r>
      <w:r w:rsidR="00556724">
        <w:rPr>
          <w:rtl/>
        </w:rPr>
        <w:t xml:space="preserve"> : </w:t>
      </w:r>
      <w:r>
        <w:rPr>
          <w:rtl/>
        </w:rPr>
        <w:t>يا بن 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أتنزل إلى هذا</w:t>
      </w:r>
      <w:r w:rsidR="00556724">
        <w:rPr>
          <w:rtl/>
        </w:rPr>
        <w:t xml:space="preserve"> ، </w:t>
      </w:r>
      <w:r>
        <w:rPr>
          <w:rtl/>
        </w:rPr>
        <w:t xml:space="preserve">ثم تسأله عن </w:t>
      </w:r>
      <w:r w:rsidR="00EA693A">
        <w:rPr>
          <w:rFonts w:hint="cs"/>
          <w:rtl/>
        </w:rPr>
        <w:br/>
      </w:r>
      <w:r>
        <w:rPr>
          <w:rtl/>
        </w:rPr>
        <w:t>حوائجه</w:t>
      </w:r>
      <w:r w:rsidR="00556724">
        <w:rPr>
          <w:rtl/>
        </w:rPr>
        <w:t xml:space="preserve"> ، </w:t>
      </w:r>
      <w:r>
        <w:rPr>
          <w:rtl/>
        </w:rPr>
        <w:t>وهو إليك أحوج</w:t>
      </w:r>
      <w:r w:rsidR="00EA693A">
        <w:rPr>
          <w:rFonts w:hint="cs"/>
          <w:rtl/>
        </w:rPr>
        <w:t xml:space="preserve"> </w:t>
      </w:r>
      <w:r>
        <w:rPr>
          <w:rtl/>
        </w:rPr>
        <w:t>؟!</w:t>
      </w:r>
      <w:r w:rsidR="00556724">
        <w:rPr>
          <w:rtl/>
        </w:rPr>
        <w:t>.</w:t>
      </w:r>
      <w:r>
        <w:rPr>
          <w:rtl/>
        </w:rPr>
        <w:t xml:space="preserve">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عبد من عبيد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 xml:space="preserve">، </w:t>
      </w:r>
      <w:r w:rsidRPr="00CA329F">
        <w:rPr>
          <w:rStyle w:val="rfdBold2"/>
          <w:rtl/>
        </w:rPr>
        <w:t>وأخ في كتاب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 xml:space="preserve">، </w:t>
      </w:r>
      <w:r w:rsidR="00EA693A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وجار في بلاد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 xml:space="preserve">، </w:t>
      </w:r>
      <w:r w:rsidRPr="00CA329F">
        <w:rPr>
          <w:rStyle w:val="rfdBold2"/>
          <w:rtl/>
        </w:rPr>
        <w:t xml:space="preserve">يجمعنا وإياه خير الآباء آدم </w:t>
      </w:r>
      <w:r w:rsidR="00750273" w:rsidRPr="00750273">
        <w:rPr>
          <w:rStyle w:val="rfdAlaem"/>
          <w:rtl/>
        </w:rPr>
        <w:t>عليه‌السلام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وأفضل الأديان الإسلام</w:t>
      </w:r>
      <w:r w:rsidR="00556724" w:rsidRPr="00CA329F">
        <w:rPr>
          <w:rStyle w:val="rfdBold2"/>
          <w:rtl/>
        </w:rPr>
        <w:t xml:space="preserve"> ، </w:t>
      </w:r>
      <w:r w:rsidR="00EA693A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ولعل الدهر يرد من حاجاتنا إليه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فيرانا بعد الزهو عليه متواضعين بين</w:t>
      </w:r>
      <w:r w:rsidR="00EA693A">
        <w:rPr>
          <w:rStyle w:val="rfdBold2"/>
          <w:rFonts w:hint="cs"/>
          <w:rtl/>
        </w:rPr>
        <w:t xml:space="preserve"> </w:t>
      </w:r>
      <w:r w:rsidR="00EA693A">
        <w:rPr>
          <w:rFonts w:hint="cs"/>
          <w:rtl/>
        </w:rPr>
        <w:br/>
      </w:r>
      <w:r w:rsidR="00EA69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تحف العقول</w:t>
      </w:r>
      <w:r w:rsidR="00556724">
        <w:rPr>
          <w:rtl/>
        </w:rPr>
        <w:t xml:space="preserve"> : </w:t>
      </w:r>
      <w:r>
        <w:rPr>
          <w:rtl/>
        </w:rPr>
        <w:t>383 ـ 402</w:t>
      </w:r>
      <w:r w:rsidR="00556724">
        <w:rPr>
          <w:rtl/>
        </w:rPr>
        <w:t xml:space="preserve"> ، </w:t>
      </w:r>
      <w:r>
        <w:rPr>
          <w:rtl/>
        </w:rPr>
        <w:t>الكافي 1</w:t>
      </w:r>
      <w:r w:rsidR="00556724">
        <w:rPr>
          <w:rtl/>
        </w:rPr>
        <w:t xml:space="preserve"> : </w:t>
      </w:r>
      <w:r>
        <w:rPr>
          <w:rtl/>
        </w:rPr>
        <w:t>10 ـ 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5</w:t>
      </w:r>
      <w:r w:rsidR="00556724">
        <w:rPr>
          <w:rtl/>
        </w:rPr>
        <w:t xml:space="preserve"> : </w:t>
      </w:r>
      <w:r>
        <w:rPr>
          <w:rtl/>
        </w:rPr>
        <w:t>75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 xml:space="preserve"> ، </w:t>
      </w:r>
      <w:r>
        <w:rPr>
          <w:rtl/>
        </w:rPr>
        <w:t>من لا يحضره الفقيه 3</w:t>
      </w:r>
      <w:r w:rsidR="00556724">
        <w:rPr>
          <w:rtl/>
        </w:rPr>
        <w:t xml:space="preserve"> : </w:t>
      </w:r>
      <w:r>
        <w:rPr>
          <w:rtl/>
        </w:rPr>
        <w:t>162</w:t>
      </w:r>
      <w:r w:rsidR="00556724">
        <w:rPr>
          <w:rtl/>
        </w:rPr>
        <w:t xml:space="preserve"> / </w:t>
      </w:r>
      <w:r>
        <w:rPr>
          <w:rtl/>
        </w:rPr>
        <w:t>3593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نهج البلاغة</w:t>
      </w:r>
      <w:r w:rsidR="00556724">
        <w:rPr>
          <w:rtl/>
        </w:rPr>
        <w:t xml:space="preserve"> / </w:t>
      </w:r>
      <w:r>
        <w:rPr>
          <w:rtl/>
        </w:rPr>
        <w:t>شرح محمد عبده 3</w:t>
      </w:r>
      <w:r w:rsidR="00556724">
        <w:rPr>
          <w:rtl/>
        </w:rPr>
        <w:t xml:space="preserve"> : </w:t>
      </w:r>
      <w:r>
        <w:rPr>
          <w:rtl/>
        </w:rPr>
        <w:t>84</w:t>
      </w:r>
      <w:r w:rsidR="00556724">
        <w:rPr>
          <w:rtl/>
        </w:rPr>
        <w:t xml:space="preserve"> / </w:t>
      </w:r>
      <w:r>
        <w:rPr>
          <w:rtl/>
        </w:rPr>
        <w:t>53</w:t>
      </w:r>
      <w:r w:rsidR="00556724">
        <w:rPr>
          <w:rtl/>
        </w:rPr>
        <w:t>.</w:t>
      </w:r>
    </w:p>
    <w:p w:rsidR="00CA329F" w:rsidRDefault="00266BB2" w:rsidP="007A5152">
      <w:pPr>
        <w:pStyle w:val="rfdNormal0"/>
        <w:rPr>
          <w:rtl/>
        </w:rPr>
      </w:pPr>
      <w:r>
        <w:rPr>
          <w:rtl/>
        </w:rPr>
        <w:br w:type="page"/>
      </w:r>
      <w:r w:rsidR="000F0A1B" w:rsidRPr="00CA329F">
        <w:rPr>
          <w:rStyle w:val="rfdBold2"/>
          <w:rtl/>
        </w:rPr>
        <w:lastRenderedPageBreak/>
        <w:t>يديه.</w:t>
      </w:r>
      <w:r w:rsidR="000F0A1B">
        <w:rPr>
          <w:rtl/>
        </w:rPr>
        <w:t xml:space="preserve"> ثم قال </w:t>
      </w:r>
      <w:r w:rsidR="00750273" w:rsidRPr="00750273">
        <w:rPr>
          <w:rStyle w:val="rfdAlaem"/>
          <w:rtl/>
        </w:rPr>
        <w:t>عليه‌السلام</w:t>
      </w:r>
      <w:r w:rsidR="007A5152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CA329F" w:rsidTr="00EA693A">
        <w:tc>
          <w:tcPr>
            <w:tcW w:w="2400" w:type="pct"/>
            <w:shd w:val="clear" w:color="auto" w:fill="auto"/>
          </w:tcPr>
          <w:p w:rsidR="00CA329F" w:rsidRDefault="00CA329F" w:rsidP="00BB0E35">
            <w:pPr>
              <w:pStyle w:val="rfdPoem"/>
              <w:rPr>
                <w:rtl/>
              </w:rPr>
            </w:pPr>
            <w:r>
              <w:rPr>
                <w:rtl/>
              </w:rPr>
              <w:t>نواصل من لا يستحق وصالنا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A329F" w:rsidRDefault="00CA329F" w:rsidP="00BB0E3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A329F" w:rsidRDefault="00CA329F" w:rsidP="00BB0E35">
            <w:pPr>
              <w:pStyle w:val="rfdPoem"/>
              <w:rPr>
                <w:rtl/>
              </w:rPr>
            </w:pPr>
            <w:r>
              <w:rPr>
                <w:rtl/>
              </w:rPr>
              <w:t>مخافة أن نبقى بغير صديق</w:t>
            </w:r>
            <w:r w:rsidR="00EA693A">
              <w:rPr>
                <w:rFonts w:hint="cs"/>
                <w:rtl/>
              </w:rPr>
              <w:t xml:space="preserve"> </w:t>
            </w:r>
            <w:r w:rsidR="00FD1825">
              <w:rPr>
                <w:rtl/>
              </w:rPr>
              <w:t>»</w:t>
            </w:r>
            <w:r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EA4B38">
      <w:pPr>
        <w:pStyle w:val="Heading1"/>
        <w:rPr>
          <w:rtl/>
        </w:rPr>
      </w:pPr>
      <w:bookmarkStart w:id="103" w:name="_Toc339724405"/>
      <w:r>
        <w:rPr>
          <w:rtl/>
        </w:rPr>
        <w:t>سادساً ـ الكرم والمروءة</w:t>
      </w:r>
      <w:r w:rsidR="00556724">
        <w:rPr>
          <w:rtl/>
        </w:rPr>
        <w:t xml:space="preserve"> :</w:t>
      </w:r>
      <w:bookmarkEnd w:id="103"/>
    </w:p>
    <w:p w:rsidR="000F0A1B" w:rsidRDefault="000F0A1B" w:rsidP="000F0A1B">
      <w:pPr>
        <w:rPr>
          <w:rtl/>
        </w:rPr>
      </w:pPr>
      <w:r>
        <w:rPr>
          <w:rtl/>
        </w:rPr>
        <w:t xml:space="preserve">عرف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بأنه واسع العطاء</w:t>
      </w:r>
      <w:r w:rsidR="00556724">
        <w:rPr>
          <w:rtl/>
        </w:rPr>
        <w:t xml:space="preserve"> ، </w:t>
      </w:r>
      <w:r>
        <w:rPr>
          <w:rtl/>
        </w:rPr>
        <w:t>عظيم الفضل</w:t>
      </w:r>
      <w:r w:rsidR="00556724">
        <w:rPr>
          <w:rtl/>
        </w:rPr>
        <w:t xml:space="preserve"> ، </w:t>
      </w:r>
      <w:r>
        <w:rPr>
          <w:rtl/>
        </w:rPr>
        <w:t xml:space="preserve">كثير البذل </w:t>
      </w:r>
      <w:r w:rsidR="00EA693A">
        <w:rPr>
          <w:rFonts w:hint="cs"/>
          <w:rtl/>
        </w:rPr>
        <w:br/>
      </w:r>
      <w:r>
        <w:rPr>
          <w:rtl/>
        </w:rPr>
        <w:t>والإحسان إلى الناس ورعاية اُمورهم</w:t>
      </w:r>
      <w:r w:rsidR="00556724">
        <w:rPr>
          <w:rtl/>
        </w:rPr>
        <w:t xml:space="preserve"> ، </w:t>
      </w:r>
      <w:r>
        <w:rPr>
          <w:rtl/>
        </w:rPr>
        <w:t xml:space="preserve">وهي خصال بارزة في سيرته </w:t>
      </w:r>
      <w:r w:rsidR="00EA693A">
        <w:rPr>
          <w:rFonts w:hint="cs"/>
          <w:rtl/>
        </w:rPr>
        <w:br/>
      </w:r>
      <w:r>
        <w:rPr>
          <w:rtl/>
        </w:rPr>
        <w:t>وسيرة آبائه المعصومين</w:t>
      </w:r>
      <w:r w:rsidR="00556724">
        <w:rPr>
          <w:rtl/>
        </w:rPr>
        <w:t xml:space="preserve"> ، </w:t>
      </w:r>
      <w:r>
        <w:rPr>
          <w:rtl/>
        </w:rPr>
        <w:t xml:space="preserve">ووصف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بأنه أسخى أهل زمانه كفاً</w:t>
      </w:r>
      <w:r w:rsidR="00556724">
        <w:rPr>
          <w:rtl/>
        </w:rPr>
        <w:t xml:space="preserve"> ، </w:t>
      </w:r>
      <w:r>
        <w:rPr>
          <w:rtl/>
        </w:rPr>
        <w:t xml:space="preserve">وأكرمهم </w:t>
      </w:r>
      <w:r w:rsidR="00EA693A">
        <w:rPr>
          <w:rFonts w:hint="cs"/>
          <w:rtl/>
        </w:rPr>
        <w:br/>
      </w:r>
      <w:r>
        <w:rPr>
          <w:rtl/>
        </w:rPr>
        <w:t>نفساً</w:t>
      </w:r>
      <w:r w:rsidR="00556724">
        <w:rPr>
          <w:rtl/>
        </w:rPr>
        <w:t xml:space="preserve"> ، </w:t>
      </w:r>
      <w:r>
        <w:rPr>
          <w:rtl/>
        </w:rPr>
        <w:t>وأسمحهم يداً</w:t>
      </w:r>
      <w:r w:rsidR="00556724">
        <w:rPr>
          <w:rtl/>
        </w:rPr>
        <w:t xml:space="preserve"> ، </w:t>
      </w:r>
      <w:r>
        <w:rPr>
          <w:rtl/>
        </w:rPr>
        <w:t>وأوصل الناس لأهله ورحمه</w:t>
      </w:r>
      <w:r w:rsidR="00556724">
        <w:rPr>
          <w:rtl/>
        </w:rPr>
        <w:t xml:space="preserve"> ، </w:t>
      </w:r>
      <w:r>
        <w:rPr>
          <w:rtl/>
        </w:rPr>
        <w:t xml:space="preserve">ومن أكابر العلماء </w:t>
      </w:r>
      <w:r w:rsidR="00EA693A">
        <w:rPr>
          <w:rFonts w:hint="cs"/>
          <w:rtl/>
        </w:rPr>
        <w:br/>
      </w:r>
      <w:r>
        <w:rPr>
          <w:rtl/>
        </w:rPr>
        <w:t>الأسخياء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دور بارز في تحمّل الديون عن ذوي الفاقة ورعاية الفقراء </w:t>
      </w:r>
      <w:r w:rsidR="00EA693A">
        <w:rPr>
          <w:rFonts w:hint="cs"/>
          <w:rtl/>
        </w:rPr>
        <w:br/>
      </w:r>
      <w:r>
        <w:rPr>
          <w:rtl/>
        </w:rPr>
        <w:t>والإنفاق والبذل لسدّ حاجاتهم ورفع خصاصتهم</w:t>
      </w:r>
      <w:r w:rsidR="00556724">
        <w:rPr>
          <w:rtl/>
        </w:rPr>
        <w:t xml:space="preserve"> ، </w:t>
      </w:r>
      <w:r>
        <w:rPr>
          <w:rtl/>
        </w:rPr>
        <w:t xml:space="preserve">ومن صفات معروفه إلى </w:t>
      </w:r>
      <w:r w:rsidR="00EA693A">
        <w:rPr>
          <w:rFonts w:hint="cs"/>
          <w:rtl/>
        </w:rPr>
        <w:br/>
      </w:r>
      <w:r>
        <w:rPr>
          <w:rtl/>
        </w:rPr>
        <w:t>الناس أنه كان يبذل بداعي التقرب إلى</w:t>
      </w:r>
      <w:r w:rsidR="00E96E62">
        <w:rPr>
          <w:rtl/>
        </w:rPr>
        <w:t xml:space="preserve"> الله </w:t>
      </w:r>
      <w:r>
        <w:rPr>
          <w:rtl/>
        </w:rPr>
        <w:t>تعالى</w:t>
      </w:r>
      <w:r w:rsidR="00556724">
        <w:rPr>
          <w:rtl/>
        </w:rPr>
        <w:t xml:space="preserve"> ، </w:t>
      </w:r>
      <w:r>
        <w:rPr>
          <w:rtl/>
        </w:rPr>
        <w:t xml:space="preserve">فلا يطلب شهرة ولا يبتغي </w:t>
      </w:r>
      <w:r w:rsidR="00EA693A">
        <w:rPr>
          <w:rFonts w:hint="cs"/>
          <w:rtl/>
        </w:rPr>
        <w:br/>
      </w:r>
      <w:r>
        <w:rPr>
          <w:rtl/>
        </w:rPr>
        <w:t>من أحد جزاءً ولا شكوراً</w:t>
      </w:r>
      <w:r w:rsidR="00556724">
        <w:rPr>
          <w:rtl/>
        </w:rPr>
        <w:t xml:space="preserve"> ، </w:t>
      </w:r>
      <w:r>
        <w:rPr>
          <w:rtl/>
        </w:rPr>
        <w:t xml:space="preserve">وكان في صدقاته وبرّه يتوخّى الكتمان لئلاّ تبدو على </w:t>
      </w:r>
      <w:r w:rsidR="00EA693A">
        <w:rPr>
          <w:rFonts w:hint="cs"/>
          <w:rtl/>
        </w:rPr>
        <w:br/>
      </w:r>
      <w:r>
        <w:rPr>
          <w:rtl/>
        </w:rPr>
        <w:t>الفقير ذلة الحاجة</w:t>
      </w:r>
      <w:r w:rsidR="00556724">
        <w:rPr>
          <w:rtl/>
        </w:rPr>
        <w:t xml:space="preserve"> ، </w:t>
      </w:r>
      <w:r>
        <w:rPr>
          <w:rtl/>
        </w:rPr>
        <w:t>ملتمساً بذلك وجه</w:t>
      </w:r>
      <w:r w:rsidR="00E96E62">
        <w:rPr>
          <w:rtl/>
        </w:rPr>
        <w:t xml:space="preserve"> الله </w:t>
      </w:r>
      <w:r>
        <w:rPr>
          <w:rtl/>
        </w:rPr>
        <w:t>ورضاه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وقد اشتهر في الناس أنه كان يتفقّد فقراء المدينة والأيتام والأرامل وسائر </w:t>
      </w:r>
      <w:r w:rsidR="00EA693A">
        <w:rPr>
          <w:rFonts w:hint="cs"/>
          <w:rtl/>
        </w:rPr>
        <w:br/>
      </w:r>
      <w:r>
        <w:rPr>
          <w:rtl/>
        </w:rPr>
        <w:t>ذوي الحاجة</w:t>
      </w:r>
      <w:r w:rsidR="00556724">
        <w:rPr>
          <w:rtl/>
        </w:rPr>
        <w:t xml:space="preserve"> ، </w:t>
      </w:r>
      <w:r>
        <w:rPr>
          <w:rtl/>
        </w:rPr>
        <w:t xml:space="preserve">فيخرج في الليل ويحمل إليهم في كمّه صرراً من الدراهم </w:t>
      </w:r>
      <w:r w:rsidR="00EA693A">
        <w:rPr>
          <w:rFonts w:hint="cs"/>
          <w:rtl/>
        </w:rPr>
        <w:br/>
      </w:r>
      <w:r>
        <w:rPr>
          <w:rtl/>
        </w:rPr>
        <w:t>والدنانير</w:t>
      </w:r>
      <w:r w:rsidR="00556724">
        <w:rPr>
          <w:rtl/>
        </w:rPr>
        <w:t xml:space="preserve"> ، </w:t>
      </w:r>
      <w:r>
        <w:rPr>
          <w:rtl/>
        </w:rPr>
        <w:t>كما يحمل النفقات والهبات من العين والورق والأدقة والتمور</w:t>
      </w:r>
      <w:r w:rsidR="00556724">
        <w:rPr>
          <w:rtl/>
        </w:rPr>
        <w:t xml:space="preserve"> ، </w:t>
      </w:r>
      <w:r>
        <w:rPr>
          <w:rtl/>
        </w:rPr>
        <w:t xml:space="preserve">وكانوا </w:t>
      </w:r>
      <w:r w:rsidR="00EA693A">
        <w:rPr>
          <w:rFonts w:hint="cs"/>
          <w:rtl/>
        </w:rPr>
        <w:br/>
      </w:r>
      <w:r w:rsidR="00EA693A">
        <w:rPr>
          <w:rtl/>
        </w:rPr>
        <w:t>لا يعلمون من أي جهة هي.</w:t>
      </w:r>
    </w:p>
    <w:p w:rsidR="00EA693A" w:rsidRPr="00296D77" w:rsidRDefault="000F0A1B" w:rsidP="00EA693A">
      <w:pPr>
        <w:rPr>
          <w:rStyle w:val="rfdLineChar"/>
          <w:rtl/>
        </w:rPr>
      </w:pPr>
      <w:r>
        <w:rPr>
          <w:rtl/>
        </w:rPr>
        <w:t xml:space="preserve">وذكر جماعة من أهل العلم أنه يصل بالمائتي دينار إلى الثلاثمائة </w:t>
      </w:r>
      <w:r w:rsidR="00EA693A">
        <w:rPr>
          <w:rFonts w:hint="cs"/>
          <w:rtl/>
        </w:rPr>
        <w:br/>
      </w:r>
      <w:r>
        <w:rPr>
          <w:rtl/>
        </w:rPr>
        <w:t>والأربعمائة</w:t>
      </w:r>
      <w:r w:rsidR="00556724">
        <w:rPr>
          <w:rtl/>
        </w:rPr>
        <w:t xml:space="preserve"> ، </w:t>
      </w:r>
      <w:r>
        <w:rPr>
          <w:rtl/>
        </w:rPr>
        <w:t xml:space="preserve">وكان مثل صرر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إذا جاءت الإنسان الصرّة </w:t>
      </w:r>
      <w:r w:rsidR="00EA693A">
        <w:rPr>
          <w:rFonts w:hint="cs"/>
          <w:rtl/>
        </w:rPr>
        <w:br/>
      </w:r>
      <w:r>
        <w:rPr>
          <w:rtl/>
        </w:rPr>
        <w:t>فقد استغنى</w:t>
      </w:r>
      <w:r w:rsidR="00556724">
        <w:rPr>
          <w:rtl/>
        </w:rPr>
        <w:t>.</w:t>
      </w:r>
      <w:r>
        <w:rPr>
          <w:rtl/>
        </w:rPr>
        <w:t xml:space="preserve"> وكان أهله يقولون</w:t>
      </w:r>
      <w:r w:rsidR="00556724">
        <w:rPr>
          <w:rtl/>
        </w:rPr>
        <w:t xml:space="preserve"> : </w:t>
      </w:r>
      <w:r>
        <w:rPr>
          <w:rtl/>
        </w:rPr>
        <w:t>عجباً لمن جاءته صرّة موسى فشكا</w:t>
      </w:r>
      <w:r w:rsidR="00EA693A">
        <w:rPr>
          <w:rFonts w:hint="cs"/>
          <w:rtl/>
        </w:rPr>
        <w:t xml:space="preserve"> </w:t>
      </w:r>
      <w:r w:rsidR="00EA693A">
        <w:rPr>
          <w:rFonts w:hint="cs"/>
          <w:rtl/>
        </w:rPr>
        <w:br/>
      </w:r>
      <w:r w:rsidR="00EA69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(1) تحف العقول</w:t>
      </w:r>
      <w:r w:rsidR="00556724">
        <w:rPr>
          <w:rtl/>
        </w:rPr>
        <w:t xml:space="preserve"> : </w:t>
      </w:r>
      <w:r>
        <w:rPr>
          <w:rtl/>
        </w:rPr>
        <w:t>413</w:t>
      </w:r>
      <w:r w:rsidR="00556724">
        <w:rPr>
          <w:rtl/>
        </w:rPr>
        <w:t>.</w:t>
      </w:r>
    </w:p>
    <w:p w:rsidR="000F0A1B" w:rsidRDefault="00266BB2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القلّة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وروى المؤرخون بوادر كثيرة من مظاهر سيرة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الكرم </w:t>
      </w:r>
      <w:r w:rsidR="00EA693A">
        <w:rPr>
          <w:rFonts w:hint="cs"/>
          <w:rtl/>
        </w:rPr>
        <w:br/>
      </w:r>
      <w:r>
        <w:rPr>
          <w:rtl/>
        </w:rPr>
        <w:t>والسخاء</w:t>
      </w:r>
      <w:r w:rsidR="00556724">
        <w:rPr>
          <w:rtl/>
        </w:rPr>
        <w:t xml:space="preserve"> ، </w:t>
      </w:r>
      <w:r>
        <w:rPr>
          <w:rtl/>
        </w:rPr>
        <w:t>وصوراً فريدة من الجود والإحسان وإسداء المعروف</w:t>
      </w:r>
      <w:r w:rsidR="00556724">
        <w:rPr>
          <w:rtl/>
        </w:rPr>
        <w:t xml:space="preserve"> ، </w:t>
      </w:r>
      <w:r>
        <w:rPr>
          <w:rtl/>
        </w:rPr>
        <w:t xml:space="preserve">قلّما يوجد </w:t>
      </w:r>
      <w:r w:rsidR="00EA693A">
        <w:rPr>
          <w:rFonts w:hint="cs"/>
          <w:rtl/>
        </w:rPr>
        <w:br/>
      </w:r>
      <w:r>
        <w:rPr>
          <w:rtl/>
        </w:rPr>
        <w:t xml:space="preserve">نظير لها إلاّ عند آبائه الكرام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ومن تلك الصور أن محمد بن عبد</w:t>
      </w:r>
      <w:r w:rsidR="00E96E62">
        <w:rPr>
          <w:rtl/>
        </w:rPr>
        <w:t xml:space="preserve"> الله </w:t>
      </w:r>
      <w:r>
        <w:rPr>
          <w:rtl/>
        </w:rPr>
        <w:t xml:space="preserve">البكري قدم المدينة يطلب بها ديناً </w:t>
      </w:r>
      <w:r w:rsidR="00EA693A">
        <w:rPr>
          <w:rFonts w:hint="cs"/>
          <w:rtl/>
        </w:rPr>
        <w:br/>
      </w:r>
      <w:r>
        <w:rPr>
          <w:rtl/>
        </w:rPr>
        <w:t>فأعياه</w:t>
      </w:r>
      <w:r w:rsidR="00556724">
        <w:rPr>
          <w:rtl/>
        </w:rPr>
        <w:t xml:space="preserve"> ، </w:t>
      </w:r>
      <w:r>
        <w:rPr>
          <w:rtl/>
        </w:rPr>
        <w:t xml:space="preserve">فأتى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ضيعته</w:t>
      </w:r>
      <w:r w:rsidR="00556724">
        <w:rPr>
          <w:rtl/>
        </w:rPr>
        <w:t xml:space="preserve"> ، </w:t>
      </w:r>
      <w:r>
        <w:rPr>
          <w:rtl/>
        </w:rPr>
        <w:t>فخرج إليه فأكل معه</w:t>
      </w:r>
      <w:r w:rsidR="00556724">
        <w:rPr>
          <w:rtl/>
        </w:rPr>
        <w:t xml:space="preserve"> ، </w:t>
      </w:r>
      <w:r>
        <w:rPr>
          <w:rtl/>
        </w:rPr>
        <w:t>ثم سأله عن حاجته</w:t>
      </w:r>
      <w:r w:rsidR="00556724">
        <w:rPr>
          <w:rtl/>
        </w:rPr>
        <w:t xml:space="preserve"> ، </w:t>
      </w:r>
      <w:r w:rsidR="00EA693A">
        <w:rPr>
          <w:rFonts w:hint="cs"/>
          <w:rtl/>
        </w:rPr>
        <w:br/>
      </w:r>
      <w:r>
        <w:rPr>
          <w:rtl/>
        </w:rPr>
        <w:t>فذكر له قصته</w:t>
      </w:r>
      <w:r w:rsidR="00556724">
        <w:rPr>
          <w:rtl/>
        </w:rPr>
        <w:t xml:space="preserve"> ، </w:t>
      </w:r>
      <w:r>
        <w:rPr>
          <w:rtl/>
        </w:rPr>
        <w:t>ثم مدّ يده إليه فدفع إليه صرّة فيها ثلاثمائة دينار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وحين </w:t>
      </w:r>
      <w:bookmarkStart w:id="104" w:name="_GoBack"/>
      <w:bookmarkEnd w:id="104"/>
      <w:r>
        <w:rPr>
          <w:rtl/>
        </w:rPr>
        <w:t>خروجه إلى ضياعه بساية مع محمد ابنه</w:t>
      </w:r>
      <w:r w:rsidR="00556724">
        <w:rPr>
          <w:rtl/>
        </w:rPr>
        <w:t xml:space="preserve"> ، </w:t>
      </w:r>
      <w:r>
        <w:rPr>
          <w:rtl/>
        </w:rPr>
        <w:t xml:space="preserve">أهدى له بعض العبيد </w:t>
      </w:r>
      <w:r w:rsidR="00EA693A">
        <w:rPr>
          <w:rFonts w:hint="cs"/>
          <w:rtl/>
        </w:rPr>
        <w:br/>
      </w:r>
      <w:r>
        <w:rPr>
          <w:rtl/>
        </w:rPr>
        <w:t>عصيدة</w:t>
      </w:r>
      <w:r w:rsidR="00556724">
        <w:rPr>
          <w:rtl/>
        </w:rPr>
        <w:t xml:space="preserve"> ، </w:t>
      </w:r>
      <w:r>
        <w:rPr>
          <w:rtl/>
        </w:rPr>
        <w:t>فاشترى العبد والضيعة التي فيها ذلك العبد بألف دينار</w:t>
      </w:r>
      <w:r w:rsidR="00556724">
        <w:rPr>
          <w:rtl/>
        </w:rPr>
        <w:t xml:space="preserve"> ، </w:t>
      </w:r>
      <w:r>
        <w:rPr>
          <w:rtl/>
        </w:rPr>
        <w:t xml:space="preserve">وأعتقه </w:t>
      </w:r>
      <w:r w:rsidR="00EA693A">
        <w:rPr>
          <w:rFonts w:hint="cs"/>
          <w:rtl/>
        </w:rPr>
        <w:br/>
      </w:r>
      <w:r>
        <w:rPr>
          <w:rtl/>
        </w:rPr>
        <w:t>ووهبها له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A693A" w:rsidRPr="00296D77" w:rsidRDefault="000F0A1B" w:rsidP="00EA693A">
      <w:pPr>
        <w:rPr>
          <w:rStyle w:val="rfdLineChar"/>
          <w:rtl/>
        </w:rPr>
      </w:pPr>
      <w:r>
        <w:rPr>
          <w:rtl/>
        </w:rPr>
        <w:t xml:space="preserve">وكان لعيسى بن محمد بن مغيث القرظي زرع في موضع بالجوانية على بئر </w:t>
      </w:r>
      <w:r w:rsidR="00EA693A">
        <w:rPr>
          <w:rFonts w:hint="cs"/>
          <w:rtl/>
        </w:rPr>
        <w:br/>
      </w:r>
      <w:r>
        <w:rPr>
          <w:rtl/>
        </w:rPr>
        <w:t>يقال لها أُم العظام</w:t>
      </w:r>
      <w:r w:rsidR="00556724">
        <w:rPr>
          <w:rtl/>
        </w:rPr>
        <w:t xml:space="preserve"> ، </w:t>
      </w:r>
      <w:r>
        <w:rPr>
          <w:rtl/>
        </w:rPr>
        <w:t>فلما قرب الخير واستوى الزرع</w:t>
      </w:r>
      <w:r w:rsidR="00556724">
        <w:rPr>
          <w:rtl/>
        </w:rPr>
        <w:t xml:space="preserve"> ، </w:t>
      </w:r>
      <w:r>
        <w:rPr>
          <w:rtl/>
        </w:rPr>
        <w:t xml:space="preserve">بغته الجراد فأتى على الزرع </w:t>
      </w:r>
      <w:r w:rsidR="00EA693A">
        <w:rPr>
          <w:rFonts w:hint="cs"/>
          <w:rtl/>
        </w:rPr>
        <w:br/>
      </w:r>
      <w:r>
        <w:rPr>
          <w:rtl/>
        </w:rPr>
        <w:t>كله</w:t>
      </w:r>
      <w:r w:rsidR="00556724">
        <w:rPr>
          <w:rtl/>
        </w:rPr>
        <w:t xml:space="preserve"> ، </w:t>
      </w:r>
      <w:r>
        <w:rPr>
          <w:rtl/>
        </w:rPr>
        <w:t xml:space="preserve">فبينما هو جالس إذ طلع عليه الإمام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فسأله عن حاله</w:t>
      </w:r>
      <w:r w:rsidR="00556724">
        <w:rPr>
          <w:rtl/>
        </w:rPr>
        <w:t xml:space="preserve"> ، </w:t>
      </w:r>
      <w:r w:rsidR="00EA693A">
        <w:rPr>
          <w:rFonts w:hint="cs"/>
          <w:rtl/>
        </w:rPr>
        <w:br/>
      </w:r>
      <w:r>
        <w:rPr>
          <w:rtl/>
        </w:rPr>
        <w:t>فقال</w:t>
      </w:r>
      <w:r w:rsidR="00556724">
        <w:rPr>
          <w:rtl/>
        </w:rPr>
        <w:t xml:space="preserve"> : </w:t>
      </w:r>
      <w:r>
        <w:rPr>
          <w:rtl/>
        </w:rPr>
        <w:t>أصبحت كالصريم</w:t>
      </w:r>
      <w:r w:rsidR="00556724">
        <w:rPr>
          <w:rtl/>
        </w:rPr>
        <w:t xml:space="preserve"> ، </w:t>
      </w:r>
      <w:r>
        <w:rPr>
          <w:rtl/>
        </w:rPr>
        <w:t>بغتني الجراد فأكل زرعي</w:t>
      </w:r>
      <w:r w:rsidR="00556724">
        <w:rPr>
          <w:rtl/>
        </w:rPr>
        <w:t xml:space="preserve"> ، </w:t>
      </w:r>
      <w:r>
        <w:rPr>
          <w:rtl/>
        </w:rPr>
        <w:t xml:space="preserve">وكان قد غرم فيه مائة </w:t>
      </w:r>
      <w:r w:rsidR="00EA693A">
        <w:rPr>
          <w:rFonts w:hint="cs"/>
          <w:rtl/>
        </w:rPr>
        <w:br/>
      </w:r>
      <w:r>
        <w:rPr>
          <w:rtl/>
        </w:rPr>
        <w:t>وعشرين ديناراً مع ثمن جملين</w:t>
      </w:r>
      <w:r w:rsidR="00556724">
        <w:rPr>
          <w:rtl/>
        </w:rPr>
        <w:t xml:space="preserve"> ، </w:t>
      </w:r>
      <w:r>
        <w:rPr>
          <w:rtl/>
        </w:rPr>
        <w:t xml:space="preserve">فأمر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غلامه عرفة فوزن لعيسى مائة</w:t>
      </w:r>
      <w:r w:rsidR="00EA693A">
        <w:rPr>
          <w:rFonts w:hint="cs"/>
          <w:rtl/>
        </w:rPr>
        <w:t xml:space="preserve"> </w:t>
      </w:r>
      <w:r w:rsidR="00EA693A">
        <w:rPr>
          <w:rFonts w:hint="cs"/>
          <w:rtl/>
        </w:rPr>
        <w:br/>
      </w:r>
      <w:r w:rsidR="00EA69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</w:t>
      </w:r>
      <w:r w:rsidR="00556724">
        <w:rPr>
          <w:rtl/>
        </w:rPr>
        <w:t xml:space="preserve"> :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231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 xml:space="preserve"> ، </w:t>
      </w:r>
      <w:r w:rsidR="00EA693A">
        <w:rPr>
          <w:rFonts w:hint="cs"/>
          <w:rtl/>
        </w:rPr>
        <w:br/>
      </w:r>
      <w:r>
        <w:rPr>
          <w:rtl/>
        </w:rPr>
        <w:t>ألقاب الرسول وعترته</w:t>
      </w:r>
      <w:r w:rsidR="00556724">
        <w:rPr>
          <w:rtl/>
        </w:rPr>
        <w:t xml:space="preserve"> : </w:t>
      </w:r>
      <w:r>
        <w:rPr>
          <w:rtl/>
        </w:rPr>
        <w:t>65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332 و 362</w:t>
      </w:r>
      <w:r w:rsidR="00556724">
        <w:rPr>
          <w:rtl/>
        </w:rPr>
        <w:t xml:space="preserve"> ، </w:t>
      </w:r>
      <w:r>
        <w:rPr>
          <w:rtl/>
        </w:rPr>
        <w:t xml:space="preserve">المجدي في أنساب </w:t>
      </w:r>
      <w:r w:rsidR="00EA693A">
        <w:rPr>
          <w:rFonts w:hint="cs"/>
          <w:rtl/>
        </w:rPr>
        <w:br/>
      </w:r>
      <w:r>
        <w:rPr>
          <w:rtl/>
        </w:rPr>
        <w:t>الطالبيين</w:t>
      </w:r>
      <w:r w:rsidR="00556724">
        <w:rPr>
          <w:rtl/>
        </w:rPr>
        <w:t xml:space="preserve"> / </w:t>
      </w:r>
      <w:r>
        <w:rPr>
          <w:rtl/>
        </w:rPr>
        <w:t>العمري</w:t>
      </w:r>
      <w:r w:rsidR="00556724">
        <w:rPr>
          <w:rtl/>
        </w:rPr>
        <w:t xml:space="preserve"> : </w:t>
      </w:r>
      <w:r>
        <w:rPr>
          <w:rtl/>
        </w:rPr>
        <w:t>106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>
        <w:rPr>
          <w:rtl/>
        </w:rPr>
        <w:t>184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348</w:t>
      </w:r>
      <w:r w:rsidR="00556724">
        <w:rPr>
          <w:rtl/>
        </w:rPr>
        <w:t xml:space="preserve"> ، </w:t>
      </w:r>
      <w:r>
        <w:rPr>
          <w:rtl/>
        </w:rPr>
        <w:t xml:space="preserve">وفيات </w:t>
      </w:r>
      <w:r w:rsidR="00EA693A">
        <w:rPr>
          <w:rFonts w:hint="cs"/>
          <w:rtl/>
        </w:rPr>
        <w:br/>
      </w:r>
      <w:r>
        <w:rPr>
          <w:rtl/>
        </w:rPr>
        <w:t>الأعيان 5</w:t>
      </w:r>
      <w:r w:rsidR="00556724">
        <w:rPr>
          <w:rtl/>
        </w:rPr>
        <w:t xml:space="preserve"> : </w:t>
      </w:r>
      <w:r>
        <w:rPr>
          <w:rtl/>
        </w:rPr>
        <w:t>308</w:t>
      </w:r>
      <w:r w:rsidR="00556724">
        <w:rPr>
          <w:rtl/>
        </w:rPr>
        <w:t xml:space="preserve"> ، </w:t>
      </w:r>
      <w:r>
        <w:rPr>
          <w:rtl/>
        </w:rPr>
        <w:t>عمدة الطالب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237</w:t>
      </w:r>
      <w:r w:rsidR="00556724">
        <w:rPr>
          <w:rtl/>
        </w:rPr>
        <w:t xml:space="preserve"> ، </w:t>
      </w:r>
      <w:r>
        <w:rPr>
          <w:rtl/>
        </w:rPr>
        <w:t>إسعاف الراغبين</w:t>
      </w:r>
      <w:r w:rsidR="00556724">
        <w:rPr>
          <w:rtl/>
        </w:rPr>
        <w:t xml:space="preserve"> / </w:t>
      </w:r>
      <w:r w:rsidR="00EA693A">
        <w:rPr>
          <w:rFonts w:hint="cs"/>
          <w:rtl/>
        </w:rPr>
        <w:br/>
      </w:r>
      <w:r>
        <w:rPr>
          <w:rtl/>
        </w:rPr>
        <w:t>الصبان</w:t>
      </w:r>
      <w:r w:rsidR="00556724">
        <w:rPr>
          <w:rtl/>
        </w:rPr>
        <w:t xml:space="preserve"> : </w:t>
      </w:r>
      <w:r>
        <w:rPr>
          <w:rtl/>
        </w:rPr>
        <w:t>246</w:t>
      </w:r>
      <w:r w:rsidR="00556724">
        <w:rPr>
          <w:rtl/>
        </w:rPr>
        <w:t xml:space="preserve"> ، </w:t>
      </w:r>
      <w:r>
        <w:rPr>
          <w:rtl/>
        </w:rPr>
        <w:t>الصواعق المحرقة</w:t>
      </w:r>
      <w:r w:rsidR="00556724">
        <w:rPr>
          <w:rtl/>
        </w:rPr>
        <w:t xml:space="preserve"> : </w:t>
      </w:r>
      <w:r>
        <w:rPr>
          <w:rtl/>
        </w:rPr>
        <w:t>203</w:t>
      </w:r>
      <w:r w:rsidR="00556724">
        <w:rPr>
          <w:rtl/>
        </w:rPr>
        <w:t xml:space="preserve"> ، </w:t>
      </w:r>
      <w:r>
        <w:rPr>
          <w:rtl/>
        </w:rPr>
        <w:t>البداية والنهاية 10</w:t>
      </w:r>
      <w:r w:rsidR="00556724">
        <w:rPr>
          <w:rtl/>
        </w:rPr>
        <w:t xml:space="preserve"> : </w:t>
      </w:r>
      <w:r>
        <w:rPr>
          <w:rtl/>
        </w:rPr>
        <w:t>190</w:t>
      </w:r>
      <w:r w:rsidR="00556724">
        <w:rPr>
          <w:rtl/>
        </w:rPr>
        <w:t xml:space="preserve"> ، </w:t>
      </w:r>
      <w:r>
        <w:rPr>
          <w:rtl/>
        </w:rPr>
        <w:t xml:space="preserve">عيون </w:t>
      </w:r>
      <w:r w:rsidR="00EA693A">
        <w:rPr>
          <w:rFonts w:hint="cs"/>
          <w:rtl/>
        </w:rPr>
        <w:br/>
      </w:r>
      <w:r>
        <w:rPr>
          <w:rtl/>
        </w:rPr>
        <w:t>التواريخ</w:t>
      </w:r>
      <w:r w:rsidR="00556724">
        <w:rPr>
          <w:rtl/>
        </w:rPr>
        <w:t xml:space="preserve"> / </w:t>
      </w:r>
      <w:r>
        <w:rPr>
          <w:rtl/>
        </w:rPr>
        <w:t>ابن شاكر الشافعي 6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 xml:space="preserve"> ، </w:t>
      </w:r>
      <w:r>
        <w:rPr>
          <w:rtl/>
        </w:rPr>
        <w:t>مرآة الجنان 1</w:t>
      </w:r>
      <w:r w:rsidR="00556724">
        <w:rPr>
          <w:rtl/>
        </w:rPr>
        <w:t xml:space="preserve"> : </w:t>
      </w:r>
      <w:r>
        <w:rPr>
          <w:rtl/>
        </w:rPr>
        <w:t>405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تاريخ بغداد 13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231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تاريخ بغداد 13</w:t>
      </w:r>
      <w:r w:rsidR="00556724">
        <w:rPr>
          <w:rtl/>
        </w:rPr>
        <w:t xml:space="preserve"> : </w:t>
      </w:r>
      <w:r>
        <w:rPr>
          <w:rtl/>
        </w:rPr>
        <w:t>29</w:t>
      </w:r>
      <w:r w:rsidR="00556724">
        <w:rPr>
          <w:rtl/>
        </w:rPr>
        <w:t xml:space="preserve"> ، </w:t>
      </w:r>
      <w:r>
        <w:rPr>
          <w:rtl/>
        </w:rPr>
        <w:t>المنتظم في تاريخ الملوك والاُمم 9</w:t>
      </w:r>
      <w:r w:rsidR="00556724">
        <w:rPr>
          <w:rtl/>
        </w:rPr>
        <w:t xml:space="preserve"> : </w:t>
      </w:r>
      <w:r>
        <w:rPr>
          <w:rtl/>
        </w:rPr>
        <w:t>87</w:t>
      </w:r>
      <w:r w:rsidR="00556724">
        <w:rPr>
          <w:rtl/>
        </w:rPr>
        <w:t>.</w:t>
      </w:r>
    </w:p>
    <w:p w:rsidR="000F0A1B" w:rsidRDefault="00C503F2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وخمسين ديناراً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دخل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الضيعة ودعا له</w:t>
      </w:r>
      <w:r w:rsidR="00556724">
        <w:rPr>
          <w:rtl/>
        </w:rPr>
        <w:t xml:space="preserve"> ، </w:t>
      </w:r>
      <w:r w:rsidR="000F0A1B">
        <w:rPr>
          <w:rtl/>
        </w:rPr>
        <w:t>وحدثه عن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0F0A1B">
        <w:rPr>
          <w:rtl/>
        </w:rPr>
        <w:t xml:space="preserve"> أنه </w:t>
      </w:r>
      <w:r w:rsidR="00EA693A">
        <w:rPr>
          <w:rFonts w:hint="cs"/>
          <w:rtl/>
        </w:rPr>
        <w:br/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A693A">
        <w:rPr>
          <w:rFonts w:hint="cs"/>
          <w:rtl/>
        </w:rPr>
        <w:t xml:space="preserve"> </w:t>
      </w:r>
      <w:r w:rsidR="000F0A1B" w:rsidRPr="00CA329F">
        <w:rPr>
          <w:rStyle w:val="rfdBold2"/>
          <w:rtl/>
        </w:rPr>
        <w:t>تمسكوا ببقايا المصائب</w:t>
      </w:r>
      <w:r w:rsidR="00EA693A" w:rsidRPr="00EA693A">
        <w:rPr>
          <w:rFonts w:hint="cs"/>
          <w:rtl/>
        </w:rPr>
        <w:t xml:space="preserve"> </w:t>
      </w:r>
      <w:r w:rsidR="00FD1825" w:rsidRPr="00EA693A">
        <w:rPr>
          <w:rtl/>
        </w:rPr>
        <w:t>»</w:t>
      </w:r>
      <w:r w:rsidR="000A31F6">
        <w:rPr>
          <w:rtl/>
        </w:rPr>
        <w:t xml:space="preserve"> </w:t>
      </w:r>
      <w:r w:rsidR="00556724">
        <w:rPr>
          <w:rtl/>
        </w:rPr>
        <w:t xml:space="preserve">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>
        <w:rPr>
          <w:rtl/>
        </w:rPr>
        <w:t>فجعل</w:t>
      </w:r>
      <w:r w:rsidR="00E96E62">
        <w:rPr>
          <w:rtl/>
        </w:rPr>
        <w:t xml:space="preserve"> الله </w:t>
      </w:r>
      <w:r w:rsidR="000F0A1B">
        <w:rPr>
          <w:rtl/>
        </w:rPr>
        <w:t>فيها البركة وزكت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فبعت </w:t>
      </w:r>
      <w:r w:rsidR="00EA693A">
        <w:rPr>
          <w:rFonts w:hint="cs"/>
          <w:rtl/>
        </w:rPr>
        <w:br/>
      </w:r>
      <w:r w:rsidR="000F0A1B">
        <w:rPr>
          <w:rtl/>
        </w:rPr>
        <w:t>منها بعشرة آلاف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وأولم أبو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بعض ولده</w:t>
      </w:r>
      <w:r w:rsidR="00556724">
        <w:rPr>
          <w:rtl/>
        </w:rPr>
        <w:t xml:space="preserve"> ، </w:t>
      </w:r>
      <w:r>
        <w:rPr>
          <w:rtl/>
        </w:rPr>
        <w:t xml:space="preserve">فأطعم أهل المدينة ثلاثة أيام </w:t>
      </w:r>
      <w:r w:rsidR="00EA693A">
        <w:rPr>
          <w:rFonts w:hint="cs"/>
          <w:rtl/>
        </w:rPr>
        <w:br/>
      </w:r>
      <w:r>
        <w:rPr>
          <w:rtl/>
        </w:rPr>
        <w:t>الفالوذجات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في الجفان في المساجد والأزقة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A177D7" w:rsidP="00A177D7">
      <w:pPr>
        <w:pStyle w:val="rfdCenterBold1"/>
        <w:rPr>
          <w:rtl/>
        </w:rPr>
      </w:pPr>
      <w:r>
        <w:rPr>
          <w:rFonts w:hint="cs"/>
          <w:rtl/>
        </w:rPr>
        <w:br/>
      </w:r>
      <w:r w:rsidR="00EA693A">
        <w:t>*</w:t>
      </w:r>
      <w:r w:rsidR="00EA693A">
        <w:rPr>
          <w:rtl/>
        </w:rPr>
        <w:t xml:space="preserve"> </w:t>
      </w:r>
      <w:r>
        <w:t>*</w:t>
      </w:r>
      <w:r w:rsidR="00EA693A">
        <w:rPr>
          <w:rtl/>
        </w:rPr>
        <w:t xml:space="preserve"> </w:t>
      </w:r>
      <w:r>
        <w:t>*</w:t>
      </w:r>
    </w:p>
    <w:p w:rsidR="00A177D7" w:rsidRPr="00296D77" w:rsidRDefault="00A177D7" w:rsidP="00A177D7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تاريخ بغداد 13</w:t>
      </w:r>
      <w:r w:rsidR="00556724">
        <w:rPr>
          <w:rtl/>
        </w:rPr>
        <w:t xml:space="preserve"> : </w:t>
      </w:r>
      <w:r>
        <w:rPr>
          <w:rtl/>
        </w:rPr>
        <w:t>30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الفالوذج</w:t>
      </w:r>
      <w:r w:rsidR="00556724">
        <w:rPr>
          <w:rtl/>
        </w:rPr>
        <w:t xml:space="preserve"> : </w:t>
      </w:r>
      <w:r>
        <w:rPr>
          <w:rtl/>
        </w:rPr>
        <w:t>حلوى تعمل من الدقيق والعسل والماء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الكافى 6</w:t>
      </w:r>
      <w:r w:rsidR="00556724">
        <w:rPr>
          <w:rtl/>
        </w:rPr>
        <w:t xml:space="preserve"> : </w:t>
      </w:r>
      <w:r>
        <w:rPr>
          <w:rtl/>
        </w:rPr>
        <w:t>281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A177D7" w:rsidRDefault="00A177D7" w:rsidP="00A177D7">
      <w:pPr>
        <w:pStyle w:val="Heading1Center"/>
        <w:rPr>
          <w:rtl/>
        </w:rPr>
        <w:sectPr w:rsidR="00A177D7" w:rsidSect="00165D2C">
          <w:headerReference w:type="default" r:id="rId25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A177D7" w:rsidRDefault="00004B1F" w:rsidP="00A177D7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105" w:name="_Toc339724406"/>
      <w:r w:rsidR="00A177D7">
        <w:rPr>
          <w:rFonts w:hint="cs"/>
          <w:rtl/>
        </w:rPr>
        <w:lastRenderedPageBreak/>
        <w:br/>
      </w:r>
    </w:p>
    <w:p w:rsidR="000F0A1B" w:rsidRDefault="000F0A1B" w:rsidP="00EA4B38">
      <w:pPr>
        <w:pStyle w:val="Heading1Center"/>
        <w:rPr>
          <w:rtl/>
        </w:rPr>
      </w:pPr>
      <w:r>
        <w:rPr>
          <w:rtl/>
        </w:rPr>
        <w:t>الفصل السادس</w:t>
      </w:r>
      <w:bookmarkEnd w:id="105"/>
    </w:p>
    <w:p w:rsidR="000F0A1B" w:rsidRDefault="000F0A1B" w:rsidP="00EA4B38">
      <w:pPr>
        <w:pStyle w:val="Heading1Center"/>
        <w:rPr>
          <w:rtl/>
        </w:rPr>
      </w:pPr>
      <w:bookmarkStart w:id="106" w:name="_Toc339724407"/>
      <w:r>
        <w:rPr>
          <w:rtl/>
        </w:rPr>
        <w:t>إسهاماته العلمية</w:t>
      </w:r>
      <w:bookmarkEnd w:id="106"/>
    </w:p>
    <w:p w:rsidR="000F0A1B" w:rsidRDefault="000F0A1B" w:rsidP="000F0A1B">
      <w:pPr>
        <w:rPr>
          <w:rtl/>
        </w:rPr>
      </w:pPr>
      <w:r>
        <w:rPr>
          <w:rtl/>
        </w:rPr>
        <w:t xml:space="preserve">أولى أئمة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العلم والعلماء أهمية خاصة</w:t>
      </w:r>
      <w:r w:rsidR="00556724">
        <w:rPr>
          <w:rtl/>
        </w:rPr>
        <w:t xml:space="preserve"> ، </w:t>
      </w:r>
      <w:r>
        <w:rPr>
          <w:rtl/>
        </w:rPr>
        <w:t xml:space="preserve">واهتموا ضمن هذا </w:t>
      </w:r>
      <w:r w:rsidR="00A177D7">
        <w:rPr>
          <w:rFonts w:hint="cs"/>
          <w:rtl/>
        </w:rPr>
        <w:br/>
      </w:r>
      <w:r>
        <w:rPr>
          <w:rtl/>
        </w:rPr>
        <w:t>الاطار ببناء الإنسان فكراً وعقيدة وسلوكاً</w:t>
      </w:r>
      <w:r w:rsidR="00556724">
        <w:rPr>
          <w:rtl/>
        </w:rPr>
        <w:t xml:space="preserve"> ، </w:t>
      </w:r>
      <w:r>
        <w:rPr>
          <w:rtl/>
        </w:rPr>
        <w:t xml:space="preserve">لذلك ركز الأئمة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جهودهم في </w:t>
      </w:r>
      <w:r w:rsidR="00A177D7">
        <w:rPr>
          <w:rFonts w:hint="cs"/>
          <w:rtl/>
        </w:rPr>
        <w:br/>
      </w:r>
      <w:r>
        <w:rPr>
          <w:rtl/>
        </w:rPr>
        <w:t>مجال التعلّم والتعليم والتوعية</w:t>
      </w:r>
      <w:r w:rsidR="00556724">
        <w:rPr>
          <w:rtl/>
        </w:rPr>
        <w:t xml:space="preserve"> ، </w:t>
      </w:r>
      <w:r>
        <w:rPr>
          <w:rtl/>
        </w:rPr>
        <w:t xml:space="preserve">بينما جعل الحاكم جهوده ضمن إطار دنيوي </w:t>
      </w:r>
      <w:r w:rsidR="00A177D7">
        <w:rPr>
          <w:rFonts w:hint="cs"/>
          <w:rtl/>
        </w:rPr>
        <w:br/>
      </w:r>
      <w:r>
        <w:rPr>
          <w:rtl/>
        </w:rPr>
        <w:t xml:space="preserve">ضيق لا يتعدى الحفاظ على عرشه وبذخه مما يستدرّه من قوت الملايين </w:t>
      </w:r>
      <w:r w:rsidR="00A177D7">
        <w:rPr>
          <w:rFonts w:hint="cs"/>
          <w:rtl/>
        </w:rPr>
        <w:br/>
      </w:r>
      <w:r>
        <w:rPr>
          <w:rtl/>
        </w:rPr>
        <w:t>الجائعة</w:t>
      </w:r>
      <w:r w:rsidR="00556724">
        <w:rPr>
          <w:rtl/>
        </w:rPr>
        <w:t xml:space="preserve"> ، </w:t>
      </w:r>
      <w:r>
        <w:rPr>
          <w:rtl/>
        </w:rPr>
        <w:t xml:space="preserve">يتضح ذلك من وصية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لهشام بن الحكم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177D7">
        <w:rPr>
          <w:rFonts w:hint="cs"/>
          <w:rtl/>
        </w:rPr>
        <w:t xml:space="preserve"> </w:t>
      </w:r>
      <w:r w:rsidRPr="00CA329F">
        <w:rPr>
          <w:rStyle w:val="rfdBold2"/>
          <w:rtl/>
        </w:rPr>
        <w:t>يا هشام</w:t>
      </w:r>
      <w:r w:rsidR="00556724" w:rsidRPr="00CA329F">
        <w:rPr>
          <w:rStyle w:val="rfdBold2"/>
          <w:rtl/>
        </w:rPr>
        <w:t xml:space="preserve"> ، </w:t>
      </w:r>
      <w:r w:rsidR="00A177D7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كما تركوا لكم الحكمة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فاتركوا لهم الدنيا</w:t>
      </w:r>
      <w:r w:rsidR="00A177D7" w:rsidRPr="00A177D7">
        <w:rPr>
          <w:rFonts w:hint="cs"/>
          <w:rtl/>
        </w:rPr>
        <w:t xml:space="preserve"> </w:t>
      </w:r>
      <w:r w:rsidR="00FD1825" w:rsidRPr="00A177D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A177D7" w:rsidRPr="00296D77" w:rsidRDefault="000F0A1B" w:rsidP="00A177D7">
      <w:pPr>
        <w:rPr>
          <w:rStyle w:val="rfdLineChar"/>
          <w:rtl/>
        </w:rPr>
      </w:pPr>
      <w:r>
        <w:rPr>
          <w:rtl/>
        </w:rPr>
        <w:t xml:space="preserve">وضمن هذا التوجّه سجل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رصيداً معرفياً واسعاً في </w:t>
      </w:r>
      <w:r w:rsidR="00A177D7">
        <w:rPr>
          <w:rFonts w:hint="cs"/>
          <w:rtl/>
        </w:rPr>
        <w:br/>
      </w:r>
      <w:r>
        <w:rPr>
          <w:rtl/>
        </w:rPr>
        <w:t>أوساط الأُمّة</w:t>
      </w:r>
      <w:r w:rsidR="00556724">
        <w:rPr>
          <w:rtl/>
        </w:rPr>
        <w:t xml:space="preserve"> ، </w:t>
      </w:r>
      <w:r>
        <w:rPr>
          <w:rtl/>
        </w:rPr>
        <w:t xml:space="preserve">حيث تواصل مع نشاط رواد مدرسة أبيه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حدود </w:t>
      </w:r>
      <w:r w:rsidR="00A177D7">
        <w:rPr>
          <w:rFonts w:hint="cs"/>
          <w:rtl/>
        </w:rPr>
        <w:br/>
      </w:r>
      <w:r>
        <w:rPr>
          <w:rtl/>
        </w:rPr>
        <w:t>هامش الحرية المتاح له من وفاة المنصور سنة (</w:t>
      </w:r>
      <w:r w:rsidR="00A177D7">
        <w:rPr>
          <w:rFonts w:hint="cs"/>
          <w:rtl/>
        </w:rPr>
        <w:t xml:space="preserve"> </w:t>
      </w:r>
      <w:r>
        <w:rPr>
          <w:rtl/>
        </w:rPr>
        <w:t>158</w:t>
      </w:r>
      <w:r w:rsidR="004A1E82">
        <w:rPr>
          <w:rtl/>
        </w:rPr>
        <w:t xml:space="preserve"> ه</w:t>
      </w:r>
      <w:r w:rsidR="00A177D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A177D7">
        <w:rPr>
          <w:rFonts w:hint="cs"/>
          <w:rtl/>
        </w:rPr>
        <w:t xml:space="preserve"> </w:t>
      </w:r>
      <w:r>
        <w:rPr>
          <w:rtl/>
        </w:rPr>
        <w:t>ـ</w:t>
      </w:r>
      <w:r w:rsidR="00A177D7">
        <w:rPr>
          <w:rFonts w:hint="cs"/>
          <w:rtl/>
        </w:rPr>
        <w:t xml:space="preserve"> </w:t>
      </w:r>
      <w:r>
        <w:rPr>
          <w:rtl/>
        </w:rPr>
        <w:t xml:space="preserve">إلى إلقاء القبض عليه </w:t>
      </w:r>
      <w:r w:rsidR="00A177D7">
        <w:rPr>
          <w:rFonts w:hint="cs"/>
          <w:rtl/>
        </w:rPr>
        <w:br/>
      </w:r>
      <w:r>
        <w:rPr>
          <w:rtl/>
        </w:rPr>
        <w:t>من قبل الرشيد سنة (</w:t>
      </w:r>
      <w:r w:rsidR="00A177D7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A177D7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وكان له دور كبير في إغناء تلك المدرسة إطاراً </w:t>
      </w:r>
      <w:r w:rsidR="00A177D7">
        <w:rPr>
          <w:rFonts w:hint="cs"/>
          <w:rtl/>
        </w:rPr>
        <w:br/>
      </w:r>
      <w:r>
        <w:rPr>
          <w:rtl/>
        </w:rPr>
        <w:t>ومحتوى ومادة</w:t>
      </w:r>
      <w:r w:rsidR="00556724">
        <w:rPr>
          <w:rtl/>
        </w:rPr>
        <w:t xml:space="preserve"> ، </w:t>
      </w:r>
      <w:r>
        <w:rPr>
          <w:rtl/>
        </w:rPr>
        <w:t xml:space="preserve">وترك كثيراً من الآثار في هذا الاتجاه منها المسائل الشرعية </w:t>
      </w:r>
      <w:r w:rsidR="00A177D7">
        <w:rPr>
          <w:rFonts w:hint="cs"/>
          <w:rtl/>
        </w:rPr>
        <w:br/>
      </w:r>
      <w:r>
        <w:rPr>
          <w:rtl/>
        </w:rPr>
        <w:t>والبحوث الكلامية</w:t>
      </w:r>
      <w:r w:rsidR="00556724">
        <w:rPr>
          <w:rtl/>
        </w:rPr>
        <w:t xml:space="preserve"> ، </w:t>
      </w:r>
      <w:r>
        <w:rPr>
          <w:rtl/>
        </w:rPr>
        <w:t xml:space="preserve">والمواعظ والوصايا البليغة والحكم الرائعة والأقوال </w:t>
      </w:r>
      <w:r w:rsidR="00A177D7">
        <w:rPr>
          <w:rFonts w:hint="cs"/>
          <w:rtl/>
        </w:rPr>
        <w:br/>
      </w:r>
      <w:r>
        <w:rPr>
          <w:rtl/>
        </w:rPr>
        <w:t>الجامعة التي توجه بها إلى تهذيب النفس والسلوك</w:t>
      </w:r>
      <w:r w:rsidR="00556724">
        <w:rPr>
          <w:rtl/>
        </w:rPr>
        <w:t xml:space="preserve"> ، </w:t>
      </w:r>
      <w:r>
        <w:rPr>
          <w:rtl/>
        </w:rPr>
        <w:t xml:space="preserve">وإرشاداته التي تنضوي </w:t>
      </w:r>
      <w:r w:rsidR="00A177D7">
        <w:rPr>
          <w:rFonts w:hint="cs"/>
          <w:rtl/>
        </w:rPr>
        <w:br/>
      </w:r>
      <w:r>
        <w:rPr>
          <w:rtl/>
        </w:rPr>
        <w:t>تحت علم الطب</w:t>
      </w:r>
      <w:r w:rsidR="00556724">
        <w:rPr>
          <w:rtl/>
        </w:rPr>
        <w:t xml:space="preserve"> ، </w:t>
      </w:r>
      <w:r>
        <w:rPr>
          <w:rtl/>
        </w:rPr>
        <w:t>فضلاً عن سعة الرواية عنه في كافة أبواب شرائع الإسلام</w:t>
      </w:r>
      <w:r w:rsidR="00556724">
        <w:rPr>
          <w:rtl/>
        </w:rPr>
        <w:t xml:space="preserve"> ، </w:t>
      </w:r>
      <w:r w:rsidR="00A177D7">
        <w:rPr>
          <w:rFonts w:hint="cs"/>
          <w:rtl/>
        </w:rPr>
        <w:br/>
      </w:r>
      <w:r>
        <w:rPr>
          <w:rtl/>
        </w:rPr>
        <w:t xml:space="preserve">وأسهم في إعداد جيل من الرواة والمحدثين والمؤلفين الثقات الذين أوصلوا نتاج </w:t>
      </w:r>
      <w:r w:rsidR="00A177D7">
        <w:rPr>
          <w:rFonts w:hint="cs"/>
          <w:rtl/>
        </w:rPr>
        <w:br/>
      </w:r>
      <w:r>
        <w:rPr>
          <w:rtl/>
        </w:rPr>
        <w:t xml:space="preserve">تلك المدرسة إلى قاعدة عريضة تؤمن بمرجعية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وأسهم في تشخيص</w:t>
      </w:r>
      <w:r w:rsidR="00A177D7">
        <w:rPr>
          <w:rFonts w:hint="cs"/>
          <w:rtl/>
        </w:rPr>
        <w:t xml:space="preserve"> </w:t>
      </w:r>
      <w:r w:rsidR="00A177D7">
        <w:rPr>
          <w:rFonts w:hint="cs"/>
          <w:rtl/>
        </w:rPr>
        <w:br/>
      </w:r>
      <w:r w:rsidR="00A177D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10 ـ 15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تحف العقول</w:t>
      </w:r>
      <w:r w:rsidR="00556724">
        <w:rPr>
          <w:rtl/>
        </w:rPr>
        <w:t xml:space="preserve"> : </w:t>
      </w:r>
      <w:r>
        <w:rPr>
          <w:rtl/>
        </w:rPr>
        <w:t>383 ـ 402</w:t>
      </w:r>
      <w:r w:rsidR="00556724">
        <w:rPr>
          <w:rtl/>
        </w:rPr>
        <w:t>.</w:t>
      </w:r>
    </w:p>
    <w:p w:rsidR="000F0A1B" w:rsidRDefault="00004B1F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بعض حالات الضلال والانحراف</w:t>
      </w:r>
      <w:r w:rsidR="00556724">
        <w:rPr>
          <w:rtl/>
        </w:rPr>
        <w:t xml:space="preserve"> ، </w:t>
      </w:r>
      <w:r w:rsidR="000F0A1B">
        <w:rPr>
          <w:rtl/>
        </w:rPr>
        <w:t>ليصححها ويقومها في الاتجاه الصحيح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وفيما يلي نقف عند أهم تلك الإسهامات ضمن أربعة مباحث</w:t>
      </w:r>
      <w:r w:rsidR="00902250">
        <w:rPr>
          <w:rtl/>
        </w:rPr>
        <w:t xml:space="preserve"> :</w:t>
      </w:r>
    </w:p>
    <w:p w:rsidR="000F0A1B" w:rsidRDefault="000F0A1B" w:rsidP="00EA4B38">
      <w:pPr>
        <w:pStyle w:val="Heading1Center"/>
        <w:rPr>
          <w:rtl/>
        </w:rPr>
      </w:pPr>
      <w:bookmarkStart w:id="107" w:name="_Toc339724408"/>
      <w:r>
        <w:rPr>
          <w:rtl/>
        </w:rPr>
        <w:t>المبحث الأول</w:t>
      </w:r>
      <w:bookmarkEnd w:id="107"/>
    </w:p>
    <w:p w:rsidR="000F0A1B" w:rsidRDefault="000F0A1B" w:rsidP="00902250">
      <w:pPr>
        <w:pStyle w:val="Heading1Center"/>
        <w:rPr>
          <w:rtl/>
        </w:rPr>
      </w:pPr>
      <w:bookmarkStart w:id="108" w:name="_Toc339724409"/>
      <w:r>
        <w:rPr>
          <w:rtl/>
        </w:rPr>
        <w:t xml:space="preserve">دوره </w:t>
      </w:r>
      <w:r w:rsidR="00902250" w:rsidRPr="00902250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ترسيخ مبادئ العقيدة</w:t>
      </w:r>
      <w:bookmarkEnd w:id="108"/>
    </w:p>
    <w:p w:rsidR="000F0A1B" w:rsidRDefault="000F0A1B" w:rsidP="000F0A1B">
      <w:pPr>
        <w:rPr>
          <w:rtl/>
        </w:rPr>
      </w:pPr>
      <w:r>
        <w:rPr>
          <w:rtl/>
        </w:rPr>
        <w:t xml:space="preserve">روي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المزيد من الأخبار المتعلقة بالبحوث </w:t>
      </w:r>
      <w:r w:rsidR="00902250">
        <w:rPr>
          <w:rFonts w:hint="cs"/>
          <w:rtl/>
        </w:rPr>
        <w:br/>
      </w:r>
      <w:r>
        <w:rPr>
          <w:rtl/>
        </w:rPr>
        <w:t>والمناظرات الكلامية</w:t>
      </w:r>
      <w:r w:rsidR="00556724">
        <w:rPr>
          <w:rtl/>
        </w:rPr>
        <w:t xml:space="preserve"> ، </w:t>
      </w:r>
      <w:r>
        <w:rPr>
          <w:rtl/>
        </w:rPr>
        <w:t>دافع فيها عن أصول الاعتقاد السامية</w:t>
      </w:r>
      <w:r w:rsidR="00556724">
        <w:rPr>
          <w:rtl/>
        </w:rPr>
        <w:t xml:space="preserve"> ، </w:t>
      </w:r>
      <w:r>
        <w:rPr>
          <w:rtl/>
        </w:rPr>
        <w:t xml:space="preserve">وردّ على أهل </w:t>
      </w:r>
      <w:r w:rsidR="00902250">
        <w:rPr>
          <w:rFonts w:hint="cs"/>
          <w:rtl/>
        </w:rPr>
        <w:br/>
      </w:r>
      <w:r>
        <w:rPr>
          <w:rtl/>
        </w:rPr>
        <w:t>البدع والأهواء</w:t>
      </w:r>
      <w:r w:rsidR="00556724">
        <w:rPr>
          <w:rtl/>
        </w:rPr>
        <w:t xml:space="preserve"> ، </w:t>
      </w:r>
      <w:r>
        <w:rPr>
          <w:rtl/>
        </w:rPr>
        <w:t>وناظر أهل الديانات</w:t>
      </w:r>
      <w:r w:rsidR="00556724">
        <w:rPr>
          <w:rtl/>
        </w:rPr>
        <w:t xml:space="preserve"> ، </w:t>
      </w:r>
      <w:r>
        <w:rPr>
          <w:rtl/>
        </w:rPr>
        <w:t xml:space="preserve">وسوف نسلط الضوء على بعض </w:t>
      </w:r>
      <w:r w:rsidR="00902250">
        <w:rPr>
          <w:rFonts w:hint="cs"/>
          <w:rtl/>
        </w:rPr>
        <w:br/>
      </w:r>
      <w:r>
        <w:rPr>
          <w:rtl/>
        </w:rPr>
        <w:t xml:space="preserve">الكلمات التي وردت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شؤون العقيدة والكلام</w:t>
      </w:r>
      <w:r w:rsidR="00556724">
        <w:rPr>
          <w:rtl/>
        </w:rPr>
        <w:t xml:space="preserve"> ، </w:t>
      </w:r>
      <w:r>
        <w:rPr>
          <w:rtl/>
        </w:rPr>
        <w:t xml:space="preserve">وما </w:t>
      </w:r>
      <w:r w:rsidR="00902250">
        <w:rPr>
          <w:rFonts w:hint="cs"/>
          <w:rtl/>
        </w:rPr>
        <w:br/>
      </w:r>
      <w:r>
        <w:rPr>
          <w:rtl/>
        </w:rPr>
        <w:t>يتصل بذلك من ردود على بعض الفرق الضالة والأفكار المنحرفة</w:t>
      </w:r>
      <w:r w:rsidR="00556724">
        <w:rPr>
          <w:rtl/>
        </w:rPr>
        <w:t xml:space="preserve"> ، </w:t>
      </w:r>
      <w:r>
        <w:rPr>
          <w:rtl/>
        </w:rPr>
        <w:t>وكما يلي</w:t>
      </w:r>
      <w:r w:rsidR="00902250">
        <w:rPr>
          <w:rtl/>
        </w:rPr>
        <w:t xml:space="preserve"> :</w:t>
      </w:r>
    </w:p>
    <w:p w:rsidR="000F0A1B" w:rsidRDefault="000F0A1B" w:rsidP="00EA4B38">
      <w:pPr>
        <w:pStyle w:val="Heading2"/>
        <w:rPr>
          <w:rtl/>
        </w:rPr>
      </w:pPr>
      <w:bookmarkStart w:id="109" w:name="_Toc339724410"/>
      <w:r>
        <w:rPr>
          <w:rtl/>
        </w:rPr>
        <w:t>كلمة جامعة</w:t>
      </w:r>
      <w:r w:rsidR="00556724">
        <w:rPr>
          <w:rtl/>
        </w:rPr>
        <w:t xml:space="preserve"> :</w:t>
      </w:r>
      <w:bookmarkEnd w:id="109"/>
    </w:p>
    <w:p w:rsidR="000F0A1B" w:rsidRDefault="000F0A1B" w:rsidP="000F0A1B">
      <w:pPr>
        <w:rPr>
          <w:rtl/>
        </w:rPr>
      </w:pPr>
      <w:r>
        <w:rPr>
          <w:rtl/>
        </w:rPr>
        <w:t xml:space="preserve">جعل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الدعاء وسيلة لتلقين أصول العقيدة والانفتاح </w:t>
      </w:r>
      <w:r w:rsidR="00902250">
        <w:rPr>
          <w:rFonts w:hint="cs"/>
          <w:rtl/>
        </w:rPr>
        <w:br/>
      </w:r>
      <w:r>
        <w:rPr>
          <w:rtl/>
        </w:rPr>
        <w:t>على جميع مفرداتها</w:t>
      </w:r>
      <w:r w:rsidR="00556724">
        <w:rPr>
          <w:rtl/>
        </w:rPr>
        <w:t xml:space="preserve"> ، </w:t>
      </w:r>
      <w:r>
        <w:rPr>
          <w:rtl/>
        </w:rPr>
        <w:t xml:space="preserve">كي يجعل من الداعي يستحضر في وعيه توحيد الخالق </w:t>
      </w:r>
      <w:r w:rsidR="00902250">
        <w:rPr>
          <w:rFonts w:hint="cs"/>
          <w:rtl/>
        </w:rPr>
        <w:br/>
      </w:r>
      <w:r>
        <w:rPr>
          <w:rtl/>
        </w:rPr>
        <w:t>وصفاته ومشيئته وإرادته وعلمه وقضاءه وقدره</w:t>
      </w:r>
      <w:r w:rsidR="00556724">
        <w:rPr>
          <w:rtl/>
        </w:rPr>
        <w:t xml:space="preserve"> ، </w:t>
      </w:r>
      <w:r>
        <w:rPr>
          <w:rtl/>
        </w:rPr>
        <w:t xml:space="preserve">ويعمّق علاقته الروحية </w:t>
      </w:r>
      <w:r w:rsidR="00902250">
        <w:rPr>
          <w:rFonts w:hint="cs"/>
          <w:rtl/>
        </w:rPr>
        <w:br/>
      </w:r>
      <w:r>
        <w:rPr>
          <w:rtl/>
        </w:rPr>
        <w:t xml:space="preserve">بالرسول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ويعزّز فهمه لأبعاد شخصيته ومكارم أخلاقه</w:t>
      </w:r>
      <w:r w:rsidR="00556724">
        <w:rPr>
          <w:rtl/>
        </w:rPr>
        <w:t xml:space="preserve"> ، </w:t>
      </w:r>
      <w:r>
        <w:rPr>
          <w:rtl/>
        </w:rPr>
        <w:t xml:space="preserve">ووصيّته بالإمامة </w:t>
      </w:r>
      <w:r w:rsidR="00902250">
        <w:rPr>
          <w:rFonts w:hint="cs"/>
          <w:rtl/>
        </w:rPr>
        <w:br/>
      </w:r>
      <w:r>
        <w:rPr>
          <w:rtl/>
        </w:rPr>
        <w:t>لمن بعده باعتبارها الامتداد الطبيعي للنبوة</w:t>
      </w:r>
      <w:r w:rsidR="00556724">
        <w:rPr>
          <w:rtl/>
        </w:rPr>
        <w:t xml:space="preserve"> ، </w:t>
      </w:r>
      <w:r>
        <w:rPr>
          <w:rtl/>
        </w:rPr>
        <w:t xml:space="preserve">وبيان مهمتها في إقامة مبادئ الدين </w:t>
      </w:r>
      <w:r w:rsidR="00902250">
        <w:rPr>
          <w:rFonts w:hint="cs"/>
          <w:rtl/>
        </w:rPr>
        <w:br/>
      </w:r>
      <w:r>
        <w:rPr>
          <w:rtl/>
        </w:rPr>
        <w:t>والكتاب الكريم</w:t>
      </w:r>
      <w:r w:rsidR="00556724">
        <w:rPr>
          <w:rtl/>
        </w:rPr>
        <w:t xml:space="preserve"> ، </w:t>
      </w:r>
      <w:r>
        <w:rPr>
          <w:rtl/>
        </w:rPr>
        <w:t>والحفاظ على السُنّة المباركة</w:t>
      </w:r>
      <w:r w:rsidR="00556724">
        <w:rPr>
          <w:rtl/>
        </w:rPr>
        <w:t xml:space="preserve"> ، </w:t>
      </w:r>
      <w:r>
        <w:rPr>
          <w:rtl/>
        </w:rPr>
        <w:t xml:space="preserve">وبيان صفات الإمام ومكارم </w:t>
      </w:r>
      <w:r w:rsidR="00902250">
        <w:rPr>
          <w:rFonts w:hint="cs"/>
          <w:rtl/>
        </w:rPr>
        <w:br/>
      </w:r>
      <w:r>
        <w:rPr>
          <w:rtl/>
        </w:rPr>
        <w:t>أخلاقه وفضائله ودلائله</w:t>
      </w:r>
      <w:r w:rsidR="00556724">
        <w:rPr>
          <w:rtl/>
        </w:rPr>
        <w:t>.</w:t>
      </w:r>
    </w:p>
    <w:p w:rsidR="000F0A1B" w:rsidRPr="00902250" w:rsidRDefault="000F0A1B" w:rsidP="00902250">
      <w:pPr>
        <w:rPr>
          <w:rStyle w:val="rfdPoemTiniCharChar"/>
          <w:rtl/>
        </w:rPr>
      </w:pPr>
      <w:r>
        <w:rPr>
          <w:rtl/>
        </w:rPr>
        <w:t xml:space="preserve">وقد وردت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المزيد من الأدعية التي تنطوي على </w:t>
      </w:r>
      <w:r w:rsidR="00902250">
        <w:rPr>
          <w:rFonts w:hint="cs"/>
          <w:rtl/>
        </w:rPr>
        <w:br/>
      </w:r>
      <w:r>
        <w:rPr>
          <w:rtl/>
        </w:rPr>
        <w:t>تلك المضامين</w:t>
      </w:r>
      <w:r w:rsidR="00556724">
        <w:rPr>
          <w:rtl/>
        </w:rPr>
        <w:t xml:space="preserve"> ، </w:t>
      </w:r>
      <w:r>
        <w:rPr>
          <w:rtl/>
        </w:rPr>
        <w:t>ومنها دعاء الاعتقاد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02250">
        <w:rPr>
          <w:rFonts w:hint="cs"/>
          <w:rtl/>
        </w:rPr>
        <w:t xml:space="preserve"> </w:t>
      </w:r>
      <w:r w:rsidR="00460A29">
        <w:rPr>
          <w:rtl/>
        </w:rPr>
        <w:t>...</w:t>
      </w:r>
      <w:r>
        <w:rPr>
          <w:rtl/>
        </w:rPr>
        <w:t xml:space="preserve"> </w:t>
      </w:r>
      <w:r w:rsidRPr="00CA329F">
        <w:rPr>
          <w:rStyle w:val="rfdBold2"/>
          <w:rtl/>
        </w:rPr>
        <w:t>اللهمّ إنّي أقرُّ وأشهدُ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وأعترفُ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ولا أجحدُ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وأُسرُّ وأُظهرُ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وأعلنُ وأبطنُ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بأنّك أنت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 xml:space="preserve">فلا إله إلاّ أنت وحدك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لا شريك لك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وأن محمدا عبدك ورسولك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وأنّ عليّا أمير المؤمنين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وسيّد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الوصيين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ووارث علم النبيين</w:t>
      </w:r>
      <w:r w:rsidR="00460A29">
        <w:rPr>
          <w:rStyle w:val="rfdBold2"/>
          <w:rtl/>
        </w:rPr>
        <w:t>..</w:t>
      </w:r>
      <w:r w:rsidRPr="00CA329F">
        <w:rPr>
          <w:rStyle w:val="rfdBold2"/>
          <w:rtl/>
        </w:rPr>
        <w:t>. إمامي ومحجّتي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ومن لا أثق بالأعمال</w:t>
      </w:r>
      <w:r w:rsidRPr="00902250">
        <w:rPr>
          <w:rStyle w:val="rfdBold2"/>
          <w:rtl/>
        </w:rPr>
        <w:t xml:space="preserve"> </w:t>
      </w:r>
      <w:r w:rsidR="00902250">
        <w:rPr>
          <w:rFonts w:hint="cs"/>
          <w:rtl/>
        </w:rPr>
        <w:br/>
      </w:r>
    </w:p>
    <w:p w:rsidR="00A177D7" w:rsidRDefault="00A177D7" w:rsidP="00CA329F">
      <w:pPr>
        <w:pStyle w:val="rfdNormal0"/>
        <w:rPr>
          <w:rtl/>
        </w:rPr>
        <w:sectPr w:rsidR="00A177D7" w:rsidSect="00165D2C">
          <w:headerReference w:type="default" r:id="rId26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004B1F" w:rsidP="00902250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 w:rsidRPr="00CA329F">
        <w:rPr>
          <w:rStyle w:val="rfdBold2"/>
          <w:rtl/>
        </w:rPr>
        <w:lastRenderedPageBreak/>
        <w:t>وإن زكت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ولا أراها منجيةً لي وإن صلحت إلاّ بولايته والائتمام به والإقرار </w:t>
      </w:r>
      <w:r w:rsidR="00902250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بفضائله</w:t>
      </w:r>
      <w:r w:rsidR="00460A29">
        <w:rPr>
          <w:rStyle w:val="rfdBold2"/>
          <w:rtl/>
        </w:rPr>
        <w:t>..</w:t>
      </w:r>
      <w:r w:rsidR="000F0A1B" w:rsidRPr="00CA329F">
        <w:rPr>
          <w:rStyle w:val="rfdBold2"/>
          <w:rtl/>
        </w:rPr>
        <w:t>. اللهمّ وأقرُّ بأوصيائه من أبنائه أئمةً وحججا وأدّلةً وسُرجا</w:t>
      </w:r>
      <w:r w:rsidR="00902250">
        <w:rPr>
          <w:rStyle w:val="rfdBold2"/>
          <w:rFonts w:hint="cs"/>
          <w:rtl/>
        </w:rPr>
        <w:t>ً</w:t>
      </w:r>
      <w:r w:rsidR="00556724" w:rsidRPr="00CA329F">
        <w:rPr>
          <w:rStyle w:val="rfdBold2"/>
          <w:rtl/>
        </w:rPr>
        <w:t xml:space="preserve"> ، </w:t>
      </w:r>
      <w:r w:rsidR="00902250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وأعلاما</w:t>
      </w:r>
      <w:r w:rsidR="00902250">
        <w:rPr>
          <w:rStyle w:val="rfdBold2"/>
          <w:rFonts w:hint="cs"/>
          <w:rtl/>
        </w:rPr>
        <w:t>ً</w:t>
      </w:r>
      <w:r w:rsidR="000F0A1B" w:rsidRPr="00CA329F">
        <w:rPr>
          <w:rStyle w:val="rfdBold2"/>
          <w:rtl/>
        </w:rPr>
        <w:t xml:space="preserve"> ومنارا</w:t>
      </w:r>
      <w:r w:rsidR="00902250">
        <w:rPr>
          <w:rStyle w:val="rfdBold2"/>
          <w:rFonts w:hint="cs"/>
          <w:rtl/>
        </w:rPr>
        <w:t>ً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وسادة وأبرار</w:t>
      </w:r>
      <w:r w:rsidR="00460A29">
        <w:rPr>
          <w:rStyle w:val="rfdBold2"/>
          <w:rtl/>
        </w:rPr>
        <w:t>..</w:t>
      </w:r>
      <w:r w:rsidR="000F0A1B" w:rsidRPr="00CA329F">
        <w:rPr>
          <w:rStyle w:val="rfdBold2"/>
          <w:rtl/>
        </w:rPr>
        <w:t xml:space="preserve">. اللهمّ فادعني يوم حشري وحين نشري </w:t>
      </w:r>
      <w:r w:rsidR="00902250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بإمامتهم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واحشرني في زمرتهم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واكتبني في أصحابهم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واجعلني من </w:t>
      </w:r>
      <w:r w:rsidR="00902250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اخوانهم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وانقذني بهم يا مولاي من حرِّ النيرا</w:t>
      </w:r>
      <w:r w:rsidR="000F0A1B" w:rsidRPr="00902250">
        <w:rPr>
          <w:rStyle w:val="rfdBold2"/>
          <w:rtl/>
        </w:rPr>
        <w:t>ن</w:t>
      </w:r>
      <w:r w:rsidR="00460A29" w:rsidRPr="00902250">
        <w:rPr>
          <w:rStyle w:val="rfdBold2"/>
          <w:rtl/>
        </w:rPr>
        <w:t>..</w:t>
      </w:r>
      <w:r w:rsidR="000F0A1B" w:rsidRPr="00902250">
        <w:rPr>
          <w:rStyle w:val="rfdBold2"/>
          <w:rtl/>
        </w:rPr>
        <w:t>.</w:t>
      </w:r>
      <w:r w:rsidR="00902250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EA4B38">
      <w:pPr>
        <w:pStyle w:val="Heading2"/>
        <w:rPr>
          <w:rtl/>
        </w:rPr>
      </w:pPr>
      <w:bookmarkStart w:id="110" w:name="_Toc339724411"/>
      <w:r>
        <w:rPr>
          <w:rtl/>
        </w:rPr>
        <w:t>كلماته في التوحيد والصفات</w:t>
      </w:r>
      <w:r w:rsidR="00556724">
        <w:rPr>
          <w:rtl/>
        </w:rPr>
        <w:t xml:space="preserve"> :</w:t>
      </w:r>
      <w:bookmarkEnd w:id="110"/>
    </w:p>
    <w:p w:rsidR="00902250" w:rsidRPr="00296D77" w:rsidRDefault="000F0A1B" w:rsidP="00902250">
      <w:pPr>
        <w:rPr>
          <w:rStyle w:val="rfdLineChar"/>
          <w:rtl/>
        </w:rPr>
      </w:pPr>
      <w:r>
        <w:rPr>
          <w:rtl/>
        </w:rPr>
        <w:t xml:space="preserve">في باب التوحيد لم يدع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مناسبة دون أن يعلم أصحابه التوحيد </w:t>
      </w:r>
      <w:r w:rsidR="00902250">
        <w:rPr>
          <w:rFonts w:hint="cs"/>
          <w:rtl/>
        </w:rPr>
        <w:br/>
      </w:r>
      <w:r>
        <w:rPr>
          <w:rtl/>
        </w:rPr>
        <w:t xml:space="preserve">الخالص بكلمات منتزعة من ألفاظ الكتاب الكريم وسنة المصطفى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 w:rsidR="00902250">
        <w:rPr>
          <w:rFonts w:hint="cs"/>
          <w:rtl/>
        </w:rPr>
        <w:br/>
      </w:r>
      <w:r>
        <w:rPr>
          <w:rtl/>
        </w:rPr>
        <w:t xml:space="preserve">ويحذرهم من رواسب الشرك ومقولات أهل البدع والأوهام الباطلة المستندة </w:t>
      </w:r>
      <w:r w:rsidR="00902250">
        <w:rPr>
          <w:rFonts w:hint="cs"/>
          <w:rtl/>
        </w:rPr>
        <w:br/>
      </w:r>
      <w:r>
        <w:rPr>
          <w:rtl/>
        </w:rPr>
        <w:t>إلى تقديرات العقول</w:t>
      </w:r>
      <w:r w:rsidR="00556724">
        <w:rPr>
          <w:rtl/>
        </w:rPr>
        <w:t xml:space="preserve"> ، </w:t>
      </w:r>
      <w:r>
        <w:rPr>
          <w:rtl/>
        </w:rPr>
        <w:t>ومن ذلك ما رواه محمد بن أبي عمير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02250">
        <w:rPr>
          <w:rFonts w:hint="cs"/>
          <w:rtl/>
        </w:rPr>
        <w:t xml:space="preserve"> </w:t>
      </w:r>
      <w:r>
        <w:rPr>
          <w:rtl/>
        </w:rPr>
        <w:t xml:space="preserve">دخلت على </w:t>
      </w:r>
      <w:r w:rsidR="00902250">
        <w:rPr>
          <w:rFonts w:hint="cs"/>
          <w:rtl/>
        </w:rPr>
        <w:br/>
      </w:r>
      <w:r>
        <w:rPr>
          <w:rtl/>
        </w:rPr>
        <w:t xml:space="preserve">سيدي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فقلت له</w:t>
      </w:r>
      <w:r w:rsidR="00556724">
        <w:rPr>
          <w:rtl/>
        </w:rPr>
        <w:t xml:space="preserve"> : </w:t>
      </w:r>
      <w:r>
        <w:rPr>
          <w:rtl/>
        </w:rPr>
        <w:t>يا بن 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علمني التوحيد</w:t>
      </w:r>
      <w:r w:rsidR="00556724">
        <w:rPr>
          <w:rtl/>
        </w:rPr>
        <w:t>.</w:t>
      </w:r>
      <w:r>
        <w:rPr>
          <w:rtl/>
        </w:rPr>
        <w:t xml:space="preserve"> </w:t>
      </w:r>
      <w:r w:rsidR="00902250">
        <w:rPr>
          <w:rFonts w:hint="cs"/>
          <w:rtl/>
        </w:rPr>
        <w:br/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يا أبا أحمد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لا تتجاوز في التوحيد ما ذكره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 xml:space="preserve">تعالى ذكره في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كتابه فتهلك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واعلم أن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تعالى واحد أحد صمد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لم يلد فيورث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ولم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يولد فيشارك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ولم يتخذ صاحبة ولا ولداً ولا شريكاً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وأنه الحي الذي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لا يموت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والقادر الذي لا يعجز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والقاهر الذي لا يغلب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والحليم الذي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لا يعجل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والدائم الذي لا يبيد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والباقي الذي لا يفنى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والثابت الذي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لا يزول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والغني الذي لا يفتقر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والعزيز الذي لا يذل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والعالم الذي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لا يجهل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والعدل الذي لا يجور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والجواد الذي لا يبخل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وأنه لا تقدره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العقول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ولا تقع عليه الأوهام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ولا تحيط به الأفكار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ولا يحويه مكان</w:t>
      </w:r>
      <w:r w:rsidR="00556724" w:rsidRPr="00CA329F">
        <w:rPr>
          <w:rStyle w:val="rfdBold2"/>
          <w:rtl/>
        </w:rPr>
        <w:t xml:space="preserve"> ،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ولا تدركه الأبصار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وهو يدرك الأبصار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وهو اللطيف الخبير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وليس كمثله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شيء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وهو السميع البصير</w:t>
      </w:r>
      <w:r w:rsidR="00556724" w:rsidRPr="00CA329F">
        <w:rPr>
          <w:rStyle w:val="rfdBold2"/>
          <w:rtl/>
        </w:rPr>
        <w:t xml:space="preserve"> ،</w:t>
      </w:r>
      <w:r w:rsidR="00C04797">
        <w:rPr>
          <w:rtl/>
        </w:rPr>
        <w:t xml:space="preserve"> </w:t>
      </w:r>
      <w:r w:rsidR="00CA329F" w:rsidRPr="00CA329F">
        <w:rPr>
          <w:rStyle w:val="rfdAlaem"/>
          <w:rFonts w:hint="cs"/>
          <w:rtl/>
        </w:rPr>
        <w:t>(</w:t>
      </w:r>
      <w:r w:rsidR="00902250" w:rsidRPr="00902250">
        <w:rPr>
          <w:rFonts w:hint="cs"/>
          <w:rtl/>
        </w:rPr>
        <w:t xml:space="preserve"> </w:t>
      </w:r>
      <w:r w:rsidR="00902250" w:rsidRPr="00902250">
        <w:rPr>
          <w:rStyle w:val="rfdAie"/>
          <w:rFonts w:hint="cs"/>
          <w:rtl/>
        </w:rPr>
        <w:t xml:space="preserve">مَا يَكُونُ مِن نَّجْوَىٰ ثَلَاثَةٍ إِلَّا هُوَ رَابِعُهُمْ وَلَا </w:t>
      </w:r>
      <w:r w:rsidR="00902250">
        <w:rPr>
          <w:rStyle w:val="rfdAie"/>
          <w:rtl/>
        </w:rPr>
        <w:br/>
      </w:r>
      <w:r w:rsidR="00902250" w:rsidRPr="00902250">
        <w:rPr>
          <w:rStyle w:val="rfdAie"/>
          <w:rFonts w:hint="cs"/>
          <w:rtl/>
        </w:rPr>
        <w:t xml:space="preserve">خَمْسَةٍ إِلَّا هُوَ سَادِسُهُمْ وَلَا أَدْنَىٰ مِن ذَٰلِكَ وَلَا أَكْثَرَ إِلَّا هُوَ مَعَهُمْ أَيْنَ مَا </w:t>
      </w:r>
      <w:r w:rsidR="00902250">
        <w:rPr>
          <w:rFonts w:hint="cs"/>
          <w:rtl/>
        </w:rPr>
        <w:br/>
      </w:r>
      <w:r w:rsidR="00902250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مهج الدعوات</w:t>
      </w:r>
      <w:r w:rsidR="00556724">
        <w:rPr>
          <w:rtl/>
        </w:rPr>
        <w:t xml:space="preserve"> : </w:t>
      </w:r>
      <w:r>
        <w:rPr>
          <w:rtl/>
        </w:rPr>
        <w:t>233</w:t>
      </w:r>
      <w:r w:rsidR="00556724">
        <w:rPr>
          <w:rtl/>
        </w:rPr>
        <w:t>.</w:t>
      </w:r>
    </w:p>
    <w:p w:rsidR="000F0A1B" w:rsidRDefault="00004B1F" w:rsidP="00633A8C">
      <w:pPr>
        <w:pStyle w:val="rfdNormal0"/>
        <w:rPr>
          <w:rtl/>
        </w:rPr>
      </w:pPr>
      <w:r>
        <w:rPr>
          <w:rtl/>
        </w:rPr>
        <w:br w:type="page"/>
      </w:r>
      <w:r w:rsidR="000F0A1B" w:rsidRPr="00CA329F">
        <w:rPr>
          <w:rStyle w:val="rfdAie"/>
          <w:rtl/>
        </w:rPr>
        <w:lastRenderedPageBreak/>
        <w:t>كَانُوا</w:t>
      </w:r>
      <w:r w:rsidR="00633A8C" w:rsidRPr="00633A8C">
        <w:rPr>
          <w:rFonts w:hint="cs"/>
          <w:rtl/>
        </w:rPr>
        <w:t xml:space="preserve"> </w:t>
      </w:r>
      <w:r w:rsidR="00633A8C" w:rsidRPr="00633A8C">
        <w:rPr>
          <w:rStyle w:val="rfdAlaem"/>
          <w:rFonts w:hint="cs"/>
          <w:rtl/>
        </w:rPr>
        <w:t>)</w:t>
      </w:r>
      <w:r w:rsidR="000A31F6" w:rsidRPr="00633A8C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902250">
        <w:rPr>
          <w:rStyle w:val="rfdBold2"/>
          <w:rtl/>
        </w:rPr>
        <w:t xml:space="preserve"> ،</w:t>
      </w:r>
      <w:r w:rsidR="00556724" w:rsidRPr="00CA329F">
        <w:rPr>
          <w:rStyle w:val="rfdBold2"/>
          <w:rtl/>
        </w:rPr>
        <w:t xml:space="preserve"> </w:t>
      </w:r>
      <w:r w:rsidR="000F0A1B" w:rsidRPr="00CA329F">
        <w:rPr>
          <w:rStyle w:val="rfdBold2"/>
          <w:rtl/>
        </w:rPr>
        <w:t>وهو الأول الذي لا شيء قبله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والآخر الذي لا شيء بعده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وهو </w:t>
      </w:r>
      <w:r w:rsidR="00902250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القديم وما سواه مخلوق محدث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تعالى عن صفات المخلوقين علواً كبيراً</w:t>
      </w:r>
      <w:r w:rsidR="00902250" w:rsidRPr="00902250">
        <w:rPr>
          <w:rFonts w:hint="cs"/>
          <w:rtl/>
        </w:rPr>
        <w:t xml:space="preserve"> </w:t>
      </w:r>
      <w:r w:rsidR="00FD1825" w:rsidRPr="00902250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محمد بن حكيم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02250">
        <w:rPr>
          <w:rFonts w:hint="cs"/>
          <w:rtl/>
        </w:rPr>
        <w:t xml:space="preserve"> </w:t>
      </w:r>
      <w:r>
        <w:rPr>
          <w:rtl/>
        </w:rPr>
        <w:t xml:space="preserve">كتب أبو الحسن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أبي</w:t>
      </w:r>
      <w:r w:rsidR="00556724">
        <w:rPr>
          <w:rtl/>
        </w:rPr>
        <w:t xml:space="preserve"> : </w:t>
      </w:r>
      <w:r w:rsidR="00902250">
        <w:rPr>
          <w:rFonts w:hint="cs"/>
          <w:rtl/>
        </w:rPr>
        <w:br/>
      </w:r>
      <w:r w:rsidRPr="00CA329F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أعلى وأجل وأعظم من أن يبلغ كنه صفته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فصفوه بما وصف به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نفسه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وكفوا عما سوى ذلك</w:t>
      </w:r>
      <w:r w:rsidR="00902250" w:rsidRPr="00902250">
        <w:rPr>
          <w:rFonts w:hint="cs"/>
          <w:rtl/>
        </w:rPr>
        <w:t xml:space="preserve"> </w:t>
      </w:r>
      <w:r w:rsidR="00FD1825" w:rsidRPr="00902250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902250">
      <w:pPr>
        <w:rPr>
          <w:rtl/>
        </w:rPr>
      </w:pPr>
      <w:r>
        <w:rPr>
          <w:rtl/>
        </w:rPr>
        <w:t xml:space="preserve">ففي هذين الحديثين نجد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يريد أن يؤكد حقيقة عدم قدرة </w:t>
      </w:r>
      <w:r w:rsidR="00902250">
        <w:rPr>
          <w:rFonts w:hint="cs"/>
          <w:rtl/>
        </w:rPr>
        <w:br/>
      </w:r>
      <w:r>
        <w:rPr>
          <w:rtl/>
        </w:rPr>
        <w:t>البشر على معرفة</w:t>
      </w:r>
      <w:r w:rsidR="00E96E62">
        <w:rPr>
          <w:rtl/>
        </w:rPr>
        <w:t xml:space="preserve"> الله </w:t>
      </w:r>
      <w:r>
        <w:rPr>
          <w:rtl/>
        </w:rPr>
        <w:t>في صفاته إلاّ من خلاله</w:t>
      </w:r>
      <w:r w:rsidR="00556724">
        <w:rPr>
          <w:rtl/>
        </w:rPr>
        <w:t xml:space="preserve"> ، </w:t>
      </w:r>
      <w:r>
        <w:rPr>
          <w:rtl/>
        </w:rPr>
        <w:t>وأنه لا يعرف</w:t>
      </w:r>
      <w:r w:rsidR="00E96E62">
        <w:rPr>
          <w:rtl/>
        </w:rPr>
        <w:t xml:space="preserve"> الله </w:t>
      </w:r>
      <w:r>
        <w:rPr>
          <w:rtl/>
        </w:rPr>
        <w:t>إلاّ هو</w:t>
      </w:r>
      <w:r w:rsidR="00556724">
        <w:rPr>
          <w:rtl/>
        </w:rPr>
        <w:t xml:space="preserve"> ، </w:t>
      </w:r>
      <w:r>
        <w:rPr>
          <w:rtl/>
        </w:rPr>
        <w:t xml:space="preserve">فهو </w:t>
      </w:r>
      <w:r w:rsidR="00902250">
        <w:rPr>
          <w:rFonts w:hint="cs"/>
          <w:rtl/>
        </w:rPr>
        <w:br/>
      </w:r>
      <w:r>
        <w:rPr>
          <w:rtl/>
        </w:rPr>
        <w:t>الذي أحاط بذاته ولم يحط بذاته أحد سواه إلاّ من خلاله</w:t>
      </w:r>
      <w:r w:rsidR="00556724">
        <w:rPr>
          <w:rtl/>
        </w:rPr>
        <w:t xml:space="preserve"> ، </w:t>
      </w:r>
      <w:r>
        <w:rPr>
          <w:rtl/>
        </w:rPr>
        <w:t>لأن</w:t>
      </w:r>
      <w:r w:rsidR="00E96E62">
        <w:rPr>
          <w:rtl/>
        </w:rPr>
        <w:t xml:space="preserve"> الله </w:t>
      </w:r>
      <w:r>
        <w:rPr>
          <w:rtl/>
        </w:rPr>
        <w:t xml:space="preserve">سبحانه هو </w:t>
      </w:r>
      <w:r w:rsidR="00902250">
        <w:rPr>
          <w:rFonts w:hint="cs"/>
          <w:rtl/>
        </w:rPr>
        <w:br/>
      </w:r>
      <w:r>
        <w:rPr>
          <w:rtl/>
        </w:rPr>
        <w:t>المطلق الذي لا حدود لأية صفة من صفاته</w:t>
      </w:r>
      <w:r w:rsidR="00556724">
        <w:rPr>
          <w:rtl/>
        </w:rPr>
        <w:t xml:space="preserve"> ، </w:t>
      </w:r>
      <w:r>
        <w:rPr>
          <w:rtl/>
        </w:rPr>
        <w:t xml:space="preserve">وعلى هذا الأساس فإن المحدود </w:t>
      </w:r>
      <w:r w:rsidR="00902250">
        <w:rPr>
          <w:rFonts w:hint="cs"/>
          <w:rtl/>
        </w:rPr>
        <w:br/>
      </w:r>
      <w:r>
        <w:rPr>
          <w:rtl/>
        </w:rPr>
        <w:t>مهما كانت عظمته لا يستطيع أن يدرك كنه الخالق</w:t>
      </w:r>
      <w:r w:rsidR="00556724">
        <w:rPr>
          <w:rtl/>
        </w:rPr>
        <w:t xml:space="preserve"> ، </w:t>
      </w:r>
      <w:r>
        <w:rPr>
          <w:rtl/>
        </w:rPr>
        <w:t>وإذا أراد أن يعرف</w:t>
      </w:r>
      <w:r w:rsidR="00E96E62">
        <w:rPr>
          <w:rtl/>
        </w:rPr>
        <w:t xml:space="preserve"> الله </w:t>
      </w:r>
      <w:r>
        <w:rPr>
          <w:rtl/>
        </w:rPr>
        <w:t xml:space="preserve">في </w:t>
      </w:r>
      <w:r w:rsidR="00902250">
        <w:rPr>
          <w:rFonts w:hint="cs"/>
          <w:rtl/>
        </w:rPr>
        <w:br/>
      </w:r>
      <w:r>
        <w:rPr>
          <w:rtl/>
        </w:rPr>
        <w:t>صفاته فعليه أن لا يتجاوز ما وصف به نفسه</w:t>
      </w:r>
      <w:r w:rsidR="00556724">
        <w:rPr>
          <w:rtl/>
        </w:rPr>
        <w:t xml:space="preserve"> ، </w:t>
      </w:r>
      <w:r>
        <w:rPr>
          <w:rtl/>
        </w:rPr>
        <w:t xml:space="preserve">فإن ما وصف به نفسه هو الذي </w:t>
      </w:r>
      <w:r w:rsidR="00902250">
        <w:rPr>
          <w:rFonts w:hint="cs"/>
          <w:rtl/>
        </w:rPr>
        <w:br/>
      </w:r>
      <w:r>
        <w:rPr>
          <w:rtl/>
        </w:rPr>
        <w:t>يمكن لنا أن نطل من خلاله على الحقيقة الكامنة في صفات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وإلاّ فقد يصفه </w:t>
      </w:r>
      <w:r w:rsidR="00902250">
        <w:rPr>
          <w:rFonts w:hint="cs"/>
          <w:rtl/>
        </w:rPr>
        <w:br/>
      </w:r>
      <w:r>
        <w:rPr>
          <w:rtl/>
        </w:rPr>
        <w:t>من خلال ما يتوهمه ويتخيله فيقول ما لا يرضي الله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1" w:name="_Toc339724412"/>
      <w:r>
        <w:rPr>
          <w:rtl/>
        </w:rPr>
        <w:t>نفي التشبيه والتجسيم</w:t>
      </w:r>
      <w:r w:rsidR="00556724">
        <w:rPr>
          <w:rtl/>
        </w:rPr>
        <w:t xml:space="preserve"> :</w:t>
      </w:r>
      <w:bookmarkEnd w:id="111"/>
    </w:p>
    <w:p w:rsidR="00902250" w:rsidRPr="00296D77" w:rsidRDefault="000F0A1B" w:rsidP="00902250">
      <w:pPr>
        <w:rPr>
          <w:rStyle w:val="rfdLineChar"/>
          <w:rtl/>
        </w:rPr>
      </w:pPr>
      <w:r>
        <w:rPr>
          <w:rtl/>
        </w:rPr>
        <w:t>كان الجدل يدور في صفات</w:t>
      </w:r>
      <w:r w:rsidR="00E96E62">
        <w:rPr>
          <w:rtl/>
        </w:rPr>
        <w:t xml:space="preserve"> الله </w:t>
      </w:r>
      <w:r>
        <w:rPr>
          <w:rtl/>
        </w:rPr>
        <w:t>تعالى بين المعطلة والمشبهة</w:t>
      </w:r>
      <w:r w:rsidR="00556724">
        <w:rPr>
          <w:rtl/>
        </w:rPr>
        <w:t xml:space="preserve"> ، </w:t>
      </w:r>
      <w:r>
        <w:rPr>
          <w:rtl/>
        </w:rPr>
        <w:t xml:space="preserve">فيذهب </w:t>
      </w:r>
      <w:r w:rsidR="00902250">
        <w:rPr>
          <w:rFonts w:hint="cs"/>
          <w:rtl/>
        </w:rPr>
        <w:br/>
      </w:r>
      <w:r>
        <w:rPr>
          <w:rtl/>
        </w:rPr>
        <w:t>المعطلة إلى استحالة معرفة</w:t>
      </w:r>
      <w:r w:rsidR="00E96E62">
        <w:rPr>
          <w:rtl/>
        </w:rPr>
        <w:t xml:space="preserve"> الله </w:t>
      </w:r>
      <w:r>
        <w:rPr>
          <w:rtl/>
        </w:rPr>
        <w:t>تعالى على العقول</w:t>
      </w:r>
      <w:r w:rsidR="00556724">
        <w:rPr>
          <w:rtl/>
        </w:rPr>
        <w:t xml:space="preserve"> ، </w:t>
      </w:r>
      <w:r>
        <w:rPr>
          <w:rtl/>
        </w:rPr>
        <w:t xml:space="preserve">بينما ينسب المشبهة أو المجسمة </w:t>
      </w:r>
      <w:r w:rsidR="00902250">
        <w:rPr>
          <w:rFonts w:hint="cs"/>
          <w:rtl/>
        </w:rPr>
        <w:br/>
      </w:r>
      <w:r>
        <w:rPr>
          <w:rtl/>
        </w:rPr>
        <w:t>الصفات البشرية إلى الذات الإلهية</w:t>
      </w:r>
      <w:r w:rsidR="00556724">
        <w:rPr>
          <w:rtl/>
        </w:rPr>
        <w:t xml:space="preserve"> ، </w:t>
      </w:r>
      <w:r>
        <w:rPr>
          <w:rtl/>
        </w:rPr>
        <w:t>ويتطاولون إلى حدّ القول بأن</w:t>
      </w:r>
      <w:r w:rsidR="00E96E62">
        <w:rPr>
          <w:rtl/>
        </w:rPr>
        <w:t xml:space="preserve"> الله </w:t>
      </w:r>
      <w:r>
        <w:rPr>
          <w:rtl/>
        </w:rPr>
        <w:t xml:space="preserve">سبحانه </w:t>
      </w:r>
      <w:r w:rsidR="00902250">
        <w:rPr>
          <w:rFonts w:hint="cs"/>
          <w:rtl/>
        </w:rPr>
        <w:br/>
      </w:r>
      <w:r>
        <w:rPr>
          <w:rtl/>
        </w:rPr>
        <w:t>ينزل إلى السماء الدنيا على حمار بصورة شاب أمرد تقدّس وتعالى عن ذلك</w:t>
      </w:r>
      <w:r w:rsidR="00556724">
        <w:rPr>
          <w:rtl/>
        </w:rPr>
        <w:t xml:space="preserve"> ، </w:t>
      </w:r>
      <w:r w:rsidR="00902250">
        <w:rPr>
          <w:rFonts w:hint="cs"/>
          <w:rtl/>
        </w:rPr>
        <w:br/>
      </w:r>
      <w:r>
        <w:rPr>
          <w:rtl/>
        </w:rPr>
        <w:t xml:space="preserve">الأمر الذي نفاه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بشدة على ما سيأتي</w:t>
      </w:r>
      <w:r w:rsidR="00556724">
        <w:rPr>
          <w:rtl/>
        </w:rPr>
        <w:t xml:space="preserve"> ، </w:t>
      </w:r>
      <w:r>
        <w:rPr>
          <w:rtl/>
        </w:rPr>
        <w:t xml:space="preserve">إذ ان منهج الأئمة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902250">
        <w:rPr>
          <w:rFonts w:hint="cs"/>
          <w:rtl/>
        </w:rPr>
        <w:br/>
      </w:r>
      <w:r w:rsidR="00902250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المجادلة</w:t>
      </w:r>
      <w:r w:rsidR="00556724">
        <w:rPr>
          <w:rtl/>
        </w:rPr>
        <w:t xml:space="preserve"> : </w:t>
      </w:r>
      <w:r>
        <w:rPr>
          <w:rtl/>
        </w:rPr>
        <w:t>58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التوحيد</w:t>
      </w:r>
      <w:r w:rsidR="00556724">
        <w:rPr>
          <w:rtl/>
        </w:rPr>
        <w:t xml:space="preserve"> : </w:t>
      </w:r>
      <w:r>
        <w:rPr>
          <w:rtl/>
        </w:rPr>
        <w:t>76</w:t>
      </w:r>
      <w:r w:rsidR="00556724">
        <w:rPr>
          <w:rtl/>
        </w:rPr>
        <w:t xml:space="preserve"> / </w:t>
      </w:r>
      <w:r>
        <w:rPr>
          <w:rtl/>
        </w:rPr>
        <w:t>32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102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>.</w:t>
      </w:r>
    </w:p>
    <w:p w:rsidR="000F0A1B" w:rsidRDefault="003F7A87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يقوم على أساس التحدّث بلغة القرآن وأخذ العناوين الكبرى في العقيدة منه لا </w:t>
      </w:r>
      <w:r w:rsidR="00902250">
        <w:rPr>
          <w:rFonts w:hint="cs"/>
          <w:rtl/>
        </w:rPr>
        <w:br/>
      </w:r>
      <w:r w:rsidR="000F0A1B">
        <w:rPr>
          <w:rtl/>
        </w:rPr>
        <w:t>من غيره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من هنا فهم </w:t>
      </w:r>
      <w:r w:rsidR="00635A36" w:rsidRPr="00635A36">
        <w:rPr>
          <w:rStyle w:val="rfdAlaem"/>
          <w:rtl/>
        </w:rPr>
        <w:t>عليهم‌السلام</w:t>
      </w:r>
      <w:r w:rsidR="000F0A1B">
        <w:rPr>
          <w:rtl/>
        </w:rPr>
        <w:t xml:space="preserve"> ينفون التشبيه والتجسيم والتعطيل جميعاً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ويقولون </w:t>
      </w:r>
      <w:r w:rsidR="00902250">
        <w:rPr>
          <w:rFonts w:hint="cs"/>
          <w:rtl/>
        </w:rPr>
        <w:br/>
      </w:r>
      <w:r w:rsidR="000F0A1B">
        <w:rPr>
          <w:rtl/>
        </w:rPr>
        <w:t>إن</w:t>
      </w:r>
      <w:r w:rsidR="00E96E62">
        <w:rPr>
          <w:rtl/>
        </w:rPr>
        <w:t xml:space="preserve"> الله </w:t>
      </w:r>
      <w:r w:rsidR="000F0A1B">
        <w:rPr>
          <w:rtl/>
        </w:rPr>
        <w:t>تبارك وتعالى واحد ليس كمثله شيء</w:t>
      </w:r>
      <w:r w:rsidR="00556724">
        <w:rPr>
          <w:rtl/>
        </w:rPr>
        <w:t xml:space="preserve"> ، </w:t>
      </w:r>
      <w:r w:rsidR="000F0A1B">
        <w:rPr>
          <w:rtl/>
        </w:rPr>
        <w:t>خارج عن الحدين</w:t>
      </w:r>
      <w:r w:rsidR="00556724">
        <w:rPr>
          <w:rtl/>
        </w:rPr>
        <w:t xml:space="preserve"> : </w:t>
      </w:r>
      <w:r w:rsidR="000F0A1B">
        <w:rPr>
          <w:rtl/>
        </w:rPr>
        <w:t>حد التعطيل</w:t>
      </w:r>
      <w:r w:rsidR="00556724">
        <w:rPr>
          <w:rtl/>
        </w:rPr>
        <w:t xml:space="preserve"> ، </w:t>
      </w:r>
      <w:r w:rsidR="00902250">
        <w:rPr>
          <w:rFonts w:hint="cs"/>
          <w:rtl/>
        </w:rPr>
        <w:br/>
      </w:r>
      <w:r w:rsidR="000F0A1B">
        <w:rPr>
          <w:rtl/>
        </w:rPr>
        <w:t>وحد التشبيه</w:t>
      </w:r>
      <w:r w:rsidR="00556724">
        <w:rPr>
          <w:rtl/>
        </w:rPr>
        <w:t xml:space="preserve"> ، </w:t>
      </w:r>
      <w:r w:rsidR="000F0A1B">
        <w:rPr>
          <w:rtl/>
        </w:rPr>
        <w:t>وانه ليس بجسم ولا صورة</w:t>
      </w:r>
      <w:r w:rsidR="00556724">
        <w:rPr>
          <w:rtl/>
        </w:rPr>
        <w:t xml:space="preserve"> ، </w:t>
      </w:r>
      <w:r w:rsidR="000F0A1B">
        <w:rPr>
          <w:rtl/>
        </w:rPr>
        <w:t>ولا عرض ولا جوهر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بل هو مجسم </w:t>
      </w:r>
      <w:r w:rsidR="00902250">
        <w:rPr>
          <w:rFonts w:hint="cs"/>
          <w:rtl/>
        </w:rPr>
        <w:br/>
      </w:r>
      <w:r w:rsidR="000F0A1B">
        <w:rPr>
          <w:rtl/>
        </w:rPr>
        <w:t>الأجسام ومصور الصور وخالق الأعراض والجواهر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رب كل شيء ومالكه </w:t>
      </w:r>
      <w:r w:rsidR="00902250">
        <w:rPr>
          <w:rFonts w:hint="cs"/>
          <w:rtl/>
        </w:rPr>
        <w:br/>
      </w:r>
      <w:r w:rsidR="000F0A1B">
        <w:rPr>
          <w:rtl/>
        </w:rPr>
        <w:t>وجاعله ومحدثه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وفيما يلي نستعرض بعض الروايات الواردة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وهي </w:t>
      </w:r>
      <w:r w:rsidR="00902250">
        <w:rPr>
          <w:rFonts w:hint="cs"/>
          <w:rtl/>
        </w:rPr>
        <w:br/>
      </w:r>
      <w:r>
        <w:rPr>
          <w:rtl/>
        </w:rPr>
        <w:t>تؤكد هذه المضامين</w:t>
      </w:r>
      <w:r w:rsidR="00902250">
        <w:rPr>
          <w:rtl/>
        </w:rPr>
        <w:t xml:space="preserve"> :</w:t>
      </w:r>
    </w:p>
    <w:p w:rsidR="000F0A1B" w:rsidRDefault="000F0A1B" w:rsidP="000F0A1B">
      <w:pPr>
        <w:rPr>
          <w:rtl/>
        </w:rPr>
      </w:pPr>
      <w:r>
        <w:rPr>
          <w:rtl/>
        </w:rPr>
        <w:t>عن يعقوب بن جعفر الجعفري</w:t>
      </w:r>
      <w:r w:rsidR="00556724">
        <w:rPr>
          <w:rtl/>
        </w:rPr>
        <w:t xml:space="preserve"> ، </w:t>
      </w:r>
      <w:r>
        <w:rPr>
          <w:rtl/>
        </w:rPr>
        <w:t xml:space="preserve">عن أبي إبراهيم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02250">
        <w:rPr>
          <w:rFonts w:hint="cs"/>
          <w:rtl/>
        </w:rPr>
        <w:t xml:space="preserve"> </w:t>
      </w:r>
      <w:r>
        <w:rPr>
          <w:rtl/>
        </w:rPr>
        <w:t xml:space="preserve">ذكر عنده قوم </w:t>
      </w:r>
      <w:r w:rsidR="00902250">
        <w:rPr>
          <w:rFonts w:hint="cs"/>
          <w:rtl/>
        </w:rPr>
        <w:br/>
      </w:r>
      <w:r>
        <w:rPr>
          <w:rtl/>
        </w:rPr>
        <w:t>يزعمون أن</w:t>
      </w:r>
      <w:r w:rsidR="00E96E62">
        <w:rPr>
          <w:rtl/>
        </w:rPr>
        <w:t xml:space="preserve"> الله </w:t>
      </w:r>
      <w:r>
        <w:rPr>
          <w:rtl/>
        </w:rPr>
        <w:t>تبارك وتعالى ينزل إلى السماء الدنيا</w:t>
      </w:r>
      <w:r w:rsidR="00556724">
        <w:rPr>
          <w:rtl/>
        </w:rPr>
        <w:t>.</w:t>
      </w:r>
    </w:p>
    <w:p w:rsidR="00D36E47" w:rsidRPr="00296D77" w:rsidRDefault="000F0A1B" w:rsidP="00D36E47">
      <w:pPr>
        <w:rPr>
          <w:rStyle w:val="rfdLineChar"/>
          <w:rtl/>
        </w:rPr>
      </w:pP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لا ينزل ولا يحتاج إلى أن ينزل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إنما منظره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Footnotenum"/>
          <w:rtl/>
        </w:rPr>
        <w:t>(1)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Bold2"/>
          <w:rtl/>
        </w:rPr>
        <w:t xml:space="preserve">في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القرب والبعد سواء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لم يبعد منه قريب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ولم يقرب منه بعيد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ولم يحتج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إلى شيء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بل يُحتاج إليه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وهو ذو الطول لا إله إلاّ هو العزيز الحكيم. أما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قول الواصفين انه ينزل تبارك وتعالى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فإنما يقول ذلك من ينسبه إلى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نقص أو زيادة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Footnotenum"/>
          <w:rtl/>
        </w:rPr>
        <w:t>(2)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وكل متحرك محتاج إلى من يحركه أو يتحرك به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فمن </w:t>
      </w:r>
      <w:r w:rsidR="00902250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ظن بالله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Bold2"/>
          <w:rtl/>
        </w:rPr>
        <w:t>الظنون هلك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فاحذروا في صفاته من أن تقفوا له على حد </w:t>
      </w:r>
      <w:r w:rsidR="00D36E47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تحدونه بنقص أو زيادة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أو تحريك أو تحرّك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أو زوال أو استنزال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أو نهوض </w:t>
      </w:r>
      <w:r w:rsidR="00D36E47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أو قعود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فإن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جلّ وعزّ عن صفة الواصفين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ونعت الناعتين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وتوهم </w:t>
      </w:r>
      <w:r w:rsidR="00D36E47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المتوهمين</w:t>
      </w:r>
      <w:r w:rsidR="00C04797">
        <w:rPr>
          <w:rtl/>
        </w:rPr>
        <w:t xml:space="preserve"> </w:t>
      </w:r>
      <w:r w:rsidR="00D36E47" w:rsidRPr="00D36E47">
        <w:rPr>
          <w:rStyle w:val="rfdAlaem"/>
          <w:rFonts w:hint="cs"/>
          <w:rtl/>
        </w:rPr>
        <w:t>(</w:t>
      </w:r>
      <w:r w:rsidR="00D36E47">
        <w:rPr>
          <w:rFonts w:hint="cs"/>
          <w:rtl/>
        </w:rPr>
        <w:t xml:space="preserve"> </w:t>
      </w:r>
      <w:r w:rsidR="00D36E47" w:rsidRPr="00D36E47">
        <w:rPr>
          <w:rStyle w:val="rfdAie"/>
          <w:rFonts w:hint="cs"/>
          <w:rtl/>
        </w:rPr>
        <w:t>وَتَوَكَّلْ عَلَى الْعَزِيزِ الرَّحِيمِ</w:t>
      </w:r>
      <w:r>
        <w:rPr>
          <w:rtl/>
        </w:rPr>
        <w:t xml:space="preserve"> </w:t>
      </w:r>
      <w:r w:rsidR="00D36E47" w:rsidRPr="00D36E47">
        <w:rPr>
          <w:rStyle w:val="rfdBold2"/>
        </w:rPr>
        <w:t>*</w:t>
      </w:r>
      <w:r>
        <w:rPr>
          <w:rtl/>
        </w:rPr>
        <w:t xml:space="preserve"> </w:t>
      </w:r>
      <w:r w:rsidR="00D36E47" w:rsidRPr="00D36E47">
        <w:rPr>
          <w:rStyle w:val="rfdAie"/>
          <w:rFonts w:hint="cs"/>
          <w:rtl/>
        </w:rPr>
        <w:t>الَّذِي يَرَاكَ حِينَ تَقُومُ</w:t>
      </w:r>
      <w:r>
        <w:rPr>
          <w:rtl/>
        </w:rPr>
        <w:t xml:space="preserve"> </w:t>
      </w:r>
      <w:r w:rsidR="00D36E47" w:rsidRPr="00D36E47">
        <w:rPr>
          <w:rStyle w:val="rfdBold2"/>
        </w:rPr>
        <w:t>*</w:t>
      </w:r>
      <w:r w:rsidR="00D36E47">
        <w:rPr>
          <w:rFonts w:hint="cs"/>
          <w:rtl/>
        </w:rPr>
        <w:t xml:space="preserve"> </w:t>
      </w:r>
      <w:r w:rsidR="00D36E47">
        <w:rPr>
          <w:rFonts w:hint="cs"/>
          <w:rtl/>
        </w:rPr>
        <w:br/>
      </w:r>
      <w:r w:rsidR="00D36E47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أي مراقبته للأشياء بالعلم والإحاطة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لأن الحاجة إلى النزول والصعود إنما تكون في الممكن الذي ينقص فيحتاج إلى </w:t>
      </w:r>
      <w:r w:rsidR="00D36E47">
        <w:rPr>
          <w:rFonts w:hint="cs"/>
          <w:rtl/>
        </w:rPr>
        <w:br/>
      </w:r>
      <w:r>
        <w:rPr>
          <w:rtl/>
        </w:rPr>
        <w:t>أن يكمل نقصه</w:t>
      </w:r>
      <w:r w:rsidR="00556724">
        <w:rPr>
          <w:rtl/>
        </w:rPr>
        <w:t xml:space="preserve"> ، </w:t>
      </w:r>
      <w:r>
        <w:rPr>
          <w:rtl/>
        </w:rPr>
        <w:t>ويزيد فيحتاج إلى أن يستزيد</w:t>
      </w:r>
      <w:r w:rsidR="00556724">
        <w:rPr>
          <w:rtl/>
        </w:rPr>
        <w:t>.</w:t>
      </w:r>
    </w:p>
    <w:p w:rsidR="000F0A1B" w:rsidRDefault="003F7A87" w:rsidP="00D36E47">
      <w:pPr>
        <w:pStyle w:val="rfdNormal0"/>
        <w:rPr>
          <w:rtl/>
        </w:rPr>
      </w:pPr>
      <w:r>
        <w:rPr>
          <w:rtl/>
        </w:rPr>
        <w:br w:type="page"/>
      </w:r>
      <w:r w:rsidR="00D36E47" w:rsidRPr="00D36E47">
        <w:rPr>
          <w:rStyle w:val="rfdAie"/>
          <w:rFonts w:hint="cs"/>
          <w:rtl/>
        </w:rPr>
        <w:lastRenderedPageBreak/>
        <w:t>وَتَقَلُّبَكَ فِي السَّاجِدِينَ</w:t>
      </w:r>
      <w:r w:rsidR="00D36E47" w:rsidRPr="00D36E47">
        <w:rPr>
          <w:rFonts w:hint="cs"/>
          <w:rtl/>
        </w:rPr>
        <w:t xml:space="preserve"> </w:t>
      </w:r>
      <w:r w:rsidR="00D36E47" w:rsidRPr="00D36E4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نلاحظ هنا كيف يرصد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الانحراف في تصور الخالق سبحانه</w:t>
      </w:r>
      <w:r w:rsidR="00556724">
        <w:rPr>
          <w:rtl/>
        </w:rPr>
        <w:t xml:space="preserve"> ، </w:t>
      </w:r>
      <w:r w:rsidR="00EB020B">
        <w:rPr>
          <w:rFonts w:hint="cs"/>
          <w:rtl/>
        </w:rPr>
        <w:br/>
      </w:r>
      <w:r>
        <w:rPr>
          <w:rtl/>
        </w:rPr>
        <w:t>وكيف يضع المسألة في نصابها التوحيدي</w:t>
      </w:r>
      <w:r w:rsidR="00556724">
        <w:rPr>
          <w:rtl/>
        </w:rPr>
        <w:t xml:space="preserve"> ، </w:t>
      </w:r>
      <w:r>
        <w:rPr>
          <w:rtl/>
        </w:rPr>
        <w:t xml:space="preserve">بتجريد الذات الإلهية عن كل صفات </w:t>
      </w:r>
      <w:r w:rsidR="00EB020B">
        <w:rPr>
          <w:rFonts w:hint="cs"/>
          <w:rtl/>
        </w:rPr>
        <w:br/>
      </w:r>
      <w:r>
        <w:rPr>
          <w:rtl/>
        </w:rPr>
        <w:t>الممكن</w:t>
      </w:r>
      <w:r w:rsidR="00556724">
        <w:rPr>
          <w:rtl/>
        </w:rPr>
        <w:t xml:space="preserve"> ، </w:t>
      </w:r>
      <w:r>
        <w:rPr>
          <w:rtl/>
        </w:rPr>
        <w:t>وتوجيه الناس إلى عدم الخوض في صفاته بما لا يملكون كنهه وعمقه</w:t>
      </w:r>
      <w:r w:rsidR="00556724">
        <w:rPr>
          <w:rtl/>
        </w:rPr>
        <w:t xml:space="preserve"> ، </w:t>
      </w:r>
      <w:r w:rsidR="00EB020B">
        <w:rPr>
          <w:rFonts w:hint="cs"/>
          <w:rtl/>
        </w:rPr>
        <w:br/>
      </w:r>
      <w:r>
        <w:rPr>
          <w:rtl/>
        </w:rPr>
        <w:t>وأن يصفوه بما وصف به نفسه</w:t>
      </w:r>
      <w:r w:rsidR="00556724">
        <w:rPr>
          <w:rtl/>
        </w:rPr>
        <w:t xml:space="preserve"> ، </w:t>
      </w:r>
      <w:r>
        <w:rPr>
          <w:rtl/>
        </w:rPr>
        <w:t>فإنه أعرف بنفسه من مخلوقاته كلها</w:t>
      </w:r>
      <w:r w:rsidR="00556724">
        <w:rPr>
          <w:rtl/>
        </w:rPr>
        <w:t>.</w:t>
      </w:r>
    </w:p>
    <w:p w:rsidR="000F0A1B" w:rsidRDefault="000F0A1B" w:rsidP="00EB020B">
      <w:pPr>
        <w:rPr>
          <w:rtl/>
        </w:rPr>
      </w:pPr>
      <w:r>
        <w:rPr>
          <w:rtl/>
        </w:rPr>
        <w:t>وعن يونس بن عبد الرحمن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B020B">
        <w:rPr>
          <w:rFonts w:hint="cs"/>
          <w:rtl/>
        </w:rPr>
        <w:t xml:space="preserve"> </w:t>
      </w:r>
      <w:r>
        <w:rPr>
          <w:rtl/>
        </w:rPr>
        <w:t xml:space="preserve">قلت لأبي الحسن موسى بن </w:t>
      </w:r>
      <w:r w:rsidR="00EB020B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لأي علة عرج</w:t>
      </w:r>
      <w:r w:rsidR="00E96E62">
        <w:rPr>
          <w:rtl/>
        </w:rPr>
        <w:t xml:space="preserve"> الله </w:t>
      </w:r>
      <w:r>
        <w:rPr>
          <w:rtl/>
        </w:rPr>
        <w:t xml:space="preserve">بنبيه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إلى السماء</w:t>
      </w:r>
      <w:r w:rsidR="00556724">
        <w:rPr>
          <w:rtl/>
        </w:rPr>
        <w:t xml:space="preserve"> ، </w:t>
      </w:r>
      <w:r>
        <w:rPr>
          <w:rtl/>
        </w:rPr>
        <w:t>ومنها إلى سدرة المنتهى</w:t>
      </w:r>
      <w:r w:rsidR="00556724">
        <w:rPr>
          <w:rtl/>
        </w:rPr>
        <w:t xml:space="preserve"> ، </w:t>
      </w:r>
      <w:r w:rsidR="00EB020B">
        <w:rPr>
          <w:rFonts w:hint="cs"/>
          <w:rtl/>
        </w:rPr>
        <w:br/>
      </w:r>
      <w:r>
        <w:rPr>
          <w:rtl/>
        </w:rPr>
        <w:t>ومنها إلى حجب النور</w:t>
      </w:r>
      <w:r w:rsidR="00556724">
        <w:rPr>
          <w:rtl/>
        </w:rPr>
        <w:t xml:space="preserve"> ، </w:t>
      </w:r>
      <w:r>
        <w:rPr>
          <w:rtl/>
        </w:rPr>
        <w:t>وخاطبه وناجاه هناك</w:t>
      </w:r>
      <w:r w:rsidR="00556724">
        <w:rPr>
          <w:rtl/>
        </w:rPr>
        <w:t xml:space="preserve"> ، </w:t>
      </w:r>
      <w:r>
        <w:rPr>
          <w:rtl/>
        </w:rPr>
        <w:t>والله</w:t>
      </w:r>
      <w:r w:rsidR="00556724">
        <w:rPr>
          <w:rtl/>
        </w:rPr>
        <w:t xml:space="preserve"> </w:t>
      </w:r>
      <w:r>
        <w:rPr>
          <w:rtl/>
        </w:rPr>
        <w:t>لا يُوصف بمكان</w:t>
      </w:r>
      <w:r w:rsidR="00EB020B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EB020B">
        <w:rPr>
          <w:rFonts w:hint="cs"/>
          <w:rtl/>
        </w:rPr>
        <w:br/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تبارك وتعالى لا يُوصف بمكان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ولا يجري عليه زمان</w:t>
      </w:r>
      <w:r w:rsidR="00556724" w:rsidRPr="00CA329F">
        <w:rPr>
          <w:rStyle w:val="rfdBold2"/>
          <w:rtl/>
        </w:rPr>
        <w:t xml:space="preserve"> ، </w:t>
      </w:r>
      <w:r w:rsidR="00EB020B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ولكنه عز وجل أراد أن يشرف به ملائكته وسكان سماواته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ويكرمهم </w:t>
      </w:r>
      <w:r w:rsidR="00EB020B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بمشاهدته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ويريه عجائب عظمته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ما يخبر به بعد هبوطه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وليس ذلك </w:t>
      </w:r>
      <w:r w:rsidR="00EB020B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على ما يقول المشبهون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سبحان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وتعالى عما يشركون</w:t>
      </w:r>
      <w:r w:rsidR="00EB020B" w:rsidRPr="00EB020B">
        <w:rPr>
          <w:rFonts w:hint="cs"/>
          <w:rtl/>
        </w:rPr>
        <w:t xml:space="preserve"> </w:t>
      </w:r>
      <w:r w:rsidR="00FD1825" w:rsidRPr="00EB020B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الشيخ المفيد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B020B">
        <w:rPr>
          <w:rFonts w:hint="cs"/>
          <w:rtl/>
        </w:rPr>
        <w:t xml:space="preserve"> </w:t>
      </w:r>
      <w:r>
        <w:rPr>
          <w:rtl/>
        </w:rPr>
        <w:t xml:space="preserve">قال يونس بن عبد الرحمن يوماً لموسى بن </w:t>
      </w:r>
      <w:r w:rsidR="00EB020B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 </w:t>
      </w:r>
      <w:r>
        <w:rPr>
          <w:rtl/>
        </w:rPr>
        <w:t>أين كان ربك حين لا سماء مبنية ولا أرضاً مدحية</w:t>
      </w:r>
      <w:r w:rsidR="00C078B5"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 xml:space="preserve">كان </w:t>
      </w:r>
      <w:r w:rsidR="00C078B5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نوراً على نور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خلق من ذلك النور ماء منكدراً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فخلق من ذلك الماء ظلمة</w:t>
      </w:r>
      <w:r w:rsidR="00556724" w:rsidRPr="00CA329F">
        <w:rPr>
          <w:rStyle w:val="rfdBold2"/>
          <w:rtl/>
        </w:rPr>
        <w:t xml:space="preserve"> ، </w:t>
      </w:r>
      <w:r w:rsidR="00C078B5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فكان عرشه على تلك الظلمة</w:t>
      </w:r>
      <w:r>
        <w:rPr>
          <w:rtl/>
        </w:rPr>
        <w:t>. قال</w:t>
      </w:r>
      <w:r w:rsidR="00556724">
        <w:rPr>
          <w:rtl/>
        </w:rPr>
        <w:t xml:space="preserve"> : </w:t>
      </w:r>
      <w:r>
        <w:rPr>
          <w:rtl/>
        </w:rPr>
        <w:t>إنما سألتك عن المكان</w:t>
      </w:r>
      <w:r w:rsidR="00C078B5">
        <w:rPr>
          <w:rFonts w:hint="cs"/>
          <w:rtl/>
        </w:rPr>
        <w:t xml:space="preserve"> </w:t>
      </w:r>
      <w:r>
        <w:rPr>
          <w:rtl/>
        </w:rPr>
        <w:t>! قال</w:t>
      </w:r>
      <w:r w:rsidR="00556724">
        <w:rPr>
          <w:rtl/>
        </w:rPr>
        <w:t xml:space="preserve"> : </w:t>
      </w: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C078B5">
        <w:rPr>
          <w:rFonts w:hint="cs"/>
          <w:rtl/>
        </w:rPr>
        <w:br/>
      </w:r>
      <w:r w:rsidRPr="00CA329F">
        <w:rPr>
          <w:rStyle w:val="rfdBold2"/>
          <w:rtl/>
        </w:rPr>
        <w:t>كلما قلت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>أين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فأين هو المكان</w:t>
      </w:r>
      <w:r>
        <w:rPr>
          <w:rtl/>
        </w:rPr>
        <w:t>. قال</w:t>
      </w:r>
      <w:r w:rsidR="00556724">
        <w:rPr>
          <w:rtl/>
        </w:rPr>
        <w:t xml:space="preserve"> : </w:t>
      </w:r>
      <w:r>
        <w:rPr>
          <w:rtl/>
        </w:rPr>
        <w:t>وصفت فأجدت</w:t>
      </w:r>
      <w:r w:rsidR="00556724">
        <w:rPr>
          <w:rtl/>
        </w:rPr>
        <w:t xml:space="preserve"> ، </w:t>
      </w:r>
      <w:r>
        <w:rPr>
          <w:rtl/>
        </w:rPr>
        <w:t xml:space="preserve">إنما سألتك عن المكان </w:t>
      </w:r>
      <w:r w:rsidR="00C078B5">
        <w:rPr>
          <w:rFonts w:hint="cs"/>
          <w:rtl/>
        </w:rPr>
        <w:br/>
      </w:r>
      <w:r>
        <w:rPr>
          <w:rtl/>
        </w:rPr>
        <w:t>الموجود المعروف</w:t>
      </w:r>
      <w:r w:rsidR="00C078B5">
        <w:rPr>
          <w:rFonts w:hint="cs"/>
          <w:rtl/>
        </w:rPr>
        <w:t xml:space="preserve"> </w:t>
      </w:r>
      <w:r>
        <w:rPr>
          <w:rtl/>
        </w:rPr>
        <w:t>! 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كان في علمه لعلمه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فقصر علم العلماء عند </w:t>
      </w:r>
      <w:r w:rsidR="00C078B5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علمه</w:t>
      </w:r>
      <w:r w:rsidR="00C078B5">
        <w:rPr>
          <w:rStyle w:val="rfdBold2"/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الشعراء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 xml:space="preserve"> / </w:t>
      </w:r>
      <w:r>
        <w:rPr>
          <w:rtl/>
        </w:rPr>
        <w:t>217 ـ 219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125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الاحتجاج 2</w:t>
      </w:r>
      <w:r w:rsidR="00556724">
        <w:rPr>
          <w:rtl/>
        </w:rPr>
        <w:t xml:space="preserve"> : </w:t>
      </w:r>
      <w:r>
        <w:rPr>
          <w:rtl/>
        </w:rPr>
        <w:t>156</w:t>
      </w:r>
      <w:r w:rsidR="00556724">
        <w:rPr>
          <w:rtl/>
        </w:rPr>
        <w:t xml:space="preserve"> ، </w:t>
      </w:r>
      <w:r>
        <w:rPr>
          <w:rtl/>
        </w:rPr>
        <w:t>التوحيد</w:t>
      </w:r>
      <w:r w:rsidR="00556724">
        <w:rPr>
          <w:rtl/>
        </w:rPr>
        <w:t xml:space="preserve"> : </w:t>
      </w:r>
      <w:r>
        <w:rPr>
          <w:rtl/>
        </w:rPr>
        <w:t>183</w:t>
      </w:r>
      <w:r w:rsidR="00556724">
        <w:rPr>
          <w:rtl/>
        </w:rPr>
        <w:t xml:space="preserve"> / </w:t>
      </w:r>
      <w:r>
        <w:rPr>
          <w:rtl/>
        </w:rPr>
        <w:t>18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علل الشرائع 1</w:t>
      </w:r>
      <w:r w:rsidR="00556724">
        <w:rPr>
          <w:rtl/>
        </w:rPr>
        <w:t xml:space="preserve"> : </w:t>
      </w:r>
      <w:r>
        <w:rPr>
          <w:rtl/>
        </w:rPr>
        <w:t>126</w:t>
      </w:r>
      <w:r w:rsidR="00556724">
        <w:rPr>
          <w:rtl/>
        </w:rPr>
        <w:t xml:space="preserve"> ، </w:t>
      </w:r>
      <w:r>
        <w:rPr>
          <w:rtl/>
        </w:rPr>
        <w:t>التوحيد</w:t>
      </w:r>
      <w:r w:rsidR="00556724">
        <w:rPr>
          <w:rtl/>
        </w:rPr>
        <w:t xml:space="preserve"> : </w:t>
      </w:r>
      <w:r>
        <w:rPr>
          <w:rtl/>
        </w:rPr>
        <w:t>175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الاختصاص</w:t>
      </w:r>
      <w:r w:rsidR="00556724">
        <w:rPr>
          <w:rtl/>
        </w:rPr>
        <w:t xml:space="preserve"> : </w:t>
      </w:r>
      <w:r>
        <w:rPr>
          <w:rtl/>
        </w:rPr>
        <w:t>60</w:t>
      </w:r>
      <w:r w:rsidR="00556724">
        <w:rPr>
          <w:rtl/>
        </w:rPr>
        <w:t>.</w:t>
      </w:r>
    </w:p>
    <w:p w:rsidR="000F0A1B" w:rsidRDefault="00586748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ونهى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أصحابه عن مجالسة كل من يصف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تعالى </w:t>
      </w:r>
      <w:r w:rsidR="00C078B5">
        <w:rPr>
          <w:rFonts w:hint="cs"/>
          <w:rtl/>
        </w:rPr>
        <w:br/>
      </w:r>
      <w:r w:rsidR="000F0A1B">
        <w:rPr>
          <w:rtl/>
        </w:rPr>
        <w:t>بالصفات البشرية</w:t>
      </w:r>
      <w:r w:rsidR="00556724">
        <w:rPr>
          <w:rtl/>
        </w:rPr>
        <w:t xml:space="preserve"> ، </w:t>
      </w:r>
      <w:r w:rsidR="000F0A1B">
        <w:rPr>
          <w:rtl/>
        </w:rPr>
        <w:t>أو يحده بالمكان والزمان والحركة والانتقال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ولو كان من </w:t>
      </w:r>
      <w:r w:rsidR="00C078B5">
        <w:rPr>
          <w:rFonts w:hint="cs"/>
          <w:rtl/>
        </w:rPr>
        <w:br/>
      </w:r>
      <w:r w:rsidR="000F0A1B">
        <w:rPr>
          <w:rtl/>
        </w:rPr>
        <w:t>أولي القربى</w:t>
      </w:r>
      <w:r w:rsidR="00556724">
        <w:rPr>
          <w:rtl/>
        </w:rPr>
        <w:t xml:space="preserve"> ، </w:t>
      </w:r>
      <w:r w:rsidR="000F0A1B">
        <w:rPr>
          <w:rtl/>
        </w:rPr>
        <w:t>وحثّهم على مقاطعتهم وحذّرهم غضب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وانتقامه إن لم ينتهوا </w:t>
      </w:r>
      <w:r w:rsidR="00C078B5">
        <w:rPr>
          <w:rFonts w:hint="cs"/>
          <w:rtl/>
        </w:rPr>
        <w:br/>
      </w:r>
      <w:r w:rsidR="000F0A1B">
        <w:rPr>
          <w:rtl/>
        </w:rPr>
        <w:t>عن ذلك</w:t>
      </w:r>
      <w:r w:rsidR="00556724">
        <w:rPr>
          <w:rtl/>
        </w:rPr>
        <w:t>.</w:t>
      </w:r>
    </w:p>
    <w:p w:rsidR="000F0A1B" w:rsidRDefault="000F0A1B" w:rsidP="00281C14">
      <w:pPr>
        <w:rPr>
          <w:rtl/>
        </w:rPr>
      </w:pPr>
      <w:r>
        <w:rPr>
          <w:rtl/>
        </w:rPr>
        <w:t>عن سليمان بن جعفر الجعفري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سمعت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يقول لأبي</w:t>
      </w:r>
      <w:r w:rsidR="00556724">
        <w:rPr>
          <w:rtl/>
        </w:rPr>
        <w:t xml:space="preserve"> : </w:t>
      </w:r>
      <w:r>
        <w:rPr>
          <w:rtl/>
        </w:rPr>
        <w:t xml:space="preserve">ما </w:t>
      </w:r>
      <w:r w:rsidR="00281C14">
        <w:rPr>
          <w:rFonts w:hint="cs"/>
          <w:rtl/>
        </w:rPr>
        <w:br/>
      </w:r>
      <w:r>
        <w:rPr>
          <w:rtl/>
        </w:rPr>
        <w:t>لي رأيتك عند عبد الرحمن بن يعقوب</w:t>
      </w:r>
      <w:r w:rsidR="00281C14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إنه خالي</w:t>
      </w:r>
      <w:r w:rsidR="00556724">
        <w:rPr>
          <w:rtl/>
        </w:rPr>
        <w:t>.</w:t>
      </w:r>
      <w:r>
        <w:rPr>
          <w:rtl/>
        </w:rPr>
        <w:t xml:space="preserve"> فقال له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281C14">
        <w:rPr>
          <w:rFonts w:hint="cs"/>
          <w:rtl/>
        </w:rPr>
        <w:br/>
      </w:r>
      <w:r w:rsidRPr="00CA329F">
        <w:rPr>
          <w:rStyle w:val="rfdBold2"/>
          <w:rtl/>
        </w:rPr>
        <w:t>إنه يقول في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قولاً عظيماً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يصف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تعالى ويحده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والله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Bold2"/>
          <w:rtl/>
        </w:rPr>
        <w:t>لا يُوصف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فإما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جلست معه وتركتنا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وإما جلست معنا وتركته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>إن هو يقول ما شاء</w:t>
      </w:r>
      <w:r w:rsidR="00556724">
        <w:rPr>
          <w:rtl/>
        </w:rPr>
        <w:t xml:space="preserve"> ، </w:t>
      </w:r>
      <w:r w:rsidR="00281C14">
        <w:rPr>
          <w:rFonts w:hint="cs"/>
          <w:rtl/>
        </w:rPr>
        <w:br/>
      </w:r>
      <w:r>
        <w:rPr>
          <w:rtl/>
        </w:rPr>
        <w:t>أي شيء علي منه إذا لم أقل ما يقول</w:t>
      </w:r>
      <w:r w:rsidR="00281C14">
        <w:rPr>
          <w:rFonts w:hint="cs"/>
          <w:rtl/>
        </w:rPr>
        <w:t xml:space="preserve"> </w:t>
      </w:r>
      <w:r>
        <w:rPr>
          <w:rtl/>
        </w:rPr>
        <w:t>؟ فقال له أبو الحسن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 xml:space="preserve">أما تخافن أن تنزل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به نقمة فتصيبكم جميعاً</w:t>
      </w:r>
      <w:r w:rsidR="00281C14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 xml:space="preserve">؟ أما علمت بالذي كان من أصحاب موسى </w:t>
      </w:r>
      <w:r w:rsidR="00750273" w:rsidRPr="00750273">
        <w:rPr>
          <w:rStyle w:val="rfdAlaem"/>
          <w:rtl/>
        </w:rPr>
        <w:t>عليه‌السلام</w:t>
      </w:r>
      <w:r w:rsidR="00556724" w:rsidRPr="00CA329F">
        <w:rPr>
          <w:rStyle w:val="rfdBold2"/>
          <w:rtl/>
        </w:rPr>
        <w:t xml:space="preserve"> ،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وكان أبوه من أصحاب فرعون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فلما لحقت خيل فرعون موسى </w:t>
      </w:r>
      <w:r w:rsidR="00750273" w:rsidRPr="00750273">
        <w:rPr>
          <w:rStyle w:val="rfdAlaem"/>
          <w:rtl/>
        </w:rPr>
        <w:t>عليه‌السلام</w:t>
      </w:r>
      <w:r w:rsidRPr="00CA329F">
        <w:rPr>
          <w:rStyle w:val="rfdBold2"/>
          <w:rtl/>
        </w:rPr>
        <w:t xml:space="preserve"> تخلف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عنه ليعظه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وأدركه موسى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وأبوه يراغمه حتى بلغا طرف البحر فغرقا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جميعاً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فأتى موسى </w:t>
      </w:r>
      <w:r w:rsidR="00750273" w:rsidRPr="00750273">
        <w:rPr>
          <w:rStyle w:val="rfdAlaem"/>
          <w:rtl/>
        </w:rPr>
        <w:t>عليه‌السلام</w:t>
      </w:r>
      <w:r w:rsidRPr="00CA329F">
        <w:rPr>
          <w:rStyle w:val="rfdBold2"/>
          <w:rtl/>
        </w:rPr>
        <w:t xml:space="preserve"> الخبر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فسأل جبرئيل </w:t>
      </w:r>
      <w:r w:rsidR="00750273" w:rsidRPr="00750273">
        <w:rPr>
          <w:rStyle w:val="rfdAlaem"/>
          <w:rtl/>
        </w:rPr>
        <w:t>عليه‌السلام</w:t>
      </w:r>
      <w:r w:rsidRPr="00CA329F">
        <w:rPr>
          <w:rStyle w:val="rfdBold2"/>
          <w:rtl/>
        </w:rPr>
        <w:t xml:space="preserve"> عن حاله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فقال له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 xml:space="preserve">غرق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رحمه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 xml:space="preserve">، </w:t>
      </w:r>
      <w:r w:rsidRPr="00CA329F">
        <w:rPr>
          <w:rStyle w:val="rfdBold2"/>
          <w:rtl/>
        </w:rPr>
        <w:t>ولم يكن على رأي أبيه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لكن النقمة إذا نزلت لم يكن لها عمن </w:t>
      </w:r>
      <w:r w:rsidR="00281C1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قارب المذنب دفاع</w:t>
      </w:r>
      <w:r w:rsidR="00281C14">
        <w:rPr>
          <w:rStyle w:val="rfdBold2"/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2" w:name="_Toc339724413"/>
      <w:r>
        <w:rPr>
          <w:rtl/>
        </w:rPr>
        <w:t>الإرادة والمشيئة</w:t>
      </w:r>
      <w:r w:rsidR="00556724">
        <w:rPr>
          <w:rtl/>
        </w:rPr>
        <w:t xml:space="preserve"> :</w:t>
      </w:r>
      <w:bookmarkEnd w:id="112"/>
    </w:p>
    <w:p w:rsidR="000F0A1B" w:rsidRDefault="000F0A1B" w:rsidP="000F0A1B">
      <w:pPr>
        <w:rPr>
          <w:rtl/>
        </w:rPr>
      </w:pPr>
      <w:r>
        <w:rPr>
          <w:rtl/>
        </w:rPr>
        <w:t xml:space="preserve">خلاصة ما أثبته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بخصوص الإرادة في مقابل مقالات </w:t>
      </w:r>
      <w:r w:rsidR="00281C14">
        <w:rPr>
          <w:rFonts w:hint="cs"/>
          <w:rtl/>
        </w:rPr>
        <w:br/>
      </w:r>
      <w:r>
        <w:rPr>
          <w:rtl/>
        </w:rPr>
        <w:t>القدرية الباطلة أن الإرادة هي الفعل لا غير</w:t>
      </w:r>
      <w:r w:rsidR="00556724">
        <w:rPr>
          <w:rtl/>
        </w:rPr>
        <w:t xml:space="preserve"> ، </w:t>
      </w:r>
      <w:r>
        <w:rPr>
          <w:rtl/>
        </w:rPr>
        <w:t xml:space="preserve">وأن إرادته تعالى هي أن يقول </w:t>
      </w:r>
      <w:r w:rsidR="00281C14">
        <w:rPr>
          <w:rFonts w:hint="cs"/>
          <w:rtl/>
        </w:rPr>
        <w:br/>
      </w:r>
      <w:r>
        <w:rPr>
          <w:rtl/>
        </w:rPr>
        <w:t>للشيء كن فيكون</w:t>
      </w:r>
      <w:r w:rsidR="00556724">
        <w:rPr>
          <w:rtl/>
        </w:rPr>
        <w:t xml:space="preserve"> ، </w:t>
      </w:r>
      <w:r>
        <w:rPr>
          <w:rtl/>
        </w:rPr>
        <w:t>بلا لفظ ولا نطق بلسان ولا همّة ولا تفكّر</w:t>
      </w:r>
      <w:r w:rsidR="00556724">
        <w:rPr>
          <w:rtl/>
        </w:rPr>
        <w:t xml:space="preserve"> ، </w:t>
      </w:r>
      <w:r>
        <w:rPr>
          <w:rtl/>
        </w:rPr>
        <w:t xml:space="preserve">لأنها من صفات </w:t>
      </w:r>
      <w:r w:rsidR="00281C14">
        <w:rPr>
          <w:rFonts w:hint="cs"/>
          <w:rtl/>
        </w:rPr>
        <w:br/>
      </w:r>
      <w:r>
        <w:rPr>
          <w:rtl/>
        </w:rPr>
        <w:t>المخلوق المنفية</w:t>
      </w:r>
      <w:r w:rsidR="00556724">
        <w:rPr>
          <w:rtl/>
        </w:rPr>
        <w:t xml:space="preserve"> ، </w:t>
      </w:r>
      <w:r>
        <w:rPr>
          <w:rtl/>
        </w:rPr>
        <w:t>وإن</w:t>
      </w:r>
      <w:r w:rsidR="00E96E62">
        <w:rPr>
          <w:rtl/>
        </w:rPr>
        <w:t xml:space="preserve"> الله </w:t>
      </w:r>
      <w:r>
        <w:rPr>
          <w:rtl/>
        </w:rPr>
        <w:t>سبحانه إذا شاء شيئاً أراده</w:t>
      </w:r>
      <w:r w:rsidR="00556724">
        <w:rPr>
          <w:rtl/>
        </w:rPr>
        <w:t xml:space="preserve"> ، </w:t>
      </w:r>
      <w:r>
        <w:rPr>
          <w:rtl/>
        </w:rPr>
        <w:t>فإذا أراده قدره</w:t>
      </w:r>
      <w:r w:rsidR="00556724">
        <w:rPr>
          <w:rtl/>
        </w:rPr>
        <w:t xml:space="preserve"> ، </w:t>
      </w:r>
      <w:r>
        <w:rPr>
          <w:rtl/>
        </w:rPr>
        <w:t xml:space="preserve">وإذا قدره </w:t>
      </w:r>
      <w:r w:rsidR="003C4B10">
        <w:rPr>
          <w:rFonts w:hint="cs"/>
          <w:rtl/>
        </w:rPr>
        <w:br/>
      </w:r>
      <w:r>
        <w:rPr>
          <w:rtl/>
        </w:rPr>
        <w:t>قضاه</w:t>
      </w:r>
      <w:r w:rsidR="00556724">
        <w:rPr>
          <w:rtl/>
        </w:rPr>
        <w:t xml:space="preserve"> ، </w:t>
      </w:r>
      <w:r>
        <w:rPr>
          <w:rtl/>
        </w:rPr>
        <w:t>وإذا قضاه أمضاه</w:t>
      </w:r>
      <w:r w:rsidR="00556724">
        <w:rPr>
          <w:rtl/>
        </w:rPr>
        <w:t xml:space="preserve"> ، </w:t>
      </w:r>
      <w:r>
        <w:rPr>
          <w:rtl/>
        </w:rPr>
        <w:t>ولا يكون إلاّ ما شاء</w:t>
      </w:r>
      <w:r w:rsidR="00E96E62">
        <w:rPr>
          <w:rtl/>
        </w:rPr>
        <w:t xml:space="preserve"> الله </w:t>
      </w:r>
      <w:r>
        <w:rPr>
          <w:rtl/>
        </w:rPr>
        <w:t>وأراد وقدر وقضى</w:t>
      </w:r>
      <w:r w:rsidR="00556724">
        <w:rPr>
          <w:rtl/>
        </w:rPr>
        <w:t>.</w:t>
      </w:r>
    </w:p>
    <w:p w:rsidR="003C4B10" w:rsidRPr="00296D77" w:rsidRDefault="000F0A1B" w:rsidP="003C4B10">
      <w:pPr>
        <w:rPr>
          <w:rStyle w:val="rfdLineChar"/>
          <w:rtl/>
        </w:rPr>
      </w:pPr>
      <w:r>
        <w:rPr>
          <w:rtl/>
        </w:rPr>
        <w:t>عن صفوان بن يحيى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C4B10">
        <w:rPr>
          <w:rFonts w:hint="cs"/>
          <w:rtl/>
        </w:rPr>
        <w:t xml:space="preserve"> </w:t>
      </w:r>
      <w:r>
        <w:rPr>
          <w:rtl/>
        </w:rPr>
        <w:t xml:space="preserve">قلت لأبي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أخبرني عن الإرادة</w:t>
      </w:r>
      <w:r w:rsidR="003C4B10">
        <w:rPr>
          <w:rFonts w:hint="cs"/>
          <w:rtl/>
        </w:rPr>
        <w:t xml:space="preserve"> </w:t>
      </w:r>
      <w:r w:rsidR="003C4B10">
        <w:rPr>
          <w:rFonts w:hint="cs"/>
          <w:rtl/>
        </w:rPr>
        <w:br/>
      </w:r>
      <w:r w:rsidR="003C4B10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أمالي المفيد</w:t>
      </w:r>
      <w:r w:rsidR="00556724">
        <w:rPr>
          <w:rtl/>
        </w:rPr>
        <w:t xml:space="preserve"> : </w:t>
      </w:r>
      <w:r>
        <w:rPr>
          <w:rtl/>
        </w:rPr>
        <w:t>112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586748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من</w:t>
      </w:r>
      <w:r w:rsidR="00E96E62">
        <w:rPr>
          <w:rtl/>
        </w:rPr>
        <w:t xml:space="preserve"> الله </w:t>
      </w:r>
      <w:r w:rsidR="000F0A1B">
        <w:rPr>
          <w:rtl/>
        </w:rPr>
        <w:t>ومن المخلوق</w:t>
      </w:r>
      <w:r w:rsidR="00556724">
        <w:rPr>
          <w:rtl/>
        </w:rPr>
        <w:t>.</w:t>
      </w:r>
      <w:r w:rsidR="000F0A1B">
        <w:rPr>
          <w:rtl/>
        </w:rPr>
        <w:t xml:space="preserve">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CA329F">
        <w:rPr>
          <w:rStyle w:val="rfdBold2"/>
          <w:rtl/>
        </w:rPr>
        <w:t xml:space="preserve">الإرادة من المخلوق الضمير وما يبدو له بعد </w:t>
      </w:r>
      <w:r w:rsidR="00795AB4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ذلك من الفعل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وأما من</w:t>
      </w:r>
      <w:r w:rsidR="00E96E62">
        <w:rPr>
          <w:rStyle w:val="rfdBold2"/>
          <w:rtl/>
        </w:rPr>
        <w:t xml:space="preserve"> الله </w:t>
      </w:r>
      <w:r w:rsidR="000F0A1B" w:rsidRPr="00CA329F">
        <w:rPr>
          <w:rStyle w:val="rfdBold2"/>
          <w:rtl/>
        </w:rPr>
        <w:t>عزّ وجلّ فإرادته إحداثه لا غير ذلك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لأنه لا </w:t>
      </w:r>
      <w:r w:rsidR="00795AB4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يروّي ولا يهم ولا يتفكر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وهذه الصفات منفية عنه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وهي من صفات </w:t>
      </w:r>
      <w:r w:rsidR="00795AB4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الخلق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فإرادة</w:t>
      </w:r>
      <w:r w:rsidR="00E96E62">
        <w:rPr>
          <w:rStyle w:val="rfdBold2"/>
          <w:rtl/>
        </w:rPr>
        <w:t xml:space="preserve"> الله </w:t>
      </w:r>
      <w:r w:rsidR="000F0A1B" w:rsidRPr="00CA329F">
        <w:rPr>
          <w:rStyle w:val="rfdBold2"/>
          <w:rtl/>
        </w:rPr>
        <w:t>تعالى هي الفعل لا غير ذلك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يقول له كن فيكون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 xml:space="preserve">بلا لفظ </w:t>
      </w:r>
      <w:r w:rsidR="00795AB4">
        <w:rPr>
          <w:rStyle w:val="rfdBold2"/>
          <w:rFonts w:hint="cs"/>
          <w:rtl/>
        </w:rPr>
        <w:br/>
      </w:r>
      <w:r w:rsidR="000F0A1B" w:rsidRPr="00CA329F">
        <w:rPr>
          <w:rStyle w:val="rfdBold2"/>
          <w:rtl/>
        </w:rPr>
        <w:t>ولا نطق بلسان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ولا همة ولا تفكر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ولا كيف لذلك كما أنه بلا كيف</w:t>
      </w:r>
      <w:r w:rsidR="00795AB4" w:rsidRPr="00795AB4">
        <w:rPr>
          <w:rFonts w:hint="cs"/>
          <w:rtl/>
        </w:rPr>
        <w:t xml:space="preserve"> </w:t>
      </w:r>
      <w:r w:rsidR="00FD1825" w:rsidRPr="00795AB4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محمد بن إسحاق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قال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ليونس مولى علي بن </w:t>
      </w:r>
      <w:r w:rsidR="00795AB4">
        <w:rPr>
          <w:rFonts w:hint="cs"/>
          <w:rtl/>
        </w:rPr>
        <w:br/>
      </w:r>
      <w:r>
        <w:rPr>
          <w:rtl/>
        </w:rPr>
        <w:t>يقطين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يا يونس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لا تتكلم بالقدر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إني لا أتكلم بالقدر</w:t>
      </w:r>
      <w:r w:rsidR="00556724">
        <w:rPr>
          <w:rtl/>
        </w:rPr>
        <w:t xml:space="preserve"> ، </w:t>
      </w:r>
      <w:r>
        <w:rPr>
          <w:rtl/>
        </w:rPr>
        <w:t>ولكني أقول</w:t>
      </w:r>
      <w:r w:rsidR="00556724">
        <w:rPr>
          <w:rtl/>
        </w:rPr>
        <w:t xml:space="preserve"> : </w:t>
      </w:r>
      <w:r>
        <w:rPr>
          <w:rtl/>
        </w:rPr>
        <w:t xml:space="preserve">لا </w:t>
      </w:r>
      <w:r w:rsidR="00795AB4">
        <w:rPr>
          <w:rFonts w:hint="cs"/>
          <w:rtl/>
        </w:rPr>
        <w:br/>
      </w:r>
      <w:r>
        <w:rPr>
          <w:rtl/>
        </w:rPr>
        <w:t>يكون إلاّ ما أراد</w:t>
      </w:r>
      <w:r w:rsidR="00E96E62">
        <w:rPr>
          <w:rtl/>
        </w:rPr>
        <w:t xml:space="preserve"> الله </w:t>
      </w:r>
      <w:r>
        <w:rPr>
          <w:rtl/>
        </w:rPr>
        <w:t>وشاء وقضى وقدر</w:t>
      </w:r>
      <w:r w:rsidR="00556724">
        <w:rPr>
          <w:rtl/>
        </w:rPr>
        <w:t>.</w:t>
      </w:r>
      <w:r>
        <w:rPr>
          <w:rtl/>
        </w:rPr>
        <w:t xml:space="preserve">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ليس هكذا أقول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ولكني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أقول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>لا يكون إلاّ ما شاء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وأراد وقدر وقضى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ثم 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أتدري ما المشيئة</w:t>
      </w:r>
      <w:r w:rsidR="00795AB4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>؟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>لا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همه بالشيء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أو تدري ما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أراد</w:t>
      </w:r>
      <w:r w:rsidR="00795AB4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لا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إتمامه على المشيئة</w:t>
      </w:r>
      <w:r>
        <w:rPr>
          <w:rtl/>
        </w:rPr>
        <w:t>. فقال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أو تدري ما قدر</w:t>
      </w:r>
      <w:r w:rsidR="00795AB4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لا</w:t>
      </w:r>
      <w:r w:rsidR="00556724">
        <w:rPr>
          <w:rtl/>
        </w:rPr>
        <w:t xml:space="preserve"> ، </w:t>
      </w:r>
      <w:r w:rsidR="00795AB4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هو الهندسة من الطول والعرض والبقاء.</w:t>
      </w:r>
      <w:r>
        <w:rPr>
          <w:rtl/>
        </w:rPr>
        <w:t xml:space="preserve"> ثم 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 xml:space="preserve">إذا شاء شيئاً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أراده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فإذا أراده قدره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وإذا قدره قضاه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وإذا قضاه أمضاه</w:t>
      </w:r>
      <w:r>
        <w:rPr>
          <w:rtl/>
        </w:rPr>
        <w:t>.</w:t>
      </w:r>
    </w:p>
    <w:p w:rsidR="00795AB4" w:rsidRPr="00296D77" w:rsidRDefault="000F0A1B" w:rsidP="00795AB4">
      <w:pPr>
        <w:rPr>
          <w:rStyle w:val="rfdLineChar"/>
          <w:rtl/>
        </w:rPr>
      </w:pPr>
      <w:r w:rsidRPr="00CA329F">
        <w:rPr>
          <w:rStyle w:val="rfdBold2"/>
          <w:rtl/>
        </w:rPr>
        <w:t>يا يونس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إن القدرية لم يقولوا بقول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>:</w:t>
      </w:r>
      <w:r w:rsidR="00C04797">
        <w:rPr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 xml:space="preserve">وَمَا تَشَاءُونَ إِلَّا أَن يَشَاءَ </w:t>
      </w:r>
      <w:r w:rsidR="00795AB4">
        <w:rPr>
          <w:rStyle w:val="rfdAie"/>
          <w:rtl/>
        </w:rPr>
        <w:br/>
      </w:r>
      <w:r w:rsidR="00795AB4" w:rsidRPr="00795AB4">
        <w:rPr>
          <w:rStyle w:val="rfdAie"/>
          <w:rFonts w:hint="cs"/>
          <w:rtl/>
        </w:rPr>
        <w:t>اللهُ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 w:rsidRPr="00CA329F">
        <w:rPr>
          <w:rStyle w:val="rfdBold2"/>
          <w:rtl/>
        </w:rPr>
        <w:t>ولا قالوا بقول أهل الجنة</w:t>
      </w:r>
      <w:r w:rsidR="00556724" w:rsidRPr="00CA329F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 xml:space="preserve">الْحَمْدُ للهِ الَّذِي هَدَانَا لِهَٰذَا وَمَا كُنَّا </w:t>
      </w:r>
      <w:r w:rsidR="00795AB4">
        <w:rPr>
          <w:rStyle w:val="rfdAie"/>
          <w:rtl/>
        </w:rPr>
        <w:br/>
      </w:r>
      <w:r w:rsidR="00795AB4" w:rsidRPr="00795AB4">
        <w:rPr>
          <w:rStyle w:val="rfdAie"/>
          <w:rFonts w:hint="cs"/>
          <w:rtl/>
        </w:rPr>
        <w:t>لِنَهْتَدِيَ لَوْلَا أَنْ هَدَانَا اللهُ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 w:rsidRPr="00CA329F">
        <w:rPr>
          <w:rStyle w:val="rfdBold2"/>
          <w:rtl/>
        </w:rPr>
        <w:t>ولا قالوا بقول أهل النار</w:t>
      </w:r>
      <w:r w:rsidR="00556724" w:rsidRPr="00CA329F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 xml:space="preserve">رَبَّنَا غَلَبَتْ عَلَيْنَا </w:t>
      </w:r>
      <w:r w:rsidR="00795AB4">
        <w:rPr>
          <w:rStyle w:val="rfdAie"/>
          <w:rtl/>
        </w:rPr>
        <w:br/>
      </w:r>
      <w:r w:rsidR="00795AB4" w:rsidRPr="00795AB4">
        <w:rPr>
          <w:rStyle w:val="rfdAie"/>
          <w:rFonts w:hint="cs"/>
          <w:rtl/>
        </w:rPr>
        <w:t>شِقْوَتُنَا وَكُنَّا قَوْمًا ضَالِّينَ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 w:rsidRPr="00556724">
        <w:rPr>
          <w:rtl/>
        </w:rPr>
        <w:t xml:space="preserve"> </w:t>
      </w:r>
      <w:r w:rsidRPr="00CA329F">
        <w:rPr>
          <w:rStyle w:val="rfdBold2"/>
          <w:rtl/>
        </w:rPr>
        <w:t>ولا قالوا بقول إبليس</w:t>
      </w:r>
      <w:r w:rsidR="00556724" w:rsidRPr="00CA329F">
        <w:rPr>
          <w:rStyle w:val="rfdBold2"/>
          <w:rtl/>
        </w:rPr>
        <w:t xml:space="preserve"> :</w:t>
      </w:r>
      <w:r w:rsidR="00C04797" w:rsidRPr="00CA329F">
        <w:rPr>
          <w:rStyle w:val="rfdBold2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 xml:space="preserve">رَبِّ بِمَا </w:t>
      </w:r>
      <w:r w:rsidR="00795AB4">
        <w:rPr>
          <w:rStyle w:val="rfdAie"/>
          <w:rtl/>
        </w:rPr>
        <w:br/>
      </w:r>
      <w:r w:rsidR="00795AB4" w:rsidRPr="00795AB4">
        <w:rPr>
          <w:rStyle w:val="rfdAie"/>
          <w:rFonts w:hint="cs"/>
          <w:rtl/>
        </w:rPr>
        <w:t>أَغْوَيْتَنِي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 w:rsidRPr="00556724">
        <w:rPr>
          <w:rtl/>
        </w:rPr>
        <w:t xml:space="preserve"> </w:t>
      </w:r>
      <w:r w:rsidRPr="00CA329F">
        <w:rPr>
          <w:rStyle w:val="rfdBold2"/>
          <w:rtl/>
        </w:rPr>
        <w:t>ولا قالوا بقول نوح</w:t>
      </w:r>
      <w:r w:rsidR="00556724" w:rsidRPr="00CA329F">
        <w:rPr>
          <w:rStyle w:val="rfdBold2"/>
          <w:rtl/>
        </w:rPr>
        <w:t xml:space="preserve"> </w:t>
      </w:r>
      <w:r w:rsidR="00556724" w:rsidRPr="00795AB4">
        <w:rPr>
          <w:rStyle w:val="rfdBold2"/>
          <w:rtl/>
        </w:rPr>
        <w:t>:</w:t>
      </w:r>
      <w:r w:rsidR="00C04797" w:rsidRPr="00795AB4">
        <w:rPr>
          <w:rStyle w:val="rfdBold2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>وَلَا يَنفَعُكُمْ نُصْحِي إِنْ أَرَدتُّ أَنْ أَنصَحَ</w:t>
      </w:r>
      <w:r w:rsidRPr="00795AB4">
        <w:rPr>
          <w:rStyle w:val="rfdAie"/>
          <w:rtl/>
        </w:rPr>
        <w:t xml:space="preserve"> </w:t>
      </w:r>
      <w:r w:rsidR="00795AB4">
        <w:rPr>
          <w:rFonts w:hint="cs"/>
          <w:rtl/>
        </w:rPr>
        <w:br/>
      </w:r>
      <w:r w:rsidR="00795AB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التوحيد</w:t>
      </w:r>
      <w:r w:rsidR="00556724">
        <w:rPr>
          <w:rtl/>
        </w:rPr>
        <w:t xml:space="preserve"> : </w:t>
      </w:r>
      <w:r>
        <w:rPr>
          <w:rtl/>
        </w:rPr>
        <w:t>147</w:t>
      </w:r>
      <w:r w:rsidR="00556724">
        <w:rPr>
          <w:rtl/>
        </w:rPr>
        <w:t xml:space="preserve"> / </w:t>
      </w:r>
      <w:r>
        <w:rPr>
          <w:rtl/>
        </w:rPr>
        <w:t>17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الإنسان</w:t>
      </w:r>
      <w:r w:rsidR="00556724">
        <w:rPr>
          <w:rtl/>
        </w:rPr>
        <w:t xml:space="preserve"> : </w:t>
      </w:r>
      <w:r>
        <w:rPr>
          <w:rtl/>
        </w:rPr>
        <w:t>76</w:t>
      </w:r>
      <w:r w:rsidR="00556724">
        <w:rPr>
          <w:rtl/>
        </w:rPr>
        <w:t xml:space="preserve"> / </w:t>
      </w:r>
      <w:r>
        <w:rPr>
          <w:rtl/>
        </w:rPr>
        <w:t>30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الأعراف</w:t>
      </w:r>
      <w:r w:rsidR="00556724">
        <w:rPr>
          <w:rtl/>
        </w:rPr>
        <w:t xml:space="preserve"> : </w:t>
      </w:r>
      <w:r>
        <w:rPr>
          <w:rtl/>
        </w:rPr>
        <w:t>7</w:t>
      </w:r>
      <w:r w:rsidR="00556724">
        <w:rPr>
          <w:rtl/>
        </w:rPr>
        <w:t xml:space="preserve"> / </w:t>
      </w:r>
      <w:r>
        <w:rPr>
          <w:rtl/>
        </w:rPr>
        <w:t>43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المؤمنون</w:t>
      </w:r>
      <w:r w:rsidR="00556724">
        <w:rPr>
          <w:rtl/>
        </w:rPr>
        <w:t xml:space="preserve"> : </w:t>
      </w:r>
      <w:r>
        <w:rPr>
          <w:rtl/>
        </w:rPr>
        <w:t>23</w:t>
      </w:r>
      <w:r w:rsidR="00556724">
        <w:rPr>
          <w:rtl/>
        </w:rPr>
        <w:t xml:space="preserve"> / </w:t>
      </w:r>
      <w:r>
        <w:rPr>
          <w:rtl/>
        </w:rPr>
        <w:t>106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سورة الحجر</w:t>
      </w:r>
      <w:r w:rsidR="00556724">
        <w:rPr>
          <w:rtl/>
        </w:rPr>
        <w:t xml:space="preserve"> : </w:t>
      </w:r>
      <w:r>
        <w:rPr>
          <w:rtl/>
        </w:rPr>
        <w:t>15</w:t>
      </w:r>
      <w:r w:rsidR="00556724">
        <w:rPr>
          <w:rtl/>
        </w:rPr>
        <w:t xml:space="preserve"> / </w:t>
      </w:r>
      <w:r>
        <w:rPr>
          <w:rtl/>
        </w:rPr>
        <w:t>39</w:t>
      </w:r>
      <w:r w:rsidR="00556724">
        <w:rPr>
          <w:rtl/>
        </w:rPr>
        <w:t>.</w:t>
      </w:r>
    </w:p>
    <w:p w:rsidR="000F0A1B" w:rsidRDefault="00920072" w:rsidP="00795AB4">
      <w:pPr>
        <w:pStyle w:val="rfdNormal0"/>
        <w:rPr>
          <w:rtl/>
        </w:rPr>
      </w:pPr>
      <w:r>
        <w:rPr>
          <w:rtl/>
        </w:rPr>
        <w:br w:type="page"/>
      </w:r>
      <w:r w:rsidR="00795AB4" w:rsidRPr="00795AB4">
        <w:rPr>
          <w:rStyle w:val="rfdAie"/>
          <w:rFonts w:hint="cs"/>
          <w:rtl/>
        </w:rPr>
        <w:lastRenderedPageBreak/>
        <w:t>لَكُمْ إِن كَانَ اللهُ يُرِيدُ أَن يُغْوِيَكُمْ هُوَ رَبُّكُمْ وَإِلَيْهِ تُرْجَعُونَ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</w:p>
    <w:p w:rsidR="000F0A1B" w:rsidRDefault="000F0A1B" w:rsidP="000F0A1B">
      <w:pPr>
        <w:rPr>
          <w:rtl/>
        </w:rPr>
      </w:pPr>
      <w:r>
        <w:rPr>
          <w:rtl/>
        </w:rPr>
        <w:t>ثم 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قال</w:t>
      </w:r>
      <w:r w:rsidR="00E96E62">
        <w:rPr>
          <w:rStyle w:val="rfdBold2"/>
          <w:rtl/>
        </w:rPr>
        <w:t xml:space="preserve"> الله </w:t>
      </w:r>
      <w:r w:rsidR="00556724" w:rsidRPr="00CA329F">
        <w:rPr>
          <w:rStyle w:val="rfdBold2"/>
          <w:rtl/>
        </w:rPr>
        <w:t xml:space="preserve">: </w:t>
      </w:r>
      <w:r w:rsidRPr="00CA329F">
        <w:rPr>
          <w:rStyle w:val="rfdBold2"/>
          <w:rtl/>
        </w:rPr>
        <w:t>يا بن آدم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بمشيئتي كنت أنت الذي تشاء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وبقوتي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أديت إليّ فرائضي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وبنعمتي قويت على معصيتي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وجعلتك سميعاً بصيراً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قوياً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فما أصابك من حسنة فمني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وما أصابك من سيئة فمن نفسك</w:t>
      </w:r>
      <w:r w:rsidR="00556724" w:rsidRPr="00CA329F">
        <w:rPr>
          <w:rStyle w:val="rfdBold2"/>
          <w:rtl/>
        </w:rPr>
        <w:t xml:space="preserve"> ،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وذلك لأني لا أسأل عما أفعل وهم يسألون.</w:t>
      </w:r>
      <w:r w:rsidRPr="00795AB4">
        <w:rPr>
          <w:rtl/>
        </w:rPr>
        <w:t xml:space="preserve"> </w:t>
      </w:r>
      <w:r>
        <w:rPr>
          <w:rtl/>
        </w:rPr>
        <w:t>ثم 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 xml:space="preserve">قد نظمت لك كل شيء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تريده</w:t>
      </w:r>
      <w:r w:rsidR="00795AB4" w:rsidRPr="00795AB4">
        <w:rPr>
          <w:rFonts w:hint="cs"/>
          <w:rtl/>
        </w:rPr>
        <w:t xml:space="preserve"> </w:t>
      </w:r>
      <w:r w:rsidR="00FD1825" w:rsidRPr="00795AB4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A22B81" w:rsidRPr="00296D77" w:rsidRDefault="000F0A1B" w:rsidP="00A22B81">
      <w:pPr>
        <w:rPr>
          <w:rStyle w:val="rfdLineChar"/>
          <w:rtl/>
        </w:rPr>
      </w:pPr>
      <w:r>
        <w:rPr>
          <w:rtl/>
        </w:rPr>
        <w:t xml:space="preserve">وروى داود بن قبيصة عن الإمام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أنه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795AB4">
        <w:rPr>
          <w:rFonts w:hint="cs"/>
          <w:rtl/>
        </w:rPr>
        <w:t xml:space="preserve"> </w:t>
      </w:r>
      <w:r w:rsidRPr="00CA329F">
        <w:rPr>
          <w:rStyle w:val="rfdBold2"/>
          <w:rtl/>
        </w:rPr>
        <w:t xml:space="preserve">سأل رجل أبي </w:t>
      </w:r>
      <w:r w:rsidR="00750273" w:rsidRPr="00750273">
        <w:rPr>
          <w:rStyle w:val="rfdAlaem"/>
          <w:rtl/>
        </w:rPr>
        <w:t>عليه‌السلام</w:t>
      </w:r>
      <w:r w:rsidR="00556724" w:rsidRPr="00CA329F">
        <w:rPr>
          <w:rStyle w:val="rfdBold2"/>
          <w:rtl/>
        </w:rPr>
        <w:t xml:space="preserve"> :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هل منع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عما أمر به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وهل نهى عما أراد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وهل أعان على ما لم يرد</w:t>
      </w:r>
      <w:r w:rsidR="00795AB4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 xml:space="preserve">؟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>أما قولك هل منع عما أمر به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فلا يجوز ذلك عليه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ولو جاز ذلك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لكان قد منع إبليس عن السجود لآدم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ولو منعه لعذره ولم يلعنه. وأما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قولك هل نهى عما أراد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فلا يجوز ذلك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ولو جاز ذلك لكان حيث نهى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 xml:space="preserve">آدم </w:t>
      </w:r>
      <w:r w:rsidR="00750273" w:rsidRPr="00750273">
        <w:rPr>
          <w:rStyle w:val="rfdAlaem"/>
          <w:rtl/>
        </w:rPr>
        <w:t>عليه‌السلام</w:t>
      </w:r>
      <w:r w:rsidRPr="00CA329F">
        <w:rPr>
          <w:rStyle w:val="rfdBold2"/>
          <w:rtl/>
        </w:rPr>
        <w:t xml:space="preserve"> عن أكل الشجرة أراد منه أكلها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ولو أراد منه أكلها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لما نادى عليه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صبيان الكتاتيب</w:t>
      </w:r>
      <w:r w:rsidR="00C04797">
        <w:rPr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(</w:t>
      </w:r>
      <w:r w:rsidR="00795AB4">
        <w:rPr>
          <w:rFonts w:hint="cs"/>
          <w:rtl/>
        </w:rPr>
        <w:t xml:space="preserve"> </w:t>
      </w:r>
      <w:r w:rsidR="00795AB4" w:rsidRPr="00795AB4">
        <w:rPr>
          <w:rStyle w:val="rfdAie"/>
          <w:rFonts w:hint="cs"/>
          <w:rtl/>
        </w:rPr>
        <w:t>وَعَصَىٰ آدَمُ رَبَّهُ فَغَوَىٰ</w:t>
      </w:r>
      <w:r w:rsidR="00795AB4" w:rsidRPr="00795AB4">
        <w:rPr>
          <w:rFonts w:hint="cs"/>
          <w:rtl/>
        </w:rPr>
        <w:t xml:space="preserve"> </w:t>
      </w:r>
      <w:r w:rsidR="00795AB4" w:rsidRPr="00795AB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 w:rsidRPr="00CA329F">
        <w:rPr>
          <w:rStyle w:val="rfdBold2"/>
          <w:rtl/>
        </w:rPr>
        <w:t>والله</w:t>
      </w:r>
      <w:r w:rsidR="00556724" w:rsidRPr="00CA329F">
        <w:rPr>
          <w:rStyle w:val="rfdBold2"/>
          <w:rtl/>
        </w:rPr>
        <w:t xml:space="preserve"> </w:t>
      </w:r>
      <w:r w:rsidRPr="00CA329F">
        <w:rPr>
          <w:rStyle w:val="rfdBold2"/>
          <w:rtl/>
        </w:rPr>
        <w:t xml:space="preserve">تعالى لا يجوز عليه </w:t>
      </w:r>
      <w:r w:rsidR="00795AB4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أن يأمر بشيء ويريد غيره. وأما قولك</w:t>
      </w:r>
      <w:r w:rsidR="00556724" w:rsidRPr="00CA329F">
        <w:rPr>
          <w:rStyle w:val="rfdBold2"/>
          <w:rtl/>
        </w:rPr>
        <w:t xml:space="preserve"> : </w:t>
      </w:r>
      <w:r w:rsidRPr="00CA329F">
        <w:rPr>
          <w:rStyle w:val="rfdBold2"/>
          <w:rtl/>
        </w:rPr>
        <w:t>هل أعان على ما لم يرد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فلا يجوز </w:t>
      </w:r>
      <w:r w:rsidR="00A22B81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ذلك عليه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وتعالى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عن أن يعين على قتل الأنبياء وتكفيرهم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وقتل </w:t>
      </w:r>
      <w:r w:rsidR="00A22B81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 xml:space="preserve">الحسين بن علي </w:t>
      </w:r>
      <w:r w:rsidR="00750273" w:rsidRPr="00750273">
        <w:rPr>
          <w:rStyle w:val="rfdAlaem"/>
          <w:rtl/>
        </w:rPr>
        <w:t>عليهما‌السلام</w:t>
      </w:r>
      <w:r w:rsidRPr="00CA329F">
        <w:rPr>
          <w:rStyle w:val="rfdBold2"/>
          <w:rtl/>
        </w:rPr>
        <w:t xml:space="preserve"> والفضلاء من ولده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وكيف يعين على ما لم يرد وقد </w:t>
      </w:r>
      <w:r w:rsidR="00A22B81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أعدّ جهنم لمخالفيه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ولعنهم على تكذيبهم لطاعته وارتكابهم </w:t>
      </w:r>
      <w:r w:rsidR="00A22B81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لمخالفته</w:t>
      </w:r>
      <w:r w:rsidR="00A22B81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>؟ ولو جاز أن يعين على ما لم يرد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لكان أعان فرعون على كفره </w:t>
      </w:r>
      <w:r w:rsidR="00A22B81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وادعائه أنه رب العالمين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أفترى أنه أراد من فرعون أن يدعي الربوبية</w:t>
      </w:r>
      <w:r w:rsidR="00A22B81">
        <w:rPr>
          <w:rStyle w:val="rfdBold2"/>
          <w:rFonts w:hint="cs"/>
          <w:rtl/>
        </w:rPr>
        <w:t xml:space="preserve"> </w:t>
      </w:r>
      <w:r w:rsidRPr="00CA329F">
        <w:rPr>
          <w:rStyle w:val="rfdBold2"/>
          <w:rtl/>
        </w:rPr>
        <w:t>؟</w:t>
      </w:r>
      <w:r w:rsidR="00A22B81">
        <w:rPr>
          <w:rStyle w:val="rfdBold2"/>
          <w:rFonts w:hint="cs"/>
          <w:rtl/>
        </w:rPr>
        <w:t xml:space="preserve"> </w:t>
      </w:r>
      <w:r w:rsidR="00A22B81">
        <w:rPr>
          <w:rFonts w:hint="cs"/>
          <w:rtl/>
        </w:rPr>
        <w:br/>
      </w:r>
      <w:r w:rsidR="00A22B8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هود</w:t>
      </w:r>
      <w:r w:rsidR="00556724">
        <w:rPr>
          <w:rtl/>
        </w:rPr>
        <w:t xml:space="preserve"> : </w:t>
      </w:r>
      <w:r>
        <w:rPr>
          <w:rtl/>
        </w:rPr>
        <w:t>11</w:t>
      </w:r>
      <w:r w:rsidR="00556724">
        <w:rPr>
          <w:rtl/>
        </w:rPr>
        <w:t xml:space="preserve"> / </w:t>
      </w:r>
      <w:r>
        <w:rPr>
          <w:rtl/>
        </w:rPr>
        <w:t>34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المحاسن</w:t>
      </w:r>
      <w:r w:rsidR="00556724">
        <w:rPr>
          <w:rtl/>
        </w:rPr>
        <w:t xml:space="preserve"> : </w:t>
      </w:r>
      <w:r>
        <w:rPr>
          <w:rtl/>
        </w:rPr>
        <w:t>244</w:t>
      </w:r>
      <w:r w:rsidR="00556724">
        <w:rPr>
          <w:rtl/>
        </w:rPr>
        <w:t xml:space="preserve"> / </w:t>
      </w:r>
      <w:r>
        <w:rPr>
          <w:rtl/>
        </w:rPr>
        <w:t>238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طه</w:t>
      </w:r>
      <w:r w:rsidR="00556724">
        <w:rPr>
          <w:rtl/>
        </w:rPr>
        <w:t xml:space="preserve"> : </w:t>
      </w:r>
      <w:r>
        <w:rPr>
          <w:rtl/>
        </w:rPr>
        <w:t>20</w:t>
      </w:r>
      <w:r w:rsidR="00556724">
        <w:rPr>
          <w:rtl/>
        </w:rPr>
        <w:t xml:space="preserve"> / </w:t>
      </w:r>
      <w:r>
        <w:rPr>
          <w:rtl/>
        </w:rPr>
        <w:t>121</w:t>
      </w:r>
      <w:r w:rsidR="00556724">
        <w:rPr>
          <w:rtl/>
        </w:rPr>
        <w:t>.</w:t>
      </w:r>
    </w:p>
    <w:p w:rsidR="000F0A1B" w:rsidRDefault="00DA668A" w:rsidP="00CA329F">
      <w:pPr>
        <w:pStyle w:val="rfdNormal0"/>
        <w:rPr>
          <w:rtl/>
        </w:rPr>
      </w:pPr>
      <w:r>
        <w:rPr>
          <w:rtl/>
        </w:rPr>
        <w:br w:type="page"/>
      </w:r>
      <w:r w:rsidR="000F0A1B" w:rsidRPr="00CA329F">
        <w:rPr>
          <w:rStyle w:val="rfdBold2"/>
          <w:rtl/>
        </w:rPr>
        <w:lastRenderedPageBreak/>
        <w:t xml:space="preserve">ومضى الإمام </w:t>
      </w:r>
      <w:r w:rsidR="00750273" w:rsidRPr="00750273">
        <w:rPr>
          <w:rStyle w:val="rfdAlaem"/>
          <w:rtl/>
        </w:rPr>
        <w:t>عليه‌السلام</w:t>
      </w:r>
      <w:r w:rsidR="000F0A1B" w:rsidRPr="00CA329F">
        <w:rPr>
          <w:rStyle w:val="rfdBold2"/>
          <w:rtl/>
        </w:rPr>
        <w:t xml:space="preserve"> يقول</w:t>
      </w:r>
      <w:r w:rsidR="00556724" w:rsidRPr="00CA329F">
        <w:rPr>
          <w:rStyle w:val="rfdBold2"/>
          <w:rtl/>
        </w:rPr>
        <w:t xml:space="preserve"> : </w:t>
      </w:r>
      <w:r w:rsidR="000F0A1B" w:rsidRPr="00CA329F">
        <w:rPr>
          <w:rStyle w:val="rfdBold2"/>
          <w:rtl/>
        </w:rPr>
        <w:t>يُستتاب قائل هذا القول</w:t>
      </w:r>
      <w:r w:rsidR="00556724" w:rsidRPr="00CA329F">
        <w:rPr>
          <w:rStyle w:val="rfdBold2"/>
          <w:rtl/>
        </w:rPr>
        <w:t xml:space="preserve"> ، </w:t>
      </w:r>
      <w:r w:rsidR="000F0A1B" w:rsidRPr="00CA329F">
        <w:rPr>
          <w:rStyle w:val="rfdBold2"/>
          <w:rtl/>
        </w:rPr>
        <w:t>فإن تاب من كذبه على</w:t>
      </w:r>
      <w:r w:rsidR="00E96E62">
        <w:rPr>
          <w:rStyle w:val="rfdBold2"/>
          <w:rtl/>
        </w:rPr>
        <w:t xml:space="preserve"> </w:t>
      </w:r>
      <w:r w:rsidR="006256CC">
        <w:rPr>
          <w:rStyle w:val="rfdBold2"/>
          <w:rFonts w:hint="cs"/>
          <w:rtl/>
        </w:rPr>
        <w:br/>
      </w:r>
      <w:r w:rsidR="00E96E62">
        <w:rPr>
          <w:rStyle w:val="rfdBold2"/>
          <w:rtl/>
        </w:rPr>
        <w:t xml:space="preserve">الله </w:t>
      </w:r>
      <w:r w:rsidR="000F0A1B" w:rsidRPr="00CA329F">
        <w:rPr>
          <w:rStyle w:val="rfdBold2"/>
          <w:rtl/>
        </w:rPr>
        <w:t>وإلاّ ضربت عنقه</w:t>
      </w:r>
      <w:r w:rsidR="006256CC" w:rsidRPr="006256CC">
        <w:rPr>
          <w:rFonts w:hint="cs"/>
          <w:rtl/>
        </w:rPr>
        <w:t xml:space="preserve"> </w:t>
      </w:r>
      <w:r w:rsidR="00FD1825" w:rsidRPr="006256CC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3" w:name="_Toc339724414"/>
      <w:r>
        <w:rPr>
          <w:rtl/>
        </w:rPr>
        <w:t>علمه تعالى</w:t>
      </w:r>
      <w:r w:rsidR="00556724">
        <w:rPr>
          <w:rtl/>
        </w:rPr>
        <w:t xml:space="preserve"> :</w:t>
      </w:r>
      <w:bookmarkEnd w:id="113"/>
    </w:p>
    <w:p w:rsidR="000F0A1B" w:rsidRDefault="000F0A1B" w:rsidP="000F0A1B">
      <w:pPr>
        <w:rPr>
          <w:rtl/>
        </w:rPr>
      </w:pPr>
      <w:r>
        <w:rPr>
          <w:rtl/>
        </w:rPr>
        <w:t>إنّ</w:t>
      </w:r>
      <w:r w:rsidR="00E96E62">
        <w:rPr>
          <w:rtl/>
        </w:rPr>
        <w:t xml:space="preserve"> الله </w:t>
      </w:r>
      <w:r>
        <w:rPr>
          <w:rtl/>
        </w:rPr>
        <w:t>تعالى عالم بمصير الأشياء كلّها غابرها وحاضرها ومستقبلها</w:t>
      </w:r>
      <w:r w:rsidR="00556724">
        <w:rPr>
          <w:rtl/>
        </w:rPr>
        <w:t xml:space="preserve"> ، </w:t>
      </w:r>
      <w:r w:rsidR="006256CC">
        <w:rPr>
          <w:rFonts w:hint="cs"/>
          <w:rtl/>
        </w:rPr>
        <w:br/>
      </w:r>
      <w:r>
        <w:rPr>
          <w:rtl/>
        </w:rPr>
        <w:t>وعلمه هذا أزلي قديم لا يتصور فيه الظهور بعد الخفاء</w:t>
      </w:r>
      <w:r w:rsidR="00556724">
        <w:rPr>
          <w:rtl/>
        </w:rPr>
        <w:t xml:space="preserve"> ، </w:t>
      </w:r>
      <w:r>
        <w:rPr>
          <w:rtl/>
        </w:rPr>
        <w:t>ولا العلم بعد الجهل</w:t>
      </w:r>
      <w:r w:rsidR="00556724">
        <w:rPr>
          <w:rtl/>
        </w:rPr>
        <w:t>.</w:t>
      </w:r>
      <w:r>
        <w:rPr>
          <w:rtl/>
        </w:rPr>
        <w:t xml:space="preserve"> </w:t>
      </w:r>
      <w:r w:rsidR="006256CC">
        <w:rPr>
          <w:rFonts w:hint="cs"/>
          <w:rtl/>
        </w:rPr>
        <w:br/>
      </w:r>
      <w:r>
        <w:rPr>
          <w:rtl/>
        </w:rPr>
        <w:t>عن أيوب بن نوح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256CC">
        <w:rPr>
          <w:rFonts w:hint="cs"/>
          <w:rtl/>
        </w:rPr>
        <w:t xml:space="preserve"> </w:t>
      </w:r>
      <w:r>
        <w:rPr>
          <w:rtl/>
        </w:rPr>
        <w:t xml:space="preserve">أنه كتب إلى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يسأله عن</w:t>
      </w:r>
      <w:r w:rsidR="00E96E62">
        <w:rPr>
          <w:rtl/>
        </w:rPr>
        <w:t xml:space="preserve"> الله </w:t>
      </w:r>
      <w:r>
        <w:rPr>
          <w:rtl/>
        </w:rPr>
        <w:t>عزّ وجلّ</w:t>
      </w:r>
      <w:r w:rsidR="00556724">
        <w:rPr>
          <w:rtl/>
        </w:rPr>
        <w:t xml:space="preserve"> ، </w:t>
      </w:r>
      <w:r>
        <w:rPr>
          <w:rtl/>
        </w:rPr>
        <w:t xml:space="preserve">أكان </w:t>
      </w:r>
      <w:r w:rsidR="006256CC">
        <w:rPr>
          <w:rFonts w:hint="cs"/>
          <w:rtl/>
        </w:rPr>
        <w:br/>
      </w:r>
      <w:r>
        <w:rPr>
          <w:rtl/>
        </w:rPr>
        <w:t>يعلم الأشياء قبل أن خلق الأشياء وكوّنها</w:t>
      </w:r>
      <w:r w:rsidR="00556724">
        <w:rPr>
          <w:rtl/>
        </w:rPr>
        <w:t xml:space="preserve"> ، </w:t>
      </w:r>
      <w:r>
        <w:rPr>
          <w:rtl/>
        </w:rPr>
        <w:t xml:space="preserve">أو لم يعلم ذلك حتى خلقها وأراد </w:t>
      </w:r>
      <w:r w:rsidR="006256CC">
        <w:rPr>
          <w:rFonts w:hint="cs"/>
          <w:rtl/>
        </w:rPr>
        <w:br/>
      </w:r>
      <w:r>
        <w:rPr>
          <w:rtl/>
        </w:rPr>
        <w:t>خلقها وتكوينها</w:t>
      </w:r>
      <w:r w:rsidR="00556724">
        <w:rPr>
          <w:rtl/>
        </w:rPr>
        <w:t xml:space="preserve"> ، </w:t>
      </w:r>
      <w:r>
        <w:rPr>
          <w:rtl/>
        </w:rPr>
        <w:t>فعلم ما خلق عندما خلق</w:t>
      </w:r>
      <w:r w:rsidR="00556724">
        <w:rPr>
          <w:rtl/>
        </w:rPr>
        <w:t xml:space="preserve"> ، </w:t>
      </w:r>
      <w:r>
        <w:rPr>
          <w:rtl/>
        </w:rPr>
        <w:t>وما كوّن عندما كوّن</w:t>
      </w:r>
      <w:r w:rsidR="006256CC">
        <w:rPr>
          <w:rFonts w:hint="cs"/>
          <w:rtl/>
        </w:rPr>
        <w:t xml:space="preserve"> </w:t>
      </w:r>
      <w:r>
        <w:rPr>
          <w:rtl/>
        </w:rPr>
        <w:t>؟ فوقع بخطه</w:t>
      </w:r>
      <w:r w:rsidR="00556724">
        <w:rPr>
          <w:rtl/>
        </w:rPr>
        <w:t xml:space="preserve"> : </w:t>
      </w:r>
      <w:r w:rsidR="006256CC">
        <w:rPr>
          <w:rFonts w:hint="cs"/>
          <w:rtl/>
        </w:rPr>
        <w:br/>
      </w:r>
      <w:r w:rsidRPr="00CA329F">
        <w:rPr>
          <w:rStyle w:val="rfdBold2"/>
          <w:rtl/>
        </w:rPr>
        <w:t>لم يزل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>عالماً بالأشياء قبل أن يخلق الأشياء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 xml:space="preserve">كعلمه بالأشياء بعدما </w:t>
      </w:r>
      <w:r w:rsidR="006256CC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خلق الأشياء</w:t>
      </w:r>
      <w:r w:rsidR="006256CC" w:rsidRPr="006256CC">
        <w:rPr>
          <w:rFonts w:hint="cs"/>
          <w:rtl/>
        </w:rPr>
        <w:t xml:space="preserve"> </w:t>
      </w:r>
      <w:r w:rsidR="00FD1825" w:rsidRPr="006256C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6256CC">
      <w:pPr>
        <w:rPr>
          <w:rtl/>
        </w:rPr>
      </w:pPr>
      <w:r>
        <w:rPr>
          <w:rtl/>
        </w:rPr>
        <w:t>وعن الكاهلي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256CC">
        <w:rPr>
          <w:rFonts w:hint="cs"/>
          <w:rtl/>
        </w:rPr>
        <w:t xml:space="preserve"> </w:t>
      </w:r>
      <w:r>
        <w:rPr>
          <w:rtl/>
        </w:rPr>
        <w:t xml:space="preserve">كتبت إلى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دعاء</w:t>
      </w:r>
      <w:r w:rsidR="00556724">
        <w:rPr>
          <w:rtl/>
        </w:rPr>
        <w:t xml:space="preserve"> : </w:t>
      </w:r>
      <w:r>
        <w:rPr>
          <w:rtl/>
        </w:rPr>
        <w:t>الحمد لله</w:t>
      </w:r>
      <w:r w:rsidR="00556724">
        <w:rPr>
          <w:rtl/>
        </w:rPr>
        <w:t xml:space="preserve"> </w:t>
      </w:r>
      <w:r>
        <w:rPr>
          <w:rtl/>
        </w:rPr>
        <w:t xml:space="preserve">منتهى </w:t>
      </w:r>
      <w:r w:rsidR="006256CC">
        <w:rPr>
          <w:rFonts w:hint="cs"/>
          <w:rtl/>
        </w:rPr>
        <w:br/>
      </w:r>
      <w:r>
        <w:rPr>
          <w:rtl/>
        </w:rPr>
        <w:t>علمه</w:t>
      </w:r>
      <w:r w:rsidR="00556724">
        <w:rPr>
          <w:rtl/>
        </w:rPr>
        <w:t>.</w:t>
      </w:r>
      <w:r>
        <w:rPr>
          <w:rtl/>
        </w:rPr>
        <w:t xml:space="preserve"> فكتب إليّ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لا تقولن منتهى علمه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ولكن قل منتهى رضاه</w:t>
      </w:r>
      <w:r w:rsidR="006256CC" w:rsidRPr="006256CC">
        <w:rPr>
          <w:rFonts w:hint="cs"/>
          <w:rtl/>
        </w:rPr>
        <w:t xml:space="preserve"> </w:t>
      </w:r>
      <w:r w:rsidR="00FD1825" w:rsidRPr="006256C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6256CC" w:rsidRPr="00296D77" w:rsidRDefault="000F0A1B" w:rsidP="006256CC">
      <w:pPr>
        <w:rPr>
          <w:rStyle w:val="rfdLineChar"/>
          <w:rtl/>
        </w:rPr>
      </w:pPr>
      <w:r>
        <w:rPr>
          <w:rtl/>
        </w:rPr>
        <w:t xml:space="preserve">إن الدعاء الذي يجري على اللسان قد يكون عرضةً للوهم والخطأ الذي لا </w:t>
      </w:r>
      <w:r w:rsidR="006256CC">
        <w:rPr>
          <w:rFonts w:hint="cs"/>
          <w:rtl/>
        </w:rPr>
        <w:br/>
      </w:r>
      <w:r>
        <w:rPr>
          <w:rtl/>
        </w:rPr>
        <w:t>يشعر به الإنسان حال اشتغاله بالدعاء والتوجه إلى</w:t>
      </w:r>
      <w:r w:rsidR="00E96E62">
        <w:rPr>
          <w:rtl/>
        </w:rPr>
        <w:t xml:space="preserve"> الله </w:t>
      </w:r>
      <w:r>
        <w:rPr>
          <w:rtl/>
        </w:rPr>
        <w:t>سبحانه</w:t>
      </w:r>
      <w:r w:rsidR="00556724">
        <w:rPr>
          <w:rtl/>
        </w:rPr>
        <w:t xml:space="preserve"> ، </w:t>
      </w:r>
      <w:r>
        <w:rPr>
          <w:rtl/>
        </w:rPr>
        <w:t xml:space="preserve">فلا يستحضر </w:t>
      </w:r>
      <w:r w:rsidR="006256CC">
        <w:rPr>
          <w:rFonts w:hint="cs"/>
          <w:rtl/>
        </w:rPr>
        <w:br/>
      </w:r>
      <w:r>
        <w:rPr>
          <w:rtl/>
        </w:rPr>
        <w:t>معانيه ودلالاته</w:t>
      </w:r>
      <w:r w:rsidR="00556724">
        <w:rPr>
          <w:rtl/>
        </w:rPr>
        <w:t xml:space="preserve"> ، </w:t>
      </w:r>
      <w:r>
        <w:rPr>
          <w:rtl/>
        </w:rPr>
        <w:t xml:space="preserve">وهنا يمارس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عملية تصحيح للدعاء</w:t>
      </w:r>
      <w:r w:rsidR="00556724">
        <w:rPr>
          <w:rtl/>
        </w:rPr>
        <w:t xml:space="preserve"> ، </w:t>
      </w:r>
      <w:r>
        <w:rPr>
          <w:rtl/>
        </w:rPr>
        <w:t xml:space="preserve">وكأنه يريد </w:t>
      </w:r>
      <w:r w:rsidR="006256CC">
        <w:rPr>
          <w:rFonts w:hint="cs"/>
          <w:rtl/>
        </w:rPr>
        <w:br/>
      </w:r>
      <w:r>
        <w:rPr>
          <w:rtl/>
        </w:rPr>
        <w:t>أن يشير إلى حقيقة جديرة بالاهتمام</w:t>
      </w:r>
      <w:r w:rsidR="00556724">
        <w:rPr>
          <w:rtl/>
        </w:rPr>
        <w:t xml:space="preserve"> ، </w:t>
      </w:r>
      <w:r>
        <w:rPr>
          <w:rtl/>
        </w:rPr>
        <w:t xml:space="preserve">وهي ضرورة اخضاع التراث للدراسة </w:t>
      </w:r>
      <w:r w:rsidR="006256CC">
        <w:rPr>
          <w:rFonts w:hint="cs"/>
          <w:rtl/>
        </w:rPr>
        <w:br/>
      </w:r>
      <w:r>
        <w:rPr>
          <w:rtl/>
        </w:rPr>
        <w:t>العلمية حتى لا ينفذ إلى تراثنا مفهوم غير إسلامي</w:t>
      </w:r>
      <w:r w:rsidR="00556724">
        <w:rPr>
          <w:rtl/>
        </w:rPr>
        <w:t xml:space="preserve"> ، </w:t>
      </w:r>
      <w:r>
        <w:rPr>
          <w:rtl/>
        </w:rPr>
        <w:t>فلعلنا ندعو فنقول</w:t>
      </w:r>
      <w:r w:rsidR="00556724">
        <w:rPr>
          <w:rtl/>
        </w:rPr>
        <w:t xml:space="preserve"> : </w:t>
      </w:r>
      <w:r>
        <w:rPr>
          <w:rtl/>
        </w:rPr>
        <w:t>الحمد لله</w:t>
      </w:r>
      <w:r w:rsidR="00556724">
        <w:rPr>
          <w:rtl/>
        </w:rPr>
        <w:t xml:space="preserve"> </w:t>
      </w:r>
      <w:r w:rsidR="006256CC">
        <w:rPr>
          <w:rFonts w:hint="cs"/>
          <w:rtl/>
        </w:rPr>
        <w:br/>
      </w:r>
      <w:r>
        <w:rPr>
          <w:rtl/>
        </w:rPr>
        <w:t>منتهى علمه</w:t>
      </w:r>
      <w:r w:rsidR="00556724">
        <w:rPr>
          <w:rtl/>
        </w:rPr>
        <w:t xml:space="preserve"> ، </w:t>
      </w:r>
      <w:r>
        <w:rPr>
          <w:rtl/>
        </w:rPr>
        <w:t>من حيث لا نشعر أن ذلك يجعل علم</w:t>
      </w:r>
      <w:r w:rsidR="00E96E62">
        <w:rPr>
          <w:rtl/>
        </w:rPr>
        <w:t xml:space="preserve"> الله </w:t>
      </w:r>
      <w:r>
        <w:rPr>
          <w:rtl/>
        </w:rPr>
        <w:t xml:space="preserve">محدوداً بين البداية </w:t>
      </w:r>
      <w:r w:rsidR="006256CC">
        <w:rPr>
          <w:rFonts w:hint="cs"/>
          <w:rtl/>
        </w:rPr>
        <w:br/>
      </w:r>
      <w:r>
        <w:rPr>
          <w:rtl/>
        </w:rPr>
        <w:t>والنهاية</w:t>
      </w:r>
      <w:r w:rsidR="00556724">
        <w:rPr>
          <w:rtl/>
        </w:rPr>
        <w:t xml:space="preserve"> ، </w:t>
      </w:r>
      <w:r>
        <w:rPr>
          <w:rtl/>
        </w:rPr>
        <w:t>والحال أن علم</w:t>
      </w:r>
      <w:r w:rsidR="00E96E62">
        <w:rPr>
          <w:rtl/>
        </w:rPr>
        <w:t xml:space="preserve"> الله </w:t>
      </w:r>
      <w:r>
        <w:rPr>
          <w:rtl/>
        </w:rPr>
        <w:t>ليس له نهاية ولا تحدّه حدود</w:t>
      </w:r>
      <w:r w:rsidR="00556724">
        <w:rPr>
          <w:rtl/>
        </w:rPr>
        <w:t xml:space="preserve"> ، </w:t>
      </w:r>
      <w:r>
        <w:rPr>
          <w:rtl/>
        </w:rPr>
        <w:t>من هنا علينا أن</w:t>
      </w:r>
      <w:r w:rsidR="006256CC">
        <w:rPr>
          <w:rFonts w:hint="cs"/>
          <w:rtl/>
        </w:rPr>
        <w:t xml:space="preserve"> </w:t>
      </w:r>
      <w:r w:rsidR="006256CC">
        <w:rPr>
          <w:rFonts w:hint="cs"/>
          <w:rtl/>
        </w:rPr>
        <w:br/>
      </w:r>
      <w:r w:rsidR="006256C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الاحتجاج</w:t>
      </w:r>
      <w:r w:rsidR="00556724">
        <w:rPr>
          <w:rtl/>
        </w:rPr>
        <w:t xml:space="preserve"> : </w:t>
      </w:r>
      <w:r>
        <w:rPr>
          <w:rtl/>
        </w:rPr>
        <w:t>387</w:t>
      </w:r>
      <w:r w:rsidR="00556724">
        <w:rPr>
          <w:rtl/>
        </w:rPr>
        <w:t xml:space="preserve"> ، </w:t>
      </w:r>
      <w:r>
        <w:rPr>
          <w:rtl/>
        </w:rPr>
        <w:t>بحار الأنوار 5</w:t>
      </w:r>
      <w:r w:rsidR="00556724">
        <w:rPr>
          <w:rtl/>
        </w:rPr>
        <w:t xml:space="preserve"> : </w:t>
      </w:r>
      <w:r>
        <w:rPr>
          <w:rtl/>
        </w:rPr>
        <w:t>24</w:t>
      </w:r>
      <w:r w:rsidR="00556724">
        <w:rPr>
          <w:rtl/>
        </w:rPr>
        <w:t xml:space="preserve"> / </w:t>
      </w:r>
      <w:r>
        <w:rPr>
          <w:rtl/>
        </w:rPr>
        <w:t>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107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107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التوحيد</w:t>
      </w:r>
      <w:r w:rsidR="00556724">
        <w:rPr>
          <w:rtl/>
        </w:rPr>
        <w:t xml:space="preserve"> : </w:t>
      </w:r>
      <w:r>
        <w:rPr>
          <w:rtl/>
        </w:rPr>
        <w:t>134</w:t>
      </w:r>
      <w:r w:rsidR="00556724">
        <w:rPr>
          <w:rtl/>
        </w:rPr>
        <w:t>.</w:t>
      </w:r>
    </w:p>
    <w:p w:rsidR="000F0A1B" w:rsidRDefault="00104914" w:rsidP="00CA329F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نقول</w:t>
      </w:r>
      <w:r w:rsidR="00556724">
        <w:rPr>
          <w:rtl/>
        </w:rPr>
        <w:t xml:space="preserve"> : </w:t>
      </w:r>
      <w:r w:rsidR="000F0A1B">
        <w:rPr>
          <w:rtl/>
        </w:rPr>
        <w:t>منتهى رضاه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لأن رضاه يتصل بعمل المخلوقين في درجات تتحرك حتى </w:t>
      </w:r>
      <w:r w:rsidR="008D3CD9">
        <w:rPr>
          <w:rFonts w:hint="cs"/>
          <w:rtl/>
        </w:rPr>
        <w:br/>
      </w:r>
      <w:r w:rsidR="000F0A1B">
        <w:rPr>
          <w:rtl/>
        </w:rPr>
        <w:t>تبلغ منتهاها</w:t>
      </w:r>
      <w:r w:rsidR="00556724">
        <w:rPr>
          <w:rtl/>
        </w:rPr>
        <w:t xml:space="preserve"> ، </w:t>
      </w:r>
      <w:r w:rsidR="000F0A1B">
        <w:rPr>
          <w:rtl/>
        </w:rPr>
        <w:t>ولا يتعلق ذلك في ذاته وفي صفته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4" w:name="_Toc339724415"/>
      <w:r>
        <w:rPr>
          <w:rtl/>
        </w:rPr>
        <w:t>السعادة والشقاوة</w:t>
      </w:r>
      <w:r w:rsidR="00556724">
        <w:rPr>
          <w:rtl/>
        </w:rPr>
        <w:t xml:space="preserve"> :</w:t>
      </w:r>
      <w:bookmarkEnd w:id="114"/>
    </w:p>
    <w:p w:rsidR="000F0A1B" w:rsidRDefault="000F0A1B" w:rsidP="000F0A1B">
      <w:pPr>
        <w:rPr>
          <w:rtl/>
        </w:rPr>
      </w:pPr>
      <w:r>
        <w:rPr>
          <w:rtl/>
        </w:rPr>
        <w:t xml:space="preserve">اختلفت مقولات أهل الكلام اختلافاً شديداً في تفسير الآيات والآثار </w:t>
      </w:r>
      <w:r w:rsidR="008D3CD9">
        <w:rPr>
          <w:rFonts w:hint="cs"/>
          <w:rtl/>
        </w:rPr>
        <w:br/>
      </w:r>
      <w:r>
        <w:rPr>
          <w:rtl/>
        </w:rPr>
        <w:t>التي تسند الشقاء والسعادة إلى</w:t>
      </w:r>
      <w:r w:rsidR="00E96E62">
        <w:rPr>
          <w:rtl/>
        </w:rPr>
        <w:t xml:space="preserve"> الله </w:t>
      </w:r>
      <w:r>
        <w:rPr>
          <w:rtl/>
        </w:rPr>
        <w:t>تعالى</w:t>
      </w:r>
      <w:r w:rsidR="00556724">
        <w:rPr>
          <w:rtl/>
        </w:rPr>
        <w:t xml:space="preserve"> ، </w:t>
      </w:r>
      <w:r>
        <w:rPr>
          <w:rtl/>
        </w:rPr>
        <w:t>فأخذ بعضهم بظاهرها</w:t>
      </w:r>
      <w:r w:rsidR="00556724">
        <w:rPr>
          <w:rtl/>
        </w:rPr>
        <w:t xml:space="preserve"> ، </w:t>
      </w:r>
      <w:r>
        <w:rPr>
          <w:rtl/>
        </w:rPr>
        <w:t xml:space="preserve">وحكموا </w:t>
      </w:r>
      <w:r w:rsidR="008D3CD9">
        <w:rPr>
          <w:rFonts w:hint="cs"/>
          <w:rtl/>
        </w:rPr>
        <w:br/>
      </w:r>
      <w:r>
        <w:rPr>
          <w:rtl/>
        </w:rPr>
        <w:t>بحتميّة الشقاء والسعادة في حياة الإنسان من جانب</w:t>
      </w:r>
      <w:r w:rsidR="00E96E62">
        <w:rPr>
          <w:rtl/>
        </w:rPr>
        <w:t xml:space="preserve"> الله </w:t>
      </w:r>
      <w:r>
        <w:rPr>
          <w:rtl/>
        </w:rPr>
        <w:t>تعالى</w:t>
      </w:r>
      <w:r w:rsidR="00556724">
        <w:rPr>
          <w:rtl/>
        </w:rPr>
        <w:t xml:space="preserve"> ، </w:t>
      </w:r>
      <w:r>
        <w:rPr>
          <w:rtl/>
        </w:rPr>
        <w:t xml:space="preserve">ونفوا دور </w:t>
      </w:r>
      <w:r w:rsidR="008D3CD9">
        <w:rPr>
          <w:rFonts w:hint="cs"/>
          <w:rtl/>
        </w:rPr>
        <w:br/>
      </w:r>
      <w:r>
        <w:rPr>
          <w:rtl/>
        </w:rPr>
        <w:t>الإنسان في اختيار الهداية والضلالة</w:t>
      </w:r>
      <w:r w:rsidR="00556724">
        <w:rPr>
          <w:rtl/>
        </w:rPr>
        <w:t>.</w:t>
      </w:r>
    </w:p>
    <w:p w:rsidR="000F0A1B" w:rsidRDefault="000F0A1B" w:rsidP="008D3CD9">
      <w:pPr>
        <w:rPr>
          <w:rtl/>
        </w:rPr>
      </w:pPr>
      <w:r>
        <w:rPr>
          <w:rtl/>
        </w:rPr>
        <w:t xml:space="preserve">وفصّل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في هذا المطلب</w:t>
      </w:r>
      <w:r w:rsidR="00556724">
        <w:rPr>
          <w:rtl/>
        </w:rPr>
        <w:t xml:space="preserve"> ، </w:t>
      </w:r>
      <w:r>
        <w:rPr>
          <w:rtl/>
        </w:rPr>
        <w:t>بأنّ علم</w:t>
      </w:r>
      <w:r w:rsidR="00E96E62">
        <w:rPr>
          <w:rtl/>
        </w:rPr>
        <w:t xml:space="preserve"> الله </w:t>
      </w:r>
      <w:r>
        <w:rPr>
          <w:rtl/>
        </w:rPr>
        <w:t>المعبّر عنه بأُمِّ الكتاب</w:t>
      </w:r>
      <w:r w:rsidR="00556724">
        <w:rPr>
          <w:rtl/>
        </w:rPr>
        <w:t xml:space="preserve"> ، </w:t>
      </w:r>
      <w:r w:rsidR="008D3CD9">
        <w:rPr>
          <w:rFonts w:hint="cs"/>
          <w:rtl/>
        </w:rPr>
        <w:br/>
      </w:r>
      <w:r>
        <w:rPr>
          <w:rtl/>
        </w:rPr>
        <w:t>لا يتطرق إليه التغيير والتبديل</w:t>
      </w:r>
      <w:r w:rsidR="00556724">
        <w:rPr>
          <w:rtl/>
        </w:rPr>
        <w:t xml:space="preserve"> ، </w:t>
      </w:r>
      <w:r>
        <w:rPr>
          <w:rtl/>
        </w:rPr>
        <w:t>وعلمه تعالى في أُمِّ الكتاب محيط بكل شيء</w:t>
      </w:r>
      <w:r w:rsidR="00556724">
        <w:rPr>
          <w:rtl/>
        </w:rPr>
        <w:t xml:space="preserve"> ، </w:t>
      </w:r>
      <w:r w:rsidR="008D3CD9">
        <w:rPr>
          <w:rFonts w:hint="cs"/>
          <w:rtl/>
        </w:rPr>
        <w:br/>
      </w:r>
      <w:r>
        <w:rPr>
          <w:rtl/>
        </w:rPr>
        <w:t>ومنها سعادة الإنسان وشقائه</w:t>
      </w:r>
      <w:r w:rsidR="00556724">
        <w:rPr>
          <w:rtl/>
        </w:rPr>
        <w:t xml:space="preserve"> ، </w:t>
      </w:r>
      <w:r>
        <w:rPr>
          <w:rtl/>
        </w:rPr>
        <w:t>وعلمه تعالى بالشيء لا يعني نسبة فعله إليه</w:t>
      </w:r>
      <w:r w:rsidR="00556724">
        <w:rPr>
          <w:rtl/>
        </w:rPr>
        <w:t>.</w:t>
      </w:r>
      <w:r>
        <w:rPr>
          <w:rtl/>
        </w:rPr>
        <w:t xml:space="preserve"> أما </w:t>
      </w:r>
      <w:r w:rsidR="008D3CD9">
        <w:rPr>
          <w:rFonts w:hint="cs"/>
          <w:rtl/>
        </w:rPr>
        <w:br/>
      </w:r>
      <w:r>
        <w:rPr>
          <w:rtl/>
        </w:rPr>
        <w:t>علمه تعالى المعبّر عنه بلوح المحو والاثبات</w:t>
      </w:r>
      <w:r w:rsidR="00556724">
        <w:rPr>
          <w:rtl/>
        </w:rPr>
        <w:t xml:space="preserve"> ، </w:t>
      </w:r>
      <w:r>
        <w:rPr>
          <w:rtl/>
        </w:rPr>
        <w:t>فإن لله</w:t>
      </w:r>
      <w:r w:rsidR="00556724">
        <w:rPr>
          <w:rtl/>
        </w:rPr>
        <w:t xml:space="preserve"> </w:t>
      </w:r>
      <w:r>
        <w:rPr>
          <w:rtl/>
        </w:rPr>
        <w:t xml:space="preserve">تعالى فيه المشيئة يقدّم ما يشاء </w:t>
      </w:r>
      <w:r w:rsidR="008D3CD9">
        <w:rPr>
          <w:rFonts w:hint="cs"/>
          <w:rtl/>
        </w:rPr>
        <w:br/>
      </w:r>
      <w:r>
        <w:rPr>
          <w:rtl/>
        </w:rPr>
        <w:t>ويؤخر ما يشاء</w:t>
      </w:r>
      <w:r w:rsidR="00556724">
        <w:rPr>
          <w:rtl/>
        </w:rPr>
        <w:t xml:space="preserve"> ، </w:t>
      </w:r>
      <w:r>
        <w:rPr>
          <w:rtl/>
        </w:rPr>
        <w:t>وهو موقوف على أعمال العباد</w:t>
      </w:r>
      <w:r w:rsidR="00556724">
        <w:rPr>
          <w:rtl/>
        </w:rPr>
        <w:t xml:space="preserve"> ، </w:t>
      </w:r>
      <w:r>
        <w:rPr>
          <w:rtl/>
        </w:rPr>
        <w:t xml:space="preserve">فأعمال البر تحوّل شقاء </w:t>
      </w:r>
      <w:r w:rsidR="008D3CD9">
        <w:rPr>
          <w:rFonts w:hint="cs"/>
          <w:rtl/>
        </w:rPr>
        <w:br/>
      </w:r>
      <w:r>
        <w:rPr>
          <w:rtl/>
        </w:rPr>
        <w:t>الإنسان إلى سعادة</w:t>
      </w:r>
      <w:r w:rsidR="00556724">
        <w:rPr>
          <w:rtl/>
        </w:rPr>
        <w:t xml:space="preserve"> ، </w:t>
      </w:r>
      <w:r>
        <w:rPr>
          <w:rtl/>
        </w:rPr>
        <w:t xml:space="preserve">واقتراف الذنوب وارتكاب السيئات تحوّل مصير الإنسان </w:t>
      </w:r>
      <w:r w:rsidR="008D3CD9">
        <w:rPr>
          <w:rFonts w:hint="cs"/>
          <w:rtl/>
        </w:rPr>
        <w:br/>
      </w:r>
      <w:r>
        <w:rPr>
          <w:rtl/>
        </w:rPr>
        <w:t>من السعادة إلى الشقاء</w:t>
      </w:r>
      <w:r w:rsidR="00556724">
        <w:rPr>
          <w:rtl/>
        </w:rPr>
        <w:t>.</w:t>
      </w:r>
      <w:r>
        <w:rPr>
          <w:rtl/>
        </w:rPr>
        <w:t xml:space="preserve"> وعليه فإنّ</w:t>
      </w:r>
      <w:r w:rsidR="00E96E62">
        <w:rPr>
          <w:rtl/>
        </w:rPr>
        <w:t xml:space="preserve"> الله </w:t>
      </w:r>
      <w:r>
        <w:rPr>
          <w:rtl/>
        </w:rPr>
        <w:t xml:space="preserve">تعالى هو مصدر السعادة والهداية في </w:t>
      </w:r>
      <w:r w:rsidR="008D3CD9">
        <w:rPr>
          <w:rFonts w:hint="cs"/>
          <w:rtl/>
        </w:rPr>
        <w:br/>
      </w:r>
      <w:r>
        <w:rPr>
          <w:rtl/>
        </w:rPr>
        <w:t>حياة الإنسان</w:t>
      </w:r>
      <w:r w:rsidR="00556724">
        <w:rPr>
          <w:rtl/>
        </w:rPr>
        <w:t xml:space="preserve"> ، </w:t>
      </w:r>
      <w:r>
        <w:rPr>
          <w:rtl/>
        </w:rPr>
        <w:t>وأمّا الشقاء والضلالة فمن الإنسان نفسه</w:t>
      </w:r>
      <w:r w:rsidR="00556724">
        <w:rPr>
          <w:rtl/>
        </w:rPr>
        <w:t xml:space="preserve"> ، </w:t>
      </w:r>
      <w:r>
        <w:rPr>
          <w:rtl/>
        </w:rPr>
        <w:t xml:space="preserve">وكلا الأمران يجريان </w:t>
      </w:r>
      <w:r w:rsidR="008D3CD9">
        <w:rPr>
          <w:rFonts w:hint="cs"/>
          <w:rtl/>
        </w:rPr>
        <w:br/>
      </w:r>
      <w:r>
        <w:rPr>
          <w:rtl/>
        </w:rPr>
        <w:t>باختياره وقراره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ويدلّ على هذا المعنى ما رواه محمد بن أبي عمير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3CD9">
        <w:rPr>
          <w:rFonts w:hint="cs"/>
          <w:rtl/>
        </w:rPr>
        <w:t xml:space="preserve"> </w:t>
      </w:r>
      <w:r>
        <w:rPr>
          <w:rtl/>
        </w:rPr>
        <w:t xml:space="preserve">سألت أبا الحسن </w:t>
      </w:r>
      <w:r w:rsidR="008D3CD9">
        <w:rPr>
          <w:rFonts w:hint="cs"/>
          <w:rtl/>
        </w:rPr>
        <w:br/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عن معنى قول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 xml:space="preserve">الشقيّ من شقي في بطن </w:t>
      </w:r>
      <w:r w:rsidR="008D3CD9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اُمه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والسعيد من سعد في بطن اُمه.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الشقي من علم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 xml:space="preserve">وهو في بطن </w:t>
      </w:r>
      <w:r w:rsidR="008D3CD9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اُمه أنه سيعمل أعمال الأشقياء</w:t>
      </w:r>
      <w:r w:rsidR="00556724" w:rsidRPr="00CA329F">
        <w:rPr>
          <w:rStyle w:val="rfdBold2"/>
          <w:rtl/>
        </w:rPr>
        <w:t xml:space="preserve"> ، </w:t>
      </w:r>
      <w:r w:rsidRPr="00CA329F">
        <w:rPr>
          <w:rStyle w:val="rfdBold2"/>
          <w:rtl/>
        </w:rPr>
        <w:t>والسعيد من علم</w:t>
      </w:r>
      <w:r w:rsidR="00E96E62">
        <w:rPr>
          <w:rStyle w:val="rfdBold2"/>
          <w:rtl/>
        </w:rPr>
        <w:t xml:space="preserve"> الله </w:t>
      </w:r>
      <w:r w:rsidRPr="00CA329F">
        <w:rPr>
          <w:rStyle w:val="rfdBold2"/>
          <w:rtl/>
        </w:rPr>
        <w:t xml:space="preserve">وهو في بطن اُمه أنه </w:t>
      </w:r>
      <w:r w:rsidR="008D3CD9">
        <w:rPr>
          <w:rStyle w:val="rfdBold2"/>
          <w:rFonts w:hint="cs"/>
          <w:rtl/>
        </w:rPr>
        <w:br/>
      </w:r>
      <w:r w:rsidRPr="00CA329F">
        <w:rPr>
          <w:rStyle w:val="rfdBold2"/>
          <w:rtl/>
        </w:rPr>
        <w:t>سيعمل أعمال السعداء</w:t>
      </w:r>
      <w:r w:rsidR="00556724" w:rsidRPr="00CA329F">
        <w:rPr>
          <w:rStyle w:val="rfdBold2"/>
          <w:rtl/>
        </w:rPr>
        <w:t>.</w:t>
      </w:r>
    </w:p>
    <w:p w:rsidR="000F0A1B" w:rsidRPr="008D3CD9" w:rsidRDefault="000F0A1B" w:rsidP="008D3CD9">
      <w:pPr>
        <w:rPr>
          <w:rStyle w:val="rfdPoemTiniCharChar"/>
          <w:rtl/>
        </w:rPr>
      </w:pPr>
      <w:r>
        <w:rPr>
          <w:rtl/>
        </w:rPr>
        <w:t>قلت له</w:t>
      </w:r>
      <w:r w:rsidR="00556724">
        <w:rPr>
          <w:rtl/>
        </w:rPr>
        <w:t xml:space="preserve"> : </w:t>
      </w:r>
      <w:r>
        <w:rPr>
          <w:rtl/>
        </w:rPr>
        <w:t xml:space="preserve">فما معنى قوله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: </w:t>
      </w:r>
      <w:r w:rsidRPr="00CA329F">
        <w:rPr>
          <w:rStyle w:val="rfdBold2"/>
          <w:rtl/>
        </w:rPr>
        <w:t>اعملوا فكل ميسّر لما خلق الله</w:t>
      </w:r>
      <w:r w:rsidR="008D3CD9">
        <w:rPr>
          <w:rStyle w:val="rfdBold2"/>
          <w:rFonts w:hint="cs"/>
          <w:rtl/>
        </w:rPr>
        <w:t xml:space="preserve"> </w:t>
      </w:r>
      <w:r w:rsidR="00556724" w:rsidRPr="00CA329F">
        <w:rPr>
          <w:rStyle w:val="rfdBold2"/>
          <w:rtl/>
        </w:rPr>
        <w:t>؟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>
        <w:rPr>
          <w:rtl/>
        </w:rPr>
        <w:t xml:space="preserve">إن </w:t>
      </w:r>
      <w:r w:rsidR="008D3CD9">
        <w:rPr>
          <w:rFonts w:hint="cs"/>
          <w:rtl/>
        </w:rPr>
        <w:br/>
      </w:r>
    </w:p>
    <w:p w:rsidR="000F0A1B" w:rsidRDefault="00F13406" w:rsidP="00FB65E7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الله</w:t>
      </w:r>
      <w:r w:rsidR="00556724" w:rsidRPr="006B1060">
        <w:rPr>
          <w:rStyle w:val="rfdBold2"/>
          <w:rtl/>
        </w:rPr>
        <w:t xml:space="preserve"> </w:t>
      </w:r>
      <w:r w:rsidR="000F0A1B" w:rsidRPr="006B1060">
        <w:rPr>
          <w:rStyle w:val="rfdBold2"/>
          <w:rtl/>
        </w:rPr>
        <w:t>عزوجل خلق الجن والإنس ليعبدوه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ولم يخلقهم ليعصوه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وذلك قوله </w:t>
      </w:r>
      <w:r w:rsidR="00FB65E7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عزوجل</w:t>
      </w:r>
      <w:r w:rsidR="00556724" w:rsidRPr="006B1060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FB65E7" w:rsidRPr="00FB65E7">
        <w:rPr>
          <w:rStyle w:val="rfdAlaem"/>
          <w:rFonts w:hint="cs"/>
          <w:rtl/>
        </w:rPr>
        <w:t>(</w:t>
      </w:r>
      <w:r w:rsidR="00FB65E7" w:rsidRPr="00FB65E7">
        <w:rPr>
          <w:rFonts w:hint="cs"/>
          <w:rtl/>
        </w:rPr>
        <w:t xml:space="preserve"> </w:t>
      </w:r>
      <w:r w:rsidR="000F0A1B" w:rsidRPr="00CA329F">
        <w:rPr>
          <w:rStyle w:val="rfdAie"/>
          <w:rtl/>
        </w:rPr>
        <w:t>وَمَا خَلَقْتُ الْجِنَّ وَالإِْنْسَ إِلاَّ لِيَعْبُدُونِ</w:t>
      </w:r>
      <w:r w:rsidR="00FB65E7" w:rsidRPr="00FB65E7">
        <w:rPr>
          <w:rFonts w:hint="cs"/>
          <w:rtl/>
        </w:rPr>
        <w:t xml:space="preserve"> </w:t>
      </w:r>
      <w:r w:rsidR="00FB65E7" w:rsidRPr="00FB65E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="00556724">
        <w:rPr>
          <w:rtl/>
        </w:rPr>
        <w:t xml:space="preserve">، </w:t>
      </w:r>
      <w:r w:rsidR="00FB65E7">
        <w:rPr>
          <w:rStyle w:val="rfdBold2"/>
          <w:rtl/>
        </w:rPr>
        <w:t>فيسّر كلا</w:t>
      </w:r>
      <w:r w:rsidR="00FB65E7">
        <w:rPr>
          <w:rStyle w:val="rfdBold2"/>
          <w:rFonts w:hint="cs"/>
          <w:rtl/>
        </w:rPr>
        <w:t>ًّ</w:t>
      </w:r>
      <w:r w:rsidR="000F0A1B" w:rsidRPr="006B1060">
        <w:rPr>
          <w:rStyle w:val="rfdBold2"/>
          <w:rtl/>
        </w:rPr>
        <w:t xml:space="preserve"> لما خلق </w:t>
      </w:r>
      <w:r w:rsidR="00FB65E7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له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فالويل لمن استحبّ العمى على الهدى</w:t>
      </w:r>
      <w:r w:rsidR="00FB65E7" w:rsidRPr="00FB65E7">
        <w:rPr>
          <w:rFonts w:hint="cs"/>
          <w:rtl/>
        </w:rPr>
        <w:t xml:space="preserve"> </w:t>
      </w:r>
      <w:r w:rsidR="00FD1825" w:rsidRPr="00FB65E7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5" w:name="_Toc339724416"/>
      <w:r>
        <w:rPr>
          <w:rtl/>
        </w:rPr>
        <w:t>الكفر والشرك</w:t>
      </w:r>
      <w:r w:rsidR="00556724">
        <w:rPr>
          <w:rtl/>
        </w:rPr>
        <w:t xml:space="preserve"> :</w:t>
      </w:r>
      <w:bookmarkEnd w:id="115"/>
    </w:p>
    <w:p w:rsidR="000F0A1B" w:rsidRDefault="000F0A1B" w:rsidP="00FB65E7">
      <w:pPr>
        <w:rPr>
          <w:rtl/>
        </w:rPr>
      </w:pPr>
      <w:r>
        <w:rPr>
          <w:rtl/>
        </w:rPr>
        <w:t xml:space="preserve">وسأل أبو أحمد الخراساني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B65E7">
        <w:rPr>
          <w:rFonts w:hint="cs"/>
          <w:rtl/>
        </w:rPr>
        <w:t xml:space="preserve"> </w:t>
      </w:r>
      <w:r>
        <w:rPr>
          <w:rtl/>
        </w:rPr>
        <w:t>الكفر أقدم أم الشرك</w:t>
      </w:r>
      <w:r w:rsidR="00FB65E7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FB65E7">
        <w:rPr>
          <w:rFonts w:hint="cs"/>
          <w:rtl/>
        </w:rPr>
        <w:br/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له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ما لك ولهذا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ما عهدي بك تكلّم الناس</w:t>
      </w:r>
      <w:r w:rsidR="00FB65E7">
        <w:rPr>
          <w:rStyle w:val="rfdBold2"/>
          <w:rFonts w:hint="cs"/>
          <w:rtl/>
        </w:rPr>
        <w:t xml:space="preserve"> </w:t>
      </w:r>
      <w:r w:rsidR="00556724" w:rsidRPr="006B1060">
        <w:rPr>
          <w:rStyle w:val="rfdBold2"/>
          <w:rtl/>
        </w:rPr>
        <w:t>!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 xml:space="preserve">أمرني هشام بن </w:t>
      </w:r>
      <w:r w:rsidR="00FB65E7">
        <w:rPr>
          <w:rFonts w:hint="cs"/>
          <w:rtl/>
        </w:rPr>
        <w:br/>
      </w:r>
      <w:r>
        <w:rPr>
          <w:rtl/>
        </w:rPr>
        <w:t>الحكم أن أسألك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قل له الكفر أقدم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أول من كفر إبليس</w:t>
      </w:r>
      <w:r w:rsidR="00C04797">
        <w:rPr>
          <w:rtl/>
        </w:rPr>
        <w:t xml:space="preserve"> </w:t>
      </w:r>
      <w:r w:rsidR="00FB65E7" w:rsidRPr="00FB65E7">
        <w:rPr>
          <w:rStyle w:val="rfdAlaem"/>
          <w:rFonts w:hint="cs"/>
          <w:rtl/>
        </w:rPr>
        <w:t>(</w:t>
      </w:r>
      <w:r w:rsidR="00FB65E7">
        <w:rPr>
          <w:rFonts w:hint="cs"/>
          <w:rtl/>
        </w:rPr>
        <w:t xml:space="preserve"> </w:t>
      </w:r>
      <w:r w:rsidR="00FB65E7" w:rsidRPr="00FB65E7">
        <w:rPr>
          <w:rStyle w:val="rfdAie"/>
          <w:rFonts w:hint="cs"/>
          <w:rtl/>
        </w:rPr>
        <w:t xml:space="preserve">أَبَىٰ </w:t>
      </w:r>
      <w:r w:rsidR="00FB65E7">
        <w:rPr>
          <w:rStyle w:val="rfdAie"/>
          <w:rtl/>
        </w:rPr>
        <w:br/>
      </w:r>
      <w:r w:rsidR="00FB65E7" w:rsidRPr="00FB65E7">
        <w:rPr>
          <w:rStyle w:val="rfdAie"/>
          <w:rFonts w:hint="cs"/>
          <w:rtl/>
        </w:rPr>
        <w:t>وَاسْتَكْبَرَ وَكَانَ مِنَ الْكَافِرِينَ</w:t>
      </w:r>
      <w:r w:rsidR="00FB65E7" w:rsidRPr="00FB65E7">
        <w:rPr>
          <w:rFonts w:hint="cs"/>
          <w:rtl/>
        </w:rPr>
        <w:t xml:space="preserve"> </w:t>
      </w:r>
      <w:r w:rsidR="00FB65E7" w:rsidRPr="00FB65E7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 w:rsidRPr="006B1060">
        <w:rPr>
          <w:rStyle w:val="rfdBold2"/>
          <w:rtl/>
        </w:rPr>
        <w:t>والكفر شيء واحد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والشرك يثبت واحد </w:t>
      </w:r>
      <w:r w:rsidR="00FB65E7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ويشرك معه غيره</w:t>
      </w:r>
      <w:r w:rsidR="00FB65E7" w:rsidRPr="00FB65E7">
        <w:rPr>
          <w:rFonts w:hint="cs"/>
          <w:rtl/>
        </w:rPr>
        <w:t xml:space="preserve"> </w:t>
      </w:r>
      <w:r w:rsidR="00FD1825" w:rsidRPr="00FB65E7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6" w:name="_Toc339724417"/>
      <w:r>
        <w:rPr>
          <w:rtl/>
        </w:rPr>
        <w:t>كلماته في النبوة والإمامة</w:t>
      </w:r>
      <w:r w:rsidR="00556724">
        <w:rPr>
          <w:rtl/>
        </w:rPr>
        <w:t xml:space="preserve"> :</w:t>
      </w:r>
      <w:bookmarkEnd w:id="116"/>
    </w:p>
    <w:p w:rsidR="0063396C" w:rsidRPr="00296D77" w:rsidRDefault="000F0A1B" w:rsidP="0063396C">
      <w:pPr>
        <w:rPr>
          <w:rStyle w:val="rfdLineChar"/>
          <w:rtl/>
        </w:rPr>
      </w:pPr>
      <w:r>
        <w:rPr>
          <w:rtl/>
        </w:rPr>
        <w:t xml:space="preserve">للإمام 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مناظرات وأقوال ووصايا تعرض فيها لمسألة </w:t>
      </w:r>
      <w:r w:rsidR="00FB65E7">
        <w:rPr>
          <w:rFonts w:hint="cs"/>
          <w:rtl/>
        </w:rPr>
        <w:br/>
      </w:r>
      <w:r>
        <w:rPr>
          <w:rtl/>
        </w:rPr>
        <w:t xml:space="preserve">الإمامة باعتبارها من أكثر القضايا التي شغلت حيزاً واسعاً من جهود العلماء </w:t>
      </w:r>
      <w:r w:rsidR="00FB65E7">
        <w:rPr>
          <w:rFonts w:hint="cs"/>
          <w:rtl/>
        </w:rPr>
        <w:br/>
      </w:r>
      <w:r>
        <w:rPr>
          <w:rtl/>
        </w:rPr>
        <w:t>وكثر الرأي فيها</w:t>
      </w:r>
      <w:r w:rsidR="00556724">
        <w:rPr>
          <w:rtl/>
        </w:rPr>
        <w:t xml:space="preserve"> ، </w:t>
      </w:r>
      <w:r>
        <w:rPr>
          <w:rtl/>
        </w:rPr>
        <w:t xml:space="preserve">وللإمام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ومن قبله آباؤه الميامين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كلمتهم في </w:t>
      </w:r>
      <w:r w:rsidR="00FB65E7">
        <w:rPr>
          <w:rFonts w:hint="cs"/>
          <w:rtl/>
        </w:rPr>
        <w:br/>
      </w:r>
      <w:r>
        <w:rPr>
          <w:rtl/>
        </w:rPr>
        <w:t>هذا الإطار</w:t>
      </w:r>
      <w:r w:rsidR="00556724">
        <w:rPr>
          <w:rtl/>
        </w:rPr>
        <w:t xml:space="preserve"> ، </w:t>
      </w:r>
      <w:r>
        <w:rPr>
          <w:rtl/>
        </w:rPr>
        <w:t>وهي أن الإمامة منصب إلهي</w:t>
      </w:r>
      <w:r w:rsidR="00556724">
        <w:rPr>
          <w:rtl/>
        </w:rPr>
        <w:t xml:space="preserve"> ، </w:t>
      </w:r>
      <w:r>
        <w:rPr>
          <w:rtl/>
        </w:rPr>
        <w:t xml:space="preserve">والإمام يشترك مع النبي باعتبارهما </w:t>
      </w:r>
      <w:r w:rsidR="00FB65E7">
        <w:rPr>
          <w:rFonts w:hint="cs"/>
          <w:rtl/>
        </w:rPr>
        <w:br/>
      </w:r>
      <w:r>
        <w:rPr>
          <w:rtl/>
        </w:rPr>
        <w:t>حجة ظاهرة على الناس</w:t>
      </w:r>
      <w:r w:rsidR="00556724">
        <w:rPr>
          <w:rtl/>
        </w:rPr>
        <w:t xml:space="preserve"> ، </w:t>
      </w:r>
      <w:r>
        <w:rPr>
          <w:rtl/>
        </w:rPr>
        <w:t>ويفترق عنه بالوحي فهو لا يُوحى إليه</w:t>
      </w:r>
      <w:r w:rsidR="00556724">
        <w:rPr>
          <w:rtl/>
        </w:rPr>
        <w:t xml:space="preserve"> ، </w:t>
      </w:r>
      <w:r>
        <w:rPr>
          <w:rtl/>
        </w:rPr>
        <w:t xml:space="preserve">وأن الأرض </w:t>
      </w:r>
      <w:r w:rsidR="00FB65E7">
        <w:rPr>
          <w:rFonts w:hint="cs"/>
          <w:rtl/>
        </w:rPr>
        <w:br/>
      </w:r>
      <w:r>
        <w:rPr>
          <w:rtl/>
        </w:rPr>
        <w:t>لا تخلو من حجة منذ خلق</w:t>
      </w:r>
      <w:r w:rsidR="00E96E62">
        <w:rPr>
          <w:rtl/>
        </w:rPr>
        <w:t xml:space="preserve"> الله </w:t>
      </w:r>
      <w:r>
        <w:rPr>
          <w:rtl/>
        </w:rPr>
        <w:t>تعالى آدم</w:t>
      </w:r>
      <w:r w:rsidR="00556724">
        <w:rPr>
          <w:rtl/>
        </w:rPr>
        <w:t xml:space="preserve"> ، </w:t>
      </w:r>
      <w:r>
        <w:rPr>
          <w:rtl/>
        </w:rPr>
        <w:t xml:space="preserve">وأن الأئمة من آل البيت هم ورثة </w:t>
      </w:r>
      <w:r w:rsidR="00FB65E7">
        <w:rPr>
          <w:rFonts w:hint="cs"/>
          <w:rtl/>
        </w:rPr>
        <w:br/>
      </w:r>
      <w:r>
        <w:rPr>
          <w:rtl/>
        </w:rPr>
        <w:t xml:space="preserve">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وأولاده وأفضل من خلّف بعده في أُمته</w:t>
      </w:r>
      <w:r w:rsidR="00556724">
        <w:rPr>
          <w:rtl/>
        </w:rPr>
        <w:t xml:space="preserve"> ، </w:t>
      </w:r>
      <w:r>
        <w:rPr>
          <w:rtl/>
        </w:rPr>
        <w:t xml:space="preserve">وأنهم أولي الأمر الذين </w:t>
      </w:r>
      <w:r w:rsidR="0063396C">
        <w:rPr>
          <w:rFonts w:hint="cs"/>
          <w:rtl/>
        </w:rPr>
        <w:br/>
      </w:r>
      <w:r>
        <w:rPr>
          <w:rtl/>
        </w:rPr>
        <w:t>فرض</w:t>
      </w:r>
      <w:r w:rsidR="00E96E62">
        <w:rPr>
          <w:rtl/>
        </w:rPr>
        <w:t xml:space="preserve"> الله </w:t>
      </w:r>
      <w:r>
        <w:rPr>
          <w:rtl/>
        </w:rPr>
        <w:t>طاعتهم على خلقه باعتبارهم قادة الرسالة المعصومين</w:t>
      </w:r>
      <w:r w:rsidR="00556724">
        <w:rPr>
          <w:rtl/>
        </w:rPr>
        <w:t xml:space="preserve"> ، </w:t>
      </w:r>
      <w:r>
        <w:rPr>
          <w:rtl/>
        </w:rPr>
        <w:t>وأن ولاء</w:t>
      </w:r>
      <w:r w:rsidR="0063396C">
        <w:rPr>
          <w:rFonts w:hint="cs"/>
          <w:rtl/>
        </w:rPr>
        <w:t xml:space="preserve"> </w:t>
      </w:r>
      <w:r w:rsidR="0063396C">
        <w:rPr>
          <w:rFonts w:hint="cs"/>
          <w:rtl/>
        </w:rPr>
        <w:br/>
      </w:r>
      <w:r w:rsidR="0063396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الذاريات</w:t>
      </w:r>
      <w:r w:rsidR="00556724">
        <w:rPr>
          <w:rtl/>
        </w:rPr>
        <w:t xml:space="preserve"> : </w:t>
      </w:r>
      <w:r>
        <w:rPr>
          <w:rtl/>
        </w:rPr>
        <w:t>51</w:t>
      </w:r>
      <w:r w:rsidR="00556724">
        <w:rPr>
          <w:rtl/>
        </w:rPr>
        <w:t xml:space="preserve"> / </w:t>
      </w:r>
      <w:r>
        <w:rPr>
          <w:rtl/>
        </w:rPr>
        <w:t>56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التوحيد</w:t>
      </w:r>
      <w:r w:rsidR="00556724">
        <w:rPr>
          <w:rtl/>
        </w:rPr>
        <w:t xml:space="preserve"> : </w:t>
      </w:r>
      <w:r>
        <w:rPr>
          <w:rtl/>
        </w:rPr>
        <w:t>356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البقرة</w:t>
      </w:r>
      <w:r w:rsidR="00556724">
        <w:rPr>
          <w:rtl/>
        </w:rPr>
        <w:t xml:space="preserve"> : </w:t>
      </w:r>
      <w:r>
        <w:rPr>
          <w:rtl/>
        </w:rPr>
        <w:t>2</w:t>
      </w:r>
      <w:r w:rsidR="00556724">
        <w:rPr>
          <w:rtl/>
        </w:rPr>
        <w:t xml:space="preserve"> / </w:t>
      </w:r>
      <w:r>
        <w:rPr>
          <w:rtl/>
        </w:rPr>
        <w:t>34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تحف العقول</w:t>
      </w:r>
      <w:r w:rsidR="00556724">
        <w:rPr>
          <w:rtl/>
        </w:rPr>
        <w:t xml:space="preserve"> : </w:t>
      </w:r>
      <w:r>
        <w:rPr>
          <w:rtl/>
        </w:rPr>
        <w:t>412</w:t>
      </w:r>
      <w:r w:rsidR="00556724">
        <w:rPr>
          <w:rtl/>
        </w:rPr>
        <w:t>.</w:t>
      </w:r>
    </w:p>
    <w:p w:rsidR="000F0A1B" w:rsidRDefault="004C1FCB" w:rsidP="006B106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جميع الخلائق يجب أن يكون لهم</w:t>
      </w:r>
      <w:r w:rsidR="00556724">
        <w:rPr>
          <w:rtl/>
        </w:rPr>
        <w:t xml:space="preserve"> ، </w:t>
      </w:r>
      <w:r w:rsidR="000F0A1B">
        <w:rPr>
          <w:rtl/>
        </w:rPr>
        <w:t>وأن لهم حقوقاً جعلها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لهم واجبة في أعناق </w:t>
      </w:r>
      <w:r w:rsidR="003A563D">
        <w:rPr>
          <w:rFonts w:hint="cs"/>
          <w:rtl/>
        </w:rPr>
        <w:br/>
      </w:r>
      <w:r w:rsidR="000F0A1B">
        <w:rPr>
          <w:rtl/>
        </w:rPr>
        <w:t>من يدينون لهم بالولاء منها الخمس والمودة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وأن منهم القائم الذي يطهر </w:t>
      </w:r>
      <w:r w:rsidR="003A563D">
        <w:rPr>
          <w:rFonts w:hint="cs"/>
          <w:rtl/>
        </w:rPr>
        <w:br/>
      </w:r>
      <w:r w:rsidR="000F0A1B">
        <w:rPr>
          <w:rtl/>
        </w:rPr>
        <w:t>الأرض من أعداء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>وله غيبة يطول أمدها</w:t>
      </w:r>
      <w:r w:rsidR="00556724">
        <w:rPr>
          <w:rtl/>
        </w:rPr>
        <w:t xml:space="preserve"> ، </w:t>
      </w:r>
      <w:r w:rsidR="000F0A1B">
        <w:rPr>
          <w:rtl/>
        </w:rPr>
        <w:t xml:space="preserve">يرتدّ فيها أقوام ويثبت فيها </w:t>
      </w:r>
      <w:r w:rsidR="003A563D">
        <w:rPr>
          <w:rFonts w:hint="cs"/>
          <w:rtl/>
        </w:rPr>
        <w:br/>
      </w:r>
      <w:r w:rsidR="000F0A1B">
        <w:rPr>
          <w:rtl/>
        </w:rPr>
        <w:t>آخرون</w:t>
      </w:r>
      <w:r w:rsidR="00556724">
        <w:rPr>
          <w:rtl/>
        </w:rPr>
        <w:t xml:space="preserve"> ، </w:t>
      </w:r>
      <w:r w:rsidR="000F0A1B">
        <w:rPr>
          <w:rtl/>
        </w:rPr>
        <w:t>وإنما هي ابتلاء من</w:t>
      </w:r>
      <w:r w:rsidR="00E96E62">
        <w:rPr>
          <w:rtl/>
        </w:rPr>
        <w:t xml:space="preserve"> الله </w:t>
      </w:r>
      <w:r w:rsidR="000F0A1B">
        <w:rPr>
          <w:rtl/>
        </w:rPr>
        <w:t>عزّ وجلّ ابتلى بها خلقه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حتى يظهر ويملأ </w:t>
      </w:r>
      <w:r w:rsidR="003A563D">
        <w:rPr>
          <w:rFonts w:hint="cs"/>
          <w:rtl/>
        </w:rPr>
        <w:br/>
      </w:r>
      <w:r w:rsidR="000F0A1B">
        <w:rPr>
          <w:rtl/>
        </w:rPr>
        <w:t>الأرض عدلاً كما مُلئت جوراً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وهو الخامس من ولد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3A563D">
        <w:rPr>
          <w:rFonts w:hint="cs"/>
          <w:rtl/>
        </w:rPr>
        <w:br/>
      </w:r>
      <w:r w:rsidR="000F0A1B">
        <w:rPr>
          <w:rtl/>
        </w:rPr>
        <w:t xml:space="preserve">والثاني عشر من أهل البيت المعصومين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وكان لأصحاب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دور فاعل في التدليل على فكرة </w:t>
      </w:r>
      <w:r w:rsidR="003A563D">
        <w:rPr>
          <w:rFonts w:hint="cs"/>
          <w:rtl/>
        </w:rPr>
        <w:br/>
      </w:r>
      <w:r>
        <w:rPr>
          <w:rtl/>
        </w:rPr>
        <w:t>الإمامة وأطروحتها</w:t>
      </w:r>
      <w:r w:rsidR="00556724">
        <w:rPr>
          <w:rtl/>
        </w:rPr>
        <w:t xml:space="preserve"> ، </w:t>
      </w:r>
      <w:r>
        <w:rPr>
          <w:rtl/>
        </w:rPr>
        <w:t xml:space="preserve">وذلك من خلال مناظراتهم واحتجاجاتهم مع أصحاب </w:t>
      </w:r>
      <w:r w:rsidR="003A563D">
        <w:rPr>
          <w:rFonts w:hint="cs"/>
          <w:rtl/>
        </w:rPr>
        <w:br/>
      </w:r>
      <w:r>
        <w:rPr>
          <w:rtl/>
        </w:rPr>
        <w:t>المذاهب والفرق الإسلامية</w:t>
      </w:r>
      <w:r w:rsidR="00556724">
        <w:rPr>
          <w:rtl/>
        </w:rPr>
        <w:t xml:space="preserve"> ، </w:t>
      </w:r>
      <w:r>
        <w:rPr>
          <w:rtl/>
        </w:rPr>
        <w:t>كهشام بن سالم الجواليقي</w:t>
      </w:r>
      <w:r w:rsidR="00556724">
        <w:rPr>
          <w:rtl/>
        </w:rPr>
        <w:t xml:space="preserve"> ، </w:t>
      </w:r>
      <w:r>
        <w:rPr>
          <w:rtl/>
        </w:rPr>
        <w:t xml:space="preserve">ومحمد بن علي بن النعمان </w:t>
      </w:r>
      <w:r w:rsidR="003A563D">
        <w:rPr>
          <w:rFonts w:hint="cs"/>
          <w:rtl/>
        </w:rPr>
        <w:br/>
      </w:r>
      <w:r>
        <w:rPr>
          <w:rtl/>
        </w:rPr>
        <w:t>المعروف بمؤمن الطاق</w:t>
      </w:r>
      <w:r w:rsidR="00556724">
        <w:rPr>
          <w:rtl/>
        </w:rPr>
        <w:t xml:space="preserve"> ، </w:t>
      </w:r>
      <w:r>
        <w:rPr>
          <w:rtl/>
        </w:rPr>
        <w:t>وهشام بن الحكم</w:t>
      </w:r>
      <w:r w:rsidR="00556724">
        <w:rPr>
          <w:rtl/>
        </w:rPr>
        <w:t xml:space="preserve"> ، </w:t>
      </w:r>
      <w:r>
        <w:rPr>
          <w:rtl/>
        </w:rPr>
        <w:t>وكان ممن فتق الكلام في الإمامة</w:t>
      </w:r>
      <w:r w:rsidR="00556724">
        <w:rPr>
          <w:rtl/>
        </w:rPr>
        <w:t xml:space="preserve"> ، </w:t>
      </w:r>
      <w:r w:rsidR="003A563D">
        <w:rPr>
          <w:rFonts w:hint="cs"/>
          <w:rtl/>
        </w:rPr>
        <w:br/>
      </w:r>
      <w:r>
        <w:rPr>
          <w:rtl/>
        </w:rPr>
        <w:t>حاذقاً بصناعة الكلام</w:t>
      </w:r>
      <w:r w:rsidR="00556724">
        <w:rPr>
          <w:rtl/>
        </w:rPr>
        <w:t xml:space="preserve"> ، </w:t>
      </w:r>
      <w:r>
        <w:rPr>
          <w:rtl/>
        </w:rPr>
        <w:t>وغير هؤلاء كثير</w:t>
      </w:r>
      <w:r w:rsidR="00556724">
        <w:rPr>
          <w:rtl/>
        </w:rPr>
        <w:t xml:space="preserve"> ، </w:t>
      </w:r>
      <w:r>
        <w:rPr>
          <w:rtl/>
        </w:rPr>
        <w:t xml:space="preserve">الأمر الذي أدى إلى انتشار فكر أئمة </w:t>
      </w:r>
      <w:r w:rsidR="003A563D">
        <w:rPr>
          <w:rFonts w:hint="cs"/>
          <w:rtl/>
        </w:rPr>
        <w:br/>
      </w:r>
      <w:r>
        <w:rPr>
          <w:rtl/>
        </w:rPr>
        <w:t xml:space="preserve">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وذيوع منهجهم بين المسلمين بفضل براهينهم الساطعة </w:t>
      </w:r>
      <w:r w:rsidR="003A563D">
        <w:rPr>
          <w:rFonts w:hint="cs"/>
          <w:rtl/>
        </w:rPr>
        <w:br/>
      </w:r>
      <w:r>
        <w:rPr>
          <w:rtl/>
        </w:rPr>
        <w:t>ومناظراتهم التي تميزت بقوة الحجة وسرعة البديهة والجرأة</w:t>
      </w:r>
      <w:r w:rsidR="00556724">
        <w:rPr>
          <w:rtl/>
        </w:rPr>
        <w:t xml:space="preserve"> ، </w:t>
      </w:r>
      <w:r>
        <w:rPr>
          <w:rtl/>
        </w:rPr>
        <w:t xml:space="preserve">وفيما يلي نذكر أهم </w:t>
      </w:r>
      <w:r w:rsidR="003A563D">
        <w:rPr>
          <w:rFonts w:hint="cs"/>
          <w:rtl/>
        </w:rPr>
        <w:br/>
      </w:r>
      <w:r>
        <w:rPr>
          <w:rtl/>
        </w:rPr>
        <w:t xml:space="preserve">كلمات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هذا الإطار</w:t>
      </w:r>
      <w:r w:rsidR="003A563D">
        <w:rPr>
          <w:rtl/>
        </w:rPr>
        <w:t xml:space="preserve"> :</w:t>
      </w:r>
    </w:p>
    <w:p w:rsidR="000F0A1B" w:rsidRDefault="000F0A1B" w:rsidP="004D3238">
      <w:pPr>
        <w:pStyle w:val="Heading2"/>
        <w:rPr>
          <w:rtl/>
        </w:rPr>
      </w:pPr>
      <w:bookmarkStart w:id="117" w:name="_Toc339724418"/>
      <w:r>
        <w:rPr>
          <w:rtl/>
        </w:rPr>
        <w:t>الحجّة الظاهرة</w:t>
      </w:r>
      <w:r w:rsidR="00556724">
        <w:rPr>
          <w:rtl/>
        </w:rPr>
        <w:t xml:space="preserve"> :</w:t>
      </w:r>
      <w:bookmarkEnd w:id="117"/>
    </w:p>
    <w:p w:rsidR="000F0A1B" w:rsidRDefault="000F0A1B" w:rsidP="003A563D">
      <w:pPr>
        <w:rPr>
          <w:rtl/>
        </w:rPr>
      </w:pPr>
      <w:r>
        <w:rPr>
          <w:rtl/>
        </w:rPr>
        <w:t xml:space="preserve">قال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وصيته لهشام بن الحكم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A563D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يا هشام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إن لله</w:t>
      </w:r>
      <w:r w:rsidR="00556724" w:rsidRPr="006B1060">
        <w:rPr>
          <w:rStyle w:val="rfdBold2"/>
          <w:rtl/>
        </w:rPr>
        <w:t xml:space="preserve"> </w:t>
      </w:r>
      <w:r w:rsidRPr="006B1060">
        <w:rPr>
          <w:rStyle w:val="rfdBold2"/>
          <w:rtl/>
        </w:rPr>
        <w:t xml:space="preserve">على </w:t>
      </w:r>
      <w:r w:rsidR="003A563D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الناس حجتين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حجة ظاهرة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وحجة باطنة. فأما الظاهرة فالرسل والأنبياء </w:t>
      </w:r>
      <w:r w:rsidR="003A563D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 xml:space="preserve">والأئمة </w:t>
      </w:r>
      <w:r w:rsidR="00635A36" w:rsidRPr="00635A36">
        <w:rPr>
          <w:rStyle w:val="rfdAlaem"/>
          <w:rtl/>
        </w:rPr>
        <w:t>عليهم‌السلام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وأما الباطنة فالعقول</w:t>
      </w:r>
      <w:r w:rsidR="003A563D" w:rsidRPr="003A563D">
        <w:rPr>
          <w:rFonts w:hint="cs"/>
          <w:rtl/>
        </w:rPr>
        <w:t xml:space="preserve"> </w:t>
      </w:r>
      <w:r w:rsidR="00FD1825" w:rsidRPr="003A563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8" w:name="_Toc339724419"/>
      <w:r>
        <w:rPr>
          <w:rtl/>
        </w:rPr>
        <w:t>لا تخلو الأرض من حجّة</w:t>
      </w:r>
      <w:r w:rsidR="00556724">
        <w:rPr>
          <w:rtl/>
        </w:rPr>
        <w:t xml:space="preserve"> :</w:t>
      </w:r>
      <w:bookmarkEnd w:id="118"/>
    </w:p>
    <w:p w:rsidR="003A563D" w:rsidRPr="00296D77" w:rsidRDefault="000F0A1B" w:rsidP="003A563D">
      <w:pPr>
        <w:rPr>
          <w:rStyle w:val="rfdLineChar"/>
          <w:rtl/>
        </w:rPr>
      </w:pPr>
      <w:r>
        <w:rPr>
          <w:rtl/>
        </w:rPr>
        <w:t>عن صفوان بن يحيى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A563D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ما ترك</w:t>
      </w:r>
      <w:r w:rsidR="00E96E62">
        <w:rPr>
          <w:rStyle w:val="rfdBold2"/>
          <w:rtl/>
        </w:rPr>
        <w:t xml:space="preserve"> الله </w:t>
      </w:r>
      <w:r w:rsidR="003A563D">
        <w:rPr>
          <w:rFonts w:hint="cs"/>
          <w:rtl/>
        </w:rPr>
        <w:br/>
      </w:r>
      <w:r w:rsidR="003A563D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10 ـ 15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تحف العقول</w:t>
      </w:r>
      <w:r w:rsidR="00556724">
        <w:rPr>
          <w:rtl/>
        </w:rPr>
        <w:t xml:space="preserve"> : </w:t>
      </w:r>
      <w:r>
        <w:rPr>
          <w:rtl/>
        </w:rPr>
        <w:t>383 ـ 402</w:t>
      </w:r>
      <w:r w:rsidR="00556724">
        <w:rPr>
          <w:rtl/>
        </w:rPr>
        <w:t>.</w:t>
      </w:r>
    </w:p>
    <w:p w:rsidR="000F0A1B" w:rsidRDefault="00E20221" w:rsidP="006B1060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 xml:space="preserve">عزّوجلّ الأرض بغير إمام قطّ منذ قبض آدم </w:t>
      </w:r>
      <w:r w:rsidR="00750273" w:rsidRPr="00750273">
        <w:rPr>
          <w:rStyle w:val="rfdAlaem"/>
          <w:rtl/>
        </w:rPr>
        <w:t>عليه‌السلام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يهتدي به إلى</w:t>
      </w:r>
      <w:r w:rsidR="00E96E62">
        <w:rPr>
          <w:rStyle w:val="rfdBold2"/>
          <w:rtl/>
        </w:rPr>
        <w:t xml:space="preserve"> الله </w:t>
      </w:r>
      <w:r w:rsidR="000F0A1B" w:rsidRPr="006B1060">
        <w:rPr>
          <w:rStyle w:val="rfdBold2"/>
          <w:rtl/>
        </w:rPr>
        <w:t>عزّوجلّ</w:t>
      </w:r>
      <w:r w:rsidR="00556724" w:rsidRPr="006B1060">
        <w:rPr>
          <w:rStyle w:val="rfdBold2"/>
          <w:rtl/>
        </w:rPr>
        <w:t xml:space="preserve"> ، </w:t>
      </w:r>
      <w:r w:rsidR="00D82C3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وهو الحجة على العباد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من تركه ضلّ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ومن لزمه نجا حقّاً على</w:t>
      </w:r>
      <w:r w:rsidR="00E96E62">
        <w:rPr>
          <w:rStyle w:val="rfdBold2"/>
          <w:rtl/>
        </w:rPr>
        <w:t xml:space="preserve"> الله </w:t>
      </w:r>
      <w:r w:rsidR="00D82C3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عزّوجلّ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19" w:name="_Toc339724420"/>
      <w:r>
        <w:rPr>
          <w:rtl/>
        </w:rPr>
        <w:t xml:space="preserve">ولاية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</w:t>
      </w:r>
      <w:bookmarkEnd w:id="119"/>
    </w:p>
    <w:p w:rsidR="000F0A1B" w:rsidRDefault="000F0A1B" w:rsidP="00D82C3A">
      <w:pPr>
        <w:rPr>
          <w:rtl/>
        </w:rPr>
      </w:pPr>
      <w:r>
        <w:rPr>
          <w:rtl/>
        </w:rPr>
        <w:t>عن عمرو بن سعيد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>
        <w:rPr>
          <w:rtl/>
        </w:rPr>
        <w:t xml:space="preserve">سألت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D82C3A" w:rsidRPr="00D82C3A">
        <w:rPr>
          <w:rStyle w:val="rfdAlaem"/>
          <w:rFonts w:hint="cs"/>
          <w:rtl/>
        </w:rPr>
        <w:t>(</w:t>
      </w:r>
      <w:r w:rsidR="00D82C3A" w:rsidRPr="00D82C3A">
        <w:rPr>
          <w:rFonts w:hint="cs"/>
          <w:rtl/>
        </w:rPr>
        <w:t xml:space="preserve"> </w:t>
      </w:r>
      <w:r w:rsidR="00D82C3A" w:rsidRPr="00D82C3A">
        <w:rPr>
          <w:rStyle w:val="rfdAie"/>
          <w:rFonts w:hint="cs"/>
          <w:rtl/>
        </w:rPr>
        <w:t xml:space="preserve">أَطِيعُوا اللهَ </w:t>
      </w:r>
      <w:r w:rsidR="00D82C3A">
        <w:rPr>
          <w:rStyle w:val="rfdAie"/>
          <w:rtl/>
        </w:rPr>
        <w:br/>
      </w:r>
      <w:r w:rsidR="00D82C3A" w:rsidRPr="00D82C3A">
        <w:rPr>
          <w:rStyle w:val="rfdAie"/>
          <w:rFonts w:hint="cs"/>
          <w:rtl/>
        </w:rPr>
        <w:t>وَأَطِيعُوا الرَّسُولَ وَأُولِي الْأَمْرِ مِنكُمْ</w:t>
      </w:r>
      <w:r w:rsidR="00D82C3A" w:rsidRPr="00D82C3A">
        <w:rPr>
          <w:rFonts w:hint="cs"/>
          <w:rtl/>
        </w:rPr>
        <w:t xml:space="preserve"> </w:t>
      </w:r>
      <w:r w:rsidR="00D82C3A" w:rsidRPr="00D82C3A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Pr="006B1060">
        <w:rPr>
          <w:rStyle w:val="rfdBold2"/>
          <w:rtl/>
        </w:rPr>
        <w:t>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علي بن أبي طالب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والأوصياء من بعده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0" w:name="_Toc339724421"/>
      <w:r>
        <w:rPr>
          <w:rtl/>
        </w:rPr>
        <w:t xml:space="preserve">مودة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</w:t>
      </w:r>
      <w:bookmarkEnd w:id="120"/>
    </w:p>
    <w:p w:rsidR="000F0A1B" w:rsidRDefault="000F0A1B" w:rsidP="000F0A1B">
      <w:pPr>
        <w:rPr>
          <w:rtl/>
        </w:rPr>
      </w:pPr>
      <w:r>
        <w:rPr>
          <w:rtl/>
        </w:rPr>
        <w:t>روى الخطيب البغدادي بالإسناد عن علي بن جعفر</w:t>
      </w:r>
      <w:r w:rsidR="00556724">
        <w:rPr>
          <w:rtl/>
        </w:rPr>
        <w:t xml:space="preserve"> ، </w:t>
      </w:r>
      <w:r>
        <w:rPr>
          <w:rtl/>
        </w:rPr>
        <w:t xml:space="preserve">عن أخيه موسى بن </w:t>
      </w:r>
      <w:r w:rsidR="00D82C3A">
        <w:rPr>
          <w:rFonts w:hint="cs"/>
          <w:rtl/>
        </w:rPr>
        <w:br/>
      </w:r>
      <w:r>
        <w:rPr>
          <w:rtl/>
        </w:rPr>
        <w:t>جعفر</w:t>
      </w:r>
      <w:r w:rsidR="00556724">
        <w:rPr>
          <w:rtl/>
        </w:rPr>
        <w:t xml:space="preserve"> ، </w:t>
      </w:r>
      <w:r>
        <w:rPr>
          <w:rtl/>
        </w:rPr>
        <w:t>عن أبيه جعفر بن محمد</w:t>
      </w:r>
      <w:r w:rsidR="00556724">
        <w:rPr>
          <w:rtl/>
        </w:rPr>
        <w:t xml:space="preserve"> ، </w:t>
      </w:r>
      <w:r>
        <w:rPr>
          <w:rtl/>
        </w:rPr>
        <w:t>عن أبيه علي بن الحسين</w:t>
      </w:r>
      <w:r w:rsidR="00556724">
        <w:rPr>
          <w:rtl/>
        </w:rPr>
        <w:t xml:space="preserve"> ، </w:t>
      </w:r>
      <w:r>
        <w:rPr>
          <w:rtl/>
        </w:rPr>
        <w:t>عن أبيه</w:t>
      </w:r>
      <w:r w:rsidR="00556724">
        <w:rPr>
          <w:rtl/>
        </w:rPr>
        <w:t xml:space="preserve"> ، </w:t>
      </w:r>
      <w:r>
        <w:rPr>
          <w:rtl/>
        </w:rPr>
        <w:t>عن جده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D82C3A">
        <w:rPr>
          <w:rFonts w:hint="cs"/>
          <w:rtl/>
        </w:rPr>
        <w:br/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أن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أخذ بيد حسن وحسين 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من أحبني وأحب هذين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وأباهما وأمهما كان معي في درجتي يوم القيامة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1" w:name="_Toc339724422"/>
      <w:r>
        <w:rPr>
          <w:rtl/>
        </w:rPr>
        <w:t xml:space="preserve">حقوق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</w:t>
      </w:r>
      <w:bookmarkEnd w:id="121"/>
    </w:p>
    <w:p w:rsidR="000F0A1B" w:rsidRDefault="000F0A1B" w:rsidP="000F0A1B">
      <w:pPr>
        <w:rPr>
          <w:rtl/>
        </w:rPr>
      </w:pPr>
      <w:r>
        <w:rPr>
          <w:rtl/>
        </w:rPr>
        <w:t>عن التلعكبري</w:t>
      </w:r>
      <w:r w:rsidR="00556724">
        <w:rPr>
          <w:rtl/>
        </w:rPr>
        <w:t xml:space="preserve"> ، </w:t>
      </w:r>
      <w:r>
        <w:rPr>
          <w:rtl/>
        </w:rPr>
        <w:t xml:space="preserve">بإسناده عن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قال لي هارون</w:t>
      </w:r>
      <w:r w:rsidR="00556724" w:rsidRPr="006B1060">
        <w:rPr>
          <w:rStyle w:val="rfdBold2"/>
          <w:rtl/>
        </w:rPr>
        <w:t xml:space="preserve"> :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أتقولون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إن الخمس لكم</w:t>
      </w:r>
      <w:r w:rsidR="00D82C3A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 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نعم. 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إنه لكثير. 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إن الذي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أعطاناه علم أنه لنا غير كثير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2" w:name="_Toc339724423"/>
      <w:r>
        <w:rPr>
          <w:rtl/>
        </w:rPr>
        <w:t>الغيبة</w:t>
      </w:r>
      <w:r w:rsidR="00556724">
        <w:rPr>
          <w:rtl/>
        </w:rPr>
        <w:t xml:space="preserve"> :</w:t>
      </w:r>
      <w:bookmarkEnd w:id="122"/>
    </w:p>
    <w:p w:rsidR="00D82C3A" w:rsidRPr="00296D77" w:rsidRDefault="000F0A1B" w:rsidP="00D82C3A">
      <w:pPr>
        <w:rPr>
          <w:rStyle w:val="rfdLineChar"/>
          <w:rtl/>
        </w:rPr>
      </w:pPr>
      <w:r>
        <w:rPr>
          <w:rtl/>
        </w:rPr>
        <w:t>عن علي بن جعفر</w:t>
      </w:r>
      <w:r w:rsidR="00556724">
        <w:rPr>
          <w:rtl/>
        </w:rPr>
        <w:t xml:space="preserve"> ، </w:t>
      </w:r>
      <w:r>
        <w:rPr>
          <w:rtl/>
        </w:rPr>
        <w:t xml:space="preserve">عن أخيه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إذا فقد</w:t>
      </w:r>
      <w:r w:rsidR="00D82C3A">
        <w:rPr>
          <w:rStyle w:val="rfdBold2"/>
          <w:rFonts w:hint="cs"/>
          <w:rtl/>
        </w:rPr>
        <w:t xml:space="preserve"> </w:t>
      </w:r>
      <w:r w:rsidR="00D82C3A">
        <w:rPr>
          <w:rFonts w:hint="cs"/>
          <w:rtl/>
        </w:rPr>
        <w:br/>
      </w:r>
      <w:r w:rsidR="00D82C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إكمال الدين</w:t>
      </w:r>
      <w:r w:rsidR="00556724">
        <w:rPr>
          <w:rtl/>
        </w:rPr>
        <w:t xml:space="preserve"> / </w:t>
      </w:r>
      <w:r>
        <w:rPr>
          <w:rtl/>
        </w:rPr>
        <w:t>الشيخ الصدوق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النساء</w:t>
      </w:r>
      <w:r w:rsidR="00556724">
        <w:rPr>
          <w:rtl/>
        </w:rPr>
        <w:t xml:space="preserve"> : </w:t>
      </w:r>
      <w:r>
        <w:rPr>
          <w:rtl/>
        </w:rPr>
        <w:t>4</w:t>
      </w:r>
      <w:r w:rsidR="00556724">
        <w:rPr>
          <w:rtl/>
        </w:rPr>
        <w:t xml:space="preserve"> / </w:t>
      </w:r>
      <w:r>
        <w:rPr>
          <w:rtl/>
        </w:rPr>
        <w:t>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تفسير العياشي 1</w:t>
      </w:r>
      <w:r w:rsidR="00556724">
        <w:rPr>
          <w:rtl/>
        </w:rPr>
        <w:t xml:space="preserve"> : </w:t>
      </w:r>
      <w:r>
        <w:rPr>
          <w:rtl/>
        </w:rPr>
        <w:t>253</w:t>
      </w:r>
      <w:r w:rsidR="00556724">
        <w:rPr>
          <w:rtl/>
        </w:rPr>
        <w:t xml:space="preserve"> / </w:t>
      </w:r>
      <w:r>
        <w:rPr>
          <w:rtl/>
        </w:rPr>
        <w:t>176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تاريخ بغداد 13</w:t>
      </w:r>
      <w:r w:rsidR="00556724">
        <w:rPr>
          <w:rtl/>
        </w:rPr>
        <w:t xml:space="preserve"> : </w:t>
      </w:r>
      <w:r>
        <w:rPr>
          <w:rtl/>
        </w:rPr>
        <w:t>289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بحار الأنوار 48</w:t>
      </w:r>
      <w:r w:rsidR="00556724">
        <w:rPr>
          <w:rtl/>
        </w:rPr>
        <w:t xml:space="preserve"> : </w:t>
      </w:r>
      <w:r>
        <w:rPr>
          <w:rtl/>
        </w:rPr>
        <w:t>158</w:t>
      </w:r>
      <w:r w:rsidR="00556724">
        <w:rPr>
          <w:rtl/>
        </w:rPr>
        <w:t xml:space="preserve"> / </w:t>
      </w:r>
      <w:r>
        <w:rPr>
          <w:rtl/>
        </w:rPr>
        <w:t>33</w:t>
      </w:r>
      <w:r w:rsidR="00556724">
        <w:rPr>
          <w:rtl/>
        </w:rPr>
        <w:t>.</w:t>
      </w:r>
    </w:p>
    <w:p w:rsidR="000F0A1B" w:rsidRDefault="00E20221" w:rsidP="00D82C3A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الخامس من ولد السابع فالله</w:t>
      </w:r>
      <w:r w:rsidR="00E96E62">
        <w:rPr>
          <w:rStyle w:val="rfdBold2"/>
          <w:rtl/>
        </w:rPr>
        <w:t xml:space="preserve"> الله </w:t>
      </w:r>
      <w:r w:rsidR="000F0A1B" w:rsidRPr="006B1060">
        <w:rPr>
          <w:rStyle w:val="rfdBold2"/>
          <w:rtl/>
        </w:rPr>
        <w:t>في أديانكم لا يزيلنكم أحد عنها. يا بني</w:t>
      </w:r>
      <w:r w:rsidR="00556724" w:rsidRPr="006B1060">
        <w:rPr>
          <w:rStyle w:val="rfdBold2"/>
          <w:rtl/>
        </w:rPr>
        <w:t xml:space="preserve"> ، </w:t>
      </w:r>
      <w:r w:rsidR="00D82C3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 xml:space="preserve">انه لا بدّ لصاحب هذا الأمر من غيبة حتى يرجع عن هذا الأمر من كان </w:t>
      </w:r>
      <w:r w:rsidR="00D82C3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يقول به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إنما هي محنة من</w:t>
      </w:r>
      <w:r w:rsidR="00E96E62">
        <w:rPr>
          <w:rStyle w:val="rfdBold2"/>
          <w:rtl/>
        </w:rPr>
        <w:t xml:space="preserve"> الله </w:t>
      </w:r>
      <w:r w:rsidR="000F0A1B" w:rsidRPr="006B1060">
        <w:rPr>
          <w:rStyle w:val="rfdBold2"/>
          <w:rtl/>
        </w:rPr>
        <w:t>عزّ وجلّ امتحن بها خلقه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ولو علم آباؤكم </w:t>
      </w:r>
      <w:r w:rsidR="00D82C3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وأجدادكم ديناً أصحّ من هذه لاتبعوه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العباس بن عامر القصباني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>
        <w:rPr>
          <w:rtl/>
        </w:rPr>
        <w:t xml:space="preserve">سمعت أبا الحسن موسى بن </w:t>
      </w:r>
      <w:r w:rsidR="00D82C3A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يقول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صاحب هذا الأمر من يقول الناس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لم يولد بعد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عن داود بن كثير الرقي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>
        <w:rPr>
          <w:rtl/>
        </w:rPr>
        <w:t xml:space="preserve">سألت أبا الحسن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</w:t>
      </w:r>
      <w:r w:rsidR="00D82C3A">
        <w:rPr>
          <w:rFonts w:hint="cs"/>
          <w:rtl/>
        </w:rPr>
        <w:br/>
      </w:r>
      <w:r>
        <w:rPr>
          <w:rtl/>
        </w:rPr>
        <w:t>صاحب هذا الأمر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هو الطريد الوحيد الغريب الغائب عن أهله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الموتور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 xml:space="preserve">بأبيه </w:t>
      </w:r>
      <w:r w:rsidR="00750273" w:rsidRPr="00750273">
        <w:rPr>
          <w:rStyle w:val="rfdAlaem"/>
          <w:rtl/>
        </w:rPr>
        <w:t>عليه‌السلام</w:t>
      </w:r>
      <w:r w:rsidR="00D82C3A" w:rsidRPr="00D82C3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Pr="006B1060" w:rsidRDefault="000F0A1B" w:rsidP="000F0A1B">
      <w:pPr>
        <w:rPr>
          <w:rStyle w:val="rfdBold2"/>
          <w:rtl/>
        </w:rPr>
      </w:pPr>
      <w:r>
        <w:rPr>
          <w:rtl/>
        </w:rPr>
        <w:t>وعن يونس بن عبد الرحمن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82C3A">
        <w:rPr>
          <w:rFonts w:hint="cs"/>
          <w:rtl/>
        </w:rPr>
        <w:t xml:space="preserve"> </w:t>
      </w:r>
      <w:r>
        <w:rPr>
          <w:rtl/>
        </w:rPr>
        <w:t xml:space="preserve">دخلت على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</w:t>
      </w:r>
      <w:r w:rsidR="00D82C3A">
        <w:rPr>
          <w:rFonts w:hint="cs"/>
          <w:rtl/>
        </w:rPr>
        <w:br/>
      </w:r>
      <w:r>
        <w:rPr>
          <w:rtl/>
        </w:rPr>
        <w:t>فقلت له</w:t>
      </w:r>
      <w:r w:rsidR="00556724">
        <w:rPr>
          <w:rtl/>
        </w:rPr>
        <w:t xml:space="preserve"> : </w:t>
      </w:r>
      <w:r>
        <w:rPr>
          <w:rtl/>
        </w:rPr>
        <w:t>يا ابن 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أنت القائم بالحق</w:t>
      </w:r>
      <w:r w:rsidR="00D82C3A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أنا القائم بالحق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ولكن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القائم الذي يطهر الأرض من أعداء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>عزّ وجلّ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ويملأها عدلاً كما مُلئت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جوراً وظلماً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هو الخامس من ولدي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له غيبة يطول أمدها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خوفاً على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نفسه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يرتدّ فيها أقوام ويثبت فيها آخرون.</w:t>
      </w:r>
    </w:p>
    <w:p w:rsidR="000F0A1B" w:rsidRDefault="000F0A1B" w:rsidP="00D82C3A">
      <w:pPr>
        <w:rPr>
          <w:rtl/>
        </w:rPr>
      </w:pPr>
      <w:r>
        <w:rPr>
          <w:rtl/>
        </w:rPr>
        <w:t>ثم 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طوبى لشيعتنا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المتمسكين بحبلنا في غيبة قائمنا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الثابتين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على موالاتنا والبراءة من أعدائنا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أولئك منا ونحن منهم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قد رضوا بنا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أئمة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ورضينا بهم شيعة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فطوبى لهم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ثم طوبى لهم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وهم والله</w:t>
      </w:r>
      <w:r w:rsidR="00556724" w:rsidRPr="006B1060">
        <w:rPr>
          <w:rStyle w:val="rfdBold2"/>
          <w:rtl/>
        </w:rPr>
        <w:t xml:space="preserve"> </w:t>
      </w:r>
      <w:r w:rsidRPr="006B1060">
        <w:rPr>
          <w:rStyle w:val="rfdBold2"/>
          <w:rtl/>
        </w:rPr>
        <w:t xml:space="preserve">معنا في </w:t>
      </w:r>
      <w:r w:rsidR="00D82C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درجاتنا يوم القيامة</w:t>
      </w:r>
      <w:r w:rsidR="00D82C3A" w:rsidRPr="00D82C3A">
        <w:rPr>
          <w:rFonts w:hint="cs"/>
          <w:rtl/>
        </w:rPr>
        <w:t xml:space="preserve"> </w:t>
      </w:r>
      <w:r w:rsidR="00FD1825" w:rsidRPr="00D82C3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إكمال الدين</w:t>
      </w:r>
      <w:r w:rsidR="00556724">
        <w:rPr>
          <w:rtl/>
        </w:rPr>
        <w:t xml:space="preserve"> : </w:t>
      </w:r>
      <w:r>
        <w:rPr>
          <w:rtl/>
        </w:rPr>
        <w:t>359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إكمال الدين</w:t>
      </w:r>
      <w:r w:rsidR="00556724">
        <w:rPr>
          <w:rtl/>
        </w:rPr>
        <w:t xml:space="preserve"> : </w:t>
      </w:r>
      <w:r>
        <w:rPr>
          <w:rtl/>
        </w:rPr>
        <w:t>360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إكمال الدين</w:t>
      </w:r>
      <w:r w:rsidR="00556724">
        <w:rPr>
          <w:rtl/>
        </w:rPr>
        <w:t xml:space="preserve"> : </w:t>
      </w:r>
      <w:r>
        <w:rPr>
          <w:rtl/>
        </w:rPr>
        <w:t>361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إكمال الدين</w:t>
      </w:r>
      <w:r w:rsidR="00556724">
        <w:rPr>
          <w:rtl/>
        </w:rPr>
        <w:t xml:space="preserve"> : </w:t>
      </w:r>
      <w:r>
        <w:rPr>
          <w:rtl/>
        </w:rPr>
        <w:t>361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E20221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عن أبي أحمد محمد بن زياد الأزدي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أنه قال للإمام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568F6">
        <w:rPr>
          <w:rFonts w:hint="cs"/>
          <w:rtl/>
        </w:rPr>
        <w:t xml:space="preserve"> </w:t>
      </w:r>
      <w:r w:rsidR="000F0A1B">
        <w:rPr>
          <w:rtl/>
        </w:rPr>
        <w:t xml:space="preserve">يكون في </w:t>
      </w:r>
      <w:r w:rsidR="006568F6">
        <w:rPr>
          <w:rFonts w:hint="cs"/>
          <w:rtl/>
        </w:rPr>
        <w:br/>
      </w:r>
      <w:r w:rsidR="000F0A1B">
        <w:rPr>
          <w:rtl/>
        </w:rPr>
        <w:t>الأئمة من يغيب</w:t>
      </w:r>
      <w:r w:rsidR="006568F6">
        <w:rPr>
          <w:rFonts w:hint="cs"/>
          <w:rtl/>
        </w:rPr>
        <w:t xml:space="preserve"> </w:t>
      </w:r>
      <w:r w:rsidR="000F0A1B">
        <w:rPr>
          <w:rtl/>
        </w:rPr>
        <w:t xml:space="preserve">؟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6B1060">
        <w:rPr>
          <w:rStyle w:val="rfdBold2"/>
          <w:rtl/>
        </w:rPr>
        <w:t>نعم يغيب عن أبصار الناس شخصه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ولا يغيب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عن قلوب المؤمنين ذكره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وهو الثاني عشر منا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يسهّل</w:t>
      </w:r>
      <w:r w:rsidR="00E96E62">
        <w:rPr>
          <w:rStyle w:val="rfdBold2"/>
          <w:rtl/>
        </w:rPr>
        <w:t xml:space="preserve"> الله </w:t>
      </w:r>
      <w:r w:rsidR="000F0A1B" w:rsidRPr="006B1060">
        <w:rPr>
          <w:rStyle w:val="rfdBold2"/>
          <w:rtl/>
        </w:rPr>
        <w:t>له كل عسير</w:t>
      </w:r>
      <w:r w:rsidR="00556724" w:rsidRPr="006B1060">
        <w:rPr>
          <w:rStyle w:val="rfdBold2"/>
          <w:rtl/>
        </w:rPr>
        <w:t xml:space="preserve"> ،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ويذلل له كل صعب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ويظهر له كنوز الأرض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ويقرب له كل بعيد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ويبير به كل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جبار عنيد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ويهلك على يده كل شيطان مريد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ذلك ابن سيدة الإماء الذي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تخفى على الناس ولادته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ولا يحل لهم تسميته حتى يظهره</w:t>
      </w:r>
      <w:r w:rsidR="00E96E62">
        <w:rPr>
          <w:rStyle w:val="rfdBold2"/>
          <w:rtl/>
        </w:rPr>
        <w:t xml:space="preserve"> الله </w:t>
      </w:r>
      <w:r w:rsidR="000F0A1B" w:rsidRPr="006B1060">
        <w:rPr>
          <w:rStyle w:val="rfdBold2"/>
          <w:rtl/>
        </w:rPr>
        <w:t>عزّ وجلّ</w:t>
      </w:r>
      <w:r w:rsidR="00556724" w:rsidRPr="006B1060">
        <w:rPr>
          <w:rStyle w:val="rfdBold2"/>
          <w:rtl/>
        </w:rPr>
        <w:t xml:space="preserve"> ،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فيملأ الأرض قسطاً وعدلاً كما مُلئت جوراً وظلماً</w:t>
      </w:r>
      <w:r w:rsidR="006568F6" w:rsidRPr="006568F6">
        <w:rPr>
          <w:rFonts w:hint="cs"/>
          <w:rtl/>
        </w:rPr>
        <w:t xml:space="preserve"> </w:t>
      </w:r>
      <w:r w:rsidR="00FD1825" w:rsidRPr="006568F6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3" w:name="_Toc339724424"/>
      <w:r>
        <w:rPr>
          <w:rtl/>
        </w:rPr>
        <w:t>مناظرات في الإمامة</w:t>
      </w:r>
      <w:r w:rsidR="00556724">
        <w:rPr>
          <w:rtl/>
        </w:rPr>
        <w:t xml:space="preserve"> :</w:t>
      </w:r>
      <w:bookmarkEnd w:id="123"/>
    </w:p>
    <w:p w:rsidR="000F0A1B" w:rsidRDefault="000F0A1B" w:rsidP="000F0A1B">
      <w:pPr>
        <w:rPr>
          <w:rtl/>
        </w:rPr>
      </w:pPr>
      <w:r>
        <w:rPr>
          <w:rtl/>
        </w:rPr>
        <w:t xml:space="preserve">دافع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خلال عدّة مناظرات ذكرنا بعضها في الفصل </w:t>
      </w:r>
      <w:r w:rsidR="006568F6">
        <w:rPr>
          <w:rFonts w:hint="cs"/>
          <w:rtl/>
        </w:rPr>
        <w:br/>
      </w:r>
      <w:r>
        <w:rPr>
          <w:rtl/>
        </w:rPr>
        <w:t>الثاني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عن الاُسس التي تقوم عليها الإمامة وعن أهم قواعدها</w:t>
      </w:r>
      <w:r w:rsidR="00556724">
        <w:rPr>
          <w:rtl/>
        </w:rPr>
        <w:t xml:space="preserve"> ، </w:t>
      </w:r>
      <w:r>
        <w:rPr>
          <w:rtl/>
        </w:rPr>
        <w:t xml:space="preserve">كما ردّ على </w:t>
      </w:r>
      <w:r w:rsidR="006568F6">
        <w:rPr>
          <w:rFonts w:hint="cs"/>
          <w:rtl/>
        </w:rPr>
        <w:br/>
      </w:r>
      <w:r>
        <w:rPr>
          <w:rtl/>
        </w:rPr>
        <w:t>المزيد من الشبهات المثارة حولها</w:t>
      </w:r>
      <w:r w:rsidR="00556724">
        <w:rPr>
          <w:rtl/>
        </w:rPr>
        <w:t xml:space="preserve"> ، </w:t>
      </w:r>
      <w:r>
        <w:rPr>
          <w:rtl/>
        </w:rPr>
        <w:t xml:space="preserve">نقتصر هنا على ذكر بعض ما جاء منها مع </w:t>
      </w:r>
      <w:r w:rsidR="006568F6">
        <w:rPr>
          <w:rFonts w:hint="cs"/>
          <w:rtl/>
        </w:rPr>
        <w:br/>
      </w:r>
      <w:r>
        <w:rPr>
          <w:rtl/>
        </w:rPr>
        <w:t>هارون في موضوعين مهمين بالنسبة إلى خلفاء بني العباس</w:t>
      </w:r>
      <w:r w:rsidR="00556724">
        <w:rPr>
          <w:rtl/>
        </w:rPr>
        <w:t xml:space="preserve"> ، </w:t>
      </w:r>
      <w:r>
        <w:rPr>
          <w:rtl/>
        </w:rPr>
        <w:t xml:space="preserve">هما تفضيل آل أبي </w:t>
      </w:r>
      <w:r w:rsidR="006568F6">
        <w:rPr>
          <w:rFonts w:hint="cs"/>
          <w:rtl/>
        </w:rPr>
        <w:br/>
      </w:r>
      <w:r>
        <w:rPr>
          <w:rtl/>
        </w:rPr>
        <w:t>طالب على آل العباس</w:t>
      </w:r>
      <w:r w:rsidR="00556724">
        <w:rPr>
          <w:rtl/>
        </w:rPr>
        <w:t xml:space="preserve"> ، </w:t>
      </w:r>
      <w:r>
        <w:rPr>
          <w:rtl/>
        </w:rPr>
        <w:t xml:space="preserve">وسبب وراثتهم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دون بني العباس</w:t>
      </w:r>
      <w:r w:rsidR="00556724">
        <w:rPr>
          <w:rtl/>
        </w:rPr>
        <w:t>.</w:t>
      </w:r>
    </w:p>
    <w:p w:rsidR="006568F6" w:rsidRPr="00296D77" w:rsidRDefault="000F0A1B" w:rsidP="006568F6">
      <w:pPr>
        <w:rPr>
          <w:rStyle w:val="rfdLineChar"/>
          <w:rtl/>
        </w:rPr>
      </w:pPr>
      <w:r>
        <w:rPr>
          <w:rtl/>
        </w:rPr>
        <w:t>عن أبي أحمد هاني بن محمد بن محمود العبدي</w:t>
      </w:r>
      <w:r w:rsidR="00556724">
        <w:rPr>
          <w:rtl/>
        </w:rPr>
        <w:t xml:space="preserve"> ، </w:t>
      </w:r>
      <w:r>
        <w:rPr>
          <w:rtl/>
        </w:rPr>
        <w:t>عن أبيه</w:t>
      </w:r>
      <w:r w:rsidR="00556724">
        <w:rPr>
          <w:rtl/>
        </w:rPr>
        <w:t xml:space="preserve"> ، </w:t>
      </w:r>
      <w:r>
        <w:rPr>
          <w:rtl/>
        </w:rPr>
        <w:t xml:space="preserve">بإسناده عن </w:t>
      </w:r>
      <w:r w:rsidR="006568F6">
        <w:rPr>
          <w:rFonts w:hint="cs"/>
          <w:rtl/>
        </w:rPr>
        <w:br/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 w:rsidR="006568F6">
        <w:rPr>
          <w:rFonts w:hint="cs"/>
          <w:rtl/>
        </w:rPr>
        <w:t xml:space="preserve"> </w:t>
      </w:r>
      <w:r w:rsidR="00640986">
        <w:rPr>
          <w:rtl/>
        </w:rPr>
        <w:t>ـ</w:t>
      </w:r>
      <w:r w:rsidR="006568F6">
        <w:rPr>
          <w:rFonts w:hint="cs"/>
          <w:rtl/>
        </w:rPr>
        <w:t xml:space="preserve"> </w:t>
      </w:r>
      <w:r>
        <w:rPr>
          <w:rtl/>
        </w:rPr>
        <w:t>في حديث</w:t>
      </w:r>
      <w:r w:rsidR="006568F6">
        <w:rPr>
          <w:rFonts w:hint="cs"/>
          <w:rtl/>
        </w:rPr>
        <w:t xml:space="preserve"> </w:t>
      </w:r>
      <w:r w:rsidR="00640986">
        <w:rPr>
          <w:rtl/>
        </w:rPr>
        <w:t>ـ</w:t>
      </w:r>
      <w:r w:rsidR="006568F6">
        <w:rPr>
          <w:rFonts w:hint="cs"/>
          <w:rtl/>
        </w:rPr>
        <w:t xml:space="preserve">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568F6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قال الرشيد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أخبرني لِمَ فضّلتم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علينا ونحن وأنتم من شجرة واحدة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وبنو عبد المطلب ونحن وأنتم واحد</w:t>
      </w:r>
      <w:r w:rsidR="00556724" w:rsidRPr="006B1060">
        <w:rPr>
          <w:rStyle w:val="rfdBold2"/>
          <w:rtl/>
        </w:rPr>
        <w:t xml:space="preserve"> ،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وإنا بنو العباس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وأنتم ولد أبي طالب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وهما عمّا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وقرابتهما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منه سواء</w:t>
      </w:r>
      <w:r w:rsidR="006568F6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 فقلت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نحن أقرب. 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وكيف ذلك</w:t>
      </w:r>
      <w:r w:rsidR="006568F6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؟! 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لأن عبد</w:t>
      </w:r>
      <w:r w:rsidR="00E96E62">
        <w:rPr>
          <w:rStyle w:val="rfdBold2"/>
          <w:rtl/>
        </w:rPr>
        <w:t xml:space="preserve"> الله </w:t>
      </w:r>
      <w:r w:rsidR="006568F6">
        <w:rPr>
          <w:rFonts w:hint="cs"/>
          <w:rtl/>
        </w:rPr>
        <w:br/>
      </w:r>
      <w:r w:rsidR="006568F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إكمال الدين</w:t>
      </w:r>
      <w:r w:rsidR="00556724">
        <w:rPr>
          <w:rtl/>
        </w:rPr>
        <w:t xml:space="preserve"> : </w:t>
      </w:r>
      <w:r>
        <w:rPr>
          <w:rtl/>
        </w:rPr>
        <w:t>368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في موقفه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الرشيد أجابه عن سبب نسبة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إلى رسول</w:t>
      </w:r>
      <w:r w:rsidR="00E96E62">
        <w:rPr>
          <w:rtl/>
        </w:rPr>
        <w:t xml:space="preserve"> </w:t>
      </w:r>
      <w:r w:rsidR="006568F6">
        <w:rPr>
          <w:rFonts w:hint="cs"/>
          <w:rtl/>
        </w:rPr>
        <w:br/>
      </w:r>
      <w:r w:rsidR="00E96E62">
        <w:rPr>
          <w:rtl/>
        </w:rPr>
        <w:t xml:space="preserve">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مع أن المرء يُنسب إلى أبيه</w:t>
      </w:r>
      <w:r w:rsidR="00556724">
        <w:rPr>
          <w:rtl/>
        </w:rPr>
        <w:t xml:space="preserve"> ، </w:t>
      </w:r>
      <w:r>
        <w:rPr>
          <w:rtl/>
        </w:rPr>
        <w:t xml:space="preserve">وكيف قيل لهم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ذرية النبي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 xml:space="preserve">مع أن </w:t>
      </w:r>
      <w:r w:rsidR="006568F6">
        <w:rPr>
          <w:rFonts w:hint="cs"/>
          <w:rtl/>
        </w:rPr>
        <w:br/>
      </w:r>
      <w:r>
        <w:rPr>
          <w:rtl/>
        </w:rPr>
        <w:t>العقب للذكر</w:t>
      </w:r>
      <w:r w:rsidR="00556724">
        <w:rPr>
          <w:rtl/>
        </w:rPr>
        <w:t xml:space="preserve"> ، </w:t>
      </w:r>
      <w:r>
        <w:rPr>
          <w:rtl/>
        </w:rPr>
        <w:t xml:space="preserve">وهم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أولاد البنت</w:t>
      </w:r>
      <w:r w:rsidR="00556724">
        <w:rPr>
          <w:rtl/>
        </w:rPr>
        <w:t>.</w:t>
      </w:r>
    </w:p>
    <w:p w:rsidR="000F0A1B" w:rsidRDefault="00E20221" w:rsidP="006B1060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وأبا طالب لأب وأم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وأبوكم العباس ليس هو من أم عبد</w:t>
      </w:r>
      <w:r w:rsidR="00E96E62">
        <w:rPr>
          <w:rStyle w:val="rfdBold2"/>
          <w:rtl/>
        </w:rPr>
        <w:t xml:space="preserve"> الله </w:t>
      </w:r>
      <w:r w:rsidR="00556724" w:rsidRPr="006B1060">
        <w:rPr>
          <w:rStyle w:val="rfdBold2"/>
          <w:rtl/>
        </w:rPr>
        <w:t xml:space="preserve">، </w:t>
      </w:r>
      <w:r w:rsidR="000F0A1B" w:rsidRPr="006B1060">
        <w:rPr>
          <w:rStyle w:val="rfdBold2"/>
          <w:rtl/>
        </w:rPr>
        <w:t xml:space="preserve">ولا من أم </w:t>
      </w:r>
      <w:r w:rsidR="006568F6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أبي طالب</w:t>
      </w:r>
      <w:r w:rsidR="000F0A1B">
        <w:rPr>
          <w:rtl/>
        </w:rPr>
        <w:t>.</w:t>
      </w:r>
    </w:p>
    <w:p w:rsidR="000F0A1B" w:rsidRDefault="000F0A1B" w:rsidP="000F0A1B">
      <w:pPr>
        <w:rPr>
          <w:rtl/>
        </w:rPr>
      </w:pPr>
      <w:r w:rsidRPr="006B1060">
        <w:rPr>
          <w:rStyle w:val="rfdBold2"/>
          <w:rtl/>
        </w:rPr>
        <w:t>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فلم ادعيتم أنكم ورثتم النبي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والعم يحجب ابن العم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وقبض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وقد توفي أبو طالب قبله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والعباس عمه حي</w:t>
      </w:r>
      <w:r w:rsidR="006568F6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</w:t>
      </w:r>
      <w:r>
        <w:rPr>
          <w:rtl/>
        </w:rPr>
        <w:t xml:space="preserve"> فطلب الإمام </w:t>
      </w:r>
      <w:r w:rsidR="006568F6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الأمان من الرشيد قبل الجواب فأمنه</w:t>
      </w:r>
      <w:r w:rsidR="00556724">
        <w:rPr>
          <w:rtl/>
        </w:rPr>
        <w:t>.</w:t>
      </w:r>
    </w:p>
    <w:p w:rsidR="000F0A1B" w:rsidRPr="006B1060" w:rsidRDefault="000F0A1B" w:rsidP="000F0A1B">
      <w:pPr>
        <w:rPr>
          <w:rStyle w:val="rfdBold2"/>
          <w:rtl/>
        </w:rPr>
      </w:pPr>
      <w:r w:rsidRPr="006B1060">
        <w:rPr>
          <w:rStyle w:val="rfdBold2"/>
          <w:rtl/>
        </w:rPr>
        <w:t>فقلت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إن في قول علي بن أبي طالب </w:t>
      </w:r>
      <w:r w:rsidR="00750273" w:rsidRPr="00750273">
        <w:rPr>
          <w:rStyle w:val="rfdAlaem"/>
          <w:rtl/>
        </w:rPr>
        <w:t>عليه‌السلام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ليس مع ولد الصلب ذكراً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كان أو أنثى لأحد سهم إلاّ للأبوين والزوج والزوجة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ولم يثبت للعم مع ولد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الصلب ميراث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ولم ينطق به الكتاب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إلاّ أن تيماً وعدياً وبني أمية قالوا</w:t>
      </w:r>
      <w:r w:rsidR="00556724" w:rsidRPr="006B1060">
        <w:rPr>
          <w:rStyle w:val="rfdBold2"/>
          <w:rtl/>
        </w:rPr>
        <w:t xml:space="preserve"> :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العم والد. رأياً منهم بلا حقيقة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ولا أثر عن النبي </w:t>
      </w:r>
      <w:r w:rsidR="00635A36" w:rsidRPr="00635A36">
        <w:rPr>
          <w:rStyle w:val="rfdAlaem"/>
          <w:rtl/>
        </w:rPr>
        <w:t>صلى‌الله‌عليه‌وآله</w:t>
      </w:r>
      <w:r w:rsidR="00556724" w:rsidRPr="006B1060">
        <w:rPr>
          <w:rStyle w:val="rfdBold2"/>
          <w:rtl/>
        </w:rPr>
        <w:t>.</w:t>
      </w:r>
    </w:p>
    <w:p w:rsidR="000F0A1B" w:rsidRDefault="000F0A1B" w:rsidP="006568F6">
      <w:pPr>
        <w:rPr>
          <w:rtl/>
        </w:rPr>
      </w:pPr>
      <w:r>
        <w:rPr>
          <w:rtl/>
        </w:rPr>
        <w:t>إلى أن قال الرشيد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زدني يا موسى. فقلت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 xml:space="preserve">إن النبي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لم</w:t>
      </w:r>
      <w:r w:rsidR="006568F6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 xml:space="preserve">يورث من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لم يهاجر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ولا أثبت له ولاية حتى يهاجر. فقال</w:t>
      </w:r>
      <w:r w:rsidR="00556724" w:rsidRPr="006B1060">
        <w:rPr>
          <w:rStyle w:val="rfdBold2"/>
          <w:rtl/>
        </w:rPr>
        <w:t xml:space="preserve"> : </w:t>
      </w:r>
      <w:r w:rsidRPr="006B1060">
        <w:rPr>
          <w:rStyle w:val="rfdBold2"/>
          <w:rtl/>
        </w:rPr>
        <w:t>ما حجتك فيه</w:t>
      </w:r>
      <w:r w:rsidR="006568F6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 فقلت</w:t>
      </w:r>
      <w:r w:rsidR="00556724" w:rsidRPr="006B1060">
        <w:rPr>
          <w:rStyle w:val="rfdBold2"/>
          <w:rtl/>
        </w:rPr>
        <w:t xml:space="preserve"> : </w:t>
      </w:r>
      <w:r w:rsidR="006568F6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قول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>تعالى</w:t>
      </w:r>
      <w:r w:rsidR="00556724" w:rsidRPr="006B1060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6568F6" w:rsidRPr="006568F6">
        <w:rPr>
          <w:rStyle w:val="rfdAlaem"/>
          <w:rFonts w:hint="cs"/>
          <w:rtl/>
        </w:rPr>
        <w:t>(</w:t>
      </w:r>
      <w:r w:rsidR="006568F6">
        <w:rPr>
          <w:rFonts w:hint="cs"/>
          <w:rtl/>
        </w:rPr>
        <w:t xml:space="preserve"> </w:t>
      </w:r>
      <w:r w:rsidR="006568F6" w:rsidRPr="006568F6">
        <w:rPr>
          <w:rStyle w:val="rfdAie"/>
          <w:rFonts w:hint="cs"/>
          <w:rtl/>
        </w:rPr>
        <w:t xml:space="preserve">وَالَّذِينَ آمَنُوا وَلَمْ يُهَاجِرُوا مَا لَكُم مِّن وَلَايَتِهِم مِّن شَيْءٍ </w:t>
      </w:r>
      <w:r w:rsidR="006568F6">
        <w:rPr>
          <w:rStyle w:val="rfdAie"/>
          <w:rtl/>
        </w:rPr>
        <w:br/>
      </w:r>
      <w:r w:rsidR="006568F6" w:rsidRPr="006568F6">
        <w:rPr>
          <w:rStyle w:val="rfdAie"/>
          <w:rFonts w:hint="cs"/>
          <w:rtl/>
        </w:rPr>
        <w:t>حَتَّىٰ يُهَاجِرُوا</w:t>
      </w:r>
      <w:r w:rsidR="006568F6" w:rsidRPr="006568F6">
        <w:rPr>
          <w:rFonts w:hint="cs"/>
          <w:rtl/>
        </w:rPr>
        <w:t xml:space="preserve"> </w:t>
      </w:r>
      <w:r w:rsidR="006568F6" w:rsidRPr="006568F6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Pr="006B1060">
        <w:rPr>
          <w:rStyle w:val="rfdBold2"/>
          <w:rtl/>
        </w:rPr>
        <w:t>وإن عمي العباس لم يهاجر</w:t>
      </w:r>
      <w:r w:rsidR="006568F6" w:rsidRPr="006568F6">
        <w:rPr>
          <w:rFonts w:hint="cs"/>
          <w:rtl/>
        </w:rPr>
        <w:t xml:space="preserve"> </w:t>
      </w:r>
      <w:r w:rsidR="00FD1825" w:rsidRPr="006568F6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0F0A1B" w:rsidP="004D3238">
      <w:pPr>
        <w:pStyle w:val="Heading1Center"/>
        <w:rPr>
          <w:rtl/>
        </w:rPr>
      </w:pPr>
      <w:bookmarkStart w:id="124" w:name="_Toc339724425"/>
      <w:r>
        <w:rPr>
          <w:rtl/>
        </w:rPr>
        <w:t>المبحث الثاني</w:t>
      </w:r>
      <w:bookmarkEnd w:id="124"/>
    </w:p>
    <w:p w:rsidR="000F0A1B" w:rsidRDefault="000F0A1B" w:rsidP="006568F6">
      <w:pPr>
        <w:pStyle w:val="Heading1Center"/>
        <w:rPr>
          <w:rtl/>
        </w:rPr>
      </w:pPr>
      <w:bookmarkStart w:id="125" w:name="_Toc339724426"/>
      <w:r>
        <w:rPr>
          <w:rtl/>
        </w:rPr>
        <w:t xml:space="preserve">دوره </w:t>
      </w:r>
      <w:r w:rsidR="006568F6" w:rsidRPr="006568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التشريع والتصنيف</w:t>
      </w:r>
      <w:bookmarkEnd w:id="125"/>
    </w:p>
    <w:p w:rsidR="00EF49F9" w:rsidRPr="00296D77" w:rsidRDefault="000F0A1B" w:rsidP="00EF49F9">
      <w:pPr>
        <w:rPr>
          <w:rStyle w:val="rfdLineChar"/>
          <w:rtl/>
        </w:rPr>
      </w:pPr>
      <w:r>
        <w:rPr>
          <w:rtl/>
        </w:rPr>
        <w:t xml:space="preserve">أسهم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الدفاع عن مصادر التشريع</w:t>
      </w:r>
      <w:r w:rsidR="00556724">
        <w:rPr>
          <w:rtl/>
        </w:rPr>
        <w:t xml:space="preserve"> ، </w:t>
      </w:r>
      <w:r>
        <w:rPr>
          <w:rtl/>
        </w:rPr>
        <w:t xml:space="preserve">فأكد على اتباع </w:t>
      </w:r>
      <w:r w:rsidR="006568F6">
        <w:rPr>
          <w:rFonts w:hint="cs"/>
          <w:rtl/>
        </w:rPr>
        <w:br/>
      </w:r>
      <w:r>
        <w:rPr>
          <w:rtl/>
        </w:rPr>
        <w:t>الكتاب والسنة</w:t>
      </w:r>
      <w:r w:rsidR="00556724">
        <w:rPr>
          <w:rtl/>
        </w:rPr>
        <w:t xml:space="preserve"> ، </w:t>
      </w:r>
      <w:r>
        <w:rPr>
          <w:rtl/>
        </w:rPr>
        <w:t>وإبطال القياس والرأي والاستحسان</w:t>
      </w:r>
      <w:r w:rsidR="00556724">
        <w:rPr>
          <w:rtl/>
        </w:rPr>
        <w:t xml:space="preserve"> ، </w:t>
      </w:r>
      <w:r>
        <w:rPr>
          <w:rtl/>
        </w:rPr>
        <w:t xml:space="preserve">ورفض كل أشكال </w:t>
      </w:r>
      <w:r w:rsidR="006568F6">
        <w:rPr>
          <w:rFonts w:hint="cs"/>
          <w:rtl/>
        </w:rPr>
        <w:br/>
      </w:r>
      <w:r>
        <w:rPr>
          <w:rtl/>
        </w:rPr>
        <w:t>الابتداع في دين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 xml:space="preserve">وأثرت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كثير من الأخبار التي </w:t>
      </w:r>
      <w:r w:rsidR="00EF49F9">
        <w:rPr>
          <w:rFonts w:hint="cs"/>
          <w:rtl/>
        </w:rPr>
        <w:br/>
      </w:r>
      <w:r>
        <w:rPr>
          <w:rtl/>
        </w:rPr>
        <w:t>تتحدث عن سيرته وسننه التي تجسد مبادئ الإسلام وشريعته السمحاء</w:t>
      </w:r>
      <w:r w:rsidR="00556724">
        <w:rPr>
          <w:rtl/>
        </w:rPr>
        <w:t xml:space="preserve"> ، </w:t>
      </w:r>
      <w:r>
        <w:rPr>
          <w:rtl/>
        </w:rPr>
        <w:t>وفي</w:t>
      </w:r>
      <w:r w:rsidR="00EF49F9">
        <w:rPr>
          <w:rFonts w:hint="cs"/>
          <w:rtl/>
        </w:rPr>
        <w:t xml:space="preserve"> </w:t>
      </w:r>
      <w:r w:rsidR="00EF49F9">
        <w:rPr>
          <w:rFonts w:hint="cs"/>
          <w:rtl/>
        </w:rPr>
        <w:br/>
      </w:r>
      <w:r w:rsidR="00EF49F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الأنفال</w:t>
      </w:r>
      <w:r w:rsidR="00556724">
        <w:rPr>
          <w:rtl/>
        </w:rPr>
        <w:t xml:space="preserve"> : </w:t>
      </w:r>
      <w:r>
        <w:rPr>
          <w:rtl/>
        </w:rPr>
        <w:t>8</w:t>
      </w:r>
      <w:r w:rsidR="00556724">
        <w:rPr>
          <w:rtl/>
        </w:rPr>
        <w:t xml:space="preserve"> / </w:t>
      </w:r>
      <w:r>
        <w:rPr>
          <w:rtl/>
        </w:rPr>
        <w:t>72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81</w:t>
      </w:r>
      <w:r w:rsidR="00556724">
        <w:rPr>
          <w:rtl/>
        </w:rPr>
        <w:t xml:space="preserve"> / </w:t>
      </w:r>
      <w:r>
        <w:rPr>
          <w:rtl/>
        </w:rPr>
        <w:t>9</w:t>
      </w:r>
      <w:r w:rsidR="00556724">
        <w:rPr>
          <w:rtl/>
        </w:rPr>
        <w:t xml:space="preserve"> ، </w:t>
      </w:r>
      <w:r>
        <w:rPr>
          <w:rtl/>
        </w:rPr>
        <w:t>تحف العقول</w:t>
      </w:r>
      <w:r w:rsidR="00556724">
        <w:rPr>
          <w:rtl/>
        </w:rPr>
        <w:t xml:space="preserve"> : </w:t>
      </w:r>
      <w:r>
        <w:rPr>
          <w:rtl/>
        </w:rPr>
        <w:t>404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: </w:t>
      </w:r>
      <w:r>
        <w:rPr>
          <w:rtl/>
        </w:rPr>
        <w:t>48</w:t>
      </w:r>
      <w:r w:rsidR="00556724">
        <w:rPr>
          <w:rtl/>
        </w:rPr>
        <w:t xml:space="preserve"> ، </w:t>
      </w:r>
      <w:r w:rsidR="00EF49F9">
        <w:rPr>
          <w:rFonts w:hint="cs"/>
          <w:rtl/>
        </w:rPr>
        <w:br/>
      </w:r>
      <w:r>
        <w:rPr>
          <w:rtl/>
        </w:rPr>
        <w:t>الاحتجاج 2</w:t>
      </w:r>
      <w:r w:rsidR="00556724">
        <w:rPr>
          <w:rtl/>
        </w:rPr>
        <w:t xml:space="preserve"> : </w:t>
      </w:r>
      <w:r>
        <w:rPr>
          <w:rtl/>
        </w:rPr>
        <w:t>168</w:t>
      </w:r>
      <w:r w:rsidR="00556724">
        <w:rPr>
          <w:rtl/>
        </w:rPr>
        <w:t>.</w:t>
      </w:r>
    </w:p>
    <w:p w:rsidR="000F0A1B" w:rsidRDefault="00A40E0A" w:rsidP="006B106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نفس السياق نجد عدّة كتب ورسائل ومسائل رويت عنه في مجال الأحكام </w:t>
      </w:r>
      <w:r w:rsidR="00EF49F9">
        <w:rPr>
          <w:rFonts w:hint="cs"/>
          <w:rtl/>
        </w:rPr>
        <w:br/>
      </w:r>
      <w:r w:rsidR="000F0A1B">
        <w:rPr>
          <w:rtl/>
        </w:rPr>
        <w:t>والشرائع</w:t>
      </w:r>
      <w:r w:rsidR="00556724">
        <w:rPr>
          <w:rtl/>
        </w:rPr>
        <w:t xml:space="preserve"> ، </w:t>
      </w:r>
      <w:r w:rsidR="000F0A1B">
        <w:rPr>
          <w:rtl/>
        </w:rPr>
        <w:t>لا يزال بعضها ماثلاً إلى اليوم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هذا فضلاً عن سعة الرواية عنه في </w:t>
      </w:r>
      <w:r w:rsidR="00EF49F9">
        <w:rPr>
          <w:rFonts w:hint="cs"/>
          <w:rtl/>
        </w:rPr>
        <w:br/>
      </w:r>
      <w:r w:rsidR="000F0A1B">
        <w:rPr>
          <w:rtl/>
        </w:rPr>
        <w:t>كافة أبواب الفقه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فقد روى عنه العلماء في فنون العلم من علم الدين وغيره ما </w:t>
      </w:r>
      <w:r w:rsidR="00EF49F9">
        <w:rPr>
          <w:rFonts w:hint="cs"/>
          <w:rtl/>
        </w:rPr>
        <w:br/>
      </w:r>
      <w:r w:rsidR="000F0A1B">
        <w:rPr>
          <w:rtl/>
        </w:rPr>
        <w:t>ملأ بطون الدفاتر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وألّفوا في ذلك المؤلفات الكثيرة المروية عنه بالأسانيد </w:t>
      </w:r>
      <w:r w:rsidR="00EF49F9">
        <w:rPr>
          <w:rFonts w:hint="cs"/>
          <w:rtl/>
        </w:rPr>
        <w:br/>
      </w:r>
      <w:r w:rsidR="000F0A1B">
        <w:rPr>
          <w:rtl/>
        </w:rPr>
        <w:t>المتصلة</w:t>
      </w:r>
      <w:r w:rsidR="00556724">
        <w:rPr>
          <w:rtl/>
        </w:rPr>
        <w:t xml:space="preserve"> ، </w:t>
      </w:r>
      <w:r w:rsidR="000F0A1B">
        <w:rPr>
          <w:rtl/>
        </w:rPr>
        <w:t>وكان يُعرف بين الرواة بالعالم</w:t>
      </w:r>
      <w:r w:rsidR="00556724">
        <w:rPr>
          <w:rtl/>
        </w:rPr>
        <w:t>.</w:t>
      </w:r>
      <w:r w:rsidR="000F0A1B">
        <w:rPr>
          <w:rtl/>
        </w:rPr>
        <w:t xml:space="preserve"> ويمكن أن نطلع على دور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في </w:t>
      </w:r>
      <w:r w:rsidR="00EF49F9">
        <w:rPr>
          <w:rFonts w:hint="cs"/>
          <w:rtl/>
        </w:rPr>
        <w:br/>
      </w:r>
      <w:r w:rsidR="000F0A1B">
        <w:rPr>
          <w:rtl/>
        </w:rPr>
        <w:t>تبليغ أحكام الشريعة مما يلي</w:t>
      </w:r>
      <w:r w:rsidR="00EF49F9">
        <w:rPr>
          <w:rtl/>
        </w:rPr>
        <w:t xml:space="preserve"> :</w:t>
      </w:r>
    </w:p>
    <w:p w:rsidR="000F0A1B" w:rsidRDefault="000F0A1B" w:rsidP="004D3238">
      <w:pPr>
        <w:pStyle w:val="Heading2"/>
        <w:rPr>
          <w:rtl/>
        </w:rPr>
      </w:pPr>
      <w:bookmarkStart w:id="126" w:name="_Toc339724427"/>
      <w:r>
        <w:rPr>
          <w:rtl/>
        </w:rPr>
        <w:t>مصادر التشريع</w:t>
      </w:r>
      <w:r w:rsidR="00556724">
        <w:rPr>
          <w:rtl/>
        </w:rPr>
        <w:t xml:space="preserve"> :</w:t>
      </w:r>
      <w:bookmarkEnd w:id="126"/>
    </w:p>
    <w:p w:rsidR="000F0A1B" w:rsidRDefault="000F0A1B" w:rsidP="004D3238">
      <w:pPr>
        <w:pStyle w:val="Heading2"/>
        <w:rPr>
          <w:rtl/>
        </w:rPr>
      </w:pPr>
      <w:bookmarkStart w:id="127" w:name="_Toc339724428"/>
      <w:r>
        <w:rPr>
          <w:rtl/>
        </w:rPr>
        <w:t xml:space="preserve">1 ـ موقفه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القياس</w:t>
      </w:r>
      <w:r w:rsidR="00556724">
        <w:rPr>
          <w:rtl/>
        </w:rPr>
        <w:t xml:space="preserve"> :</w:t>
      </w:r>
      <w:bookmarkEnd w:id="127"/>
    </w:p>
    <w:p w:rsidR="000F0A1B" w:rsidRDefault="000F0A1B" w:rsidP="000F0A1B">
      <w:pPr>
        <w:rPr>
          <w:rtl/>
        </w:rPr>
      </w:pPr>
      <w:r>
        <w:rPr>
          <w:rtl/>
        </w:rPr>
        <w:t xml:space="preserve">عاش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مرحلة ظهر فيها اتجاه القياس والرأي </w:t>
      </w:r>
      <w:r w:rsidR="00EF49F9">
        <w:rPr>
          <w:rFonts w:hint="cs"/>
          <w:rtl/>
        </w:rPr>
        <w:br/>
      </w:r>
      <w:r>
        <w:rPr>
          <w:rtl/>
        </w:rPr>
        <w:t>والاستحسان بقوة في خط الاجتهاد</w:t>
      </w:r>
      <w:r w:rsidR="00556724">
        <w:rPr>
          <w:rtl/>
        </w:rPr>
        <w:t xml:space="preserve"> ، </w:t>
      </w:r>
      <w:r>
        <w:rPr>
          <w:rtl/>
        </w:rPr>
        <w:t xml:space="preserve">والقياس هو إسراء الحكم من موضوع </w:t>
      </w:r>
      <w:r w:rsidR="00EF49F9">
        <w:rPr>
          <w:rFonts w:hint="cs"/>
          <w:rtl/>
        </w:rPr>
        <w:br/>
      </w:r>
      <w:r>
        <w:rPr>
          <w:rtl/>
        </w:rPr>
        <w:t>إلى موضوع آخر للظن بأن أساس الحكم هنا هو أساس الحكم هناك</w:t>
      </w:r>
      <w:r w:rsidR="00556724">
        <w:rPr>
          <w:rtl/>
        </w:rPr>
        <w:t xml:space="preserve"> ، </w:t>
      </w:r>
      <w:r>
        <w:rPr>
          <w:rtl/>
        </w:rPr>
        <w:t xml:space="preserve">وقد بدأ </w:t>
      </w:r>
      <w:r w:rsidR="00EF49F9">
        <w:rPr>
          <w:rFonts w:hint="cs"/>
          <w:rtl/>
        </w:rPr>
        <w:br/>
      </w:r>
      <w:r>
        <w:rPr>
          <w:rtl/>
        </w:rPr>
        <w:t xml:space="preserve">القياس كقاعدة من قواعد الاستنباط في عصر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قبل </w:t>
      </w:r>
      <w:r w:rsidR="00EF49F9">
        <w:rPr>
          <w:rFonts w:hint="cs"/>
          <w:rtl/>
        </w:rPr>
        <w:br/>
      </w:r>
      <w:r>
        <w:rPr>
          <w:rtl/>
        </w:rPr>
        <w:t>المذهب الحنفي</w:t>
      </w:r>
      <w:r w:rsidR="00556724">
        <w:rPr>
          <w:rtl/>
        </w:rPr>
        <w:t xml:space="preserve"> ، </w:t>
      </w:r>
      <w:r>
        <w:rPr>
          <w:rtl/>
        </w:rPr>
        <w:t xml:space="preserve">ووقف الإمام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ومن بعده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ضد هذه </w:t>
      </w:r>
      <w:r w:rsidR="00EF49F9">
        <w:rPr>
          <w:rFonts w:hint="cs"/>
          <w:rtl/>
        </w:rPr>
        <w:br/>
      </w:r>
      <w:r>
        <w:rPr>
          <w:rtl/>
        </w:rPr>
        <w:t>القاعدة الاجتهادية</w:t>
      </w:r>
      <w:r w:rsidR="00556724">
        <w:rPr>
          <w:rtl/>
        </w:rPr>
        <w:t xml:space="preserve"> ، </w:t>
      </w:r>
      <w:r>
        <w:rPr>
          <w:rtl/>
        </w:rPr>
        <w:t xml:space="preserve">لأن القياس وكذلك الرأي والاستحسان إنما هي تعويل </w:t>
      </w:r>
      <w:r w:rsidR="00EF49F9">
        <w:rPr>
          <w:rFonts w:hint="cs"/>
          <w:rtl/>
        </w:rPr>
        <w:br/>
      </w:r>
      <w:r>
        <w:rPr>
          <w:rtl/>
        </w:rPr>
        <w:t>على العقل</w:t>
      </w:r>
      <w:r w:rsidR="00556724">
        <w:rPr>
          <w:rtl/>
        </w:rPr>
        <w:t xml:space="preserve"> ، </w:t>
      </w:r>
      <w:r>
        <w:rPr>
          <w:rtl/>
        </w:rPr>
        <w:t>ودين</w:t>
      </w:r>
      <w:r w:rsidR="00E96E62">
        <w:rPr>
          <w:rtl/>
        </w:rPr>
        <w:t xml:space="preserve"> الله </w:t>
      </w:r>
      <w:r>
        <w:rPr>
          <w:rtl/>
        </w:rPr>
        <w:t>سبحانه لا يُصاب بالعقول</w:t>
      </w:r>
      <w:r w:rsidR="00556724">
        <w:rPr>
          <w:rtl/>
        </w:rPr>
        <w:t xml:space="preserve"> ، </w:t>
      </w:r>
      <w:r>
        <w:rPr>
          <w:rtl/>
        </w:rPr>
        <w:t xml:space="preserve">كما أنه لا توجد واقعة إلاّ </w:t>
      </w:r>
      <w:r w:rsidR="00EF49F9">
        <w:rPr>
          <w:rFonts w:hint="cs"/>
          <w:rtl/>
        </w:rPr>
        <w:br/>
      </w:r>
      <w:r>
        <w:rPr>
          <w:rtl/>
        </w:rPr>
        <w:t>ويمكن إدراجها تحت الأحكام الكلية المستنبطة من الكتاب والسنة</w:t>
      </w:r>
      <w:r w:rsidR="00556724">
        <w:rPr>
          <w:rtl/>
        </w:rPr>
        <w:t xml:space="preserve"> ، </w:t>
      </w:r>
      <w:r>
        <w:rPr>
          <w:rtl/>
        </w:rPr>
        <w:t xml:space="preserve">روى </w:t>
      </w:r>
      <w:r w:rsidR="00EF49F9">
        <w:rPr>
          <w:rFonts w:hint="cs"/>
          <w:rtl/>
        </w:rPr>
        <w:br/>
      </w:r>
      <w:r>
        <w:rPr>
          <w:rtl/>
        </w:rPr>
        <w:t>سماعة بن مهران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F49F9">
        <w:rPr>
          <w:rFonts w:hint="cs"/>
          <w:rtl/>
        </w:rPr>
        <w:t xml:space="preserve">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أكل شيء في كتاب</w:t>
      </w:r>
      <w:r w:rsidR="00E96E62">
        <w:rPr>
          <w:rtl/>
        </w:rPr>
        <w:t xml:space="preserve"> </w:t>
      </w:r>
      <w:r w:rsidR="00EF49F9">
        <w:rPr>
          <w:rFonts w:hint="cs"/>
          <w:rtl/>
        </w:rPr>
        <w:br/>
      </w:r>
      <w:r w:rsidR="00E96E62">
        <w:rPr>
          <w:rtl/>
        </w:rPr>
        <w:t xml:space="preserve">الله </w:t>
      </w:r>
      <w:r>
        <w:rPr>
          <w:rtl/>
        </w:rPr>
        <w:t>وسنة نبيه</w:t>
      </w:r>
      <w:r w:rsidR="00556724">
        <w:rPr>
          <w:rtl/>
        </w:rPr>
        <w:t xml:space="preserve"> ، </w:t>
      </w:r>
      <w:r>
        <w:rPr>
          <w:rtl/>
        </w:rPr>
        <w:t>أم تقولون فيه برأيكم</w:t>
      </w:r>
      <w:r w:rsidR="00EF49F9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بل كل شيء في كتاب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 xml:space="preserve">وسنة </w:t>
      </w:r>
      <w:r w:rsidR="00EF49F9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نبيه</w:t>
      </w:r>
      <w:r w:rsidR="00EF49F9" w:rsidRPr="00EF49F9">
        <w:rPr>
          <w:rFonts w:hint="cs"/>
          <w:rtl/>
        </w:rPr>
        <w:t xml:space="preserve"> </w:t>
      </w:r>
      <w:r w:rsidR="00FD1825" w:rsidRPr="00EF49F9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EF49F9" w:rsidRPr="00296D77" w:rsidRDefault="000F0A1B" w:rsidP="00EF49F9">
      <w:pPr>
        <w:rPr>
          <w:rStyle w:val="rfdLineChar"/>
          <w:rtl/>
        </w:rPr>
      </w:pPr>
      <w:r>
        <w:rPr>
          <w:rtl/>
        </w:rPr>
        <w:t>وعنه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F49F9">
        <w:rPr>
          <w:rFonts w:hint="cs"/>
          <w:rtl/>
        </w:rPr>
        <w:t xml:space="preserve">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أصلحك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إنا نجتمع</w:t>
      </w:r>
      <w:r w:rsidR="00EF49F9">
        <w:rPr>
          <w:rFonts w:hint="cs"/>
          <w:rtl/>
        </w:rPr>
        <w:t xml:space="preserve"> </w:t>
      </w:r>
      <w:r w:rsidR="00EF49F9">
        <w:rPr>
          <w:rFonts w:hint="cs"/>
          <w:rtl/>
        </w:rPr>
        <w:br/>
      </w:r>
      <w:r w:rsidR="00EF49F9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بصائر الدرجات</w:t>
      </w:r>
      <w:r w:rsidR="00556724">
        <w:rPr>
          <w:rtl/>
        </w:rPr>
        <w:t xml:space="preserve"> : </w:t>
      </w:r>
      <w:r>
        <w:rPr>
          <w:rtl/>
        </w:rPr>
        <w:t>321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A40E0A" w:rsidP="006B106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فنتذاكر ما عندنا</w:t>
      </w:r>
      <w:r w:rsidR="00556724">
        <w:rPr>
          <w:rtl/>
        </w:rPr>
        <w:t xml:space="preserve"> ، </w:t>
      </w:r>
      <w:r w:rsidR="000F0A1B">
        <w:rPr>
          <w:rtl/>
        </w:rPr>
        <w:t>فما يرد علينا شيء إلاّ وعندنا فيه شيء مسطّر</w:t>
      </w:r>
      <w:r w:rsidR="00556724">
        <w:rPr>
          <w:rtl/>
        </w:rPr>
        <w:t xml:space="preserve"> ، </w:t>
      </w:r>
      <w:r w:rsidR="000F0A1B">
        <w:rPr>
          <w:rtl/>
        </w:rPr>
        <w:t>وذلك مما أنعم</w:t>
      </w:r>
      <w:r w:rsidR="00E96E62">
        <w:rPr>
          <w:rtl/>
        </w:rPr>
        <w:t xml:space="preserve"> </w:t>
      </w:r>
      <w:r w:rsidR="00EF49F9">
        <w:rPr>
          <w:rFonts w:hint="cs"/>
          <w:rtl/>
        </w:rPr>
        <w:br/>
      </w:r>
      <w:r w:rsidR="00E96E62">
        <w:rPr>
          <w:rtl/>
        </w:rPr>
        <w:t xml:space="preserve">الله </w:t>
      </w:r>
      <w:r w:rsidR="000F0A1B">
        <w:rPr>
          <w:rtl/>
        </w:rPr>
        <w:t>به علينا بكم</w:t>
      </w:r>
      <w:r w:rsidR="00556724">
        <w:rPr>
          <w:rtl/>
        </w:rPr>
        <w:t xml:space="preserve"> ، </w:t>
      </w:r>
      <w:r w:rsidR="000F0A1B">
        <w:rPr>
          <w:rtl/>
        </w:rPr>
        <w:t>ثم يرد علينا الشيء الصغير وليس عندنا فيه شيء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فينظر </w:t>
      </w:r>
      <w:r w:rsidR="00EF49F9">
        <w:rPr>
          <w:rFonts w:hint="cs"/>
          <w:rtl/>
        </w:rPr>
        <w:br/>
      </w:r>
      <w:r w:rsidR="000F0A1B">
        <w:rPr>
          <w:rtl/>
        </w:rPr>
        <w:t>بعضنا إلى بعض</w:t>
      </w:r>
      <w:r w:rsidR="00556724">
        <w:rPr>
          <w:rtl/>
        </w:rPr>
        <w:t xml:space="preserve"> ، </w:t>
      </w:r>
      <w:r w:rsidR="000F0A1B">
        <w:rPr>
          <w:rtl/>
        </w:rPr>
        <w:t>وعندنا ما يشبهه</w:t>
      </w:r>
      <w:r w:rsidR="00556724">
        <w:rPr>
          <w:rtl/>
        </w:rPr>
        <w:t xml:space="preserve"> ، </w:t>
      </w:r>
      <w:r w:rsidR="000F0A1B">
        <w:rPr>
          <w:rtl/>
        </w:rPr>
        <w:t>أفنقيس على أحسنه</w:t>
      </w:r>
      <w:r w:rsidR="00EF49F9">
        <w:rPr>
          <w:rFonts w:hint="cs"/>
          <w:rtl/>
        </w:rPr>
        <w:t xml:space="preserve"> </w:t>
      </w:r>
      <w:r w:rsidR="000F0A1B">
        <w:rPr>
          <w:rtl/>
        </w:rPr>
        <w:t xml:space="preserve">؟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6B1060">
        <w:rPr>
          <w:rStyle w:val="rfdBold2"/>
          <w:rtl/>
        </w:rPr>
        <w:t xml:space="preserve">وما لكم </w:t>
      </w:r>
      <w:r w:rsidR="00EF49F9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والقياس</w:t>
      </w:r>
      <w:r w:rsidR="00EF49F9">
        <w:rPr>
          <w:rStyle w:val="rfdBold2"/>
          <w:rFonts w:hint="cs"/>
          <w:rtl/>
        </w:rPr>
        <w:t xml:space="preserve"> </w:t>
      </w:r>
      <w:r w:rsidR="00556724" w:rsidRPr="006B1060">
        <w:rPr>
          <w:rStyle w:val="rfdBold2"/>
          <w:rtl/>
        </w:rPr>
        <w:t>!</w:t>
      </w:r>
      <w:r w:rsidR="000F0A1B" w:rsidRPr="006B1060">
        <w:rPr>
          <w:rStyle w:val="rfdBold2"/>
          <w:rtl/>
        </w:rPr>
        <w:t xml:space="preserve"> إنما هلك من هلك من قبلكم بالقياس.</w:t>
      </w:r>
      <w:r w:rsidR="000F0A1B">
        <w:rPr>
          <w:rtl/>
        </w:rPr>
        <w:t xml:space="preserve"> ثم قال</w:t>
      </w:r>
      <w:r w:rsidR="00556724">
        <w:rPr>
          <w:rtl/>
        </w:rPr>
        <w:t xml:space="preserve"> : </w:t>
      </w:r>
      <w:r w:rsidR="000F0A1B" w:rsidRPr="006B1060">
        <w:rPr>
          <w:rStyle w:val="rfdBold2"/>
          <w:rtl/>
        </w:rPr>
        <w:t xml:space="preserve">إذا جاءكم ما </w:t>
      </w:r>
      <w:r w:rsidR="009C4CA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تعلمون فقولوا به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>وإن جاءكم ما لا تعلمون فها</w:t>
      </w:r>
      <w:r w:rsidR="00556724" w:rsidRPr="006B1060">
        <w:rPr>
          <w:rStyle w:val="rfdBold2"/>
          <w:rtl/>
        </w:rPr>
        <w:t xml:space="preserve"> ،</w:t>
      </w:r>
      <w:r w:rsidR="00556724">
        <w:rPr>
          <w:rtl/>
        </w:rPr>
        <w:t xml:space="preserve"> </w:t>
      </w:r>
      <w:r w:rsidR="000F0A1B">
        <w:rPr>
          <w:rtl/>
        </w:rPr>
        <w:t>وأهوى بيده إلى فيه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  <w:r w:rsidR="009C4CAA">
        <w:rPr>
          <w:rFonts w:hint="cs"/>
          <w:rtl/>
        </w:rPr>
        <w:br/>
      </w:r>
      <w:r w:rsidR="000F0A1B">
        <w:rPr>
          <w:rtl/>
        </w:rPr>
        <w:t>فقلت</w:t>
      </w:r>
      <w:r w:rsidR="00556724">
        <w:rPr>
          <w:rtl/>
        </w:rPr>
        <w:t xml:space="preserve"> : </w:t>
      </w:r>
      <w:r w:rsidR="000F0A1B">
        <w:rPr>
          <w:rtl/>
        </w:rPr>
        <w:t>أصلحك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>أتى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0F0A1B">
        <w:rPr>
          <w:rtl/>
        </w:rPr>
        <w:t xml:space="preserve"> الناس بما يكتفون به في عهده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 </w:t>
      </w:r>
      <w:r w:rsidR="000F0A1B" w:rsidRPr="006B1060">
        <w:rPr>
          <w:rStyle w:val="rfdBold2"/>
          <w:rtl/>
        </w:rPr>
        <w:t>نعم</w:t>
      </w:r>
      <w:r w:rsidR="00556724" w:rsidRPr="006B1060">
        <w:rPr>
          <w:rStyle w:val="rfdBold2"/>
          <w:rtl/>
        </w:rPr>
        <w:t xml:space="preserve"> ، </w:t>
      </w:r>
      <w:r w:rsidR="009C4CA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وما يحتاجون إليه إلى يوم القيامة.</w:t>
      </w:r>
      <w:r w:rsidR="000F0A1B">
        <w:rPr>
          <w:rtl/>
        </w:rPr>
        <w:t xml:space="preserve"> فقلت</w:t>
      </w:r>
      <w:r w:rsidR="00556724">
        <w:rPr>
          <w:rtl/>
        </w:rPr>
        <w:t xml:space="preserve"> : </w:t>
      </w:r>
      <w:r w:rsidR="000F0A1B">
        <w:rPr>
          <w:rtl/>
        </w:rPr>
        <w:t>ضاع من ذلك شيء</w:t>
      </w:r>
      <w:r w:rsidR="009C4CAA">
        <w:rPr>
          <w:rFonts w:hint="cs"/>
          <w:rtl/>
        </w:rPr>
        <w:t xml:space="preserve"> </w:t>
      </w:r>
      <w:r w:rsidR="000F0A1B">
        <w:rPr>
          <w:rtl/>
        </w:rPr>
        <w:t>؟ فقال</w:t>
      </w:r>
      <w:r w:rsidR="00556724">
        <w:rPr>
          <w:rtl/>
        </w:rPr>
        <w:t xml:space="preserve"> : </w:t>
      </w:r>
      <w:r w:rsidR="000F0A1B" w:rsidRPr="006B1060">
        <w:rPr>
          <w:rStyle w:val="rfdBold2"/>
          <w:rtl/>
        </w:rPr>
        <w:t>لا</w:t>
      </w:r>
      <w:r w:rsidR="00556724" w:rsidRPr="006B1060">
        <w:rPr>
          <w:rStyle w:val="rfdBold2"/>
          <w:rtl/>
        </w:rPr>
        <w:t xml:space="preserve"> ، </w:t>
      </w:r>
      <w:r w:rsidR="000F0A1B" w:rsidRPr="006B1060">
        <w:rPr>
          <w:rStyle w:val="rfdBold2"/>
          <w:rtl/>
        </w:rPr>
        <w:t xml:space="preserve">هو </w:t>
      </w:r>
      <w:r w:rsidR="009C4CAA">
        <w:rPr>
          <w:rStyle w:val="rfdBold2"/>
          <w:rFonts w:hint="cs"/>
          <w:rtl/>
        </w:rPr>
        <w:br/>
      </w:r>
      <w:r w:rsidR="000F0A1B" w:rsidRPr="006B1060">
        <w:rPr>
          <w:rStyle w:val="rfdBold2"/>
          <w:rtl/>
        </w:rPr>
        <w:t>عند أهله</w:t>
      </w:r>
      <w:r w:rsidR="009C4CAA" w:rsidRPr="009C4CAA">
        <w:rPr>
          <w:rFonts w:hint="cs"/>
          <w:rtl/>
        </w:rPr>
        <w:t xml:space="preserve"> </w:t>
      </w:r>
      <w:r w:rsidR="00FD1825" w:rsidRPr="009C4CA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وهنا يضع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اصبعه على موضع الجرح</w:t>
      </w:r>
      <w:r w:rsidR="00556724">
        <w:rPr>
          <w:rtl/>
        </w:rPr>
        <w:t xml:space="preserve"> ، </w:t>
      </w:r>
      <w:r>
        <w:rPr>
          <w:rtl/>
        </w:rPr>
        <w:t xml:space="preserve">فإن مشكلة المسلمين هي </w:t>
      </w:r>
      <w:r w:rsidR="009C4CAA">
        <w:rPr>
          <w:rFonts w:hint="cs"/>
          <w:rtl/>
        </w:rPr>
        <w:br/>
      </w:r>
      <w:r>
        <w:rPr>
          <w:rtl/>
        </w:rPr>
        <w:t>أنهم تركوا أهله فلم يرجعوا إليهم فتاهوا في لجّة البحر</w:t>
      </w:r>
      <w:r w:rsidR="00556724">
        <w:rPr>
          <w:rtl/>
        </w:rPr>
        <w:t xml:space="preserve"> ، </w:t>
      </w:r>
      <w:r>
        <w:rPr>
          <w:rtl/>
        </w:rPr>
        <w:t xml:space="preserve">وقد قيل إن أبا حنيفة لم </w:t>
      </w:r>
      <w:r w:rsidR="009C4CAA">
        <w:rPr>
          <w:rFonts w:hint="cs"/>
          <w:rtl/>
        </w:rPr>
        <w:br/>
      </w:r>
      <w:r>
        <w:rPr>
          <w:rtl/>
        </w:rPr>
        <w:t>يوثق إلاّ (17) أو (18) حديثاً</w:t>
      </w:r>
      <w:r w:rsidR="00556724">
        <w:rPr>
          <w:rtl/>
        </w:rPr>
        <w:t xml:space="preserve"> ، </w:t>
      </w:r>
      <w:r>
        <w:rPr>
          <w:rtl/>
        </w:rPr>
        <w:t>لذلك لجأ إلى القياس</w:t>
      </w:r>
      <w:r w:rsidR="00556724">
        <w:rPr>
          <w:rtl/>
        </w:rPr>
        <w:t xml:space="preserve"> ، </w:t>
      </w:r>
      <w:r>
        <w:rPr>
          <w:rtl/>
        </w:rPr>
        <w:t xml:space="preserve">ولو كان قد رجع إلى أهل </w:t>
      </w:r>
      <w:r w:rsidR="009C4CAA">
        <w:rPr>
          <w:rFonts w:hint="cs"/>
          <w:rtl/>
        </w:rPr>
        <w:br/>
      </w:r>
      <w:r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الذين نزل الوحي في بيوتهم وتوارثوا الحديث كابراً عن كابر</w:t>
      </w:r>
      <w:r w:rsidR="00556724">
        <w:rPr>
          <w:rtl/>
        </w:rPr>
        <w:t xml:space="preserve"> ، </w:t>
      </w:r>
      <w:r w:rsidR="009C4CAA">
        <w:rPr>
          <w:rFonts w:hint="cs"/>
          <w:rtl/>
        </w:rPr>
        <w:br/>
      </w:r>
      <w:r>
        <w:rPr>
          <w:rtl/>
        </w:rPr>
        <w:t>لاست</w:t>
      </w:r>
      <w:r w:rsidR="009C4CAA">
        <w:rPr>
          <w:rtl/>
        </w:rPr>
        <w:t>غنى عن الرأي والظن في أحكام الل</w:t>
      </w:r>
      <w:r>
        <w:rPr>
          <w:rtl/>
        </w:rPr>
        <w:t>ه</w:t>
      </w:r>
      <w:r w:rsidR="00556724">
        <w:rPr>
          <w:rtl/>
        </w:rPr>
        <w:t>.</w:t>
      </w:r>
    </w:p>
    <w:p w:rsidR="009C4CAA" w:rsidRPr="00296D77" w:rsidRDefault="000F0A1B" w:rsidP="009C4CAA">
      <w:pPr>
        <w:rPr>
          <w:rStyle w:val="rfdLineChar"/>
          <w:rtl/>
        </w:rPr>
      </w:pPr>
      <w:r>
        <w:rPr>
          <w:rtl/>
        </w:rPr>
        <w:t xml:space="preserve">وفي حديث آخر يؤكد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سبب ترك القياس</w:t>
      </w:r>
      <w:r w:rsidR="00556724">
        <w:rPr>
          <w:rtl/>
        </w:rPr>
        <w:t xml:space="preserve"> ، </w:t>
      </w:r>
      <w:r>
        <w:rPr>
          <w:rtl/>
        </w:rPr>
        <w:t xml:space="preserve">وهو أن الكتاب </w:t>
      </w:r>
      <w:r w:rsidR="009C4CAA">
        <w:rPr>
          <w:rFonts w:hint="cs"/>
          <w:rtl/>
        </w:rPr>
        <w:br/>
      </w:r>
      <w:r>
        <w:rPr>
          <w:rtl/>
        </w:rPr>
        <w:t>والسنة لم يتركا فراغاً في التشريع في أي موضوع</w:t>
      </w:r>
      <w:r w:rsidR="00556724">
        <w:rPr>
          <w:rtl/>
        </w:rPr>
        <w:t xml:space="preserve"> ، </w:t>
      </w:r>
      <w:r>
        <w:rPr>
          <w:rtl/>
        </w:rPr>
        <w:t>عن أبي المغرا</w:t>
      </w:r>
      <w:r w:rsidR="00556724">
        <w:rPr>
          <w:rtl/>
        </w:rPr>
        <w:t xml:space="preserve"> ، </w:t>
      </w:r>
      <w:r>
        <w:rPr>
          <w:rtl/>
        </w:rPr>
        <w:t xml:space="preserve">عن عبد </w:t>
      </w:r>
      <w:r w:rsidR="009C4CAA">
        <w:rPr>
          <w:rFonts w:hint="cs"/>
          <w:rtl/>
        </w:rPr>
        <w:br/>
      </w:r>
      <w:r>
        <w:rPr>
          <w:rtl/>
        </w:rPr>
        <w:t xml:space="preserve">صالح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4CAA">
        <w:rPr>
          <w:rFonts w:hint="cs"/>
          <w:rtl/>
        </w:rPr>
        <w:t xml:space="preserve"> </w:t>
      </w:r>
      <w:r>
        <w:rPr>
          <w:rtl/>
        </w:rPr>
        <w:t>سألته فقلت</w:t>
      </w:r>
      <w:r w:rsidR="00556724">
        <w:rPr>
          <w:rtl/>
        </w:rPr>
        <w:t xml:space="preserve"> : </w:t>
      </w:r>
      <w:r>
        <w:rPr>
          <w:rtl/>
        </w:rPr>
        <w:t xml:space="preserve">إن أناساً من أصحابنا قد لقوا أباك وجدك </w:t>
      </w:r>
      <w:r w:rsidR="009C4CAA">
        <w:rPr>
          <w:rFonts w:hint="cs"/>
          <w:rtl/>
        </w:rPr>
        <w:br/>
      </w:r>
      <w:r>
        <w:rPr>
          <w:rtl/>
        </w:rPr>
        <w:t>وسمعوا منهما الحديث</w:t>
      </w:r>
      <w:r w:rsidR="00556724">
        <w:rPr>
          <w:rtl/>
        </w:rPr>
        <w:t xml:space="preserve"> ، </w:t>
      </w:r>
      <w:r>
        <w:rPr>
          <w:rtl/>
        </w:rPr>
        <w:t xml:space="preserve">فربما كان الشيء يُبتلى به بعض أصحابنا وليس في ذلك </w:t>
      </w:r>
      <w:r w:rsidR="009C4CAA">
        <w:rPr>
          <w:rFonts w:hint="cs"/>
          <w:rtl/>
        </w:rPr>
        <w:br/>
      </w:r>
      <w:r>
        <w:rPr>
          <w:rtl/>
        </w:rPr>
        <w:t>عندهم شيء</w:t>
      </w:r>
      <w:r w:rsidR="00556724">
        <w:rPr>
          <w:rtl/>
        </w:rPr>
        <w:t xml:space="preserve"> ، </w:t>
      </w:r>
      <w:r>
        <w:rPr>
          <w:rtl/>
        </w:rPr>
        <w:t>وعندهم ما يشبهه</w:t>
      </w:r>
      <w:r w:rsidR="00556724">
        <w:rPr>
          <w:rtl/>
        </w:rPr>
        <w:t xml:space="preserve"> ، </w:t>
      </w:r>
      <w:r>
        <w:rPr>
          <w:rtl/>
        </w:rPr>
        <w:t>يسعهم أن يأخذوا بالقياس</w:t>
      </w:r>
      <w:r w:rsidR="009C4CAA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لا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إنما </w:t>
      </w:r>
      <w:r w:rsidR="009C4CA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هلك من كان قبلنا بالقياس.</w:t>
      </w:r>
      <w:r>
        <w:rPr>
          <w:rtl/>
        </w:rPr>
        <w:t xml:space="preserve"> فقلت له</w:t>
      </w:r>
      <w:r w:rsidR="00556724">
        <w:rPr>
          <w:rtl/>
        </w:rPr>
        <w:t xml:space="preserve"> : </w:t>
      </w:r>
      <w:r>
        <w:rPr>
          <w:rtl/>
        </w:rPr>
        <w:t>لم تقول ذلك</w:t>
      </w:r>
      <w:r w:rsidR="009C4CAA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لأنه ليس من</w:t>
      </w:r>
      <w:r w:rsidR="009C4CAA">
        <w:rPr>
          <w:rStyle w:val="rfdBold2"/>
          <w:rFonts w:hint="cs"/>
          <w:rtl/>
        </w:rPr>
        <w:t xml:space="preserve"> </w:t>
      </w:r>
      <w:r w:rsidR="009C4CAA">
        <w:rPr>
          <w:rFonts w:hint="cs"/>
          <w:rtl/>
        </w:rPr>
        <w:br/>
      </w:r>
      <w:r w:rsidR="009C4CA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أي اسكتوا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57</w:t>
      </w:r>
      <w:r w:rsidR="00556724">
        <w:rPr>
          <w:rtl/>
        </w:rPr>
        <w:t xml:space="preserve"> / </w:t>
      </w:r>
      <w:r>
        <w:rPr>
          <w:rtl/>
        </w:rPr>
        <w:t>13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: </w:t>
      </w:r>
      <w:r>
        <w:rPr>
          <w:rtl/>
        </w:rPr>
        <w:t>282</w:t>
      </w:r>
      <w:r w:rsidR="00556724">
        <w:rPr>
          <w:rtl/>
        </w:rPr>
        <w:t xml:space="preserve"> ، </w:t>
      </w:r>
      <w:r>
        <w:rPr>
          <w:rtl/>
        </w:rPr>
        <w:t>بصائر الدرجات</w:t>
      </w:r>
      <w:r w:rsidR="00556724">
        <w:rPr>
          <w:rtl/>
        </w:rPr>
        <w:t xml:space="preserve"> : </w:t>
      </w:r>
      <w:r>
        <w:rPr>
          <w:rtl/>
        </w:rPr>
        <w:t>322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54510D" w:rsidP="006B1060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شيء إلاّ وجاء في الكتاب والسنة</w:t>
      </w:r>
      <w:r w:rsidR="009C4CAA" w:rsidRPr="009C4CAA">
        <w:rPr>
          <w:rFonts w:hint="cs"/>
          <w:rtl/>
        </w:rPr>
        <w:t xml:space="preserve"> </w:t>
      </w:r>
      <w:r w:rsidR="00FD1825" w:rsidRPr="009C4CA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وإنما هلك من هلك بالقياس لأنهم لم يرتكزوا على حجة شرعية في </w:t>
      </w:r>
      <w:r w:rsidR="009C4CAA">
        <w:rPr>
          <w:rFonts w:hint="cs"/>
          <w:rtl/>
        </w:rPr>
        <w:br/>
      </w:r>
      <w:r>
        <w:rPr>
          <w:rtl/>
        </w:rPr>
        <w:t xml:space="preserve">الأحكام التي استنبطوها انطلاقاً مما ظنوه ملاكاً للحكم في الأصل فنقلوه إلى </w:t>
      </w:r>
      <w:r w:rsidR="009C4CAA">
        <w:rPr>
          <w:rFonts w:hint="cs"/>
          <w:rtl/>
        </w:rPr>
        <w:br/>
      </w:r>
      <w:r>
        <w:rPr>
          <w:rtl/>
        </w:rPr>
        <w:t>الفرع لوجود الملاك فيه</w:t>
      </w:r>
      <w:r w:rsidR="00556724">
        <w:rPr>
          <w:rtl/>
        </w:rPr>
        <w:t xml:space="preserve"> ، </w:t>
      </w:r>
      <w:r>
        <w:rPr>
          <w:rtl/>
        </w:rPr>
        <w:t>وإن الظن لا يغني من الحق شيئاً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8" w:name="_Toc339724429"/>
      <w:r>
        <w:rPr>
          <w:rtl/>
        </w:rPr>
        <w:t>أمثلة في إبطال القياس</w:t>
      </w:r>
      <w:r w:rsidR="00556724">
        <w:rPr>
          <w:rtl/>
        </w:rPr>
        <w:t xml:space="preserve"> :</w:t>
      </w:r>
      <w:bookmarkEnd w:id="128"/>
    </w:p>
    <w:p w:rsidR="000F0A1B" w:rsidRDefault="000F0A1B" w:rsidP="000F0A1B">
      <w:pPr>
        <w:rPr>
          <w:rtl/>
        </w:rPr>
      </w:pPr>
      <w:r>
        <w:rPr>
          <w:rtl/>
        </w:rPr>
        <w:t>عن عثمان بن عيسى</w:t>
      </w:r>
      <w:r w:rsidR="00556724">
        <w:rPr>
          <w:rtl/>
        </w:rPr>
        <w:t xml:space="preserve"> ، </w:t>
      </w:r>
      <w:r>
        <w:rPr>
          <w:rtl/>
        </w:rPr>
        <w:t>عن بعض أصحابه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4CAA">
        <w:rPr>
          <w:rFonts w:hint="cs"/>
          <w:rtl/>
        </w:rPr>
        <w:t xml:space="preserve"> </w:t>
      </w:r>
      <w:r>
        <w:rPr>
          <w:rtl/>
        </w:rPr>
        <w:t>قال أبو يوسف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 w:rsidR="009C4CAA">
        <w:rPr>
          <w:rFonts w:hint="cs"/>
          <w:rtl/>
        </w:rPr>
        <w:br/>
      </w:r>
      <w:r>
        <w:rPr>
          <w:rtl/>
        </w:rPr>
        <w:t xml:space="preserve">للمهدي وعنده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 </w:t>
      </w:r>
      <w:r>
        <w:rPr>
          <w:rtl/>
        </w:rPr>
        <w:t xml:space="preserve">تأذن لي أن أسأله عن مسائل ليس عنده </w:t>
      </w:r>
      <w:r w:rsidR="0089713A">
        <w:rPr>
          <w:rFonts w:hint="cs"/>
          <w:rtl/>
        </w:rPr>
        <w:br/>
      </w:r>
      <w:r>
        <w:rPr>
          <w:rtl/>
        </w:rPr>
        <w:t>فيها شيء</w:t>
      </w:r>
      <w:r w:rsidR="0089713A">
        <w:rPr>
          <w:rFonts w:hint="cs"/>
          <w:rtl/>
        </w:rPr>
        <w:t xml:space="preserve"> </w:t>
      </w:r>
      <w:r>
        <w:rPr>
          <w:rtl/>
        </w:rPr>
        <w:t>؟ فقال له</w:t>
      </w:r>
      <w:r w:rsidR="00556724">
        <w:rPr>
          <w:rtl/>
        </w:rPr>
        <w:t xml:space="preserve"> : </w:t>
      </w:r>
      <w:r>
        <w:rPr>
          <w:rtl/>
        </w:rPr>
        <w:t>نعم</w:t>
      </w:r>
      <w:r w:rsidR="00556724">
        <w:rPr>
          <w:rtl/>
        </w:rPr>
        <w:t>.</w:t>
      </w:r>
      <w:r>
        <w:rPr>
          <w:rtl/>
        </w:rPr>
        <w:t xml:space="preserve"> فقال لموسى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: </w:t>
      </w:r>
      <w:r>
        <w:rPr>
          <w:rtl/>
        </w:rPr>
        <w:t>أسألك</w:t>
      </w:r>
      <w:r w:rsidR="0089713A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89713A">
        <w:rPr>
          <w:rStyle w:val="rfdBold2"/>
          <w:rtl/>
        </w:rPr>
        <w:t>نعم</w:t>
      </w:r>
      <w:r>
        <w:rPr>
          <w:rtl/>
        </w:rPr>
        <w:t>. قال</w:t>
      </w:r>
      <w:r w:rsidR="00556724">
        <w:rPr>
          <w:rtl/>
        </w:rPr>
        <w:t xml:space="preserve"> : </w:t>
      </w:r>
      <w:r>
        <w:rPr>
          <w:rtl/>
        </w:rPr>
        <w:t xml:space="preserve">ما </w:t>
      </w:r>
      <w:r w:rsidR="0089713A">
        <w:rPr>
          <w:rFonts w:hint="cs"/>
          <w:rtl/>
        </w:rPr>
        <w:br/>
      </w:r>
      <w:r>
        <w:rPr>
          <w:rtl/>
        </w:rPr>
        <w:t>تقول في التظليل للمحرم</w:t>
      </w:r>
      <w:r w:rsidR="0089713A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لا يصلح</w:t>
      </w:r>
      <w:r>
        <w:rPr>
          <w:rtl/>
        </w:rPr>
        <w:t>. قال</w:t>
      </w:r>
      <w:r w:rsidR="00556724">
        <w:rPr>
          <w:rtl/>
        </w:rPr>
        <w:t xml:space="preserve"> : </w:t>
      </w:r>
      <w:r>
        <w:rPr>
          <w:rtl/>
        </w:rPr>
        <w:t xml:space="preserve">فيضرب الخباء في الأرض </w:t>
      </w:r>
      <w:r w:rsidR="0089713A">
        <w:rPr>
          <w:rFonts w:hint="cs"/>
          <w:rtl/>
        </w:rPr>
        <w:br/>
      </w:r>
      <w:r>
        <w:rPr>
          <w:rtl/>
        </w:rPr>
        <w:t>ويدخل البيت</w:t>
      </w:r>
      <w:r w:rsidR="0089713A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نعم.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فما الفرق بين هذين</w:t>
      </w:r>
      <w:r w:rsidR="0089713A">
        <w:rPr>
          <w:rFonts w:hint="cs"/>
          <w:rtl/>
        </w:rPr>
        <w:t xml:space="preserve"> </w:t>
      </w:r>
      <w:r>
        <w:rPr>
          <w:rtl/>
        </w:rPr>
        <w:t>؟ قال أبو الحسن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 xml:space="preserve">ما تقول </w:t>
      </w:r>
      <w:r w:rsidR="008971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في الطامث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أتقضي الصلاة</w:t>
      </w:r>
      <w:r w:rsidR="0089713A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لا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فتقضي الصوم</w:t>
      </w:r>
      <w:r w:rsidR="0089713A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نعم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="0089713A">
        <w:rPr>
          <w:rFonts w:hint="cs"/>
          <w:rtl/>
        </w:rPr>
        <w:br/>
      </w:r>
      <w:r w:rsidRPr="0089713A">
        <w:rPr>
          <w:rStyle w:val="rfdBold2"/>
          <w:rtl/>
        </w:rPr>
        <w:t>ولِمَ</w:t>
      </w:r>
      <w:r w:rsidR="0089713A" w:rsidRPr="0089713A">
        <w:rPr>
          <w:rStyle w:val="rfdBold2"/>
          <w:rFonts w:hint="cs"/>
          <w:rtl/>
        </w:rPr>
        <w:t xml:space="preserve"> </w:t>
      </w:r>
      <w:r w:rsidRPr="0089713A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هكذا جاء</w:t>
      </w:r>
      <w:r w:rsidR="00556724">
        <w:rPr>
          <w:rtl/>
        </w:rPr>
        <w:t>.</w:t>
      </w:r>
      <w:r>
        <w:rPr>
          <w:rtl/>
        </w:rPr>
        <w:t xml:space="preserve"> قال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وهكذا جاء هنا.</w:t>
      </w:r>
      <w:r>
        <w:rPr>
          <w:rtl/>
        </w:rPr>
        <w:t xml:space="preserve"> فقال المهدي لأبي </w:t>
      </w:r>
      <w:r w:rsidR="0089713A">
        <w:rPr>
          <w:rFonts w:hint="cs"/>
          <w:rtl/>
        </w:rPr>
        <w:br/>
      </w:r>
      <w:r>
        <w:rPr>
          <w:rtl/>
        </w:rPr>
        <w:t>يوسف</w:t>
      </w:r>
      <w:r w:rsidR="00556724">
        <w:rPr>
          <w:rtl/>
        </w:rPr>
        <w:t xml:space="preserve"> : </w:t>
      </w:r>
      <w:r>
        <w:rPr>
          <w:rtl/>
        </w:rPr>
        <w:t>ما أراك صنعت شيئاً</w:t>
      </w:r>
      <w:r w:rsidR="00556724">
        <w:rPr>
          <w:rtl/>
        </w:rPr>
        <w:t>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رماني بحجر دامغ</w:t>
      </w:r>
      <w:r w:rsidR="0089713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89713A" w:rsidRPr="00296D77" w:rsidRDefault="000F0A1B" w:rsidP="0089713A">
      <w:pPr>
        <w:rPr>
          <w:rStyle w:val="rfdLineChar"/>
          <w:rtl/>
        </w:rPr>
      </w:pPr>
      <w:r>
        <w:rPr>
          <w:rtl/>
        </w:rPr>
        <w:t>ويتكرر نفس المشهد ولكن بمحضر الرشيد</w:t>
      </w:r>
      <w:r w:rsidR="00556724">
        <w:rPr>
          <w:rtl/>
        </w:rPr>
        <w:t xml:space="preserve"> ، </w:t>
      </w:r>
      <w:r>
        <w:rPr>
          <w:rtl/>
        </w:rPr>
        <w:t xml:space="preserve">فجاء في جواب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89713A">
        <w:rPr>
          <w:rFonts w:hint="cs"/>
          <w:rtl/>
        </w:rPr>
        <w:br/>
      </w:r>
      <w:r>
        <w:rPr>
          <w:rtl/>
        </w:rPr>
        <w:t>لمحمد بن الحسن الشيباني لما أبطل قياسه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9713A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أتعجب من سنة رسول الله</w:t>
      </w:r>
      <w:r w:rsidR="0089713A">
        <w:rPr>
          <w:rStyle w:val="rfdBold2"/>
          <w:rFonts w:hint="cs"/>
          <w:rtl/>
        </w:rPr>
        <w:t xml:space="preserve"> </w:t>
      </w:r>
      <w:r w:rsidR="00556724" w:rsidRPr="006B1060">
        <w:rPr>
          <w:rStyle w:val="rfdBold2"/>
          <w:rtl/>
        </w:rPr>
        <w:t>!</w:t>
      </w:r>
      <w:r w:rsidRPr="006B1060">
        <w:rPr>
          <w:rStyle w:val="rfdBold2"/>
          <w:rtl/>
        </w:rPr>
        <w:t xml:space="preserve"> إن </w:t>
      </w:r>
      <w:r w:rsidR="008971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كشف ظلاله في إحرامه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ومشى تحت الظلال وهو محرم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إن </w:t>
      </w:r>
      <w:r w:rsidR="0089713A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أحكام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>تعالى يا محمد لا تُقاس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فمن قاس بعضه على بعض فقد ضل</w:t>
      </w:r>
      <w:r w:rsidR="0089713A">
        <w:rPr>
          <w:rStyle w:val="rfdBold2"/>
          <w:rFonts w:hint="cs"/>
          <w:rtl/>
        </w:rPr>
        <w:t xml:space="preserve"> </w:t>
      </w:r>
      <w:r w:rsidR="0089713A">
        <w:rPr>
          <w:rFonts w:hint="cs"/>
          <w:rtl/>
        </w:rPr>
        <w:br/>
      </w:r>
      <w:r w:rsidR="0089713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المحاسن</w:t>
      </w:r>
      <w:r w:rsidR="00556724">
        <w:rPr>
          <w:rtl/>
        </w:rPr>
        <w:t xml:space="preserve"> : </w:t>
      </w:r>
      <w:r>
        <w:rPr>
          <w:rtl/>
        </w:rPr>
        <w:t>212</w:t>
      </w:r>
      <w:r w:rsidR="00556724">
        <w:rPr>
          <w:rtl/>
        </w:rPr>
        <w:t xml:space="preserve"> ، </w:t>
      </w:r>
      <w:r>
        <w:rPr>
          <w:rtl/>
        </w:rPr>
        <w:t>الاختصاص</w:t>
      </w:r>
      <w:r w:rsidR="00556724">
        <w:rPr>
          <w:rtl/>
        </w:rPr>
        <w:t xml:space="preserve"> : </w:t>
      </w:r>
      <w:r>
        <w:rPr>
          <w:rtl/>
        </w:rPr>
        <w:t>281</w:t>
      </w:r>
      <w:r w:rsidR="00556724">
        <w:rPr>
          <w:rtl/>
        </w:rPr>
        <w:t xml:space="preserve"> ، </w:t>
      </w:r>
      <w:r>
        <w:rPr>
          <w:rtl/>
        </w:rPr>
        <w:t>بصائر الدرجات</w:t>
      </w:r>
      <w:r w:rsidR="00556724">
        <w:rPr>
          <w:rtl/>
        </w:rPr>
        <w:t xml:space="preserve"> : </w:t>
      </w:r>
      <w:r>
        <w:rPr>
          <w:rtl/>
        </w:rPr>
        <w:t>322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هو يعقوب بن إبراهيم الأنصاري</w:t>
      </w:r>
      <w:r w:rsidR="00556724">
        <w:rPr>
          <w:rtl/>
        </w:rPr>
        <w:t xml:space="preserve"> ، </w:t>
      </w:r>
      <w:r>
        <w:rPr>
          <w:rtl/>
        </w:rPr>
        <w:t>من أصحاب الحديث</w:t>
      </w:r>
      <w:r w:rsidR="00556724">
        <w:rPr>
          <w:rtl/>
        </w:rPr>
        <w:t xml:space="preserve"> ، </w:t>
      </w:r>
      <w:r>
        <w:rPr>
          <w:rtl/>
        </w:rPr>
        <w:t>ثم غلب عليه الرأي</w:t>
      </w:r>
      <w:r w:rsidR="00556724">
        <w:rPr>
          <w:rtl/>
        </w:rPr>
        <w:t xml:space="preserve"> ، </w:t>
      </w:r>
      <w:r w:rsidR="0089713A">
        <w:rPr>
          <w:rFonts w:hint="cs"/>
          <w:rtl/>
        </w:rPr>
        <w:br/>
      </w:r>
      <w:r>
        <w:rPr>
          <w:rtl/>
        </w:rPr>
        <w:t>أخذ الفقه عن ابن أبي ليلى ثم عن أبي حنيفة</w:t>
      </w:r>
      <w:r w:rsidR="00556724">
        <w:rPr>
          <w:rtl/>
        </w:rPr>
        <w:t xml:space="preserve"> ، </w:t>
      </w:r>
      <w:r>
        <w:rPr>
          <w:rtl/>
        </w:rPr>
        <w:t>وولي القضاء لهارون الرشيد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(3)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78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429</w:t>
      </w:r>
      <w:r w:rsidR="00556724">
        <w:rPr>
          <w:rtl/>
        </w:rPr>
        <w:t xml:space="preserve"> ، </w:t>
      </w:r>
      <w:r>
        <w:rPr>
          <w:rtl/>
        </w:rPr>
        <w:t>الاحتجاج</w:t>
      </w:r>
      <w:r w:rsidR="00556724">
        <w:rPr>
          <w:rtl/>
        </w:rPr>
        <w:t xml:space="preserve"> : </w:t>
      </w:r>
      <w:r w:rsidR="0089713A">
        <w:rPr>
          <w:rFonts w:hint="cs"/>
          <w:rtl/>
        </w:rPr>
        <w:br/>
      </w:r>
      <w:r>
        <w:rPr>
          <w:rtl/>
        </w:rPr>
        <w:t>394</w:t>
      </w:r>
      <w:r w:rsidR="00556724">
        <w:rPr>
          <w:rtl/>
        </w:rPr>
        <w:t>.</w:t>
      </w:r>
    </w:p>
    <w:p w:rsidR="000F0A1B" w:rsidRDefault="0093553E" w:rsidP="006B1060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عن سواء السبيل.</w:t>
      </w:r>
      <w:r w:rsidR="000F0A1B">
        <w:rPr>
          <w:rtl/>
        </w:rPr>
        <w:t xml:space="preserve"> فسكت محمد بن الحسن</w:t>
      </w:r>
      <w:r w:rsidR="00556724">
        <w:rPr>
          <w:rtl/>
        </w:rPr>
        <w:t xml:space="preserve"> ، </w:t>
      </w:r>
      <w:r w:rsidR="000F0A1B">
        <w:rPr>
          <w:rtl/>
        </w:rPr>
        <w:t>ولم يحُر جواباً</w:t>
      </w:r>
      <w:r w:rsidR="00935F9E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29" w:name="_Toc339724430"/>
      <w:r>
        <w:rPr>
          <w:rtl/>
        </w:rPr>
        <w:t xml:space="preserve">2 ـ موقفه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الاستحسان والرأي</w:t>
      </w:r>
      <w:r w:rsidR="00556724">
        <w:rPr>
          <w:rtl/>
        </w:rPr>
        <w:t xml:space="preserve"> :</w:t>
      </w:r>
      <w:bookmarkEnd w:id="129"/>
    </w:p>
    <w:p w:rsidR="000F0A1B" w:rsidRDefault="000F0A1B" w:rsidP="000F0A1B">
      <w:pPr>
        <w:rPr>
          <w:rtl/>
        </w:rPr>
      </w:pPr>
      <w:r>
        <w:rPr>
          <w:rtl/>
        </w:rPr>
        <w:t xml:space="preserve">ذكرنا آنفاً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وقف بوجه هذا التيار المدمر للشريعة مثلما وقف </w:t>
      </w:r>
      <w:r w:rsidR="00935F9E">
        <w:rPr>
          <w:rFonts w:hint="cs"/>
          <w:rtl/>
        </w:rPr>
        <w:br/>
      </w:r>
      <w:r>
        <w:rPr>
          <w:rtl/>
        </w:rPr>
        <w:t>بوجه القياس</w:t>
      </w:r>
      <w:r w:rsidR="00556724">
        <w:rPr>
          <w:rtl/>
        </w:rPr>
        <w:t xml:space="preserve"> ، </w:t>
      </w:r>
      <w:r>
        <w:rPr>
          <w:rtl/>
        </w:rPr>
        <w:t xml:space="preserve">ففي حديثه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ليونس بن عبد الرحمن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35F9E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يا يونس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لا </w:t>
      </w:r>
      <w:r w:rsidR="00935F9E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تكونن مبتدعاً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من نظر برأيه هلك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ومن ترك أهل بيت نبيه ضل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 xml:space="preserve">ومن ترك </w:t>
      </w:r>
      <w:r w:rsidR="00935F9E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كتاب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>وقول نبيه كفر</w:t>
      </w:r>
      <w:r w:rsidR="00935F9E" w:rsidRPr="00935F9E">
        <w:rPr>
          <w:rFonts w:hint="cs"/>
          <w:rtl/>
        </w:rPr>
        <w:t xml:space="preserve"> </w:t>
      </w:r>
      <w:r w:rsidR="00FD1825" w:rsidRPr="00935F9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والمقصود من النظر بالرأي هو اعتبار الاستحسانات الذاتية أساساً للحكم </w:t>
      </w:r>
      <w:r w:rsidR="00935F9E">
        <w:rPr>
          <w:rFonts w:hint="cs"/>
          <w:rtl/>
        </w:rPr>
        <w:br/>
      </w:r>
      <w:r>
        <w:rPr>
          <w:rtl/>
        </w:rPr>
        <w:t>الشرعي من غير حجة شرعية من كتاب أو سنة</w:t>
      </w:r>
      <w:r w:rsidR="00556724">
        <w:rPr>
          <w:rtl/>
        </w:rPr>
        <w:t xml:space="preserve"> ، </w:t>
      </w:r>
      <w:r>
        <w:rPr>
          <w:rtl/>
        </w:rPr>
        <w:t>وهو عين الابتداع في الدين</w:t>
      </w:r>
      <w:r w:rsidR="00556724">
        <w:rPr>
          <w:rtl/>
        </w:rPr>
        <w:t xml:space="preserve"> ، </w:t>
      </w:r>
      <w:r w:rsidR="00935F9E">
        <w:rPr>
          <w:rFonts w:hint="cs"/>
          <w:rtl/>
        </w:rPr>
        <w:br/>
      </w:r>
      <w:r>
        <w:rPr>
          <w:rtl/>
        </w:rPr>
        <w:t xml:space="preserve">ولا يعني ذلك رفض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لحركة الرأي في الإنسان كوسيلة من وسائل </w:t>
      </w:r>
      <w:r w:rsidR="00935F9E">
        <w:rPr>
          <w:rFonts w:hint="cs"/>
          <w:rtl/>
        </w:rPr>
        <w:br/>
      </w:r>
      <w:r>
        <w:rPr>
          <w:rtl/>
        </w:rPr>
        <w:t>التفكير في معرفة موضوعات الأحكام من الأشياء</w:t>
      </w:r>
      <w:r w:rsidR="00556724">
        <w:rPr>
          <w:rtl/>
        </w:rPr>
        <w:t xml:space="preserve"> ، </w:t>
      </w:r>
      <w:r>
        <w:rPr>
          <w:rtl/>
        </w:rPr>
        <w:t xml:space="preserve">بل انه يريد التأكيد على أن </w:t>
      </w:r>
      <w:r w:rsidR="00935F9E">
        <w:rPr>
          <w:rFonts w:hint="cs"/>
          <w:rtl/>
        </w:rPr>
        <w:br/>
      </w:r>
      <w:r>
        <w:rPr>
          <w:rtl/>
        </w:rPr>
        <w:t xml:space="preserve">الاستحسان في الحكم الشرعي لا يُعد من الوسائل التي جعلها الشارع أساساً </w:t>
      </w:r>
      <w:r w:rsidR="00935F9E">
        <w:rPr>
          <w:rFonts w:hint="cs"/>
          <w:rtl/>
        </w:rPr>
        <w:br/>
      </w:r>
      <w:r>
        <w:rPr>
          <w:rtl/>
        </w:rPr>
        <w:t>للاستنباط</w:t>
      </w:r>
      <w:r w:rsidR="00556724">
        <w:rPr>
          <w:rtl/>
        </w:rPr>
        <w:t xml:space="preserve"> ، </w:t>
      </w:r>
      <w:r>
        <w:rPr>
          <w:rtl/>
        </w:rPr>
        <w:t>ولأن حجيته لم تثبت من كتاب</w:t>
      </w:r>
      <w:r w:rsidR="00E96E62">
        <w:rPr>
          <w:rtl/>
        </w:rPr>
        <w:t xml:space="preserve"> الله </w:t>
      </w:r>
      <w:r>
        <w:rPr>
          <w:rtl/>
        </w:rPr>
        <w:t xml:space="preserve">وسنة نبيه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>
        <w:rPr>
          <w:rtl/>
        </w:rPr>
        <w:t xml:space="preserve">أما ترك حديث </w:t>
      </w:r>
      <w:r w:rsidR="00935F9E">
        <w:rPr>
          <w:rFonts w:hint="cs"/>
          <w:rtl/>
        </w:rPr>
        <w:br/>
      </w:r>
      <w:r>
        <w:rPr>
          <w:rtl/>
        </w:rPr>
        <w:t xml:space="preserve">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وما رووه عن جدهم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فإنه يؤدّي إلى الضلال</w:t>
      </w:r>
      <w:r w:rsidR="00556724">
        <w:rPr>
          <w:rtl/>
        </w:rPr>
        <w:t xml:space="preserve"> ، </w:t>
      </w:r>
      <w:r w:rsidR="00935F9E">
        <w:rPr>
          <w:rFonts w:hint="cs"/>
          <w:rtl/>
        </w:rPr>
        <w:br/>
      </w:r>
      <w:r>
        <w:rPr>
          <w:rtl/>
        </w:rPr>
        <w:t xml:space="preserve">لأنهم يملكون الحقيقة مما قاله النبي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في التفسير وتشريع الأحكام</w:t>
      </w:r>
      <w:r w:rsidR="00556724">
        <w:rPr>
          <w:rtl/>
        </w:rPr>
        <w:t xml:space="preserve"> ، </w:t>
      </w:r>
      <w:r>
        <w:rPr>
          <w:rtl/>
        </w:rPr>
        <w:t xml:space="preserve">بكونهم </w:t>
      </w:r>
      <w:r w:rsidR="00935F9E">
        <w:rPr>
          <w:rFonts w:hint="cs"/>
          <w:rtl/>
        </w:rPr>
        <w:br/>
      </w:r>
      <w:r>
        <w:rPr>
          <w:rtl/>
        </w:rPr>
        <w:t>حجة إلى جانب القرآن إلى يوم الدين كما جاء في حديث الثقلين</w:t>
      </w:r>
      <w:r w:rsidR="00556724">
        <w:rPr>
          <w:rtl/>
        </w:rPr>
        <w:t>.</w:t>
      </w:r>
    </w:p>
    <w:p w:rsidR="00935F9E" w:rsidRPr="00296D77" w:rsidRDefault="000F0A1B" w:rsidP="00935F9E">
      <w:pPr>
        <w:rPr>
          <w:rStyle w:val="rfdLineChar"/>
          <w:rtl/>
        </w:rPr>
      </w:pPr>
      <w:r>
        <w:rPr>
          <w:rtl/>
        </w:rPr>
        <w:t xml:space="preserve">ومن الأمثلة العملية على رفض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لكافة أنواع الابتداع في الدين</w:t>
      </w:r>
      <w:r w:rsidR="00556724">
        <w:rPr>
          <w:rtl/>
        </w:rPr>
        <w:t xml:space="preserve"> ، </w:t>
      </w:r>
      <w:r w:rsidR="00935F9E">
        <w:rPr>
          <w:rFonts w:hint="cs"/>
          <w:rtl/>
        </w:rPr>
        <w:br/>
      </w:r>
      <w:r>
        <w:rPr>
          <w:rtl/>
        </w:rPr>
        <w:t xml:space="preserve">ما حكي أن المنصور تقدّم إليه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بالجلوس للتهنية في يوم النيروز</w:t>
      </w:r>
      <w:r w:rsidR="00556724">
        <w:rPr>
          <w:rtl/>
        </w:rPr>
        <w:t xml:space="preserve"> ، </w:t>
      </w:r>
      <w:r>
        <w:rPr>
          <w:rtl/>
        </w:rPr>
        <w:t xml:space="preserve">وقبض ما </w:t>
      </w:r>
      <w:r w:rsidR="00935F9E">
        <w:rPr>
          <w:rFonts w:hint="cs"/>
          <w:rtl/>
        </w:rPr>
        <w:br/>
      </w:r>
      <w:r>
        <w:rPr>
          <w:rtl/>
        </w:rPr>
        <w:t>يحمل إليه</w:t>
      </w:r>
      <w:r w:rsidR="00556724">
        <w:rPr>
          <w:rtl/>
        </w:rPr>
        <w:t xml:space="preserve"> ، </w:t>
      </w:r>
      <w:r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35F9E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إني قد فتشت الأخبار عن جدي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B1060">
        <w:rPr>
          <w:rStyle w:val="rfdBold2"/>
          <w:rtl/>
        </w:rPr>
        <w:t xml:space="preserve"> فلم </w:t>
      </w:r>
      <w:r w:rsidR="00935F9E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أجد لهذا العيد خبراً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وإنه سنّة للفرس ومحاها الإسلام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ومعاذ</w:t>
      </w:r>
      <w:r w:rsidR="00E96E62">
        <w:rPr>
          <w:rStyle w:val="rfdBold2"/>
          <w:rtl/>
        </w:rPr>
        <w:t xml:space="preserve"> الله </w:t>
      </w:r>
      <w:r w:rsidRPr="006B1060">
        <w:rPr>
          <w:rStyle w:val="rfdBold2"/>
          <w:rtl/>
        </w:rPr>
        <w:t>أن</w:t>
      </w:r>
      <w:r w:rsidR="00935F9E">
        <w:rPr>
          <w:rStyle w:val="rfdBold2"/>
          <w:rFonts w:hint="cs"/>
          <w:rtl/>
        </w:rPr>
        <w:t xml:space="preserve"> </w:t>
      </w:r>
      <w:r w:rsidR="00935F9E">
        <w:rPr>
          <w:rFonts w:hint="cs"/>
          <w:rtl/>
        </w:rPr>
        <w:br/>
      </w:r>
      <w:r w:rsidR="00935F9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235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30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429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56</w:t>
      </w:r>
      <w:r w:rsidR="00556724">
        <w:rPr>
          <w:rtl/>
        </w:rPr>
        <w:t>.</w:t>
      </w:r>
    </w:p>
    <w:p w:rsidR="000F0A1B" w:rsidRDefault="00D1671A" w:rsidP="00AB6840">
      <w:pPr>
        <w:pStyle w:val="rfdNormal0"/>
        <w:rPr>
          <w:rtl/>
        </w:rPr>
      </w:pPr>
      <w:r>
        <w:rPr>
          <w:rtl/>
        </w:rPr>
        <w:br w:type="page"/>
      </w:r>
      <w:r w:rsidR="000F0A1B" w:rsidRPr="006B1060">
        <w:rPr>
          <w:rStyle w:val="rfdBold2"/>
          <w:rtl/>
        </w:rPr>
        <w:lastRenderedPageBreak/>
        <w:t>نحيي ما محاه الإسلام.</w:t>
      </w:r>
      <w:r w:rsidR="000F0A1B" w:rsidRPr="00AB6840">
        <w:rPr>
          <w:rtl/>
        </w:rPr>
        <w:t xml:space="preserve"> فقال المنصور</w:t>
      </w:r>
      <w:r w:rsidR="00556724" w:rsidRPr="00AB6840">
        <w:rPr>
          <w:rtl/>
        </w:rPr>
        <w:t xml:space="preserve"> : </w:t>
      </w:r>
      <w:r w:rsidR="000F0A1B" w:rsidRPr="00AB6840">
        <w:rPr>
          <w:rtl/>
        </w:rPr>
        <w:t>إنما نفعل هذا سياسة للجند</w:t>
      </w:r>
      <w:r w:rsidR="00556724" w:rsidRPr="00AB6840">
        <w:rPr>
          <w:rtl/>
        </w:rPr>
        <w:t xml:space="preserve"> ، </w:t>
      </w:r>
      <w:r w:rsidR="000F0A1B" w:rsidRPr="00AB6840">
        <w:rPr>
          <w:rtl/>
        </w:rPr>
        <w:t xml:space="preserve">فسألتك </w:t>
      </w:r>
      <w:r w:rsidR="00AB6840">
        <w:rPr>
          <w:rFonts w:hint="cs"/>
          <w:rtl/>
        </w:rPr>
        <w:br/>
      </w:r>
      <w:r w:rsidR="000F0A1B" w:rsidRPr="00AB6840">
        <w:rPr>
          <w:rtl/>
        </w:rPr>
        <w:t>بالله</w:t>
      </w:r>
      <w:r w:rsidR="00556724" w:rsidRPr="00AB6840">
        <w:rPr>
          <w:rtl/>
        </w:rPr>
        <w:t xml:space="preserve"> </w:t>
      </w:r>
      <w:r w:rsidR="000F0A1B" w:rsidRPr="00AB6840">
        <w:rPr>
          <w:rtl/>
        </w:rPr>
        <w:t>العظيم إلاّ جلست</w:t>
      </w:r>
      <w:r w:rsidR="00AB6840">
        <w:rPr>
          <w:rFonts w:hint="cs"/>
          <w:rtl/>
        </w:rPr>
        <w:t xml:space="preserve"> </w:t>
      </w:r>
      <w:r w:rsidR="00FD1825" w:rsidRPr="00AB6840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AB6840">
      <w:pPr>
        <w:rPr>
          <w:rtl/>
        </w:rPr>
      </w:pPr>
      <w:r>
        <w:rPr>
          <w:rtl/>
        </w:rPr>
        <w:t>على أن يوم النيروز الذي دخل في تقاليدنا الإسلامية</w:t>
      </w:r>
      <w:r w:rsidR="00556724">
        <w:rPr>
          <w:rtl/>
        </w:rPr>
        <w:t xml:space="preserve"> ، </w:t>
      </w:r>
      <w:r>
        <w:rPr>
          <w:rtl/>
        </w:rPr>
        <w:t xml:space="preserve">قد جاءت به </w:t>
      </w:r>
      <w:r w:rsidR="00AB6840">
        <w:rPr>
          <w:rFonts w:hint="cs"/>
          <w:rtl/>
        </w:rPr>
        <w:br/>
      </w:r>
      <w:r>
        <w:rPr>
          <w:rtl/>
        </w:rPr>
        <w:t>أحاديث تؤكد كونه من الأيام المباركة ويستحب الغسل والصلاة فيه</w:t>
      </w:r>
      <w:r w:rsidR="00556724">
        <w:rPr>
          <w:rtl/>
        </w:rPr>
        <w:t xml:space="preserve"> ، </w:t>
      </w:r>
      <w:r>
        <w:rPr>
          <w:rtl/>
        </w:rPr>
        <w:t xml:space="preserve">ولا </w:t>
      </w:r>
      <w:r w:rsidR="00AB6840">
        <w:rPr>
          <w:rFonts w:hint="cs"/>
          <w:rtl/>
        </w:rPr>
        <w:br/>
      </w:r>
      <w:r>
        <w:rPr>
          <w:rtl/>
        </w:rPr>
        <w:t>تؤكد كونه عيداً لأنّ أعياد المسلمين معروفة</w:t>
      </w:r>
      <w:r w:rsidR="00556724">
        <w:rPr>
          <w:rtl/>
        </w:rPr>
        <w:t xml:space="preserve"> ، </w:t>
      </w:r>
      <w:r>
        <w:rPr>
          <w:rtl/>
        </w:rPr>
        <w:t xml:space="preserve">وليس هذا منها كما جاء في </w:t>
      </w:r>
      <w:r w:rsidR="00AB6840">
        <w:rPr>
          <w:rFonts w:hint="cs"/>
          <w:rtl/>
        </w:rPr>
        <w:br/>
      </w:r>
      <w:r>
        <w:rPr>
          <w:rtl/>
        </w:rPr>
        <w:t xml:space="preserve">جوابه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للمنصور</w:t>
      </w:r>
      <w:r w:rsidR="00556724">
        <w:rPr>
          <w:rtl/>
        </w:rPr>
        <w:t xml:space="preserve"> ، </w:t>
      </w:r>
      <w:r>
        <w:rPr>
          <w:rtl/>
        </w:rPr>
        <w:t xml:space="preserve">وقد سكت المنصور عن الرد على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إلاّ التذرّع </w:t>
      </w:r>
      <w:r w:rsidR="00AB6840">
        <w:rPr>
          <w:rFonts w:hint="cs"/>
          <w:rtl/>
        </w:rPr>
        <w:br/>
      </w:r>
      <w:r>
        <w:rPr>
          <w:rtl/>
        </w:rPr>
        <w:t>بسياسة الجند</w:t>
      </w:r>
      <w:r w:rsidR="00556724">
        <w:rPr>
          <w:rtl/>
        </w:rPr>
        <w:t xml:space="preserve"> ، </w:t>
      </w:r>
      <w:r>
        <w:rPr>
          <w:rtl/>
        </w:rPr>
        <w:t>لكون أغلب الجيش وقادته كانوا من الموالي</w:t>
      </w:r>
      <w:r w:rsidR="00556724">
        <w:rPr>
          <w:rtl/>
        </w:rPr>
        <w:t xml:space="preserve"> ، </w:t>
      </w:r>
      <w:r>
        <w:rPr>
          <w:rtl/>
        </w:rPr>
        <w:t xml:space="preserve">وفي هذا المجال </w:t>
      </w:r>
      <w:r w:rsidR="00AB6840">
        <w:rPr>
          <w:rFonts w:hint="cs"/>
          <w:rtl/>
        </w:rPr>
        <w:br/>
      </w:r>
      <w:r>
        <w:rPr>
          <w:rtl/>
        </w:rPr>
        <w:t xml:space="preserve">يُروى أنه أُهدي إلى أمير المؤمنين علي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فالوذج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B6840">
        <w:rPr>
          <w:rFonts w:hint="cs"/>
          <w:rtl/>
        </w:rPr>
        <w:t xml:space="preserve"> </w:t>
      </w:r>
      <w:r w:rsidRPr="006B1060">
        <w:rPr>
          <w:rStyle w:val="rfdBold2"/>
          <w:rtl/>
        </w:rPr>
        <w:t>ما هذا</w:t>
      </w:r>
      <w:r w:rsidR="00AB6840">
        <w:rPr>
          <w:rStyle w:val="rfdBold2"/>
          <w:rFonts w:hint="cs"/>
          <w:rtl/>
        </w:rPr>
        <w:t xml:space="preserve"> </w:t>
      </w:r>
      <w:r w:rsidRPr="006B1060">
        <w:rPr>
          <w:rStyle w:val="rfdBold2"/>
          <w:rtl/>
        </w:rPr>
        <w:t>؟</w:t>
      </w:r>
      <w:r>
        <w:rPr>
          <w:rtl/>
        </w:rPr>
        <w:t xml:space="preserve"> قالوا</w:t>
      </w:r>
      <w:r w:rsidR="00556724">
        <w:rPr>
          <w:rtl/>
        </w:rPr>
        <w:t xml:space="preserve"> : </w:t>
      </w:r>
      <w:r>
        <w:rPr>
          <w:rtl/>
        </w:rPr>
        <w:t xml:space="preserve">يوم </w:t>
      </w:r>
      <w:r w:rsidR="00AB6840">
        <w:rPr>
          <w:rFonts w:hint="cs"/>
          <w:rtl/>
        </w:rPr>
        <w:br/>
      </w:r>
      <w:r>
        <w:rPr>
          <w:rtl/>
        </w:rPr>
        <w:t>نيروز</w:t>
      </w:r>
      <w:r w:rsidR="00556724">
        <w:rPr>
          <w:rtl/>
        </w:rPr>
        <w:t>.</w:t>
      </w:r>
      <w:r>
        <w:rPr>
          <w:rtl/>
        </w:rPr>
        <w:t xml:space="preserve"> 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فنيرزوا إن قدرتم كل يوم</w:t>
      </w:r>
      <w:r>
        <w:rPr>
          <w:rtl/>
        </w:rPr>
        <w:t>. يعني تهادوا وتواصلوا في الله</w:t>
      </w:r>
      <w:r w:rsidR="00AB6840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فلم يعطه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أهمية إلاّ بمقدار اعتباره مناسبة لتوزيع الحلوى </w:t>
      </w:r>
      <w:r w:rsidR="00AB6840">
        <w:rPr>
          <w:rFonts w:hint="cs"/>
          <w:rtl/>
        </w:rPr>
        <w:br/>
      </w:r>
      <w:r>
        <w:rPr>
          <w:rtl/>
        </w:rPr>
        <w:t>والتواصل بين المسلمين</w:t>
      </w:r>
      <w:r w:rsidR="00556724">
        <w:rPr>
          <w:rtl/>
        </w:rPr>
        <w:t xml:space="preserve"> ، </w:t>
      </w:r>
      <w:r>
        <w:rPr>
          <w:rtl/>
        </w:rPr>
        <w:t>والمسألة تحتاج إلى مزيد من البحث العلمي الدقيق</w:t>
      </w:r>
      <w:r w:rsidR="00556724">
        <w:rPr>
          <w:rtl/>
        </w:rPr>
        <w:t xml:space="preserve"> ، </w:t>
      </w:r>
      <w:r w:rsidR="00AB6840">
        <w:rPr>
          <w:rFonts w:hint="cs"/>
          <w:rtl/>
        </w:rPr>
        <w:br/>
      </w:r>
      <w:r>
        <w:rPr>
          <w:rtl/>
        </w:rPr>
        <w:t>لأن إدخال أي يوم ليكون عيداً في التقاليد الإسلامية</w:t>
      </w:r>
      <w:r w:rsidR="00556724">
        <w:rPr>
          <w:rtl/>
        </w:rPr>
        <w:t xml:space="preserve"> ، </w:t>
      </w:r>
      <w:r>
        <w:rPr>
          <w:rtl/>
        </w:rPr>
        <w:t xml:space="preserve">أمر يحتاج إلى التأكد من </w:t>
      </w:r>
      <w:r w:rsidR="00AB6840">
        <w:rPr>
          <w:rFonts w:hint="cs"/>
          <w:rtl/>
        </w:rPr>
        <w:br/>
      </w:r>
      <w:r>
        <w:rPr>
          <w:rtl/>
        </w:rPr>
        <w:t>خلال المصادر الأصلية</w:t>
      </w:r>
      <w:r w:rsidR="00556724">
        <w:rPr>
          <w:rtl/>
        </w:rPr>
        <w:t xml:space="preserve"> ، </w:t>
      </w:r>
      <w:r>
        <w:rPr>
          <w:rtl/>
        </w:rPr>
        <w:t>أما من القرآن أو السنة الشريفة</w:t>
      </w:r>
      <w:r w:rsidR="00556724">
        <w:rPr>
          <w:rtl/>
        </w:rPr>
        <w:t xml:space="preserve"> ، </w:t>
      </w:r>
      <w:r>
        <w:rPr>
          <w:rtl/>
        </w:rPr>
        <w:t xml:space="preserve">أو من أحاديث أهل </w:t>
      </w:r>
      <w:r w:rsidR="00AB6840">
        <w:rPr>
          <w:rFonts w:hint="cs"/>
          <w:rtl/>
        </w:rPr>
        <w:br/>
      </w:r>
      <w:r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>ويبقى الاشكال قائماً لكل من يحتفل به كعيد شرعي إسلامي</w:t>
      </w:r>
      <w:r w:rsidR="00556724">
        <w:rPr>
          <w:rtl/>
        </w:rPr>
        <w:t xml:space="preserve"> ، </w:t>
      </w:r>
      <w:r>
        <w:rPr>
          <w:rtl/>
        </w:rPr>
        <w:t xml:space="preserve">أما </w:t>
      </w:r>
      <w:r w:rsidR="00AB6840">
        <w:rPr>
          <w:rFonts w:hint="cs"/>
          <w:rtl/>
        </w:rPr>
        <w:br/>
      </w:r>
      <w:r>
        <w:rPr>
          <w:rtl/>
        </w:rPr>
        <w:t>الاحتفال به كيوم لمطلع الربيع فهو أمر لا بأس به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0" w:name="_Toc339724431"/>
      <w:r>
        <w:rPr>
          <w:rtl/>
        </w:rPr>
        <w:t xml:space="preserve">3 ـ عرض الحديث على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130"/>
    </w:p>
    <w:p w:rsidR="00AB6840" w:rsidRPr="00296D77" w:rsidRDefault="000F0A1B" w:rsidP="00AB6840">
      <w:pPr>
        <w:rPr>
          <w:rStyle w:val="rfdLineChar"/>
          <w:rtl/>
        </w:rPr>
      </w:pPr>
      <w:r>
        <w:rPr>
          <w:rtl/>
        </w:rPr>
        <w:t xml:space="preserve">عرضت على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بعض الأحاديث إما بأمر منه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أو من </w:t>
      </w:r>
      <w:r w:rsidR="00AB6840">
        <w:rPr>
          <w:rFonts w:hint="cs"/>
          <w:rtl/>
        </w:rPr>
        <w:br/>
      </w:r>
      <w:r>
        <w:rPr>
          <w:rtl/>
        </w:rPr>
        <w:t>السائل لغرض الاستيضاح عن التعارض بين الأحاديث</w:t>
      </w:r>
      <w:r w:rsidR="00556724">
        <w:rPr>
          <w:rtl/>
        </w:rPr>
        <w:t xml:space="preserve"> ، </w:t>
      </w:r>
      <w:r>
        <w:rPr>
          <w:rtl/>
        </w:rPr>
        <w:t xml:space="preserve">وكان موقفه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</w:t>
      </w:r>
      <w:r w:rsidR="00AB6840">
        <w:rPr>
          <w:rFonts w:hint="cs"/>
          <w:rtl/>
        </w:rPr>
        <w:br/>
      </w:r>
      <w:r>
        <w:rPr>
          <w:rtl/>
        </w:rPr>
        <w:t>الأحاديث المعروضة عليه إما أن يسقط الحديث جملة</w:t>
      </w:r>
      <w:r w:rsidR="00556724">
        <w:rPr>
          <w:rtl/>
        </w:rPr>
        <w:t xml:space="preserve"> ، </w:t>
      </w:r>
      <w:r>
        <w:rPr>
          <w:rtl/>
        </w:rPr>
        <w:t>أو يضعّفه ويطعن</w:t>
      </w:r>
      <w:r w:rsidR="00AB6840">
        <w:rPr>
          <w:rFonts w:hint="cs"/>
          <w:rtl/>
        </w:rPr>
        <w:t xml:space="preserve"> </w:t>
      </w:r>
      <w:r w:rsidR="00AB6840">
        <w:rPr>
          <w:rFonts w:hint="cs"/>
          <w:rtl/>
        </w:rPr>
        <w:br/>
      </w:r>
      <w:r w:rsidR="00AB6840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دعائم الإسلام</w:t>
      </w:r>
      <w:r w:rsidR="00556724">
        <w:rPr>
          <w:rtl/>
        </w:rPr>
        <w:t xml:space="preserve"> / </w:t>
      </w:r>
      <w:r>
        <w:rPr>
          <w:rtl/>
        </w:rPr>
        <w:t>القاضي النعمان المغربي 2</w:t>
      </w:r>
      <w:r w:rsidR="00556724">
        <w:rPr>
          <w:rtl/>
        </w:rPr>
        <w:t xml:space="preserve"> : </w:t>
      </w:r>
      <w:r>
        <w:rPr>
          <w:rtl/>
        </w:rPr>
        <w:t>326</w:t>
      </w:r>
      <w:r w:rsidR="00556724">
        <w:rPr>
          <w:rtl/>
        </w:rPr>
        <w:t>.</w:t>
      </w:r>
    </w:p>
    <w:p w:rsidR="000F0A1B" w:rsidRDefault="00D85AC7" w:rsidP="006B1060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بإسناده ويعرضه على الكتاب والسنة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يؤيده غير أنه يدل السائل على أن </w:t>
      </w:r>
      <w:r w:rsidR="00AB6840">
        <w:rPr>
          <w:rFonts w:hint="cs"/>
          <w:rtl/>
        </w:rPr>
        <w:br/>
      </w:r>
      <w:r w:rsidR="000F0A1B">
        <w:rPr>
          <w:rtl/>
        </w:rPr>
        <w:t>مورد الحديث خاص</w:t>
      </w:r>
      <w:r w:rsidR="00556724">
        <w:rPr>
          <w:rtl/>
        </w:rPr>
        <w:t>.</w:t>
      </w:r>
    </w:p>
    <w:p w:rsidR="000F0A1B" w:rsidRDefault="000F0A1B" w:rsidP="00AB6840">
      <w:pPr>
        <w:rPr>
          <w:rtl/>
        </w:rPr>
      </w:pPr>
      <w:r>
        <w:rPr>
          <w:rtl/>
        </w:rPr>
        <w:t>ومن ذلك ما رواه محمد الرافقي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B6840">
        <w:rPr>
          <w:rFonts w:hint="cs"/>
          <w:rtl/>
        </w:rPr>
        <w:t xml:space="preserve"> </w:t>
      </w:r>
      <w:r>
        <w:rPr>
          <w:rtl/>
        </w:rPr>
        <w:t xml:space="preserve">كان لي ابن عمّ يقال له الحسين بن </w:t>
      </w:r>
      <w:r w:rsidR="00AB6840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وكان زاهداً</w:t>
      </w:r>
      <w:r w:rsidR="00556724">
        <w:rPr>
          <w:rtl/>
        </w:rPr>
        <w:t xml:space="preserve"> ، </w:t>
      </w:r>
      <w:r>
        <w:rPr>
          <w:rtl/>
        </w:rPr>
        <w:t xml:space="preserve">فقال له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اذهب فتفقّه واطلب الحديث</w:t>
      </w:r>
      <w:r>
        <w:rPr>
          <w:rtl/>
        </w:rPr>
        <w:t xml:space="preserve">. </w:t>
      </w:r>
      <w:r w:rsidR="00AB6840">
        <w:rPr>
          <w:rFonts w:hint="cs"/>
          <w:rtl/>
        </w:rPr>
        <w:br/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>عمّن</w:t>
      </w:r>
      <w:r w:rsidR="00AB6840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6B1060">
        <w:rPr>
          <w:rStyle w:val="rfdBold2"/>
          <w:rtl/>
        </w:rPr>
        <w:t>عن فقهاء أهل المدينة</w:t>
      </w:r>
      <w:r w:rsidR="00556724" w:rsidRPr="006B1060">
        <w:rPr>
          <w:rStyle w:val="rfdBold2"/>
          <w:rtl/>
        </w:rPr>
        <w:t xml:space="preserve"> ، </w:t>
      </w:r>
      <w:r w:rsidRPr="006B1060">
        <w:rPr>
          <w:rStyle w:val="rfdBold2"/>
          <w:rtl/>
        </w:rPr>
        <w:t>ثمّ اعرض عليّ الحديث</w:t>
      </w:r>
      <w:r w:rsidR="00460A29">
        <w:rPr>
          <w:rtl/>
        </w:rPr>
        <w:t>..</w:t>
      </w:r>
      <w:r>
        <w:rPr>
          <w:rtl/>
        </w:rPr>
        <w:t>. قال</w:t>
      </w:r>
      <w:r w:rsidR="00556724">
        <w:rPr>
          <w:rtl/>
        </w:rPr>
        <w:t xml:space="preserve"> : </w:t>
      </w:r>
      <w:r w:rsidR="00AB6840">
        <w:rPr>
          <w:rFonts w:hint="cs"/>
          <w:rtl/>
        </w:rPr>
        <w:br/>
      </w:r>
      <w:r>
        <w:rPr>
          <w:rtl/>
        </w:rPr>
        <w:t>فذهب فكتب</w:t>
      </w:r>
      <w:r w:rsidR="00556724">
        <w:rPr>
          <w:rtl/>
        </w:rPr>
        <w:t xml:space="preserve"> ، </w:t>
      </w:r>
      <w:r>
        <w:rPr>
          <w:rtl/>
        </w:rPr>
        <w:t>ثم جاء فقرأه عليه فأسقطه كله</w:t>
      </w:r>
      <w:r w:rsidR="00AB6840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وعن أبان الأحمر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B6840">
        <w:rPr>
          <w:rFonts w:hint="cs"/>
          <w:rtl/>
        </w:rPr>
        <w:t xml:space="preserve"> </w:t>
      </w:r>
      <w:r>
        <w:rPr>
          <w:rtl/>
        </w:rPr>
        <w:t xml:space="preserve">سأل بعض أصحابنا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الطاعون </w:t>
      </w:r>
      <w:r w:rsidR="00AB6840">
        <w:rPr>
          <w:rFonts w:hint="cs"/>
          <w:rtl/>
        </w:rPr>
        <w:br/>
      </w:r>
      <w:r>
        <w:rPr>
          <w:rtl/>
        </w:rPr>
        <w:t>يقع في بلدة وأنا فيها</w:t>
      </w:r>
      <w:r w:rsidR="00556724">
        <w:rPr>
          <w:rtl/>
        </w:rPr>
        <w:t xml:space="preserve"> ، </w:t>
      </w:r>
      <w:r>
        <w:rPr>
          <w:rtl/>
        </w:rPr>
        <w:t>أتحول عنها</w:t>
      </w:r>
      <w:r w:rsidR="00AB6840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نعم. قال</w:t>
      </w:r>
      <w:r w:rsidR="00556724">
        <w:rPr>
          <w:rtl/>
        </w:rPr>
        <w:t xml:space="preserve"> : </w:t>
      </w:r>
      <w:r>
        <w:rPr>
          <w:rtl/>
        </w:rPr>
        <w:t>ففي القرية وأنا فيها</w:t>
      </w:r>
      <w:r w:rsidR="00556724">
        <w:rPr>
          <w:rtl/>
        </w:rPr>
        <w:t xml:space="preserve"> ، </w:t>
      </w:r>
      <w:r>
        <w:rPr>
          <w:rtl/>
        </w:rPr>
        <w:t xml:space="preserve">أتحوّل </w:t>
      </w:r>
      <w:r w:rsidR="00AB6840">
        <w:rPr>
          <w:rFonts w:hint="cs"/>
          <w:rtl/>
        </w:rPr>
        <w:br/>
      </w:r>
      <w:r>
        <w:rPr>
          <w:rtl/>
        </w:rPr>
        <w:t>عنها</w:t>
      </w:r>
      <w:r w:rsidR="00AB6840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>
        <w:rPr>
          <w:rtl/>
        </w:rPr>
        <w:t>نعم. قال</w:t>
      </w:r>
      <w:r w:rsidR="00556724">
        <w:rPr>
          <w:rtl/>
        </w:rPr>
        <w:t xml:space="preserve"> : </w:t>
      </w:r>
      <w:r>
        <w:rPr>
          <w:rtl/>
        </w:rPr>
        <w:t>ففي الدار وأنا فيها</w:t>
      </w:r>
      <w:r w:rsidR="00556724">
        <w:rPr>
          <w:rtl/>
        </w:rPr>
        <w:t xml:space="preserve"> ، </w:t>
      </w:r>
      <w:r>
        <w:rPr>
          <w:rtl/>
        </w:rPr>
        <w:t>أتحول عنها</w:t>
      </w:r>
      <w:r w:rsidR="00AB6840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AB6840">
        <w:rPr>
          <w:rStyle w:val="rfdBold2"/>
          <w:rtl/>
        </w:rPr>
        <w:t>نعم</w:t>
      </w:r>
      <w:r>
        <w:rPr>
          <w:rtl/>
        </w:rPr>
        <w:t>. قلت</w:t>
      </w:r>
      <w:r w:rsidR="00556724">
        <w:rPr>
          <w:rtl/>
        </w:rPr>
        <w:t xml:space="preserve"> : </w:t>
      </w:r>
      <w:r>
        <w:rPr>
          <w:rtl/>
        </w:rPr>
        <w:t xml:space="preserve">إنا </w:t>
      </w:r>
      <w:r w:rsidR="00AB6840">
        <w:rPr>
          <w:rFonts w:hint="cs"/>
          <w:rtl/>
        </w:rPr>
        <w:br/>
      </w:r>
      <w:r>
        <w:rPr>
          <w:rtl/>
        </w:rPr>
        <w:t>نتحدث أن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AB6840">
        <w:rPr>
          <w:rStyle w:val="rfdBold2"/>
          <w:rtl/>
        </w:rPr>
        <w:t>الفرار من الطاعون كالفرار من الزحف</w:t>
      </w:r>
      <w:r w:rsidR="00AB6840" w:rsidRPr="00AB6840">
        <w:rPr>
          <w:rStyle w:val="rfdBold2"/>
          <w:rFonts w:hint="cs"/>
          <w:rtl/>
        </w:rPr>
        <w:t xml:space="preserve"> </w:t>
      </w:r>
      <w:r w:rsidRPr="00AB6840">
        <w:rPr>
          <w:rStyle w:val="rfdBold2"/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="00AB6840">
        <w:rPr>
          <w:rFonts w:hint="cs"/>
          <w:rtl/>
        </w:rPr>
        <w:br/>
      </w:r>
      <w:r w:rsidRPr="00AB6840">
        <w:rPr>
          <w:rStyle w:val="rfdBold2"/>
          <w:rtl/>
        </w:rPr>
        <w:t>إن رسول</w:t>
      </w:r>
      <w:r w:rsidR="00E96E62" w:rsidRPr="00AB6840">
        <w:rPr>
          <w:rStyle w:val="rfdBold2"/>
          <w:rtl/>
        </w:rPr>
        <w:t xml:space="preserve"> الله </w:t>
      </w:r>
      <w:r w:rsidR="00635A36" w:rsidRPr="00AB6840">
        <w:rPr>
          <w:rStyle w:val="rfdBold2"/>
          <w:rtl/>
        </w:rPr>
        <w:t>صلى‌الله‌عليه‌وآله</w:t>
      </w:r>
      <w:r w:rsidRPr="00AB6840">
        <w:rPr>
          <w:rStyle w:val="rfdBold2"/>
          <w:rtl/>
        </w:rPr>
        <w:t xml:space="preserve"> إنما قال هذا في قوم كانوا يكونون في الثغور في نحو </w:t>
      </w:r>
      <w:r w:rsidR="00AB6840" w:rsidRPr="00AB6840">
        <w:rPr>
          <w:rFonts w:hint="cs"/>
          <w:rtl/>
        </w:rPr>
        <w:br/>
      </w:r>
      <w:r w:rsidRPr="00AB6840">
        <w:rPr>
          <w:rStyle w:val="rfdBold2"/>
          <w:rtl/>
        </w:rPr>
        <w:t>العدو</w:t>
      </w:r>
      <w:r w:rsidR="00556724" w:rsidRPr="00AB6840">
        <w:rPr>
          <w:rStyle w:val="rfdBold2"/>
          <w:rtl/>
        </w:rPr>
        <w:t xml:space="preserve"> ، </w:t>
      </w:r>
      <w:r w:rsidRPr="00AB6840">
        <w:rPr>
          <w:rStyle w:val="rfdBold2"/>
          <w:rtl/>
        </w:rPr>
        <w:t>فيقع الطاعون</w:t>
      </w:r>
      <w:r w:rsidR="00556724" w:rsidRPr="00AB6840">
        <w:rPr>
          <w:rStyle w:val="rfdBold2"/>
          <w:rtl/>
        </w:rPr>
        <w:t xml:space="preserve"> ، </w:t>
      </w:r>
      <w:r w:rsidRPr="00AB6840">
        <w:rPr>
          <w:rStyle w:val="rfdBold2"/>
          <w:rtl/>
        </w:rPr>
        <w:t>فيخلّون أماكنهم ويفرون منها</w:t>
      </w:r>
      <w:r w:rsidR="00556724" w:rsidRPr="00AB6840">
        <w:rPr>
          <w:rStyle w:val="rfdBold2"/>
          <w:rtl/>
        </w:rPr>
        <w:t xml:space="preserve"> ، </w:t>
      </w:r>
      <w:r w:rsidRPr="00AB6840">
        <w:rPr>
          <w:rStyle w:val="rfdBold2"/>
          <w:rtl/>
        </w:rPr>
        <w:t>فقال رسول</w:t>
      </w:r>
      <w:r w:rsidR="00E96E62" w:rsidRPr="00AB6840">
        <w:rPr>
          <w:rStyle w:val="rfdBold2"/>
          <w:rtl/>
        </w:rPr>
        <w:t xml:space="preserve"> الله </w:t>
      </w:r>
      <w:r w:rsidR="00635A36" w:rsidRPr="00AB6840">
        <w:rPr>
          <w:rStyle w:val="rfdAlaem"/>
          <w:rtl/>
        </w:rPr>
        <w:t>صلى‌الله‌عليه‌وآله</w:t>
      </w:r>
      <w:r w:rsidRPr="00AB6840">
        <w:rPr>
          <w:rStyle w:val="rfdBold2"/>
          <w:rtl/>
        </w:rPr>
        <w:t xml:space="preserve"> </w:t>
      </w:r>
      <w:r w:rsidR="00AB6840">
        <w:rPr>
          <w:rStyle w:val="rfdBold2"/>
          <w:rFonts w:hint="cs"/>
          <w:rtl/>
        </w:rPr>
        <w:br/>
      </w:r>
      <w:r w:rsidRPr="00AB6840">
        <w:rPr>
          <w:rStyle w:val="rfdBold2"/>
          <w:rtl/>
        </w:rPr>
        <w:t>ذلك فيهم</w:t>
      </w:r>
      <w:r w:rsidR="00AB6840" w:rsidRPr="00AB6840">
        <w:rPr>
          <w:rFonts w:hint="cs"/>
          <w:rtl/>
        </w:rPr>
        <w:t xml:space="preserve"> </w:t>
      </w:r>
      <w:r w:rsidR="00FD1825" w:rsidRPr="00AB6840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AB6840" w:rsidRPr="00296D77" w:rsidRDefault="000F0A1B" w:rsidP="00AB6840">
      <w:pPr>
        <w:rPr>
          <w:rStyle w:val="rfdLineChar"/>
          <w:rtl/>
        </w:rPr>
      </w:pPr>
      <w:r>
        <w:rPr>
          <w:rtl/>
        </w:rPr>
        <w:t>ونقل السيد ابن طاوس عن كتاب (</w:t>
      </w:r>
      <w:r w:rsidR="00AB6840">
        <w:rPr>
          <w:rFonts w:hint="cs"/>
          <w:rtl/>
        </w:rPr>
        <w:t xml:space="preserve"> </w:t>
      </w:r>
      <w:r>
        <w:rPr>
          <w:rtl/>
        </w:rPr>
        <w:t>نزهة الكرام وبستان العوام</w:t>
      </w:r>
      <w:r w:rsidR="00AB6840">
        <w:rPr>
          <w:rFonts w:hint="cs"/>
          <w:rtl/>
        </w:rPr>
        <w:t xml:space="preserve"> </w:t>
      </w:r>
      <w:r>
        <w:rPr>
          <w:rtl/>
        </w:rPr>
        <w:t xml:space="preserve">) لمحمد بن </w:t>
      </w:r>
      <w:r w:rsidR="00AB6840">
        <w:rPr>
          <w:rFonts w:hint="cs"/>
          <w:rtl/>
        </w:rPr>
        <w:br/>
      </w:r>
      <w:r>
        <w:rPr>
          <w:rtl/>
        </w:rPr>
        <w:t>الحسين بن الحسن الرازي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AB6840">
        <w:rPr>
          <w:rFonts w:hint="cs"/>
          <w:rtl/>
        </w:rPr>
        <w:t xml:space="preserve"> </w:t>
      </w:r>
      <w:r>
        <w:rPr>
          <w:rtl/>
        </w:rPr>
        <w:t xml:space="preserve">إن هارون الرشيد أنفذ إلى موسى بن </w:t>
      </w:r>
      <w:r w:rsidR="00AB6840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فأحضره</w:t>
      </w:r>
      <w:r w:rsidR="00556724">
        <w:rPr>
          <w:rtl/>
        </w:rPr>
        <w:t xml:space="preserve"> ، </w:t>
      </w:r>
      <w:r>
        <w:rPr>
          <w:rtl/>
        </w:rPr>
        <w:t>فلما حضر عنده قال</w:t>
      </w:r>
      <w:r w:rsidR="00556724">
        <w:rPr>
          <w:rtl/>
        </w:rPr>
        <w:t xml:space="preserve"> : </w:t>
      </w:r>
      <w:r>
        <w:rPr>
          <w:rtl/>
        </w:rPr>
        <w:t xml:space="preserve">إن الناس ينسبونكم يا بني فاطمة </w:t>
      </w:r>
      <w:r w:rsidR="00AB6840">
        <w:rPr>
          <w:rFonts w:hint="cs"/>
          <w:rtl/>
        </w:rPr>
        <w:br/>
      </w:r>
      <w:r>
        <w:rPr>
          <w:rtl/>
        </w:rPr>
        <w:t>إلى علم النجوم</w:t>
      </w:r>
      <w:r w:rsidR="00556724">
        <w:rPr>
          <w:rtl/>
        </w:rPr>
        <w:t xml:space="preserve"> ، </w:t>
      </w:r>
      <w:r>
        <w:rPr>
          <w:rtl/>
        </w:rPr>
        <w:t>وإن معرفتكم بها معرفة جيدة</w:t>
      </w:r>
      <w:r w:rsidR="00556724">
        <w:rPr>
          <w:rtl/>
        </w:rPr>
        <w:t xml:space="preserve"> ، </w:t>
      </w:r>
      <w:r>
        <w:rPr>
          <w:rtl/>
        </w:rPr>
        <w:t>وفقهاء العامة يقولون</w:t>
      </w:r>
      <w:r w:rsidR="00556724">
        <w:rPr>
          <w:rtl/>
        </w:rPr>
        <w:t xml:space="preserve"> : </w:t>
      </w:r>
      <w:r>
        <w:rPr>
          <w:rtl/>
        </w:rPr>
        <w:t xml:space="preserve">إن </w:t>
      </w:r>
      <w:r w:rsidR="00AB6840">
        <w:rPr>
          <w:rFonts w:hint="cs"/>
          <w:rtl/>
        </w:rPr>
        <w:br/>
      </w:r>
      <w:r>
        <w:rPr>
          <w:rtl/>
        </w:rPr>
        <w:t>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AB6840">
        <w:rPr>
          <w:rStyle w:val="rfdBold2"/>
          <w:rtl/>
        </w:rPr>
        <w:t>إذا ذكرني أصحابي فاسكتوا</w:t>
      </w:r>
      <w:r w:rsidR="00556724" w:rsidRPr="00AB6840">
        <w:rPr>
          <w:rStyle w:val="rfdBold2"/>
          <w:rtl/>
        </w:rPr>
        <w:t xml:space="preserve"> ، </w:t>
      </w:r>
      <w:r w:rsidRPr="00AB6840">
        <w:rPr>
          <w:rStyle w:val="rfdBold2"/>
          <w:rtl/>
        </w:rPr>
        <w:t>و</w:t>
      </w:r>
      <w:r w:rsidRPr="006B1060">
        <w:rPr>
          <w:rStyle w:val="rfdBold2"/>
          <w:rtl/>
        </w:rPr>
        <w:t>إذا ذكروا القدر فاسكتوا</w:t>
      </w:r>
      <w:r w:rsidR="00556724" w:rsidRPr="006B1060">
        <w:rPr>
          <w:rStyle w:val="rfdBold2"/>
          <w:rtl/>
        </w:rPr>
        <w:t xml:space="preserve"> ، </w:t>
      </w:r>
      <w:r w:rsidR="00AB6840">
        <w:rPr>
          <w:rStyle w:val="rfdBold2"/>
          <w:rFonts w:hint="cs"/>
          <w:rtl/>
        </w:rPr>
        <w:br/>
      </w:r>
      <w:r w:rsidRPr="006B1060">
        <w:rPr>
          <w:rStyle w:val="rfdBold2"/>
          <w:rtl/>
        </w:rPr>
        <w:t>وإذا ذكروا النجوم فاسكتوا</w:t>
      </w:r>
      <w:r>
        <w:rPr>
          <w:rtl/>
        </w:rPr>
        <w:t xml:space="preserve">. وأمير المؤمنين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كان أعلم الخلائق بعلم</w:t>
      </w:r>
      <w:r w:rsidR="00AB6840">
        <w:rPr>
          <w:rFonts w:hint="cs"/>
          <w:rtl/>
        </w:rPr>
        <w:t xml:space="preserve"> </w:t>
      </w:r>
      <w:r w:rsidR="00AB6840">
        <w:rPr>
          <w:rFonts w:hint="cs"/>
          <w:rtl/>
        </w:rPr>
        <w:br/>
      </w:r>
      <w:r w:rsidR="00AB6840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353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223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معاني الأخبار</w:t>
      </w:r>
      <w:r w:rsidR="00556724">
        <w:rPr>
          <w:rtl/>
        </w:rPr>
        <w:t xml:space="preserve"> : </w:t>
      </w:r>
      <w:r>
        <w:rPr>
          <w:rtl/>
        </w:rPr>
        <w:t>254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D85AC7" w:rsidP="0043698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النجوم</w:t>
      </w:r>
      <w:r w:rsidR="00556724">
        <w:rPr>
          <w:rtl/>
        </w:rPr>
        <w:t xml:space="preserve"> ، </w:t>
      </w:r>
      <w:r w:rsidR="000F0A1B">
        <w:rPr>
          <w:rtl/>
        </w:rPr>
        <w:t>وأولاده وذريته الذين تقول الشيعة بإمامتهم كانوا عارفين بها</w:t>
      </w:r>
      <w:r w:rsidR="00556724">
        <w:rPr>
          <w:rtl/>
        </w:rPr>
        <w:t>.</w:t>
      </w:r>
    </w:p>
    <w:p w:rsidR="000F0A1B" w:rsidRDefault="000F0A1B" w:rsidP="00B1653F">
      <w:pPr>
        <w:rPr>
          <w:rtl/>
        </w:rPr>
      </w:pPr>
      <w:r>
        <w:rPr>
          <w:rtl/>
        </w:rPr>
        <w:t xml:space="preserve">فقال له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436985">
        <w:rPr>
          <w:rStyle w:val="rfdBold2"/>
          <w:rtl/>
        </w:rPr>
        <w:t>هذا حديث ضعيف</w:t>
      </w:r>
      <w:r w:rsidR="00556724" w:rsidRPr="00436985">
        <w:rPr>
          <w:rStyle w:val="rfdBold2"/>
          <w:rtl/>
        </w:rPr>
        <w:t xml:space="preserve"> ، </w:t>
      </w:r>
      <w:r w:rsidRPr="00436985">
        <w:rPr>
          <w:rStyle w:val="rfdBold2"/>
          <w:rtl/>
        </w:rPr>
        <w:t>وإسناده مطعون فيه</w:t>
      </w:r>
      <w:r w:rsidR="00556724" w:rsidRPr="00436985">
        <w:rPr>
          <w:rStyle w:val="rfdBold2"/>
          <w:rtl/>
        </w:rPr>
        <w:t xml:space="preserve"> ، </w:t>
      </w:r>
      <w:r w:rsidRPr="00436985">
        <w:rPr>
          <w:rStyle w:val="rfdBold2"/>
          <w:rtl/>
        </w:rPr>
        <w:t>والله</w:t>
      </w:r>
      <w:r w:rsidR="00556724" w:rsidRPr="00436985">
        <w:rPr>
          <w:rStyle w:val="rfdBold2"/>
          <w:rtl/>
        </w:rPr>
        <w:t xml:space="preserve"> </w:t>
      </w:r>
      <w:r w:rsidR="00AB6840">
        <w:rPr>
          <w:rStyle w:val="rfdBold2"/>
          <w:rFonts w:hint="cs"/>
          <w:rtl/>
        </w:rPr>
        <w:br/>
      </w:r>
      <w:r w:rsidRPr="00436985">
        <w:rPr>
          <w:rStyle w:val="rfdBold2"/>
          <w:rtl/>
        </w:rPr>
        <w:t>تعالى قد مدح النجوم</w:t>
      </w:r>
      <w:r w:rsidR="00556724" w:rsidRPr="00436985">
        <w:rPr>
          <w:rStyle w:val="rfdBold2"/>
          <w:rtl/>
        </w:rPr>
        <w:t xml:space="preserve"> ، </w:t>
      </w:r>
      <w:r w:rsidRPr="00436985">
        <w:rPr>
          <w:rStyle w:val="rfdBold2"/>
          <w:rtl/>
        </w:rPr>
        <w:t>ولولا أن النجوم صحيحة ما مدحها</w:t>
      </w:r>
      <w:r w:rsidR="00E96E62">
        <w:rPr>
          <w:rStyle w:val="rfdBold2"/>
          <w:rtl/>
        </w:rPr>
        <w:t xml:space="preserve"> الله </w:t>
      </w:r>
      <w:r w:rsidRPr="00436985">
        <w:rPr>
          <w:rStyle w:val="rfdBold2"/>
          <w:rtl/>
        </w:rPr>
        <w:t>عزّ وجلّ</w:t>
      </w:r>
      <w:r w:rsidR="00556724" w:rsidRPr="00436985">
        <w:rPr>
          <w:rStyle w:val="rfdBold2"/>
          <w:rtl/>
        </w:rPr>
        <w:t xml:space="preserve"> ، </w:t>
      </w:r>
      <w:r w:rsidR="00AB6840">
        <w:rPr>
          <w:rStyle w:val="rfdBold2"/>
          <w:rFonts w:hint="cs"/>
          <w:rtl/>
        </w:rPr>
        <w:br/>
      </w:r>
      <w:r w:rsidRPr="00436985">
        <w:rPr>
          <w:rStyle w:val="rfdBold2"/>
          <w:rtl/>
        </w:rPr>
        <w:t xml:space="preserve">والأنبياء </w:t>
      </w:r>
      <w:r w:rsidR="00635A36" w:rsidRPr="00635A36">
        <w:rPr>
          <w:rStyle w:val="rfdAlaem"/>
          <w:rtl/>
        </w:rPr>
        <w:t>عليهم‌السلام</w:t>
      </w:r>
      <w:r w:rsidRPr="00436985">
        <w:rPr>
          <w:rStyle w:val="rfdBold2"/>
          <w:rtl/>
        </w:rPr>
        <w:t xml:space="preserve"> كانوا عالمين بها</w:t>
      </w:r>
      <w:r w:rsidR="00556724" w:rsidRPr="00436985">
        <w:rPr>
          <w:rStyle w:val="rfdBold2"/>
          <w:rtl/>
        </w:rPr>
        <w:t xml:space="preserve"> ، </w:t>
      </w:r>
      <w:r w:rsidRPr="00436985">
        <w:rPr>
          <w:rStyle w:val="rfdBold2"/>
          <w:rtl/>
        </w:rPr>
        <w:t>وقد قال</w:t>
      </w:r>
      <w:r w:rsidR="00E96E62">
        <w:rPr>
          <w:rStyle w:val="rfdBold2"/>
          <w:rtl/>
        </w:rPr>
        <w:t xml:space="preserve"> الله </w:t>
      </w:r>
      <w:r w:rsidRPr="00436985">
        <w:rPr>
          <w:rStyle w:val="rfdBold2"/>
          <w:rtl/>
        </w:rPr>
        <w:t xml:space="preserve">تعالى في حق إبراهيم خليل </w:t>
      </w:r>
      <w:r w:rsidR="00AB6840">
        <w:rPr>
          <w:rStyle w:val="rfdBold2"/>
          <w:rFonts w:hint="cs"/>
          <w:rtl/>
        </w:rPr>
        <w:br/>
      </w:r>
      <w:r w:rsidRPr="00436985">
        <w:rPr>
          <w:rStyle w:val="rfdBold2"/>
          <w:rtl/>
        </w:rPr>
        <w:t xml:space="preserve">الرحمن </w:t>
      </w:r>
      <w:r w:rsidR="00750273" w:rsidRPr="00750273">
        <w:rPr>
          <w:rStyle w:val="rfdAlaem"/>
          <w:rtl/>
        </w:rPr>
        <w:t>عليه‌السلام</w:t>
      </w:r>
      <w:r w:rsidR="00556724" w:rsidRPr="00436985">
        <w:rPr>
          <w:rStyle w:val="rfdBold2"/>
          <w:rtl/>
        </w:rPr>
        <w:t xml:space="preserve"> :</w:t>
      </w:r>
      <w:r w:rsidR="00C04797" w:rsidRPr="00436985">
        <w:rPr>
          <w:rStyle w:val="rfdBold2"/>
          <w:rtl/>
        </w:rPr>
        <w:t xml:space="preserve"> </w:t>
      </w:r>
      <w:r w:rsidR="00AB6840" w:rsidRPr="00AB6840">
        <w:rPr>
          <w:rStyle w:val="rfdAlaem"/>
          <w:rFonts w:hint="cs"/>
          <w:rtl/>
        </w:rPr>
        <w:t>(</w:t>
      </w:r>
      <w:r w:rsidR="00AB6840">
        <w:rPr>
          <w:rFonts w:hint="cs"/>
          <w:rtl/>
        </w:rPr>
        <w:t xml:space="preserve"> </w:t>
      </w:r>
      <w:r w:rsidR="00AB6840" w:rsidRPr="00AB6840">
        <w:rPr>
          <w:rStyle w:val="rfdAie"/>
          <w:rFonts w:hint="cs"/>
          <w:rtl/>
        </w:rPr>
        <w:t xml:space="preserve">وَكَذَٰلِكَ نُرِي إِبْرَاهِيمَ مَلَكُوتَ السَّمَاوَاتِ وَالْأَرْضِ وَلِيَكُونَ مِنَ </w:t>
      </w:r>
      <w:r w:rsidR="00AB6840">
        <w:rPr>
          <w:rStyle w:val="rfdAie"/>
          <w:rtl/>
        </w:rPr>
        <w:br/>
      </w:r>
      <w:r w:rsidR="00AB6840" w:rsidRPr="00AB6840">
        <w:rPr>
          <w:rStyle w:val="rfdAie"/>
          <w:rFonts w:hint="cs"/>
          <w:rtl/>
        </w:rPr>
        <w:t>الْمُوقِنِينَ</w:t>
      </w:r>
      <w:r w:rsidR="00AB6840" w:rsidRPr="00AB6840">
        <w:rPr>
          <w:rFonts w:hint="cs"/>
          <w:rtl/>
        </w:rPr>
        <w:t xml:space="preserve"> </w:t>
      </w:r>
      <w:r w:rsidR="00AB6840" w:rsidRPr="00AB6840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</w:t>
      </w:r>
      <w:r w:rsidRPr="00436985">
        <w:rPr>
          <w:rStyle w:val="rfdBold2"/>
          <w:rtl/>
        </w:rPr>
        <w:t>وقال في موضع آخر</w:t>
      </w:r>
      <w:r w:rsidR="00556724" w:rsidRPr="00436985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AB6840" w:rsidRPr="00AB6840">
        <w:rPr>
          <w:rStyle w:val="rfdAlaem"/>
          <w:rFonts w:hint="cs"/>
          <w:rtl/>
        </w:rPr>
        <w:t>(</w:t>
      </w:r>
      <w:r w:rsidR="00AB6840" w:rsidRPr="00AB6840">
        <w:rPr>
          <w:rFonts w:hint="cs"/>
          <w:rtl/>
        </w:rPr>
        <w:t xml:space="preserve"> </w:t>
      </w:r>
      <w:r w:rsidR="00AB6840" w:rsidRPr="00AB6840">
        <w:rPr>
          <w:rStyle w:val="rfdAie"/>
          <w:rFonts w:hint="cs"/>
          <w:rtl/>
        </w:rPr>
        <w:t>فَنَظَرَ نَظْرَةً فِي النُّجُومِ</w:t>
      </w:r>
      <w:r>
        <w:rPr>
          <w:rtl/>
        </w:rPr>
        <w:t xml:space="preserve"> </w:t>
      </w:r>
      <w:r w:rsidR="00AB6840" w:rsidRPr="00AB6840">
        <w:rPr>
          <w:rStyle w:val="rfdBold2"/>
        </w:rPr>
        <w:t>*</w:t>
      </w:r>
      <w:r>
        <w:rPr>
          <w:rtl/>
        </w:rPr>
        <w:t xml:space="preserve"> </w:t>
      </w:r>
      <w:r w:rsidR="00AB6840" w:rsidRPr="00AB6840">
        <w:rPr>
          <w:rStyle w:val="rfdAie"/>
          <w:rFonts w:hint="cs"/>
          <w:rtl/>
        </w:rPr>
        <w:t xml:space="preserve">فَقَالَ إِنِّي </w:t>
      </w:r>
      <w:r w:rsidR="00B1653F">
        <w:rPr>
          <w:rStyle w:val="rfdAie"/>
          <w:rtl/>
        </w:rPr>
        <w:br/>
      </w:r>
      <w:r w:rsidR="00AB6840" w:rsidRPr="00AB6840">
        <w:rPr>
          <w:rStyle w:val="rfdAie"/>
          <w:rFonts w:hint="cs"/>
          <w:rtl/>
        </w:rPr>
        <w:t>سَقِيمٌ</w:t>
      </w:r>
      <w:r w:rsidR="00AB6840" w:rsidRPr="00AB6840">
        <w:rPr>
          <w:rFonts w:hint="cs"/>
          <w:rtl/>
        </w:rPr>
        <w:t xml:space="preserve"> </w:t>
      </w:r>
      <w:r w:rsidR="00AB6840" w:rsidRPr="00AB6840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  <w:r>
        <w:rPr>
          <w:rtl/>
        </w:rPr>
        <w:t xml:space="preserve"> </w:t>
      </w:r>
      <w:r w:rsidRPr="00436985">
        <w:rPr>
          <w:rStyle w:val="rfdBold2"/>
          <w:rtl/>
        </w:rPr>
        <w:t>فلو لم يكن عالماً بعلم النجوم ما نظر فيها</w:t>
      </w:r>
      <w:r w:rsidR="00556724" w:rsidRPr="00436985">
        <w:rPr>
          <w:rStyle w:val="rfdBold2"/>
          <w:rtl/>
        </w:rPr>
        <w:t xml:space="preserve"> ، </w:t>
      </w:r>
      <w:r w:rsidRPr="00436985">
        <w:rPr>
          <w:rStyle w:val="rfdBold2"/>
          <w:rtl/>
        </w:rPr>
        <w:t>وما قال</w:t>
      </w:r>
      <w:r w:rsidR="00556724" w:rsidRPr="00436985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(</w:t>
      </w:r>
      <w:r w:rsidR="00B1653F">
        <w:rPr>
          <w:rFonts w:hint="cs"/>
          <w:rtl/>
        </w:rPr>
        <w:t xml:space="preserve"> </w:t>
      </w:r>
      <w:r w:rsidRPr="000510D7">
        <w:rPr>
          <w:rStyle w:val="rfdAie"/>
          <w:rtl/>
        </w:rPr>
        <w:t xml:space="preserve">إِنِّي </w:t>
      </w:r>
      <w:r w:rsidR="00B1653F">
        <w:rPr>
          <w:rStyle w:val="rfdAie"/>
          <w:rFonts w:hint="cs"/>
          <w:rtl/>
        </w:rPr>
        <w:br/>
      </w:r>
      <w:r w:rsidRPr="000510D7">
        <w:rPr>
          <w:rStyle w:val="rfdAie"/>
          <w:rtl/>
        </w:rPr>
        <w:t>سَقِيمٌ</w:t>
      </w:r>
      <w:r w:rsidR="00B1653F" w:rsidRPr="00B1653F">
        <w:rPr>
          <w:rFonts w:hint="cs"/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)</w:t>
      </w:r>
      <w:r w:rsidR="00C04797">
        <w:rPr>
          <w:rtl/>
        </w:rPr>
        <w:t>.</w:t>
      </w:r>
      <w:r>
        <w:rPr>
          <w:rtl/>
        </w:rPr>
        <w:t xml:space="preserve"> </w:t>
      </w:r>
      <w:r w:rsidRPr="00436985">
        <w:rPr>
          <w:rStyle w:val="rfdBold2"/>
          <w:rtl/>
        </w:rPr>
        <w:t xml:space="preserve">وإدريس </w:t>
      </w:r>
      <w:r w:rsidR="00750273" w:rsidRPr="00750273">
        <w:rPr>
          <w:rStyle w:val="rfdAlaem"/>
          <w:rtl/>
        </w:rPr>
        <w:t>عليه‌السلام</w:t>
      </w:r>
      <w:r w:rsidRPr="00436985">
        <w:rPr>
          <w:rStyle w:val="rfdBold2"/>
          <w:rtl/>
        </w:rPr>
        <w:t xml:space="preserve"> كان أعلم أهل زمانه بالنجوم. والله</w:t>
      </w:r>
      <w:r w:rsidR="00556724" w:rsidRPr="00436985">
        <w:rPr>
          <w:rStyle w:val="rfdBold2"/>
          <w:rtl/>
        </w:rPr>
        <w:t xml:space="preserve"> </w:t>
      </w:r>
      <w:r w:rsidRPr="00436985">
        <w:rPr>
          <w:rStyle w:val="rfdBold2"/>
          <w:rtl/>
        </w:rPr>
        <w:t xml:space="preserve">تعالى قد أقسم </w:t>
      </w:r>
      <w:r w:rsidR="00B1653F">
        <w:rPr>
          <w:rStyle w:val="rfdBold2"/>
          <w:rFonts w:hint="cs"/>
          <w:rtl/>
        </w:rPr>
        <w:br/>
      </w:r>
      <w:r w:rsidRPr="00436985">
        <w:rPr>
          <w:rStyle w:val="rfdBold2"/>
          <w:rtl/>
        </w:rPr>
        <w:t>بمواقع النجوم</w:t>
      </w:r>
      <w:r w:rsidR="00C04797" w:rsidRPr="00436985">
        <w:rPr>
          <w:rStyle w:val="rfdBold2"/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(</w:t>
      </w:r>
      <w:r w:rsidR="00B1653F">
        <w:rPr>
          <w:rFonts w:hint="cs"/>
          <w:rtl/>
        </w:rPr>
        <w:t xml:space="preserve"> </w:t>
      </w:r>
      <w:r w:rsidR="00B1653F" w:rsidRPr="00B1653F">
        <w:rPr>
          <w:rStyle w:val="rfdAie"/>
          <w:rFonts w:hint="cs"/>
          <w:rtl/>
        </w:rPr>
        <w:t>وَإِنَّهُ لَقَسَمٌ لَّوْ تَعْلَمُونَ عَظِيمٌ</w:t>
      </w:r>
      <w:r w:rsidR="00B1653F" w:rsidRPr="00B1653F">
        <w:rPr>
          <w:rFonts w:hint="cs"/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Pr="009A46B6">
        <w:rPr>
          <w:rStyle w:val="rfdFootnotenum"/>
          <w:rtl/>
        </w:rPr>
        <w:t>3)</w:t>
      </w:r>
      <w:r w:rsidR="00556724" w:rsidRPr="00436985">
        <w:rPr>
          <w:rStyle w:val="rfdBold2"/>
          <w:rtl/>
        </w:rPr>
        <w:t>.</w:t>
      </w:r>
      <w:r w:rsidRPr="00436985">
        <w:rPr>
          <w:rStyle w:val="rfdBold2"/>
          <w:rtl/>
        </w:rPr>
        <w:t xml:space="preserve"> وقال في موضع آخر</w:t>
      </w:r>
      <w:r w:rsidR="00556724" w:rsidRPr="00436985">
        <w:rPr>
          <w:rStyle w:val="rfdBold2"/>
          <w:rtl/>
        </w:rPr>
        <w:t xml:space="preserve"> :</w:t>
      </w:r>
      <w:r w:rsidR="00C04797" w:rsidRPr="00436985">
        <w:rPr>
          <w:rStyle w:val="rfdBold2"/>
          <w:rtl/>
        </w:rPr>
        <w:t xml:space="preserve"> </w:t>
      </w:r>
      <w:r w:rsidR="00B1653F">
        <w:rPr>
          <w:rStyle w:val="rfdBold2"/>
          <w:rFonts w:hint="cs"/>
          <w:rtl/>
        </w:rPr>
        <w:br/>
      </w:r>
      <w:r w:rsidR="00B1653F" w:rsidRPr="00B1653F">
        <w:rPr>
          <w:rStyle w:val="rfdAlaem"/>
          <w:rFonts w:hint="cs"/>
          <w:rtl/>
        </w:rPr>
        <w:t>(</w:t>
      </w:r>
      <w:r w:rsidR="00B1653F" w:rsidRPr="00B1653F">
        <w:rPr>
          <w:rFonts w:hint="cs"/>
          <w:rtl/>
        </w:rPr>
        <w:t xml:space="preserve"> </w:t>
      </w:r>
      <w:r w:rsidR="00B1653F" w:rsidRPr="00B1653F">
        <w:rPr>
          <w:rStyle w:val="rfdAie"/>
          <w:rFonts w:hint="cs"/>
          <w:rtl/>
        </w:rPr>
        <w:t>وَالنَّازِعَاتِ غَرْقًا</w:t>
      </w:r>
      <w:r w:rsidR="00B1653F" w:rsidRPr="00B1653F">
        <w:rPr>
          <w:rFonts w:hint="cs"/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436985">
        <w:rPr>
          <w:rStyle w:val="rfdBold2"/>
          <w:rtl/>
        </w:rPr>
        <w:t>إلى قوله</w:t>
      </w:r>
      <w:r w:rsidR="00556724" w:rsidRPr="00436985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(</w:t>
      </w:r>
      <w:r w:rsidR="00B1653F">
        <w:rPr>
          <w:rFonts w:hint="cs"/>
          <w:rtl/>
        </w:rPr>
        <w:t xml:space="preserve"> </w:t>
      </w:r>
      <w:r w:rsidR="00B1653F" w:rsidRPr="00B1653F">
        <w:rPr>
          <w:rStyle w:val="rfdAie"/>
          <w:rFonts w:hint="cs"/>
          <w:rtl/>
        </w:rPr>
        <w:t>فَالْمُدَبِّرَاتِ أَمْرًا</w:t>
      </w:r>
      <w:r w:rsidR="00B1653F" w:rsidRPr="00B1653F">
        <w:rPr>
          <w:rFonts w:hint="cs"/>
          <w:rtl/>
        </w:rPr>
        <w:t xml:space="preserve"> </w:t>
      </w:r>
      <w:r w:rsidR="00B1653F" w:rsidRPr="00B1653F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460A29">
        <w:rPr>
          <w:rtl/>
        </w:rPr>
        <w:t xml:space="preserve"> ..</w:t>
      </w:r>
      <w:r>
        <w:rPr>
          <w:rtl/>
        </w:rPr>
        <w:t>.</w:t>
      </w:r>
      <w:r w:rsidR="00B1653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1" w:name="_Toc339724432"/>
      <w:r>
        <w:rPr>
          <w:rtl/>
        </w:rPr>
        <w:t xml:space="preserve">سيرة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وسننه</w:t>
      </w:r>
      <w:r w:rsidR="00556724">
        <w:rPr>
          <w:rtl/>
        </w:rPr>
        <w:t xml:space="preserve"> :</w:t>
      </w:r>
      <w:bookmarkEnd w:id="131"/>
    </w:p>
    <w:p w:rsidR="00B1653F" w:rsidRPr="00296D77" w:rsidRDefault="000F0A1B" w:rsidP="00B1653F">
      <w:pPr>
        <w:rPr>
          <w:rStyle w:val="rfdLineChar"/>
          <w:rtl/>
        </w:rPr>
      </w:pPr>
      <w:r>
        <w:rPr>
          <w:rtl/>
        </w:rPr>
        <w:t xml:space="preserve">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سيرته وسننه نسخة من سيرة وسنن آبائه صلوات</w:t>
      </w:r>
      <w:r w:rsidR="00E96E62">
        <w:rPr>
          <w:rtl/>
        </w:rPr>
        <w:t xml:space="preserve"> </w:t>
      </w:r>
      <w:r w:rsidR="00B1653F">
        <w:rPr>
          <w:rFonts w:hint="cs"/>
          <w:rtl/>
        </w:rPr>
        <w:br/>
      </w:r>
      <w:r w:rsidR="00E96E62">
        <w:rPr>
          <w:rtl/>
        </w:rPr>
        <w:t xml:space="preserve">الله </w:t>
      </w:r>
      <w:r>
        <w:rPr>
          <w:rtl/>
        </w:rPr>
        <w:t>عليهم</w:t>
      </w:r>
      <w:r w:rsidR="00556724">
        <w:rPr>
          <w:rtl/>
        </w:rPr>
        <w:t xml:space="preserve"> ، </w:t>
      </w:r>
      <w:r>
        <w:rPr>
          <w:rtl/>
        </w:rPr>
        <w:t>لأنها ترتوي من منهل واحد</w:t>
      </w:r>
      <w:r w:rsidR="00556724">
        <w:rPr>
          <w:rtl/>
        </w:rPr>
        <w:t xml:space="preserve"> ، </w:t>
      </w:r>
      <w:r>
        <w:rPr>
          <w:rtl/>
        </w:rPr>
        <w:t xml:space="preserve">هو سيرة جدهم المصطفى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التي </w:t>
      </w:r>
      <w:r w:rsidR="00B1653F">
        <w:rPr>
          <w:rFonts w:hint="cs"/>
          <w:rtl/>
        </w:rPr>
        <w:br/>
      </w:r>
      <w:r w:rsidR="00B1653F">
        <w:rPr>
          <w:rtl/>
        </w:rPr>
        <w:t>تجسد مباد</w:t>
      </w:r>
      <w:r w:rsidR="00B1653F">
        <w:rPr>
          <w:rFonts w:hint="cs"/>
          <w:rtl/>
        </w:rPr>
        <w:t>ئ</w:t>
      </w:r>
      <w:r>
        <w:rPr>
          <w:rtl/>
        </w:rPr>
        <w:t xml:space="preserve"> الإسلام وشريعته السمحاء</w:t>
      </w:r>
      <w:r w:rsidR="00556724">
        <w:rPr>
          <w:rtl/>
        </w:rPr>
        <w:t xml:space="preserve"> ، </w:t>
      </w:r>
      <w:r>
        <w:rPr>
          <w:rtl/>
        </w:rPr>
        <w:t xml:space="preserve">وقد تحدث الرواة في عشرات </w:t>
      </w:r>
      <w:r w:rsidR="00B1653F">
        <w:rPr>
          <w:rFonts w:hint="cs"/>
          <w:rtl/>
        </w:rPr>
        <w:br/>
      </w:r>
      <w:r>
        <w:rPr>
          <w:rtl/>
        </w:rPr>
        <w:t xml:space="preserve">الأحاديث عن صور كثيرة من سننه وسيرته العملية التي تدخل في صميم </w:t>
      </w:r>
      <w:r w:rsidR="00B1653F">
        <w:rPr>
          <w:rFonts w:hint="cs"/>
          <w:rtl/>
        </w:rPr>
        <w:br/>
      </w:r>
      <w:r>
        <w:rPr>
          <w:rtl/>
        </w:rPr>
        <w:t>مصادر التشريع</w:t>
      </w:r>
      <w:r w:rsidR="00556724">
        <w:rPr>
          <w:rtl/>
        </w:rPr>
        <w:t xml:space="preserve"> ، </w:t>
      </w:r>
      <w:r>
        <w:rPr>
          <w:rtl/>
        </w:rPr>
        <w:t>ومنها صلاته ومصلاّه وسجوده</w:t>
      </w:r>
      <w:r w:rsidR="00556724">
        <w:rPr>
          <w:rtl/>
        </w:rPr>
        <w:t xml:space="preserve"> ، </w:t>
      </w:r>
      <w:r>
        <w:rPr>
          <w:rtl/>
        </w:rPr>
        <w:t xml:space="preserve">ودعائه واستغفاره وتلاوته </w:t>
      </w:r>
      <w:r w:rsidR="00B1653F">
        <w:rPr>
          <w:rFonts w:hint="cs"/>
          <w:rtl/>
        </w:rPr>
        <w:br/>
      </w:r>
      <w:r>
        <w:rPr>
          <w:rtl/>
        </w:rPr>
        <w:t>وحفظه</w:t>
      </w:r>
      <w:r w:rsidR="00556724">
        <w:rPr>
          <w:rtl/>
        </w:rPr>
        <w:t xml:space="preserve"> ، </w:t>
      </w:r>
      <w:r>
        <w:rPr>
          <w:rtl/>
        </w:rPr>
        <w:t>وحجّه وعمرته وكتابته</w:t>
      </w:r>
      <w:r w:rsidR="00556724">
        <w:rPr>
          <w:rtl/>
        </w:rPr>
        <w:t xml:space="preserve"> ، </w:t>
      </w:r>
      <w:r>
        <w:rPr>
          <w:rtl/>
        </w:rPr>
        <w:t>ولباسه وخاتمه</w:t>
      </w:r>
      <w:r w:rsidR="00556724">
        <w:rPr>
          <w:rtl/>
        </w:rPr>
        <w:t xml:space="preserve"> ، </w:t>
      </w:r>
      <w:r>
        <w:rPr>
          <w:rtl/>
        </w:rPr>
        <w:t>ومطعمه وآداب أكله</w:t>
      </w:r>
      <w:r w:rsidR="00B1653F">
        <w:rPr>
          <w:rFonts w:hint="cs"/>
          <w:rtl/>
        </w:rPr>
        <w:t xml:space="preserve"> </w:t>
      </w:r>
      <w:r w:rsidR="00B1653F">
        <w:rPr>
          <w:rFonts w:hint="cs"/>
          <w:rtl/>
        </w:rPr>
        <w:br/>
      </w:r>
      <w:r w:rsidR="00B1653F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الأنعام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 xml:space="preserve"> / </w:t>
      </w:r>
      <w:r>
        <w:rPr>
          <w:rtl/>
        </w:rPr>
        <w:t>75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الصافات</w:t>
      </w:r>
      <w:r w:rsidR="00556724">
        <w:rPr>
          <w:rtl/>
        </w:rPr>
        <w:t xml:space="preserve"> : </w:t>
      </w:r>
      <w:r>
        <w:rPr>
          <w:rtl/>
        </w:rPr>
        <w:t>37</w:t>
      </w:r>
      <w:r w:rsidR="00556724">
        <w:rPr>
          <w:rtl/>
        </w:rPr>
        <w:t xml:space="preserve"> / </w:t>
      </w:r>
      <w:r>
        <w:rPr>
          <w:rtl/>
        </w:rPr>
        <w:t>88 و 89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سورة الواقعة</w:t>
      </w:r>
      <w:r w:rsidR="00556724">
        <w:rPr>
          <w:rtl/>
        </w:rPr>
        <w:t xml:space="preserve"> : </w:t>
      </w:r>
      <w:r>
        <w:rPr>
          <w:rtl/>
        </w:rPr>
        <w:t>56</w:t>
      </w:r>
      <w:r w:rsidR="00556724">
        <w:rPr>
          <w:rtl/>
        </w:rPr>
        <w:t xml:space="preserve"> / </w:t>
      </w:r>
      <w:r>
        <w:rPr>
          <w:rtl/>
        </w:rPr>
        <w:t>76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النازعات</w:t>
      </w:r>
      <w:r w:rsidR="00556724">
        <w:rPr>
          <w:rtl/>
        </w:rPr>
        <w:t xml:space="preserve"> : </w:t>
      </w:r>
      <w:r>
        <w:rPr>
          <w:rtl/>
        </w:rPr>
        <w:t>79</w:t>
      </w:r>
      <w:r w:rsidR="00556724">
        <w:rPr>
          <w:rtl/>
        </w:rPr>
        <w:t xml:space="preserve"> / </w:t>
      </w:r>
      <w:r>
        <w:rPr>
          <w:rtl/>
        </w:rPr>
        <w:t>1 ـ 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فرج المهموم</w:t>
      </w:r>
      <w:r w:rsidR="00556724">
        <w:rPr>
          <w:rtl/>
        </w:rPr>
        <w:t xml:space="preserve"> : </w:t>
      </w:r>
      <w:r>
        <w:rPr>
          <w:rtl/>
        </w:rPr>
        <w:t>107</w:t>
      </w:r>
      <w:r w:rsidR="00556724">
        <w:rPr>
          <w:rtl/>
        </w:rPr>
        <w:t xml:space="preserve"> / </w:t>
      </w:r>
      <w:r>
        <w:rPr>
          <w:rtl/>
        </w:rPr>
        <w:t>25</w:t>
      </w:r>
      <w:r w:rsidR="00556724">
        <w:rPr>
          <w:rtl/>
        </w:rPr>
        <w:t>.</w:t>
      </w:r>
    </w:p>
    <w:p w:rsidR="000F0A1B" w:rsidRDefault="00346FD9" w:rsidP="000510D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ووليمته وتخلله</w:t>
      </w:r>
      <w:r w:rsidR="00556724">
        <w:rPr>
          <w:rtl/>
        </w:rPr>
        <w:t xml:space="preserve"> ، </w:t>
      </w:r>
      <w:r w:rsidR="000F0A1B">
        <w:rPr>
          <w:rtl/>
        </w:rPr>
        <w:t>وحمامه وخضابه</w:t>
      </w:r>
      <w:r w:rsidR="00556724">
        <w:rPr>
          <w:rtl/>
        </w:rPr>
        <w:t xml:space="preserve"> ، </w:t>
      </w:r>
      <w:r w:rsidR="000F0A1B">
        <w:rPr>
          <w:rtl/>
        </w:rPr>
        <w:t>وحلق شعره ومشطه وتجمره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وراحلته </w:t>
      </w:r>
      <w:r w:rsidR="00B1653F">
        <w:rPr>
          <w:rFonts w:hint="cs"/>
          <w:rtl/>
        </w:rPr>
        <w:br/>
      </w:r>
      <w:r w:rsidR="000F0A1B">
        <w:rPr>
          <w:rtl/>
        </w:rPr>
        <w:t>وزراعته</w:t>
      </w:r>
      <w:r w:rsidR="00556724">
        <w:rPr>
          <w:rtl/>
        </w:rPr>
        <w:t xml:space="preserve"> ، </w:t>
      </w:r>
      <w:r w:rsidR="000F0A1B">
        <w:rPr>
          <w:rtl/>
        </w:rPr>
        <w:t>وسيرته مع غلمانه وجواريه</w:t>
      </w:r>
      <w:r w:rsidR="00556724">
        <w:rPr>
          <w:rtl/>
        </w:rPr>
        <w:t xml:space="preserve"> ، </w:t>
      </w:r>
      <w:r w:rsidR="000F0A1B">
        <w:rPr>
          <w:rtl/>
        </w:rPr>
        <w:t>وسعيه في قضاء حاجات المسلمين</w:t>
      </w:r>
      <w:r w:rsidR="00556724">
        <w:rPr>
          <w:rtl/>
        </w:rPr>
        <w:t xml:space="preserve"> ، </w:t>
      </w:r>
      <w:r w:rsidR="00B1653F">
        <w:rPr>
          <w:rFonts w:hint="cs"/>
          <w:rtl/>
        </w:rPr>
        <w:br/>
      </w:r>
      <w:r w:rsidR="000F0A1B">
        <w:rPr>
          <w:rtl/>
        </w:rPr>
        <w:t>وطبه وحجامته وعلاجاته بعض الأمراض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وذكرنا في الفصل الخامس سيرته في العبادة والحلم وكظم الغيظ والزهد </w:t>
      </w:r>
      <w:r w:rsidR="00B1653F">
        <w:rPr>
          <w:rFonts w:hint="cs"/>
          <w:rtl/>
        </w:rPr>
        <w:br/>
      </w:r>
      <w:r>
        <w:rPr>
          <w:rtl/>
        </w:rPr>
        <w:t>والتواضع</w:t>
      </w:r>
      <w:r w:rsidR="00556724">
        <w:rPr>
          <w:rtl/>
        </w:rPr>
        <w:t xml:space="preserve"> ، </w:t>
      </w:r>
      <w:r>
        <w:rPr>
          <w:rtl/>
        </w:rPr>
        <w:t xml:space="preserve">وكلها تعكس جوانب وضّاءة من مظاهر العظمة التي يتحلّى بها </w:t>
      </w:r>
      <w:r w:rsidR="00B1653F">
        <w:rPr>
          <w:rFonts w:hint="cs"/>
          <w:rtl/>
        </w:rPr>
        <w:br/>
      </w:r>
      <w:r>
        <w:rPr>
          <w:rtl/>
        </w:rPr>
        <w:t xml:space="preserve">إمامنا كاظم الغيظ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مما يتوجب علينا أن نحوّل ما نتمكن منها إلى برامج عمل </w:t>
      </w:r>
      <w:r w:rsidR="00B1653F">
        <w:rPr>
          <w:rFonts w:hint="cs"/>
          <w:rtl/>
        </w:rPr>
        <w:br/>
      </w:r>
      <w:r>
        <w:rPr>
          <w:rtl/>
        </w:rPr>
        <w:t>في حياتنا</w:t>
      </w:r>
      <w:r w:rsidR="00556724">
        <w:rPr>
          <w:rtl/>
        </w:rPr>
        <w:t xml:space="preserve"> ، </w:t>
      </w:r>
      <w:r>
        <w:rPr>
          <w:rtl/>
        </w:rPr>
        <w:t>كي نرتبط بالخطوط الفكرية والعملية التي انطلق بها في الحياة</w:t>
      </w:r>
      <w:r w:rsidR="00556724">
        <w:rPr>
          <w:rtl/>
        </w:rPr>
        <w:t xml:space="preserve"> ، </w:t>
      </w:r>
      <w:r w:rsidR="00B1653F">
        <w:rPr>
          <w:rFonts w:hint="cs"/>
          <w:rtl/>
        </w:rPr>
        <w:br/>
      </w:r>
      <w:r>
        <w:rPr>
          <w:rtl/>
        </w:rPr>
        <w:t xml:space="preserve">ونتحرك في خط الاستقامة الذي ارتضاه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لشيعته</w:t>
      </w:r>
      <w:r w:rsidR="00556724">
        <w:rPr>
          <w:rtl/>
        </w:rPr>
        <w:t xml:space="preserve"> ، </w:t>
      </w:r>
      <w:r>
        <w:rPr>
          <w:rtl/>
        </w:rPr>
        <w:t xml:space="preserve">وهذا هو معنى </w:t>
      </w:r>
      <w:r w:rsidR="00B1653F">
        <w:rPr>
          <w:rFonts w:hint="cs"/>
          <w:rtl/>
        </w:rPr>
        <w:br/>
      </w:r>
      <w:r>
        <w:rPr>
          <w:rtl/>
        </w:rPr>
        <w:t>الولاء للإمام</w:t>
      </w:r>
      <w:r w:rsidR="00556724">
        <w:rPr>
          <w:rtl/>
        </w:rPr>
        <w:t xml:space="preserve"> ، </w:t>
      </w:r>
      <w:r>
        <w:rPr>
          <w:rtl/>
        </w:rPr>
        <w:t>لأن إمامتهم هي أن يكونوا أمامنا في مسيرة الإسلام التي تبدأ من</w:t>
      </w:r>
      <w:r w:rsidR="00E96E62">
        <w:rPr>
          <w:rtl/>
        </w:rPr>
        <w:t xml:space="preserve"> </w:t>
      </w:r>
      <w:r w:rsidR="00B1653F">
        <w:rPr>
          <w:rFonts w:hint="cs"/>
          <w:rtl/>
        </w:rPr>
        <w:br/>
      </w:r>
      <w:r w:rsidR="00E96E62">
        <w:rPr>
          <w:rtl/>
        </w:rPr>
        <w:t xml:space="preserve">الله </w:t>
      </w:r>
      <w:r>
        <w:rPr>
          <w:rtl/>
        </w:rPr>
        <w:t>وتنتهي إليه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2" w:name="_Toc339724433"/>
      <w:r>
        <w:rPr>
          <w:rtl/>
        </w:rPr>
        <w:t xml:space="preserve">المصنفات المنسوبة إليه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132"/>
    </w:p>
    <w:p w:rsidR="000F0A1B" w:rsidRDefault="000F0A1B" w:rsidP="000F0A1B">
      <w:pPr>
        <w:rPr>
          <w:rtl/>
        </w:rPr>
      </w:pPr>
      <w:r>
        <w:rPr>
          <w:rtl/>
        </w:rPr>
        <w:t xml:space="preserve">ذكر المؤرخون لسيرة الإمام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والمترجمون لأصحابه من </w:t>
      </w:r>
      <w:r w:rsidR="00B1653F">
        <w:rPr>
          <w:rFonts w:hint="cs"/>
          <w:rtl/>
        </w:rPr>
        <w:br/>
      </w:r>
      <w:r>
        <w:rPr>
          <w:rtl/>
        </w:rPr>
        <w:t>علماء الرجال عدّة كتب ورسائل ومسائل ونسخ</w:t>
      </w:r>
      <w:r w:rsidR="00556724">
        <w:rPr>
          <w:rtl/>
        </w:rPr>
        <w:t xml:space="preserve"> ، </w:t>
      </w:r>
      <w:r>
        <w:rPr>
          <w:rtl/>
        </w:rPr>
        <w:t xml:space="preserve">رواها عنه أصحابه في </w:t>
      </w:r>
      <w:r w:rsidR="00B1653F">
        <w:rPr>
          <w:rFonts w:hint="cs"/>
          <w:rtl/>
        </w:rPr>
        <w:br/>
      </w:r>
      <w:r>
        <w:rPr>
          <w:rtl/>
        </w:rPr>
        <w:t xml:space="preserve">مجالات شتى منها الأحكام والشرائع والتفسير والدعاء والحكم والمواعظ </w:t>
      </w:r>
      <w:r w:rsidR="00B1653F">
        <w:rPr>
          <w:rFonts w:hint="cs"/>
          <w:rtl/>
        </w:rPr>
        <w:br/>
      </w:r>
      <w:r>
        <w:rPr>
          <w:rtl/>
        </w:rPr>
        <w:t>والوصايا وغيرها</w:t>
      </w:r>
      <w:r w:rsidR="00556724">
        <w:rPr>
          <w:rtl/>
        </w:rPr>
        <w:t xml:space="preserve"> ، </w:t>
      </w:r>
      <w:r>
        <w:rPr>
          <w:rtl/>
        </w:rPr>
        <w:t xml:space="preserve">وقد وصل بعضها إلينا مثل مسنده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برواية المروزي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B1653F">
        <w:rPr>
          <w:rFonts w:hint="cs"/>
          <w:rtl/>
        </w:rPr>
        <w:br/>
      </w:r>
      <w:r>
        <w:rPr>
          <w:rtl/>
        </w:rPr>
        <w:t>ومسائل أخيه علي بن جعفر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وفيما يلي نذكر أهم إسهامات الإمام أبي الحسن </w:t>
      </w:r>
      <w:r w:rsidR="00B1653F">
        <w:rPr>
          <w:rFonts w:hint="cs"/>
          <w:rtl/>
        </w:rPr>
        <w:br/>
      </w:r>
      <w:r>
        <w:rPr>
          <w:rtl/>
        </w:rPr>
        <w:t xml:space="preserve">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هذا الاتجاه</w:t>
      </w:r>
      <w:r w:rsidR="00B1653F">
        <w:rPr>
          <w:rtl/>
        </w:rPr>
        <w:t xml:space="preserve"> :</w:t>
      </w:r>
    </w:p>
    <w:p w:rsidR="000F0A1B" w:rsidRDefault="000F0A1B" w:rsidP="00B1653F">
      <w:pPr>
        <w:rPr>
          <w:rtl/>
        </w:rPr>
      </w:pPr>
      <w:r w:rsidRPr="00970311">
        <w:rPr>
          <w:rStyle w:val="rfdBold2"/>
          <w:rtl/>
        </w:rPr>
        <w:t>1</w:t>
      </w:r>
      <w:r w:rsidR="00B1653F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B1653F">
        <w:rPr>
          <w:rFonts w:hint="cs"/>
          <w:rtl/>
        </w:rPr>
        <w:t xml:space="preserve"> </w:t>
      </w:r>
      <w:r>
        <w:rPr>
          <w:rtl/>
        </w:rPr>
        <w:t>كتاب الحج</w:t>
      </w:r>
      <w:r w:rsidR="00556724">
        <w:rPr>
          <w:rtl/>
        </w:rPr>
        <w:t xml:space="preserve"> ، </w:t>
      </w:r>
      <w:r>
        <w:rPr>
          <w:rtl/>
        </w:rPr>
        <w:t>رواه عنه أبو الحسن علي بن عبيد</w:t>
      </w:r>
      <w:r w:rsidR="00E96E62">
        <w:rPr>
          <w:rtl/>
        </w:rPr>
        <w:t xml:space="preserve"> الله </w:t>
      </w:r>
      <w:r>
        <w:rPr>
          <w:rtl/>
        </w:rPr>
        <w:t xml:space="preserve">بن علي بن </w:t>
      </w:r>
      <w:r w:rsidR="00B1653F">
        <w:rPr>
          <w:rFonts w:hint="cs"/>
          <w:rtl/>
        </w:rPr>
        <w:br/>
      </w:r>
      <w:r>
        <w:rPr>
          <w:rtl/>
        </w:rPr>
        <w:t>الحسين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طبع بتحقيق السيد محمد حسين الجلالي</w:t>
      </w:r>
      <w:r w:rsidR="00556724">
        <w:rPr>
          <w:rtl/>
        </w:rPr>
        <w:t xml:space="preserve"> ، </w:t>
      </w:r>
      <w:r>
        <w:rPr>
          <w:rtl/>
        </w:rPr>
        <w:t>ويشتمل على (59) حديثا</w:t>
      </w:r>
      <w:r w:rsidR="00B1653F">
        <w:rPr>
          <w:rFonts w:hint="cs"/>
          <w:rtl/>
        </w:rPr>
        <w:t>ً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طبع مع مستدرك عليه بتحقيق مؤسسة آل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رجال النجاشي</w:t>
      </w:r>
      <w:r w:rsidR="00556724">
        <w:rPr>
          <w:rtl/>
        </w:rPr>
        <w:t xml:space="preserve"> : </w:t>
      </w:r>
      <w:r>
        <w:rPr>
          <w:rtl/>
        </w:rPr>
        <w:t>256</w:t>
      </w:r>
      <w:r w:rsidR="00556724">
        <w:rPr>
          <w:rtl/>
        </w:rPr>
        <w:t xml:space="preserve"> / </w:t>
      </w:r>
      <w:r>
        <w:rPr>
          <w:rtl/>
        </w:rPr>
        <w:t>671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6</w:t>
      </w:r>
      <w:r w:rsidR="00556724">
        <w:rPr>
          <w:rtl/>
        </w:rPr>
        <w:t xml:space="preserve"> : </w:t>
      </w:r>
      <w:r>
        <w:rPr>
          <w:rtl/>
        </w:rPr>
        <w:t>251</w:t>
      </w:r>
      <w:r w:rsidR="00556724">
        <w:rPr>
          <w:rtl/>
        </w:rPr>
        <w:t xml:space="preserve"> / </w:t>
      </w:r>
      <w:r>
        <w:rPr>
          <w:rtl/>
        </w:rPr>
        <w:t>1373</w:t>
      </w:r>
      <w:r w:rsidR="00556724">
        <w:rPr>
          <w:rtl/>
        </w:rPr>
        <w:t>.</w:t>
      </w:r>
    </w:p>
    <w:p w:rsidR="000F0A1B" w:rsidRDefault="00711DB2" w:rsidP="00970311">
      <w:pPr>
        <w:rPr>
          <w:rtl/>
        </w:rPr>
      </w:pPr>
      <w:r>
        <w:rPr>
          <w:rtl/>
        </w:rPr>
        <w:br w:type="page"/>
      </w:r>
      <w:r w:rsidR="000F0A1B" w:rsidRPr="00970311">
        <w:rPr>
          <w:rStyle w:val="rfdBold2"/>
          <w:rtl/>
        </w:rPr>
        <w:lastRenderedPageBreak/>
        <w:t>2</w:t>
      </w:r>
      <w:r w:rsidR="00970311" w:rsidRPr="00970311">
        <w:rPr>
          <w:rStyle w:val="rfdBold2"/>
          <w:rFonts w:hint="cs"/>
          <w:rtl/>
        </w:rPr>
        <w:t xml:space="preserve"> </w:t>
      </w:r>
      <w:r w:rsidR="000F0A1B"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 w:rsidR="000F0A1B">
        <w:rPr>
          <w:rtl/>
        </w:rPr>
        <w:t>دعاء الجوشن الصغير</w:t>
      </w:r>
      <w:r w:rsidR="00556724">
        <w:rPr>
          <w:rtl/>
        </w:rPr>
        <w:t xml:space="preserve"> ، </w:t>
      </w:r>
      <w:r w:rsidR="000F0A1B">
        <w:rPr>
          <w:rtl/>
        </w:rPr>
        <w:t>أورده السيد ابن طاوس في (</w:t>
      </w:r>
      <w:r w:rsidR="00970311">
        <w:rPr>
          <w:rFonts w:hint="cs"/>
          <w:rtl/>
        </w:rPr>
        <w:t xml:space="preserve"> </w:t>
      </w:r>
      <w:r w:rsidR="000F0A1B">
        <w:rPr>
          <w:rtl/>
        </w:rPr>
        <w:t>مهج الدعوات</w:t>
      </w:r>
      <w:r w:rsidR="00970311">
        <w:rPr>
          <w:rFonts w:hint="cs"/>
          <w:rtl/>
        </w:rPr>
        <w:t xml:space="preserve"> </w:t>
      </w:r>
      <w:r w:rsidR="000F0A1B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 w:rsidR="00970311">
        <w:rPr>
          <w:rFonts w:hint="cs"/>
          <w:rtl/>
        </w:rPr>
        <w:br/>
      </w:r>
      <w:r w:rsidR="000F0A1B">
        <w:rPr>
          <w:rtl/>
        </w:rPr>
        <w:t xml:space="preserve">وذكر أنه قد كتبه عن إملائه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جمع من شيعته الحاضرين مجلسه الذين كانوا </w:t>
      </w:r>
      <w:r w:rsidR="00970311">
        <w:rPr>
          <w:rFonts w:hint="cs"/>
          <w:rtl/>
        </w:rPr>
        <w:br/>
      </w:r>
      <w:r w:rsidR="000F0A1B">
        <w:rPr>
          <w:rtl/>
        </w:rPr>
        <w:t>يحملون معهم في أكمامهم ألواح آبنوس لطاف وأميال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فيكتبون كلما نطق </w:t>
      </w:r>
      <w:r w:rsidR="00970311">
        <w:rPr>
          <w:rFonts w:hint="cs"/>
          <w:rtl/>
        </w:rPr>
        <w:br/>
      </w:r>
      <w:r w:rsidR="000F0A1B">
        <w:rPr>
          <w:rtl/>
        </w:rPr>
        <w:t>بكلمة</w:t>
      </w:r>
      <w:r w:rsidR="00556724">
        <w:rPr>
          <w:rtl/>
        </w:rPr>
        <w:t xml:space="preserve"> ، </w:t>
      </w:r>
      <w:r w:rsidR="000F0A1B">
        <w:rPr>
          <w:rtl/>
        </w:rPr>
        <w:t>أو أفتى في نازلة كما سمعوا منه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3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>أدعية أيام الأسبوع</w:t>
      </w:r>
      <w:r w:rsidR="00556724">
        <w:rPr>
          <w:rtl/>
        </w:rPr>
        <w:t xml:space="preserve"> ، </w:t>
      </w:r>
      <w:r>
        <w:rPr>
          <w:rtl/>
        </w:rPr>
        <w:t>أوردها هبة</w:t>
      </w:r>
      <w:r w:rsidR="00E96E62">
        <w:rPr>
          <w:rtl/>
        </w:rPr>
        <w:t xml:space="preserve"> الله </w:t>
      </w:r>
      <w:r>
        <w:rPr>
          <w:rtl/>
        </w:rPr>
        <w:t xml:space="preserve">بن أبي محمد الحسن الموسوي في </w:t>
      </w:r>
      <w:r w:rsidR="00970311">
        <w:rPr>
          <w:rFonts w:hint="cs"/>
          <w:rtl/>
        </w:rPr>
        <w:br/>
      </w:r>
      <w:r>
        <w:rPr>
          <w:rtl/>
        </w:rPr>
        <w:t>(</w:t>
      </w:r>
      <w:r w:rsidR="00970311">
        <w:rPr>
          <w:rFonts w:hint="cs"/>
          <w:rtl/>
        </w:rPr>
        <w:t xml:space="preserve"> </w:t>
      </w:r>
      <w:r>
        <w:rPr>
          <w:rtl/>
        </w:rPr>
        <w:t>المجموع الرائق من أزهار الحدائق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4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>كتاب الحديث</w:t>
      </w:r>
      <w:r w:rsidR="00556724">
        <w:rPr>
          <w:rtl/>
        </w:rPr>
        <w:t xml:space="preserve"> ، </w:t>
      </w:r>
      <w:r>
        <w:rPr>
          <w:rtl/>
        </w:rPr>
        <w:t>رواه عنه أبو اسماعيل بكر بن الأشعث الكوفي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970311">
        <w:rPr>
          <w:rStyle w:val="rfdBold2"/>
          <w:rtl/>
        </w:rPr>
        <w:t>5 ـ</w:t>
      </w:r>
      <w:r>
        <w:rPr>
          <w:rtl/>
        </w:rPr>
        <w:t xml:space="preserve"> كتاب رواه عنه أبو جعفر محمد بن صدقة العنبري البصري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6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 xml:space="preserve">كتاب رواه عنه القاسم الرسي بن إبراهيم طباطبا بن إسماعيل بن </w:t>
      </w:r>
      <w:r w:rsidR="00970311">
        <w:rPr>
          <w:rFonts w:hint="cs"/>
          <w:rtl/>
        </w:rPr>
        <w:br/>
      </w:r>
      <w:r>
        <w:rPr>
          <w:rtl/>
        </w:rPr>
        <w:t>إبراهيم بن الحسن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970311">
        <w:rPr>
          <w:rStyle w:val="rfdBold2"/>
          <w:rtl/>
        </w:rPr>
        <w:t>7 ـ</w:t>
      </w:r>
      <w:r>
        <w:rPr>
          <w:rtl/>
        </w:rPr>
        <w:t xml:space="preserve"> كتاب رواه عنه خلف بن حماد بن ياسر الكوفي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970311" w:rsidRPr="00296D77" w:rsidRDefault="000F0A1B" w:rsidP="00970311">
      <w:pPr>
        <w:rPr>
          <w:rStyle w:val="rfdLineChar"/>
          <w:rtl/>
        </w:rPr>
      </w:pPr>
      <w:r w:rsidRPr="00970311">
        <w:rPr>
          <w:rStyle w:val="rfdBold2"/>
          <w:rtl/>
        </w:rPr>
        <w:t>8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>وله مسائل عدّة رواها عنه إبراهيم بن أبي محمود الخراساني</w:t>
      </w:r>
      <w:r w:rsidR="00556724">
        <w:rPr>
          <w:rtl/>
        </w:rPr>
        <w:t xml:space="preserve"> ، </w:t>
      </w:r>
      <w:r>
        <w:rPr>
          <w:rtl/>
        </w:rPr>
        <w:t xml:space="preserve">وهي قدر </w:t>
      </w:r>
      <w:r w:rsidR="00970311">
        <w:rPr>
          <w:rFonts w:hint="cs"/>
          <w:rtl/>
        </w:rPr>
        <w:br/>
      </w:r>
      <w:r>
        <w:rPr>
          <w:rtl/>
        </w:rPr>
        <w:t>خمس وعشرين ورقة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(7)</w:t>
      </w:r>
      <w:r w:rsidR="00556724">
        <w:rPr>
          <w:rtl/>
        </w:rPr>
        <w:t xml:space="preserve"> ، </w:t>
      </w:r>
      <w:r>
        <w:rPr>
          <w:rtl/>
        </w:rPr>
        <w:t xml:space="preserve">وأخرى رواها الحسن بن علي بن يقطين مولى بني </w:t>
      </w:r>
      <w:r w:rsidR="00970311">
        <w:rPr>
          <w:rFonts w:hint="cs"/>
          <w:rtl/>
        </w:rPr>
        <w:br/>
      </w:r>
      <w:r>
        <w:rPr>
          <w:rtl/>
        </w:rPr>
        <w:t>هاشم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(8)</w:t>
      </w:r>
      <w:r w:rsidR="00556724">
        <w:rPr>
          <w:rtl/>
        </w:rPr>
        <w:t xml:space="preserve"> ، </w:t>
      </w:r>
      <w:r>
        <w:rPr>
          <w:rtl/>
        </w:rPr>
        <w:t>وثالثة رواها عبد</w:t>
      </w:r>
      <w:r w:rsidR="00E96E62">
        <w:rPr>
          <w:rtl/>
        </w:rPr>
        <w:t xml:space="preserve"> الله </w:t>
      </w:r>
      <w:r>
        <w:rPr>
          <w:rtl/>
        </w:rPr>
        <w:t>بن محمد الأهوازي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(9)</w:t>
      </w:r>
      <w:r w:rsidR="00556724">
        <w:rPr>
          <w:rtl/>
        </w:rPr>
        <w:t xml:space="preserve"> ، </w:t>
      </w:r>
      <w:r>
        <w:rPr>
          <w:rtl/>
        </w:rPr>
        <w:t xml:space="preserve">ورابعة رواها أخوه </w:t>
      </w:r>
      <w:r w:rsidR="00970311">
        <w:rPr>
          <w:rFonts w:hint="cs"/>
          <w:rtl/>
        </w:rPr>
        <w:br/>
      </w:r>
      <w:r w:rsidR="0097031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وطبع في لكهنو سنة 1871 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الذريعة</w:t>
      </w:r>
      <w:r w:rsidR="00556724">
        <w:rPr>
          <w:rtl/>
        </w:rPr>
        <w:t xml:space="preserve"> / </w:t>
      </w:r>
      <w:r>
        <w:rPr>
          <w:rtl/>
        </w:rPr>
        <w:t>الطهراني 5</w:t>
      </w:r>
      <w:r w:rsidR="00556724">
        <w:rPr>
          <w:rtl/>
        </w:rPr>
        <w:t xml:space="preserve"> : </w:t>
      </w:r>
      <w:r>
        <w:rPr>
          <w:rtl/>
        </w:rPr>
        <w:t>287</w:t>
      </w:r>
      <w:r w:rsidR="00556724">
        <w:rPr>
          <w:rtl/>
        </w:rPr>
        <w:t xml:space="preserve"> / </w:t>
      </w:r>
      <w:r>
        <w:rPr>
          <w:rtl/>
        </w:rPr>
        <w:t>1337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رجال النجاشي</w:t>
      </w:r>
      <w:r w:rsidR="00556724">
        <w:rPr>
          <w:rtl/>
        </w:rPr>
        <w:t xml:space="preserve"> : </w:t>
      </w:r>
      <w:r>
        <w:rPr>
          <w:rtl/>
        </w:rPr>
        <w:t>109</w:t>
      </w:r>
      <w:r w:rsidR="00556724">
        <w:rPr>
          <w:rtl/>
        </w:rPr>
        <w:t xml:space="preserve"> / </w:t>
      </w:r>
      <w:r>
        <w:rPr>
          <w:rtl/>
        </w:rPr>
        <w:t>275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6</w:t>
      </w:r>
      <w:r w:rsidR="00556724">
        <w:rPr>
          <w:rtl/>
        </w:rPr>
        <w:t xml:space="preserve"> : </w:t>
      </w:r>
      <w:r>
        <w:rPr>
          <w:rtl/>
        </w:rPr>
        <w:t>316</w:t>
      </w:r>
      <w:r w:rsidR="00556724">
        <w:rPr>
          <w:rtl/>
        </w:rPr>
        <w:t xml:space="preserve"> / </w:t>
      </w:r>
      <w:r>
        <w:rPr>
          <w:rtl/>
        </w:rPr>
        <w:t>1745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رجال النجاشي</w:t>
      </w:r>
      <w:r w:rsidR="00556724">
        <w:rPr>
          <w:rtl/>
        </w:rPr>
        <w:t xml:space="preserve"> : </w:t>
      </w:r>
      <w:r>
        <w:rPr>
          <w:rtl/>
        </w:rPr>
        <w:t>364</w:t>
      </w:r>
      <w:r w:rsidR="00556724">
        <w:rPr>
          <w:rtl/>
        </w:rPr>
        <w:t xml:space="preserve"> / </w:t>
      </w:r>
      <w:r>
        <w:rPr>
          <w:rtl/>
        </w:rPr>
        <w:t>983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رجال النجاشي</w:t>
      </w:r>
      <w:r w:rsidR="00556724">
        <w:rPr>
          <w:rtl/>
        </w:rPr>
        <w:t xml:space="preserve"> : </w:t>
      </w:r>
      <w:r>
        <w:rPr>
          <w:rtl/>
        </w:rPr>
        <w:t>314</w:t>
      </w:r>
      <w:r w:rsidR="00556724">
        <w:rPr>
          <w:rtl/>
        </w:rPr>
        <w:t xml:space="preserve"> / </w:t>
      </w:r>
      <w:r>
        <w:rPr>
          <w:rtl/>
        </w:rPr>
        <w:t>859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رجال النجاشي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/ </w:t>
      </w:r>
      <w:r>
        <w:rPr>
          <w:rtl/>
        </w:rPr>
        <w:t>399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(7) رجال الكشي</w:t>
      </w:r>
      <w:r w:rsidR="00556724">
        <w:rPr>
          <w:rtl/>
        </w:rPr>
        <w:t xml:space="preserve"> : </w:t>
      </w:r>
      <w:r>
        <w:rPr>
          <w:rtl/>
        </w:rPr>
        <w:t>567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(8) رجال النجاشي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/ </w:t>
      </w:r>
      <w:r>
        <w:rPr>
          <w:rtl/>
        </w:rPr>
        <w:t>91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/ </w:t>
      </w:r>
      <w:r>
        <w:rPr>
          <w:rtl/>
        </w:rPr>
        <w:t>الشيخ الطوسي</w:t>
      </w:r>
      <w:r w:rsidR="00556724">
        <w:rPr>
          <w:rtl/>
        </w:rPr>
        <w:t xml:space="preserve"> : </w:t>
      </w:r>
      <w:r>
        <w:rPr>
          <w:rtl/>
        </w:rPr>
        <w:t>98</w:t>
      </w:r>
      <w:r w:rsidR="00556724">
        <w:rPr>
          <w:rtl/>
        </w:rPr>
        <w:t xml:space="preserve"> / </w:t>
      </w:r>
      <w:r>
        <w:rPr>
          <w:rtl/>
        </w:rPr>
        <w:t>166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(9) الذريعة</w:t>
      </w:r>
      <w:r w:rsidR="00556724">
        <w:rPr>
          <w:rtl/>
        </w:rPr>
        <w:t xml:space="preserve"> / </w:t>
      </w:r>
      <w:r>
        <w:rPr>
          <w:rtl/>
        </w:rPr>
        <w:t>الطهراني 20</w:t>
      </w:r>
      <w:r w:rsidR="00556724">
        <w:rPr>
          <w:rtl/>
        </w:rPr>
        <w:t xml:space="preserve"> : </w:t>
      </w:r>
      <w:r>
        <w:rPr>
          <w:rtl/>
        </w:rPr>
        <w:t>369</w:t>
      </w:r>
      <w:r w:rsidR="00556724">
        <w:rPr>
          <w:rtl/>
        </w:rPr>
        <w:t xml:space="preserve"> / </w:t>
      </w:r>
      <w:r>
        <w:rPr>
          <w:rtl/>
        </w:rPr>
        <w:t>3458</w:t>
      </w:r>
      <w:r w:rsidR="00556724">
        <w:rPr>
          <w:rtl/>
        </w:rPr>
        <w:t>.</w:t>
      </w:r>
    </w:p>
    <w:p w:rsidR="000F0A1B" w:rsidRDefault="00C8325E" w:rsidP="000510D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أبو الحسن علي بن جعفر العريضي</w:t>
      </w:r>
      <w:r w:rsidR="00556724">
        <w:rPr>
          <w:rtl/>
        </w:rPr>
        <w:t xml:space="preserve"> ، </w:t>
      </w:r>
      <w:r w:rsidR="000F0A1B">
        <w:rPr>
          <w:rtl/>
        </w:rPr>
        <w:t>وهي باقية إلى الآن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وتعد من الأصول </w:t>
      </w:r>
      <w:r w:rsidR="00970311">
        <w:rPr>
          <w:rFonts w:hint="cs"/>
          <w:rtl/>
        </w:rPr>
        <w:br/>
      </w:r>
      <w:r w:rsidR="000F0A1B">
        <w:rPr>
          <w:rtl/>
        </w:rPr>
        <w:t>المعتبرة بين الطائفة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وخامسة رواها علي بن يقطين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الذي قال عنه </w:t>
      </w:r>
      <w:r w:rsidR="00970311">
        <w:rPr>
          <w:rFonts w:hint="cs"/>
          <w:rtl/>
        </w:rPr>
        <w:br/>
      </w:r>
      <w:r w:rsidR="000F0A1B">
        <w:rPr>
          <w:rtl/>
        </w:rPr>
        <w:t>النجاشي</w:t>
      </w:r>
      <w:r w:rsidR="00556724">
        <w:rPr>
          <w:rtl/>
        </w:rPr>
        <w:t xml:space="preserve"> : </w:t>
      </w:r>
      <w:r w:rsidR="000F0A1B">
        <w:rPr>
          <w:rtl/>
        </w:rPr>
        <w:t xml:space="preserve">روى عن موسى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فأكثر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وسادسة رواها يونس بن عبد الرحمن </w:t>
      </w:r>
      <w:r w:rsidR="00970311">
        <w:rPr>
          <w:rFonts w:hint="cs"/>
          <w:rtl/>
        </w:rPr>
        <w:br/>
      </w:r>
      <w:r w:rsidR="000F0A1B">
        <w:rPr>
          <w:rtl/>
        </w:rPr>
        <w:t>مولى آل يقطين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9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 xml:space="preserve">مسند الإمام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 xml:space="preserve">رواه عنه أبو عمران موسى بن </w:t>
      </w:r>
      <w:r w:rsidR="00970311">
        <w:rPr>
          <w:rFonts w:hint="cs"/>
          <w:rtl/>
        </w:rPr>
        <w:br/>
      </w:r>
      <w:r>
        <w:rPr>
          <w:rtl/>
        </w:rPr>
        <w:t>إبراهيم المروزي</w:t>
      </w:r>
      <w:r w:rsidR="00556724">
        <w:rPr>
          <w:rtl/>
        </w:rPr>
        <w:t xml:space="preserve"> ، </w:t>
      </w:r>
      <w:r>
        <w:rPr>
          <w:rtl/>
        </w:rPr>
        <w:t xml:space="preserve">وروي أنه سمع هذا الكتاب وأبو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محبوس عند </w:t>
      </w:r>
      <w:r w:rsidR="00970311">
        <w:rPr>
          <w:rFonts w:hint="cs"/>
          <w:rtl/>
        </w:rPr>
        <w:br/>
      </w:r>
      <w:r>
        <w:rPr>
          <w:rtl/>
        </w:rPr>
        <w:t>السندي بن شاهك</w:t>
      </w:r>
      <w:r w:rsidR="00556724">
        <w:rPr>
          <w:rtl/>
        </w:rPr>
        <w:t xml:space="preserve"> ، </w:t>
      </w:r>
      <w:r>
        <w:rPr>
          <w:rtl/>
        </w:rPr>
        <w:t>وكان هو معلماً لولد السندي بن شاهك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10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 xml:space="preserve">رسالة كتبها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إلى علي بن سويد السائي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 w:rsidRPr="00556724">
        <w:rPr>
          <w:rtl/>
        </w:rPr>
        <w:t xml:space="preserve"> </w:t>
      </w:r>
      <w:r>
        <w:rPr>
          <w:rtl/>
        </w:rPr>
        <w:t xml:space="preserve">وأوردها ثقة الإسلام </w:t>
      </w:r>
      <w:r w:rsidR="00970311">
        <w:rPr>
          <w:rFonts w:hint="cs"/>
          <w:rtl/>
        </w:rPr>
        <w:br/>
      </w:r>
      <w:r>
        <w:rPr>
          <w:rtl/>
        </w:rPr>
        <w:t>الكليني في (</w:t>
      </w:r>
      <w:r w:rsidR="00970311">
        <w:rPr>
          <w:rFonts w:hint="cs"/>
          <w:rtl/>
        </w:rPr>
        <w:t xml:space="preserve"> </w:t>
      </w:r>
      <w:r>
        <w:rPr>
          <w:rtl/>
        </w:rPr>
        <w:t>الكافي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 w:rsidRPr="00970311">
        <w:rPr>
          <w:rStyle w:val="rfdBold2"/>
          <w:rtl/>
        </w:rPr>
        <w:t>11</w:t>
      </w:r>
      <w:r w:rsidR="00970311" w:rsidRPr="00970311">
        <w:rPr>
          <w:rStyle w:val="rfdBold2"/>
          <w:rFonts w:hint="cs"/>
          <w:rtl/>
        </w:rPr>
        <w:t xml:space="preserve"> </w:t>
      </w:r>
      <w:r w:rsidRPr="00970311">
        <w:rPr>
          <w:rStyle w:val="rfdBold2"/>
          <w:rtl/>
        </w:rPr>
        <w:t>ـ</w:t>
      </w:r>
      <w:r w:rsidR="00970311">
        <w:rPr>
          <w:rFonts w:hint="cs"/>
          <w:rtl/>
        </w:rPr>
        <w:t xml:space="preserve"> </w:t>
      </w:r>
      <w:r>
        <w:rPr>
          <w:rtl/>
        </w:rPr>
        <w:t>وصية إلى هشام بن الحكم</w:t>
      </w:r>
      <w:r w:rsidR="00556724">
        <w:rPr>
          <w:rtl/>
        </w:rPr>
        <w:t xml:space="preserve"> ، </w:t>
      </w:r>
      <w:r>
        <w:rPr>
          <w:rtl/>
        </w:rPr>
        <w:t xml:space="preserve">أوردها ثقة الإسلام الكليني في </w:t>
      </w:r>
      <w:r w:rsidR="00970311">
        <w:rPr>
          <w:rFonts w:hint="cs"/>
          <w:rtl/>
        </w:rPr>
        <w:br/>
      </w:r>
      <w:r>
        <w:rPr>
          <w:rtl/>
        </w:rPr>
        <w:t>(</w:t>
      </w:r>
      <w:r w:rsidR="00970311">
        <w:rPr>
          <w:rFonts w:hint="cs"/>
          <w:rtl/>
        </w:rPr>
        <w:t xml:space="preserve"> </w:t>
      </w:r>
      <w:r>
        <w:rPr>
          <w:rtl/>
        </w:rPr>
        <w:t>الكافي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وابن شعبة في (</w:t>
      </w:r>
      <w:r w:rsidR="00970311">
        <w:rPr>
          <w:rFonts w:hint="cs"/>
          <w:rtl/>
        </w:rPr>
        <w:t xml:space="preserve"> </w:t>
      </w:r>
      <w:r>
        <w:rPr>
          <w:rtl/>
        </w:rPr>
        <w:t>تحف العقول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(7)</w:t>
      </w:r>
      <w:r w:rsidR="00556724">
        <w:rPr>
          <w:rtl/>
        </w:rPr>
        <w:t>.</w:t>
      </w:r>
    </w:p>
    <w:p w:rsidR="00970311" w:rsidRPr="00296D77" w:rsidRDefault="000F0A1B" w:rsidP="00970311">
      <w:pPr>
        <w:rPr>
          <w:rStyle w:val="rfdLineChar"/>
          <w:rtl/>
        </w:rPr>
      </w:pPr>
      <w:r>
        <w:rPr>
          <w:rtl/>
        </w:rPr>
        <w:t>ولإسماعيل بن موسى بن جعفر عدة كتب يرويها جميعاً عن أبيه</w:t>
      </w:r>
      <w:r w:rsidR="00556724">
        <w:rPr>
          <w:rtl/>
        </w:rPr>
        <w:t xml:space="preserve"> ، </w:t>
      </w:r>
      <w:r>
        <w:rPr>
          <w:rtl/>
        </w:rPr>
        <w:t>سنذكرها</w:t>
      </w:r>
      <w:r w:rsidR="00970311">
        <w:rPr>
          <w:rFonts w:hint="cs"/>
          <w:rtl/>
        </w:rPr>
        <w:t xml:space="preserve"> </w:t>
      </w:r>
      <w:r w:rsidR="00970311">
        <w:rPr>
          <w:rFonts w:hint="cs"/>
          <w:rtl/>
        </w:rPr>
        <w:br/>
      </w:r>
      <w:r w:rsidR="0097031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الفهرست</w:t>
      </w:r>
      <w:r w:rsidR="00556724">
        <w:rPr>
          <w:rtl/>
        </w:rPr>
        <w:t xml:space="preserve"> : </w:t>
      </w:r>
      <w:r>
        <w:rPr>
          <w:rtl/>
        </w:rPr>
        <w:t>151</w:t>
      </w:r>
      <w:r w:rsidR="00556724">
        <w:rPr>
          <w:rtl/>
        </w:rPr>
        <w:t xml:space="preserve"> / </w:t>
      </w:r>
      <w:r>
        <w:rPr>
          <w:rtl/>
        </w:rPr>
        <w:t>377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20</w:t>
      </w:r>
      <w:r w:rsidR="00556724">
        <w:rPr>
          <w:rtl/>
        </w:rPr>
        <w:t xml:space="preserve"> : </w:t>
      </w:r>
      <w:r>
        <w:rPr>
          <w:rtl/>
        </w:rPr>
        <w:t>360</w:t>
      </w:r>
      <w:r w:rsidR="00556724">
        <w:rPr>
          <w:rtl/>
        </w:rPr>
        <w:t xml:space="preserve"> / </w:t>
      </w:r>
      <w:r>
        <w:rPr>
          <w:rtl/>
        </w:rPr>
        <w:t>3406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النجاشي</w:t>
      </w:r>
      <w:r w:rsidR="00556724">
        <w:rPr>
          <w:rtl/>
        </w:rPr>
        <w:t xml:space="preserve"> : </w:t>
      </w:r>
      <w:r>
        <w:rPr>
          <w:rtl/>
        </w:rPr>
        <w:t>273</w:t>
      </w:r>
      <w:r w:rsidR="00556724">
        <w:rPr>
          <w:rtl/>
        </w:rPr>
        <w:t xml:space="preserve"> / </w:t>
      </w:r>
      <w:r>
        <w:rPr>
          <w:rtl/>
        </w:rPr>
        <w:t>715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: </w:t>
      </w:r>
      <w:r>
        <w:rPr>
          <w:rtl/>
        </w:rPr>
        <w:t>154</w:t>
      </w:r>
      <w:r w:rsidR="00556724">
        <w:rPr>
          <w:rtl/>
        </w:rPr>
        <w:t xml:space="preserve"> / </w:t>
      </w:r>
      <w:r>
        <w:rPr>
          <w:rtl/>
        </w:rPr>
        <w:t>388</w:t>
      </w:r>
      <w:r w:rsidR="00556724">
        <w:rPr>
          <w:rtl/>
        </w:rPr>
        <w:t xml:space="preserve"> ، </w:t>
      </w:r>
      <w:r>
        <w:rPr>
          <w:rtl/>
        </w:rPr>
        <w:t>الذريعة 20</w:t>
      </w:r>
      <w:r w:rsidR="00556724">
        <w:rPr>
          <w:rtl/>
        </w:rPr>
        <w:t xml:space="preserve"> : </w:t>
      </w:r>
      <w:r>
        <w:rPr>
          <w:rtl/>
        </w:rPr>
        <w:t>369</w:t>
      </w:r>
      <w:r w:rsidR="00556724">
        <w:rPr>
          <w:rtl/>
        </w:rPr>
        <w:t xml:space="preserve"> / </w:t>
      </w:r>
      <w:r w:rsidR="00970311">
        <w:rPr>
          <w:rFonts w:hint="cs"/>
          <w:rtl/>
        </w:rPr>
        <w:br/>
      </w:r>
      <w:r>
        <w:rPr>
          <w:rtl/>
        </w:rPr>
        <w:t>3459</w:t>
      </w:r>
      <w:r w:rsidR="00556724">
        <w:rPr>
          <w:rtl/>
        </w:rPr>
        <w:t xml:space="preserve"> ، </w:t>
      </w:r>
      <w:r>
        <w:rPr>
          <w:rtl/>
        </w:rPr>
        <w:t>كشف الحجب والأستار</w:t>
      </w:r>
      <w:r w:rsidR="00556724">
        <w:rPr>
          <w:rtl/>
        </w:rPr>
        <w:t xml:space="preserve"> / </w:t>
      </w:r>
      <w:r>
        <w:rPr>
          <w:rtl/>
        </w:rPr>
        <w:t>اعجاز حسين</w:t>
      </w:r>
      <w:r w:rsidR="00556724">
        <w:rPr>
          <w:rtl/>
        </w:rPr>
        <w:t xml:space="preserve"> : </w:t>
      </w:r>
      <w:r>
        <w:rPr>
          <w:rtl/>
        </w:rPr>
        <w:t>510</w:t>
      </w:r>
      <w:r w:rsidR="00556724">
        <w:rPr>
          <w:rtl/>
        </w:rPr>
        <w:t xml:space="preserve"> / </w:t>
      </w:r>
      <w:r>
        <w:rPr>
          <w:rtl/>
        </w:rPr>
        <w:t>2871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الفهرست</w:t>
      </w:r>
      <w:r w:rsidR="00556724">
        <w:rPr>
          <w:rtl/>
        </w:rPr>
        <w:t xml:space="preserve"> : </w:t>
      </w:r>
      <w:r>
        <w:rPr>
          <w:rtl/>
        </w:rPr>
        <w:t>266</w:t>
      </w:r>
      <w:r w:rsidR="00556724">
        <w:rPr>
          <w:rtl/>
        </w:rPr>
        <w:t xml:space="preserve"> / </w:t>
      </w:r>
      <w:r>
        <w:rPr>
          <w:rtl/>
        </w:rPr>
        <w:t>813</w:t>
      </w:r>
      <w:r w:rsidR="00556724">
        <w:rPr>
          <w:rtl/>
        </w:rPr>
        <w:t xml:space="preserve"> ، </w:t>
      </w:r>
      <w:r>
        <w:rPr>
          <w:rtl/>
        </w:rPr>
        <w:t>كشف الحجب والأستار</w:t>
      </w:r>
      <w:r w:rsidR="00556724">
        <w:rPr>
          <w:rtl/>
        </w:rPr>
        <w:t xml:space="preserve"> : </w:t>
      </w:r>
      <w:r>
        <w:rPr>
          <w:rtl/>
        </w:rPr>
        <w:t>510</w:t>
      </w:r>
      <w:r w:rsidR="00556724">
        <w:rPr>
          <w:rtl/>
        </w:rPr>
        <w:t xml:space="preserve"> / </w:t>
      </w:r>
      <w:r>
        <w:rPr>
          <w:rtl/>
        </w:rPr>
        <w:t>2872</w:t>
      </w:r>
      <w:r w:rsidR="00556724">
        <w:rPr>
          <w:rtl/>
        </w:rPr>
        <w:t xml:space="preserve"> ، </w:t>
      </w:r>
      <w:r>
        <w:rPr>
          <w:rtl/>
        </w:rPr>
        <w:t xml:space="preserve">الذريعة </w:t>
      </w:r>
      <w:r w:rsidR="00970311">
        <w:rPr>
          <w:rFonts w:hint="cs"/>
          <w:rtl/>
        </w:rPr>
        <w:br/>
      </w:r>
      <w:r>
        <w:rPr>
          <w:rtl/>
        </w:rPr>
        <w:t>20</w:t>
      </w:r>
      <w:r w:rsidR="00556724">
        <w:rPr>
          <w:rtl/>
        </w:rPr>
        <w:t xml:space="preserve"> : </w:t>
      </w:r>
      <w:r>
        <w:rPr>
          <w:rtl/>
        </w:rPr>
        <w:t>369</w:t>
      </w:r>
      <w:r w:rsidR="00556724">
        <w:rPr>
          <w:rtl/>
        </w:rPr>
        <w:t xml:space="preserve"> / </w:t>
      </w:r>
      <w:r>
        <w:rPr>
          <w:rtl/>
        </w:rPr>
        <w:t xml:space="preserve">3486 </w:t>
      </w:r>
      <w:r w:rsidR="00460A29">
        <w:rPr>
          <w:rtl/>
        </w:rPr>
        <w:t>و 3</w:t>
      </w:r>
      <w:r>
        <w:rPr>
          <w:rtl/>
        </w:rPr>
        <w:t>73</w:t>
      </w:r>
      <w:r w:rsidR="00556724">
        <w:rPr>
          <w:rtl/>
        </w:rPr>
        <w:t xml:space="preserve"> / </w:t>
      </w:r>
      <w:r>
        <w:rPr>
          <w:rtl/>
        </w:rPr>
        <w:t>3460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رجال النجاشي</w:t>
      </w:r>
      <w:r w:rsidR="00556724">
        <w:rPr>
          <w:rtl/>
        </w:rPr>
        <w:t xml:space="preserve"> : </w:t>
      </w:r>
      <w:r>
        <w:rPr>
          <w:rtl/>
        </w:rPr>
        <w:t>407</w:t>
      </w:r>
      <w:r w:rsidR="00556724">
        <w:rPr>
          <w:rtl/>
        </w:rPr>
        <w:t xml:space="preserve"> / </w:t>
      </w:r>
      <w:r>
        <w:rPr>
          <w:rtl/>
        </w:rPr>
        <w:t>1082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: </w:t>
      </w:r>
      <w:r>
        <w:rPr>
          <w:rtl/>
        </w:rPr>
        <w:t>243</w:t>
      </w:r>
      <w:r w:rsidR="00556724">
        <w:rPr>
          <w:rtl/>
        </w:rPr>
        <w:t xml:space="preserve"> / </w:t>
      </w:r>
      <w:r>
        <w:rPr>
          <w:rtl/>
        </w:rPr>
        <w:t>722</w:t>
      </w:r>
      <w:r w:rsidR="00556724">
        <w:rPr>
          <w:rtl/>
        </w:rPr>
        <w:t xml:space="preserve"> ، </w:t>
      </w:r>
      <w:r>
        <w:rPr>
          <w:rtl/>
        </w:rPr>
        <w:t>معالم العلماء</w:t>
      </w:r>
      <w:r w:rsidR="00556724">
        <w:rPr>
          <w:rtl/>
        </w:rPr>
        <w:t xml:space="preserve"> / </w:t>
      </w:r>
      <w:r>
        <w:rPr>
          <w:rtl/>
        </w:rPr>
        <w:t xml:space="preserve">ابن </w:t>
      </w:r>
      <w:r w:rsidR="00970311">
        <w:rPr>
          <w:rFonts w:hint="cs"/>
          <w:rtl/>
        </w:rPr>
        <w:br/>
      </w:r>
      <w:r>
        <w:rPr>
          <w:rtl/>
        </w:rPr>
        <w:t>شهرآشوب</w:t>
      </w:r>
      <w:r w:rsidR="00556724">
        <w:rPr>
          <w:rtl/>
        </w:rPr>
        <w:t xml:space="preserve"> : </w:t>
      </w:r>
      <w:r>
        <w:rPr>
          <w:rtl/>
        </w:rPr>
        <w:t>155</w:t>
      </w:r>
      <w:r w:rsidR="00556724">
        <w:rPr>
          <w:rtl/>
        </w:rPr>
        <w:t xml:space="preserve"> / </w:t>
      </w:r>
      <w:r>
        <w:rPr>
          <w:rtl/>
        </w:rPr>
        <w:t>799</w:t>
      </w:r>
      <w:r w:rsidR="00556724">
        <w:rPr>
          <w:rtl/>
        </w:rPr>
        <w:t xml:space="preserve"> ، </w:t>
      </w:r>
      <w:r>
        <w:rPr>
          <w:rtl/>
        </w:rPr>
        <w:t>كشف الظنون</w:t>
      </w:r>
      <w:r w:rsidR="00556724">
        <w:rPr>
          <w:rtl/>
        </w:rPr>
        <w:t xml:space="preserve"> / </w:t>
      </w:r>
      <w:r>
        <w:rPr>
          <w:rtl/>
        </w:rPr>
        <w:t>حاجي خليفة 2</w:t>
      </w:r>
      <w:r w:rsidR="00556724">
        <w:rPr>
          <w:rtl/>
        </w:rPr>
        <w:t xml:space="preserve"> : </w:t>
      </w:r>
      <w:r>
        <w:rPr>
          <w:rtl/>
        </w:rPr>
        <w:t>1682. وقال</w:t>
      </w:r>
      <w:r w:rsidR="00556724">
        <w:rPr>
          <w:rtl/>
        </w:rPr>
        <w:t xml:space="preserve"> : </w:t>
      </w:r>
      <w:r>
        <w:rPr>
          <w:rtl/>
        </w:rPr>
        <w:t xml:space="preserve">رواه </w:t>
      </w:r>
      <w:r w:rsidR="00970311">
        <w:rPr>
          <w:rFonts w:hint="cs"/>
          <w:rtl/>
        </w:rPr>
        <w:br/>
      </w:r>
      <w:r>
        <w:rPr>
          <w:rtl/>
        </w:rPr>
        <w:t>أبو نعيم الأصفهاني</w:t>
      </w:r>
      <w:r w:rsidR="00556724">
        <w:rPr>
          <w:rtl/>
        </w:rPr>
        <w:t xml:space="preserve"> ، </w:t>
      </w:r>
      <w:r>
        <w:rPr>
          <w:rtl/>
        </w:rPr>
        <w:t>وروى عنه هذا المسند موسى بن إبراهيم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رجال النجاشي</w:t>
      </w:r>
      <w:r w:rsidR="00556724">
        <w:rPr>
          <w:rtl/>
        </w:rPr>
        <w:t xml:space="preserve"> : </w:t>
      </w:r>
      <w:r>
        <w:rPr>
          <w:rtl/>
        </w:rPr>
        <w:t>276</w:t>
      </w:r>
      <w:r w:rsidR="00556724">
        <w:rPr>
          <w:rtl/>
        </w:rPr>
        <w:t xml:space="preserve"> / </w:t>
      </w:r>
      <w:r>
        <w:rPr>
          <w:rtl/>
        </w:rPr>
        <w:t>724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الكافي 8</w:t>
      </w:r>
      <w:r w:rsidR="00556724">
        <w:rPr>
          <w:rtl/>
        </w:rPr>
        <w:t xml:space="preserve"> : </w:t>
      </w:r>
      <w:r>
        <w:rPr>
          <w:rtl/>
        </w:rPr>
        <w:t>124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(7) الكافي 1</w:t>
      </w:r>
      <w:r w:rsidR="00556724">
        <w:rPr>
          <w:rtl/>
        </w:rPr>
        <w:t xml:space="preserve"> : </w:t>
      </w:r>
      <w:r>
        <w:rPr>
          <w:rtl/>
        </w:rPr>
        <w:t>10 ـ 15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تحف العقول</w:t>
      </w:r>
      <w:r w:rsidR="00556724">
        <w:rPr>
          <w:rtl/>
        </w:rPr>
        <w:t xml:space="preserve"> : </w:t>
      </w:r>
      <w:r>
        <w:rPr>
          <w:rtl/>
        </w:rPr>
        <w:t>383 ـ 402</w:t>
      </w:r>
      <w:r w:rsidR="00556724">
        <w:rPr>
          <w:rtl/>
        </w:rPr>
        <w:t>.</w:t>
      </w:r>
    </w:p>
    <w:p w:rsidR="000F0A1B" w:rsidRDefault="00645955" w:rsidP="000510D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في المبحث الرابع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وهناك نسخ عديدة تُنسب إلى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رواها عنه علي بن حمزة </w:t>
      </w:r>
      <w:r w:rsidR="00970311">
        <w:rPr>
          <w:rFonts w:hint="cs"/>
          <w:rtl/>
        </w:rPr>
        <w:br/>
      </w:r>
      <w:r>
        <w:rPr>
          <w:rtl/>
        </w:rPr>
        <w:t>ابن الحسن بن عبيد</w:t>
      </w:r>
      <w:r w:rsidR="00E96E62">
        <w:rPr>
          <w:rtl/>
        </w:rPr>
        <w:t xml:space="preserve"> الله </w:t>
      </w:r>
      <w:r>
        <w:rPr>
          <w:rtl/>
        </w:rPr>
        <w:t xml:space="preserve">بن العباس بن أمير المؤمنين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وأخرى رواها محمد </w:t>
      </w:r>
      <w:r w:rsidR="00970311">
        <w:rPr>
          <w:rFonts w:hint="cs"/>
          <w:rtl/>
        </w:rPr>
        <w:br/>
      </w:r>
      <w:r>
        <w:rPr>
          <w:rtl/>
        </w:rPr>
        <w:t>ابن ثابت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>
        <w:rPr>
          <w:rtl/>
        </w:rPr>
        <w:t>وثالثة رواها محمد بن زرقان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 xml:space="preserve">ورابعة رواها محمد بن فضيل بن </w:t>
      </w:r>
      <w:r w:rsidR="00970311">
        <w:rPr>
          <w:rFonts w:hint="cs"/>
          <w:rtl/>
        </w:rPr>
        <w:br/>
      </w:r>
      <w:r>
        <w:rPr>
          <w:rtl/>
        </w:rPr>
        <w:t>كثير الصيرفي الأزدي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4D3238">
      <w:pPr>
        <w:pStyle w:val="Heading1Center"/>
        <w:rPr>
          <w:rtl/>
        </w:rPr>
      </w:pPr>
      <w:bookmarkStart w:id="133" w:name="_Toc339724434"/>
      <w:r>
        <w:rPr>
          <w:rtl/>
        </w:rPr>
        <w:t>المبحث الثالث</w:t>
      </w:r>
      <w:bookmarkEnd w:id="133"/>
    </w:p>
    <w:p w:rsidR="000F0A1B" w:rsidRDefault="000F0A1B" w:rsidP="004D3238">
      <w:pPr>
        <w:pStyle w:val="Heading1Center"/>
        <w:rPr>
          <w:rtl/>
        </w:rPr>
      </w:pPr>
      <w:bookmarkStart w:id="134" w:name="_Toc339724435"/>
      <w:r>
        <w:rPr>
          <w:rtl/>
        </w:rPr>
        <w:t>إسهامات علمية اُخرى</w:t>
      </w:r>
      <w:bookmarkEnd w:id="134"/>
    </w:p>
    <w:p w:rsidR="000F0A1B" w:rsidRDefault="000F0A1B" w:rsidP="004D3238">
      <w:pPr>
        <w:pStyle w:val="Heading2"/>
        <w:rPr>
          <w:rtl/>
        </w:rPr>
      </w:pPr>
      <w:bookmarkStart w:id="135" w:name="_Toc339724436"/>
      <w:r>
        <w:rPr>
          <w:rtl/>
        </w:rPr>
        <w:t>1 ـ في تفسير القرآن</w:t>
      </w:r>
      <w:r w:rsidR="00556724">
        <w:rPr>
          <w:rtl/>
        </w:rPr>
        <w:t xml:space="preserve"> :</w:t>
      </w:r>
      <w:bookmarkEnd w:id="135"/>
    </w:p>
    <w:p w:rsidR="000F0A1B" w:rsidRDefault="000F0A1B" w:rsidP="00970311">
      <w:pPr>
        <w:rPr>
          <w:rtl/>
        </w:rPr>
      </w:pPr>
      <w:r>
        <w:rPr>
          <w:rtl/>
        </w:rPr>
        <w:t xml:space="preserve">يعدّ حديث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من أهم مصادر تفسير آيات الكتاب الكريم</w:t>
      </w:r>
      <w:r w:rsidR="00556724">
        <w:rPr>
          <w:rtl/>
        </w:rPr>
        <w:t xml:space="preserve"> ، </w:t>
      </w:r>
      <w:r w:rsidR="00970311">
        <w:rPr>
          <w:rFonts w:hint="cs"/>
          <w:rtl/>
        </w:rPr>
        <w:br/>
      </w:r>
      <w:r>
        <w:rPr>
          <w:rtl/>
        </w:rPr>
        <w:t>وبيان أبعاد معانيه</w:t>
      </w:r>
      <w:r w:rsidR="00556724">
        <w:rPr>
          <w:rtl/>
        </w:rPr>
        <w:t xml:space="preserve"> ، </w:t>
      </w:r>
      <w:r>
        <w:rPr>
          <w:rtl/>
        </w:rPr>
        <w:t>وتصاريف أغراضه ومراميه</w:t>
      </w:r>
      <w:r w:rsidR="00556724">
        <w:rPr>
          <w:rtl/>
        </w:rPr>
        <w:t xml:space="preserve"> ، </w:t>
      </w:r>
      <w:r>
        <w:rPr>
          <w:rtl/>
        </w:rPr>
        <w:t xml:space="preserve">وقد أثبتت الدلائل والوقائع </w:t>
      </w:r>
      <w:r w:rsidR="00970311">
        <w:rPr>
          <w:rFonts w:hint="cs"/>
          <w:rtl/>
        </w:rPr>
        <w:br/>
      </w:r>
      <w:r>
        <w:rPr>
          <w:rtl/>
        </w:rPr>
        <w:t xml:space="preserve">أنهم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الأقدر على تفسير الكتاب وإدراك مضامينه وفهم دقائقه</w:t>
      </w:r>
      <w:r w:rsidR="00556724">
        <w:rPr>
          <w:rtl/>
        </w:rPr>
        <w:t xml:space="preserve"> ، </w:t>
      </w:r>
      <w:r>
        <w:rPr>
          <w:rtl/>
        </w:rPr>
        <w:t xml:space="preserve">لأن القرآن </w:t>
      </w:r>
      <w:r w:rsidR="00970311">
        <w:rPr>
          <w:rFonts w:hint="cs"/>
          <w:rtl/>
        </w:rPr>
        <w:br/>
      </w:r>
      <w:r>
        <w:rPr>
          <w:rtl/>
        </w:rPr>
        <w:t>نزل في بيوتهم</w:t>
      </w:r>
      <w:r w:rsidR="00556724">
        <w:rPr>
          <w:rtl/>
        </w:rPr>
        <w:t xml:space="preserve"> ، </w:t>
      </w:r>
      <w:r>
        <w:rPr>
          <w:rtl/>
        </w:rPr>
        <w:t>ولأنهم الذين قرن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>
        <w:rPr>
          <w:rtl/>
        </w:rPr>
        <w:t xml:space="preserve"> بينهم وبين الكتاب</w:t>
      </w:r>
      <w:r w:rsidR="00556724">
        <w:rPr>
          <w:rtl/>
        </w:rPr>
        <w:t xml:space="preserve"> ، </w:t>
      </w:r>
      <w:r>
        <w:rPr>
          <w:rtl/>
        </w:rPr>
        <w:t xml:space="preserve">وذكر أنهما </w:t>
      </w:r>
      <w:r w:rsidR="00970311">
        <w:rPr>
          <w:rFonts w:hint="cs"/>
          <w:rtl/>
        </w:rPr>
        <w:br/>
      </w:r>
      <w:r>
        <w:rPr>
          <w:rtl/>
        </w:rPr>
        <w:t>لن يفترقا حتَّى يردا عليه الحوض</w:t>
      </w:r>
      <w:r w:rsidR="00556724">
        <w:rPr>
          <w:rtl/>
        </w:rPr>
        <w:t xml:space="preserve"> ، </w:t>
      </w:r>
      <w:r>
        <w:rPr>
          <w:rtl/>
        </w:rPr>
        <w:t xml:space="preserve">قال أمير المؤمنين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70311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>والله</w:t>
      </w:r>
      <w:r w:rsidR="00556724" w:rsidRPr="000510D7">
        <w:rPr>
          <w:rStyle w:val="rfdBold2"/>
          <w:rtl/>
        </w:rPr>
        <w:t xml:space="preserve"> </w:t>
      </w:r>
      <w:r w:rsidRPr="000510D7">
        <w:rPr>
          <w:rStyle w:val="rfdBold2"/>
          <w:rtl/>
        </w:rPr>
        <w:t xml:space="preserve">ما نزلت آية </w:t>
      </w:r>
      <w:r w:rsidR="0097031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إلاَّ وقد علمت فيما نزلت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وأين نزلت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وعلى من نزلت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إنَّ ربّي وهب لي </w:t>
      </w:r>
      <w:r w:rsidR="0097031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قلباً عقولاً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ولساناً طلقاً سؤولاً</w:t>
      </w:r>
      <w:r w:rsidR="00970311" w:rsidRPr="00970311">
        <w:rPr>
          <w:rFonts w:hint="cs"/>
          <w:rtl/>
        </w:rPr>
        <w:t xml:space="preserve"> </w:t>
      </w:r>
      <w:r w:rsidR="00FD1825" w:rsidRPr="00970311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970311" w:rsidRPr="00296D77" w:rsidRDefault="000F0A1B" w:rsidP="00970311">
      <w:pPr>
        <w:rPr>
          <w:rStyle w:val="rfdLineChar"/>
          <w:rtl/>
        </w:rPr>
      </w:pPr>
      <w:r>
        <w:rPr>
          <w:rtl/>
        </w:rPr>
        <w:t xml:space="preserve">ومن تتبع التفسير الأثري الوارد عن أهل البيت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يجد أن هناك خطوطاً</w:t>
      </w:r>
      <w:r w:rsidR="00970311">
        <w:rPr>
          <w:rFonts w:hint="cs"/>
          <w:rtl/>
        </w:rPr>
        <w:t xml:space="preserve"> </w:t>
      </w:r>
      <w:r w:rsidR="00970311">
        <w:rPr>
          <w:rFonts w:hint="cs"/>
          <w:rtl/>
        </w:rPr>
        <w:br/>
      </w:r>
      <w:r w:rsidR="0097031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</w:t>
      </w:r>
      <w:r w:rsidR="00556724">
        <w:rPr>
          <w:rtl/>
        </w:rPr>
        <w:t xml:space="preserve"> : </w:t>
      </w:r>
      <w:r>
        <w:rPr>
          <w:rtl/>
        </w:rPr>
        <w:t>رجال النجاشي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 xml:space="preserve"> / </w:t>
      </w:r>
      <w:r>
        <w:rPr>
          <w:rtl/>
        </w:rPr>
        <w:t>48</w:t>
      </w:r>
      <w:r w:rsidR="00556724">
        <w:rPr>
          <w:rtl/>
        </w:rPr>
        <w:t xml:space="preserve"> ، </w:t>
      </w:r>
      <w:r>
        <w:rPr>
          <w:rtl/>
        </w:rPr>
        <w:t>الفهرست</w:t>
      </w:r>
      <w:r w:rsidR="00556724">
        <w:rPr>
          <w:rtl/>
        </w:rPr>
        <w:t xml:space="preserve"> / </w:t>
      </w:r>
      <w:r>
        <w:rPr>
          <w:rtl/>
        </w:rPr>
        <w:t>الشيخ الطوسي</w:t>
      </w:r>
      <w:r w:rsidR="00556724">
        <w:rPr>
          <w:rtl/>
        </w:rPr>
        <w:t xml:space="preserve"> : </w:t>
      </w:r>
      <w:r>
        <w:rPr>
          <w:rtl/>
        </w:rPr>
        <w:t>45</w:t>
      </w:r>
      <w:r w:rsidR="00556724">
        <w:rPr>
          <w:rtl/>
        </w:rPr>
        <w:t xml:space="preserve"> / </w:t>
      </w:r>
      <w:r>
        <w:rPr>
          <w:rtl/>
        </w:rPr>
        <w:t>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رجال النجاشي</w:t>
      </w:r>
      <w:r w:rsidR="00556724">
        <w:rPr>
          <w:rtl/>
        </w:rPr>
        <w:t xml:space="preserve"> : </w:t>
      </w:r>
      <w:r>
        <w:rPr>
          <w:rtl/>
        </w:rPr>
        <w:t>272</w:t>
      </w:r>
      <w:r w:rsidR="00556724">
        <w:rPr>
          <w:rtl/>
        </w:rPr>
        <w:t xml:space="preserve"> / </w:t>
      </w:r>
      <w:r>
        <w:rPr>
          <w:rtl/>
        </w:rPr>
        <w:t>714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24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/ </w:t>
      </w:r>
      <w:r>
        <w:rPr>
          <w:rtl/>
        </w:rPr>
        <w:t>779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رجال النجاشي</w:t>
      </w:r>
      <w:r w:rsidR="00556724">
        <w:rPr>
          <w:rtl/>
        </w:rPr>
        <w:t xml:space="preserve"> : </w:t>
      </w:r>
      <w:r>
        <w:rPr>
          <w:rtl/>
        </w:rPr>
        <w:t>369</w:t>
      </w:r>
      <w:r w:rsidR="00556724">
        <w:rPr>
          <w:rtl/>
        </w:rPr>
        <w:t xml:space="preserve"> / </w:t>
      </w:r>
      <w:r>
        <w:rPr>
          <w:rtl/>
        </w:rPr>
        <w:t>1003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24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/ </w:t>
      </w:r>
      <w:r>
        <w:rPr>
          <w:rtl/>
        </w:rPr>
        <w:t>780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رجال النجاشي</w:t>
      </w:r>
      <w:r w:rsidR="00556724">
        <w:rPr>
          <w:rtl/>
        </w:rPr>
        <w:t xml:space="preserve"> : </w:t>
      </w:r>
      <w:r>
        <w:rPr>
          <w:rtl/>
        </w:rPr>
        <w:t>370</w:t>
      </w:r>
      <w:r w:rsidR="00556724">
        <w:rPr>
          <w:rtl/>
        </w:rPr>
        <w:t xml:space="preserve"> / </w:t>
      </w:r>
      <w:r>
        <w:rPr>
          <w:rtl/>
        </w:rPr>
        <w:t>1006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الطهراني 24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/ </w:t>
      </w:r>
      <w:r>
        <w:rPr>
          <w:rtl/>
        </w:rPr>
        <w:t>781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الذريعة</w:t>
      </w:r>
      <w:r w:rsidR="00556724">
        <w:rPr>
          <w:rtl/>
        </w:rPr>
        <w:t xml:space="preserve"> / </w:t>
      </w:r>
      <w:r>
        <w:rPr>
          <w:rtl/>
        </w:rPr>
        <w:t>الطهراني 24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/ </w:t>
      </w:r>
      <w:r>
        <w:rPr>
          <w:rtl/>
        </w:rPr>
        <w:t>782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كنز العمال 13</w:t>
      </w:r>
      <w:r w:rsidR="00556724">
        <w:rPr>
          <w:rtl/>
        </w:rPr>
        <w:t xml:space="preserve"> : </w:t>
      </w:r>
      <w:r>
        <w:rPr>
          <w:rtl/>
        </w:rPr>
        <w:t>128</w:t>
      </w:r>
      <w:r w:rsidR="00556724">
        <w:rPr>
          <w:rtl/>
        </w:rPr>
        <w:t xml:space="preserve"> / </w:t>
      </w:r>
      <w:r>
        <w:rPr>
          <w:rtl/>
        </w:rPr>
        <w:t>36404</w:t>
      </w:r>
      <w:r w:rsidR="00556724">
        <w:rPr>
          <w:rtl/>
        </w:rPr>
        <w:t>.</w:t>
      </w:r>
    </w:p>
    <w:p w:rsidR="000F0A1B" w:rsidRDefault="00645955" w:rsidP="000510D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أساسية رسموها لفهم القرآن الكريم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يمكن أن نصطلح عليها منهج أهل </w:t>
      </w:r>
      <w:r w:rsidR="00970311">
        <w:rPr>
          <w:rFonts w:hint="cs"/>
          <w:rtl/>
        </w:rPr>
        <w:br/>
      </w:r>
      <w:r w:rsidR="000F0A1B">
        <w:rPr>
          <w:rtl/>
        </w:rPr>
        <w:t xml:space="preserve">البيت </w:t>
      </w:r>
      <w:r w:rsidR="00635A36" w:rsidRPr="00635A36">
        <w:rPr>
          <w:rStyle w:val="rfdAlaem"/>
          <w:rtl/>
        </w:rPr>
        <w:t>عليهم‌السلام</w:t>
      </w:r>
      <w:r w:rsidR="000F0A1B">
        <w:rPr>
          <w:rtl/>
        </w:rPr>
        <w:t xml:space="preserve"> في التفسير</w:t>
      </w:r>
      <w:r w:rsidR="00556724">
        <w:rPr>
          <w:rtl/>
        </w:rPr>
        <w:t xml:space="preserve"> ، </w:t>
      </w:r>
      <w:r w:rsidR="000F0A1B">
        <w:rPr>
          <w:rtl/>
        </w:rPr>
        <w:t>وهي تتمثل في تفسير القرآن بالقرآن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وقولهم بسلامة </w:t>
      </w:r>
      <w:r w:rsidR="00970311">
        <w:rPr>
          <w:rFonts w:hint="cs"/>
          <w:rtl/>
        </w:rPr>
        <w:br/>
      </w:r>
      <w:r w:rsidR="000F0A1B">
        <w:rPr>
          <w:rtl/>
        </w:rPr>
        <w:t>الكتاب الكريم من التحريف</w:t>
      </w:r>
      <w:r w:rsidR="00556724">
        <w:rPr>
          <w:rtl/>
        </w:rPr>
        <w:t xml:space="preserve"> ، </w:t>
      </w:r>
      <w:r w:rsidR="000F0A1B">
        <w:rPr>
          <w:rtl/>
        </w:rPr>
        <w:t>وأنه الذي بأيدي المسلمين ما بين الدفتين</w:t>
      </w:r>
      <w:r w:rsidR="00556724">
        <w:rPr>
          <w:rtl/>
        </w:rPr>
        <w:t xml:space="preserve"> ، </w:t>
      </w:r>
      <w:r w:rsidR="00970311">
        <w:rPr>
          <w:rFonts w:hint="cs"/>
          <w:rtl/>
        </w:rPr>
        <w:br/>
      </w:r>
      <w:r w:rsidR="000F0A1B">
        <w:rPr>
          <w:rtl/>
        </w:rPr>
        <w:t>وتفسير الآيات على ضوء القول بتنزيه الخالق عن التجسيم والوصف والرؤية</w:t>
      </w:r>
      <w:r w:rsidR="00556724">
        <w:rPr>
          <w:rtl/>
        </w:rPr>
        <w:t xml:space="preserve"> ، </w:t>
      </w:r>
      <w:r w:rsidR="00970311">
        <w:rPr>
          <w:rFonts w:hint="cs"/>
          <w:rtl/>
        </w:rPr>
        <w:br/>
      </w:r>
      <w:r w:rsidR="000F0A1B">
        <w:rPr>
          <w:rtl/>
        </w:rPr>
        <w:t>وتنزيه الأنبياء عن المعاصي وغيرها من عقائد الإسلام الأصيل</w:t>
      </w:r>
      <w:r w:rsidR="00556724">
        <w:rPr>
          <w:rtl/>
        </w:rPr>
        <w:t>.</w:t>
      </w:r>
    </w:p>
    <w:p w:rsidR="000F0A1B" w:rsidRDefault="000F0A1B" w:rsidP="00970311">
      <w:pPr>
        <w:rPr>
          <w:rtl/>
        </w:rPr>
      </w:pPr>
      <w:r>
        <w:rPr>
          <w:rtl/>
        </w:rPr>
        <w:t xml:space="preserve">وقد تركوا </w:t>
      </w:r>
      <w:r w:rsidR="00635A36" w:rsidRPr="00635A36">
        <w:rPr>
          <w:rStyle w:val="rfdAlaem"/>
          <w:rtl/>
        </w:rPr>
        <w:t>عليهم‌السلام</w:t>
      </w:r>
      <w:r>
        <w:rPr>
          <w:rtl/>
        </w:rPr>
        <w:t xml:space="preserve"> تراثاً ضخماً من الروايات والأخبار التي تدخل في باب </w:t>
      </w:r>
      <w:r w:rsidR="00970311">
        <w:rPr>
          <w:rFonts w:hint="cs"/>
          <w:rtl/>
        </w:rPr>
        <w:br/>
      </w:r>
      <w:r>
        <w:rPr>
          <w:rtl/>
        </w:rPr>
        <w:t>التفسير</w:t>
      </w:r>
      <w:r w:rsidR="00556724">
        <w:rPr>
          <w:rtl/>
        </w:rPr>
        <w:t xml:space="preserve"> ، </w:t>
      </w:r>
      <w:r>
        <w:rPr>
          <w:rtl/>
        </w:rPr>
        <w:t>جمعها السيد هاشم البحراني المتوفى سنة (</w:t>
      </w:r>
      <w:r w:rsidR="00970311">
        <w:rPr>
          <w:rFonts w:hint="cs"/>
          <w:rtl/>
        </w:rPr>
        <w:t xml:space="preserve"> </w:t>
      </w:r>
      <w:r>
        <w:rPr>
          <w:rtl/>
        </w:rPr>
        <w:t>1107</w:t>
      </w:r>
      <w:r w:rsidR="004A1E82">
        <w:rPr>
          <w:rtl/>
        </w:rPr>
        <w:t xml:space="preserve"> ه</w:t>
      </w:r>
      <w:r w:rsidR="0097031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في كتابه (</w:t>
      </w:r>
      <w:r w:rsidR="00970311">
        <w:rPr>
          <w:rFonts w:hint="cs"/>
          <w:rtl/>
        </w:rPr>
        <w:t xml:space="preserve"> </w:t>
      </w:r>
      <w:r>
        <w:rPr>
          <w:rtl/>
        </w:rPr>
        <w:t xml:space="preserve">البرهان </w:t>
      </w:r>
      <w:r w:rsidR="00970311">
        <w:rPr>
          <w:rFonts w:hint="cs"/>
          <w:rtl/>
        </w:rPr>
        <w:br/>
      </w:r>
      <w:r>
        <w:rPr>
          <w:rtl/>
        </w:rPr>
        <w:t>في تفسير القرآن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والشيخ عبد علي بن جمعة العروسي المتوفى سنة (</w:t>
      </w:r>
      <w:r w:rsidR="00970311">
        <w:rPr>
          <w:rFonts w:hint="cs"/>
          <w:rtl/>
        </w:rPr>
        <w:t xml:space="preserve"> </w:t>
      </w:r>
      <w:r>
        <w:rPr>
          <w:rtl/>
        </w:rPr>
        <w:t>1112</w:t>
      </w:r>
      <w:r w:rsidR="004A1E82">
        <w:rPr>
          <w:rtl/>
        </w:rPr>
        <w:t xml:space="preserve"> ه</w:t>
      </w:r>
      <w:r w:rsidR="00970311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</w:t>
      </w:r>
      <w:r w:rsidR="00970311">
        <w:rPr>
          <w:rFonts w:hint="cs"/>
          <w:rtl/>
        </w:rPr>
        <w:br/>
      </w:r>
      <w:r>
        <w:rPr>
          <w:rtl/>
        </w:rPr>
        <w:t>في تفسيره (</w:t>
      </w:r>
      <w:r w:rsidR="00970311">
        <w:rPr>
          <w:rFonts w:hint="cs"/>
          <w:rtl/>
        </w:rPr>
        <w:t xml:space="preserve"> </w:t>
      </w:r>
      <w:r>
        <w:rPr>
          <w:rtl/>
        </w:rPr>
        <w:t>نور الثقلين</w:t>
      </w:r>
      <w:r w:rsidR="00970311">
        <w:rPr>
          <w:rFonts w:hint="cs"/>
          <w:rtl/>
        </w:rPr>
        <w:t xml:space="preserve"> </w:t>
      </w:r>
      <w:r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فضلاً عن تفاسير الأثر المتقدمة الواصلة إلينا مثل </w:t>
      </w:r>
      <w:r w:rsidR="00970311">
        <w:rPr>
          <w:rFonts w:hint="cs"/>
          <w:rtl/>
        </w:rPr>
        <w:br/>
      </w:r>
      <w:r>
        <w:rPr>
          <w:rtl/>
        </w:rPr>
        <w:t>تفسير فرات الكوفي</w:t>
      </w:r>
      <w:r w:rsidR="00556724">
        <w:rPr>
          <w:rtl/>
        </w:rPr>
        <w:t xml:space="preserve"> ، </w:t>
      </w:r>
      <w:r>
        <w:rPr>
          <w:rtl/>
        </w:rPr>
        <w:t>والعياشي</w:t>
      </w:r>
      <w:r w:rsidR="00556724">
        <w:rPr>
          <w:rtl/>
        </w:rPr>
        <w:t xml:space="preserve"> ، </w:t>
      </w:r>
      <w:r>
        <w:rPr>
          <w:rtl/>
        </w:rPr>
        <w:t>وعلي بن إبراهيم القمي</w:t>
      </w:r>
      <w:r w:rsidR="00556724">
        <w:rPr>
          <w:rtl/>
        </w:rPr>
        <w:t xml:space="preserve"> ، </w:t>
      </w:r>
      <w:r>
        <w:rPr>
          <w:rtl/>
        </w:rPr>
        <w:t xml:space="preserve">وجميعها تقتصر على </w:t>
      </w:r>
      <w:r w:rsidR="00970311">
        <w:rPr>
          <w:rFonts w:hint="cs"/>
          <w:rtl/>
        </w:rPr>
        <w:br/>
      </w:r>
      <w:r>
        <w:rPr>
          <w:rtl/>
        </w:rPr>
        <w:t>حديثهم الوارد في هذا الشأن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نصيب وافر من هذا الكم التفسيري الهائل الوارد في </w:t>
      </w:r>
      <w:r w:rsidR="00970311">
        <w:rPr>
          <w:rFonts w:hint="cs"/>
          <w:rtl/>
        </w:rPr>
        <w:br/>
      </w:r>
      <w:r>
        <w:rPr>
          <w:rtl/>
        </w:rPr>
        <w:t>التفاسير الأثرية</w:t>
      </w:r>
      <w:r w:rsidR="00556724">
        <w:rPr>
          <w:rtl/>
        </w:rPr>
        <w:t xml:space="preserve"> ، </w:t>
      </w:r>
      <w:r>
        <w:rPr>
          <w:rtl/>
        </w:rPr>
        <w:t>أما تفسيره المبثوث في مصادر الحديث</w:t>
      </w:r>
      <w:r w:rsidR="00556724">
        <w:rPr>
          <w:rtl/>
        </w:rPr>
        <w:t xml:space="preserve"> ، </w:t>
      </w:r>
      <w:r>
        <w:rPr>
          <w:rtl/>
        </w:rPr>
        <w:t xml:space="preserve">فقد راجعنا معجم </w:t>
      </w:r>
      <w:r w:rsidR="00970311">
        <w:rPr>
          <w:rFonts w:hint="cs"/>
          <w:rtl/>
        </w:rPr>
        <w:br/>
      </w:r>
      <w:r>
        <w:rPr>
          <w:rtl/>
        </w:rPr>
        <w:t xml:space="preserve">تفسير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 w:rsidRPr="00556724">
        <w:rPr>
          <w:rtl/>
        </w:rPr>
        <w:t xml:space="preserve"> </w:t>
      </w:r>
      <w:r>
        <w:rPr>
          <w:rtl/>
        </w:rPr>
        <w:t xml:space="preserve">الذي أُعدّ بعد تتبّع (177) مصدراً من مصادر الرواية </w:t>
      </w:r>
      <w:r w:rsidR="00970311">
        <w:rPr>
          <w:rFonts w:hint="cs"/>
          <w:rtl/>
        </w:rPr>
        <w:br/>
      </w:r>
      <w:r>
        <w:rPr>
          <w:rtl/>
        </w:rPr>
        <w:t>الأوّلية من كتب الفريقين</w:t>
      </w:r>
      <w:r w:rsidR="00556724">
        <w:rPr>
          <w:rtl/>
        </w:rPr>
        <w:t xml:space="preserve"> ، </w:t>
      </w:r>
      <w:r>
        <w:rPr>
          <w:rtl/>
        </w:rPr>
        <w:t>عدا مصادر التفسير</w:t>
      </w:r>
      <w:r w:rsidR="00556724">
        <w:rPr>
          <w:rtl/>
        </w:rPr>
        <w:t xml:space="preserve"> ، </w:t>
      </w:r>
      <w:r>
        <w:rPr>
          <w:rtl/>
        </w:rPr>
        <w:t xml:space="preserve">فوجدنا فيه (688) مورداً </w:t>
      </w:r>
      <w:r w:rsidR="00970311">
        <w:rPr>
          <w:rFonts w:hint="cs"/>
          <w:rtl/>
        </w:rPr>
        <w:br/>
      </w:r>
      <w:r>
        <w:rPr>
          <w:rtl/>
        </w:rPr>
        <w:t xml:space="preserve">منقولاً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تفسير القرآن</w:t>
      </w:r>
      <w:r w:rsidR="00556724">
        <w:rPr>
          <w:rtl/>
        </w:rPr>
        <w:t xml:space="preserve"> ، </w:t>
      </w:r>
      <w:r>
        <w:rPr>
          <w:rtl/>
        </w:rPr>
        <w:t xml:space="preserve">وهو يعكس عظمة جهود </w:t>
      </w:r>
      <w:r w:rsidR="00970311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ومزيد اهتمامه بتفسيرالكتاب الكريم</w:t>
      </w:r>
      <w:r w:rsidR="00556724">
        <w:rPr>
          <w:rtl/>
        </w:rPr>
        <w:t xml:space="preserve"> ، </w:t>
      </w:r>
      <w:r>
        <w:rPr>
          <w:rtl/>
        </w:rPr>
        <w:t xml:space="preserve">وفيما يلي نماذج من تفسيره </w:t>
      </w:r>
      <w:r w:rsidR="00750273" w:rsidRPr="00750273">
        <w:rPr>
          <w:rStyle w:val="rfdAlaem"/>
          <w:rtl/>
        </w:rPr>
        <w:t>عليه‌السلام</w:t>
      </w:r>
      <w:r w:rsidR="00970311">
        <w:rPr>
          <w:rtl/>
        </w:rPr>
        <w:t xml:space="preserve"> :</w:t>
      </w:r>
    </w:p>
    <w:p w:rsidR="00970311" w:rsidRPr="00296D77" w:rsidRDefault="000F0A1B" w:rsidP="00970311">
      <w:pPr>
        <w:rPr>
          <w:rStyle w:val="rfdLineChar"/>
          <w:rtl/>
        </w:rPr>
      </w:pPr>
      <w:r>
        <w:rPr>
          <w:rtl/>
        </w:rPr>
        <w:t>عن سليمان الفراء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في قول</w:t>
      </w:r>
      <w:r w:rsidR="00E96E62">
        <w:rPr>
          <w:rtl/>
        </w:rPr>
        <w:t xml:space="preserve"> الله </w:t>
      </w:r>
      <w:r>
        <w:rPr>
          <w:rtl/>
        </w:rPr>
        <w:t>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970311" w:rsidRPr="00970311">
        <w:rPr>
          <w:rStyle w:val="rfdAlaem"/>
          <w:rFonts w:hint="cs"/>
          <w:rtl/>
        </w:rPr>
        <w:t>(</w:t>
      </w:r>
      <w:r w:rsidR="00970311" w:rsidRPr="00970311">
        <w:rPr>
          <w:rFonts w:hint="cs"/>
          <w:rtl/>
        </w:rPr>
        <w:t xml:space="preserve"> </w:t>
      </w:r>
      <w:r w:rsidR="00970311" w:rsidRPr="00970311">
        <w:rPr>
          <w:rStyle w:val="rfdAie"/>
          <w:rFonts w:hint="cs"/>
          <w:rtl/>
        </w:rPr>
        <w:t xml:space="preserve">وَاسْتَعِينُوا </w:t>
      </w:r>
      <w:r w:rsidR="00970311">
        <w:rPr>
          <w:rStyle w:val="rfdAie"/>
          <w:rtl/>
        </w:rPr>
        <w:br/>
      </w:r>
      <w:r w:rsidR="00970311" w:rsidRPr="00970311">
        <w:rPr>
          <w:rStyle w:val="rfdAie"/>
          <w:rFonts w:hint="cs"/>
          <w:rtl/>
        </w:rPr>
        <w:t>بِالصَّبْرِ وَالصَّلَاةِ</w:t>
      </w:r>
      <w:r w:rsidR="00970311" w:rsidRPr="00970311">
        <w:rPr>
          <w:rFonts w:hint="cs"/>
          <w:rtl/>
        </w:rPr>
        <w:t xml:space="preserve"> </w:t>
      </w:r>
      <w:r w:rsidR="00970311" w:rsidRPr="00970311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970311">
        <w:rPr>
          <w:rtl/>
        </w:rPr>
        <w:t>«</w:t>
      </w:r>
      <w:r w:rsidR="00970311" w:rsidRPr="00970311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>الصبر</w:t>
      </w:r>
      <w:r w:rsidR="00556724" w:rsidRPr="000510D7">
        <w:rPr>
          <w:rStyle w:val="rfdBold2"/>
          <w:rtl/>
        </w:rPr>
        <w:t xml:space="preserve"> : </w:t>
      </w:r>
      <w:r w:rsidRPr="000510D7">
        <w:rPr>
          <w:rStyle w:val="rfdBold2"/>
          <w:rtl/>
        </w:rPr>
        <w:t>الصوم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إذا نزلت بالرجل الشدة أو </w:t>
      </w:r>
      <w:r w:rsidR="0097031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النازلة فليصم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فإن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يقول</w:t>
      </w:r>
      <w:r w:rsidR="00556724" w:rsidRPr="000510D7">
        <w:rPr>
          <w:rStyle w:val="rfdBold2"/>
          <w:rtl/>
        </w:rPr>
        <w:t xml:space="preserve"> :</w:t>
      </w:r>
      <w:r w:rsidR="00C04797">
        <w:rPr>
          <w:rtl/>
        </w:rPr>
        <w:t xml:space="preserve"> </w:t>
      </w:r>
      <w:r w:rsidR="00970311" w:rsidRPr="00970311">
        <w:rPr>
          <w:rStyle w:val="rfdAlaem"/>
          <w:rFonts w:hint="cs"/>
          <w:rtl/>
        </w:rPr>
        <w:t>(</w:t>
      </w:r>
      <w:r w:rsidR="00970311" w:rsidRPr="00970311">
        <w:rPr>
          <w:rFonts w:hint="cs"/>
          <w:rtl/>
        </w:rPr>
        <w:t xml:space="preserve"> </w:t>
      </w:r>
      <w:r w:rsidR="00970311" w:rsidRPr="00970311">
        <w:rPr>
          <w:rStyle w:val="rfdAie"/>
          <w:rFonts w:hint="cs"/>
          <w:rtl/>
        </w:rPr>
        <w:t>وَاسْتَعِينُوا بِالصَّبْرِ وَالصَّلَاةِ</w:t>
      </w:r>
      <w:r w:rsidR="00970311" w:rsidRPr="00970311">
        <w:rPr>
          <w:rFonts w:hint="cs"/>
          <w:rtl/>
        </w:rPr>
        <w:t xml:space="preserve"> </w:t>
      </w:r>
      <w:r w:rsidR="00970311" w:rsidRPr="00970311">
        <w:rPr>
          <w:rStyle w:val="rfdAlaem"/>
          <w:rFonts w:hint="cs"/>
          <w:rtl/>
        </w:rPr>
        <w:t>)</w:t>
      </w:r>
      <w:r w:rsidR="000A31F6" w:rsidRPr="00970311">
        <w:rPr>
          <w:rStyle w:val="rfdBold2"/>
          <w:rtl/>
        </w:rPr>
        <w:t xml:space="preserve"> </w:t>
      </w:r>
      <w:r w:rsidR="00556724" w:rsidRPr="00970311">
        <w:rPr>
          <w:rStyle w:val="rfdBold2"/>
          <w:rtl/>
        </w:rPr>
        <w:t xml:space="preserve">، </w:t>
      </w:r>
      <w:r w:rsidRPr="000510D7">
        <w:rPr>
          <w:rStyle w:val="rfdBold2"/>
          <w:rtl/>
        </w:rPr>
        <w:t>الصبر</w:t>
      </w:r>
      <w:r w:rsidR="00556724" w:rsidRPr="000510D7">
        <w:rPr>
          <w:rStyle w:val="rfdBold2"/>
          <w:rtl/>
        </w:rPr>
        <w:t xml:space="preserve"> : </w:t>
      </w:r>
      <w:r w:rsidR="00970311">
        <w:rPr>
          <w:rFonts w:hint="cs"/>
          <w:rtl/>
        </w:rPr>
        <w:br/>
      </w:r>
      <w:r w:rsidR="00970311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أعدّه قسم الدراسات الإسلامية في مؤسسة البعثة</w:t>
      </w:r>
      <w:r w:rsidR="00556724">
        <w:rPr>
          <w:rtl/>
        </w:rPr>
        <w:t xml:space="preserve"> ، </w:t>
      </w:r>
      <w:r>
        <w:rPr>
          <w:rtl/>
        </w:rPr>
        <w:t>ولم يطبع إلى الآن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البقرة</w:t>
      </w:r>
      <w:r w:rsidR="00556724">
        <w:rPr>
          <w:rtl/>
        </w:rPr>
        <w:t xml:space="preserve"> : </w:t>
      </w:r>
      <w:r>
        <w:rPr>
          <w:rtl/>
        </w:rPr>
        <w:t>2</w:t>
      </w:r>
      <w:r w:rsidR="00556724">
        <w:rPr>
          <w:rtl/>
        </w:rPr>
        <w:t xml:space="preserve"> / </w:t>
      </w:r>
      <w:r>
        <w:rPr>
          <w:rtl/>
        </w:rPr>
        <w:t>45</w:t>
      </w:r>
      <w:r w:rsidR="00556724">
        <w:rPr>
          <w:rtl/>
        </w:rPr>
        <w:t>.</w:t>
      </w:r>
    </w:p>
    <w:p w:rsidR="000F0A1B" w:rsidRDefault="00645955" w:rsidP="000510D7">
      <w:pPr>
        <w:pStyle w:val="rfdNormal0"/>
        <w:rPr>
          <w:rtl/>
        </w:rPr>
      </w:pPr>
      <w:r>
        <w:rPr>
          <w:rtl/>
        </w:rPr>
        <w:br w:type="page"/>
      </w:r>
      <w:r w:rsidR="000F0A1B" w:rsidRPr="000510D7">
        <w:rPr>
          <w:rStyle w:val="rfdBold2"/>
          <w:rtl/>
        </w:rPr>
        <w:lastRenderedPageBreak/>
        <w:t>الصوم</w:t>
      </w:r>
      <w:r w:rsidR="00260EA1" w:rsidRPr="00260EA1">
        <w:rPr>
          <w:rFonts w:hint="cs"/>
          <w:rtl/>
        </w:rPr>
        <w:t xml:space="preserve"> </w:t>
      </w:r>
      <w:r w:rsidR="00FD1825" w:rsidRPr="00260EA1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260EA1">
      <w:pPr>
        <w:rPr>
          <w:rtl/>
        </w:rPr>
      </w:pPr>
      <w:r>
        <w:rPr>
          <w:rtl/>
        </w:rPr>
        <w:t>وعن محمد بن الفضيل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في قوله 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(</w:t>
      </w:r>
      <w:r w:rsidR="00260EA1">
        <w:rPr>
          <w:rFonts w:hint="cs"/>
          <w:rtl/>
        </w:rPr>
        <w:t xml:space="preserve"> </w:t>
      </w:r>
      <w:r w:rsidRPr="000510D7">
        <w:rPr>
          <w:rStyle w:val="rfdAie"/>
          <w:rtl/>
        </w:rPr>
        <w:t>الَّذِينَ هُمْ عَنْ صَلاَتِهِمْ سَاهُونَ</w:t>
      </w:r>
      <w:r w:rsidR="00260EA1" w:rsidRPr="00260EA1">
        <w:rPr>
          <w:rFonts w:hint="cs"/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260EA1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>هو التضييع</w:t>
      </w:r>
      <w:r w:rsidR="00260EA1" w:rsidRPr="00260EA1">
        <w:rPr>
          <w:rFonts w:hint="cs"/>
          <w:rtl/>
        </w:rPr>
        <w:t xml:space="preserve"> </w:t>
      </w:r>
      <w:r w:rsidR="00FD1825" w:rsidRPr="00260EA1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260EA1">
      <w:pPr>
        <w:rPr>
          <w:rtl/>
        </w:rPr>
      </w:pPr>
      <w:r>
        <w:rPr>
          <w:rtl/>
        </w:rPr>
        <w:t>وعن الحسن بن راشد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 xml:space="preserve">سئل أبو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عن معنى قول</w:t>
      </w:r>
      <w:r w:rsidR="00E96E62">
        <w:rPr>
          <w:rtl/>
        </w:rPr>
        <w:t xml:space="preserve"> </w:t>
      </w:r>
      <w:r w:rsidR="00260EA1">
        <w:rPr>
          <w:rFonts w:hint="cs"/>
          <w:rtl/>
        </w:rPr>
        <w:br/>
      </w:r>
      <w:r w:rsidR="00E96E62">
        <w:rPr>
          <w:rtl/>
        </w:rPr>
        <w:t xml:space="preserve">الله </w:t>
      </w:r>
      <w:r>
        <w:rPr>
          <w:rtl/>
        </w:rPr>
        <w:t>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(</w:t>
      </w:r>
      <w:r w:rsidR="00260EA1">
        <w:rPr>
          <w:rFonts w:hint="cs"/>
          <w:rtl/>
        </w:rPr>
        <w:t xml:space="preserve"> </w:t>
      </w:r>
      <w:r w:rsidR="00260EA1" w:rsidRPr="00260EA1">
        <w:rPr>
          <w:rStyle w:val="rfdAie"/>
          <w:rFonts w:hint="cs"/>
          <w:rtl/>
        </w:rPr>
        <w:t>الرَّحْمَٰنُ عَلَى الْعَرْشِ اسْتَوَىٰ</w:t>
      </w:r>
      <w:r w:rsidR="00260EA1" w:rsidRPr="00260EA1">
        <w:rPr>
          <w:rFonts w:hint="cs"/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0510D7">
        <w:rPr>
          <w:rStyle w:val="rfdBold2"/>
          <w:rtl/>
        </w:rPr>
        <w:t xml:space="preserve">استولى على ما دقّ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وجلّ</w:t>
      </w:r>
      <w:r w:rsidR="00260EA1" w:rsidRPr="00260EA1">
        <w:rPr>
          <w:rFonts w:hint="cs"/>
          <w:rtl/>
        </w:rPr>
        <w:t xml:space="preserve"> </w:t>
      </w:r>
      <w:r w:rsidR="00FD1825" w:rsidRPr="00260EA1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E36052" w:rsidRPr="00296D77" w:rsidRDefault="000F0A1B" w:rsidP="00E36052">
      <w:pPr>
        <w:rPr>
          <w:rStyle w:val="rfdLineChar"/>
          <w:rtl/>
        </w:rPr>
      </w:pPr>
      <w:r>
        <w:rPr>
          <w:rtl/>
        </w:rPr>
        <w:t>وفي قوله 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(</w:t>
      </w:r>
      <w:r w:rsidR="00260EA1">
        <w:rPr>
          <w:rFonts w:hint="cs"/>
          <w:rtl/>
        </w:rPr>
        <w:t xml:space="preserve"> </w:t>
      </w:r>
      <w:r w:rsidR="00260EA1" w:rsidRPr="00260EA1">
        <w:rPr>
          <w:rStyle w:val="rfdAie"/>
          <w:rFonts w:hint="cs"/>
          <w:rtl/>
        </w:rPr>
        <w:t>وَآتِ ذَا الْقُرْبَىٰ حَقَّهُ</w:t>
      </w:r>
      <w:r w:rsidR="00260EA1" w:rsidRPr="00260EA1">
        <w:rPr>
          <w:rFonts w:hint="cs"/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 xml:space="preserve"> ، </w:t>
      </w:r>
      <w:r>
        <w:rPr>
          <w:rtl/>
        </w:rPr>
        <w:t xml:space="preserve">قال أبو الحسن موسى بن </w:t>
      </w:r>
      <w:r w:rsidR="00260EA1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 w:rsidRPr="00260EA1">
        <w:rPr>
          <w:rtl/>
        </w:rPr>
        <w:t>«</w:t>
      </w:r>
      <w:r w:rsidR="00260EA1" w:rsidRPr="00260EA1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عزّ وجلّ لما فتح على نبيه </w:t>
      </w:r>
      <w:r w:rsidR="00635A36" w:rsidRPr="00635A36">
        <w:rPr>
          <w:rStyle w:val="rfdAlaem"/>
          <w:rtl/>
        </w:rPr>
        <w:t>صلى‌الله‌عليه‌وآله</w:t>
      </w:r>
      <w:r w:rsidRPr="000510D7">
        <w:rPr>
          <w:rStyle w:val="rfdBold2"/>
          <w:rtl/>
        </w:rPr>
        <w:t xml:space="preserve"> فدك وما والاها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لم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يوجف عليها بخيل ولا ركاب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فأنزل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تعالى على نبيه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0510D7">
        <w:rPr>
          <w:rStyle w:val="rfdBold2"/>
          <w:rtl/>
        </w:rPr>
        <w:t xml:space="preserve"> :</w:t>
      </w:r>
      <w:r w:rsidR="00C04797" w:rsidRPr="000510D7">
        <w:rPr>
          <w:rStyle w:val="rfdBold2"/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(</w:t>
      </w:r>
      <w:r w:rsidR="00260EA1">
        <w:rPr>
          <w:rFonts w:hint="cs"/>
          <w:rtl/>
        </w:rPr>
        <w:t xml:space="preserve"> </w:t>
      </w:r>
      <w:r w:rsidR="00260EA1" w:rsidRPr="00260EA1">
        <w:rPr>
          <w:rStyle w:val="rfdAie"/>
          <w:rFonts w:hint="cs"/>
          <w:rtl/>
        </w:rPr>
        <w:t xml:space="preserve">وَآتِ ذَا </w:t>
      </w:r>
      <w:r w:rsidR="00260EA1">
        <w:rPr>
          <w:rStyle w:val="rfdAie"/>
          <w:rtl/>
        </w:rPr>
        <w:br/>
      </w:r>
      <w:r w:rsidR="00260EA1" w:rsidRPr="00260EA1">
        <w:rPr>
          <w:rStyle w:val="rfdAie"/>
          <w:rFonts w:hint="cs"/>
          <w:rtl/>
        </w:rPr>
        <w:t>الْقُرْبَىٰ حَقَّهُ</w:t>
      </w:r>
      <w:r w:rsidR="00260EA1" w:rsidRPr="00260EA1">
        <w:rPr>
          <w:rFonts w:hint="cs"/>
          <w:rtl/>
        </w:rPr>
        <w:t xml:space="preserve"> </w:t>
      </w:r>
      <w:r w:rsidR="00260EA1" w:rsidRPr="00260EA1">
        <w:rPr>
          <w:rStyle w:val="rfdAlaem"/>
          <w:rFonts w:hint="cs"/>
          <w:rtl/>
        </w:rPr>
        <w:t>)</w:t>
      </w:r>
      <w:r w:rsidR="000A31F6" w:rsidRPr="000510D7">
        <w:rPr>
          <w:rStyle w:val="rfdBold2"/>
          <w:rtl/>
        </w:rPr>
        <w:t xml:space="preserve"> </w:t>
      </w:r>
      <w:r w:rsidRPr="000510D7">
        <w:rPr>
          <w:rStyle w:val="rfdBold2"/>
          <w:rtl/>
        </w:rPr>
        <w:t>فلم يدر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0510D7">
        <w:rPr>
          <w:rStyle w:val="rfdBold2"/>
          <w:rtl/>
        </w:rPr>
        <w:t xml:space="preserve"> من هم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فراجع في ذلك جبرئيل </w:t>
      </w:r>
      <w:r w:rsidR="00750273" w:rsidRPr="00750273">
        <w:rPr>
          <w:rStyle w:val="rfdAlaem"/>
          <w:rtl/>
        </w:rPr>
        <w:t>عليه‌السلام</w:t>
      </w:r>
      <w:r w:rsidR="00556724" w:rsidRPr="000510D7">
        <w:rPr>
          <w:rStyle w:val="rfdBold2"/>
          <w:rtl/>
        </w:rPr>
        <w:t xml:space="preserve"> ،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فسأل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عزّ وجلّ عن ذلك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فأوحى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إليه</w:t>
      </w:r>
      <w:r w:rsidR="00556724" w:rsidRPr="000510D7">
        <w:rPr>
          <w:rStyle w:val="rfdBold2"/>
          <w:rtl/>
        </w:rPr>
        <w:t xml:space="preserve"> : </w:t>
      </w:r>
      <w:r w:rsidRPr="000510D7">
        <w:rPr>
          <w:rStyle w:val="rfdBold2"/>
          <w:rtl/>
        </w:rPr>
        <w:t xml:space="preserve">أن ادفع فدك إلى فاطمة.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فدعاها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فقال لها</w:t>
      </w:r>
      <w:r w:rsidR="00556724" w:rsidRPr="000510D7">
        <w:rPr>
          <w:rStyle w:val="rfdBold2"/>
          <w:rtl/>
        </w:rPr>
        <w:t xml:space="preserve"> : </w:t>
      </w:r>
      <w:r w:rsidRPr="000510D7">
        <w:rPr>
          <w:rStyle w:val="rfdBold2"/>
          <w:rtl/>
        </w:rPr>
        <w:t>يا فاطمة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تعالى أمرني أن أدفع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إليك فدك. فقالت</w:t>
      </w:r>
      <w:r w:rsidR="00556724" w:rsidRPr="000510D7">
        <w:rPr>
          <w:rStyle w:val="rfdBold2"/>
          <w:rtl/>
        </w:rPr>
        <w:t xml:space="preserve"> : </w:t>
      </w:r>
      <w:r w:rsidRPr="000510D7">
        <w:rPr>
          <w:rStyle w:val="rfdBold2"/>
          <w:rtl/>
        </w:rPr>
        <w:t>قد قبلت يا رسول</w:t>
      </w:r>
      <w:r w:rsidR="00E96E62">
        <w:rPr>
          <w:rStyle w:val="rfdBold2"/>
          <w:rtl/>
        </w:rPr>
        <w:t xml:space="preserve"> الله </w:t>
      </w:r>
      <w:r w:rsidR="00556724" w:rsidRPr="000510D7">
        <w:rPr>
          <w:rStyle w:val="rfdBold2"/>
          <w:rtl/>
        </w:rPr>
        <w:t xml:space="preserve">، </w:t>
      </w:r>
      <w:r w:rsidRPr="000510D7">
        <w:rPr>
          <w:rStyle w:val="rfdBold2"/>
          <w:rtl/>
        </w:rPr>
        <w:t>من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ومنك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فلم يزل وكلاؤها </w:t>
      </w:r>
      <w:r w:rsidR="00260EA1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فيها حياة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فلما ولي أبو بكر أخرج عنها وكلاءها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فأتته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فسألته أن يردها عليها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فقال لها</w:t>
      </w:r>
      <w:r w:rsidR="00556724" w:rsidRPr="000510D7">
        <w:rPr>
          <w:rStyle w:val="rfdBold2"/>
          <w:rtl/>
        </w:rPr>
        <w:t xml:space="preserve"> : </w:t>
      </w:r>
      <w:r w:rsidRPr="000510D7">
        <w:rPr>
          <w:rStyle w:val="rfdBold2"/>
          <w:rtl/>
        </w:rPr>
        <w:t xml:space="preserve">ائتيني بأسود أو أحمر ليشهد لك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 xml:space="preserve">بذلك. فجاءت بأمير المؤمنين والحسن والحسين </w:t>
      </w:r>
      <w:r w:rsidR="00635A36" w:rsidRPr="00635A36">
        <w:rPr>
          <w:rStyle w:val="rfdAlaem"/>
          <w:rtl/>
        </w:rPr>
        <w:t>عليهم‌السلام</w:t>
      </w:r>
      <w:r w:rsidRPr="000510D7">
        <w:rPr>
          <w:rStyle w:val="rfdBold2"/>
          <w:rtl/>
        </w:rPr>
        <w:t xml:space="preserve"> وأم أيمن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فشهدوا</w:t>
      </w:r>
      <w:r w:rsidR="00E36052">
        <w:rPr>
          <w:rStyle w:val="rfdBold2"/>
          <w:rFonts w:hint="cs"/>
          <w:rtl/>
        </w:rPr>
        <w:t xml:space="preserve"> </w:t>
      </w:r>
      <w:r w:rsidR="00E36052">
        <w:rPr>
          <w:rFonts w:hint="cs"/>
          <w:rtl/>
        </w:rPr>
        <w:br/>
      </w:r>
      <w:r w:rsidR="00E3605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تفسير العياشي 1</w:t>
      </w:r>
      <w:r w:rsidR="00556724">
        <w:rPr>
          <w:rtl/>
        </w:rPr>
        <w:t xml:space="preserve"> : </w:t>
      </w:r>
      <w:r>
        <w:rPr>
          <w:rtl/>
        </w:rPr>
        <w:t>43</w:t>
      </w:r>
      <w:r w:rsidR="00556724">
        <w:rPr>
          <w:rtl/>
        </w:rPr>
        <w:t xml:space="preserve"> / </w:t>
      </w:r>
      <w:r>
        <w:rPr>
          <w:rtl/>
        </w:rPr>
        <w:t>41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الماعون</w:t>
      </w:r>
      <w:r w:rsidR="00556724">
        <w:rPr>
          <w:rtl/>
        </w:rPr>
        <w:t xml:space="preserve"> : </w:t>
      </w:r>
      <w:r>
        <w:rPr>
          <w:rtl/>
        </w:rPr>
        <w:t>107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نور الثقلين 5</w:t>
      </w:r>
      <w:r w:rsidR="00556724">
        <w:rPr>
          <w:rtl/>
        </w:rPr>
        <w:t xml:space="preserve"> : </w:t>
      </w:r>
      <w:r>
        <w:rPr>
          <w:rtl/>
        </w:rPr>
        <w:t>678</w:t>
      </w:r>
      <w:r w:rsidR="00556724">
        <w:rPr>
          <w:rtl/>
        </w:rPr>
        <w:t xml:space="preserve"> / </w:t>
      </w:r>
      <w:r>
        <w:rPr>
          <w:rtl/>
        </w:rPr>
        <w:t>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طه</w:t>
      </w:r>
      <w:r w:rsidR="00556724">
        <w:rPr>
          <w:rtl/>
        </w:rPr>
        <w:t xml:space="preserve"> : </w:t>
      </w:r>
      <w:r>
        <w:rPr>
          <w:rtl/>
        </w:rPr>
        <w:t>20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التوحيد</w:t>
      </w:r>
      <w:r w:rsidR="00556724">
        <w:rPr>
          <w:rtl/>
        </w:rPr>
        <w:t xml:space="preserve"> : </w:t>
      </w:r>
      <w:r>
        <w:rPr>
          <w:rtl/>
        </w:rPr>
        <w:t>230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سورة الإسراء</w:t>
      </w:r>
      <w:r w:rsidR="00556724">
        <w:rPr>
          <w:rtl/>
        </w:rPr>
        <w:t xml:space="preserve"> : </w:t>
      </w:r>
      <w:r>
        <w:rPr>
          <w:rtl/>
        </w:rPr>
        <w:t>17</w:t>
      </w:r>
      <w:r w:rsidR="00556724">
        <w:rPr>
          <w:rtl/>
        </w:rPr>
        <w:t xml:space="preserve"> / </w:t>
      </w:r>
      <w:r>
        <w:rPr>
          <w:rtl/>
        </w:rPr>
        <w:t>26</w:t>
      </w:r>
      <w:r w:rsidR="00556724">
        <w:rPr>
          <w:rtl/>
        </w:rPr>
        <w:t>.</w:t>
      </w:r>
    </w:p>
    <w:p w:rsidR="000F0A1B" w:rsidRDefault="00645955" w:rsidP="000510D7">
      <w:pPr>
        <w:pStyle w:val="rfdNormal0"/>
        <w:rPr>
          <w:rtl/>
        </w:rPr>
      </w:pPr>
      <w:r>
        <w:rPr>
          <w:rtl/>
        </w:rPr>
        <w:br w:type="page"/>
      </w:r>
      <w:r w:rsidR="000F0A1B" w:rsidRPr="000510D7">
        <w:rPr>
          <w:rStyle w:val="rfdBold2"/>
          <w:rtl/>
        </w:rPr>
        <w:lastRenderedPageBreak/>
        <w:t>لها بذلك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فكتب بترك التعرض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فخرجت بالكتاب معها فلقيها عمر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 xml:space="preserve">فقال </w:t>
      </w:r>
      <w:r w:rsidR="00E36052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لها</w:t>
      </w:r>
      <w:r w:rsidR="00556724" w:rsidRPr="000510D7">
        <w:rPr>
          <w:rStyle w:val="rfdBold2"/>
          <w:rtl/>
        </w:rPr>
        <w:t xml:space="preserve"> : </w:t>
      </w:r>
      <w:r w:rsidR="000F0A1B" w:rsidRPr="000510D7">
        <w:rPr>
          <w:rStyle w:val="rfdBold2"/>
          <w:rtl/>
        </w:rPr>
        <w:t>ما هذا معك يا بنت محمد</w:t>
      </w:r>
      <w:r w:rsidR="00E36052">
        <w:rPr>
          <w:rStyle w:val="rfdBold2"/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>؟ قالت</w:t>
      </w:r>
      <w:r w:rsidR="00556724" w:rsidRPr="000510D7">
        <w:rPr>
          <w:rStyle w:val="rfdBold2"/>
          <w:rtl/>
        </w:rPr>
        <w:t xml:space="preserve"> : </w:t>
      </w:r>
      <w:r w:rsidR="000F0A1B" w:rsidRPr="000510D7">
        <w:rPr>
          <w:rStyle w:val="rfdBold2"/>
          <w:rtl/>
        </w:rPr>
        <w:t xml:space="preserve">كتاب كتبه لي ابن أبي قحافة. فقال </w:t>
      </w:r>
      <w:r w:rsidR="00E36052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لها</w:t>
      </w:r>
      <w:r w:rsidR="00556724" w:rsidRPr="000510D7">
        <w:rPr>
          <w:rStyle w:val="rfdBold2"/>
          <w:rtl/>
        </w:rPr>
        <w:t xml:space="preserve"> : </w:t>
      </w:r>
      <w:r w:rsidR="000F0A1B" w:rsidRPr="000510D7">
        <w:rPr>
          <w:rStyle w:val="rfdBold2"/>
          <w:rtl/>
        </w:rPr>
        <w:t>أرينيه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فأبت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فانتزعه من يدها</w:t>
      </w:r>
      <w:r w:rsidR="00E36052" w:rsidRPr="00E36052">
        <w:rPr>
          <w:rFonts w:hint="cs"/>
          <w:rtl/>
        </w:rPr>
        <w:t xml:space="preserve"> </w:t>
      </w:r>
      <w:r w:rsidR="00FD1825" w:rsidRPr="00E3605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E36052">
      <w:pPr>
        <w:rPr>
          <w:rtl/>
        </w:rPr>
      </w:pPr>
      <w:r>
        <w:rPr>
          <w:rtl/>
        </w:rPr>
        <w:t>وعن محمد بن الفضيل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في قوله 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E36052" w:rsidRPr="00E36052">
        <w:rPr>
          <w:rStyle w:val="rfdAlaem"/>
          <w:rFonts w:hint="cs"/>
          <w:rtl/>
        </w:rPr>
        <w:t>(</w:t>
      </w:r>
      <w:r w:rsidR="00E36052">
        <w:rPr>
          <w:rFonts w:hint="cs"/>
          <w:rtl/>
        </w:rPr>
        <w:t xml:space="preserve"> </w:t>
      </w:r>
      <w:r w:rsidRPr="000510D7">
        <w:rPr>
          <w:rStyle w:val="rfdAie"/>
          <w:rtl/>
        </w:rPr>
        <w:t xml:space="preserve">هُوَ الَّذِي </w:t>
      </w:r>
      <w:r w:rsidR="00E36052">
        <w:rPr>
          <w:rStyle w:val="rfdAie"/>
          <w:rFonts w:hint="cs"/>
          <w:rtl/>
        </w:rPr>
        <w:br/>
      </w:r>
      <w:r w:rsidRPr="000510D7">
        <w:rPr>
          <w:rStyle w:val="rfdAie"/>
          <w:rtl/>
        </w:rPr>
        <w:t>أَنْشَأَكُمْ مِنْ نَفْسٍ وَاحِدَةٍ فَمُسْتَقَرٌّ وَمُسْتَوْدَعٌ</w:t>
      </w:r>
      <w:r w:rsidR="00E36052" w:rsidRPr="00E36052">
        <w:rPr>
          <w:rFonts w:hint="cs"/>
          <w:rtl/>
        </w:rPr>
        <w:t xml:space="preserve"> </w:t>
      </w:r>
      <w:r w:rsidR="00E36052" w:rsidRPr="00E36052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36052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 xml:space="preserve">ما كان من الإيمان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المستقر فمستقر إلى يوم القيامة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وما كان مستودعاً سلبه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قبل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الممات</w:t>
      </w:r>
      <w:r w:rsidR="00E36052" w:rsidRPr="00E36052">
        <w:rPr>
          <w:rFonts w:hint="cs"/>
          <w:rtl/>
        </w:rPr>
        <w:t xml:space="preserve"> </w:t>
      </w:r>
      <w:r w:rsidR="00FD1825" w:rsidRPr="00E3605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E36052" w:rsidRPr="00296D77" w:rsidRDefault="000F0A1B" w:rsidP="00E36052">
      <w:pPr>
        <w:rPr>
          <w:rStyle w:val="rfdLineChar"/>
          <w:rtl/>
        </w:rPr>
      </w:pPr>
      <w:r>
        <w:rPr>
          <w:rtl/>
        </w:rPr>
        <w:t>وعن أبي إسحاق المدائني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E36052">
        <w:rPr>
          <w:rFonts w:hint="cs"/>
          <w:rtl/>
        </w:rPr>
        <w:t xml:space="preserve"> </w:t>
      </w:r>
      <w:r>
        <w:rPr>
          <w:rtl/>
        </w:rPr>
        <w:t xml:space="preserve">كنت عند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إذ دخل عليه </w:t>
      </w:r>
      <w:r w:rsidR="00E36052">
        <w:rPr>
          <w:rFonts w:hint="cs"/>
          <w:rtl/>
        </w:rPr>
        <w:br/>
      </w:r>
      <w:r>
        <w:rPr>
          <w:rtl/>
        </w:rPr>
        <w:t>رجل فقال له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إن</w:t>
      </w:r>
      <w:r w:rsidR="00E96E62">
        <w:rPr>
          <w:rtl/>
        </w:rPr>
        <w:t xml:space="preserve"> الله </w:t>
      </w:r>
      <w:r>
        <w:rPr>
          <w:rtl/>
        </w:rPr>
        <w:t>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E36052" w:rsidRPr="00E36052">
        <w:rPr>
          <w:rStyle w:val="rfdAlaem"/>
          <w:rFonts w:hint="cs"/>
          <w:rtl/>
        </w:rPr>
        <w:t>(</w:t>
      </w:r>
      <w:r w:rsidR="00E36052">
        <w:rPr>
          <w:rFonts w:hint="cs"/>
          <w:rtl/>
        </w:rPr>
        <w:t xml:space="preserve"> </w:t>
      </w:r>
      <w:r w:rsidRPr="000510D7">
        <w:rPr>
          <w:rStyle w:val="rfdAie"/>
          <w:rtl/>
        </w:rPr>
        <w:t>إِنَّمَا جَزَاءُ الَّذِينَ يُحَارِبُونَ</w:t>
      </w:r>
      <w:r w:rsidR="00E96E62">
        <w:rPr>
          <w:rStyle w:val="rfdAie"/>
          <w:rtl/>
        </w:rPr>
        <w:t xml:space="preserve"> الله </w:t>
      </w:r>
      <w:r w:rsidR="00E36052">
        <w:rPr>
          <w:rStyle w:val="rfdAie"/>
          <w:rFonts w:hint="cs"/>
          <w:rtl/>
        </w:rPr>
        <w:br/>
      </w:r>
      <w:r w:rsidRPr="000510D7">
        <w:rPr>
          <w:rStyle w:val="rfdAie"/>
          <w:rtl/>
        </w:rPr>
        <w:t xml:space="preserve">وَرَسُولَهُ وَيَسْعَوْنَ فِي الاْءَرْضِ فَسَادا أَنْ يُقَتَّلُوا أَوْ يُصَلَّبُوا أَوْ تُقَطَّعَ أَيْدِيهِمْ </w:t>
      </w:r>
      <w:r w:rsidR="00E36052">
        <w:rPr>
          <w:rStyle w:val="rfdAie"/>
          <w:rFonts w:hint="cs"/>
          <w:rtl/>
        </w:rPr>
        <w:br/>
      </w:r>
      <w:r w:rsidRPr="000510D7">
        <w:rPr>
          <w:rStyle w:val="rfdAie"/>
          <w:rtl/>
        </w:rPr>
        <w:t>وَأَرْجُلُهُمْ مِنْ خِلاَفٍ أَوْ يُنْفَوْا مِنَ الاْءَرْضِ</w:t>
      </w:r>
      <w:r w:rsidR="00E36052" w:rsidRPr="00E36052">
        <w:rPr>
          <w:rFonts w:hint="cs"/>
          <w:rtl/>
        </w:rPr>
        <w:t xml:space="preserve"> </w:t>
      </w:r>
      <w:r w:rsidR="00E36052" w:rsidRPr="00E36052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460A29">
        <w:rPr>
          <w:rtl/>
        </w:rPr>
        <w:t xml:space="preserve"> ..</w:t>
      </w:r>
      <w:r>
        <w:rPr>
          <w:rtl/>
        </w:rPr>
        <w:t xml:space="preserve">. فأي شيء الذي إذا فعله </w:t>
      </w:r>
      <w:r w:rsidR="00E36052">
        <w:rPr>
          <w:rFonts w:hint="cs"/>
          <w:rtl/>
        </w:rPr>
        <w:br/>
      </w:r>
      <w:r>
        <w:rPr>
          <w:rtl/>
        </w:rPr>
        <w:t>استحق واحدة من هذه الأربع</w:t>
      </w:r>
      <w:r w:rsidR="00E36052">
        <w:rPr>
          <w:rFonts w:hint="cs"/>
          <w:rtl/>
        </w:rPr>
        <w:t xml:space="preserve"> </w:t>
      </w:r>
      <w:r>
        <w:rPr>
          <w:rtl/>
        </w:rPr>
        <w:t xml:space="preserve">؟ فقال له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0510D7">
        <w:rPr>
          <w:rStyle w:val="rfdBold2"/>
          <w:rtl/>
        </w:rPr>
        <w:t>أربع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فخذ أربعاً بأربع</w:t>
      </w:r>
      <w:r w:rsidR="00556724" w:rsidRPr="000510D7">
        <w:rPr>
          <w:rStyle w:val="rfdBold2"/>
          <w:rtl/>
        </w:rPr>
        <w:t xml:space="preserve"> ،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إذا حارب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ورسوله وسعى في الأرض فساداً فقَتل قُتل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فإن قَتل وأخذ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المال قُتل وصلب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وإن أخذ المال ولم يقتُل قُطعت يده ورجله من خلاف</w:t>
      </w:r>
      <w:r w:rsidR="00556724" w:rsidRPr="000510D7">
        <w:rPr>
          <w:rStyle w:val="rfdBold2"/>
          <w:rtl/>
        </w:rPr>
        <w:t xml:space="preserve"> ،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وإن حارب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ورسوله وسعى في الأرض فساداً ولم يأخذ المال نفي من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الأرض.</w:t>
      </w:r>
      <w:r>
        <w:rPr>
          <w:rtl/>
        </w:rPr>
        <w:t xml:space="preserve"> فقال له الرجل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وما حدّ نفيه</w:t>
      </w:r>
      <w:r w:rsidR="00E36052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0510D7">
        <w:rPr>
          <w:rStyle w:val="rfdBold2"/>
          <w:rtl/>
        </w:rPr>
        <w:t xml:space="preserve">يُنفى من المصر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الذي فعل فيه ما فعل إلى غيره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ثم يكتب إلى أهل ذلك المصر أن ينادى </w:t>
      </w:r>
      <w:r w:rsidR="00E36052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عليه بأنه منفي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فلا تؤاكلوه ولا تشاربوه ولا تناكحوه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فإذا خرج من ذلك</w:t>
      </w:r>
      <w:r w:rsidR="00E36052">
        <w:rPr>
          <w:rStyle w:val="rfdBold2"/>
          <w:rFonts w:hint="cs"/>
          <w:rtl/>
        </w:rPr>
        <w:t xml:space="preserve"> </w:t>
      </w:r>
      <w:r w:rsidR="00E36052">
        <w:rPr>
          <w:rFonts w:hint="cs"/>
          <w:rtl/>
        </w:rPr>
        <w:br/>
      </w:r>
      <w:r w:rsidR="00E3605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456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التهذيب 4</w:t>
      </w:r>
      <w:r w:rsidR="00556724">
        <w:rPr>
          <w:rtl/>
        </w:rPr>
        <w:t xml:space="preserve"> : </w:t>
      </w:r>
      <w:r>
        <w:rPr>
          <w:rtl/>
        </w:rPr>
        <w:t>148</w:t>
      </w:r>
      <w:r w:rsidR="00556724">
        <w:rPr>
          <w:rtl/>
        </w:rPr>
        <w:t xml:space="preserve"> /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سورة الأنعام</w:t>
      </w:r>
      <w:r w:rsidR="00556724">
        <w:rPr>
          <w:rtl/>
        </w:rPr>
        <w:t xml:space="preserve"> : </w:t>
      </w:r>
      <w:r>
        <w:rPr>
          <w:rtl/>
        </w:rPr>
        <w:t>6</w:t>
      </w:r>
      <w:r w:rsidR="00556724">
        <w:rPr>
          <w:rtl/>
        </w:rPr>
        <w:t xml:space="preserve"> / </w:t>
      </w:r>
      <w:r>
        <w:rPr>
          <w:rtl/>
        </w:rPr>
        <w:t>98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تفسير العياشي 1</w:t>
      </w:r>
      <w:r w:rsidR="00556724">
        <w:rPr>
          <w:rtl/>
        </w:rPr>
        <w:t xml:space="preserve"> : </w:t>
      </w:r>
      <w:r>
        <w:rPr>
          <w:rtl/>
        </w:rPr>
        <w:t>371</w:t>
      </w:r>
      <w:r w:rsidR="00556724">
        <w:rPr>
          <w:rtl/>
        </w:rPr>
        <w:t xml:space="preserve"> / </w:t>
      </w:r>
      <w:r>
        <w:rPr>
          <w:rtl/>
        </w:rPr>
        <w:t>72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المائدة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/ </w:t>
      </w:r>
      <w:r>
        <w:rPr>
          <w:rtl/>
        </w:rPr>
        <w:t>33</w:t>
      </w:r>
      <w:r w:rsidR="00556724">
        <w:rPr>
          <w:rtl/>
        </w:rPr>
        <w:t>.</w:t>
      </w:r>
    </w:p>
    <w:p w:rsidR="000F0A1B" w:rsidRDefault="00FB25E6" w:rsidP="00232E87">
      <w:pPr>
        <w:pStyle w:val="rfdNormal0"/>
        <w:rPr>
          <w:rtl/>
        </w:rPr>
      </w:pPr>
      <w:r>
        <w:rPr>
          <w:rtl/>
        </w:rPr>
        <w:br w:type="page"/>
      </w:r>
      <w:r w:rsidR="000F0A1B" w:rsidRPr="000510D7">
        <w:rPr>
          <w:rStyle w:val="rfdBold2"/>
          <w:rtl/>
        </w:rPr>
        <w:lastRenderedPageBreak/>
        <w:t>المصر إلى غيره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كتب إليهم بمثل ذلك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فيفعل به ذلك سنة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 xml:space="preserve">فإنه سيتوب </w:t>
      </w:r>
      <w:r w:rsidR="00232E87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من السنة وهو صا</w:t>
      </w:r>
      <w:r w:rsidR="000F0A1B" w:rsidRPr="00232E87">
        <w:rPr>
          <w:rStyle w:val="rfdBold2"/>
          <w:rtl/>
        </w:rPr>
        <w:t>غر</w:t>
      </w:r>
      <w:r w:rsidR="00460A29" w:rsidRPr="00232E87">
        <w:rPr>
          <w:rStyle w:val="rfdBold2"/>
          <w:rtl/>
        </w:rPr>
        <w:t>..</w:t>
      </w:r>
      <w:r w:rsidR="000F0A1B" w:rsidRPr="00232E87">
        <w:rPr>
          <w:rStyle w:val="rfdBold2"/>
          <w:rtl/>
        </w:rPr>
        <w:t>.</w:t>
      </w:r>
      <w:r w:rsidR="00232E87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4D3238">
      <w:pPr>
        <w:pStyle w:val="Heading2"/>
        <w:rPr>
          <w:rtl/>
        </w:rPr>
      </w:pPr>
      <w:bookmarkStart w:id="136" w:name="_Toc339724437"/>
      <w:r>
        <w:rPr>
          <w:rtl/>
        </w:rPr>
        <w:t>2 ـ قصار الحكم</w:t>
      </w:r>
      <w:r w:rsidR="00556724">
        <w:rPr>
          <w:rtl/>
        </w:rPr>
        <w:t xml:space="preserve"> :</w:t>
      </w:r>
      <w:bookmarkEnd w:id="136"/>
    </w:p>
    <w:p w:rsidR="000F0A1B" w:rsidRDefault="000F0A1B" w:rsidP="000F0A1B">
      <w:pPr>
        <w:rPr>
          <w:rtl/>
        </w:rPr>
      </w:pPr>
      <w:r>
        <w:rPr>
          <w:rtl/>
        </w:rPr>
        <w:t xml:space="preserve">ورد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المزيد من قصار الحكم</w:t>
      </w:r>
      <w:r w:rsidR="00556724">
        <w:rPr>
          <w:rtl/>
        </w:rPr>
        <w:t xml:space="preserve"> ، </w:t>
      </w:r>
      <w:r>
        <w:rPr>
          <w:rtl/>
        </w:rPr>
        <w:t xml:space="preserve">وهي تتسم بجزالة </w:t>
      </w:r>
      <w:r w:rsidR="00232E87">
        <w:rPr>
          <w:rFonts w:hint="cs"/>
          <w:rtl/>
        </w:rPr>
        <w:br/>
      </w:r>
      <w:r>
        <w:rPr>
          <w:rtl/>
        </w:rPr>
        <w:t>اللفظ ومتانة الأسلوب وعمق المحتوى</w:t>
      </w:r>
      <w:r w:rsidR="00556724">
        <w:rPr>
          <w:rtl/>
        </w:rPr>
        <w:t xml:space="preserve"> ، </w:t>
      </w:r>
      <w:r>
        <w:rPr>
          <w:rtl/>
        </w:rPr>
        <w:t xml:space="preserve">وتختزن مضامين اجتماعية وأخلاقية </w:t>
      </w:r>
      <w:r w:rsidR="00232E87">
        <w:rPr>
          <w:rFonts w:hint="cs"/>
          <w:rtl/>
        </w:rPr>
        <w:br/>
      </w:r>
      <w:r>
        <w:rPr>
          <w:rtl/>
        </w:rPr>
        <w:t>وتربوية راقية</w:t>
      </w:r>
      <w:r w:rsidR="00556724">
        <w:rPr>
          <w:rtl/>
        </w:rPr>
        <w:t xml:space="preserve"> ، </w:t>
      </w:r>
      <w:r>
        <w:rPr>
          <w:rtl/>
        </w:rPr>
        <w:t>تدعو إلى تقويم السلوك وتهذيب النفوس وتحصينها</w:t>
      </w:r>
      <w:r w:rsidR="00556724">
        <w:rPr>
          <w:rtl/>
        </w:rPr>
        <w:t xml:space="preserve"> ، </w:t>
      </w:r>
      <w:r>
        <w:rPr>
          <w:rtl/>
        </w:rPr>
        <w:t xml:space="preserve">وتنمية </w:t>
      </w:r>
      <w:r w:rsidR="00232E87">
        <w:rPr>
          <w:rFonts w:hint="cs"/>
          <w:rtl/>
        </w:rPr>
        <w:br/>
      </w:r>
      <w:r>
        <w:rPr>
          <w:rtl/>
        </w:rPr>
        <w:t>نوازعها الخيّرة</w:t>
      </w:r>
      <w:r w:rsidR="00556724">
        <w:rPr>
          <w:rtl/>
        </w:rPr>
        <w:t xml:space="preserve"> ، </w:t>
      </w:r>
      <w:r>
        <w:rPr>
          <w:rtl/>
        </w:rPr>
        <w:t>لتصل إلى السعادة المبتغاة</w:t>
      </w:r>
      <w:r w:rsidR="00556724">
        <w:rPr>
          <w:rtl/>
        </w:rPr>
        <w:t xml:space="preserve"> ، </w:t>
      </w:r>
      <w:r>
        <w:rPr>
          <w:rtl/>
        </w:rPr>
        <w:t>وفي ما يلي مختار منها</w:t>
      </w:r>
      <w:r w:rsidR="00232E87">
        <w:rPr>
          <w:rtl/>
        </w:rPr>
        <w:t xml:space="preserve"> :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232E87">
        <w:rPr>
          <w:rFonts w:hint="cs"/>
          <w:rtl/>
        </w:rPr>
        <w:t xml:space="preserve"> </w:t>
      </w:r>
      <w:r w:rsidRPr="000510D7">
        <w:rPr>
          <w:rStyle w:val="rfdBold2"/>
          <w:rtl/>
        </w:rPr>
        <w:t>ليس منا من لم يحاسب نفسه في كل يوم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 xml:space="preserve">فإن عمل خيراً </w:t>
      </w:r>
      <w:r w:rsidR="00232E87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استزاد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منه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وحمد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>عليه</w:t>
      </w:r>
      <w:r w:rsidR="00556724" w:rsidRPr="000510D7">
        <w:rPr>
          <w:rStyle w:val="rfdBold2"/>
          <w:rtl/>
        </w:rPr>
        <w:t xml:space="preserve"> ، </w:t>
      </w:r>
      <w:r w:rsidRPr="000510D7">
        <w:rPr>
          <w:rStyle w:val="rfdBold2"/>
          <w:rtl/>
        </w:rPr>
        <w:t>وإن عمل شراً استغفر</w:t>
      </w:r>
      <w:r w:rsidR="00E96E62">
        <w:rPr>
          <w:rStyle w:val="rfdBold2"/>
          <w:rtl/>
        </w:rPr>
        <w:t xml:space="preserve"> الله </w:t>
      </w:r>
      <w:r w:rsidRPr="000510D7">
        <w:rPr>
          <w:rStyle w:val="rfdBold2"/>
          <w:rtl/>
        </w:rPr>
        <w:t xml:space="preserve">وتاب </w:t>
      </w:r>
      <w:r w:rsidR="00232E87">
        <w:rPr>
          <w:rStyle w:val="rfdBold2"/>
          <w:rFonts w:hint="cs"/>
          <w:rtl/>
        </w:rPr>
        <w:br/>
      </w:r>
      <w:r w:rsidRPr="000510D7">
        <w:rPr>
          <w:rStyle w:val="rfdBold2"/>
          <w:rtl/>
        </w:rPr>
        <w:t>إليه</w:t>
      </w:r>
      <w:r w:rsidR="00232E87" w:rsidRPr="00232E87">
        <w:rPr>
          <w:rFonts w:hint="cs"/>
          <w:rtl/>
        </w:rPr>
        <w:t xml:space="preserve"> </w:t>
      </w:r>
      <w:r w:rsidR="00FD1825" w:rsidRPr="00232E87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232E87">
        <w:rPr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>أفضل العبادة بعد المعرفة انتظار الفرج</w:t>
      </w:r>
      <w:r w:rsidR="00232E87" w:rsidRPr="00232E87">
        <w:rPr>
          <w:rFonts w:hint="cs"/>
          <w:rtl/>
        </w:rPr>
        <w:t xml:space="preserve"> </w:t>
      </w:r>
      <w:r w:rsidRPr="00232E87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232E87">
        <w:rPr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>مثل المؤمن كمثل كفّتي الميزان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كلما زيد في إيمانه زيد في بلائه</w:t>
      </w:r>
      <w:r w:rsidR="00556724" w:rsidRPr="000510D7">
        <w:rPr>
          <w:rStyle w:val="rfdBold2"/>
          <w:rtl/>
        </w:rPr>
        <w:t xml:space="preserve"> ، </w:t>
      </w:r>
      <w:r w:rsidR="006035E1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ليلقى</w:t>
      </w:r>
      <w:r w:rsidR="00E96E62">
        <w:rPr>
          <w:rStyle w:val="rfdBold2"/>
          <w:rtl/>
        </w:rPr>
        <w:t xml:space="preserve"> الله </w:t>
      </w:r>
      <w:r w:rsidR="000F0A1B" w:rsidRPr="000510D7">
        <w:rPr>
          <w:rStyle w:val="rfdBold2"/>
          <w:rtl/>
        </w:rPr>
        <w:t>عزّ وجلّ ولا خطيئة له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>المؤمن أخو المؤمن لاُمه وأبيه وإن لم يلده أبوه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 xml:space="preserve">ملعون من اتهم </w:t>
      </w:r>
      <w:r w:rsidR="006035E1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أخاه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ملعون من لم ينصح لأخيه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ملعون من استأثر على أخيه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 xml:space="preserve">ملعون من </w:t>
      </w:r>
      <w:r w:rsidR="006035E1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احتجب عن أخيه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ملعون من اغتاب أخاه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>من لك بأخيك كله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لا تستقصِ عليه فتبقى بلا أخ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0510D7">
        <w:rPr>
          <w:rStyle w:val="rfdBold2"/>
          <w:rtl/>
        </w:rPr>
        <w:t xml:space="preserve">إن من واجب حق أخيك أن لا تكتمه شيئاً تنفعه به لأمر دنياه </w:t>
      </w:r>
      <w:r w:rsidR="006035E1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وآخرته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ولا تحقد عليه وإن أساء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وأجب دعوته إذا دعاك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 xml:space="preserve">ولا تخل بينه </w:t>
      </w:r>
      <w:r w:rsidR="006035E1">
        <w:rPr>
          <w:rStyle w:val="rfdBold2"/>
          <w:rFonts w:hint="cs"/>
          <w:rtl/>
        </w:rPr>
        <w:br/>
      </w:r>
      <w:r w:rsidR="000F0A1B" w:rsidRPr="000510D7">
        <w:rPr>
          <w:rStyle w:val="rfdBold2"/>
          <w:rtl/>
        </w:rPr>
        <w:t>وبين عدوه من الناس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وإن كان أقرب إليه منك</w:t>
      </w:r>
      <w:r w:rsidR="00556724" w:rsidRPr="000510D7">
        <w:rPr>
          <w:rStyle w:val="rfdBold2"/>
          <w:rtl/>
        </w:rPr>
        <w:t xml:space="preserve"> ، </w:t>
      </w:r>
      <w:r w:rsidR="000F0A1B" w:rsidRPr="000510D7">
        <w:rPr>
          <w:rStyle w:val="rfdBold2"/>
          <w:rtl/>
        </w:rPr>
        <w:t>وعده في مرضه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تفسير العياشي 1</w:t>
      </w:r>
      <w:r w:rsidR="00556724">
        <w:rPr>
          <w:rtl/>
        </w:rPr>
        <w:t xml:space="preserve"> : </w:t>
      </w:r>
      <w:r>
        <w:rPr>
          <w:rtl/>
        </w:rPr>
        <w:t>317</w:t>
      </w:r>
      <w:r w:rsidR="00556724">
        <w:rPr>
          <w:rtl/>
        </w:rPr>
        <w:t xml:space="preserve"> / </w:t>
      </w:r>
      <w:r>
        <w:rPr>
          <w:rtl/>
        </w:rPr>
        <w:t>98</w:t>
      </w:r>
      <w:r w:rsidR="00556724">
        <w:rPr>
          <w:rtl/>
        </w:rPr>
        <w:t>.</w:t>
      </w:r>
    </w:p>
    <w:p w:rsidR="000F0A1B" w:rsidRDefault="00FB25E6" w:rsidP="000F0A1B">
      <w:pPr>
        <w:rPr>
          <w:rtl/>
        </w:rPr>
      </w:pPr>
      <w:r>
        <w:rPr>
          <w:rtl/>
        </w:rPr>
        <w:br w:type="page"/>
      </w:r>
      <w:r w:rsidR="00FD1825">
        <w:rPr>
          <w:rtl/>
        </w:rPr>
        <w:lastRenderedPageBreak/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ثلاثة يستظلون بظل عرش</w:t>
      </w:r>
      <w:r w:rsidR="00E96E62">
        <w:rPr>
          <w:rStyle w:val="rfdBold2"/>
          <w:rtl/>
        </w:rPr>
        <w:t xml:space="preserve"> الله </w:t>
      </w:r>
      <w:r w:rsidR="000F0A1B" w:rsidRPr="009928BD">
        <w:rPr>
          <w:rStyle w:val="rfdBold2"/>
          <w:rtl/>
        </w:rPr>
        <w:t>يوم لا ظل إلاّ ظله</w:t>
      </w:r>
      <w:r w:rsidR="00556724" w:rsidRPr="009928BD">
        <w:rPr>
          <w:rStyle w:val="rfdBold2"/>
          <w:rtl/>
        </w:rPr>
        <w:t xml:space="preserve"> : </w:t>
      </w:r>
      <w:r w:rsidR="000F0A1B" w:rsidRPr="009928BD">
        <w:rPr>
          <w:rStyle w:val="rfdBold2"/>
          <w:rtl/>
        </w:rPr>
        <w:t xml:space="preserve">رجل زوج أخاه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المسلم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أو أخدمه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أو كتم له سراً</w:t>
      </w:r>
      <w:r w:rsidR="006035E1" w:rsidRPr="006035E1">
        <w:rPr>
          <w:rFonts w:hint="cs"/>
          <w:rtl/>
        </w:rPr>
        <w:t xml:space="preserve"> </w:t>
      </w:r>
      <w:r w:rsidR="00FD1825"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0F0A1B">
      <w:pPr>
        <w:rPr>
          <w:rtl/>
        </w:rPr>
      </w:pPr>
      <w:r w:rsidRPr="009928BD">
        <w:rPr>
          <w:rStyle w:val="rfdBold2"/>
          <w:rtl/>
        </w:rPr>
        <w:t>المؤمن أعز من الجبل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الجبل يستقل بالمعاول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والمؤمن لا يستقل </w:t>
      </w:r>
      <w:r w:rsidR="006035E1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دينه بشيء</w:t>
      </w:r>
      <w:r w:rsidR="006035E1" w:rsidRPr="006035E1">
        <w:rPr>
          <w:rFonts w:hint="cs"/>
          <w:rtl/>
        </w:rPr>
        <w:t xml:space="preserve"> </w:t>
      </w:r>
      <w:r w:rsidR="00FD1825" w:rsidRPr="006035E1">
        <w:rPr>
          <w:rtl/>
        </w:rPr>
        <w:t>»</w:t>
      </w:r>
      <w:r w:rsidR="00C04797" w:rsidRPr="006035E1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نعم المال النخل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الراسخات في الوحل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المطعمات في المحل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المغبون من غبن من عمره ساعة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لا تحدثوا أنفسكم بفقر ولا بطول عمر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فإنه من حدث نفسه بالفقر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يبخل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ومن حدثها بطول العمر يحرص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أداء الإمانة والصدق يجلبان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الرزق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والخيانة والكذب يجلبان الفقر والنفاق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لكل شيء زكاة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وزكاة الجسد صيام النوافل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6035E1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لا عزّ إلاّ لمن تذلّل لله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ولا رفعة إلاّ لمن تواضع لله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ولا أمن إلاّ لمن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خاف</w:t>
      </w:r>
      <w:r w:rsidR="00E96E62">
        <w:rPr>
          <w:rStyle w:val="rfdBold2"/>
          <w:rtl/>
        </w:rPr>
        <w:t xml:space="preserve"> الله </w:t>
      </w:r>
      <w:r w:rsidR="00556724" w:rsidRPr="009928BD">
        <w:rPr>
          <w:rStyle w:val="rfdBold2"/>
          <w:rtl/>
        </w:rPr>
        <w:t xml:space="preserve">، </w:t>
      </w:r>
      <w:r w:rsidR="000F0A1B" w:rsidRPr="009928BD">
        <w:rPr>
          <w:rStyle w:val="rfdBold2"/>
          <w:rtl/>
        </w:rPr>
        <w:t>ولا ربح إلاّ لمن باع</w:t>
      </w:r>
      <w:r w:rsidR="00E96E62">
        <w:rPr>
          <w:rStyle w:val="rfdBold2"/>
          <w:rtl/>
        </w:rPr>
        <w:t xml:space="preserve"> الله </w:t>
      </w:r>
      <w:r w:rsidR="000F0A1B" w:rsidRPr="009928BD">
        <w:rPr>
          <w:rStyle w:val="rfdBold2"/>
          <w:rtl/>
        </w:rPr>
        <w:t>نفسه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وجدت علم الناس في أربع</w:t>
      </w:r>
      <w:r w:rsidR="00556724" w:rsidRPr="009928BD">
        <w:rPr>
          <w:rStyle w:val="rfdBold2"/>
          <w:rtl/>
        </w:rPr>
        <w:t xml:space="preserve"> : </w:t>
      </w:r>
      <w:r w:rsidR="000F0A1B" w:rsidRPr="009928BD">
        <w:rPr>
          <w:rStyle w:val="rfdBold2"/>
          <w:rtl/>
        </w:rPr>
        <w:t>أولها أن تعرف ربك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والثانية أن تعرف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ما صنع بك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والثالثة أن تعرف ما أراد بك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والرابعة أن تعرف ما يخرجك من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ذنبك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اجتهدوا في أن يكون زمانكم أربع ساعات</w:t>
      </w:r>
      <w:r w:rsidR="00556724" w:rsidRPr="009928BD">
        <w:rPr>
          <w:rStyle w:val="rfdBold2"/>
          <w:rtl/>
        </w:rPr>
        <w:t xml:space="preserve"> : </w:t>
      </w:r>
      <w:r w:rsidR="000F0A1B" w:rsidRPr="009928BD">
        <w:rPr>
          <w:rStyle w:val="rfdBold2"/>
          <w:rtl/>
        </w:rPr>
        <w:t>ساعة لمناجاة</w:t>
      </w:r>
      <w:r w:rsidR="00E96E62">
        <w:rPr>
          <w:rStyle w:val="rfdBold2"/>
          <w:rtl/>
        </w:rPr>
        <w:t xml:space="preserve"> الله </w:t>
      </w:r>
      <w:r w:rsidR="00556724" w:rsidRPr="009928BD">
        <w:rPr>
          <w:rStyle w:val="rfdBold2"/>
          <w:rtl/>
        </w:rPr>
        <w:t xml:space="preserve">،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وساعة لأمر المعاش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وساعة لمعاشرة الإخوان والثقات الذين يعرفونكم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عيوبكم ويخلصون لكم في الباطن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وساعة تخلون فيها للذاتكم في غير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محرم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لم يجد للإساءة مضضاً لم يكن للإحسان عنده موقع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كفارة عمل السلطان الإحسان إلى الإخوان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ما استبّ اثنان إلاّ انحطّ الأعلى إلى مرتبة الأسفل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B25E6" w:rsidP="000F0A1B">
      <w:pPr>
        <w:rPr>
          <w:rtl/>
        </w:rPr>
      </w:pPr>
      <w:r>
        <w:rPr>
          <w:rtl/>
        </w:rPr>
        <w:br w:type="page"/>
      </w:r>
      <w:r w:rsidR="00FD1825">
        <w:rPr>
          <w:rtl/>
        </w:rPr>
        <w:lastRenderedPageBreak/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أبطرته النعمة وقّره زوالها</w:t>
      </w:r>
      <w:r w:rsidR="006035E1" w:rsidRPr="006035E1">
        <w:rPr>
          <w:rFonts w:hint="cs"/>
          <w:rtl/>
        </w:rPr>
        <w:t xml:space="preserve"> </w:t>
      </w:r>
      <w:r w:rsidR="00FD1825"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ولده الفقر أبطره الغنى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اقتصد وقنع بقيت عليه النعمة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ومن بذر وأسرف زالت عنه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النعمة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المعروف تلو المعروف غلّ لا يفكه إلاّ مكافأة أو شكر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التحدث بنعم</w:t>
      </w:r>
      <w:r w:rsidR="00E96E62">
        <w:rPr>
          <w:rStyle w:val="rfdBold2"/>
          <w:rtl/>
        </w:rPr>
        <w:t xml:space="preserve"> الله </w:t>
      </w:r>
      <w:r w:rsidR="000F0A1B" w:rsidRPr="009928BD">
        <w:rPr>
          <w:rStyle w:val="rfdBold2"/>
          <w:rtl/>
        </w:rPr>
        <w:t>شكر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وترك ذلك كفر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فاربطوا نعم ربكم تعالى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بالشكر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وحصنوا أموالكم بالزكاة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أحزن والديه فقد عقهما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من كثر قلقه لم يعرف بِشره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6035E1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إياك أن تمنع في طاعة</w:t>
      </w:r>
      <w:r w:rsidR="00E96E62">
        <w:rPr>
          <w:rStyle w:val="rfdBold2"/>
          <w:rtl/>
        </w:rPr>
        <w:t xml:space="preserve"> الله </w:t>
      </w:r>
      <w:r w:rsidR="000F0A1B" w:rsidRPr="009928BD">
        <w:rPr>
          <w:rStyle w:val="rfdBold2"/>
          <w:rtl/>
        </w:rPr>
        <w:t>فتنفق مثليه في معصية الله</w:t>
      </w:r>
      <w:r w:rsidR="006035E1">
        <w:rPr>
          <w:rStyle w:val="rfdBold2"/>
          <w:rFonts w:hint="cs"/>
          <w:rtl/>
        </w:rPr>
        <w:t xml:space="preserve"> </w:t>
      </w:r>
      <w:r>
        <w:rPr>
          <w:rStyle w:val="rfdBold2"/>
          <w:rtl/>
        </w:rPr>
        <w:t>»</w:t>
      </w:r>
      <w:r w:rsidR="00C04797" w:rsidRPr="009928BD">
        <w:rPr>
          <w:rStyle w:val="rfdBold2"/>
          <w:rtl/>
        </w:rPr>
        <w:t xml:space="preserve">. </w:t>
      </w:r>
      <w:r w:rsidR="006035E1">
        <w:rPr>
          <w:rStyle w:val="rfdBold2"/>
          <w:rFonts w:hint="cs"/>
          <w:rtl/>
        </w:rPr>
        <w:br/>
      </w:r>
      <w:r w:rsidRPr="006035E1">
        <w:rPr>
          <w:rtl/>
        </w:rPr>
        <w:t>«</w:t>
      </w:r>
      <w:r w:rsidR="006035E1" w:rsidRP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يعرف شدة الجور من حكم به عليه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ليس حسن الجوار كف الأذى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ولكن حسن الجوار الصبر على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الأذى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المصيبة للصابر واحدة وللجازع اثنتان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6035E1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الله</w:t>
      </w:r>
      <w:r w:rsidR="00556724" w:rsidRPr="009928BD">
        <w:rPr>
          <w:rStyle w:val="rfdBold2"/>
          <w:rtl/>
        </w:rPr>
        <w:t xml:space="preserve"> </w:t>
      </w:r>
      <w:r w:rsidR="000F0A1B" w:rsidRPr="009928BD">
        <w:rPr>
          <w:rStyle w:val="rfdBold2"/>
          <w:rtl/>
        </w:rPr>
        <w:t>ينزل المعونة على قدر المؤونة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وينزل الصبر على قدر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المصيبة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لو ظهرت الآجال لافتضحت الآمال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التدبير نصف العيش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التودد إلى الناس نصف العقل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العجلة هي الخرق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قلة الوفاء عيب بالمروءة</w:t>
      </w:r>
      <w:r w:rsidR="006035E1" w:rsidRPr="006035E1">
        <w:rPr>
          <w:rFonts w:hint="cs"/>
          <w:rtl/>
        </w:rPr>
        <w:t xml:space="preserve"> </w:t>
      </w:r>
      <w:r w:rsidRPr="006035E1">
        <w:rPr>
          <w:rtl/>
        </w:rPr>
        <w:t>»</w:t>
      </w:r>
      <w:r w:rsidR="00C04797">
        <w:rPr>
          <w:rtl/>
        </w:rPr>
        <w:t>.</w:t>
      </w:r>
    </w:p>
    <w:p w:rsidR="000F0A1B" w:rsidRPr="006035E1" w:rsidRDefault="00FD1825" w:rsidP="006035E1">
      <w:pPr>
        <w:rPr>
          <w:rStyle w:val="rfdPoemTiniCharChar"/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>كفى بالتجارب تأديباً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وبمر الأيام عظة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وبأخلاق من عاشرت</w:t>
      </w:r>
      <w:r w:rsidR="000F0A1B" w:rsidRPr="006035E1">
        <w:rPr>
          <w:rStyle w:val="rfdBold2"/>
          <w:rtl/>
        </w:rPr>
        <w:t xml:space="preserve"> </w:t>
      </w:r>
      <w:r w:rsidR="006035E1">
        <w:rPr>
          <w:rFonts w:hint="cs"/>
          <w:rtl/>
        </w:rPr>
        <w:br/>
      </w:r>
    </w:p>
    <w:p w:rsidR="000F0A1B" w:rsidRDefault="00FB25E6" w:rsidP="009928BD">
      <w:pPr>
        <w:pStyle w:val="rfdNormal0"/>
        <w:rPr>
          <w:rtl/>
        </w:rPr>
      </w:pPr>
      <w:r>
        <w:rPr>
          <w:rtl/>
        </w:rPr>
        <w:br w:type="page"/>
      </w:r>
      <w:r w:rsidR="000F0A1B" w:rsidRPr="009928BD">
        <w:rPr>
          <w:rStyle w:val="rfdBold2"/>
          <w:rtl/>
        </w:rPr>
        <w:lastRenderedPageBreak/>
        <w:t>معرفة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وبذكر الموت حاجزاً من الذنوب والمعاصي</w:t>
      </w:r>
      <w:r w:rsidR="006035E1" w:rsidRPr="006035E1">
        <w:rPr>
          <w:rFonts w:hint="cs"/>
          <w:rtl/>
        </w:rPr>
        <w:t xml:space="preserve"> </w:t>
      </w:r>
      <w:r w:rsidR="00FD1825" w:rsidRPr="006035E1">
        <w:rPr>
          <w:rtl/>
        </w:rPr>
        <w:t>»</w:t>
      </w:r>
      <w:r w:rsidR="00C04797">
        <w:rPr>
          <w:rtl/>
        </w:rPr>
        <w:t>.</w:t>
      </w:r>
    </w:p>
    <w:p w:rsidR="000F0A1B" w:rsidRDefault="00FD1825" w:rsidP="000F0A1B">
      <w:pPr>
        <w:rPr>
          <w:rtl/>
        </w:rPr>
      </w:pPr>
      <w:r>
        <w:rPr>
          <w:rtl/>
        </w:rPr>
        <w:t>«</w:t>
      </w:r>
      <w:r w:rsidR="006035E1">
        <w:rPr>
          <w:rFonts w:hint="cs"/>
          <w:rtl/>
        </w:rPr>
        <w:t xml:space="preserve"> </w:t>
      </w:r>
      <w:r w:rsidR="000F0A1B" w:rsidRPr="009928BD">
        <w:rPr>
          <w:rStyle w:val="rfdBold2"/>
          <w:rtl/>
        </w:rPr>
        <w:t xml:space="preserve">العجب كل العجب للمحتمين من الطعام والشراب مخافة الداء أن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ينزل بهم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 xml:space="preserve">كيف لا يحتمون من الذنوب مخافة النار إذا اشتعلت في </w:t>
      </w:r>
      <w:r w:rsidR="006035E1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أبدانهم</w:t>
      </w:r>
      <w:r w:rsidR="006035E1">
        <w:rPr>
          <w:rStyle w:val="rfdBold2"/>
          <w:rFonts w:hint="cs"/>
          <w:rtl/>
        </w:rPr>
        <w:t xml:space="preserve"> </w:t>
      </w:r>
      <w:r w:rsidR="000F0A1B">
        <w:rPr>
          <w:rtl/>
        </w:rPr>
        <w:t>!</w:t>
      </w:r>
      <w:r w:rsidR="006035E1">
        <w:rPr>
          <w:rFonts w:hint="cs"/>
          <w:rtl/>
        </w:rPr>
        <w:t xml:space="preserve"> </w:t>
      </w:r>
      <w:r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7" w:name="_Toc339724438"/>
      <w:r>
        <w:rPr>
          <w:rtl/>
        </w:rPr>
        <w:t>3 ـ وصايا ومواعظ</w:t>
      </w:r>
      <w:r w:rsidR="00556724">
        <w:rPr>
          <w:rtl/>
        </w:rPr>
        <w:t xml:space="preserve"> :</w:t>
      </w:r>
      <w:bookmarkEnd w:id="137"/>
    </w:p>
    <w:p w:rsidR="000F0A1B" w:rsidRDefault="000F0A1B" w:rsidP="000F0A1B">
      <w:pPr>
        <w:rPr>
          <w:rtl/>
        </w:rPr>
      </w:pPr>
      <w:r>
        <w:rPr>
          <w:rtl/>
        </w:rPr>
        <w:t xml:space="preserve">وردت المزيد من الوصايا والمواعظ التي أدلى بها الإمام موسى بن </w:t>
      </w:r>
      <w:r w:rsidR="006035E1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في مناسبات شتى</w:t>
      </w:r>
      <w:r w:rsidR="00556724">
        <w:rPr>
          <w:rtl/>
        </w:rPr>
        <w:t xml:space="preserve"> ، </w:t>
      </w:r>
      <w:r>
        <w:rPr>
          <w:rtl/>
        </w:rPr>
        <w:t xml:space="preserve">وسلّط فيها الضوء على الكثير من المضامين </w:t>
      </w:r>
      <w:r w:rsidR="006035E1">
        <w:rPr>
          <w:rFonts w:hint="cs"/>
          <w:rtl/>
        </w:rPr>
        <w:br/>
      </w:r>
      <w:r>
        <w:rPr>
          <w:rtl/>
        </w:rPr>
        <w:t>الإسلامية السامية</w:t>
      </w:r>
      <w:r w:rsidR="00556724">
        <w:rPr>
          <w:rtl/>
        </w:rPr>
        <w:t xml:space="preserve"> ، </w:t>
      </w:r>
      <w:r>
        <w:rPr>
          <w:rtl/>
        </w:rPr>
        <w:t>ويأتي على رأس تلك الوصايا وصيته لهشام بن الحكم</w:t>
      </w:r>
      <w:r w:rsidR="00556724">
        <w:rPr>
          <w:rtl/>
        </w:rPr>
        <w:t xml:space="preserve"> ، </w:t>
      </w:r>
      <w:r w:rsidR="006035E1">
        <w:rPr>
          <w:rFonts w:hint="cs"/>
          <w:rtl/>
        </w:rPr>
        <w:br/>
      </w:r>
      <w:r>
        <w:rPr>
          <w:rtl/>
        </w:rPr>
        <w:t>وهي وصية مسهبة تشتمل على مواعظ بليغة وحكم رائعة وأقوال جامعة</w:t>
      </w:r>
      <w:r w:rsidR="00556724">
        <w:rPr>
          <w:rtl/>
        </w:rPr>
        <w:t xml:space="preserve"> ، </w:t>
      </w:r>
      <w:r w:rsidR="006035E1">
        <w:rPr>
          <w:rFonts w:hint="cs"/>
          <w:rtl/>
        </w:rPr>
        <w:br/>
      </w:r>
      <w:r>
        <w:rPr>
          <w:rtl/>
        </w:rPr>
        <w:t xml:space="preserve">وضمنها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شواهد من آي الكتاب الكريم وحديث الرسول الأكرم </w:t>
      </w:r>
      <w:r w:rsidR="00635A36" w:rsidRPr="00635A36">
        <w:rPr>
          <w:rStyle w:val="rfdAlaem"/>
          <w:rtl/>
        </w:rPr>
        <w:t>صلى‌الله‌عليه‌وآله</w:t>
      </w:r>
      <w:r w:rsidR="00556724">
        <w:rPr>
          <w:rtl/>
        </w:rPr>
        <w:t xml:space="preserve"> ، </w:t>
      </w:r>
      <w:r w:rsidR="006035E1">
        <w:rPr>
          <w:rFonts w:hint="cs"/>
          <w:rtl/>
        </w:rPr>
        <w:br/>
      </w:r>
      <w:r>
        <w:rPr>
          <w:rtl/>
        </w:rPr>
        <w:t xml:space="preserve">وأحاديث أمير المؤمنين علي والحسن وعلي بن الحسين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وشيئاً من حكمة </w:t>
      </w:r>
      <w:r w:rsidR="006035E1">
        <w:rPr>
          <w:rFonts w:hint="cs"/>
          <w:rtl/>
        </w:rPr>
        <w:br/>
      </w:r>
      <w:r>
        <w:rPr>
          <w:rtl/>
        </w:rPr>
        <w:t xml:space="preserve">لقمان والمسيح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ومواعظ الإنجيل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ومن مضامينها موضوع العقل وكونه حجة في المعرفة</w:t>
      </w:r>
      <w:r w:rsidR="00556724">
        <w:rPr>
          <w:rtl/>
        </w:rPr>
        <w:t xml:space="preserve"> ، </w:t>
      </w:r>
      <w:r>
        <w:rPr>
          <w:rtl/>
        </w:rPr>
        <w:t xml:space="preserve">إذ ان أحد الأدلة </w:t>
      </w:r>
      <w:r w:rsidR="006035E1">
        <w:rPr>
          <w:rFonts w:hint="cs"/>
          <w:rtl/>
        </w:rPr>
        <w:br/>
      </w:r>
      <w:r>
        <w:rPr>
          <w:rtl/>
        </w:rPr>
        <w:t>المهمة على الربوبية والتوحيد هو التأمّل في الآفاق</w:t>
      </w:r>
      <w:r w:rsidR="00556724">
        <w:rPr>
          <w:rtl/>
        </w:rPr>
        <w:t xml:space="preserve"> ، </w:t>
      </w:r>
      <w:r>
        <w:rPr>
          <w:rtl/>
        </w:rPr>
        <w:t>وأداته العقل</w:t>
      </w:r>
      <w:r w:rsidR="00556724">
        <w:rPr>
          <w:rtl/>
        </w:rPr>
        <w:t xml:space="preserve"> ، </w:t>
      </w:r>
      <w:r>
        <w:rPr>
          <w:rtl/>
        </w:rPr>
        <w:t xml:space="preserve">وعدد فيها </w:t>
      </w:r>
      <w:r w:rsidR="006035E1">
        <w:rPr>
          <w:rFonts w:hint="cs"/>
          <w:rtl/>
        </w:rPr>
        <w:br/>
      </w:r>
      <w:r>
        <w:rPr>
          <w:rtl/>
        </w:rPr>
        <w:t>مكارم الأخلاق مرغّباً فيها</w:t>
      </w:r>
      <w:r w:rsidR="00556724">
        <w:rPr>
          <w:rtl/>
        </w:rPr>
        <w:t xml:space="preserve"> ، </w:t>
      </w:r>
      <w:r>
        <w:rPr>
          <w:rtl/>
        </w:rPr>
        <w:t>وبيّن مساوئ الأخلاق مرغباً عنها</w:t>
      </w:r>
      <w:r w:rsidR="00556724">
        <w:rPr>
          <w:rtl/>
        </w:rPr>
        <w:t xml:space="preserve"> ، </w:t>
      </w:r>
      <w:r>
        <w:rPr>
          <w:rtl/>
        </w:rPr>
        <w:t xml:space="preserve">وفيما يلي مختار </w:t>
      </w:r>
      <w:r w:rsidR="00B06522">
        <w:rPr>
          <w:rFonts w:hint="cs"/>
          <w:rtl/>
        </w:rPr>
        <w:br/>
      </w:r>
      <w:r>
        <w:rPr>
          <w:rtl/>
        </w:rPr>
        <w:t>منها</w:t>
      </w:r>
      <w:r w:rsidR="00B06522">
        <w:rPr>
          <w:rtl/>
        </w:rPr>
        <w:t xml:space="preserve"> :</w:t>
      </w:r>
    </w:p>
    <w:p w:rsidR="00B06522" w:rsidRPr="00296D77" w:rsidRDefault="000F0A1B" w:rsidP="00B06522">
      <w:pPr>
        <w:rPr>
          <w:rStyle w:val="rfdLineChar"/>
          <w:rtl/>
        </w:rPr>
      </w:pPr>
      <w:r>
        <w:rPr>
          <w:rtl/>
        </w:rPr>
        <w:t>قال هشام بن الحكم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>
        <w:rPr>
          <w:rtl/>
        </w:rPr>
        <w:t xml:space="preserve">قال لي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إن لقمان قال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لابنه</w:t>
      </w:r>
      <w:r w:rsidR="00556724" w:rsidRPr="009928BD">
        <w:rPr>
          <w:rStyle w:val="rfdBold2"/>
          <w:rtl/>
        </w:rPr>
        <w:t xml:space="preserve"> : </w:t>
      </w:r>
      <w:r w:rsidRPr="009928BD">
        <w:rPr>
          <w:rStyle w:val="rfdBold2"/>
          <w:rtl/>
        </w:rPr>
        <w:t>تواضع للحق تكن أعقل الناس. يا بني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إن الدنيا بحر عميق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قد</w:t>
      </w:r>
      <w:r w:rsidR="00B06522">
        <w:rPr>
          <w:rStyle w:val="rfdBold2"/>
          <w:rFonts w:hint="cs"/>
          <w:rtl/>
        </w:rPr>
        <w:t xml:space="preserve"> </w:t>
      </w:r>
      <w:r w:rsidR="00B06522">
        <w:rPr>
          <w:rFonts w:hint="cs"/>
          <w:rtl/>
        </w:rPr>
        <w:br/>
      </w:r>
      <w:r w:rsidR="00B0652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اخترنا هذه الكلمات من كتاب تحف العقول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 xml:space="preserve"> ، </w:t>
      </w:r>
      <w:r>
        <w:rPr>
          <w:rtl/>
        </w:rPr>
        <w:t>وأعلام الدين</w:t>
      </w:r>
      <w:r w:rsidR="00556724">
        <w:rPr>
          <w:rtl/>
        </w:rPr>
        <w:t xml:space="preserve"> / </w:t>
      </w:r>
      <w:r>
        <w:rPr>
          <w:rtl/>
        </w:rPr>
        <w:t>الديلمي</w:t>
      </w:r>
      <w:r w:rsidR="00556724">
        <w:rPr>
          <w:rtl/>
        </w:rPr>
        <w:t xml:space="preserve"> : </w:t>
      </w:r>
      <w:r w:rsidR="00B06522">
        <w:rPr>
          <w:rFonts w:hint="cs"/>
          <w:rtl/>
        </w:rPr>
        <w:br/>
      </w:r>
      <w:r>
        <w:rPr>
          <w:rtl/>
        </w:rPr>
        <w:t>120</w:t>
      </w:r>
      <w:r w:rsidR="00556724">
        <w:rPr>
          <w:rtl/>
        </w:rPr>
        <w:t xml:space="preserve"> ، </w:t>
      </w:r>
      <w:r>
        <w:rPr>
          <w:rtl/>
        </w:rPr>
        <w:t>والتذكرة الحمدونية</w:t>
      </w:r>
      <w:r w:rsidR="00556724">
        <w:rPr>
          <w:rtl/>
        </w:rPr>
        <w:t xml:space="preserve"> : </w:t>
      </w:r>
      <w:r>
        <w:rPr>
          <w:rtl/>
        </w:rPr>
        <w:t>111 و 269</w:t>
      </w:r>
      <w:r w:rsidR="00556724">
        <w:rPr>
          <w:rtl/>
        </w:rPr>
        <w:t xml:space="preserve"> ، </w:t>
      </w:r>
      <w:r>
        <w:rPr>
          <w:rtl/>
        </w:rPr>
        <w:t>ومعارج اليقين في أصول الدين</w:t>
      </w:r>
      <w:r w:rsidR="00556724">
        <w:rPr>
          <w:rtl/>
        </w:rPr>
        <w:t xml:space="preserve"> / </w:t>
      </w:r>
      <w:r w:rsidR="00B06522">
        <w:rPr>
          <w:rFonts w:hint="cs"/>
          <w:rtl/>
        </w:rPr>
        <w:br/>
      </w:r>
      <w:r>
        <w:rPr>
          <w:rtl/>
        </w:rPr>
        <w:t>السبزواري</w:t>
      </w:r>
      <w:r w:rsidR="00556724">
        <w:rPr>
          <w:rtl/>
        </w:rPr>
        <w:t xml:space="preserve"> : </w:t>
      </w:r>
      <w:r>
        <w:rPr>
          <w:rtl/>
        </w:rPr>
        <w:t>314</w:t>
      </w:r>
      <w:r w:rsidR="00556724">
        <w:rPr>
          <w:rtl/>
        </w:rPr>
        <w:t xml:space="preserve"> ، </w:t>
      </w:r>
      <w:r>
        <w:rPr>
          <w:rtl/>
        </w:rPr>
        <w:t>ونهاية الارب</w:t>
      </w:r>
      <w:r w:rsidR="00556724">
        <w:rPr>
          <w:rtl/>
        </w:rPr>
        <w:t xml:space="preserve"> / </w:t>
      </w:r>
      <w:r>
        <w:rPr>
          <w:rtl/>
        </w:rPr>
        <w:t>النويري 3</w:t>
      </w:r>
      <w:r w:rsidR="00556724">
        <w:rPr>
          <w:rtl/>
        </w:rPr>
        <w:t xml:space="preserve"> : </w:t>
      </w:r>
      <w:r>
        <w:rPr>
          <w:rtl/>
        </w:rPr>
        <w:t>248</w:t>
      </w:r>
      <w:r w:rsidR="00556724">
        <w:rPr>
          <w:rtl/>
        </w:rPr>
        <w:t xml:space="preserve"> ، </w:t>
      </w:r>
      <w:r>
        <w:rPr>
          <w:rtl/>
        </w:rPr>
        <w:t>وبهجة المجالس</w:t>
      </w:r>
      <w:r w:rsidR="00556724">
        <w:rPr>
          <w:rtl/>
        </w:rPr>
        <w:t xml:space="preserve"> / </w:t>
      </w:r>
      <w:r>
        <w:rPr>
          <w:rtl/>
        </w:rPr>
        <w:t xml:space="preserve">القرطبي </w:t>
      </w:r>
      <w:r w:rsidR="00B06522">
        <w:rPr>
          <w:rFonts w:hint="cs"/>
          <w:rtl/>
        </w:rPr>
        <w:br/>
      </w:r>
      <w:r>
        <w:rPr>
          <w:rtl/>
        </w:rPr>
        <w:t>1</w:t>
      </w:r>
      <w:r w:rsidR="00556724">
        <w:rPr>
          <w:rtl/>
        </w:rPr>
        <w:t xml:space="preserve"> : </w:t>
      </w:r>
      <w:r>
        <w:rPr>
          <w:rtl/>
        </w:rPr>
        <w:t>689</w:t>
      </w:r>
      <w:r w:rsidR="00556724">
        <w:rPr>
          <w:rtl/>
        </w:rPr>
        <w:t xml:space="preserve"> ، </w:t>
      </w:r>
      <w:r>
        <w:rPr>
          <w:rtl/>
        </w:rPr>
        <w:t>وملحقات إحقاق الحق</w:t>
      </w:r>
      <w:r w:rsidR="00556724">
        <w:rPr>
          <w:rtl/>
        </w:rPr>
        <w:t xml:space="preserve"> / </w:t>
      </w:r>
      <w:r>
        <w:rPr>
          <w:rtl/>
        </w:rPr>
        <w:t>المرعشي 28</w:t>
      </w:r>
      <w:r w:rsidR="00556724">
        <w:rPr>
          <w:rtl/>
        </w:rPr>
        <w:t xml:space="preserve"> : </w:t>
      </w:r>
      <w:r>
        <w:rPr>
          <w:rtl/>
        </w:rPr>
        <w:t>563</w:t>
      </w:r>
      <w:r w:rsidR="00556724">
        <w:rPr>
          <w:rtl/>
        </w:rPr>
        <w:t>.</w:t>
      </w:r>
    </w:p>
    <w:p w:rsidR="000F0A1B" w:rsidRPr="009928BD" w:rsidRDefault="00D14C12" w:rsidP="009928BD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0F0A1B" w:rsidRPr="009928BD">
        <w:rPr>
          <w:rStyle w:val="rfdBold2"/>
          <w:rtl/>
        </w:rPr>
        <w:lastRenderedPageBreak/>
        <w:t>غرق فيه عالم كثير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فلتكن سفينتك فيها تقوى</w:t>
      </w:r>
      <w:r w:rsidR="00E96E62">
        <w:rPr>
          <w:rStyle w:val="rfdBold2"/>
          <w:rtl/>
        </w:rPr>
        <w:t xml:space="preserve"> الله </w:t>
      </w:r>
      <w:r w:rsidR="00556724" w:rsidRPr="009928BD">
        <w:rPr>
          <w:rStyle w:val="rfdBold2"/>
          <w:rtl/>
        </w:rPr>
        <w:t xml:space="preserve">، </w:t>
      </w:r>
      <w:r w:rsidR="000F0A1B" w:rsidRPr="009928BD">
        <w:rPr>
          <w:rStyle w:val="rfdBold2"/>
          <w:rtl/>
        </w:rPr>
        <w:t>وحشوها الإيمان</w:t>
      </w:r>
      <w:r w:rsidR="00556724" w:rsidRPr="009928BD">
        <w:rPr>
          <w:rStyle w:val="rfdBold2"/>
          <w:rtl/>
        </w:rPr>
        <w:t xml:space="preserve"> ، </w:t>
      </w:r>
      <w:r w:rsidR="00B06522">
        <w:rPr>
          <w:rStyle w:val="rfdBold2"/>
          <w:rFonts w:hint="cs"/>
          <w:rtl/>
        </w:rPr>
        <w:br/>
      </w:r>
      <w:r w:rsidR="000F0A1B" w:rsidRPr="009928BD">
        <w:rPr>
          <w:rStyle w:val="rfdBold2"/>
          <w:rtl/>
        </w:rPr>
        <w:t>وشراعها التوكل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وقيّمها العقل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ودليلها العلم</w:t>
      </w:r>
      <w:r w:rsidR="00556724" w:rsidRPr="009928BD">
        <w:rPr>
          <w:rStyle w:val="rfdBold2"/>
          <w:rtl/>
        </w:rPr>
        <w:t xml:space="preserve"> ، </w:t>
      </w:r>
      <w:r w:rsidR="000F0A1B" w:rsidRPr="009928BD">
        <w:rPr>
          <w:rStyle w:val="rfdBold2"/>
          <w:rtl/>
        </w:rPr>
        <w:t>وسكانها الصبر.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لكل شيء دليل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ودليل العاقل التفكر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ودليل التفكر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الصمت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ولكل شيء مطية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ومطية العاقل التواضع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وكفى بك جهلاً أن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تركب ما نهيت عنه.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إن العاقل الذي لا يشغل الحلال شكره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ولا يغلب الحرام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صبره.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إن العقلاء زهدوا في الدنيا ورغبوا في الآخرة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لأنهم علموا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أن الدنيا طالبة ومطلوبة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والآخرة طالبة ومطلوبة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فمن طلب الآخرة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طلبته الدنيا حتى يستوفي منها رزقه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ومن طلب الدنيا طلبته الآخرة</w:t>
      </w:r>
      <w:r w:rsidR="00556724" w:rsidRPr="009928BD">
        <w:rPr>
          <w:rStyle w:val="rfdBold2"/>
          <w:rtl/>
        </w:rPr>
        <w:t xml:space="preserve"> ،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فيأتيه الموت فيفسد عليه دنياه وآخرته.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إن كل الناس يبصر النجوم ولكن لا يهتدي بها إلاّ من يعرف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مجاريها ومنازلها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وكذلك أنتم تدرسون الحكمة ولكن لا يهتدي بها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منكم إلاّ من عمل بها.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بئس العبد عبد يكون ذا وجهين وذا لسانين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يطري أخاه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إذا شاهده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ويأكله إذا غاب عنه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إن أعطى حسده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وإن ابتلى خذله.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إن أسرع الخير ثواباً البر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وأسرع الشر عقوبة البغي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وإن شر عباد</w:t>
      </w:r>
      <w:r w:rsidR="00E96E62">
        <w:rPr>
          <w:rStyle w:val="rfdBold2"/>
          <w:rtl/>
        </w:rPr>
        <w:t xml:space="preserve"> </w:t>
      </w:r>
      <w:r w:rsidR="00B06522">
        <w:rPr>
          <w:rStyle w:val="rfdBold2"/>
          <w:rFonts w:hint="cs"/>
          <w:rtl/>
        </w:rPr>
        <w:br/>
      </w:r>
      <w:r w:rsidR="00E96E62">
        <w:rPr>
          <w:rStyle w:val="rfdBold2"/>
          <w:rtl/>
        </w:rPr>
        <w:t xml:space="preserve">الله </w:t>
      </w:r>
      <w:r w:rsidRPr="009928BD">
        <w:rPr>
          <w:rStyle w:val="rfdBold2"/>
          <w:rtl/>
        </w:rPr>
        <w:t>من تكره مجالسته لفحشه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وهل يكبّ الناس على مناخرهم في النار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إلاّ حصائد ألسنتهم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ومن حسن إسلام المرء ترك ما لا يعنيه</w:t>
      </w:r>
      <w:r w:rsidR="00556724" w:rsidRPr="009928BD">
        <w:rPr>
          <w:rStyle w:val="rfdBold2"/>
          <w:rtl/>
        </w:rPr>
        <w:t>.</w:t>
      </w:r>
    </w:p>
    <w:p w:rsidR="000F0A1B" w:rsidRPr="009928BD" w:rsidRDefault="000F0A1B" w:rsidP="000F0A1B">
      <w:pPr>
        <w:rPr>
          <w:rStyle w:val="rfdBold2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لا يكون الرجل مؤمناً حتى يكون خائفاً راجياً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ولا يكون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خائفاً راجياً حتى يكون عاملاً لما يخاف ويرجو</w:t>
      </w:r>
      <w:r w:rsidR="00556724" w:rsidRPr="009928BD">
        <w:rPr>
          <w:rStyle w:val="rfdBold2"/>
          <w:rtl/>
        </w:rPr>
        <w:t>.</w:t>
      </w:r>
    </w:p>
    <w:p w:rsidR="000F0A1B" w:rsidRPr="00B06522" w:rsidRDefault="000F0A1B" w:rsidP="00B06522">
      <w:pPr>
        <w:rPr>
          <w:rStyle w:val="rfdPoemTiniCharChar"/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مثل الدنيا مثل ماء البحر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كلما شرب منه العطشان ازداد </w:t>
      </w:r>
      <w:r w:rsidR="00B06522">
        <w:rPr>
          <w:rFonts w:hint="cs"/>
          <w:rtl/>
        </w:rPr>
        <w:br/>
      </w:r>
    </w:p>
    <w:p w:rsidR="000F0A1B" w:rsidRPr="009928BD" w:rsidRDefault="00D14C12" w:rsidP="009928BD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0F0A1B" w:rsidRPr="009928BD">
        <w:rPr>
          <w:rStyle w:val="rfdBold2"/>
          <w:rtl/>
        </w:rPr>
        <w:lastRenderedPageBreak/>
        <w:t>عطشاً حتى يقتله.</w:t>
      </w:r>
    </w:p>
    <w:p w:rsidR="000F0A1B" w:rsidRDefault="000F0A1B" w:rsidP="000F0A1B">
      <w:pPr>
        <w:rPr>
          <w:rtl/>
        </w:rPr>
      </w:pP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من أحب الدنيا ذهب خوف الآخرة من قلبه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وما أوتي عبد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علماً فازداد للدنيا حباً إلاّ ازداد من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بعداً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وازداد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عليه غضباً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C04797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وذكر في آخر الوصية خلق العقل</w:t>
      </w:r>
      <w:r w:rsidR="00556724">
        <w:rPr>
          <w:rtl/>
        </w:rPr>
        <w:t xml:space="preserve"> ، </w:t>
      </w:r>
      <w:r>
        <w:rPr>
          <w:rtl/>
        </w:rPr>
        <w:t>ووزيره وهو الخير</w:t>
      </w:r>
      <w:r w:rsidR="00556724">
        <w:rPr>
          <w:rtl/>
        </w:rPr>
        <w:t xml:space="preserve"> ، </w:t>
      </w:r>
      <w:r>
        <w:rPr>
          <w:rtl/>
        </w:rPr>
        <w:t xml:space="preserve">وجنوده وهي </w:t>
      </w:r>
      <w:r w:rsidR="00B06522">
        <w:rPr>
          <w:rFonts w:hint="cs"/>
          <w:rtl/>
        </w:rPr>
        <w:br/>
      </w:r>
      <w:r>
        <w:rPr>
          <w:rtl/>
        </w:rPr>
        <w:t>مكارم الأخلاق وعددها خمسة وسبعين</w:t>
      </w:r>
      <w:r w:rsidR="00556724">
        <w:rPr>
          <w:rtl/>
        </w:rPr>
        <w:t xml:space="preserve"> ، </w:t>
      </w:r>
      <w:r>
        <w:rPr>
          <w:rtl/>
        </w:rPr>
        <w:t>وذكر الجهل ووزيره وهو الشر</w:t>
      </w:r>
      <w:r w:rsidR="00556724">
        <w:rPr>
          <w:rtl/>
        </w:rPr>
        <w:t xml:space="preserve"> ، </w:t>
      </w:r>
      <w:r w:rsidR="00B06522">
        <w:rPr>
          <w:rFonts w:hint="cs"/>
          <w:rtl/>
        </w:rPr>
        <w:br/>
      </w:r>
      <w:r>
        <w:rPr>
          <w:rtl/>
        </w:rPr>
        <w:t>وجنوده وهي المساوئ التي تضادّ وتقابل المكارم</w:t>
      </w:r>
      <w:r w:rsidR="00556724">
        <w:rPr>
          <w:rtl/>
        </w:rPr>
        <w:t xml:space="preserve"> ، </w:t>
      </w:r>
      <w:r>
        <w:rPr>
          <w:rtl/>
        </w:rPr>
        <w:t xml:space="preserve">وعددها خمسة وسبعين </w:t>
      </w:r>
      <w:r w:rsidR="00B06522">
        <w:rPr>
          <w:rFonts w:hint="cs"/>
          <w:rtl/>
        </w:rPr>
        <w:br/>
      </w:r>
      <w:r>
        <w:rPr>
          <w:rtl/>
        </w:rPr>
        <w:t>أيضاً</w:t>
      </w:r>
      <w:r w:rsidR="00556724">
        <w:rPr>
          <w:rtl/>
        </w:rPr>
        <w:t xml:space="preserve"> ، </w:t>
      </w:r>
      <w:r>
        <w:rPr>
          <w:rtl/>
        </w:rPr>
        <w:t>مثل</w:t>
      </w:r>
      <w:r w:rsidR="00556724">
        <w:rPr>
          <w:rtl/>
        </w:rPr>
        <w:t xml:space="preserve"> : </w:t>
      </w:r>
      <w:r>
        <w:rPr>
          <w:rtl/>
        </w:rPr>
        <w:t>الإيمان والكفر</w:t>
      </w:r>
      <w:r w:rsidR="00556724">
        <w:rPr>
          <w:rtl/>
        </w:rPr>
        <w:t xml:space="preserve"> ، </w:t>
      </w:r>
      <w:r>
        <w:rPr>
          <w:rtl/>
        </w:rPr>
        <w:t>التصديق والتكذيب</w:t>
      </w:r>
      <w:r w:rsidR="00556724">
        <w:rPr>
          <w:rtl/>
        </w:rPr>
        <w:t xml:space="preserve"> ، </w:t>
      </w:r>
      <w:r>
        <w:rPr>
          <w:rtl/>
        </w:rPr>
        <w:t>الإخلاص والنفاق</w:t>
      </w:r>
      <w:r w:rsidR="00556724">
        <w:rPr>
          <w:rtl/>
        </w:rPr>
        <w:t xml:space="preserve"> ، </w:t>
      </w:r>
      <w:r>
        <w:rPr>
          <w:rtl/>
        </w:rPr>
        <w:t xml:space="preserve">العدل </w:t>
      </w:r>
      <w:r w:rsidR="00B06522">
        <w:rPr>
          <w:rFonts w:hint="cs"/>
          <w:rtl/>
        </w:rPr>
        <w:br/>
      </w:r>
      <w:r>
        <w:rPr>
          <w:rtl/>
        </w:rPr>
        <w:t>والجور</w:t>
      </w:r>
      <w:r w:rsidR="00556724">
        <w:rPr>
          <w:rtl/>
        </w:rPr>
        <w:t xml:space="preserve"> ، </w:t>
      </w:r>
      <w:r>
        <w:rPr>
          <w:rtl/>
        </w:rPr>
        <w:t>الرضا والسخط</w:t>
      </w:r>
      <w:r w:rsidR="00556724">
        <w:rPr>
          <w:rtl/>
        </w:rPr>
        <w:t xml:space="preserve"> ، </w:t>
      </w:r>
      <w:r>
        <w:rPr>
          <w:rtl/>
        </w:rPr>
        <w:t>الشكر والكفران</w:t>
      </w:r>
      <w:r w:rsidR="00556724">
        <w:rPr>
          <w:rtl/>
        </w:rPr>
        <w:t xml:space="preserve"> ، </w:t>
      </w:r>
      <w:r>
        <w:rPr>
          <w:rtl/>
        </w:rPr>
        <w:t>اليأس والطمع</w:t>
      </w:r>
      <w:r w:rsidR="00556724">
        <w:rPr>
          <w:rtl/>
        </w:rPr>
        <w:t xml:space="preserve"> ، </w:t>
      </w:r>
      <w:r>
        <w:rPr>
          <w:rtl/>
        </w:rPr>
        <w:t>الرأفة والغلظة</w:t>
      </w:r>
      <w:r w:rsidR="00556724">
        <w:rPr>
          <w:rtl/>
        </w:rPr>
        <w:t>.</w:t>
      </w:r>
    </w:p>
    <w:p w:rsidR="000F0A1B" w:rsidRDefault="000F0A1B" w:rsidP="00DC0ABD">
      <w:pPr>
        <w:rPr>
          <w:rtl/>
        </w:rPr>
      </w:pPr>
      <w:r>
        <w:rPr>
          <w:rtl/>
        </w:rPr>
        <w:t>ثم قال بعدها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928BD">
        <w:rPr>
          <w:rStyle w:val="rfdBold2"/>
          <w:rtl/>
        </w:rPr>
        <w:t>يا هشام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لا تُجمع هذه الخصال إلاّ لنبي أو وصي أو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مؤمن امتحن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قلبه للإيمان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وأما سائر ذلك من المؤمنين فإن أحدهم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 xml:space="preserve">لا يخلو من أن يكون فيه بعض هذه الجنود من أجناد العقل حتى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يستكمل العقل ويتخلص من جنود الجهل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فعند ذلك يكون في الدرجة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 xml:space="preserve">العليا مع الأنبياء والأوصياء </w:t>
      </w:r>
      <w:r w:rsidR="00635A36" w:rsidRPr="00635A36">
        <w:rPr>
          <w:rStyle w:val="rfdAlaem"/>
          <w:rtl/>
        </w:rPr>
        <w:t>عليهم‌السلام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وفّقنا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وإياكم لطاعته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8" w:name="_Toc339724439"/>
      <w:r>
        <w:rPr>
          <w:rtl/>
        </w:rPr>
        <w:t>ومن مواعظه ووصاياه الاُخرى</w:t>
      </w:r>
      <w:r w:rsidR="00556724">
        <w:rPr>
          <w:rtl/>
        </w:rPr>
        <w:t xml:space="preserve"> :</w:t>
      </w:r>
      <w:bookmarkEnd w:id="138"/>
    </w:p>
    <w:p w:rsidR="000F0A1B" w:rsidRDefault="000F0A1B" w:rsidP="00DC0ABD">
      <w:pPr>
        <w:rPr>
          <w:rtl/>
        </w:rPr>
      </w:pPr>
      <w:r>
        <w:rPr>
          <w:rtl/>
        </w:rPr>
        <w:t>عن سعد بن أبي خلف</w:t>
      </w:r>
      <w:r w:rsidR="00556724">
        <w:rPr>
          <w:rtl/>
        </w:rPr>
        <w:t xml:space="preserve"> ، </w:t>
      </w:r>
      <w:r>
        <w:rPr>
          <w:rtl/>
        </w:rPr>
        <w:t xml:space="preserve">قال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لبعض شيعته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928BD">
        <w:rPr>
          <w:rStyle w:val="rfdBold2"/>
          <w:rtl/>
        </w:rPr>
        <w:t xml:space="preserve">أي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فلان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اتقِ</w:t>
      </w:r>
      <w:r w:rsidR="00E96E62">
        <w:rPr>
          <w:rStyle w:val="rfdBold2"/>
          <w:rtl/>
        </w:rPr>
        <w:t xml:space="preserve"> الله </w:t>
      </w:r>
      <w:r w:rsidR="00556724" w:rsidRPr="009928BD">
        <w:rPr>
          <w:rStyle w:val="rfdBold2"/>
          <w:rtl/>
        </w:rPr>
        <w:t xml:space="preserve">، </w:t>
      </w:r>
      <w:r w:rsidRPr="009928BD">
        <w:rPr>
          <w:rStyle w:val="rfdBold2"/>
          <w:rtl/>
        </w:rPr>
        <w:t>وقل الحق وإن كان فيه هلاكك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فإن فيه نجاتك</w:t>
      </w:r>
      <w:r w:rsidR="00556724" w:rsidRPr="009928BD">
        <w:rPr>
          <w:rStyle w:val="rfdBold2"/>
          <w:rtl/>
        </w:rPr>
        <w:t>.</w:t>
      </w:r>
      <w:r w:rsidRPr="009928BD">
        <w:rPr>
          <w:rStyle w:val="rfdBold2"/>
          <w:rtl/>
        </w:rPr>
        <w:t xml:space="preserve"> أي فلان</w:t>
      </w:r>
      <w:r w:rsidR="00556724" w:rsidRPr="009928BD">
        <w:rPr>
          <w:rStyle w:val="rfdBold2"/>
          <w:rtl/>
        </w:rPr>
        <w:t xml:space="preserve"> ،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اتق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ودع الباطل وإن كان فيه نجاتك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فإن فيه هلاكك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B06522" w:rsidRPr="00296D77" w:rsidRDefault="000F0A1B" w:rsidP="00B06522">
      <w:pPr>
        <w:rPr>
          <w:rStyle w:val="rfdLineChar"/>
          <w:rtl/>
        </w:rPr>
      </w:pPr>
      <w:r>
        <w:rPr>
          <w:rtl/>
        </w:rPr>
        <w:t>وقال لبعض ولده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928BD">
        <w:rPr>
          <w:rStyle w:val="rfdBold2"/>
          <w:rtl/>
        </w:rPr>
        <w:t>يا بني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إياك أن يراك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في معصية نهاك عنها</w:t>
      </w:r>
      <w:r w:rsidR="00556724" w:rsidRPr="009928BD">
        <w:rPr>
          <w:rStyle w:val="rfdBold2"/>
          <w:rtl/>
        </w:rPr>
        <w:t xml:space="preserve"> ،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وإياك أن يفقدك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عند طاعة أمرك بها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 xml:space="preserve">ولا تخرجنّك نفسك عن التقصير </w:t>
      </w:r>
      <w:r w:rsidR="00B06522">
        <w:rPr>
          <w:rStyle w:val="rfdBold2"/>
          <w:rFonts w:hint="cs"/>
          <w:rtl/>
        </w:rPr>
        <w:br/>
      </w:r>
      <w:r w:rsidRPr="009928BD">
        <w:rPr>
          <w:rStyle w:val="rfdBold2"/>
          <w:rtl/>
        </w:rPr>
        <w:t>في عبادة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وطاعته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فإن</w:t>
      </w:r>
      <w:r w:rsidR="00E96E62">
        <w:rPr>
          <w:rStyle w:val="rfdBold2"/>
          <w:rtl/>
        </w:rPr>
        <w:t xml:space="preserve"> الله </w:t>
      </w:r>
      <w:r w:rsidRPr="009928BD">
        <w:rPr>
          <w:rStyle w:val="rfdBold2"/>
          <w:rtl/>
        </w:rPr>
        <w:t>لا يعبد حق عبادته</w:t>
      </w:r>
      <w:r w:rsidR="00556724" w:rsidRPr="009928BD">
        <w:rPr>
          <w:rStyle w:val="rfdBold2"/>
          <w:rtl/>
        </w:rPr>
        <w:t xml:space="preserve"> ، </w:t>
      </w:r>
      <w:r w:rsidRPr="009928BD">
        <w:rPr>
          <w:rStyle w:val="rfdBold2"/>
          <w:rtl/>
        </w:rPr>
        <w:t>وإياك والمزاح فإنه</w:t>
      </w:r>
      <w:r w:rsidR="00B06522">
        <w:rPr>
          <w:rStyle w:val="rfdBold2"/>
          <w:rFonts w:hint="cs"/>
          <w:rtl/>
        </w:rPr>
        <w:t xml:space="preserve"> </w:t>
      </w:r>
      <w:r w:rsidR="00B06522">
        <w:rPr>
          <w:rFonts w:hint="cs"/>
          <w:rtl/>
        </w:rPr>
        <w:br/>
      </w:r>
      <w:r w:rsidR="00B06522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10 ـ 15</w:t>
      </w:r>
      <w:r w:rsidR="00556724">
        <w:rPr>
          <w:rtl/>
        </w:rPr>
        <w:t xml:space="preserve"> / </w:t>
      </w:r>
      <w:r>
        <w:rPr>
          <w:rtl/>
        </w:rPr>
        <w:t>12</w:t>
      </w:r>
      <w:r w:rsidR="00556724">
        <w:rPr>
          <w:rtl/>
        </w:rPr>
        <w:t xml:space="preserve"> ، </w:t>
      </w:r>
      <w:r>
        <w:rPr>
          <w:rtl/>
        </w:rPr>
        <w:t>تحف العقول</w:t>
      </w:r>
      <w:r w:rsidR="00556724">
        <w:rPr>
          <w:rtl/>
        </w:rPr>
        <w:t xml:space="preserve"> : </w:t>
      </w:r>
      <w:r>
        <w:rPr>
          <w:rtl/>
        </w:rPr>
        <w:t>383 ـ 402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تحف العقول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>.</w:t>
      </w:r>
    </w:p>
    <w:p w:rsidR="000F0A1B" w:rsidRDefault="00D14C12" w:rsidP="00981FC9">
      <w:pPr>
        <w:pStyle w:val="rfdNormal0"/>
        <w:rPr>
          <w:rtl/>
        </w:rPr>
      </w:pPr>
      <w:r>
        <w:rPr>
          <w:rtl/>
        </w:rPr>
        <w:br w:type="page"/>
      </w:r>
      <w:r w:rsidR="000F0A1B" w:rsidRPr="00981FC9">
        <w:rPr>
          <w:rStyle w:val="rfdBold2"/>
          <w:rtl/>
        </w:rPr>
        <w:lastRenderedPageBreak/>
        <w:t>يذهب بنور إيمانك ويستخف مروءتك</w:t>
      </w:r>
      <w:r w:rsidR="00556724" w:rsidRPr="00981FC9">
        <w:rPr>
          <w:rStyle w:val="rfdBold2"/>
          <w:rtl/>
        </w:rPr>
        <w:t xml:space="preserve"> ، </w:t>
      </w:r>
      <w:r w:rsidR="000F0A1B" w:rsidRPr="00981FC9">
        <w:rPr>
          <w:rStyle w:val="rfdBold2"/>
          <w:rtl/>
        </w:rPr>
        <w:t xml:space="preserve">وإياك والضجر والكسل فإنهما </w:t>
      </w:r>
      <w:r w:rsidR="00B06522">
        <w:rPr>
          <w:rStyle w:val="rfdBold2"/>
          <w:rFonts w:hint="cs"/>
          <w:rtl/>
        </w:rPr>
        <w:br/>
      </w:r>
      <w:r w:rsidR="000F0A1B" w:rsidRPr="00981FC9">
        <w:rPr>
          <w:rStyle w:val="rfdBold2"/>
          <w:rtl/>
        </w:rPr>
        <w:t>يمنعان حظك من الدنيا والآخرة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</w:t>
      </w:r>
    </w:p>
    <w:p w:rsidR="000F0A1B" w:rsidRDefault="000F0A1B" w:rsidP="00DC0ABD">
      <w:pPr>
        <w:rPr>
          <w:rtl/>
        </w:rPr>
      </w:pPr>
      <w:r>
        <w:rPr>
          <w:rtl/>
        </w:rPr>
        <w:t xml:space="preserve">ورأى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رجلين يتسابان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البادئ أظلم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 xml:space="preserve">ووزره ووزر صاحبه </w:t>
      </w:r>
      <w:r w:rsidR="00B06522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عليه ما لم يعتذر إلى المظلوم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DC0ABD">
      <w:pPr>
        <w:rPr>
          <w:rtl/>
        </w:rPr>
      </w:pPr>
      <w:r>
        <w:rPr>
          <w:rtl/>
        </w:rPr>
        <w:t xml:space="preserve">وسمع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رجلاً يتمنى الموت</w:t>
      </w:r>
      <w:r w:rsidR="00556724">
        <w:rPr>
          <w:rtl/>
        </w:rPr>
        <w:t xml:space="preserve"> ، </w:t>
      </w:r>
      <w:r>
        <w:rPr>
          <w:rtl/>
        </w:rPr>
        <w:t>فقال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هل بينك وبين</w:t>
      </w:r>
      <w:r w:rsidR="00E96E62">
        <w:rPr>
          <w:rStyle w:val="rfdBold2"/>
          <w:rtl/>
        </w:rPr>
        <w:t xml:space="preserve"> الله </w:t>
      </w:r>
      <w:r w:rsidRPr="00981FC9">
        <w:rPr>
          <w:rStyle w:val="rfdBold2"/>
          <w:rtl/>
        </w:rPr>
        <w:t xml:space="preserve">قرابة </w:t>
      </w:r>
      <w:r w:rsidR="00B06522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يحاميك لها</w:t>
      </w:r>
      <w:r w:rsidR="00B06522">
        <w:rPr>
          <w:rStyle w:val="rfdBold2"/>
          <w:rFonts w:hint="cs"/>
          <w:rtl/>
        </w:rPr>
        <w:t xml:space="preserve"> </w:t>
      </w:r>
      <w:r w:rsidR="00556724" w:rsidRPr="00981FC9">
        <w:rPr>
          <w:rStyle w:val="rfdBold2"/>
          <w:rtl/>
        </w:rPr>
        <w:t>؟</w:t>
      </w:r>
      <w:r w:rsidRPr="00981FC9">
        <w:rPr>
          <w:rStyle w:val="rfdBold2"/>
          <w:rtl/>
        </w:rPr>
        <w:t xml:space="preserve">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لا</w:t>
      </w:r>
      <w:r w:rsidR="00556724" w:rsidRPr="00981FC9">
        <w:rPr>
          <w:rStyle w:val="rfdBold2"/>
          <w:rtl/>
        </w:rPr>
        <w:t>.</w:t>
      </w:r>
      <w:r w:rsidRPr="00981FC9">
        <w:rPr>
          <w:rStyle w:val="rfdBold2"/>
          <w:rtl/>
        </w:rPr>
        <w:t xml:space="preserve">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فهل لك حسنات قدّمتها تزيد على سيئاتك</w:t>
      </w:r>
      <w:r w:rsidR="00B06522">
        <w:rPr>
          <w:rStyle w:val="rfdBold2"/>
          <w:rFonts w:hint="cs"/>
          <w:rtl/>
        </w:rPr>
        <w:t xml:space="preserve"> </w:t>
      </w:r>
      <w:r w:rsidR="00556724" w:rsidRPr="00981FC9">
        <w:rPr>
          <w:rStyle w:val="rfdBold2"/>
          <w:rtl/>
        </w:rPr>
        <w:t>؟</w:t>
      </w:r>
      <w:r w:rsidRPr="00981FC9">
        <w:rPr>
          <w:rStyle w:val="rfdBold2"/>
          <w:rtl/>
        </w:rPr>
        <w:t xml:space="preserve"> </w:t>
      </w:r>
      <w:r w:rsidR="00B06522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لا</w:t>
      </w:r>
      <w:r w:rsidR="00556724" w:rsidRPr="00981FC9">
        <w:rPr>
          <w:rStyle w:val="rfdBold2"/>
          <w:rtl/>
        </w:rPr>
        <w:t>.</w:t>
      </w:r>
      <w:r w:rsidRPr="00981FC9">
        <w:rPr>
          <w:rStyle w:val="rfdBold2"/>
          <w:rtl/>
        </w:rPr>
        <w:t xml:space="preserve">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فأنت إذن تتمنى هلاك الأبد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DC0ABD">
      <w:pPr>
        <w:rPr>
          <w:rtl/>
        </w:rPr>
      </w:pPr>
      <w:r>
        <w:rPr>
          <w:rtl/>
        </w:rPr>
        <w:t>وعن حفص بن غياث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سمعت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عند قبر وهو </w:t>
      </w:r>
      <w:r w:rsidR="00B06522">
        <w:rPr>
          <w:rFonts w:hint="cs"/>
          <w:rtl/>
        </w:rPr>
        <w:br/>
      </w:r>
      <w:r>
        <w:rPr>
          <w:rtl/>
        </w:rPr>
        <w:t>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إن شيئاً هذا آخره لحقيق أن يزهد في أوله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 xml:space="preserve">وإن شيئاً هذا أوله </w:t>
      </w:r>
      <w:r w:rsidR="00B06522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لحقيق أن يخاف آخره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B06522">
      <w:pPr>
        <w:rPr>
          <w:rtl/>
        </w:rPr>
      </w:pPr>
      <w:r>
        <w:rPr>
          <w:rtl/>
        </w:rPr>
        <w:t>قال الحسن بن أسد</w:t>
      </w:r>
      <w:r w:rsidR="00556724">
        <w:rPr>
          <w:rtl/>
        </w:rPr>
        <w:t xml:space="preserve"> : </w:t>
      </w:r>
      <w:r>
        <w:rPr>
          <w:rtl/>
        </w:rPr>
        <w:t xml:space="preserve">ذكر عنده بعض الجبابرة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أما والله</w:t>
      </w:r>
      <w:r w:rsidR="00556724" w:rsidRPr="00981FC9">
        <w:rPr>
          <w:rStyle w:val="rfdBold2"/>
          <w:rtl/>
        </w:rPr>
        <w:t xml:space="preserve"> </w:t>
      </w:r>
      <w:r w:rsidRPr="00981FC9">
        <w:rPr>
          <w:rStyle w:val="rfdBold2"/>
          <w:rtl/>
        </w:rPr>
        <w:t xml:space="preserve">لئن عزّ </w:t>
      </w:r>
      <w:r w:rsidR="00B06522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بالظلم في الدنيا ليذلنّ بالعدل في الآخرة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DC0ABD">
      <w:pPr>
        <w:rPr>
          <w:rtl/>
        </w:rPr>
      </w:pPr>
      <w:r>
        <w:rPr>
          <w:rtl/>
        </w:rPr>
        <w:t xml:space="preserve">وقال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للفضل بن يونس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أبلغ خيراً وقل خيراً ولا تكن إمّعة.</w:t>
      </w:r>
      <w:r w:rsidRPr="00B06522">
        <w:rPr>
          <w:rtl/>
        </w:rPr>
        <w:t xml:space="preserve"> قلت</w:t>
      </w:r>
      <w:r w:rsidR="00556724" w:rsidRPr="00B06522">
        <w:rPr>
          <w:rtl/>
        </w:rPr>
        <w:t xml:space="preserve"> : </w:t>
      </w:r>
      <w:r w:rsidR="00B06522">
        <w:rPr>
          <w:rFonts w:hint="cs"/>
          <w:rtl/>
        </w:rPr>
        <w:br/>
      </w:r>
      <w:r w:rsidRPr="00B06522">
        <w:rPr>
          <w:rtl/>
        </w:rPr>
        <w:t>وما الإمعة</w:t>
      </w:r>
      <w:r w:rsidR="00B06522">
        <w:rPr>
          <w:rFonts w:hint="cs"/>
          <w:rtl/>
        </w:rPr>
        <w:t xml:space="preserve"> </w:t>
      </w:r>
      <w:r w:rsidR="00556724" w:rsidRPr="00B06522">
        <w:rPr>
          <w:rtl/>
        </w:rPr>
        <w:t>؟</w:t>
      </w:r>
      <w:r w:rsidRPr="00B06522">
        <w:rPr>
          <w:rtl/>
        </w:rPr>
        <w:t xml:space="preserve"> قال</w:t>
      </w:r>
      <w:r w:rsidR="00556724" w:rsidRPr="00B06522">
        <w:rPr>
          <w:rtl/>
        </w:rPr>
        <w:t xml:space="preserve"> : </w:t>
      </w:r>
      <w:r w:rsidRPr="00981FC9">
        <w:rPr>
          <w:rStyle w:val="rfdBold2"/>
          <w:rtl/>
        </w:rPr>
        <w:t>لا تقل أنا مع الناس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وأنا كواحد من الناس</w:t>
      </w:r>
      <w:r w:rsidR="00B06522" w:rsidRPr="00B06522">
        <w:rPr>
          <w:rFonts w:hint="cs"/>
          <w:rtl/>
        </w:rPr>
        <w:t xml:space="preserve"> </w:t>
      </w:r>
      <w:r w:rsidR="00FD1825" w:rsidRPr="00B06522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5457DC" w:rsidRPr="00296D77" w:rsidRDefault="000F0A1B" w:rsidP="005457DC">
      <w:pPr>
        <w:rPr>
          <w:rStyle w:val="rfdLineChar"/>
          <w:rtl/>
        </w:rPr>
      </w:pPr>
      <w:r>
        <w:rPr>
          <w:rtl/>
        </w:rPr>
        <w:t>وعن سعيد بن محمد بن مسعدة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B06522">
        <w:rPr>
          <w:rFonts w:hint="cs"/>
          <w:rtl/>
        </w:rPr>
        <w:t xml:space="preserve"> </w:t>
      </w:r>
      <w:r>
        <w:rPr>
          <w:rtl/>
        </w:rPr>
        <w:t xml:space="preserve">قال لي أبو الحسن موسى بن </w:t>
      </w:r>
      <w:r w:rsidR="00B06522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981FC9">
        <w:rPr>
          <w:rStyle w:val="rfdBold2"/>
          <w:rtl/>
        </w:rPr>
        <w:t>إن عيال الرجل إسراؤه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فمن أنعم</w:t>
      </w:r>
      <w:r w:rsidR="00E96E62">
        <w:rPr>
          <w:rStyle w:val="rfdBold2"/>
          <w:rtl/>
        </w:rPr>
        <w:t xml:space="preserve"> الله </w:t>
      </w:r>
      <w:r w:rsidRPr="00981FC9">
        <w:rPr>
          <w:rStyle w:val="rfdBold2"/>
          <w:rtl/>
        </w:rPr>
        <w:t>عليه نعمة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فليوسع على</w:t>
      </w:r>
      <w:r w:rsidR="005457DC">
        <w:rPr>
          <w:rStyle w:val="rfdBold2"/>
          <w:rFonts w:hint="cs"/>
          <w:rtl/>
        </w:rPr>
        <w:t xml:space="preserve"> </w:t>
      </w:r>
      <w:r w:rsidR="005457DC">
        <w:rPr>
          <w:rFonts w:hint="cs"/>
          <w:rtl/>
        </w:rPr>
        <w:br/>
      </w:r>
      <w:r w:rsidR="005457D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السرائر</w:t>
      </w:r>
      <w:r w:rsidR="00556724">
        <w:rPr>
          <w:rtl/>
        </w:rPr>
        <w:t xml:space="preserve"> / </w:t>
      </w:r>
      <w:r>
        <w:rPr>
          <w:rtl/>
        </w:rPr>
        <w:t>ابن إدريس 3</w:t>
      </w:r>
      <w:r w:rsidR="00556724">
        <w:rPr>
          <w:rtl/>
        </w:rPr>
        <w:t xml:space="preserve"> : </w:t>
      </w:r>
      <w:r>
        <w:rPr>
          <w:rtl/>
        </w:rPr>
        <w:t>519</w:t>
      </w:r>
      <w:r w:rsidR="00556724">
        <w:rPr>
          <w:rtl/>
        </w:rPr>
        <w:t xml:space="preserve"> ، </w:t>
      </w:r>
      <w:r>
        <w:rPr>
          <w:rtl/>
        </w:rPr>
        <w:t>من لا يحضره الفقيه 4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2</w:t>
      </w:r>
      <w:r w:rsidR="00556724">
        <w:rPr>
          <w:rtl/>
        </w:rPr>
        <w:t xml:space="preserve"> : </w:t>
      </w:r>
      <w:r>
        <w:rPr>
          <w:rtl/>
        </w:rPr>
        <w:t>360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وفي تحف العقول</w:t>
      </w:r>
      <w:r w:rsidR="00556724">
        <w:rPr>
          <w:rtl/>
        </w:rPr>
        <w:t xml:space="preserve"> : </w:t>
      </w:r>
      <w:r>
        <w:rPr>
          <w:rtl/>
        </w:rPr>
        <w:t>409 ما لم يعتد المظلوم</w:t>
      </w:r>
      <w:r w:rsidR="00556724">
        <w:rPr>
          <w:rtl/>
        </w:rPr>
        <w:t xml:space="preserve"> ، </w:t>
      </w:r>
      <w:r>
        <w:rPr>
          <w:rtl/>
        </w:rPr>
        <w:t>وفي الكافي 2</w:t>
      </w:r>
      <w:r w:rsidR="00556724">
        <w:rPr>
          <w:rtl/>
        </w:rPr>
        <w:t xml:space="preserve"> : </w:t>
      </w:r>
      <w:r w:rsidR="005457DC">
        <w:rPr>
          <w:rFonts w:hint="cs"/>
          <w:rtl/>
        </w:rPr>
        <w:br/>
      </w:r>
      <w:r>
        <w:rPr>
          <w:rtl/>
        </w:rPr>
        <w:t>322</w:t>
      </w:r>
      <w:r w:rsidR="00556724">
        <w:rPr>
          <w:rtl/>
        </w:rPr>
        <w:t xml:space="preserve"> / </w:t>
      </w:r>
      <w:r>
        <w:rPr>
          <w:rtl/>
        </w:rPr>
        <w:t>3 ما لم يتعد المظلوم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كشف الغمة 2</w:t>
      </w:r>
      <w:r w:rsidR="00556724">
        <w:rPr>
          <w:rtl/>
        </w:rPr>
        <w:t xml:space="preserve"> : </w:t>
      </w:r>
      <w:r>
        <w:rPr>
          <w:rtl/>
        </w:rPr>
        <w:t>252</w:t>
      </w:r>
      <w:r w:rsidR="00556724">
        <w:rPr>
          <w:rtl/>
        </w:rPr>
        <w:t xml:space="preserve"> ، </w:t>
      </w:r>
      <w:r>
        <w:rPr>
          <w:rtl/>
        </w:rPr>
        <w:t>ورواه الشبراوي في الإتحاف بحب الأشراف</w:t>
      </w:r>
      <w:r w:rsidR="00556724">
        <w:rPr>
          <w:rtl/>
        </w:rPr>
        <w:t xml:space="preserve"> : </w:t>
      </w:r>
      <w:r>
        <w:rPr>
          <w:rtl/>
        </w:rPr>
        <w:t>54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تحف العقول</w:t>
      </w:r>
      <w:r w:rsidR="00556724">
        <w:rPr>
          <w:rtl/>
        </w:rPr>
        <w:t xml:space="preserve"> : </w:t>
      </w:r>
      <w:r>
        <w:rPr>
          <w:rtl/>
        </w:rPr>
        <w:t>408</w:t>
      </w:r>
      <w:r w:rsidR="00556724">
        <w:rPr>
          <w:rtl/>
        </w:rPr>
        <w:t xml:space="preserve"> ، </w:t>
      </w:r>
      <w:r>
        <w:rPr>
          <w:rtl/>
        </w:rPr>
        <w:t>معاني الأخبار</w:t>
      </w:r>
      <w:r w:rsidR="00556724">
        <w:rPr>
          <w:rtl/>
        </w:rPr>
        <w:t xml:space="preserve"> : </w:t>
      </w:r>
      <w:r>
        <w:rPr>
          <w:rtl/>
        </w:rPr>
        <w:t>342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تاريخ اليعقوبي 2</w:t>
      </w:r>
      <w:r w:rsidR="00556724">
        <w:rPr>
          <w:rtl/>
        </w:rPr>
        <w:t xml:space="preserve"> : </w:t>
      </w:r>
      <w:r>
        <w:rPr>
          <w:rtl/>
        </w:rPr>
        <w:t>414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تحف العقول</w:t>
      </w:r>
      <w:r w:rsidR="00556724">
        <w:rPr>
          <w:rtl/>
        </w:rPr>
        <w:t xml:space="preserve"> : </w:t>
      </w:r>
      <w:r>
        <w:rPr>
          <w:rtl/>
        </w:rPr>
        <w:t>412</w:t>
      </w:r>
      <w:r w:rsidR="00556724">
        <w:rPr>
          <w:rtl/>
        </w:rPr>
        <w:t>.</w:t>
      </w:r>
    </w:p>
    <w:p w:rsidR="000F0A1B" w:rsidRDefault="00917B8C" w:rsidP="00981FC9">
      <w:pPr>
        <w:pStyle w:val="rfdNormal0"/>
        <w:rPr>
          <w:rtl/>
        </w:rPr>
      </w:pPr>
      <w:r>
        <w:rPr>
          <w:rtl/>
        </w:rPr>
        <w:br w:type="page"/>
      </w:r>
      <w:r w:rsidR="000F0A1B" w:rsidRPr="00981FC9">
        <w:rPr>
          <w:rStyle w:val="rfdBold2"/>
          <w:rtl/>
        </w:rPr>
        <w:lastRenderedPageBreak/>
        <w:t>إسرائه</w:t>
      </w:r>
      <w:r w:rsidR="00556724" w:rsidRPr="00981FC9">
        <w:rPr>
          <w:rStyle w:val="rfdBold2"/>
          <w:rtl/>
        </w:rPr>
        <w:t xml:space="preserve"> ، </w:t>
      </w:r>
      <w:r w:rsidR="000F0A1B" w:rsidRPr="00981FC9">
        <w:rPr>
          <w:rStyle w:val="rfdBold2"/>
          <w:rtl/>
        </w:rPr>
        <w:t>فإن لم يفعل أوشك أن تزول عنه تلك النعمة</w:t>
      </w:r>
      <w:r w:rsidR="005457DC" w:rsidRPr="005457DC">
        <w:rPr>
          <w:rFonts w:hint="cs"/>
          <w:rtl/>
        </w:rPr>
        <w:t xml:space="preserve"> </w:t>
      </w:r>
      <w:r w:rsidR="00FD1825" w:rsidRPr="005457DC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DC0ABD">
      <w:pPr>
        <w:rPr>
          <w:rtl/>
        </w:rPr>
      </w:pPr>
      <w:r>
        <w:rPr>
          <w:rtl/>
        </w:rPr>
        <w:t>وعن كليب الصيداوي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5457DC">
        <w:rPr>
          <w:rFonts w:hint="cs"/>
          <w:rtl/>
        </w:rPr>
        <w:t xml:space="preserve"> </w:t>
      </w:r>
      <w:r>
        <w:rPr>
          <w:rtl/>
        </w:rPr>
        <w:t xml:space="preserve">قال لي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981FC9">
        <w:rPr>
          <w:rStyle w:val="rfdBold2"/>
          <w:rtl/>
        </w:rPr>
        <w:t xml:space="preserve">إذا وعدتم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الصبيان ففُوا لهم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فإنهم يرون أنكم الذين ترزقونهم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إن</w:t>
      </w:r>
      <w:r w:rsidR="00E96E62">
        <w:rPr>
          <w:rStyle w:val="rfdBold2"/>
          <w:rtl/>
        </w:rPr>
        <w:t xml:space="preserve"> الله </w:t>
      </w:r>
      <w:r w:rsidRPr="00981FC9">
        <w:rPr>
          <w:rStyle w:val="rfdBold2"/>
          <w:rtl/>
        </w:rPr>
        <w:t xml:space="preserve">عزّ وجلّ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ليس يغضب لشيء كغضبه للنساء والصبيان</w:t>
      </w:r>
      <w:r w:rsidR="005457DC" w:rsidRPr="005457DC">
        <w:rPr>
          <w:rFonts w:hint="cs"/>
          <w:rtl/>
        </w:rPr>
        <w:t xml:space="preserve"> </w:t>
      </w:r>
      <w:r w:rsidR="00FD1825" w:rsidRPr="005457D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4D3238">
      <w:pPr>
        <w:pStyle w:val="Heading2"/>
        <w:rPr>
          <w:rtl/>
        </w:rPr>
      </w:pPr>
      <w:bookmarkStart w:id="139" w:name="_Toc339724440"/>
      <w:r>
        <w:rPr>
          <w:rtl/>
        </w:rPr>
        <w:t xml:space="preserve">4 ـ ما نُسب إليه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الشعر</w:t>
      </w:r>
      <w:r w:rsidR="00556724">
        <w:rPr>
          <w:rtl/>
        </w:rPr>
        <w:t xml:space="preserve"> :</w:t>
      </w:r>
      <w:bookmarkEnd w:id="139"/>
    </w:p>
    <w:p w:rsidR="000F0A1B" w:rsidRDefault="000F0A1B" w:rsidP="00DC0ABD">
      <w:pPr>
        <w:rPr>
          <w:rtl/>
        </w:rPr>
      </w:pPr>
      <w:r>
        <w:rPr>
          <w:rtl/>
        </w:rPr>
        <w:t xml:space="preserve">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قليل التعاطي للشعر مع قدرته عليه</w:t>
      </w:r>
      <w:r w:rsidR="00556724">
        <w:rPr>
          <w:rtl/>
        </w:rPr>
        <w:t xml:space="preserve"> ، </w:t>
      </w:r>
      <w:r>
        <w:rPr>
          <w:rtl/>
        </w:rPr>
        <w:t>فقد كان يجيز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>
        <w:rPr>
          <w:rtl/>
        </w:rPr>
        <w:t xml:space="preserve">الشعر منذ </w:t>
      </w:r>
      <w:r w:rsidR="005457DC">
        <w:rPr>
          <w:rFonts w:hint="cs"/>
          <w:rtl/>
        </w:rPr>
        <w:br/>
      </w:r>
      <w:r>
        <w:rPr>
          <w:rtl/>
        </w:rPr>
        <w:t>أن كان صبياً</w:t>
      </w:r>
      <w:r w:rsidR="00556724">
        <w:rPr>
          <w:rtl/>
        </w:rPr>
        <w:t xml:space="preserve"> ، </w:t>
      </w:r>
      <w:r>
        <w:rPr>
          <w:rtl/>
        </w:rPr>
        <w:t xml:space="preserve">يدل على ذلك ما روى عنه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5457DC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 xml:space="preserve">دخلت ذات يوم من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المكتب ومعي لوحي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فأجلسني أبي بين يديه وقال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يا بني اكتب</w:t>
      </w:r>
      <w:r w:rsidR="00556724" w:rsidRPr="00981FC9">
        <w:rPr>
          <w:rStyle w:val="rfdBold2"/>
          <w:rtl/>
        </w:rPr>
        <w:t xml:space="preserve"> :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تنحّ عن القبيح ولا ترده. ثم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أجزه. فقلت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 xml:space="preserve">ومن أوليته حسناً فزده. ثم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ستلقى من عدوك كل كيد. فقلت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إذا كاد العدو فلا تكده</w:t>
      </w:r>
      <w:r w:rsidR="00556724" w:rsidRPr="00981FC9">
        <w:rPr>
          <w:rStyle w:val="rfdBold2"/>
          <w:rtl/>
        </w:rPr>
        <w:t>.</w:t>
      </w:r>
      <w:r w:rsidRPr="00981FC9">
        <w:rPr>
          <w:rStyle w:val="rfdBold2"/>
          <w:rtl/>
        </w:rPr>
        <w:t xml:space="preserve"> قال</w:t>
      </w:r>
      <w:r w:rsidR="00556724" w:rsidRPr="00981FC9">
        <w:rPr>
          <w:rStyle w:val="rfdBold2"/>
          <w:rtl/>
        </w:rPr>
        <w:t xml:space="preserve"> : </w:t>
      </w:r>
      <w:r w:rsidRPr="00981FC9">
        <w:rPr>
          <w:rStyle w:val="rfdBold2"/>
          <w:rtl/>
        </w:rPr>
        <w:t>فقال</w:t>
      </w:r>
      <w:r w:rsidR="00556724" w:rsidRPr="00981FC9">
        <w:rPr>
          <w:rStyle w:val="rfdBold2"/>
          <w:rtl/>
        </w:rPr>
        <w:t xml:space="preserve"> : </w:t>
      </w:r>
      <w:r w:rsidR="005457DC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ذرية بعضها من بعض</w:t>
      </w:r>
      <w:r w:rsidR="005457DC" w:rsidRPr="005457DC">
        <w:rPr>
          <w:rFonts w:hint="cs"/>
          <w:rtl/>
        </w:rPr>
        <w:t xml:space="preserve"> </w:t>
      </w:r>
      <w:r w:rsidR="00FD1825" w:rsidRPr="005457DC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5457DC">
      <w:pPr>
        <w:rPr>
          <w:rtl/>
        </w:rPr>
      </w:pPr>
      <w:r>
        <w:rPr>
          <w:rtl/>
        </w:rPr>
        <w:t>ومما ورد من الشعر منسوباً إليه</w:t>
      </w:r>
      <w:r w:rsidR="00556724">
        <w:rPr>
          <w:rtl/>
        </w:rPr>
        <w:t xml:space="preserve"> ، </w:t>
      </w:r>
      <w:r>
        <w:rPr>
          <w:rtl/>
        </w:rPr>
        <w:t xml:space="preserve">ما جاء في حديث شقيق بن إبراهيم </w:t>
      </w:r>
      <w:r w:rsidR="005457DC">
        <w:rPr>
          <w:rFonts w:hint="cs"/>
          <w:rtl/>
        </w:rPr>
        <w:br/>
      </w:r>
      <w:r>
        <w:rPr>
          <w:rtl/>
        </w:rPr>
        <w:t>البلخي الأزدي</w:t>
      </w:r>
      <w:r w:rsidR="00556724">
        <w:rPr>
          <w:rtl/>
        </w:rPr>
        <w:t xml:space="preserve"> ، </w:t>
      </w:r>
      <w:r>
        <w:rPr>
          <w:rtl/>
        </w:rPr>
        <w:t>أنه خرج حاجاً في سنة (</w:t>
      </w:r>
      <w:r w:rsidR="005457DC">
        <w:rPr>
          <w:rFonts w:hint="cs"/>
          <w:rtl/>
        </w:rPr>
        <w:t xml:space="preserve"> </w:t>
      </w:r>
      <w:r>
        <w:rPr>
          <w:rtl/>
        </w:rPr>
        <w:t>149</w:t>
      </w:r>
      <w:r w:rsidR="004A1E82">
        <w:rPr>
          <w:rtl/>
        </w:rPr>
        <w:t xml:space="preserve"> ه</w:t>
      </w:r>
      <w:r w:rsidR="005457D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ورأى الإمام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5457DC">
        <w:rPr>
          <w:rFonts w:hint="cs"/>
          <w:rtl/>
        </w:rPr>
        <w:br/>
      </w:r>
      <w:r>
        <w:rPr>
          <w:rtl/>
        </w:rPr>
        <w:t>وكان قائماً على بئر وبيده ركوة يريد أن يستقي ماءً</w:t>
      </w:r>
      <w:r w:rsidR="00556724">
        <w:rPr>
          <w:rtl/>
        </w:rPr>
        <w:t xml:space="preserve"> ، </w:t>
      </w:r>
      <w:r>
        <w:rPr>
          <w:rtl/>
        </w:rPr>
        <w:t xml:space="preserve">فسقطت الركوة من يده في </w:t>
      </w:r>
      <w:r w:rsidR="005457DC">
        <w:rPr>
          <w:rFonts w:hint="cs"/>
          <w:rtl/>
        </w:rPr>
        <w:br/>
      </w:r>
      <w:r>
        <w:rPr>
          <w:rtl/>
        </w:rPr>
        <w:t>البئر</w:t>
      </w:r>
      <w:r w:rsidR="00556724">
        <w:rPr>
          <w:rtl/>
        </w:rPr>
        <w:t xml:space="preserve"> ، </w:t>
      </w:r>
      <w:r>
        <w:rPr>
          <w:rtl/>
        </w:rPr>
        <w:t>فرمق السماء وأنشأ يقول</w:t>
      </w:r>
      <w:r w:rsidR="005457D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981FC9" w:rsidTr="005457DC">
        <w:tc>
          <w:tcPr>
            <w:tcW w:w="2400" w:type="pct"/>
            <w:shd w:val="clear" w:color="auto" w:fill="auto"/>
          </w:tcPr>
          <w:p w:rsidR="00981FC9" w:rsidRDefault="00981FC9" w:rsidP="005554D5">
            <w:pPr>
              <w:pStyle w:val="rfdPoem"/>
              <w:rPr>
                <w:rtl/>
              </w:rPr>
            </w:pPr>
            <w:r>
              <w:rPr>
                <w:rtl/>
              </w:rPr>
              <w:t>أنت ريي إذا ظمئت إلى الماء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1FC9" w:rsidRDefault="00981FC9" w:rsidP="005554D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1FC9" w:rsidRDefault="00981FC9" w:rsidP="005554D5">
            <w:pPr>
              <w:pStyle w:val="rfdPoem"/>
              <w:rPr>
                <w:rtl/>
              </w:rPr>
            </w:pPr>
            <w:r>
              <w:rPr>
                <w:rtl/>
              </w:rPr>
              <w:t>وقوتي إذا أردت الطعاما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(5)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5457DC" w:rsidRPr="00296D77" w:rsidRDefault="000F0A1B" w:rsidP="005457DC">
      <w:pPr>
        <w:rPr>
          <w:rStyle w:val="rfdLineChar"/>
          <w:rtl/>
        </w:rPr>
      </w:pPr>
      <w:r>
        <w:rPr>
          <w:rtl/>
        </w:rPr>
        <w:t>وعن موسى بن بكر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ما أحصي ما سمعت أبا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ينشد</w:t>
      </w:r>
      <w:r w:rsidR="00556724">
        <w:rPr>
          <w:rtl/>
        </w:rPr>
        <w:t xml:space="preserve"> : </w:t>
      </w:r>
      <w:r w:rsidR="005457DC">
        <w:rPr>
          <w:rFonts w:hint="cs"/>
          <w:rtl/>
        </w:rPr>
        <w:br/>
      </w:r>
      <w:r w:rsidR="005457D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 لا يحضره الفقيه 4</w:t>
      </w:r>
      <w:r w:rsidR="00556724">
        <w:rPr>
          <w:rtl/>
        </w:rPr>
        <w:t xml:space="preserve"> : </w:t>
      </w:r>
      <w:r>
        <w:rPr>
          <w:rtl/>
        </w:rPr>
        <w:t>402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6</w:t>
      </w:r>
      <w:r w:rsidR="00556724">
        <w:rPr>
          <w:rtl/>
        </w:rPr>
        <w:t xml:space="preserve"> : </w:t>
      </w:r>
      <w:r>
        <w:rPr>
          <w:rtl/>
        </w:rPr>
        <w:t>50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 xml:space="preserve"> ، </w:t>
      </w:r>
      <w:r>
        <w:rPr>
          <w:rtl/>
        </w:rPr>
        <w:t>أمالي الصدوق</w:t>
      </w:r>
      <w:r w:rsidR="00556724">
        <w:rPr>
          <w:rtl/>
        </w:rPr>
        <w:t xml:space="preserve"> : </w:t>
      </w:r>
      <w:r>
        <w:rPr>
          <w:rtl/>
        </w:rPr>
        <w:t>526</w:t>
      </w:r>
      <w:r w:rsidR="00556724">
        <w:rPr>
          <w:rtl/>
        </w:rPr>
        <w:t xml:space="preserve"> / </w:t>
      </w:r>
      <w:r>
        <w:rPr>
          <w:rtl/>
        </w:rPr>
        <w:t>712</w:t>
      </w:r>
      <w:r w:rsidR="00556724">
        <w:rPr>
          <w:rtl/>
        </w:rPr>
        <w:t xml:space="preserve"> ، </w:t>
      </w:r>
      <w:r>
        <w:rPr>
          <w:rtl/>
        </w:rPr>
        <w:t>من لا يحضره الفقيه 4</w:t>
      </w:r>
      <w:r w:rsidR="00556724">
        <w:rPr>
          <w:rtl/>
        </w:rPr>
        <w:t xml:space="preserve"> : </w:t>
      </w:r>
      <w:r>
        <w:rPr>
          <w:rtl/>
        </w:rPr>
        <w:t>287</w:t>
      </w:r>
      <w:r w:rsidR="00556724">
        <w:rPr>
          <w:rtl/>
        </w:rPr>
        <w:t xml:space="preserve"> </w:t>
      </w:r>
      <w:r w:rsidR="005457DC">
        <w:rPr>
          <w:rFonts w:hint="cs"/>
          <w:rtl/>
        </w:rPr>
        <w:br/>
      </w:r>
      <w:r w:rsidR="00556724">
        <w:rPr>
          <w:rtl/>
        </w:rPr>
        <w:t xml:space="preserve">/ </w:t>
      </w:r>
      <w:r>
        <w:rPr>
          <w:rtl/>
        </w:rPr>
        <w:t>863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الإجازة</w:t>
      </w:r>
      <w:r w:rsidR="00556724">
        <w:rPr>
          <w:rtl/>
        </w:rPr>
        <w:t xml:space="preserve"> : </w:t>
      </w:r>
      <w:r>
        <w:rPr>
          <w:rtl/>
        </w:rPr>
        <w:t>أن تتم مصراع بيت الشعر الذي يقوله غيرك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(4) مناقب آل أبي طالب 3</w:t>
      </w:r>
      <w:r w:rsidR="00556724">
        <w:rPr>
          <w:rtl/>
        </w:rPr>
        <w:t xml:space="preserve"> : </w:t>
      </w:r>
      <w:r>
        <w:rPr>
          <w:rtl/>
        </w:rPr>
        <w:t>433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كشف الغمة 3</w:t>
      </w:r>
      <w:r w:rsidR="00556724">
        <w:rPr>
          <w:rtl/>
        </w:rPr>
        <w:t xml:space="preserve"> :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نور الأبصار</w:t>
      </w:r>
      <w:r w:rsidR="00556724">
        <w:rPr>
          <w:rtl/>
        </w:rPr>
        <w:t xml:space="preserve"> : </w:t>
      </w:r>
      <w:r>
        <w:rPr>
          <w:rtl/>
        </w:rPr>
        <w:t>149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: </w:t>
      </w:r>
      <w:r>
        <w:rPr>
          <w:rtl/>
        </w:rPr>
        <w:t>348</w:t>
      </w:r>
      <w:r w:rsidR="00556724">
        <w:rPr>
          <w:rtl/>
        </w:rPr>
        <w:t>.</w:t>
      </w:r>
    </w:p>
    <w:p w:rsidR="00981FC9" w:rsidRDefault="00917B8C" w:rsidP="000F0A1B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981FC9" w:rsidTr="005457DC">
        <w:tc>
          <w:tcPr>
            <w:tcW w:w="24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فإن يك يا أميم علي دين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فعمران بن موسى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556724">
              <w:rPr>
                <w:rtl/>
              </w:rPr>
              <w:t xml:space="preserve"> </w:t>
            </w:r>
            <w:r>
              <w:rPr>
                <w:rtl/>
              </w:rPr>
              <w:t>يستدين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 xml:space="preserve">وجاء في مناظرة له مع الرشيد حين لقيه في الحج أنه أنشد </w:t>
      </w:r>
      <w:r w:rsidR="00750273" w:rsidRPr="00750273">
        <w:rPr>
          <w:rStyle w:val="rfdAlaem"/>
          <w:rtl/>
        </w:rPr>
        <w:t>عليه‌السلام</w:t>
      </w:r>
      <w:r w:rsidR="005457D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981FC9" w:rsidTr="005457DC">
        <w:tc>
          <w:tcPr>
            <w:tcW w:w="24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هب الدنيا تؤاتينا سنينا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فتكدر تارة وتلذ حينا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981FC9" w:rsidTr="005457DC"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فما أرضى بشيء ليس يبقى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وأتركه غداً للوارثينا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981FC9" w:rsidTr="005457DC"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كأني بالتراب علي يُحثى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وبالإخوان حولي نائحينا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981FC9" w:rsidTr="005457DC"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ويوم تزفر النيران فيه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وتقسم جهرة للسامعينا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981FC9" w:rsidTr="005457DC"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وعزة خالقي وجلال ربي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81FC9" w:rsidRDefault="00981FC9" w:rsidP="006B5AC6">
            <w:pPr>
              <w:pStyle w:val="rfdPoem"/>
              <w:rPr>
                <w:rtl/>
              </w:rPr>
            </w:pPr>
            <w:r>
              <w:rPr>
                <w:rtl/>
              </w:rPr>
              <w:t>لأنتقمن منكم أجمعينا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(3)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D3238">
      <w:pPr>
        <w:pStyle w:val="Heading2"/>
        <w:rPr>
          <w:rtl/>
        </w:rPr>
      </w:pPr>
      <w:bookmarkStart w:id="140" w:name="_Toc339724441"/>
      <w:r>
        <w:rPr>
          <w:rtl/>
        </w:rPr>
        <w:t xml:space="preserve">5 ـ إسهاماته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علم الطب</w:t>
      </w:r>
      <w:r w:rsidR="00556724">
        <w:rPr>
          <w:rtl/>
        </w:rPr>
        <w:t xml:space="preserve"> :</w:t>
      </w:r>
      <w:bookmarkEnd w:id="140"/>
    </w:p>
    <w:p w:rsidR="000F0A1B" w:rsidRDefault="000F0A1B" w:rsidP="000F0A1B">
      <w:pPr>
        <w:rPr>
          <w:rtl/>
        </w:rPr>
      </w:pPr>
      <w:r>
        <w:rPr>
          <w:rtl/>
        </w:rPr>
        <w:t xml:space="preserve">للإمام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إرشادات كثيرة تنضوي تحت علم الطب</w:t>
      </w:r>
      <w:r w:rsidR="00556724">
        <w:rPr>
          <w:rtl/>
        </w:rPr>
        <w:t xml:space="preserve"> ، </w:t>
      </w:r>
      <w:r>
        <w:rPr>
          <w:rtl/>
        </w:rPr>
        <w:t xml:space="preserve">منها </w:t>
      </w:r>
      <w:r w:rsidR="005457DC">
        <w:rPr>
          <w:rFonts w:hint="cs"/>
          <w:rtl/>
        </w:rPr>
        <w:br/>
      </w:r>
      <w:r>
        <w:rPr>
          <w:rtl/>
        </w:rPr>
        <w:t>مواصفات لبعض الأدوية والأغذية وعلاجات لبعض الأمراض</w:t>
      </w:r>
      <w:r w:rsidR="00556724">
        <w:rPr>
          <w:rtl/>
        </w:rPr>
        <w:t xml:space="preserve"> ، </w:t>
      </w:r>
      <w:r>
        <w:rPr>
          <w:rtl/>
        </w:rPr>
        <w:t xml:space="preserve">وقد جمع </w:t>
      </w:r>
      <w:r w:rsidR="005457DC">
        <w:rPr>
          <w:rFonts w:hint="cs"/>
          <w:rtl/>
        </w:rPr>
        <w:br/>
      </w:r>
      <w:r>
        <w:rPr>
          <w:rtl/>
        </w:rPr>
        <w:t>زميلنا الأستاذ شاكر شبع في كتابه الموسوم (</w:t>
      </w:r>
      <w:r w:rsidR="005457DC">
        <w:rPr>
          <w:rFonts w:hint="cs"/>
          <w:rtl/>
        </w:rPr>
        <w:t xml:space="preserve"> </w:t>
      </w:r>
      <w:r>
        <w:rPr>
          <w:rtl/>
        </w:rPr>
        <w:t xml:space="preserve">طب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)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 w:rsidRPr="00556724">
        <w:rPr>
          <w:rtl/>
        </w:rPr>
        <w:t xml:space="preserve"> </w:t>
      </w:r>
      <w:r>
        <w:rPr>
          <w:rtl/>
        </w:rPr>
        <w:t xml:space="preserve">كل ما </w:t>
      </w:r>
      <w:r w:rsidR="005457DC">
        <w:rPr>
          <w:rFonts w:hint="cs"/>
          <w:rtl/>
        </w:rPr>
        <w:br/>
      </w:r>
      <w:r>
        <w:rPr>
          <w:rtl/>
        </w:rPr>
        <w:t xml:space="preserve">ورد عن الإمام موسى بن جعفر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حديث يتعلق بعلم الطب</w:t>
      </w:r>
      <w:r w:rsidR="00556724">
        <w:rPr>
          <w:rtl/>
        </w:rPr>
        <w:t xml:space="preserve"> ، </w:t>
      </w:r>
      <w:r w:rsidR="005457DC">
        <w:rPr>
          <w:rFonts w:hint="cs"/>
          <w:rtl/>
        </w:rPr>
        <w:br/>
      </w:r>
      <w:r>
        <w:rPr>
          <w:rtl/>
        </w:rPr>
        <w:t xml:space="preserve">وجعل في هامش كتابه دراسة وافية ومقارنة بين طبه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والطب الإسلامي </w:t>
      </w:r>
      <w:r w:rsidR="005457DC">
        <w:rPr>
          <w:rFonts w:hint="cs"/>
          <w:rtl/>
        </w:rPr>
        <w:br/>
      </w:r>
      <w:r>
        <w:rPr>
          <w:rtl/>
        </w:rPr>
        <w:t>والعربي واليوناني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وفيما يلي بعض ما ورد عن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إرشادات طبية عامة</w:t>
      </w:r>
      <w:r w:rsidR="005457DC">
        <w:rPr>
          <w:rtl/>
        </w:rPr>
        <w:t xml:space="preserve"> :</w:t>
      </w:r>
    </w:p>
    <w:p w:rsidR="000F0A1B" w:rsidRDefault="000F0A1B" w:rsidP="000F0A1B">
      <w:pPr>
        <w:rPr>
          <w:rtl/>
        </w:rPr>
      </w:pPr>
      <w:r>
        <w:rPr>
          <w:rtl/>
        </w:rPr>
        <w:t>مضاعفات الدواء</w:t>
      </w:r>
      <w:r w:rsidR="005457DC">
        <w:rPr>
          <w:rtl/>
        </w:rPr>
        <w:t xml:space="preserve"> :</w:t>
      </w:r>
    </w:p>
    <w:p w:rsidR="005457DC" w:rsidRPr="00296D77" w:rsidRDefault="000F0A1B" w:rsidP="005457DC">
      <w:pPr>
        <w:rPr>
          <w:rStyle w:val="rfdLineChar"/>
          <w:rtl/>
        </w:rPr>
      </w:pPr>
      <w:r>
        <w:rPr>
          <w:rtl/>
        </w:rPr>
        <w:t xml:space="preserve">قال أبو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5457DC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ادفعوا معالجة الأطباء ما اندفع الداء عنكم</w:t>
      </w:r>
      <w:r w:rsidR="00556724" w:rsidRPr="00981FC9">
        <w:rPr>
          <w:rStyle w:val="rfdBold2"/>
          <w:rtl/>
        </w:rPr>
        <w:t xml:space="preserve"> ، </w:t>
      </w:r>
      <w:r w:rsidR="005457DC">
        <w:rPr>
          <w:rFonts w:hint="cs"/>
          <w:rtl/>
        </w:rPr>
        <w:br/>
      </w:r>
      <w:r w:rsidR="005457DC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(1) قيل</w:t>
      </w:r>
      <w:r w:rsidR="00556724">
        <w:rPr>
          <w:rtl/>
        </w:rPr>
        <w:t xml:space="preserve"> : </w:t>
      </w:r>
      <w:r>
        <w:rPr>
          <w:rtl/>
        </w:rPr>
        <w:t>المراد موسى بن عمران</w:t>
      </w:r>
      <w:r w:rsidR="00556724">
        <w:rPr>
          <w:rtl/>
        </w:rPr>
        <w:t xml:space="preserve"> ، </w:t>
      </w:r>
      <w:r>
        <w:rPr>
          <w:rtl/>
        </w:rPr>
        <w:t>وإنّما قلب للوزن</w:t>
      </w:r>
      <w:r w:rsidR="00556724">
        <w:rPr>
          <w:rtl/>
        </w:rPr>
        <w:t>.</w:t>
      </w:r>
    </w:p>
    <w:p w:rsidR="006227D0" w:rsidRDefault="000F0A1B" w:rsidP="004E58BD">
      <w:pPr>
        <w:pStyle w:val="rfdFootnote0"/>
        <w:rPr>
          <w:rtl/>
        </w:rPr>
      </w:pPr>
      <w:r>
        <w:rPr>
          <w:rtl/>
        </w:rPr>
        <w:t>(2) الكافي 5</w:t>
      </w:r>
      <w:r w:rsidR="00556724">
        <w:rPr>
          <w:rtl/>
        </w:rPr>
        <w:t xml:space="preserve"> : </w:t>
      </w:r>
      <w:r>
        <w:rPr>
          <w:rtl/>
        </w:rPr>
        <w:t>95</w:t>
      </w:r>
      <w:r w:rsidR="00556724">
        <w:rPr>
          <w:rtl/>
        </w:rPr>
        <w:t xml:space="preserve"> / </w:t>
      </w:r>
      <w:r>
        <w:rPr>
          <w:rtl/>
        </w:rPr>
        <w:t>10</w:t>
      </w:r>
      <w:r w:rsidR="00556724">
        <w:rPr>
          <w:rtl/>
        </w:rPr>
        <w:t>.</w:t>
      </w:r>
    </w:p>
    <w:p w:rsidR="000F0A1B" w:rsidRDefault="000F0A1B" w:rsidP="004E58BD">
      <w:pPr>
        <w:pStyle w:val="rfdFootnote0"/>
        <w:rPr>
          <w:rtl/>
        </w:rPr>
      </w:pPr>
      <w:r>
        <w:rPr>
          <w:rtl/>
        </w:rPr>
        <w:t>(3) إحقاق الحق 12</w:t>
      </w:r>
      <w:r w:rsidR="00556724">
        <w:rPr>
          <w:rtl/>
        </w:rPr>
        <w:t xml:space="preserve"> : </w:t>
      </w:r>
      <w:r>
        <w:rPr>
          <w:rtl/>
        </w:rPr>
        <w:t>312</w:t>
      </w:r>
      <w:r w:rsidR="00556724">
        <w:rPr>
          <w:rtl/>
        </w:rPr>
        <w:t xml:space="preserve"> ، </w:t>
      </w:r>
      <w:r>
        <w:rPr>
          <w:rtl/>
        </w:rPr>
        <w:t>عن الروض الفائق</w:t>
      </w:r>
      <w:r w:rsidR="00556724">
        <w:rPr>
          <w:rtl/>
        </w:rPr>
        <w:t xml:space="preserve"> : </w:t>
      </w:r>
      <w:r>
        <w:rPr>
          <w:rtl/>
        </w:rPr>
        <w:t>65 ـ القاهرة</w:t>
      </w:r>
      <w:r w:rsidR="00556724">
        <w:rPr>
          <w:rtl/>
        </w:rPr>
        <w:t>.</w:t>
      </w:r>
    </w:p>
    <w:p w:rsidR="000F0A1B" w:rsidRDefault="000F0A1B" w:rsidP="004E58BD">
      <w:pPr>
        <w:pStyle w:val="rfdFootnote0"/>
        <w:rPr>
          <w:rtl/>
        </w:rPr>
      </w:pPr>
      <w:r>
        <w:rPr>
          <w:rtl/>
        </w:rPr>
        <w:t>(4) نشر</w:t>
      </w:r>
      <w:r w:rsidR="00556724">
        <w:rPr>
          <w:rtl/>
        </w:rPr>
        <w:t xml:space="preserve"> : </w:t>
      </w:r>
      <w:r>
        <w:rPr>
          <w:rtl/>
        </w:rPr>
        <w:t xml:space="preserve">المؤتمر العالمي للإمام الرضا </w:t>
      </w:r>
      <w:r w:rsidR="00750273" w:rsidRPr="00750273">
        <w:rPr>
          <w:rStyle w:val="rfdAlaem"/>
          <w:rtl/>
        </w:rPr>
        <w:t>عليه‌السلام</w:t>
      </w:r>
      <w:r w:rsidR="00640986">
        <w:rPr>
          <w:rtl/>
        </w:rPr>
        <w:t xml:space="preserve"> ـ </w:t>
      </w:r>
      <w:r>
        <w:rPr>
          <w:rtl/>
        </w:rPr>
        <w:t>مشهد</w:t>
      </w:r>
      <w:r w:rsidR="00556724">
        <w:rPr>
          <w:rtl/>
        </w:rPr>
        <w:t>.</w:t>
      </w:r>
    </w:p>
    <w:p w:rsidR="00981FC9" w:rsidRDefault="000F0A1B" w:rsidP="00981FC9">
      <w:pPr>
        <w:pStyle w:val="rfdNormal0"/>
        <w:rPr>
          <w:rtl/>
        </w:rPr>
      </w:pPr>
      <w:r>
        <w:rPr>
          <w:rtl/>
        </w:rPr>
        <w:br w:type="page"/>
      </w:r>
      <w:r w:rsidR="00981FC9" w:rsidRPr="00981FC9">
        <w:rPr>
          <w:rStyle w:val="rfdBold2"/>
          <w:rtl/>
        </w:rPr>
        <w:lastRenderedPageBreak/>
        <w:t>فإنه بمنزلة البناء قليله يجر إلى كثيره</w:t>
      </w:r>
      <w:r w:rsidR="0037747D" w:rsidRPr="0037747D">
        <w:rPr>
          <w:rFonts w:hint="cs"/>
          <w:rtl/>
        </w:rPr>
        <w:t xml:space="preserve"> </w:t>
      </w:r>
      <w:r w:rsidR="00FD1825" w:rsidRPr="0037747D">
        <w:rPr>
          <w:rtl/>
        </w:rPr>
        <w:t>»</w:t>
      </w:r>
      <w:r w:rsidR="00981FC9">
        <w:rPr>
          <w:rtl/>
        </w:rPr>
        <w:t xml:space="preserve"> </w:t>
      </w:r>
      <w:r w:rsidR="00981FC9"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1</w:t>
      </w:r>
      <w:r w:rsidR="00981FC9" w:rsidRPr="000F0A1B">
        <w:rPr>
          <w:rStyle w:val="rfdFootnotenum"/>
          <w:rtl/>
        </w:rPr>
        <w:t>)</w:t>
      </w:r>
      <w:r w:rsidR="00981FC9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>وعن عثمان الأحول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7747D">
        <w:rPr>
          <w:rFonts w:hint="cs"/>
          <w:rtl/>
        </w:rPr>
        <w:t xml:space="preserve"> </w:t>
      </w:r>
      <w:r>
        <w:rPr>
          <w:rtl/>
        </w:rPr>
        <w:t xml:space="preserve">سمعت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يقول</w:t>
      </w:r>
      <w:r w:rsidR="00556724">
        <w:rPr>
          <w:rtl/>
        </w:rPr>
        <w:t xml:space="preserve"> : </w:t>
      </w:r>
      <w:r w:rsidRPr="00981FC9">
        <w:rPr>
          <w:rStyle w:val="rfdBold2"/>
          <w:rtl/>
        </w:rPr>
        <w:t xml:space="preserve">ليس من دواء إلاّ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وهو يهيج داء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 xml:space="preserve">وليس شيء في البدن أنفع من إمساك اليد إلاّ عما يحتاج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إليه</w:t>
      </w:r>
      <w:r w:rsidR="0037747D" w:rsidRPr="0037747D">
        <w:rPr>
          <w:rFonts w:hint="cs"/>
          <w:rtl/>
        </w:rPr>
        <w:t xml:space="preserve"> </w:t>
      </w:r>
      <w:r w:rsidR="00FD1825" w:rsidRPr="0037747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2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37747D">
      <w:pPr>
        <w:pStyle w:val="Heading2"/>
        <w:rPr>
          <w:rtl/>
        </w:rPr>
      </w:pPr>
      <w:r>
        <w:rPr>
          <w:rtl/>
        </w:rPr>
        <w:t>الحمية</w:t>
      </w:r>
      <w:r w:rsidR="0037747D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عن عمرو بن إبراهيم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7747D">
        <w:rPr>
          <w:rFonts w:hint="cs"/>
          <w:rtl/>
        </w:rPr>
        <w:t xml:space="preserve"> </w:t>
      </w:r>
      <w:r>
        <w:rPr>
          <w:rtl/>
        </w:rPr>
        <w:t>سمعت أبا الحسن يقول</w:t>
      </w:r>
      <w:r w:rsidR="00556724">
        <w:rPr>
          <w:rtl/>
        </w:rPr>
        <w:t xml:space="preserve"> : </w:t>
      </w:r>
      <w:r w:rsidRPr="00981FC9">
        <w:rPr>
          <w:rStyle w:val="rfdBold2"/>
          <w:rtl/>
        </w:rPr>
        <w:t xml:space="preserve">لو أن الناس قصدوا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في المطعم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لاستقامت أبدانهم</w:t>
      </w:r>
      <w:r w:rsidR="0037747D" w:rsidRPr="0037747D">
        <w:rPr>
          <w:rFonts w:hint="cs"/>
          <w:rtl/>
        </w:rPr>
        <w:t xml:space="preserve"> </w:t>
      </w:r>
      <w:r w:rsidR="00FD1825" w:rsidRPr="0037747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3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 xml:space="preserve">وقال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7747D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الحمية رأس كل دواء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والمعدة بيت الأدواء</w:t>
      </w:r>
      <w:r w:rsidR="00556724" w:rsidRPr="00981FC9">
        <w:rPr>
          <w:rStyle w:val="rfdBold2"/>
          <w:rtl/>
        </w:rPr>
        <w:t xml:space="preserve"> ،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وعوِّد بدنك ما تعوَّد</w:t>
      </w:r>
      <w:r w:rsidR="0037747D" w:rsidRPr="0037747D">
        <w:rPr>
          <w:rFonts w:hint="cs"/>
          <w:rtl/>
        </w:rPr>
        <w:t xml:space="preserve"> </w:t>
      </w:r>
      <w:r w:rsidR="00FD1825" w:rsidRPr="0037747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4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>وعن موسى بن بكر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7747D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 xml:space="preserve">ليس الحمية أن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تدع الشيء أصلاً لا تأكله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ولكن الحمية أن تأكل من الشيء وتخفف</w:t>
      </w:r>
      <w:r w:rsidR="0037747D" w:rsidRPr="0037747D">
        <w:rPr>
          <w:rFonts w:hint="cs"/>
          <w:rtl/>
        </w:rPr>
        <w:t xml:space="preserve"> </w:t>
      </w:r>
      <w:r w:rsidR="00FD1825" w:rsidRPr="0037747D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5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37747D">
      <w:pPr>
        <w:pStyle w:val="Heading2"/>
        <w:rPr>
          <w:rtl/>
        </w:rPr>
      </w:pPr>
      <w:r>
        <w:rPr>
          <w:rtl/>
        </w:rPr>
        <w:t>الحمام</w:t>
      </w:r>
      <w:r w:rsidR="0037747D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عن سليمان الجعفري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7747D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الحمام يوم ويوم لا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 xml:space="preserve">يكثر </w:t>
      </w:r>
      <w:r w:rsidR="0037747D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اللحم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>وإدمانه كل يوم يذيب شحم الكليتين</w:t>
      </w:r>
      <w:r w:rsidR="0037747D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6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 xml:space="preserve">وعنه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981FC9">
        <w:rPr>
          <w:rStyle w:val="rfdBold2"/>
          <w:rtl/>
        </w:rPr>
        <w:t>لا تدخلوا الحمام على الريق</w:t>
      </w:r>
      <w:r w:rsidR="00556724" w:rsidRPr="00981FC9">
        <w:rPr>
          <w:rStyle w:val="rfdBold2"/>
          <w:rtl/>
        </w:rPr>
        <w:t xml:space="preserve"> ، </w:t>
      </w:r>
      <w:r w:rsidRPr="00981FC9">
        <w:rPr>
          <w:rStyle w:val="rfdBold2"/>
          <w:rtl/>
        </w:rPr>
        <w:t xml:space="preserve">لا تدخلوه حتى </w:t>
      </w:r>
      <w:r w:rsidR="009C220A">
        <w:rPr>
          <w:rStyle w:val="rfdBold2"/>
          <w:rFonts w:hint="cs"/>
          <w:rtl/>
        </w:rPr>
        <w:br/>
      </w:r>
      <w:r w:rsidRPr="00981FC9">
        <w:rPr>
          <w:rStyle w:val="rfdBold2"/>
          <w:rtl/>
        </w:rPr>
        <w:t>تطعموا شيئاً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981FC9">
        <w:rPr>
          <w:rStyle w:val="rfdFootnotenum"/>
          <w:rFonts w:hint="cs"/>
          <w:rtl/>
        </w:rPr>
        <w:t>7</w:t>
      </w:r>
      <w:r w:rsidRPr="000F0A1B">
        <w:rPr>
          <w:rStyle w:val="rfdFootnotenum"/>
          <w:rtl/>
        </w:rPr>
        <w:t>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981FC9" w:rsidRDefault="00981FC9" w:rsidP="00981FC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علل الشرائع : 465 / 17.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2</w:t>
      </w:r>
      <w:r>
        <w:rPr>
          <w:rtl/>
        </w:rPr>
        <w:t>) الكافي 8</w:t>
      </w:r>
      <w:r w:rsidR="00556724">
        <w:rPr>
          <w:rtl/>
        </w:rPr>
        <w:t xml:space="preserve"> : </w:t>
      </w:r>
      <w:r>
        <w:rPr>
          <w:rtl/>
        </w:rPr>
        <w:t>273</w:t>
      </w:r>
      <w:r w:rsidR="00556724">
        <w:rPr>
          <w:rtl/>
        </w:rPr>
        <w:t xml:space="preserve"> / </w:t>
      </w:r>
      <w:r>
        <w:rPr>
          <w:rtl/>
        </w:rPr>
        <w:t>409</w:t>
      </w:r>
      <w:r w:rsidR="00556724">
        <w:rPr>
          <w:rtl/>
        </w:rPr>
        <w:t>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3</w:t>
      </w:r>
      <w:r>
        <w:rPr>
          <w:rtl/>
        </w:rPr>
        <w:t>) المحاسن</w:t>
      </w:r>
      <w:r w:rsidR="00556724">
        <w:rPr>
          <w:rtl/>
        </w:rPr>
        <w:t xml:space="preserve"> : </w:t>
      </w:r>
      <w:r>
        <w:rPr>
          <w:rtl/>
        </w:rPr>
        <w:t>439</w:t>
      </w:r>
      <w:r w:rsidR="00556724">
        <w:rPr>
          <w:rtl/>
        </w:rPr>
        <w:t xml:space="preserve"> / </w:t>
      </w:r>
      <w:r>
        <w:rPr>
          <w:rtl/>
        </w:rPr>
        <w:t>296</w:t>
      </w:r>
      <w:r w:rsidR="00556724">
        <w:rPr>
          <w:rtl/>
        </w:rPr>
        <w:t>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4</w:t>
      </w:r>
      <w:r>
        <w:rPr>
          <w:rtl/>
        </w:rPr>
        <w:t xml:space="preserve">) فقه الإمام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340</w:t>
      </w:r>
      <w:r w:rsidR="00556724">
        <w:rPr>
          <w:rtl/>
        </w:rPr>
        <w:t>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5</w:t>
      </w:r>
      <w:r>
        <w:rPr>
          <w:rtl/>
        </w:rPr>
        <w:t>) الكافي 8</w:t>
      </w:r>
      <w:r w:rsidR="00556724">
        <w:rPr>
          <w:rtl/>
        </w:rPr>
        <w:t xml:space="preserve"> : </w:t>
      </w:r>
      <w:r>
        <w:rPr>
          <w:rtl/>
        </w:rPr>
        <w:t>291</w:t>
      </w:r>
      <w:r w:rsidR="00556724">
        <w:rPr>
          <w:rtl/>
        </w:rPr>
        <w:t xml:space="preserve"> / </w:t>
      </w:r>
      <w:r>
        <w:rPr>
          <w:rtl/>
        </w:rPr>
        <w:t>443</w:t>
      </w:r>
      <w:r w:rsidR="00556724">
        <w:rPr>
          <w:rtl/>
        </w:rPr>
        <w:t>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6</w:t>
      </w:r>
      <w:r>
        <w:rPr>
          <w:rtl/>
        </w:rPr>
        <w:t>) الكافي 6</w:t>
      </w:r>
      <w:r w:rsidR="00556724">
        <w:rPr>
          <w:rtl/>
        </w:rPr>
        <w:t xml:space="preserve"> : </w:t>
      </w:r>
      <w:r>
        <w:rPr>
          <w:rtl/>
        </w:rPr>
        <w:t>496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>.</w:t>
      </w:r>
    </w:p>
    <w:p w:rsidR="000F0A1B" w:rsidRDefault="000F0A1B" w:rsidP="00981FC9">
      <w:pPr>
        <w:pStyle w:val="rfdFootnote0"/>
        <w:rPr>
          <w:rtl/>
        </w:rPr>
      </w:pPr>
      <w:r>
        <w:rPr>
          <w:rtl/>
        </w:rPr>
        <w:t>(</w:t>
      </w:r>
      <w:r w:rsidR="00981FC9">
        <w:rPr>
          <w:rFonts w:hint="cs"/>
          <w:rtl/>
        </w:rPr>
        <w:t>7</w:t>
      </w:r>
      <w:r>
        <w:rPr>
          <w:rtl/>
        </w:rPr>
        <w:t>) من لا يحضره الفقيه 1</w:t>
      </w:r>
      <w:r w:rsidR="00556724">
        <w:rPr>
          <w:rtl/>
        </w:rPr>
        <w:t xml:space="preserve"> : </w:t>
      </w:r>
      <w:r>
        <w:rPr>
          <w:rtl/>
        </w:rPr>
        <w:t>116</w:t>
      </w:r>
      <w:r w:rsidR="00556724">
        <w:rPr>
          <w:rtl/>
        </w:rPr>
        <w:t xml:space="preserve"> / </w:t>
      </w:r>
      <w:r>
        <w:rPr>
          <w:rtl/>
        </w:rPr>
        <w:t>245</w:t>
      </w:r>
      <w:r w:rsidR="00556724">
        <w:rPr>
          <w:rtl/>
        </w:rPr>
        <w:t>.</w:t>
      </w:r>
    </w:p>
    <w:p w:rsidR="00981FC9" w:rsidRDefault="003A1576" w:rsidP="009C220A">
      <w:pPr>
        <w:pStyle w:val="Heading2"/>
        <w:rPr>
          <w:rtl/>
        </w:rPr>
      </w:pPr>
      <w:r>
        <w:rPr>
          <w:rtl/>
        </w:rPr>
        <w:br w:type="page"/>
      </w:r>
      <w:r w:rsidR="009C220A">
        <w:rPr>
          <w:rtl/>
        </w:rPr>
        <w:lastRenderedPageBreak/>
        <w:t>علامات الدم :</w:t>
      </w:r>
    </w:p>
    <w:p w:rsidR="000F0A1B" w:rsidRDefault="00981FC9" w:rsidP="00CC2D09">
      <w:pPr>
        <w:rPr>
          <w:rtl/>
        </w:rPr>
      </w:pPr>
      <w:r>
        <w:rPr>
          <w:rtl/>
        </w:rPr>
        <w:t xml:space="preserve">عن يونس بن عبد الرحمن ، عن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، قال :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>علامات الدم</w:t>
      </w:r>
      <w:r w:rsidRPr="00205183">
        <w:rPr>
          <w:rStyle w:val="rfdBold2"/>
          <w:rFonts w:hint="cs"/>
          <w:rtl/>
        </w:rPr>
        <w:t xml:space="preserve"> </w:t>
      </w:r>
      <w:r w:rsidR="009C220A">
        <w:rPr>
          <w:rStyle w:val="rfdBold2"/>
          <w:rtl/>
        </w:rPr>
        <w:br/>
      </w:r>
      <w:r w:rsidR="000F0A1B" w:rsidRPr="00205183">
        <w:rPr>
          <w:rStyle w:val="rfdBold2"/>
          <w:rtl/>
        </w:rPr>
        <w:t>أربعة</w:t>
      </w:r>
      <w:r w:rsidR="00556724" w:rsidRPr="00205183">
        <w:rPr>
          <w:rStyle w:val="rfdBold2"/>
          <w:rtl/>
        </w:rPr>
        <w:t xml:space="preserve"> : </w:t>
      </w:r>
      <w:r w:rsidR="000F0A1B" w:rsidRPr="00205183">
        <w:rPr>
          <w:rStyle w:val="rfdBold2"/>
          <w:rtl/>
        </w:rPr>
        <w:t>الحكة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>والبثرة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>والنعاس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>والدوران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سنن الرأس والبدن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وعن الحسن بن الجهم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 xml:space="preserve">خمس من السنن في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الرأس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وخمس في الجسد</w:t>
      </w:r>
      <w:r w:rsidR="009C220A">
        <w:rPr>
          <w:rStyle w:val="rfdBold2"/>
          <w:rFonts w:hint="cs"/>
          <w:rtl/>
        </w:rPr>
        <w:t xml:space="preserve"> </w:t>
      </w:r>
      <w:r w:rsidRPr="00205183">
        <w:rPr>
          <w:rStyle w:val="rfdBold2"/>
          <w:rtl/>
        </w:rPr>
        <w:t>؛ فأما التي في الرأس</w:t>
      </w:r>
      <w:r w:rsidR="00556724" w:rsidRPr="00205183">
        <w:rPr>
          <w:rStyle w:val="rfdBold2"/>
          <w:rtl/>
        </w:rPr>
        <w:t xml:space="preserve"> : </w:t>
      </w:r>
      <w:r w:rsidRPr="00205183">
        <w:rPr>
          <w:rStyle w:val="rfdBold2"/>
          <w:rtl/>
        </w:rPr>
        <w:t>فالسواك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وأخذ الشارب</w:t>
      </w:r>
      <w:r w:rsidR="00556724" w:rsidRPr="00205183">
        <w:rPr>
          <w:rStyle w:val="rfdBold2"/>
          <w:rtl/>
        </w:rPr>
        <w:t xml:space="preserve"> ،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وفرق الشعر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والمضمضة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والاستنشاق</w:t>
      </w:r>
      <w:r w:rsidR="00556724" w:rsidRPr="00205183">
        <w:rPr>
          <w:rStyle w:val="rfdBold2"/>
          <w:rtl/>
        </w:rPr>
        <w:t>.</w:t>
      </w:r>
      <w:r w:rsidRPr="00205183">
        <w:rPr>
          <w:rStyle w:val="rfdBold2"/>
          <w:rtl/>
        </w:rPr>
        <w:t xml:space="preserve"> وأما التي في الجسد</w:t>
      </w:r>
      <w:r w:rsidR="00556724" w:rsidRPr="00205183">
        <w:rPr>
          <w:rStyle w:val="rfdBold2"/>
          <w:rtl/>
        </w:rPr>
        <w:t xml:space="preserve"> : </w:t>
      </w:r>
      <w:r w:rsidRPr="00205183">
        <w:rPr>
          <w:rStyle w:val="rfdBold2"/>
          <w:rtl/>
        </w:rPr>
        <w:t>فالختان</w:t>
      </w:r>
      <w:r w:rsidR="00556724" w:rsidRPr="00205183">
        <w:rPr>
          <w:rStyle w:val="rfdBold2"/>
          <w:rtl/>
        </w:rPr>
        <w:t xml:space="preserve"> ،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وحلق العانة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ونتف الإبطين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وتقليم الأظفار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والاستنجاء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وجاء عنه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وصفاً لبعض العلاجات وذكراً لمواصفات كثير من الأغذية </w:t>
      </w:r>
      <w:r w:rsidR="009C220A">
        <w:rPr>
          <w:rFonts w:hint="cs"/>
          <w:rtl/>
        </w:rPr>
        <w:br/>
      </w:r>
      <w:r>
        <w:rPr>
          <w:rtl/>
        </w:rPr>
        <w:t>والأدوية نذكر منها</w:t>
      </w:r>
      <w:r w:rsidR="009C220A">
        <w:rPr>
          <w:rtl/>
        </w:rPr>
        <w:t xml:space="preserve"> :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علاج البصر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عن إبراهيم بن عبد الحميد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 xml:space="preserve">ثلاثة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يجلين البصر</w:t>
      </w:r>
      <w:r w:rsidR="00556724" w:rsidRPr="00205183">
        <w:rPr>
          <w:rStyle w:val="rfdBold2"/>
          <w:rtl/>
        </w:rPr>
        <w:t xml:space="preserve"> : </w:t>
      </w:r>
      <w:r w:rsidRPr="00205183">
        <w:rPr>
          <w:rStyle w:val="rfdBold2"/>
          <w:rtl/>
        </w:rPr>
        <w:t>النظر إلى الخضرة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والنظر إلى الماء الجاري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والنظر إلى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الوجه الحسن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>وعن علي بن يقطين</w:t>
      </w:r>
      <w:r w:rsidR="00556724">
        <w:rPr>
          <w:rtl/>
        </w:rPr>
        <w:t xml:space="preserve"> ، </w:t>
      </w:r>
      <w:r>
        <w:rPr>
          <w:rtl/>
        </w:rPr>
        <w:t xml:space="preserve">عن أبي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 xml:space="preserve">إن الشعر على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الرأس إذا طال أضعف البصر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وذهب بضوء نوره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وطمّ الشعر يجلي البصر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ويزيد في ضوء نوره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9C220A" w:rsidRPr="00296D77" w:rsidRDefault="000F0A1B" w:rsidP="009C220A">
      <w:pPr>
        <w:rPr>
          <w:rStyle w:val="rfdLineChar"/>
          <w:rtl/>
        </w:rPr>
      </w:pPr>
      <w:r>
        <w:rPr>
          <w:rtl/>
        </w:rPr>
        <w:t>وعن سليم مولى علي بن يقطين</w:t>
      </w:r>
      <w:r w:rsidR="00556724">
        <w:rPr>
          <w:rtl/>
        </w:rPr>
        <w:t xml:space="preserve"> ، </w:t>
      </w:r>
      <w:r>
        <w:rPr>
          <w:rtl/>
        </w:rPr>
        <w:t>أنه كان يلقى من عينيه أذىً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9C220A">
        <w:rPr>
          <w:rFonts w:hint="cs"/>
          <w:rtl/>
        </w:rPr>
        <w:br/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 xml:space="preserve">فكتب إليه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 xml:space="preserve">ما يمنعك من كحل أبي جعفر </w:t>
      </w:r>
      <w:r w:rsidR="00750273" w:rsidRPr="00750273">
        <w:rPr>
          <w:rStyle w:val="rfdAlaem"/>
          <w:rtl/>
        </w:rPr>
        <w:t>عليه‌السلام</w:t>
      </w:r>
      <w:r w:rsidR="009C220A" w:rsidRPr="009C220A">
        <w:rPr>
          <w:rFonts w:hint="cs"/>
          <w:rtl/>
        </w:rPr>
        <w:t xml:space="preserve"> </w:t>
      </w:r>
      <w:r w:rsidR="00556724" w:rsidRPr="00205183">
        <w:rPr>
          <w:rStyle w:val="rfdBold2"/>
          <w:rtl/>
        </w:rPr>
        <w:t>؟</w:t>
      </w:r>
      <w:r w:rsidRPr="00205183">
        <w:rPr>
          <w:rStyle w:val="rfdBold2"/>
          <w:rtl/>
        </w:rPr>
        <w:t xml:space="preserve"> جزء كافور </w:t>
      </w:r>
      <w:r w:rsidR="009C220A">
        <w:rPr>
          <w:rFonts w:hint="cs"/>
          <w:rtl/>
        </w:rPr>
        <w:br/>
      </w:r>
      <w:r w:rsidR="009C220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الخصال</w:t>
      </w:r>
      <w:r w:rsidR="00556724">
        <w:rPr>
          <w:rtl/>
        </w:rPr>
        <w:t xml:space="preserve"> : </w:t>
      </w:r>
      <w:r>
        <w:rPr>
          <w:rtl/>
        </w:rPr>
        <w:t>250</w:t>
      </w:r>
      <w:r w:rsidR="00556724">
        <w:rPr>
          <w:rtl/>
        </w:rPr>
        <w:t xml:space="preserve"> / </w:t>
      </w:r>
      <w:r>
        <w:rPr>
          <w:rtl/>
        </w:rPr>
        <w:t>115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الخصال</w:t>
      </w:r>
      <w:r w:rsidR="00556724">
        <w:rPr>
          <w:rtl/>
        </w:rPr>
        <w:t xml:space="preserve"> : </w:t>
      </w:r>
      <w:r>
        <w:rPr>
          <w:rtl/>
        </w:rPr>
        <w:t>271</w:t>
      </w:r>
      <w:r w:rsidR="00556724">
        <w:rPr>
          <w:rtl/>
        </w:rPr>
        <w:t xml:space="preserve"> / </w:t>
      </w:r>
      <w:r>
        <w:rPr>
          <w:rtl/>
        </w:rPr>
        <w:t>11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الخصال</w:t>
      </w:r>
      <w:r w:rsidR="00556724">
        <w:rPr>
          <w:rtl/>
        </w:rPr>
        <w:t xml:space="preserve"> : </w:t>
      </w:r>
      <w:r>
        <w:rPr>
          <w:rtl/>
        </w:rPr>
        <w:t>92</w:t>
      </w:r>
      <w:r w:rsidR="00556724">
        <w:rPr>
          <w:rtl/>
        </w:rPr>
        <w:t xml:space="preserve"> / </w:t>
      </w:r>
      <w:r>
        <w:rPr>
          <w:rtl/>
        </w:rPr>
        <w:t>35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السرائر 3</w:t>
      </w:r>
      <w:r w:rsidR="00556724">
        <w:rPr>
          <w:rtl/>
        </w:rPr>
        <w:t xml:space="preserve"> : </w:t>
      </w:r>
      <w:r>
        <w:rPr>
          <w:rtl/>
        </w:rPr>
        <w:t>575</w:t>
      </w:r>
      <w:r w:rsidR="00556724">
        <w:rPr>
          <w:rtl/>
        </w:rPr>
        <w:t>.</w:t>
      </w:r>
    </w:p>
    <w:p w:rsidR="000F0A1B" w:rsidRPr="00205183" w:rsidRDefault="003A1576" w:rsidP="00205183">
      <w:pPr>
        <w:pStyle w:val="rfdNormal0"/>
        <w:rPr>
          <w:rtl/>
        </w:rPr>
      </w:pPr>
      <w:r>
        <w:rPr>
          <w:rtl/>
        </w:rPr>
        <w:br w:type="page"/>
      </w:r>
      <w:r w:rsidR="00205183" w:rsidRPr="00205183">
        <w:rPr>
          <w:rStyle w:val="rfdBold2"/>
          <w:rtl/>
        </w:rPr>
        <w:lastRenderedPageBreak/>
        <w:t xml:space="preserve">رباحي ، وجزء صبر اصقوطري ، يدقان جميعاً وينخلان بحريرة ، يكتحل </w:t>
      </w:r>
      <w:r w:rsidR="009C220A">
        <w:rPr>
          <w:rStyle w:val="rfdBold2"/>
          <w:rFonts w:hint="cs"/>
          <w:rtl/>
        </w:rPr>
        <w:br/>
      </w:r>
      <w:r w:rsidR="00205183" w:rsidRPr="00205183">
        <w:rPr>
          <w:rStyle w:val="rfdBold2"/>
          <w:rtl/>
        </w:rPr>
        <w:t>منه مثلما يكتحل من الإثمد ، الكحلة في الشهر تحدر كل داء في الرأس</w:t>
      </w:r>
      <w:r w:rsidR="00205183" w:rsidRPr="00205183">
        <w:rPr>
          <w:rStyle w:val="rfdBold2"/>
          <w:rFonts w:hint="cs"/>
          <w:rtl/>
        </w:rPr>
        <w:t xml:space="preserve"> </w:t>
      </w:r>
      <w:r w:rsidR="009C220A">
        <w:rPr>
          <w:rStyle w:val="rfdBold2"/>
          <w:rtl/>
        </w:rPr>
        <w:br/>
      </w:r>
      <w:r w:rsidR="000F0A1B" w:rsidRPr="00205183">
        <w:rPr>
          <w:rStyle w:val="rfdBold2"/>
          <w:rtl/>
        </w:rPr>
        <w:t>وتخرجه من البدن.</w:t>
      </w:r>
      <w:r w:rsidR="000F0A1B" w:rsidRPr="009C220A">
        <w:rPr>
          <w:rtl/>
        </w:rPr>
        <w:t xml:space="preserve"> قال</w:t>
      </w:r>
      <w:r w:rsidR="00556724" w:rsidRPr="009C220A">
        <w:rPr>
          <w:rtl/>
        </w:rPr>
        <w:t xml:space="preserve"> : </w:t>
      </w:r>
      <w:r w:rsidR="000F0A1B" w:rsidRPr="009C220A">
        <w:rPr>
          <w:rtl/>
        </w:rPr>
        <w:t>فكان يكتحل به</w:t>
      </w:r>
      <w:r w:rsidR="00556724" w:rsidRPr="009C220A">
        <w:rPr>
          <w:rtl/>
        </w:rPr>
        <w:t xml:space="preserve"> ، </w:t>
      </w:r>
      <w:r w:rsidR="000F0A1B" w:rsidRPr="009C220A">
        <w:rPr>
          <w:rtl/>
        </w:rPr>
        <w:t>فما اشتكى عينه حتى مات</w:t>
      </w:r>
      <w:r w:rsid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الحجامة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 xml:space="preserve">قال العالم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>الحجامة بعد الأكل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لأنه إذا شبع الرجل ثم احتجم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اجتمع الدم وخرج الداء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وإذا احتجم قبل الأكل خرج الدم وبقي الداء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>وعن حمزة بن الطيار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 xml:space="preserve">كنت عند أبي الحسن الأول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فرآني </w:t>
      </w:r>
      <w:r w:rsidR="009C220A">
        <w:rPr>
          <w:rFonts w:hint="cs"/>
          <w:rtl/>
        </w:rPr>
        <w:br/>
      </w:r>
      <w:r>
        <w:rPr>
          <w:rtl/>
        </w:rPr>
        <w:t>أتأوّه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ما لك</w:t>
      </w:r>
      <w:r w:rsidR="009C220A">
        <w:rPr>
          <w:rStyle w:val="rfdBold2"/>
          <w:rFonts w:hint="cs"/>
          <w:rtl/>
        </w:rPr>
        <w:t xml:space="preserve"> </w:t>
      </w:r>
      <w:r w:rsidR="00556724" w:rsidRPr="00205183">
        <w:rPr>
          <w:rStyle w:val="rfdBold2"/>
          <w:rtl/>
        </w:rPr>
        <w:t>؟</w:t>
      </w:r>
      <w:r>
        <w:rPr>
          <w:rtl/>
        </w:rPr>
        <w:t xml:space="preserve"> قلت</w:t>
      </w:r>
      <w:r w:rsidR="00556724">
        <w:rPr>
          <w:rtl/>
        </w:rPr>
        <w:t xml:space="preserve"> : </w:t>
      </w:r>
      <w:r>
        <w:rPr>
          <w:rtl/>
        </w:rPr>
        <w:t>ضرسي</w:t>
      </w:r>
      <w:r w:rsidR="00556724">
        <w:rPr>
          <w:rtl/>
        </w:rPr>
        <w:t>.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احتجم</w:t>
      </w:r>
      <w:r w:rsidR="00556724" w:rsidRPr="00205183">
        <w:rPr>
          <w:rStyle w:val="rfdBold2"/>
          <w:rtl/>
        </w:rPr>
        <w:t>.</w:t>
      </w:r>
      <w:r>
        <w:rPr>
          <w:rtl/>
        </w:rPr>
        <w:t xml:space="preserve"> فاحتجمت فسكن</w:t>
      </w:r>
      <w:r w:rsidR="00556724">
        <w:rPr>
          <w:rtl/>
        </w:rPr>
        <w:t xml:space="preserve"> ، </w:t>
      </w:r>
      <w:r w:rsidR="009C220A">
        <w:rPr>
          <w:rFonts w:hint="cs"/>
          <w:rtl/>
        </w:rPr>
        <w:br/>
      </w:r>
      <w:r>
        <w:rPr>
          <w:rtl/>
        </w:rPr>
        <w:t>فأعلمته</w:t>
      </w:r>
      <w:r w:rsidR="00556724">
        <w:rPr>
          <w:rtl/>
        </w:rPr>
        <w:t xml:space="preserve"> ، </w:t>
      </w:r>
      <w:r>
        <w:rPr>
          <w:rtl/>
        </w:rPr>
        <w:t>فقال لي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ما تداوى الناس بشيء خير من مصة دم أو مزعة عسل</w:t>
      </w:r>
      <w:r>
        <w:rPr>
          <w:rtl/>
        </w:rPr>
        <w:t xml:space="preserve">. </w:t>
      </w:r>
      <w:r w:rsidR="009C220A">
        <w:rPr>
          <w:rFonts w:hint="cs"/>
          <w:rtl/>
        </w:rPr>
        <w:br/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>جعلت فداك</w:t>
      </w:r>
      <w:r w:rsidR="00556724">
        <w:rPr>
          <w:rtl/>
        </w:rPr>
        <w:t xml:space="preserve"> ، </w:t>
      </w:r>
      <w:r>
        <w:rPr>
          <w:rtl/>
        </w:rPr>
        <w:t>ما المزعة عسل</w:t>
      </w:r>
      <w:r w:rsidR="009C220A">
        <w:rPr>
          <w:rFonts w:hint="cs"/>
          <w:rtl/>
        </w:rPr>
        <w:t xml:space="preserve"> </w:t>
      </w:r>
      <w:r>
        <w:rPr>
          <w:rtl/>
        </w:rPr>
        <w:t>؟ قال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لعقة عسل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التفاح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عن الجعفري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سمعت أبا الحسن الأول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يقول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 xml:space="preserve">التفاح شفاء من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خصال</w:t>
      </w:r>
      <w:r w:rsidR="00556724" w:rsidRPr="00205183">
        <w:rPr>
          <w:rStyle w:val="rfdBold2"/>
          <w:rtl/>
        </w:rPr>
        <w:t xml:space="preserve"> : </w:t>
      </w:r>
      <w:r w:rsidRPr="00205183">
        <w:rPr>
          <w:rStyle w:val="rfdBold2"/>
          <w:rtl/>
        </w:rPr>
        <w:t>من السم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والسحر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واللمم يعرض من أهل الأرض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والبلغم الغالب</w:t>
      </w:r>
      <w:r w:rsidR="00556724" w:rsidRPr="00205183">
        <w:rPr>
          <w:rStyle w:val="rfdBold2"/>
          <w:rtl/>
        </w:rPr>
        <w:t xml:space="preserve"> ،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وليس شيء أسرع منفعة منه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>
        <w:rPr>
          <w:rtl/>
        </w:rPr>
        <w:t xml:space="preserve"> </w:t>
      </w:r>
    </w:p>
    <w:p w:rsidR="000F0A1B" w:rsidRDefault="000F0A1B" w:rsidP="00CC2D09">
      <w:pPr>
        <w:rPr>
          <w:rtl/>
        </w:rPr>
      </w:pPr>
      <w:r>
        <w:rPr>
          <w:rtl/>
        </w:rPr>
        <w:t>وعن زياد القندي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>دخلت المدينة ومعي أخي سيف</w:t>
      </w:r>
      <w:r w:rsidR="00556724">
        <w:rPr>
          <w:rtl/>
        </w:rPr>
        <w:t xml:space="preserve"> ، </w:t>
      </w:r>
      <w:r>
        <w:rPr>
          <w:rtl/>
        </w:rPr>
        <w:t xml:space="preserve">فأصاب </w:t>
      </w:r>
      <w:r w:rsidR="009C220A">
        <w:rPr>
          <w:rFonts w:hint="cs"/>
          <w:rtl/>
        </w:rPr>
        <w:br/>
      </w:r>
      <w:r>
        <w:rPr>
          <w:rtl/>
        </w:rPr>
        <w:t>الناس رعاف</w:t>
      </w:r>
      <w:r w:rsidR="00556724">
        <w:rPr>
          <w:rtl/>
        </w:rPr>
        <w:t xml:space="preserve"> ، </w:t>
      </w:r>
      <w:r>
        <w:rPr>
          <w:rtl/>
        </w:rPr>
        <w:t>فكان الرجل إذا رعف يومين مات</w:t>
      </w:r>
      <w:r w:rsidR="00556724">
        <w:rPr>
          <w:rtl/>
        </w:rPr>
        <w:t xml:space="preserve"> ، </w:t>
      </w:r>
      <w:r>
        <w:rPr>
          <w:rtl/>
        </w:rPr>
        <w:t>فرجعت إلى المنزل</w:t>
      </w:r>
      <w:r w:rsidR="00556724">
        <w:rPr>
          <w:rtl/>
        </w:rPr>
        <w:t xml:space="preserve"> ، </w:t>
      </w:r>
      <w:r>
        <w:rPr>
          <w:rtl/>
        </w:rPr>
        <w:t xml:space="preserve">فإذا </w:t>
      </w:r>
      <w:r w:rsidR="009C220A">
        <w:rPr>
          <w:rFonts w:hint="cs"/>
          <w:rtl/>
        </w:rPr>
        <w:br/>
      </w:r>
      <w:r>
        <w:rPr>
          <w:rtl/>
        </w:rPr>
        <w:t>سيف يرعف رعافاً شديداً</w:t>
      </w:r>
      <w:r w:rsidR="00556724">
        <w:rPr>
          <w:rtl/>
        </w:rPr>
        <w:t xml:space="preserve"> ، </w:t>
      </w:r>
      <w:r>
        <w:rPr>
          <w:rtl/>
        </w:rPr>
        <w:t xml:space="preserve">فدخلت على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يا زياد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أطعم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سيفاً التفاح. فأطعمته إياه فبرئ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8</w:t>
      </w:r>
      <w:r w:rsidR="00556724">
        <w:rPr>
          <w:rtl/>
        </w:rPr>
        <w:t xml:space="preserve"> : </w:t>
      </w:r>
      <w:r>
        <w:rPr>
          <w:rtl/>
        </w:rPr>
        <w:t>382</w:t>
      </w:r>
      <w:r w:rsidR="00556724">
        <w:rPr>
          <w:rtl/>
        </w:rPr>
        <w:t xml:space="preserve"> / </w:t>
      </w:r>
      <w:r>
        <w:rPr>
          <w:rtl/>
        </w:rPr>
        <w:t>582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مكارم الأخلاق</w:t>
      </w:r>
      <w:r w:rsidR="00556724">
        <w:rPr>
          <w:rtl/>
        </w:rPr>
        <w:t xml:space="preserve"> : </w:t>
      </w:r>
      <w:r>
        <w:rPr>
          <w:rtl/>
        </w:rPr>
        <w:t>73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الكافي 8</w:t>
      </w:r>
      <w:r w:rsidR="00556724">
        <w:rPr>
          <w:rtl/>
        </w:rPr>
        <w:t xml:space="preserve"> : </w:t>
      </w:r>
      <w:r>
        <w:rPr>
          <w:rtl/>
        </w:rPr>
        <w:t>194</w:t>
      </w:r>
      <w:r w:rsidR="00556724">
        <w:rPr>
          <w:rtl/>
        </w:rPr>
        <w:t xml:space="preserve"> / </w:t>
      </w:r>
      <w:r>
        <w:rPr>
          <w:rtl/>
        </w:rPr>
        <w:t>231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المحاسن</w:t>
      </w:r>
      <w:r w:rsidR="00556724">
        <w:rPr>
          <w:rtl/>
        </w:rPr>
        <w:t xml:space="preserve"> : </w:t>
      </w:r>
      <w:r>
        <w:rPr>
          <w:rtl/>
        </w:rPr>
        <w:t>553</w:t>
      </w:r>
      <w:r w:rsidR="00556724">
        <w:rPr>
          <w:rtl/>
        </w:rPr>
        <w:t xml:space="preserve"> / </w:t>
      </w:r>
      <w:r>
        <w:rPr>
          <w:rtl/>
        </w:rPr>
        <w:t>898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الكافي 6</w:t>
      </w:r>
      <w:r w:rsidR="00556724">
        <w:rPr>
          <w:rtl/>
        </w:rPr>
        <w:t xml:space="preserve"> : </w:t>
      </w:r>
      <w:r>
        <w:rPr>
          <w:rtl/>
        </w:rPr>
        <w:t>356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>.</w:t>
      </w:r>
    </w:p>
    <w:p w:rsidR="00205183" w:rsidRDefault="003A1576" w:rsidP="009C220A">
      <w:pPr>
        <w:pStyle w:val="Heading2"/>
        <w:rPr>
          <w:rtl/>
        </w:rPr>
      </w:pPr>
      <w:r>
        <w:rPr>
          <w:rtl/>
        </w:rPr>
        <w:br w:type="page"/>
      </w:r>
      <w:r w:rsidR="009C220A">
        <w:rPr>
          <w:rtl/>
        </w:rPr>
        <w:lastRenderedPageBreak/>
        <w:t>الإجاص :</w:t>
      </w:r>
    </w:p>
    <w:p w:rsidR="000F0A1B" w:rsidRDefault="00205183" w:rsidP="00CC2D09">
      <w:pPr>
        <w:rPr>
          <w:rtl/>
        </w:rPr>
      </w:pPr>
      <w:r>
        <w:rPr>
          <w:rtl/>
        </w:rPr>
        <w:t xml:space="preserve">عن زياد القندي ، قال :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 xml:space="preserve">دخلت على أبي الحسن الأول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وبين يديه تور</w:t>
      </w:r>
      <w:r>
        <w:rPr>
          <w:rFonts w:hint="cs"/>
          <w:rtl/>
        </w:rPr>
        <w:t xml:space="preserve"> </w:t>
      </w:r>
      <w:r w:rsidR="009C220A">
        <w:rPr>
          <w:rtl/>
        </w:rPr>
        <w:br/>
      </w:r>
      <w:r w:rsidR="000F0A1B">
        <w:rPr>
          <w:rtl/>
        </w:rPr>
        <w:t>ماء فيه إجاص أسود في إبّانه</w:t>
      </w:r>
      <w:r w:rsidR="00556724">
        <w:rPr>
          <w:rtl/>
        </w:rPr>
        <w:t xml:space="preserve"> ، </w:t>
      </w:r>
      <w:r w:rsidR="000F0A1B">
        <w:rPr>
          <w:rtl/>
        </w:rPr>
        <w:t>فقال</w:t>
      </w:r>
      <w:r w:rsidR="00556724">
        <w:rPr>
          <w:rtl/>
        </w:rPr>
        <w:t xml:space="preserve"> : </w:t>
      </w:r>
      <w:r w:rsidR="000F0A1B" w:rsidRPr="00205183">
        <w:rPr>
          <w:rStyle w:val="rfdBold2"/>
          <w:rtl/>
        </w:rPr>
        <w:t>إنه هاجت بي حرارة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 xml:space="preserve">وإن الأجاص </w:t>
      </w:r>
      <w:r w:rsidR="009C220A">
        <w:rPr>
          <w:rStyle w:val="rfdBold2"/>
          <w:rFonts w:hint="cs"/>
          <w:rtl/>
        </w:rPr>
        <w:br/>
      </w:r>
      <w:r w:rsidR="000F0A1B" w:rsidRPr="00205183">
        <w:rPr>
          <w:rStyle w:val="rfdBold2"/>
          <w:rtl/>
        </w:rPr>
        <w:t>الطري يطفئ الحرارة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>ويسكن الصفراء</w:t>
      </w:r>
      <w:r w:rsidR="00556724" w:rsidRPr="00205183">
        <w:rPr>
          <w:rStyle w:val="rfdBold2"/>
          <w:rtl/>
        </w:rPr>
        <w:t xml:space="preserve"> ، </w:t>
      </w:r>
      <w:r w:rsidR="000F0A1B" w:rsidRPr="00205183">
        <w:rPr>
          <w:rStyle w:val="rfdBold2"/>
          <w:rtl/>
        </w:rPr>
        <w:t>وإن اليابس منه يسكن الدم</w:t>
      </w:r>
      <w:r w:rsidR="00556724" w:rsidRPr="00205183">
        <w:rPr>
          <w:rStyle w:val="rfdBold2"/>
          <w:rtl/>
        </w:rPr>
        <w:t xml:space="preserve"> ، </w:t>
      </w:r>
      <w:r w:rsidR="009C220A">
        <w:rPr>
          <w:rStyle w:val="rfdBold2"/>
          <w:rFonts w:hint="cs"/>
          <w:rtl/>
        </w:rPr>
        <w:br/>
      </w:r>
      <w:r w:rsidR="000F0A1B" w:rsidRPr="00205183">
        <w:rPr>
          <w:rStyle w:val="rfdBold2"/>
          <w:rtl/>
        </w:rPr>
        <w:t>ويسل الداء الدوي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خبز الشعير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 xml:space="preserve">وعنه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 w:rsidRPr="00205183">
        <w:rPr>
          <w:rStyle w:val="rfdBold2"/>
          <w:rtl/>
        </w:rPr>
        <w:t>فضل خبز الشعير على البُرّ كفضلنا على الناس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ما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من نبي إلاّ وقد دعا لآكل الشعير وبارك عليه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 xml:space="preserve">وما دخل جوفاً إلاّ وأخرج كل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داء فيه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وهو قوت الأنبياء وطعام الأبرار</w:t>
      </w:r>
      <w:r w:rsidR="00556724" w:rsidRPr="00205183">
        <w:rPr>
          <w:rStyle w:val="rfdBold2"/>
          <w:rtl/>
        </w:rPr>
        <w:t xml:space="preserve"> ، </w:t>
      </w:r>
      <w:r w:rsidRPr="00205183">
        <w:rPr>
          <w:rStyle w:val="rfdBold2"/>
          <w:rtl/>
        </w:rPr>
        <w:t>أبى</w:t>
      </w:r>
      <w:r w:rsidR="00E96E62">
        <w:rPr>
          <w:rStyle w:val="rfdBold2"/>
          <w:rtl/>
        </w:rPr>
        <w:t xml:space="preserve"> الله </w:t>
      </w:r>
      <w:r w:rsidRPr="00205183">
        <w:rPr>
          <w:rStyle w:val="rfdBold2"/>
          <w:rtl/>
        </w:rPr>
        <w:t xml:space="preserve">أن يجعل قوت الأنبياء </w:t>
      </w:r>
      <w:r w:rsidR="009C220A">
        <w:rPr>
          <w:rStyle w:val="rfdBold2"/>
          <w:rFonts w:hint="cs"/>
          <w:rtl/>
        </w:rPr>
        <w:br/>
      </w:r>
      <w:r w:rsidRPr="00205183">
        <w:rPr>
          <w:rStyle w:val="rfdBold2"/>
          <w:rtl/>
        </w:rPr>
        <w:t>للأشقياء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9C220A">
      <w:pPr>
        <w:pStyle w:val="Heading2"/>
        <w:rPr>
          <w:rtl/>
        </w:rPr>
      </w:pPr>
      <w:r>
        <w:rPr>
          <w:rtl/>
        </w:rPr>
        <w:t>البيض</w:t>
      </w:r>
      <w:r w:rsidR="009C220A">
        <w:rPr>
          <w:rtl/>
        </w:rPr>
        <w:t xml:space="preserve"> :</w:t>
      </w:r>
    </w:p>
    <w:p w:rsidR="000F0A1B" w:rsidRDefault="000F0A1B" w:rsidP="00CC2D09">
      <w:pPr>
        <w:rPr>
          <w:rtl/>
        </w:rPr>
      </w:pPr>
      <w:r>
        <w:rPr>
          <w:rtl/>
        </w:rPr>
        <w:t>عن عمر بن أبي حسنة الجمال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 xml:space="preserve">شكوت إلى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قلة </w:t>
      </w:r>
      <w:r w:rsidR="009C220A">
        <w:rPr>
          <w:rFonts w:hint="cs"/>
          <w:rtl/>
        </w:rPr>
        <w:br/>
      </w:r>
      <w:r>
        <w:rPr>
          <w:rtl/>
        </w:rPr>
        <w:t>الولد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 </w:t>
      </w:r>
      <w:r w:rsidRPr="00205183">
        <w:rPr>
          <w:rStyle w:val="rfdBold2"/>
          <w:rtl/>
        </w:rPr>
        <w:t>استغفر</w:t>
      </w:r>
      <w:r w:rsidR="00E96E62">
        <w:rPr>
          <w:rStyle w:val="rfdBold2"/>
          <w:rtl/>
        </w:rPr>
        <w:t xml:space="preserve"> الله </w:t>
      </w:r>
      <w:r w:rsidRPr="00205183">
        <w:rPr>
          <w:rStyle w:val="rfdBold2"/>
          <w:rtl/>
        </w:rPr>
        <w:t>وكل البيض بالبصل</w:t>
      </w:r>
      <w:r w:rsidR="009C220A" w:rsidRPr="009C220A">
        <w:rPr>
          <w:rFonts w:hint="cs"/>
          <w:rtl/>
        </w:rPr>
        <w:t xml:space="preserve"> </w:t>
      </w:r>
      <w:r w:rsidR="00FD1825" w:rsidRPr="009C220A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4D3238">
      <w:pPr>
        <w:pStyle w:val="Heading1Center"/>
        <w:rPr>
          <w:rtl/>
        </w:rPr>
      </w:pPr>
      <w:bookmarkStart w:id="141" w:name="_Toc339724442"/>
      <w:r>
        <w:rPr>
          <w:rtl/>
        </w:rPr>
        <w:t>المبحث الرابع</w:t>
      </w:r>
      <w:bookmarkEnd w:id="141"/>
    </w:p>
    <w:p w:rsidR="000F0A1B" w:rsidRDefault="000F0A1B" w:rsidP="009C220A">
      <w:pPr>
        <w:pStyle w:val="Heading1Center"/>
        <w:rPr>
          <w:rtl/>
        </w:rPr>
      </w:pPr>
      <w:bookmarkStart w:id="142" w:name="_Toc339724443"/>
      <w:r>
        <w:rPr>
          <w:rtl/>
        </w:rPr>
        <w:t xml:space="preserve">الدور العلمي لأصحابه </w:t>
      </w:r>
      <w:bookmarkEnd w:id="142"/>
      <w:r w:rsidR="009C220A" w:rsidRPr="009C220A">
        <w:rPr>
          <w:rStyle w:val="rfdAlaem"/>
          <w:rFonts w:hint="cs"/>
          <w:rtl/>
        </w:rPr>
        <w:t>عليه‌السلام</w:t>
      </w:r>
    </w:p>
    <w:p w:rsidR="009C220A" w:rsidRPr="00296D77" w:rsidRDefault="000F0A1B" w:rsidP="009C220A">
      <w:pPr>
        <w:rPr>
          <w:rStyle w:val="rfdLineChar"/>
          <w:rtl/>
        </w:rPr>
      </w:pPr>
      <w:r>
        <w:rPr>
          <w:rtl/>
        </w:rPr>
        <w:t xml:space="preserve">التفّ حول الإمام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المئات من الرواة الثقات ممن أخذ </w:t>
      </w:r>
      <w:r w:rsidR="009C220A">
        <w:rPr>
          <w:rFonts w:hint="cs"/>
          <w:rtl/>
        </w:rPr>
        <w:br/>
      </w:r>
      <w:r>
        <w:rPr>
          <w:rtl/>
        </w:rPr>
        <w:t>عنه وتلمّذ له من أهل بيته ومن غيرهم</w:t>
      </w:r>
      <w:r w:rsidR="00556724">
        <w:rPr>
          <w:rtl/>
        </w:rPr>
        <w:t xml:space="preserve"> ، </w:t>
      </w:r>
      <w:r>
        <w:rPr>
          <w:rtl/>
        </w:rPr>
        <w:t>قال الشيخ المفيد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9C220A">
        <w:rPr>
          <w:rFonts w:hint="cs"/>
          <w:rtl/>
        </w:rPr>
        <w:t xml:space="preserve"> </w:t>
      </w:r>
      <w:r>
        <w:rPr>
          <w:rtl/>
        </w:rPr>
        <w:t>قد روى</w:t>
      </w:r>
      <w:r w:rsidR="009C220A" w:rsidRPr="009C220A">
        <w:rPr>
          <w:rtl/>
        </w:rPr>
        <w:t>ٰ</w:t>
      </w:r>
      <w:r>
        <w:rPr>
          <w:rtl/>
        </w:rPr>
        <w:t xml:space="preserve"> </w:t>
      </w:r>
      <w:r w:rsidR="009C220A">
        <w:rPr>
          <w:rFonts w:hint="cs"/>
          <w:rtl/>
        </w:rPr>
        <w:br/>
      </w:r>
      <w:r>
        <w:rPr>
          <w:rtl/>
        </w:rPr>
        <w:t xml:space="preserve">الناس عن أبي الحسن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فأكثروا</w:t>
      </w:r>
      <w:r w:rsidR="00556724">
        <w:rPr>
          <w:rtl/>
        </w:rPr>
        <w:t xml:space="preserve"> ، </w:t>
      </w:r>
      <w:r>
        <w:rPr>
          <w:rtl/>
        </w:rPr>
        <w:t xml:space="preserve">وكان أفقه أهل زمانه وأحفظهم </w:t>
      </w:r>
      <w:r w:rsidR="009C220A">
        <w:rPr>
          <w:rFonts w:hint="cs"/>
          <w:rtl/>
        </w:rPr>
        <w:br/>
      </w:r>
      <w:r w:rsidR="009C220A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6</w:t>
      </w:r>
      <w:r w:rsidR="00556724">
        <w:rPr>
          <w:rtl/>
        </w:rPr>
        <w:t xml:space="preserve"> : </w:t>
      </w:r>
      <w:r>
        <w:rPr>
          <w:rtl/>
        </w:rPr>
        <w:t>359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مكارم الأخلاق</w:t>
      </w:r>
      <w:r w:rsidR="00556724">
        <w:rPr>
          <w:rtl/>
        </w:rPr>
        <w:t xml:space="preserve"> : </w:t>
      </w:r>
      <w:r>
        <w:rPr>
          <w:rtl/>
        </w:rPr>
        <w:t>154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المحاسن</w:t>
      </w:r>
      <w:r w:rsidR="00556724">
        <w:rPr>
          <w:rtl/>
        </w:rPr>
        <w:t xml:space="preserve"> : </w:t>
      </w:r>
      <w:r>
        <w:rPr>
          <w:rtl/>
        </w:rPr>
        <w:t>480</w:t>
      </w:r>
      <w:r w:rsidR="00556724">
        <w:rPr>
          <w:rtl/>
        </w:rPr>
        <w:t xml:space="preserve"> / </w:t>
      </w:r>
      <w:r>
        <w:rPr>
          <w:rtl/>
        </w:rPr>
        <w:t>510</w:t>
      </w:r>
      <w:r w:rsidR="00556724">
        <w:rPr>
          <w:rtl/>
        </w:rPr>
        <w:t>.</w:t>
      </w:r>
    </w:p>
    <w:p w:rsidR="00205183" w:rsidRDefault="00254D68" w:rsidP="009C220A">
      <w:pPr>
        <w:pStyle w:val="rfdNormal0"/>
        <w:rPr>
          <w:rtl/>
        </w:rPr>
      </w:pPr>
      <w:r>
        <w:rPr>
          <w:rtl/>
        </w:rPr>
        <w:br w:type="page"/>
      </w:r>
      <w:r w:rsidR="00205183">
        <w:rPr>
          <w:rtl/>
        </w:rPr>
        <w:lastRenderedPageBreak/>
        <w:t>لكتاب الله</w:t>
      </w:r>
      <w:r w:rsidR="009C220A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205183">
        <w:rPr>
          <w:rtl/>
        </w:rPr>
        <w:t xml:space="preserve"> </w:t>
      </w:r>
      <w:r w:rsidR="00205183" w:rsidRPr="000F0A1B">
        <w:rPr>
          <w:rStyle w:val="rfdFootnotenum"/>
          <w:rtl/>
        </w:rPr>
        <w:t>(</w:t>
      </w:r>
      <w:r w:rsidR="00205183">
        <w:rPr>
          <w:rStyle w:val="rfdFootnotenum"/>
          <w:rFonts w:hint="cs"/>
          <w:rtl/>
        </w:rPr>
        <w:t>1</w:t>
      </w:r>
      <w:r w:rsidR="00205183" w:rsidRPr="000F0A1B">
        <w:rPr>
          <w:rStyle w:val="rfdFootnotenum"/>
          <w:rtl/>
        </w:rPr>
        <w:t>)</w:t>
      </w:r>
      <w:r w:rsidR="009C220A">
        <w:rPr>
          <w:rtl/>
        </w:rPr>
        <w:t>.</w:t>
      </w:r>
    </w:p>
    <w:p w:rsidR="000F0A1B" w:rsidRDefault="00205183" w:rsidP="00205183">
      <w:pPr>
        <w:rPr>
          <w:rtl/>
        </w:rPr>
      </w:pPr>
      <w:r>
        <w:rPr>
          <w:rtl/>
        </w:rPr>
        <w:t xml:space="preserve">وكان على رأس أصحابه أقطاب مدرسة أبيه الصادق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الذين تواصلوا </w:t>
      </w:r>
      <w:r w:rsidR="009C220A">
        <w:rPr>
          <w:rFonts w:hint="cs"/>
          <w:rtl/>
        </w:rPr>
        <w:br/>
      </w:r>
      <w:r w:rsidR="000F0A1B">
        <w:rPr>
          <w:rtl/>
        </w:rPr>
        <w:t xml:space="preserve">مع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طيلة وجوده في المدينة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منهم الرواة الثقات </w:t>
      </w:r>
      <w:r w:rsidR="009C220A">
        <w:rPr>
          <w:rFonts w:hint="cs"/>
          <w:rtl/>
        </w:rPr>
        <w:br/>
      </w:r>
      <w:r w:rsidR="000F0A1B">
        <w:rPr>
          <w:rtl/>
        </w:rPr>
        <w:t>والفقهاء والمؤلفون وأهل الكلام والفلسفة والأدب والتاريخ من وجوه الطائفة</w:t>
      </w:r>
      <w:r w:rsidR="00556724">
        <w:rPr>
          <w:rtl/>
        </w:rPr>
        <w:t xml:space="preserve"> ، </w:t>
      </w:r>
      <w:r w:rsidR="009C220A">
        <w:rPr>
          <w:rFonts w:hint="cs"/>
          <w:rtl/>
        </w:rPr>
        <w:br/>
      </w:r>
      <w:r w:rsidR="000F0A1B">
        <w:rPr>
          <w:rtl/>
        </w:rPr>
        <w:t xml:space="preserve">وسجلوا دوراً فاعلاً في تأصيل مبادئ العقيدة ونشر الأحكام الشرعية </w:t>
      </w:r>
      <w:r w:rsidR="009C220A">
        <w:rPr>
          <w:rFonts w:hint="cs"/>
          <w:rtl/>
        </w:rPr>
        <w:br/>
      </w:r>
      <w:r w:rsidR="000F0A1B">
        <w:rPr>
          <w:rtl/>
        </w:rPr>
        <w:t xml:space="preserve">والمعارف الدينية ومختلف العلوم الإسلامية كالحديث والتفسير والفقه والكلام </w:t>
      </w:r>
      <w:r w:rsidR="0024703D">
        <w:rPr>
          <w:rFonts w:hint="cs"/>
          <w:rtl/>
        </w:rPr>
        <w:br/>
      </w:r>
      <w:r w:rsidR="000F0A1B">
        <w:rPr>
          <w:rtl/>
        </w:rPr>
        <w:t>وغيرها</w:t>
      </w:r>
      <w:r w:rsidR="00556724">
        <w:rPr>
          <w:rtl/>
        </w:rPr>
        <w:t xml:space="preserve"> ، </w:t>
      </w:r>
      <w:r w:rsidR="000F0A1B">
        <w:rPr>
          <w:rtl/>
        </w:rPr>
        <w:t>ولا تزال بعض نتاجاتهم إلى اليوم منها رجال البرقي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ومسائل علي </w:t>
      </w:r>
      <w:r w:rsidR="0024703D">
        <w:rPr>
          <w:rFonts w:hint="cs"/>
          <w:rtl/>
        </w:rPr>
        <w:br/>
      </w:r>
      <w:r w:rsidR="000F0A1B">
        <w:rPr>
          <w:rtl/>
        </w:rPr>
        <w:t>ابن جعفر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ومسند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للمروزي</w:t>
      </w:r>
      <w:r w:rsidR="00556724">
        <w:rPr>
          <w:rtl/>
        </w:rPr>
        <w:t>.</w:t>
      </w:r>
    </w:p>
    <w:p w:rsidR="000F0A1B" w:rsidRDefault="000F0A1B" w:rsidP="00205183">
      <w:pPr>
        <w:rPr>
          <w:rtl/>
        </w:rPr>
      </w:pPr>
      <w:r>
        <w:rPr>
          <w:rtl/>
        </w:rPr>
        <w:t xml:space="preserve">لقد بلغ عدد أصحاب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الذين رووا عنه وتلمذوا له </w:t>
      </w:r>
      <w:r w:rsidR="0024703D">
        <w:rPr>
          <w:rFonts w:hint="cs"/>
          <w:rtl/>
        </w:rPr>
        <w:br/>
      </w:r>
      <w:r>
        <w:rPr>
          <w:rtl/>
        </w:rPr>
        <w:t>وصحبوه (274) رجلاً على ما ذكره الشيخ الطوسي في الرجال</w:t>
      </w:r>
      <w:r w:rsidR="00556724">
        <w:rPr>
          <w:rtl/>
        </w:rPr>
        <w:t xml:space="preserve"> ، </w:t>
      </w:r>
      <w:r>
        <w:rPr>
          <w:rtl/>
        </w:rPr>
        <w:t xml:space="preserve">وبلغوا أكثر من </w:t>
      </w:r>
      <w:r w:rsidR="0024703D">
        <w:rPr>
          <w:rFonts w:hint="cs"/>
          <w:rtl/>
        </w:rPr>
        <w:br/>
      </w:r>
      <w:r>
        <w:rPr>
          <w:rtl/>
        </w:rPr>
        <w:t>خمسمائة رجل وفق أحصاء أحد المتتبعين المعاصرين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205183">
        <w:rPr>
          <w:rStyle w:val="rfdFootnotenum"/>
          <w:rFonts w:hint="cs"/>
          <w:rtl/>
        </w:rPr>
        <w:t>2</w:t>
      </w:r>
      <w:r w:rsidRPr="000F0A1B">
        <w:rPr>
          <w:rStyle w:val="rfdFootnotenum"/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ومع كون هذه الأرقام </w:t>
      </w:r>
      <w:r w:rsidR="0024703D">
        <w:rPr>
          <w:rFonts w:hint="cs"/>
          <w:rtl/>
        </w:rPr>
        <w:br/>
      </w:r>
      <w:r>
        <w:rPr>
          <w:rtl/>
        </w:rPr>
        <w:t xml:space="preserve">هي أقل من الواقع إلاّ أنها تعكس حجم الدور الذي اضطلع به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24703D">
        <w:rPr>
          <w:rFonts w:hint="cs"/>
          <w:rtl/>
        </w:rPr>
        <w:br/>
      </w:r>
      <w:r>
        <w:rPr>
          <w:rtl/>
        </w:rPr>
        <w:t>وأصحابه على صعيد رواية العلم ونشره</w:t>
      </w:r>
      <w:r w:rsidR="00556724">
        <w:rPr>
          <w:rtl/>
        </w:rPr>
        <w:t>.</w:t>
      </w:r>
    </w:p>
    <w:p w:rsidR="0024703D" w:rsidRPr="00296D77" w:rsidRDefault="000F0A1B" w:rsidP="0024703D">
      <w:pPr>
        <w:rPr>
          <w:rStyle w:val="rfdLineChar"/>
          <w:rtl/>
        </w:rPr>
      </w:pPr>
      <w:r>
        <w:rPr>
          <w:rtl/>
        </w:rPr>
        <w:t xml:space="preserve">وكان من دأب أصحاب الإمام أنّهم إذا سمعوا حديثا عنه بادورا إلى إثباته </w:t>
      </w:r>
      <w:r w:rsidR="0024703D">
        <w:rPr>
          <w:rFonts w:hint="cs"/>
          <w:rtl/>
        </w:rPr>
        <w:br/>
      </w:r>
      <w:r>
        <w:rPr>
          <w:rtl/>
        </w:rPr>
        <w:t>في أُصولهم</w:t>
      </w:r>
      <w:r w:rsidR="00556724">
        <w:rPr>
          <w:rtl/>
        </w:rPr>
        <w:t xml:space="preserve"> ، </w:t>
      </w:r>
      <w:r>
        <w:rPr>
          <w:rtl/>
        </w:rPr>
        <w:t>روى ابن طاوس عن زيد النهشلي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 </w:t>
      </w:r>
      <w:r>
        <w:rPr>
          <w:rtl/>
        </w:rPr>
        <w:t xml:space="preserve">كان جماعة من خاصة أبي </w:t>
      </w:r>
      <w:r w:rsidR="0024703D">
        <w:rPr>
          <w:rFonts w:hint="cs"/>
          <w:rtl/>
        </w:rPr>
        <w:br/>
      </w:r>
      <w:r>
        <w:rPr>
          <w:rtl/>
        </w:rPr>
        <w:t xml:space="preserve">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أهل بيته وشيعته يحضرون مجلسه ومعهم في أكمامهم ألواح </w:t>
      </w:r>
      <w:r w:rsidR="0024703D">
        <w:rPr>
          <w:rFonts w:hint="cs"/>
          <w:rtl/>
        </w:rPr>
        <w:br/>
      </w:r>
      <w:r>
        <w:rPr>
          <w:rtl/>
        </w:rPr>
        <w:t>أبنوس لطاف وأميال</w:t>
      </w:r>
      <w:r w:rsidR="00556724">
        <w:rPr>
          <w:rtl/>
        </w:rPr>
        <w:t xml:space="preserve"> ، </w:t>
      </w:r>
      <w:r>
        <w:rPr>
          <w:rtl/>
        </w:rPr>
        <w:t xml:space="preserve">فإذا نطق أبو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بكلمة</w:t>
      </w:r>
      <w:r w:rsidR="00556724">
        <w:rPr>
          <w:rtl/>
        </w:rPr>
        <w:t xml:space="preserve"> ، </w:t>
      </w:r>
      <w:r>
        <w:rPr>
          <w:rtl/>
        </w:rPr>
        <w:t>أو أفتى في نازلة</w:t>
      </w:r>
      <w:r w:rsidR="00556724">
        <w:rPr>
          <w:rtl/>
        </w:rPr>
        <w:t xml:space="preserve"> ، </w:t>
      </w:r>
      <w:r>
        <w:rPr>
          <w:rtl/>
        </w:rPr>
        <w:t xml:space="preserve">أثبت </w:t>
      </w:r>
      <w:r w:rsidR="0024703D">
        <w:rPr>
          <w:rFonts w:hint="cs"/>
          <w:rtl/>
        </w:rPr>
        <w:br/>
      </w:r>
      <w:r>
        <w:rPr>
          <w:rtl/>
        </w:rPr>
        <w:t>القوم ما سمعوا منه في ذلك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</w:t>
      </w:r>
      <w:r w:rsidR="00205183">
        <w:rPr>
          <w:rStyle w:val="rfdFootnotenum"/>
          <w:rFonts w:hint="cs"/>
          <w:rtl/>
        </w:rPr>
        <w:t>3</w:t>
      </w:r>
      <w:r w:rsidRPr="000F0A1B">
        <w:rPr>
          <w:rStyle w:val="rfdFootnotenum"/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ودأب بعضهم على الرواية عنه أو مكاتبته حتى في </w:t>
      </w:r>
      <w:r w:rsidR="0024703D">
        <w:rPr>
          <w:rFonts w:hint="cs"/>
          <w:rtl/>
        </w:rPr>
        <w:br/>
      </w:r>
      <w:r>
        <w:rPr>
          <w:rtl/>
        </w:rPr>
        <w:t>ظروف السجن</w:t>
      </w:r>
      <w:r w:rsidR="00556724">
        <w:rPr>
          <w:rtl/>
        </w:rPr>
        <w:t xml:space="preserve"> ، </w:t>
      </w:r>
      <w:r>
        <w:rPr>
          <w:rtl/>
        </w:rPr>
        <w:t xml:space="preserve">فكان لعلي بن سويد السائي مكاتبات إلى أبي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يوم </w:t>
      </w:r>
      <w:r w:rsidR="0024703D">
        <w:rPr>
          <w:rFonts w:hint="cs"/>
          <w:rtl/>
        </w:rPr>
        <w:br/>
      </w:r>
      <w:r w:rsidR="0024703D" w:rsidRPr="00296D77">
        <w:rPr>
          <w:rStyle w:val="rfdLineChar"/>
          <w:rtl/>
        </w:rPr>
        <w:t>__________________</w:t>
      </w:r>
    </w:p>
    <w:p w:rsidR="00205183" w:rsidRDefault="00205183" w:rsidP="0020518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الإرشاد 2 : 235.</w:t>
      </w:r>
    </w:p>
    <w:p w:rsidR="000F0A1B" w:rsidRDefault="000F0A1B" w:rsidP="00205183">
      <w:pPr>
        <w:pStyle w:val="rfdFootnote0"/>
        <w:rPr>
          <w:rtl/>
        </w:rPr>
      </w:pPr>
      <w:r>
        <w:rPr>
          <w:rtl/>
        </w:rPr>
        <w:t>(</w:t>
      </w:r>
      <w:r w:rsidR="00205183">
        <w:rPr>
          <w:rFonts w:hint="cs"/>
          <w:rtl/>
        </w:rPr>
        <w:t>2</w:t>
      </w:r>
      <w:r>
        <w:rPr>
          <w:rtl/>
        </w:rPr>
        <w:t xml:space="preserve">) الأستاذ عبد الحسين الشبستري في كتابه أحسن التراجم لأصحاب الإمام </w:t>
      </w:r>
      <w:r w:rsidR="0024703D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وقد عدّ فيه (540) رجلاً</w:t>
      </w:r>
      <w:r w:rsidR="00556724">
        <w:rPr>
          <w:rtl/>
        </w:rPr>
        <w:t>.</w:t>
      </w:r>
    </w:p>
    <w:p w:rsidR="000F0A1B" w:rsidRDefault="000F0A1B" w:rsidP="00205183">
      <w:pPr>
        <w:pStyle w:val="rfdFootnote0"/>
        <w:rPr>
          <w:rtl/>
        </w:rPr>
      </w:pPr>
      <w:r>
        <w:rPr>
          <w:rtl/>
        </w:rPr>
        <w:t>(</w:t>
      </w:r>
      <w:r w:rsidR="00205183">
        <w:rPr>
          <w:rFonts w:hint="cs"/>
          <w:rtl/>
        </w:rPr>
        <w:t>3</w:t>
      </w:r>
      <w:r>
        <w:rPr>
          <w:rtl/>
        </w:rPr>
        <w:t>) مهج الدعوات</w:t>
      </w:r>
      <w:r w:rsidR="00556724">
        <w:rPr>
          <w:rtl/>
        </w:rPr>
        <w:t xml:space="preserve"> : </w:t>
      </w:r>
      <w:r>
        <w:rPr>
          <w:rtl/>
        </w:rPr>
        <w:t>219</w:t>
      </w:r>
      <w:r w:rsidR="00556724">
        <w:rPr>
          <w:rtl/>
        </w:rPr>
        <w:t>.</w:t>
      </w:r>
    </w:p>
    <w:p w:rsidR="006234C7" w:rsidRDefault="00244451" w:rsidP="006234C7">
      <w:pPr>
        <w:pStyle w:val="rfdNormal0"/>
        <w:rPr>
          <w:rtl/>
        </w:rPr>
      </w:pPr>
      <w:r>
        <w:rPr>
          <w:rtl/>
        </w:rPr>
        <w:br w:type="page"/>
      </w:r>
      <w:r w:rsidR="006234C7">
        <w:rPr>
          <w:rtl/>
        </w:rPr>
        <w:lastRenderedPageBreak/>
        <w:t xml:space="preserve">كان محبوساً ، وكان لأبي عمران موسى بن إبراهيم المروزي مسند عنه </w:t>
      </w:r>
      <w:r w:rsidR="00750273" w:rsidRPr="00750273">
        <w:rPr>
          <w:rStyle w:val="rfdAlaem"/>
          <w:rtl/>
        </w:rPr>
        <w:t>عليه‌السلام</w:t>
      </w:r>
      <w:r w:rsidR="006234C7">
        <w:rPr>
          <w:rtl/>
        </w:rPr>
        <w:t xml:space="preserve"> رواه </w:t>
      </w:r>
      <w:r w:rsidR="003F0E26">
        <w:rPr>
          <w:rFonts w:hint="cs"/>
          <w:rtl/>
        </w:rPr>
        <w:br/>
      </w:r>
      <w:r w:rsidR="006234C7">
        <w:rPr>
          <w:rtl/>
        </w:rPr>
        <w:t>عنه في السج</w:t>
      </w:r>
      <w:r w:rsidR="003F0E26">
        <w:rPr>
          <w:rtl/>
        </w:rPr>
        <w:t>ن حين كان معلماً لأولاد السندي.</w:t>
      </w:r>
    </w:p>
    <w:p w:rsidR="000F0A1B" w:rsidRDefault="006234C7" w:rsidP="006234C7">
      <w:pPr>
        <w:rPr>
          <w:rtl/>
        </w:rPr>
      </w:pPr>
      <w:r>
        <w:rPr>
          <w:rtl/>
        </w:rPr>
        <w:t xml:space="preserve">وكانت لأصحاب الإمام أصول وكتب ونسخ دوّنوها عنه ، وكان بعضهم </w:t>
      </w:r>
      <w:r w:rsidR="003F0E26">
        <w:rPr>
          <w:rFonts w:hint="cs"/>
          <w:rtl/>
        </w:rPr>
        <w:br/>
      </w:r>
      <w:r w:rsidR="000F0A1B">
        <w:rPr>
          <w:rtl/>
        </w:rPr>
        <w:t>كلما صنّف كتاباً قرأه على أصحابه في المسجد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روي عن سهل بن زياد الآدمي </w:t>
      </w:r>
      <w:r w:rsidR="003F0E26">
        <w:rPr>
          <w:rFonts w:hint="cs"/>
          <w:rtl/>
        </w:rPr>
        <w:br/>
      </w:r>
      <w:r w:rsidR="000F0A1B">
        <w:rPr>
          <w:rtl/>
        </w:rPr>
        <w:t>أنه لما صنّف عبد</w:t>
      </w:r>
      <w:r w:rsidR="00E96E62">
        <w:rPr>
          <w:rtl/>
        </w:rPr>
        <w:t xml:space="preserve"> الله </w:t>
      </w:r>
      <w:r w:rsidR="000F0A1B">
        <w:rPr>
          <w:rtl/>
        </w:rPr>
        <w:t>بن المغيرة كتابه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وعد أصحابه أن يقرأ عليهم في زاوية من </w:t>
      </w:r>
      <w:r w:rsidR="003F0E26">
        <w:rPr>
          <w:rFonts w:hint="cs"/>
          <w:rtl/>
        </w:rPr>
        <w:br/>
      </w:r>
      <w:r w:rsidR="000F0A1B">
        <w:rPr>
          <w:rtl/>
        </w:rPr>
        <w:t>زوايا مسجد الكوفة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وصارت تلك الكتب والأصول مصادر أولية للحديث</w:t>
      </w:r>
      <w:r w:rsidR="00556724">
        <w:rPr>
          <w:rtl/>
        </w:rPr>
        <w:t xml:space="preserve"> ، </w:t>
      </w:r>
      <w:r>
        <w:rPr>
          <w:rtl/>
        </w:rPr>
        <w:t xml:space="preserve">استقرّ الأمر فيما </w:t>
      </w:r>
      <w:r w:rsidR="003F0E26">
        <w:rPr>
          <w:rFonts w:hint="cs"/>
          <w:rtl/>
        </w:rPr>
        <w:br/>
      </w:r>
      <w:r>
        <w:rPr>
          <w:rtl/>
        </w:rPr>
        <w:t xml:space="preserve">بعد على اعتبارها والتعويل عليها لتشكّل المراجع الأساسية لمجاميع الحديث </w:t>
      </w:r>
      <w:r w:rsidR="003F0E26">
        <w:rPr>
          <w:rFonts w:hint="cs"/>
          <w:rtl/>
        </w:rPr>
        <w:br/>
      </w:r>
      <w:r>
        <w:rPr>
          <w:rtl/>
        </w:rPr>
        <w:t>المتأخرة عن عهد الأئمة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وأمام هذا العدد الكبير من الرواة</w:t>
      </w:r>
      <w:r w:rsidR="00556724">
        <w:rPr>
          <w:rtl/>
        </w:rPr>
        <w:t xml:space="preserve"> ، </w:t>
      </w:r>
      <w:r>
        <w:rPr>
          <w:rtl/>
        </w:rPr>
        <w:t>ومع تنوع عطاءاتهم العلمية</w:t>
      </w:r>
      <w:r w:rsidR="00556724">
        <w:rPr>
          <w:rtl/>
        </w:rPr>
        <w:t xml:space="preserve"> ، </w:t>
      </w:r>
      <w:r>
        <w:rPr>
          <w:rtl/>
        </w:rPr>
        <w:t xml:space="preserve">لا تتاح </w:t>
      </w:r>
      <w:r w:rsidR="003F0E26">
        <w:rPr>
          <w:rFonts w:hint="cs"/>
          <w:rtl/>
        </w:rPr>
        <w:br/>
      </w:r>
      <w:r>
        <w:rPr>
          <w:rtl/>
        </w:rPr>
        <w:t>لنا فرصة التفصيل</w:t>
      </w:r>
      <w:r w:rsidR="00556724">
        <w:rPr>
          <w:rtl/>
        </w:rPr>
        <w:t xml:space="preserve"> ، </w:t>
      </w:r>
      <w:r>
        <w:rPr>
          <w:rtl/>
        </w:rPr>
        <w:t xml:space="preserve">لذلك اقتصرنا على ذكر المؤلفين والثقات من أصحاب </w:t>
      </w:r>
      <w:r w:rsidR="003F0E26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كي لا نخرج عن الغرض في هذه الدراسة المقتضبة</w:t>
      </w:r>
      <w:r w:rsidR="00556724">
        <w:rPr>
          <w:rtl/>
        </w:rPr>
        <w:t xml:space="preserve"> ، </w:t>
      </w:r>
      <w:r>
        <w:rPr>
          <w:rtl/>
        </w:rPr>
        <w:t xml:space="preserve">وهي بنظرنا </w:t>
      </w:r>
      <w:r w:rsidR="003F0E26">
        <w:rPr>
          <w:rFonts w:hint="cs"/>
          <w:rtl/>
        </w:rPr>
        <w:br/>
      </w:r>
      <w:r>
        <w:rPr>
          <w:rtl/>
        </w:rPr>
        <w:t>كافية لبيان نشاطهم ودورهم الفاعل في خدمة رسالة الإسلام</w:t>
      </w:r>
      <w:r w:rsidR="00556724">
        <w:rPr>
          <w:rtl/>
        </w:rPr>
        <w:t xml:space="preserve"> ، </w:t>
      </w:r>
      <w:r>
        <w:rPr>
          <w:rtl/>
        </w:rPr>
        <w:t xml:space="preserve">ونشر الوعي </w:t>
      </w:r>
      <w:r w:rsidR="003F0E26">
        <w:rPr>
          <w:rFonts w:hint="cs"/>
          <w:rtl/>
        </w:rPr>
        <w:br/>
      </w:r>
      <w:r>
        <w:rPr>
          <w:rtl/>
        </w:rPr>
        <w:t>بين أوساط الأُمّة</w:t>
      </w:r>
      <w:r w:rsidR="00556724">
        <w:rPr>
          <w:rtl/>
        </w:rPr>
        <w:t>.</w:t>
      </w:r>
    </w:p>
    <w:p w:rsidR="003F0E26" w:rsidRPr="00296D77" w:rsidRDefault="000F0A1B" w:rsidP="003F0E26">
      <w:pPr>
        <w:rPr>
          <w:rStyle w:val="rfdLineChar"/>
          <w:rtl/>
        </w:rPr>
      </w:pPr>
      <w:r>
        <w:rPr>
          <w:rtl/>
        </w:rPr>
        <w:t xml:space="preserve">ونذكر أولاً من صرح المترجمون له من مصنفي الرجال أن له كتاباً أو أصلاً </w:t>
      </w:r>
      <w:r w:rsidR="003F0E26">
        <w:rPr>
          <w:rFonts w:hint="cs"/>
          <w:rtl/>
        </w:rPr>
        <w:br/>
      </w:r>
      <w:r>
        <w:rPr>
          <w:rtl/>
        </w:rPr>
        <w:t>أو نوادر أو مسائل أو نسخة</w:t>
      </w:r>
      <w:r w:rsidR="00556724">
        <w:rPr>
          <w:rtl/>
        </w:rPr>
        <w:t xml:space="preserve"> ، </w:t>
      </w:r>
      <w:r>
        <w:rPr>
          <w:rtl/>
        </w:rPr>
        <w:t>بحسب ترتيب الحروف</w:t>
      </w:r>
      <w:r w:rsidR="00556724">
        <w:rPr>
          <w:rtl/>
        </w:rPr>
        <w:t xml:space="preserve"> : </w:t>
      </w:r>
      <w:r>
        <w:rPr>
          <w:rtl/>
        </w:rPr>
        <w:t>إبراهيم بن أبي البلاد</w:t>
      </w:r>
      <w:r w:rsidR="00460A29">
        <w:rPr>
          <w:rtl/>
        </w:rPr>
        <w:t>..</w:t>
      </w:r>
      <w:r>
        <w:rPr>
          <w:rtl/>
        </w:rPr>
        <w:t xml:space="preserve"> </w:t>
      </w:r>
      <w:r w:rsidR="003F0E26">
        <w:rPr>
          <w:rFonts w:hint="cs"/>
          <w:rtl/>
        </w:rPr>
        <w:br/>
      </w:r>
      <w:r>
        <w:rPr>
          <w:rtl/>
        </w:rPr>
        <w:t>إبراهيم بن أبي محمود الخراساني</w:t>
      </w:r>
      <w:r w:rsidR="00460A29">
        <w:rPr>
          <w:rtl/>
        </w:rPr>
        <w:t>..</w:t>
      </w:r>
      <w:r>
        <w:rPr>
          <w:rtl/>
        </w:rPr>
        <w:t xml:space="preserve"> إبراهيم بن صالح الأنماطي</w:t>
      </w:r>
      <w:r w:rsidR="00460A29">
        <w:rPr>
          <w:rtl/>
        </w:rPr>
        <w:t>..</w:t>
      </w:r>
      <w:r>
        <w:rPr>
          <w:rtl/>
        </w:rPr>
        <w:t xml:space="preserve"> ابراهيم بن عيسى </w:t>
      </w:r>
      <w:r w:rsidR="003F0E26">
        <w:rPr>
          <w:rFonts w:hint="cs"/>
          <w:rtl/>
        </w:rPr>
        <w:br/>
      </w:r>
      <w:r>
        <w:rPr>
          <w:rtl/>
        </w:rPr>
        <w:t>الخزّاز</w:t>
      </w:r>
      <w:r w:rsidR="00460A29">
        <w:rPr>
          <w:rtl/>
        </w:rPr>
        <w:t>..</w:t>
      </w:r>
      <w:r>
        <w:rPr>
          <w:rtl/>
        </w:rPr>
        <w:t xml:space="preserve"> إبراهيم بن محمد الأشعري</w:t>
      </w:r>
      <w:r w:rsidR="00460A29">
        <w:rPr>
          <w:rtl/>
        </w:rPr>
        <w:t>..</w:t>
      </w:r>
      <w:r>
        <w:rPr>
          <w:rtl/>
        </w:rPr>
        <w:t xml:space="preserve"> إبراهيم بن مهزم الأسدي</w:t>
      </w:r>
      <w:r w:rsidR="00460A29">
        <w:rPr>
          <w:rtl/>
        </w:rPr>
        <w:t>..</w:t>
      </w:r>
      <w:r>
        <w:rPr>
          <w:rtl/>
        </w:rPr>
        <w:t xml:space="preserve"> إبراهيم بن نصر </w:t>
      </w:r>
      <w:r w:rsidR="003F0E26">
        <w:rPr>
          <w:rFonts w:hint="cs"/>
          <w:rtl/>
        </w:rPr>
        <w:br/>
      </w:r>
      <w:r>
        <w:rPr>
          <w:rtl/>
        </w:rPr>
        <w:t>الجعفي</w:t>
      </w:r>
      <w:r w:rsidR="00460A29">
        <w:rPr>
          <w:rtl/>
        </w:rPr>
        <w:t>..</w:t>
      </w:r>
      <w:r>
        <w:rPr>
          <w:rtl/>
        </w:rPr>
        <w:t xml:space="preserve"> إبراهيم بن نعيم العبدي</w:t>
      </w:r>
      <w:r w:rsidR="00460A29">
        <w:rPr>
          <w:rtl/>
        </w:rPr>
        <w:t>..</w:t>
      </w:r>
      <w:r>
        <w:rPr>
          <w:rtl/>
        </w:rPr>
        <w:t xml:space="preserve"> إبراهيم بن يوسف الكندي</w:t>
      </w:r>
      <w:r w:rsidR="00460A29">
        <w:rPr>
          <w:rtl/>
        </w:rPr>
        <w:t>..</w:t>
      </w:r>
      <w:r>
        <w:rPr>
          <w:rtl/>
        </w:rPr>
        <w:t xml:space="preserve"> أحمد بن أبي بشر </w:t>
      </w:r>
      <w:r w:rsidR="003F0E26">
        <w:rPr>
          <w:rFonts w:hint="cs"/>
          <w:rtl/>
        </w:rPr>
        <w:br/>
      </w:r>
      <w:r>
        <w:rPr>
          <w:rtl/>
        </w:rPr>
        <w:t>السراج</w:t>
      </w:r>
      <w:r w:rsidR="00460A29">
        <w:rPr>
          <w:rtl/>
        </w:rPr>
        <w:t>..</w:t>
      </w:r>
      <w:r>
        <w:rPr>
          <w:rtl/>
        </w:rPr>
        <w:t xml:space="preserve"> أحمد بن عمر بن أبي شعبة الحلبي</w:t>
      </w:r>
      <w:r w:rsidR="00460A29">
        <w:rPr>
          <w:rtl/>
        </w:rPr>
        <w:t>..</w:t>
      </w:r>
      <w:r>
        <w:rPr>
          <w:rtl/>
        </w:rPr>
        <w:t xml:space="preserve"> إسحاق بن عبد</w:t>
      </w:r>
      <w:r w:rsidR="00E96E62">
        <w:rPr>
          <w:rtl/>
        </w:rPr>
        <w:t xml:space="preserve"> الله </w:t>
      </w:r>
      <w:r>
        <w:rPr>
          <w:rtl/>
        </w:rPr>
        <w:t xml:space="preserve">بن سعد بن </w:t>
      </w:r>
      <w:r w:rsidR="003F0E26">
        <w:rPr>
          <w:rFonts w:hint="cs"/>
          <w:rtl/>
        </w:rPr>
        <w:br/>
      </w:r>
      <w:r>
        <w:rPr>
          <w:rtl/>
        </w:rPr>
        <w:t>مالك الاشعري</w:t>
      </w:r>
      <w:r w:rsidR="00460A29">
        <w:rPr>
          <w:rtl/>
        </w:rPr>
        <w:t>..</w:t>
      </w:r>
      <w:r>
        <w:rPr>
          <w:rtl/>
        </w:rPr>
        <w:t xml:space="preserve"> إسحاق بن عمار الكوفي</w:t>
      </w:r>
      <w:r w:rsidR="00460A29">
        <w:rPr>
          <w:rtl/>
        </w:rPr>
        <w:t>..</w:t>
      </w:r>
      <w:r>
        <w:rPr>
          <w:rtl/>
        </w:rPr>
        <w:t xml:space="preserve"> إسماعيل بن جابر الجعفي</w:t>
      </w:r>
      <w:r w:rsidR="00460A29">
        <w:rPr>
          <w:rtl/>
        </w:rPr>
        <w:t>..</w:t>
      </w:r>
      <w:r>
        <w:rPr>
          <w:rtl/>
        </w:rPr>
        <w:t xml:space="preserve"> إسماعيل </w:t>
      </w:r>
      <w:r w:rsidR="003F0E26">
        <w:rPr>
          <w:rFonts w:hint="cs"/>
          <w:rtl/>
        </w:rPr>
        <w:br/>
      </w:r>
      <w:r>
        <w:rPr>
          <w:rtl/>
        </w:rPr>
        <w:t>بن عبد الخالق الكوفي</w:t>
      </w:r>
      <w:r w:rsidR="00460A29">
        <w:rPr>
          <w:rtl/>
        </w:rPr>
        <w:t>..</w:t>
      </w:r>
      <w:r>
        <w:rPr>
          <w:rtl/>
        </w:rPr>
        <w:t xml:space="preserve"> إسماعيل بن همام الكندي</w:t>
      </w:r>
      <w:r w:rsidR="00460A29">
        <w:rPr>
          <w:rtl/>
        </w:rPr>
        <w:t>..</w:t>
      </w:r>
      <w:r>
        <w:rPr>
          <w:rtl/>
        </w:rPr>
        <w:t xml:space="preserve"> أيوب بن الحر الجعفي</w:t>
      </w:r>
      <w:r w:rsidR="00460A29">
        <w:rPr>
          <w:rtl/>
        </w:rPr>
        <w:t>..</w:t>
      </w:r>
      <w:r>
        <w:rPr>
          <w:rtl/>
        </w:rPr>
        <w:t xml:space="preserve"> </w:t>
      </w:r>
      <w:r w:rsidR="003F0E26">
        <w:rPr>
          <w:rFonts w:hint="cs"/>
          <w:rtl/>
        </w:rPr>
        <w:br/>
      </w:r>
      <w:r>
        <w:rPr>
          <w:rtl/>
        </w:rPr>
        <w:t>بسطام بن سابور الواسطي</w:t>
      </w:r>
      <w:r w:rsidR="00460A29">
        <w:rPr>
          <w:rtl/>
        </w:rPr>
        <w:t>..</w:t>
      </w:r>
      <w:r>
        <w:rPr>
          <w:rtl/>
        </w:rPr>
        <w:t xml:space="preserve"> بشر بن مسلمة الكوفي</w:t>
      </w:r>
      <w:r w:rsidR="00460A29">
        <w:rPr>
          <w:rtl/>
        </w:rPr>
        <w:t>..</w:t>
      </w:r>
      <w:r>
        <w:rPr>
          <w:rtl/>
        </w:rPr>
        <w:t xml:space="preserve"> بشر بن يسار العجلي</w:t>
      </w:r>
      <w:r w:rsidR="00460A29">
        <w:rPr>
          <w:rtl/>
        </w:rPr>
        <w:t>..</w:t>
      </w:r>
      <w:r>
        <w:rPr>
          <w:rtl/>
        </w:rPr>
        <w:t xml:space="preserve"> بكر </w:t>
      </w:r>
      <w:r w:rsidR="003F0E26">
        <w:rPr>
          <w:rFonts w:hint="cs"/>
          <w:rtl/>
        </w:rPr>
        <w:br/>
      </w:r>
      <w:r w:rsidR="003F0E2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بحار الأنوار 48</w:t>
      </w:r>
      <w:r w:rsidR="00556724">
        <w:rPr>
          <w:rtl/>
        </w:rPr>
        <w:t xml:space="preserve"> : </w:t>
      </w:r>
      <w:r>
        <w:rPr>
          <w:rtl/>
        </w:rPr>
        <w:t>174</w:t>
      </w:r>
      <w:r w:rsidR="00556724">
        <w:rPr>
          <w:rtl/>
        </w:rPr>
        <w:t>.</w:t>
      </w:r>
    </w:p>
    <w:p w:rsidR="003F0E26" w:rsidRPr="00296D77" w:rsidRDefault="00244451" w:rsidP="003F0E26">
      <w:pPr>
        <w:rPr>
          <w:rStyle w:val="rfdLineChar"/>
          <w:rtl/>
        </w:rPr>
      </w:pPr>
      <w:r>
        <w:rPr>
          <w:rtl/>
        </w:rPr>
        <w:br w:type="page"/>
      </w:r>
      <w:r w:rsidR="006234C7">
        <w:rPr>
          <w:rtl/>
        </w:rPr>
        <w:lastRenderedPageBreak/>
        <w:t>بن الأشعث الكوفي</w:t>
      </w:r>
      <w:r w:rsidR="00460A29">
        <w:rPr>
          <w:rtl/>
        </w:rPr>
        <w:t>..</w:t>
      </w:r>
      <w:r w:rsidR="006234C7">
        <w:rPr>
          <w:rtl/>
        </w:rPr>
        <w:t xml:space="preserve"> بكر بن محمد الأزدي</w:t>
      </w:r>
      <w:r w:rsidR="00460A29">
        <w:rPr>
          <w:rtl/>
        </w:rPr>
        <w:t>..</w:t>
      </w:r>
      <w:r w:rsidR="006234C7">
        <w:rPr>
          <w:rtl/>
        </w:rPr>
        <w:t xml:space="preserve"> ثعلبة بن ميمون القاري</w:t>
      </w:r>
      <w:r w:rsidR="00460A29">
        <w:rPr>
          <w:rtl/>
        </w:rPr>
        <w:t>..</w:t>
      </w:r>
      <w:r w:rsidR="006234C7">
        <w:rPr>
          <w:rtl/>
        </w:rPr>
        <w:t xml:space="preserve"> جميل بن </w:t>
      </w:r>
      <w:r w:rsidR="003F0E26">
        <w:rPr>
          <w:rFonts w:hint="cs"/>
          <w:rtl/>
        </w:rPr>
        <w:br/>
      </w:r>
      <w:r w:rsidR="006234C7">
        <w:rPr>
          <w:rtl/>
        </w:rPr>
        <w:t>صالح الأسدي</w:t>
      </w:r>
      <w:r w:rsidR="00460A29">
        <w:rPr>
          <w:rtl/>
        </w:rPr>
        <w:t>..</w:t>
      </w:r>
      <w:r w:rsidR="006234C7">
        <w:rPr>
          <w:rtl/>
        </w:rPr>
        <w:t xml:space="preserve"> الحارث بن المغيرة بياع الزطي</w:t>
      </w:r>
      <w:r w:rsidR="00460A29">
        <w:rPr>
          <w:rtl/>
        </w:rPr>
        <w:t>..</w:t>
      </w:r>
      <w:r w:rsidR="006234C7">
        <w:rPr>
          <w:rtl/>
        </w:rPr>
        <w:t xml:space="preserve"> حبيب بن المعلل الخثعمي</w:t>
      </w:r>
      <w:r w:rsidR="00460A29">
        <w:rPr>
          <w:rtl/>
        </w:rPr>
        <w:t>..</w:t>
      </w:r>
      <w:r w:rsidR="006234C7">
        <w:rPr>
          <w:rtl/>
        </w:rPr>
        <w:t xml:space="preserve"> </w:t>
      </w:r>
      <w:r w:rsidR="003F0E26">
        <w:rPr>
          <w:rFonts w:hint="cs"/>
          <w:rtl/>
        </w:rPr>
        <w:br/>
      </w:r>
      <w:r w:rsidR="006234C7">
        <w:rPr>
          <w:rtl/>
        </w:rPr>
        <w:t>حديد بن حكيم الأزدي</w:t>
      </w:r>
      <w:r w:rsidR="00460A29">
        <w:rPr>
          <w:rtl/>
        </w:rPr>
        <w:t>..</w:t>
      </w:r>
      <w:r w:rsidR="006234C7">
        <w:rPr>
          <w:rtl/>
        </w:rPr>
        <w:t xml:space="preserve"> حذيفة بن منصور الكوفي بياع السابري</w:t>
      </w:r>
      <w:r w:rsidR="00460A29">
        <w:rPr>
          <w:rtl/>
        </w:rPr>
        <w:t>..</w:t>
      </w:r>
      <w:r w:rsidR="006234C7">
        <w:rPr>
          <w:rtl/>
        </w:rPr>
        <w:t xml:space="preserve"> حسان بن</w:t>
      </w:r>
      <w:r w:rsidR="006234C7">
        <w:rPr>
          <w:rFonts w:hint="cs"/>
          <w:rtl/>
        </w:rPr>
        <w:t xml:space="preserve"> </w:t>
      </w:r>
      <w:r w:rsidR="003F0E26">
        <w:rPr>
          <w:rtl/>
        </w:rPr>
        <w:br/>
      </w:r>
      <w:r w:rsidR="000F0A1B">
        <w:rPr>
          <w:rtl/>
        </w:rPr>
        <w:t>مهران الجمال</w:t>
      </w:r>
      <w:r w:rsidR="00460A29">
        <w:rPr>
          <w:rtl/>
        </w:rPr>
        <w:t>..</w:t>
      </w:r>
      <w:r w:rsidR="000F0A1B">
        <w:rPr>
          <w:rtl/>
        </w:rPr>
        <w:t xml:space="preserve"> الحسن بن أيوب</w:t>
      </w:r>
      <w:r w:rsidR="00460A29">
        <w:rPr>
          <w:rtl/>
        </w:rPr>
        <w:t>..</w:t>
      </w:r>
      <w:r w:rsidR="000F0A1B">
        <w:rPr>
          <w:rtl/>
        </w:rPr>
        <w:t xml:space="preserve"> الحسن بن زياد الصيقل</w:t>
      </w:r>
      <w:r w:rsidR="00460A29">
        <w:rPr>
          <w:rtl/>
        </w:rPr>
        <w:t>..</w:t>
      </w:r>
      <w:r w:rsidR="000F0A1B">
        <w:rPr>
          <w:rtl/>
        </w:rPr>
        <w:t xml:space="preserve"> الحسن بن علي </w:t>
      </w:r>
      <w:r w:rsidR="003F0E26">
        <w:rPr>
          <w:rFonts w:hint="cs"/>
          <w:rtl/>
        </w:rPr>
        <w:br/>
      </w:r>
      <w:r w:rsidR="000F0A1B">
        <w:rPr>
          <w:rtl/>
        </w:rPr>
        <w:t>الوشاء</w:t>
      </w:r>
      <w:r w:rsidR="00460A29">
        <w:rPr>
          <w:rtl/>
        </w:rPr>
        <w:t>..</w:t>
      </w:r>
      <w:r w:rsidR="000F0A1B">
        <w:rPr>
          <w:rtl/>
        </w:rPr>
        <w:t xml:space="preserve"> الحسن بن علي بن يقطين</w:t>
      </w:r>
      <w:r w:rsidR="00460A29">
        <w:rPr>
          <w:rtl/>
        </w:rPr>
        <w:t>..</w:t>
      </w:r>
      <w:r w:rsidR="000F0A1B">
        <w:rPr>
          <w:rtl/>
        </w:rPr>
        <w:t xml:space="preserve"> الحسين بن أبي غندر</w:t>
      </w:r>
      <w:r w:rsidR="00460A29">
        <w:rPr>
          <w:rtl/>
        </w:rPr>
        <w:t>..</w:t>
      </w:r>
      <w:r w:rsidR="000F0A1B">
        <w:rPr>
          <w:rtl/>
        </w:rPr>
        <w:t xml:space="preserve"> حفص بن البختري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3F0E26">
        <w:rPr>
          <w:rFonts w:hint="cs"/>
          <w:rtl/>
        </w:rPr>
        <w:br/>
      </w:r>
      <w:r w:rsidR="000F0A1B">
        <w:rPr>
          <w:rtl/>
        </w:rPr>
        <w:t>حفص بن سوقة العمري</w:t>
      </w:r>
      <w:r w:rsidR="00460A29">
        <w:rPr>
          <w:rtl/>
        </w:rPr>
        <w:t>..</w:t>
      </w:r>
      <w:r w:rsidR="000F0A1B">
        <w:rPr>
          <w:rtl/>
        </w:rPr>
        <w:t xml:space="preserve"> حماد بن عثمان الرؤاسي</w:t>
      </w:r>
      <w:r w:rsidR="00460A29">
        <w:rPr>
          <w:rtl/>
        </w:rPr>
        <w:t>..</w:t>
      </w:r>
      <w:r w:rsidR="000F0A1B">
        <w:rPr>
          <w:rtl/>
        </w:rPr>
        <w:t xml:space="preserve"> موسى بن إبراهيم المروزي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3F0E26">
        <w:rPr>
          <w:rFonts w:hint="cs"/>
          <w:rtl/>
        </w:rPr>
        <w:br/>
      </w:r>
      <w:r w:rsidR="000F0A1B">
        <w:rPr>
          <w:rtl/>
        </w:rPr>
        <w:t>حميد بن المثنّى العجلي</w:t>
      </w:r>
      <w:r w:rsidR="00460A29">
        <w:rPr>
          <w:rtl/>
        </w:rPr>
        <w:t>..</w:t>
      </w:r>
      <w:r w:rsidR="000F0A1B">
        <w:rPr>
          <w:rtl/>
        </w:rPr>
        <w:t xml:space="preserve"> خالد بن زياد القلانسي</w:t>
      </w:r>
      <w:r w:rsidR="00460A29">
        <w:rPr>
          <w:rtl/>
        </w:rPr>
        <w:t>..</w:t>
      </w:r>
      <w:r w:rsidR="000F0A1B">
        <w:rPr>
          <w:rtl/>
        </w:rPr>
        <w:t xml:space="preserve"> خالد بن سعيد القمّاط</w:t>
      </w:r>
      <w:r w:rsidR="00460A29">
        <w:rPr>
          <w:rtl/>
        </w:rPr>
        <w:t>..</w:t>
      </w:r>
      <w:r w:rsidR="000F0A1B">
        <w:rPr>
          <w:rtl/>
        </w:rPr>
        <w:t xml:space="preserve"> خالد </w:t>
      </w:r>
      <w:r w:rsidR="003F0E26">
        <w:rPr>
          <w:rFonts w:hint="cs"/>
          <w:rtl/>
        </w:rPr>
        <w:br/>
      </w:r>
      <w:r w:rsidR="000F0A1B">
        <w:rPr>
          <w:rtl/>
        </w:rPr>
        <w:t>ابن يزيد الكوفي</w:t>
      </w:r>
      <w:r w:rsidR="00460A29">
        <w:rPr>
          <w:rtl/>
        </w:rPr>
        <w:t>..</w:t>
      </w:r>
      <w:r w:rsidR="000F0A1B">
        <w:rPr>
          <w:rtl/>
        </w:rPr>
        <w:t xml:space="preserve"> خلف بن حماد الكوفي</w:t>
      </w:r>
      <w:r w:rsidR="00460A29">
        <w:rPr>
          <w:rtl/>
        </w:rPr>
        <w:t>..</w:t>
      </w:r>
      <w:r w:rsidR="000F0A1B">
        <w:rPr>
          <w:rtl/>
        </w:rPr>
        <w:t xml:space="preserve"> داود بن زربي</w:t>
      </w:r>
      <w:r w:rsidR="00460A29">
        <w:rPr>
          <w:rtl/>
        </w:rPr>
        <w:t>..</w:t>
      </w:r>
      <w:r w:rsidR="000F0A1B">
        <w:rPr>
          <w:rtl/>
        </w:rPr>
        <w:t xml:space="preserve"> داود بن سرحان </w:t>
      </w:r>
      <w:r w:rsidR="003F0E26">
        <w:rPr>
          <w:rFonts w:hint="cs"/>
          <w:rtl/>
        </w:rPr>
        <w:br/>
      </w:r>
      <w:r w:rsidR="000F0A1B">
        <w:rPr>
          <w:rtl/>
        </w:rPr>
        <w:t>العطار الكوفي</w:t>
      </w:r>
      <w:r w:rsidR="00460A29">
        <w:rPr>
          <w:rtl/>
        </w:rPr>
        <w:t>..</w:t>
      </w:r>
      <w:r w:rsidR="000F0A1B">
        <w:rPr>
          <w:rtl/>
        </w:rPr>
        <w:t xml:space="preserve"> داود بن علي الهاشمي</w:t>
      </w:r>
      <w:r w:rsidR="00460A29">
        <w:rPr>
          <w:rtl/>
        </w:rPr>
        <w:t>..</w:t>
      </w:r>
      <w:r w:rsidR="000F0A1B">
        <w:rPr>
          <w:rtl/>
        </w:rPr>
        <w:t xml:space="preserve"> داود بن فرقد الأسدي</w:t>
      </w:r>
      <w:r w:rsidR="00460A29">
        <w:rPr>
          <w:rtl/>
        </w:rPr>
        <w:t>..</w:t>
      </w:r>
      <w:r w:rsidR="000F0A1B">
        <w:rPr>
          <w:rtl/>
        </w:rPr>
        <w:t xml:space="preserve"> داود بن النعمان </w:t>
      </w:r>
      <w:r w:rsidR="003F0E26">
        <w:rPr>
          <w:rFonts w:hint="cs"/>
          <w:rtl/>
        </w:rPr>
        <w:br/>
      </w:r>
      <w:r w:rsidR="000F0A1B">
        <w:rPr>
          <w:rtl/>
        </w:rPr>
        <w:t>الأنباري بياع الأنماط</w:t>
      </w:r>
      <w:r w:rsidR="00460A29">
        <w:rPr>
          <w:rtl/>
        </w:rPr>
        <w:t>..</w:t>
      </w:r>
      <w:r w:rsidR="000F0A1B">
        <w:rPr>
          <w:rtl/>
        </w:rPr>
        <w:t xml:space="preserve"> ربعي بن عبد</w:t>
      </w:r>
      <w:r w:rsidR="00E96E62">
        <w:rPr>
          <w:rtl/>
        </w:rPr>
        <w:t xml:space="preserve"> الله </w:t>
      </w:r>
      <w:r w:rsidR="000F0A1B">
        <w:rPr>
          <w:rtl/>
        </w:rPr>
        <w:t>الهذلي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460A29">
        <w:rPr>
          <w:rtl/>
        </w:rPr>
        <w:t>..</w:t>
      </w:r>
      <w:r w:rsidR="000F0A1B">
        <w:rPr>
          <w:rtl/>
        </w:rPr>
        <w:t xml:space="preserve"> رفاعة بن موسى </w:t>
      </w:r>
      <w:r w:rsidR="003F0E26">
        <w:rPr>
          <w:rFonts w:hint="cs"/>
          <w:rtl/>
        </w:rPr>
        <w:br/>
      </w:r>
      <w:r w:rsidR="000F0A1B">
        <w:rPr>
          <w:rtl/>
        </w:rPr>
        <w:t>النخّاس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460A29">
        <w:rPr>
          <w:rtl/>
        </w:rPr>
        <w:t>..</w:t>
      </w:r>
      <w:r w:rsidR="000F0A1B">
        <w:rPr>
          <w:rtl/>
        </w:rPr>
        <w:t xml:space="preserve"> رومي ابن زرارة بن أعين</w:t>
      </w:r>
      <w:r w:rsidR="00460A29">
        <w:rPr>
          <w:rtl/>
        </w:rPr>
        <w:t>..</w:t>
      </w:r>
      <w:r w:rsidR="000F0A1B">
        <w:rPr>
          <w:rtl/>
        </w:rPr>
        <w:t xml:space="preserve"> زيد بن محمد الشحام</w:t>
      </w:r>
      <w:r w:rsidR="00460A29">
        <w:rPr>
          <w:rtl/>
        </w:rPr>
        <w:t>..</w:t>
      </w:r>
      <w:r w:rsidR="000F0A1B">
        <w:rPr>
          <w:rtl/>
        </w:rPr>
        <w:t xml:space="preserve"> سالم بن مكرم </w:t>
      </w:r>
      <w:r w:rsidR="003F0E26">
        <w:rPr>
          <w:rFonts w:hint="cs"/>
          <w:rtl/>
        </w:rPr>
        <w:br/>
      </w:r>
      <w:r w:rsidR="000F0A1B">
        <w:rPr>
          <w:rtl/>
        </w:rPr>
        <w:t>الكناسي</w:t>
      </w:r>
      <w:r w:rsidR="00460A29">
        <w:rPr>
          <w:rtl/>
        </w:rPr>
        <w:t>..</w:t>
      </w:r>
      <w:r w:rsidR="000F0A1B">
        <w:rPr>
          <w:rtl/>
        </w:rPr>
        <w:t xml:space="preserve"> سعد بن أبي خلف الزهري</w:t>
      </w:r>
      <w:r w:rsidR="00460A29">
        <w:rPr>
          <w:rtl/>
        </w:rPr>
        <w:t>..</w:t>
      </w:r>
      <w:r w:rsidR="000F0A1B">
        <w:rPr>
          <w:rtl/>
        </w:rPr>
        <w:t xml:space="preserve"> سعيد بن عبد الرحمن الأعرج</w:t>
      </w:r>
      <w:r w:rsidR="00460A29">
        <w:rPr>
          <w:rtl/>
        </w:rPr>
        <w:t>..</w:t>
      </w:r>
      <w:r w:rsidR="000F0A1B">
        <w:rPr>
          <w:rtl/>
        </w:rPr>
        <w:t xml:space="preserve"> سعيد بن </w:t>
      </w:r>
      <w:r w:rsidR="003F0E26">
        <w:rPr>
          <w:rFonts w:hint="cs"/>
          <w:rtl/>
        </w:rPr>
        <w:br/>
      </w:r>
      <w:r w:rsidR="000F0A1B">
        <w:rPr>
          <w:rtl/>
        </w:rPr>
        <w:t>يسار الحناط</w:t>
      </w:r>
      <w:r w:rsidR="00460A29">
        <w:rPr>
          <w:rtl/>
        </w:rPr>
        <w:t>..</w:t>
      </w:r>
      <w:r w:rsidR="000F0A1B">
        <w:rPr>
          <w:rtl/>
        </w:rPr>
        <w:t xml:space="preserve"> سلمة بن محمد الخزاعي</w:t>
      </w:r>
      <w:r w:rsidR="00460A29">
        <w:rPr>
          <w:rtl/>
        </w:rPr>
        <w:t>..</w:t>
      </w:r>
      <w:r w:rsidR="000F0A1B">
        <w:rPr>
          <w:rtl/>
        </w:rPr>
        <w:t xml:space="preserve"> سليم بن عمران الفراء</w:t>
      </w:r>
      <w:r w:rsidR="00460A29">
        <w:rPr>
          <w:rtl/>
        </w:rPr>
        <w:t>..</w:t>
      </w:r>
      <w:r w:rsidR="000F0A1B">
        <w:rPr>
          <w:rtl/>
        </w:rPr>
        <w:t xml:space="preserve"> سليمان بن </w:t>
      </w:r>
      <w:r w:rsidR="003F0E26">
        <w:rPr>
          <w:rFonts w:hint="cs"/>
          <w:rtl/>
        </w:rPr>
        <w:br/>
      </w:r>
      <w:r w:rsidR="000F0A1B">
        <w:rPr>
          <w:rtl/>
        </w:rPr>
        <w:t>جعفر الجعفري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460A29">
        <w:rPr>
          <w:rtl/>
        </w:rPr>
        <w:t>..</w:t>
      </w:r>
      <w:r w:rsidR="000F0A1B">
        <w:rPr>
          <w:rtl/>
        </w:rPr>
        <w:t xml:space="preserve"> سماعة بن مهران الحضرمي</w:t>
      </w:r>
      <w:r w:rsidR="00460A29">
        <w:rPr>
          <w:rtl/>
        </w:rPr>
        <w:t>..</w:t>
      </w:r>
      <w:r w:rsidR="000F0A1B">
        <w:rPr>
          <w:rtl/>
        </w:rPr>
        <w:t xml:space="preserve"> سندي بن الربيع</w:t>
      </w:r>
      <w:r w:rsidR="00460A29">
        <w:rPr>
          <w:rtl/>
        </w:rPr>
        <w:t>..</w:t>
      </w:r>
      <w:r w:rsidR="000F0A1B">
        <w:rPr>
          <w:rtl/>
        </w:rPr>
        <w:t xml:space="preserve"> سهل بن </w:t>
      </w:r>
      <w:r w:rsidR="003F0E26">
        <w:rPr>
          <w:rFonts w:hint="cs"/>
          <w:rtl/>
        </w:rPr>
        <w:br/>
      </w:r>
      <w:r w:rsidR="000F0A1B">
        <w:rPr>
          <w:rtl/>
        </w:rPr>
        <w:t>اليسع الأشعري</w:t>
      </w:r>
      <w:r w:rsidR="00460A29">
        <w:rPr>
          <w:rtl/>
        </w:rPr>
        <w:t>..</w:t>
      </w:r>
      <w:r w:rsidR="000F0A1B">
        <w:rPr>
          <w:rtl/>
        </w:rPr>
        <w:t xml:space="preserve"> سيف بن عميرة النخعي</w:t>
      </w:r>
      <w:r w:rsidR="00460A29">
        <w:rPr>
          <w:rtl/>
        </w:rPr>
        <w:t>..</w:t>
      </w:r>
      <w:r w:rsidR="000F0A1B">
        <w:rPr>
          <w:rtl/>
        </w:rPr>
        <w:t xml:space="preserve"> شعيب بن يعقوب العقرقوفي</w:t>
      </w:r>
      <w:r w:rsidR="00460A29">
        <w:rPr>
          <w:rtl/>
        </w:rPr>
        <w:t>..</w:t>
      </w:r>
      <w:r w:rsidR="000F0A1B">
        <w:rPr>
          <w:rtl/>
        </w:rPr>
        <w:t xml:space="preserve"> صالح </w:t>
      </w:r>
      <w:r w:rsidR="003F0E26">
        <w:rPr>
          <w:rFonts w:hint="cs"/>
          <w:rtl/>
        </w:rPr>
        <w:br/>
      </w:r>
      <w:r w:rsidR="000F0A1B">
        <w:rPr>
          <w:rtl/>
        </w:rPr>
        <w:t>ابن خالد المحاملي</w:t>
      </w:r>
      <w:r w:rsidR="00460A29">
        <w:rPr>
          <w:rtl/>
        </w:rPr>
        <w:t>..</w:t>
      </w:r>
      <w:r w:rsidR="000F0A1B">
        <w:rPr>
          <w:rtl/>
        </w:rPr>
        <w:t xml:space="preserve"> صفوان بن مهران الجمال</w:t>
      </w:r>
      <w:r w:rsidR="00460A29">
        <w:rPr>
          <w:rtl/>
        </w:rPr>
        <w:t>..</w:t>
      </w:r>
      <w:r w:rsidR="000F0A1B">
        <w:rPr>
          <w:rtl/>
        </w:rPr>
        <w:t xml:space="preserve"> الضحاك الحضرمي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(4)</w:t>
      </w:r>
      <w:r w:rsidR="00460A29">
        <w:rPr>
          <w:rtl/>
        </w:rPr>
        <w:t>..</w:t>
      </w:r>
      <w:r w:rsidR="000F0A1B">
        <w:rPr>
          <w:rtl/>
        </w:rPr>
        <w:t xml:space="preserve"> العباس بن </w:t>
      </w:r>
      <w:r w:rsidR="003F0E26">
        <w:rPr>
          <w:rFonts w:hint="cs"/>
          <w:rtl/>
        </w:rPr>
        <w:br/>
      </w:r>
      <w:r w:rsidR="000F0A1B">
        <w:rPr>
          <w:rtl/>
        </w:rPr>
        <w:t>عامر القصباني</w:t>
      </w:r>
      <w:r w:rsidR="00460A29">
        <w:rPr>
          <w:rtl/>
        </w:rPr>
        <w:t>..</w:t>
      </w:r>
      <w:r w:rsidR="000F0A1B">
        <w:rPr>
          <w:rtl/>
        </w:rPr>
        <w:t xml:space="preserve"> عبد</w:t>
      </w:r>
      <w:r w:rsidR="00E96E62">
        <w:rPr>
          <w:rtl/>
        </w:rPr>
        <w:t xml:space="preserve"> الله </w:t>
      </w:r>
      <w:r w:rsidR="000F0A1B">
        <w:rPr>
          <w:rtl/>
        </w:rPr>
        <w:t>بن حكيم الخثعمي</w:t>
      </w:r>
      <w:r w:rsidR="00460A29">
        <w:rPr>
          <w:rtl/>
        </w:rPr>
        <w:t>..</w:t>
      </w:r>
      <w:r w:rsidR="000F0A1B">
        <w:rPr>
          <w:rtl/>
        </w:rPr>
        <w:t xml:space="preserve"> عبد</w:t>
      </w:r>
      <w:r w:rsidR="00E96E62">
        <w:rPr>
          <w:rtl/>
        </w:rPr>
        <w:t xml:space="preserve"> الله </w:t>
      </w:r>
      <w:r w:rsidR="000F0A1B">
        <w:rPr>
          <w:rtl/>
        </w:rPr>
        <w:t>بن غالب الأسدي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3F0E26">
        <w:rPr>
          <w:rFonts w:hint="cs"/>
          <w:rtl/>
        </w:rPr>
        <w:br/>
      </w:r>
      <w:r w:rsidR="000F0A1B">
        <w:rPr>
          <w:rtl/>
        </w:rPr>
        <w:t>عبد</w:t>
      </w:r>
      <w:r w:rsidR="00E96E62">
        <w:rPr>
          <w:rtl/>
        </w:rPr>
        <w:t xml:space="preserve"> الله </w:t>
      </w:r>
      <w:r w:rsidR="000F0A1B">
        <w:rPr>
          <w:rtl/>
        </w:rPr>
        <w:t>بن القاسم الحضرمي</w:t>
      </w:r>
      <w:r w:rsidR="00460A29">
        <w:rPr>
          <w:rtl/>
        </w:rPr>
        <w:t>..</w:t>
      </w:r>
      <w:r w:rsidR="000F0A1B">
        <w:rPr>
          <w:rtl/>
        </w:rPr>
        <w:t xml:space="preserve"> عبد</w:t>
      </w:r>
      <w:r w:rsidR="00E96E62">
        <w:rPr>
          <w:rtl/>
        </w:rPr>
        <w:t xml:space="preserve"> الله </w:t>
      </w:r>
      <w:r w:rsidR="000F0A1B">
        <w:rPr>
          <w:rtl/>
        </w:rPr>
        <w:t>بن محمد الأهوازي</w:t>
      </w:r>
      <w:r w:rsidR="00460A29">
        <w:rPr>
          <w:rtl/>
        </w:rPr>
        <w:t>..</w:t>
      </w:r>
      <w:r w:rsidR="000F0A1B">
        <w:rPr>
          <w:rtl/>
        </w:rPr>
        <w:t xml:space="preserve"> عبد</w:t>
      </w:r>
      <w:r w:rsidR="00E96E62">
        <w:rPr>
          <w:rtl/>
        </w:rPr>
        <w:t xml:space="preserve"> الله </w:t>
      </w:r>
      <w:r w:rsidR="000F0A1B">
        <w:rPr>
          <w:rtl/>
        </w:rPr>
        <w:t xml:space="preserve">بن يحيى </w:t>
      </w:r>
      <w:r w:rsidR="003F0E26">
        <w:rPr>
          <w:rFonts w:hint="cs"/>
          <w:rtl/>
        </w:rPr>
        <w:br/>
      </w:r>
      <w:r w:rsidR="000F0A1B">
        <w:rPr>
          <w:rtl/>
        </w:rPr>
        <w:t>الكاهلي</w:t>
      </w:r>
      <w:r w:rsidR="00460A29">
        <w:rPr>
          <w:rtl/>
        </w:rPr>
        <w:t>..</w:t>
      </w:r>
      <w:r w:rsidR="000F0A1B">
        <w:rPr>
          <w:rtl/>
        </w:rPr>
        <w:t xml:space="preserve"> عبد الحميد بن سالم العطار</w:t>
      </w:r>
      <w:r w:rsidR="00460A29">
        <w:rPr>
          <w:rtl/>
        </w:rPr>
        <w:t>..</w:t>
      </w:r>
      <w:r w:rsidR="000F0A1B">
        <w:rPr>
          <w:rtl/>
        </w:rPr>
        <w:t xml:space="preserve"> عبد الرحمن بن الحجاج بياع السابري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3F0E26">
        <w:rPr>
          <w:rFonts w:hint="cs"/>
          <w:rtl/>
        </w:rPr>
        <w:br/>
      </w:r>
      <w:r w:rsidR="003F0E26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له كتاب الراهب والراهبة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له كتاب مبوب في الفرائض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له كتاب فضل الدعاء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له كتاب في التوحيد</w:t>
      </w:r>
      <w:r w:rsidR="00556724">
        <w:rPr>
          <w:rtl/>
        </w:rPr>
        <w:t>.</w:t>
      </w:r>
    </w:p>
    <w:p w:rsidR="000F0A1B" w:rsidRDefault="00471A71" w:rsidP="00DC2F7E">
      <w:pPr>
        <w:pStyle w:val="rfdNormal0"/>
        <w:rPr>
          <w:rtl/>
        </w:rPr>
      </w:pPr>
      <w:r>
        <w:rPr>
          <w:rtl/>
        </w:rPr>
        <w:br w:type="page"/>
      </w:r>
      <w:r w:rsidR="006234C7">
        <w:rPr>
          <w:rtl/>
        </w:rPr>
        <w:lastRenderedPageBreak/>
        <w:t>عبد العزيز بن المهتدي الأشعري</w:t>
      </w:r>
      <w:r w:rsidR="00460A29">
        <w:rPr>
          <w:rtl/>
        </w:rPr>
        <w:t>..</w:t>
      </w:r>
      <w:r w:rsidR="006234C7">
        <w:rPr>
          <w:rtl/>
        </w:rPr>
        <w:t xml:space="preserve"> عبد الكريم بن عمرو الخثعمي</w:t>
      </w:r>
      <w:r w:rsidR="00460A29">
        <w:rPr>
          <w:rtl/>
        </w:rPr>
        <w:t>..</w:t>
      </w:r>
      <w:r w:rsidR="006234C7">
        <w:rPr>
          <w:rtl/>
        </w:rPr>
        <w:t xml:space="preserve"> عبد الملك بن </w:t>
      </w:r>
      <w:r w:rsidR="00DC2F7E">
        <w:rPr>
          <w:rFonts w:hint="cs"/>
          <w:rtl/>
        </w:rPr>
        <w:br/>
      </w:r>
      <w:r w:rsidR="006234C7">
        <w:rPr>
          <w:rtl/>
        </w:rPr>
        <w:t>عتبة الصيرفي</w:t>
      </w:r>
      <w:r w:rsidR="00460A29">
        <w:rPr>
          <w:rtl/>
        </w:rPr>
        <w:t>..</w:t>
      </w:r>
      <w:r w:rsidR="006234C7">
        <w:rPr>
          <w:rtl/>
        </w:rPr>
        <w:t xml:space="preserve"> علي بن حديد المدائني</w:t>
      </w:r>
      <w:r w:rsidR="00460A29">
        <w:rPr>
          <w:rtl/>
        </w:rPr>
        <w:t>..</w:t>
      </w:r>
      <w:r w:rsidR="006234C7">
        <w:rPr>
          <w:rtl/>
        </w:rPr>
        <w:t xml:space="preserve"> علي بن حمزة بن الحسن القرشي </w:t>
      </w:r>
      <w:r w:rsidR="00DC2F7E">
        <w:rPr>
          <w:rFonts w:hint="cs"/>
          <w:rtl/>
        </w:rPr>
        <w:br/>
      </w:r>
      <w:r w:rsidR="006234C7">
        <w:rPr>
          <w:rtl/>
        </w:rPr>
        <w:t>الهاشمي</w:t>
      </w:r>
      <w:r w:rsidR="00460A29">
        <w:rPr>
          <w:rtl/>
        </w:rPr>
        <w:t>..</w:t>
      </w:r>
      <w:r w:rsidR="006234C7">
        <w:rPr>
          <w:rtl/>
        </w:rPr>
        <w:t xml:space="preserve"> علي بن سويد السائي</w:t>
      </w:r>
      <w:r w:rsidR="00460A29">
        <w:rPr>
          <w:rtl/>
        </w:rPr>
        <w:t>..</w:t>
      </w:r>
      <w:r w:rsidR="006234C7">
        <w:rPr>
          <w:rtl/>
        </w:rPr>
        <w:t xml:space="preserve"> علي بن شجرة الشيباني</w:t>
      </w:r>
      <w:r w:rsidR="00460A29">
        <w:rPr>
          <w:rtl/>
        </w:rPr>
        <w:t>..</w:t>
      </w:r>
      <w:r w:rsidR="006234C7">
        <w:rPr>
          <w:rtl/>
        </w:rPr>
        <w:t xml:space="preserve"> علي بن عبيد</w:t>
      </w:r>
      <w:r w:rsidR="00E96E62">
        <w:rPr>
          <w:rtl/>
        </w:rPr>
        <w:t xml:space="preserve"> الله </w:t>
      </w:r>
      <w:r w:rsidR="00DC2F7E">
        <w:rPr>
          <w:rFonts w:hint="cs"/>
          <w:rtl/>
        </w:rPr>
        <w:br/>
      </w:r>
      <w:r w:rsidR="000F0A1B">
        <w:rPr>
          <w:rtl/>
        </w:rPr>
        <w:t>القرشي الهاشمي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460A29">
        <w:rPr>
          <w:rtl/>
        </w:rPr>
        <w:t>..</w:t>
      </w:r>
      <w:r w:rsidR="000F0A1B">
        <w:rPr>
          <w:rtl/>
        </w:rPr>
        <w:t xml:space="preserve"> علي بن وهبان</w:t>
      </w:r>
      <w:r w:rsidR="00460A29">
        <w:rPr>
          <w:rtl/>
        </w:rPr>
        <w:t>..</w:t>
      </w:r>
      <w:r w:rsidR="000F0A1B">
        <w:rPr>
          <w:rtl/>
        </w:rPr>
        <w:t xml:space="preserve"> علي بن يقطين</w:t>
      </w:r>
      <w:r w:rsidR="00460A29">
        <w:rPr>
          <w:rtl/>
        </w:rPr>
        <w:t>..</w:t>
      </w:r>
      <w:r w:rsidR="000F0A1B">
        <w:rPr>
          <w:rtl/>
        </w:rPr>
        <w:t xml:space="preserve"> عمر بن اُذينة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460A29">
        <w:rPr>
          <w:rtl/>
        </w:rPr>
        <w:t>..</w:t>
      </w:r>
      <w:r w:rsidR="000F0A1B">
        <w:rPr>
          <w:rtl/>
        </w:rPr>
        <w:t xml:space="preserve"> عمار بن </w:t>
      </w:r>
      <w:r w:rsidR="00DC2F7E">
        <w:rPr>
          <w:rFonts w:hint="cs"/>
          <w:rtl/>
        </w:rPr>
        <w:br/>
      </w:r>
      <w:r w:rsidR="000F0A1B">
        <w:rPr>
          <w:rtl/>
        </w:rPr>
        <w:t>موسى الساباطي</w:t>
      </w:r>
      <w:r w:rsidR="00460A29">
        <w:rPr>
          <w:rtl/>
        </w:rPr>
        <w:t>..</w:t>
      </w:r>
      <w:r w:rsidR="000F0A1B">
        <w:rPr>
          <w:rtl/>
        </w:rPr>
        <w:t xml:space="preserve"> عمر بن عبد العزيز البصري</w:t>
      </w:r>
      <w:r w:rsidR="00460A29">
        <w:rPr>
          <w:rtl/>
        </w:rPr>
        <w:t>..</w:t>
      </w:r>
      <w:r w:rsidR="000F0A1B">
        <w:rPr>
          <w:rtl/>
        </w:rPr>
        <w:t xml:space="preserve"> عمر بن محمد بن يزيد بياع </w:t>
      </w:r>
      <w:r w:rsidR="00DC2F7E">
        <w:rPr>
          <w:rFonts w:hint="cs"/>
          <w:rtl/>
        </w:rPr>
        <w:br/>
      </w:r>
      <w:r w:rsidR="000F0A1B">
        <w:rPr>
          <w:rtl/>
        </w:rPr>
        <w:t>السابري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(3)</w:t>
      </w:r>
      <w:r w:rsidR="00460A29">
        <w:rPr>
          <w:rtl/>
        </w:rPr>
        <w:t>..</w:t>
      </w:r>
      <w:r w:rsidR="000F0A1B">
        <w:rPr>
          <w:rtl/>
        </w:rPr>
        <w:t xml:space="preserve"> عمرو بن المنهال القيسي</w:t>
      </w:r>
      <w:r w:rsidR="00460A29">
        <w:rPr>
          <w:rtl/>
        </w:rPr>
        <w:t>..</w:t>
      </w:r>
      <w:r w:rsidR="000F0A1B">
        <w:rPr>
          <w:rtl/>
        </w:rPr>
        <w:t xml:space="preserve"> عيسى بن عبد</w:t>
      </w:r>
      <w:r w:rsidR="00E96E62">
        <w:rPr>
          <w:rtl/>
        </w:rPr>
        <w:t xml:space="preserve"> الله </w:t>
      </w:r>
      <w:r w:rsidR="000F0A1B">
        <w:rPr>
          <w:rtl/>
        </w:rPr>
        <w:t>الأشعري</w:t>
      </w:r>
      <w:r w:rsidR="00460A29">
        <w:rPr>
          <w:rtl/>
        </w:rPr>
        <w:t>..</w:t>
      </w:r>
      <w:r w:rsidR="000F0A1B">
        <w:rPr>
          <w:rtl/>
        </w:rPr>
        <w:t xml:space="preserve"> عيسى بن </w:t>
      </w:r>
      <w:r w:rsidR="00DC2F7E">
        <w:rPr>
          <w:rFonts w:hint="cs"/>
          <w:rtl/>
        </w:rPr>
        <w:br/>
      </w:r>
      <w:r w:rsidR="000F0A1B">
        <w:rPr>
          <w:rtl/>
        </w:rPr>
        <w:t>المستفاد البجلي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(4)</w:t>
      </w:r>
      <w:r w:rsidR="00460A29">
        <w:rPr>
          <w:rtl/>
        </w:rPr>
        <w:t>..</w:t>
      </w:r>
      <w:r w:rsidR="000F0A1B">
        <w:rPr>
          <w:rtl/>
        </w:rPr>
        <w:t xml:space="preserve"> عيص بن القاسم البجلي</w:t>
      </w:r>
      <w:r w:rsidR="00460A29">
        <w:rPr>
          <w:rtl/>
        </w:rPr>
        <w:t>..</w:t>
      </w:r>
      <w:r w:rsidR="000F0A1B">
        <w:rPr>
          <w:rtl/>
        </w:rPr>
        <w:t xml:space="preserve"> فرج بن السندي</w:t>
      </w:r>
      <w:r w:rsidR="00460A29">
        <w:rPr>
          <w:rtl/>
        </w:rPr>
        <w:t>..</w:t>
      </w:r>
      <w:r w:rsidR="000F0A1B">
        <w:rPr>
          <w:rtl/>
        </w:rPr>
        <w:t xml:space="preserve"> الفضل بن محمد </w:t>
      </w:r>
      <w:r w:rsidR="00DC2F7E">
        <w:rPr>
          <w:rFonts w:hint="cs"/>
          <w:rtl/>
        </w:rPr>
        <w:br/>
      </w:r>
      <w:r w:rsidR="000F0A1B">
        <w:rPr>
          <w:rtl/>
        </w:rPr>
        <w:t>الأشعري</w:t>
      </w:r>
      <w:r w:rsidR="00460A29">
        <w:rPr>
          <w:rtl/>
        </w:rPr>
        <w:t>..</w:t>
      </w:r>
      <w:r w:rsidR="000F0A1B">
        <w:rPr>
          <w:rtl/>
        </w:rPr>
        <w:t xml:space="preserve"> الفضل بن يونس الكاتب</w:t>
      </w:r>
      <w:r w:rsidR="00460A29">
        <w:rPr>
          <w:rtl/>
        </w:rPr>
        <w:t>..</w:t>
      </w:r>
      <w:r w:rsidR="000F0A1B">
        <w:rPr>
          <w:rtl/>
        </w:rPr>
        <w:t xml:space="preserve"> القاسم الرسي بن إبراهيم طباطبا بن </w:t>
      </w:r>
      <w:r w:rsidR="00DC2F7E">
        <w:rPr>
          <w:rFonts w:hint="cs"/>
          <w:rtl/>
        </w:rPr>
        <w:br/>
      </w:r>
      <w:r w:rsidR="000F0A1B">
        <w:rPr>
          <w:rtl/>
        </w:rPr>
        <w:t>إسماعيل</w:t>
      </w:r>
      <w:r w:rsidR="00460A29">
        <w:rPr>
          <w:rtl/>
        </w:rPr>
        <w:t>..</w:t>
      </w:r>
      <w:r w:rsidR="000F0A1B">
        <w:rPr>
          <w:rtl/>
        </w:rPr>
        <w:t xml:space="preserve"> القاسم بن محمد الجوهري الكوفي البغدادي</w:t>
      </w:r>
      <w:r w:rsidR="00460A29">
        <w:rPr>
          <w:rtl/>
        </w:rPr>
        <w:t>..</w:t>
      </w:r>
      <w:r w:rsidR="000F0A1B">
        <w:rPr>
          <w:rtl/>
        </w:rPr>
        <w:t xml:space="preserve"> الليث بن البختري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DC2F7E">
        <w:rPr>
          <w:rFonts w:hint="cs"/>
          <w:rtl/>
        </w:rPr>
        <w:br/>
      </w:r>
      <w:r w:rsidR="000F0A1B">
        <w:rPr>
          <w:rtl/>
        </w:rPr>
        <w:t>محمد بن إسحاق الصيرفي</w:t>
      </w:r>
      <w:r w:rsidR="00460A29">
        <w:rPr>
          <w:rtl/>
        </w:rPr>
        <w:t>..</w:t>
      </w:r>
      <w:r w:rsidR="000F0A1B">
        <w:rPr>
          <w:rtl/>
        </w:rPr>
        <w:t xml:space="preserve"> محمد بن بكر بن جناح</w:t>
      </w:r>
      <w:r w:rsidR="00460A29">
        <w:rPr>
          <w:rtl/>
        </w:rPr>
        <w:t>..</w:t>
      </w:r>
      <w:r w:rsidR="000F0A1B">
        <w:rPr>
          <w:rtl/>
        </w:rPr>
        <w:t xml:space="preserve"> محمد بن تميم النهشلي</w:t>
      </w:r>
      <w:r w:rsidR="00460A29">
        <w:rPr>
          <w:rtl/>
        </w:rPr>
        <w:t>..</w:t>
      </w:r>
      <w:r w:rsidR="000F0A1B">
        <w:rPr>
          <w:rtl/>
        </w:rPr>
        <w:t xml:space="preserve"> محمد </w:t>
      </w:r>
      <w:r w:rsidR="00DC2F7E">
        <w:rPr>
          <w:rFonts w:hint="cs"/>
          <w:rtl/>
        </w:rPr>
        <w:br/>
      </w:r>
      <w:r w:rsidR="000F0A1B">
        <w:rPr>
          <w:rtl/>
        </w:rPr>
        <w:t>ابن ثابت</w:t>
      </w:r>
      <w:r w:rsidR="00460A29">
        <w:rPr>
          <w:rtl/>
        </w:rPr>
        <w:t>..</w:t>
      </w:r>
      <w:r w:rsidR="000F0A1B">
        <w:rPr>
          <w:rtl/>
        </w:rPr>
        <w:t xml:space="preserve"> محمد بن زرقان</w:t>
      </w:r>
      <w:r w:rsidR="00460A29">
        <w:rPr>
          <w:rtl/>
        </w:rPr>
        <w:t>..</w:t>
      </w:r>
      <w:r w:rsidR="000F0A1B">
        <w:rPr>
          <w:rtl/>
        </w:rPr>
        <w:t xml:space="preserve"> محمد بن الصباح</w:t>
      </w:r>
      <w:r w:rsidR="00460A29">
        <w:rPr>
          <w:rtl/>
        </w:rPr>
        <w:t>..</w:t>
      </w:r>
      <w:r w:rsidR="000F0A1B">
        <w:rPr>
          <w:rtl/>
        </w:rPr>
        <w:t xml:space="preserve"> محمد بن صدقة</w:t>
      </w:r>
      <w:r w:rsidR="00460A29">
        <w:rPr>
          <w:rtl/>
        </w:rPr>
        <w:t>..</w:t>
      </w:r>
      <w:r w:rsidR="000F0A1B">
        <w:rPr>
          <w:rtl/>
        </w:rPr>
        <w:t xml:space="preserve"> محمد بن عذافر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DC2F7E">
        <w:rPr>
          <w:rFonts w:hint="cs"/>
          <w:rtl/>
        </w:rPr>
        <w:br/>
      </w:r>
      <w:r w:rsidR="000F0A1B">
        <w:rPr>
          <w:rtl/>
        </w:rPr>
        <w:t>محمد بن عمر بياع السابري</w:t>
      </w:r>
      <w:r w:rsidR="00460A29">
        <w:rPr>
          <w:rtl/>
        </w:rPr>
        <w:t>..</w:t>
      </w:r>
      <w:r w:rsidR="000F0A1B">
        <w:rPr>
          <w:rtl/>
        </w:rPr>
        <w:t xml:space="preserve"> محمد بن الفرج الرخجي</w:t>
      </w:r>
      <w:r w:rsidR="00460A29">
        <w:rPr>
          <w:rtl/>
        </w:rPr>
        <w:t>..</w:t>
      </w:r>
      <w:r w:rsidR="000F0A1B">
        <w:rPr>
          <w:rtl/>
        </w:rPr>
        <w:t xml:space="preserve"> محمد بن فضيل بن كثير </w:t>
      </w:r>
      <w:r w:rsidR="00DC2F7E">
        <w:rPr>
          <w:rFonts w:hint="cs"/>
          <w:rtl/>
        </w:rPr>
        <w:br/>
      </w:r>
      <w:r w:rsidR="000F0A1B">
        <w:rPr>
          <w:rtl/>
        </w:rPr>
        <w:t>الصيرفي</w:t>
      </w:r>
      <w:r w:rsidR="00460A29">
        <w:rPr>
          <w:rtl/>
        </w:rPr>
        <w:t>..</w:t>
      </w:r>
      <w:r w:rsidR="000F0A1B">
        <w:rPr>
          <w:rtl/>
        </w:rPr>
        <w:t xml:space="preserve"> محمد بن مرازم الساباطي</w:t>
      </w:r>
      <w:r w:rsidR="00460A29">
        <w:rPr>
          <w:rtl/>
        </w:rPr>
        <w:t>..</w:t>
      </w:r>
      <w:r w:rsidR="000F0A1B">
        <w:rPr>
          <w:rtl/>
        </w:rPr>
        <w:t xml:space="preserve"> منصور بن يونس بزرج</w:t>
      </w:r>
      <w:r w:rsidR="00460A29">
        <w:rPr>
          <w:rtl/>
        </w:rPr>
        <w:t>..</w:t>
      </w:r>
      <w:r w:rsidR="000F0A1B">
        <w:rPr>
          <w:rtl/>
        </w:rPr>
        <w:t xml:space="preserve"> نشيط بن صالح </w:t>
      </w:r>
      <w:r w:rsidR="00DC2F7E">
        <w:rPr>
          <w:rFonts w:hint="cs"/>
          <w:rtl/>
        </w:rPr>
        <w:br/>
      </w:r>
      <w:r w:rsidR="000F0A1B">
        <w:rPr>
          <w:rtl/>
        </w:rPr>
        <w:t>ابن لفافة العجلي</w:t>
      </w:r>
      <w:r w:rsidR="00460A29">
        <w:rPr>
          <w:rtl/>
        </w:rPr>
        <w:t>..</w:t>
      </w:r>
      <w:r w:rsidR="000F0A1B">
        <w:rPr>
          <w:rtl/>
        </w:rPr>
        <w:t xml:space="preserve"> نصر بن قابوس اللخمي</w:t>
      </w:r>
      <w:r w:rsidR="00460A29">
        <w:rPr>
          <w:rtl/>
        </w:rPr>
        <w:t>..</w:t>
      </w:r>
      <w:r w:rsidR="000F0A1B">
        <w:rPr>
          <w:rtl/>
        </w:rPr>
        <w:t xml:space="preserve"> النضر بن سويد الصيرفي</w:t>
      </w:r>
      <w:r w:rsidR="00460A29">
        <w:rPr>
          <w:rtl/>
        </w:rPr>
        <w:t>..</w:t>
      </w:r>
      <w:r w:rsidR="000F0A1B">
        <w:rPr>
          <w:rtl/>
        </w:rPr>
        <w:t xml:space="preserve"> هيثم بن </w:t>
      </w:r>
      <w:r w:rsidR="00DC2F7E">
        <w:rPr>
          <w:rFonts w:hint="cs"/>
          <w:rtl/>
        </w:rPr>
        <w:br/>
      </w:r>
      <w:r w:rsidR="000F0A1B">
        <w:rPr>
          <w:rtl/>
        </w:rPr>
        <w:t>عبد</w:t>
      </w:r>
      <w:r w:rsidR="00E96E62">
        <w:rPr>
          <w:rtl/>
        </w:rPr>
        <w:t xml:space="preserve"> الله </w:t>
      </w:r>
      <w:r w:rsidR="000F0A1B">
        <w:rPr>
          <w:rtl/>
        </w:rPr>
        <w:t>الرماني</w:t>
      </w:r>
      <w:r w:rsidR="00460A29">
        <w:rPr>
          <w:rtl/>
        </w:rPr>
        <w:t>..</w:t>
      </w:r>
      <w:r w:rsidR="000F0A1B">
        <w:rPr>
          <w:rtl/>
        </w:rPr>
        <w:t xml:space="preserve"> يحيى بن عبد الرحمن الأزرق</w:t>
      </w:r>
      <w:r w:rsidR="00460A29">
        <w:rPr>
          <w:rtl/>
        </w:rPr>
        <w:t>..</w:t>
      </w:r>
      <w:r w:rsidR="000F0A1B">
        <w:rPr>
          <w:rtl/>
        </w:rPr>
        <w:t xml:space="preserve"> يحيى بن عمران الحلبي</w:t>
      </w:r>
      <w:r w:rsidR="00460A29">
        <w:rPr>
          <w:rtl/>
        </w:rPr>
        <w:t>..</w:t>
      </w:r>
      <w:r w:rsidR="000F0A1B">
        <w:rPr>
          <w:rtl/>
        </w:rPr>
        <w:t xml:space="preserve"> يحيى </w:t>
      </w:r>
      <w:r w:rsidR="00DC2F7E">
        <w:rPr>
          <w:rFonts w:hint="cs"/>
          <w:rtl/>
        </w:rPr>
        <w:br/>
      </w:r>
      <w:r w:rsidR="000F0A1B">
        <w:rPr>
          <w:rtl/>
        </w:rPr>
        <w:t>ابن القاسم أبو بصير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(5)</w:t>
      </w:r>
      <w:r w:rsidR="00460A29">
        <w:rPr>
          <w:rtl/>
        </w:rPr>
        <w:t>..</w:t>
      </w:r>
      <w:r w:rsidR="000F0A1B">
        <w:rPr>
          <w:rtl/>
        </w:rPr>
        <w:t xml:space="preserve"> يعقوب بن شعيب التمار</w:t>
      </w:r>
      <w:r w:rsidR="00460A29">
        <w:rPr>
          <w:rtl/>
        </w:rPr>
        <w:t>..</w:t>
      </w:r>
      <w:r w:rsidR="000F0A1B">
        <w:rPr>
          <w:rtl/>
        </w:rPr>
        <w:t xml:space="preserve"> يونس بن يعقوب البجلي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(6)</w:t>
      </w:r>
      <w:r w:rsidR="00460A29">
        <w:rPr>
          <w:rtl/>
        </w:rPr>
        <w:t>..</w:t>
      </w:r>
      <w:r w:rsidR="000F0A1B">
        <w:rPr>
          <w:rtl/>
        </w:rPr>
        <w:t xml:space="preserve"> </w:t>
      </w:r>
      <w:r w:rsidR="00DC2F7E">
        <w:rPr>
          <w:rFonts w:hint="cs"/>
          <w:rtl/>
        </w:rPr>
        <w:br/>
      </w:r>
      <w:r w:rsidR="000F0A1B">
        <w:rPr>
          <w:rtl/>
        </w:rPr>
        <w:t>أبو شعيب المحاملي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له كتاب في الحج يرويه عن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له كتاب الفرائض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له كتاب في مناسك الحج وفرائضه</w:t>
      </w:r>
      <w:r w:rsidR="00556724">
        <w:rPr>
          <w:rtl/>
        </w:rPr>
        <w:t xml:space="preserve"> ، </w:t>
      </w:r>
      <w:r>
        <w:rPr>
          <w:rtl/>
        </w:rPr>
        <w:t>وما هو مسنون من ذلك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له كتاب الوصية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له كتاب يوم وليلة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له كتاب الحج</w:t>
      </w:r>
      <w:r w:rsidR="00556724">
        <w:rPr>
          <w:rtl/>
        </w:rPr>
        <w:t>.</w:t>
      </w:r>
    </w:p>
    <w:p w:rsidR="006234C7" w:rsidRDefault="00471A71" w:rsidP="006234C7">
      <w:pPr>
        <w:rPr>
          <w:rtl/>
        </w:rPr>
      </w:pPr>
      <w:r>
        <w:rPr>
          <w:rtl/>
        </w:rPr>
        <w:br w:type="page"/>
      </w:r>
      <w:r w:rsidR="006234C7">
        <w:rPr>
          <w:rtl/>
        </w:rPr>
        <w:lastRenderedPageBreak/>
        <w:t>أما الذين صرح الرجاليون بأن ل</w:t>
      </w:r>
      <w:r w:rsidR="00DC2F7E">
        <w:rPr>
          <w:rtl/>
        </w:rPr>
        <w:t>هم أكثر من مصنَّف أو كتاب فهم :</w:t>
      </w:r>
    </w:p>
    <w:p w:rsidR="006234C7" w:rsidRDefault="006234C7" w:rsidP="00DC2F7E">
      <w:pPr>
        <w:rPr>
          <w:rtl/>
        </w:rPr>
      </w:pPr>
      <w:r w:rsidRPr="00DC2F7E">
        <w:rPr>
          <w:rStyle w:val="rfdBold2"/>
          <w:rtl/>
        </w:rPr>
        <w:t>1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 xml:space="preserve">أحمد بن محمد بن عمرو بن أبي نصر البيزنطي ، له كتابا نوادر ، وكتاب </w:t>
      </w:r>
      <w:r w:rsidR="00DC2F7E">
        <w:rPr>
          <w:rFonts w:hint="cs"/>
          <w:rtl/>
        </w:rPr>
        <w:br/>
      </w:r>
      <w:r w:rsidR="00DC2F7E">
        <w:rPr>
          <w:rtl/>
        </w:rPr>
        <w:t>الجامع.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2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 xml:space="preserve">إسماعيل بن موسى بن جعفر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له عدّة كتب يرويها عن أبيه عن </w:t>
      </w:r>
      <w:r w:rsidR="00DC2F7E">
        <w:rPr>
          <w:rFonts w:hint="cs"/>
          <w:rtl/>
        </w:rPr>
        <w:br/>
      </w:r>
      <w:r>
        <w:rPr>
          <w:rtl/>
        </w:rPr>
        <w:t xml:space="preserve">آبائه </w:t>
      </w:r>
      <w:r w:rsidR="00DC2F7E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منها</w:t>
      </w:r>
      <w:r w:rsidR="00556724">
        <w:rPr>
          <w:rtl/>
        </w:rPr>
        <w:t xml:space="preserve"> : </w:t>
      </w:r>
      <w:r>
        <w:rPr>
          <w:rtl/>
        </w:rPr>
        <w:t>الطهارة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>الزكاة</w:t>
      </w:r>
      <w:r w:rsidR="00556724">
        <w:rPr>
          <w:rtl/>
        </w:rPr>
        <w:t xml:space="preserve"> ، </w:t>
      </w:r>
      <w:r>
        <w:rPr>
          <w:rtl/>
        </w:rPr>
        <w:t>الصوم</w:t>
      </w:r>
      <w:r w:rsidR="00556724">
        <w:rPr>
          <w:rtl/>
        </w:rPr>
        <w:t xml:space="preserve"> ، </w:t>
      </w:r>
      <w:r>
        <w:rPr>
          <w:rtl/>
        </w:rPr>
        <w:t>الحج</w:t>
      </w:r>
      <w:r w:rsidR="00556724">
        <w:rPr>
          <w:rtl/>
        </w:rPr>
        <w:t xml:space="preserve"> ، </w:t>
      </w:r>
      <w:r>
        <w:rPr>
          <w:rtl/>
        </w:rPr>
        <w:t>الجنائز</w:t>
      </w:r>
      <w:r w:rsidR="00556724">
        <w:rPr>
          <w:rtl/>
        </w:rPr>
        <w:t xml:space="preserve"> ، </w:t>
      </w:r>
      <w:r>
        <w:rPr>
          <w:rtl/>
        </w:rPr>
        <w:t>النكاح</w:t>
      </w:r>
      <w:r w:rsidR="00556724">
        <w:rPr>
          <w:rtl/>
        </w:rPr>
        <w:t xml:space="preserve"> ، </w:t>
      </w:r>
      <w:r w:rsidR="00DC2F7E">
        <w:rPr>
          <w:rFonts w:hint="cs"/>
          <w:rtl/>
        </w:rPr>
        <w:br/>
      </w:r>
      <w:r>
        <w:rPr>
          <w:rtl/>
        </w:rPr>
        <w:t>الطلاق</w:t>
      </w:r>
      <w:r w:rsidR="00556724">
        <w:rPr>
          <w:rtl/>
        </w:rPr>
        <w:t xml:space="preserve"> ، </w:t>
      </w:r>
      <w:r>
        <w:rPr>
          <w:rtl/>
        </w:rPr>
        <w:t>الحدود</w:t>
      </w:r>
      <w:r w:rsidR="00556724">
        <w:rPr>
          <w:rtl/>
        </w:rPr>
        <w:t xml:space="preserve"> ، </w:t>
      </w:r>
      <w:r>
        <w:rPr>
          <w:rtl/>
        </w:rPr>
        <w:t>الديات</w:t>
      </w:r>
      <w:r w:rsidR="00556724">
        <w:rPr>
          <w:rtl/>
        </w:rPr>
        <w:t xml:space="preserve"> ، </w:t>
      </w:r>
      <w:r>
        <w:rPr>
          <w:rtl/>
        </w:rPr>
        <w:t>الدعاء</w:t>
      </w:r>
      <w:r w:rsidR="00556724">
        <w:rPr>
          <w:rtl/>
        </w:rPr>
        <w:t xml:space="preserve"> ، </w:t>
      </w:r>
      <w:r>
        <w:rPr>
          <w:rtl/>
        </w:rPr>
        <w:t>السنن والآداب</w:t>
      </w:r>
      <w:r w:rsidR="00556724">
        <w:rPr>
          <w:rtl/>
        </w:rPr>
        <w:t xml:space="preserve"> ، </w:t>
      </w:r>
      <w:r>
        <w:rPr>
          <w:rtl/>
        </w:rPr>
        <w:t>الرؤيا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DC2F7E">
        <w:rPr>
          <w:rStyle w:val="rfdBold2"/>
          <w:rtl/>
        </w:rPr>
        <w:t>3 ـ</w:t>
      </w:r>
      <w:r>
        <w:rPr>
          <w:rtl/>
        </w:rPr>
        <w:t xml:space="preserve"> الحسن بن الجهم بن بكير بن أعين الشيباني</w:t>
      </w:r>
      <w:r w:rsidR="00556724">
        <w:rPr>
          <w:rtl/>
        </w:rPr>
        <w:t xml:space="preserve"> ، </w:t>
      </w:r>
      <w:r>
        <w:rPr>
          <w:rtl/>
        </w:rPr>
        <w:t>له كتاب ومسائل</w:t>
      </w:r>
      <w:r w:rsidR="00556724">
        <w:rPr>
          <w:rtl/>
        </w:rPr>
        <w:t>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4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>الحسن بن علي بن فضال الكوفي</w:t>
      </w:r>
      <w:r w:rsidR="00556724">
        <w:rPr>
          <w:rtl/>
        </w:rPr>
        <w:t xml:space="preserve"> ، </w:t>
      </w:r>
      <w:r>
        <w:rPr>
          <w:rtl/>
        </w:rPr>
        <w:t>له عدّة كتب</w:t>
      </w:r>
      <w:r w:rsidR="00556724">
        <w:rPr>
          <w:rtl/>
        </w:rPr>
        <w:t xml:space="preserve"> ، </w:t>
      </w:r>
      <w:r>
        <w:rPr>
          <w:rtl/>
        </w:rPr>
        <w:t>منها</w:t>
      </w:r>
      <w:r w:rsidR="00556724">
        <w:rPr>
          <w:rtl/>
        </w:rPr>
        <w:t xml:space="preserve"> : </w:t>
      </w:r>
      <w:r>
        <w:rPr>
          <w:rtl/>
        </w:rPr>
        <w:t>الزيارات</w:t>
      </w:r>
      <w:r w:rsidR="00556724">
        <w:rPr>
          <w:rtl/>
        </w:rPr>
        <w:t xml:space="preserve"> ، </w:t>
      </w:r>
      <w:r w:rsidR="00DC2F7E">
        <w:rPr>
          <w:rFonts w:hint="cs"/>
          <w:rtl/>
        </w:rPr>
        <w:br/>
      </w:r>
      <w:r>
        <w:rPr>
          <w:rtl/>
        </w:rPr>
        <w:t>البشارات</w:t>
      </w:r>
      <w:r w:rsidR="00556724">
        <w:rPr>
          <w:rtl/>
        </w:rPr>
        <w:t xml:space="preserve"> ، </w:t>
      </w:r>
      <w:r>
        <w:rPr>
          <w:rtl/>
        </w:rPr>
        <w:t>النوادر</w:t>
      </w:r>
      <w:r w:rsidR="00556724">
        <w:rPr>
          <w:rtl/>
        </w:rPr>
        <w:t xml:space="preserve"> ، </w:t>
      </w:r>
      <w:r>
        <w:rPr>
          <w:rtl/>
        </w:rPr>
        <w:t>الردّ على الغالية</w:t>
      </w:r>
      <w:r w:rsidR="00556724">
        <w:rPr>
          <w:rtl/>
        </w:rPr>
        <w:t xml:space="preserve"> ، </w:t>
      </w:r>
      <w:r>
        <w:rPr>
          <w:rtl/>
        </w:rPr>
        <w:t>الشواهد من كتاب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>
        <w:rPr>
          <w:rtl/>
        </w:rPr>
        <w:t>المتعة</w:t>
      </w:r>
      <w:r w:rsidR="00556724">
        <w:rPr>
          <w:rtl/>
        </w:rPr>
        <w:t xml:space="preserve"> ، </w:t>
      </w:r>
      <w:r>
        <w:rPr>
          <w:rtl/>
        </w:rPr>
        <w:t xml:space="preserve">الناسخ </w:t>
      </w:r>
      <w:r w:rsidR="00DC2F7E">
        <w:rPr>
          <w:rFonts w:hint="cs"/>
          <w:rtl/>
        </w:rPr>
        <w:br/>
      </w:r>
      <w:r>
        <w:rPr>
          <w:rtl/>
        </w:rPr>
        <w:t>والمنسوخ</w:t>
      </w:r>
      <w:r w:rsidR="00556724">
        <w:rPr>
          <w:rtl/>
        </w:rPr>
        <w:t xml:space="preserve"> ، </w:t>
      </w:r>
      <w:r>
        <w:rPr>
          <w:rtl/>
        </w:rPr>
        <w:t>الملاحم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>الزهد</w:t>
      </w:r>
      <w:r w:rsidR="00556724">
        <w:rPr>
          <w:rtl/>
        </w:rPr>
        <w:t xml:space="preserve"> ، </w:t>
      </w:r>
      <w:r>
        <w:rPr>
          <w:rtl/>
        </w:rPr>
        <w:t>الديات</w:t>
      </w:r>
      <w:r w:rsidR="00556724">
        <w:rPr>
          <w:rtl/>
        </w:rPr>
        <w:t xml:space="preserve"> ، </w:t>
      </w:r>
      <w:r>
        <w:rPr>
          <w:rtl/>
        </w:rPr>
        <w:t>التفسير</w:t>
      </w:r>
      <w:r w:rsidR="00556724">
        <w:rPr>
          <w:rtl/>
        </w:rPr>
        <w:t xml:space="preserve"> ، </w:t>
      </w:r>
      <w:r>
        <w:rPr>
          <w:rtl/>
        </w:rPr>
        <w:t>الطب</w:t>
      </w:r>
      <w:r w:rsidR="00556724">
        <w:rPr>
          <w:rtl/>
        </w:rPr>
        <w:t xml:space="preserve"> ، </w:t>
      </w:r>
      <w:r>
        <w:rPr>
          <w:rtl/>
        </w:rPr>
        <w:t>الأنبياء</w:t>
      </w:r>
      <w:r w:rsidR="00556724">
        <w:rPr>
          <w:rtl/>
        </w:rPr>
        <w:t xml:space="preserve"> ، </w:t>
      </w:r>
      <w:r w:rsidR="00DC2F7E">
        <w:rPr>
          <w:rFonts w:hint="cs"/>
          <w:rtl/>
        </w:rPr>
        <w:br/>
      </w:r>
      <w:r>
        <w:rPr>
          <w:rtl/>
        </w:rPr>
        <w:t>المبتدأ</w:t>
      </w:r>
      <w:r w:rsidR="00556724">
        <w:rPr>
          <w:rtl/>
        </w:rPr>
        <w:t xml:space="preserve"> ، </w:t>
      </w:r>
      <w:r>
        <w:rPr>
          <w:rtl/>
        </w:rPr>
        <w:t>الرجال وغيرها</w:t>
      </w:r>
      <w:r w:rsidR="00556724">
        <w:rPr>
          <w:rtl/>
        </w:rPr>
        <w:t>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5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>الحسن بن محبوب بن وهب السراد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كتاب المشيخة</w:t>
      </w:r>
      <w:r w:rsidR="00556724">
        <w:rPr>
          <w:rtl/>
        </w:rPr>
        <w:t xml:space="preserve"> ، </w:t>
      </w:r>
      <w:r w:rsidR="00DC2F7E">
        <w:rPr>
          <w:rFonts w:hint="cs"/>
          <w:rtl/>
        </w:rPr>
        <w:br/>
      </w:r>
      <w:r>
        <w:rPr>
          <w:rtl/>
        </w:rPr>
        <w:t>الحدود</w:t>
      </w:r>
      <w:r w:rsidR="00556724">
        <w:rPr>
          <w:rtl/>
        </w:rPr>
        <w:t xml:space="preserve"> ، </w:t>
      </w:r>
      <w:r>
        <w:rPr>
          <w:rtl/>
        </w:rPr>
        <w:t>الديات</w:t>
      </w:r>
      <w:r w:rsidR="00556724">
        <w:rPr>
          <w:rtl/>
        </w:rPr>
        <w:t xml:space="preserve"> ، </w:t>
      </w:r>
      <w:r>
        <w:rPr>
          <w:rtl/>
        </w:rPr>
        <w:t>الفرائض</w:t>
      </w:r>
      <w:r w:rsidR="00556724">
        <w:rPr>
          <w:rtl/>
        </w:rPr>
        <w:t xml:space="preserve"> ، </w:t>
      </w:r>
      <w:r>
        <w:rPr>
          <w:rtl/>
        </w:rPr>
        <w:t>المناكح</w:t>
      </w:r>
      <w:r w:rsidR="00556724">
        <w:rPr>
          <w:rtl/>
        </w:rPr>
        <w:t xml:space="preserve"> ، </w:t>
      </w:r>
      <w:r>
        <w:rPr>
          <w:rtl/>
        </w:rPr>
        <w:t>الطلاق</w:t>
      </w:r>
      <w:r w:rsidR="00556724">
        <w:rPr>
          <w:rtl/>
        </w:rPr>
        <w:t xml:space="preserve"> ، </w:t>
      </w:r>
      <w:r>
        <w:rPr>
          <w:rtl/>
        </w:rPr>
        <w:t>النوادر وهو نحو ألف ورقة</w:t>
      </w:r>
      <w:r w:rsidR="00556724">
        <w:rPr>
          <w:rtl/>
        </w:rPr>
        <w:t xml:space="preserve"> ، </w:t>
      </w:r>
      <w:r w:rsidR="00DC2F7E">
        <w:rPr>
          <w:rFonts w:hint="cs"/>
          <w:rtl/>
        </w:rPr>
        <w:br/>
      </w:r>
      <w:r>
        <w:rPr>
          <w:rtl/>
        </w:rPr>
        <w:t>التفسير</w:t>
      </w:r>
      <w:r w:rsidR="00556724">
        <w:rPr>
          <w:rtl/>
        </w:rPr>
        <w:t xml:space="preserve"> ، </w:t>
      </w:r>
      <w:r>
        <w:rPr>
          <w:rtl/>
        </w:rPr>
        <w:t>معرفة رواة الأخبار</w:t>
      </w:r>
      <w:r w:rsidR="00556724">
        <w:rPr>
          <w:rtl/>
        </w:rPr>
        <w:t xml:space="preserve"> ، </w:t>
      </w:r>
      <w:r>
        <w:rPr>
          <w:rtl/>
        </w:rPr>
        <w:t>العتق وغيرها</w:t>
      </w:r>
      <w:r w:rsidR="00556724">
        <w:rPr>
          <w:rtl/>
        </w:rPr>
        <w:t>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6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>حماد بن عيسى الجهني</w:t>
      </w:r>
      <w:r w:rsidR="00556724">
        <w:rPr>
          <w:rtl/>
        </w:rPr>
        <w:t xml:space="preserve"> ، </w:t>
      </w:r>
      <w:r>
        <w:rPr>
          <w:rtl/>
        </w:rPr>
        <w:t>له كتاب النوادر</w:t>
      </w:r>
      <w:r w:rsidR="00556724">
        <w:rPr>
          <w:rtl/>
        </w:rPr>
        <w:t xml:space="preserve"> ، </w:t>
      </w:r>
      <w:r>
        <w:rPr>
          <w:rtl/>
        </w:rPr>
        <w:t>الزكاة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 xml:space="preserve">مسائل </w:t>
      </w:r>
      <w:r w:rsidR="00DC2F7E">
        <w:rPr>
          <w:rFonts w:hint="cs"/>
          <w:rtl/>
        </w:rPr>
        <w:br/>
      </w:r>
      <w:r>
        <w:rPr>
          <w:rtl/>
        </w:rPr>
        <w:t xml:space="preserve">التلميذ وتصنيفه عن جعفر بن محمد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 xml:space="preserve">وفيه عبر ومواعظ وتنبيهات على </w:t>
      </w:r>
      <w:r w:rsidR="00DC2F7E">
        <w:rPr>
          <w:rFonts w:hint="cs"/>
          <w:rtl/>
        </w:rPr>
        <w:br/>
      </w:r>
      <w:r>
        <w:rPr>
          <w:rtl/>
        </w:rPr>
        <w:t>منافع الأعضاء من الإنسان والحيوان</w:t>
      </w:r>
      <w:r w:rsidR="00556724">
        <w:rPr>
          <w:rtl/>
        </w:rPr>
        <w:t xml:space="preserve"> ، </w:t>
      </w:r>
      <w:r>
        <w:rPr>
          <w:rtl/>
        </w:rPr>
        <w:t>وفصول من الكلام في التوحيد</w:t>
      </w:r>
      <w:r w:rsidR="00556724">
        <w:rPr>
          <w:rtl/>
        </w:rPr>
        <w:t xml:space="preserve"> ، </w:t>
      </w:r>
      <w:r>
        <w:rPr>
          <w:rtl/>
        </w:rPr>
        <w:t xml:space="preserve">وهو </w:t>
      </w:r>
      <w:r w:rsidR="00DC2F7E">
        <w:rPr>
          <w:rFonts w:hint="cs"/>
          <w:rtl/>
        </w:rPr>
        <w:br/>
      </w:r>
      <w:r>
        <w:rPr>
          <w:rtl/>
        </w:rPr>
        <w:t xml:space="preserve">عبارة عن مسائل حماد للإمام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7</w:t>
      </w:r>
      <w:r w:rsid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>حمدان بن المعافى الصبيحي</w:t>
      </w:r>
      <w:r w:rsidR="00556724">
        <w:rPr>
          <w:rtl/>
        </w:rPr>
        <w:t xml:space="preserve"> ، </w:t>
      </w:r>
      <w:r>
        <w:rPr>
          <w:rtl/>
        </w:rPr>
        <w:t>له كتاب شرائع الايمان</w:t>
      </w:r>
      <w:r w:rsidR="00556724">
        <w:rPr>
          <w:rtl/>
        </w:rPr>
        <w:t xml:space="preserve"> ، </w:t>
      </w:r>
      <w:r>
        <w:rPr>
          <w:rtl/>
        </w:rPr>
        <w:t xml:space="preserve">وكتاب </w:t>
      </w:r>
      <w:r w:rsidR="00DC2F7E">
        <w:rPr>
          <w:rFonts w:hint="cs"/>
          <w:rtl/>
        </w:rPr>
        <w:br/>
      </w:r>
      <w:r>
        <w:rPr>
          <w:rtl/>
        </w:rPr>
        <w:t>الإهليلجة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DC2F7E">
        <w:rPr>
          <w:rStyle w:val="rfdBold2"/>
          <w:rtl/>
        </w:rPr>
        <w:t>8 ـ</w:t>
      </w:r>
      <w:r>
        <w:rPr>
          <w:rtl/>
        </w:rPr>
        <w:t xml:space="preserve"> داود بن كثير الرقي</w:t>
      </w:r>
      <w:r w:rsidR="00556724">
        <w:rPr>
          <w:rtl/>
        </w:rPr>
        <w:t xml:space="preserve"> ، </w:t>
      </w:r>
      <w:r>
        <w:rPr>
          <w:rtl/>
        </w:rPr>
        <w:t>له كتاب المزار</w:t>
      </w:r>
      <w:r w:rsidR="00556724">
        <w:rPr>
          <w:rtl/>
        </w:rPr>
        <w:t xml:space="preserve"> ، </w:t>
      </w:r>
      <w:r>
        <w:rPr>
          <w:rtl/>
        </w:rPr>
        <w:t>والإهليلجة</w:t>
      </w:r>
      <w:r w:rsidR="00556724">
        <w:rPr>
          <w:rtl/>
        </w:rPr>
        <w:t>.</w:t>
      </w:r>
    </w:p>
    <w:p w:rsidR="000F0A1B" w:rsidRDefault="000F0A1B" w:rsidP="00DC2F7E">
      <w:pPr>
        <w:rPr>
          <w:rtl/>
        </w:rPr>
      </w:pPr>
      <w:r w:rsidRPr="00DC2F7E">
        <w:rPr>
          <w:rStyle w:val="rfdBold2"/>
          <w:rtl/>
        </w:rPr>
        <w:t>9</w:t>
      </w:r>
      <w:r w:rsidR="00DC2F7E" w:rsidRPr="00DC2F7E">
        <w:rPr>
          <w:rStyle w:val="rfdBold2"/>
          <w:rFonts w:hint="cs"/>
          <w:rtl/>
        </w:rPr>
        <w:t xml:space="preserve"> </w:t>
      </w:r>
      <w:r w:rsidRPr="00DC2F7E">
        <w:rPr>
          <w:rStyle w:val="rfdBold2"/>
          <w:rtl/>
        </w:rPr>
        <w:t>ـ</w:t>
      </w:r>
      <w:r w:rsidR="00DC2F7E">
        <w:rPr>
          <w:rFonts w:hint="cs"/>
          <w:rtl/>
        </w:rPr>
        <w:t xml:space="preserve"> </w:t>
      </w:r>
      <w:r>
        <w:rPr>
          <w:rtl/>
        </w:rPr>
        <w:t>دعبل بن علي الخزاعي</w:t>
      </w:r>
      <w:r w:rsidR="00556724">
        <w:rPr>
          <w:rtl/>
        </w:rPr>
        <w:t xml:space="preserve"> ، </w:t>
      </w:r>
      <w:r>
        <w:rPr>
          <w:rtl/>
        </w:rPr>
        <w:t>له من الكتب</w:t>
      </w:r>
      <w:r w:rsidR="00556724">
        <w:rPr>
          <w:rtl/>
        </w:rPr>
        <w:t xml:space="preserve"> : </w:t>
      </w:r>
      <w:r>
        <w:rPr>
          <w:rtl/>
        </w:rPr>
        <w:t>طبقات الشعراء</w:t>
      </w:r>
      <w:r w:rsidR="00556724">
        <w:rPr>
          <w:rtl/>
        </w:rPr>
        <w:t xml:space="preserve"> ، </w:t>
      </w:r>
      <w:r>
        <w:rPr>
          <w:rtl/>
        </w:rPr>
        <w:t xml:space="preserve">الواحدة في </w:t>
      </w:r>
      <w:r w:rsidR="00DC2F7E">
        <w:rPr>
          <w:rFonts w:hint="cs"/>
          <w:rtl/>
        </w:rPr>
        <w:br/>
      </w:r>
      <w:r>
        <w:rPr>
          <w:rtl/>
        </w:rPr>
        <w:t>مثالب العرب ومناقبها</w:t>
      </w:r>
      <w:r w:rsidR="00556724">
        <w:rPr>
          <w:rtl/>
        </w:rPr>
        <w:t xml:space="preserve"> ، </w:t>
      </w:r>
      <w:r>
        <w:rPr>
          <w:rtl/>
        </w:rPr>
        <w:t>ديوان شعر</w:t>
      </w:r>
      <w:r w:rsidR="00556724">
        <w:rPr>
          <w:rtl/>
        </w:rPr>
        <w:t>.</w:t>
      </w:r>
    </w:p>
    <w:p w:rsidR="006234C7" w:rsidRDefault="00471A71" w:rsidP="00152621">
      <w:pPr>
        <w:rPr>
          <w:rtl/>
        </w:rPr>
      </w:pPr>
      <w:r>
        <w:rPr>
          <w:rtl/>
        </w:rPr>
        <w:br w:type="page"/>
      </w:r>
      <w:r w:rsidR="006234C7" w:rsidRPr="00152621">
        <w:rPr>
          <w:rStyle w:val="rfdBold2"/>
          <w:rtl/>
        </w:rPr>
        <w:lastRenderedPageBreak/>
        <w:t>10</w:t>
      </w:r>
      <w:r w:rsidR="00152621" w:rsidRPr="00152621">
        <w:rPr>
          <w:rStyle w:val="rfdBold2"/>
          <w:rFonts w:hint="cs"/>
          <w:rtl/>
        </w:rPr>
        <w:t xml:space="preserve"> </w:t>
      </w:r>
      <w:r w:rsidR="006234C7"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 w:rsidR="006234C7">
        <w:rPr>
          <w:rtl/>
        </w:rPr>
        <w:t>زرارة بن أعين الشيباني ، له ك</w:t>
      </w:r>
      <w:r w:rsidR="00152621">
        <w:rPr>
          <w:rtl/>
        </w:rPr>
        <w:t>تاب العهود ، الاستطاعة ، الجبر.</w:t>
      </w:r>
    </w:p>
    <w:p w:rsidR="006234C7" w:rsidRDefault="006234C7" w:rsidP="00152621">
      <w:pPr>
        <w:rPr>
          <w:rtl/>
        </w:rPr>
      </w:pPr>
      <w:r w:rsidRPr="00152621">
        <w:rPr>
          <w:rStyle w:val="rfdBold2"/>
          <w:rtl/>
        </w:rPr>
        <w:t>11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>
        <w:rPr>
          <w:rtl/>
        </w:rPr>
        <w:t xml:space="preserve"> زكريا</w:t>
      </w:r>
      <w:r w:rsidR="00152621">
        <w:rPr>
          <w:rtl/>
        </w:rPr>
        <w:t xml:space="preserve"> بن آدم القمي ، له كتاب ومسائل.</w:t>
      </w:r>
    </w:p>
    <w:p w:rsidR="000F0A1B" w:rsidRDefault="006234C7" w:rsidP="00152621">
      <w:pPr>
        <w:rPr>
          <w:rtl/>
        </w:rPr>
      </w:pPr>
      <w:r w:rsidRPr="00152621">
        <w:rPr>
          <w:rStyle w:val="rfdBold2"/>
          <w:rtl/>
        </w:rPr>
        <w:t>12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 xml:space="preserve">سعيد بن جناح الكوفي ، له كتاب صفة الجنة والنار ، قبض روح </w:t>
      </w:r>
      <w:r w:rsidR="00152621">
        <w:rPr>
          <w:rFonts w:hint="cs"/>
          <w:rtl/>
        </w:rPr>
        <w:br/>
      </w:r>
      <w:r w:rsidR="000F0A1B">
        <w:rPr>
          <w:rtl/>
        </w:rPr>
        <w:t>المؤمن والكافر</w:t>
      </w:r>
      <w:r w:rsidR="00556724">
        <w:rPr>
          <w:rtl/>
        </w:rPr>
        <w:t xml:space="preserve"> ، </w:t>
      </w:r>
      <w:r w:rsidR="000F0A1B">
        <w:rPr>
          <w:rtl/>
        </w:rPr>
        <w:t>أدرجه الشيخ المفيد في العيون والمحاسن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13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صفوان بن يحيى البجلي</w:t>
      </w:r>
      <w:r w:rsidR="00556724">
        <w:rPr>
          <w:rtl/>
        </w:rPr>
        <w:t xml:space="preserve"> ، </w:t>
      </w:r>
      <w:r>
        <w:rPr>
          <w:rtl/>
        </w:rPr>
        <w:t>صنّف ثلاثين كتاباً منها</w:t>
      </w:r>
      <w:r w:rsidR="00556724">
        <w:rPr>
          <w:rtl/>
        </w:rPr>
        <w:t xml:space="preserve"> : </w:t>
      </w:r>
      <w:r>
        <w:rPr>
          <w:rtl/>
        </w:rPr>
        <w:t>كتاب الوضوء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>الصوم</w:t>
      </w:r>
      <w:r w:rsidR="00556724">
        <w:rPr>
          <w:rtl/>
        </w:rPr>
        <w:t xml:space="preserve"> ، </w:t>
      </w:r>
      <w:r>
        <w:rPr>
          <w:rtl/>
        </w:rPr>
        <w:t>الحج</w:t>
      </w:r>
      <w:r w:rsidR="00556724">
        <w:rPr>
          <w:rtl/>
        </w:rPr>
        <w:t xml:space="preserve"> ، </w:t>
      </w:r>
      <w:r>
        <w:rPr>
          <w:rtl/>
        </w:rPr>
        <w:t>الزكاة</w:t>
      </w:r>
      <w:r w:rsidR="00556724">
        <w:rPr>
          <w:rtl/>
        </w:rPr>
        <w:t xml:space="preserve"> ، </w:t>
      </w:r>
      <w:r>
        <w:rPr>
          <w:rtl/>
        </w:rPr>
        <w:t>النكاح</w:t>
      </w:r>
      <w:r w:rsidR="00556724">
        <w:rPr>
          <w:rtl/>
        </w:rPr>
        <w:t xml:space="preserve"> ، </w:t>
      </w:r>
      <w:r>
        <w:rPr>
          <w:rtl/>
        </w:rPr>
        <w:t>الطلاق</w:t>
      </w:r>
      <w:r w:rsidR="00556724">
        <w:rPr>
          <w:rtl/>
        </w:rPr>
        <w:t xml:space="preserve"> ، </w:t>
      </w:r>
      <w:r>
        <w:rPr>
          <w:rtl/>
        </w:rPr>
        <w:t>الفرائض</w:t>
      </w:r>
      <w:r w:rsidR="00556724">
        <w:rPr>
          <w:rtl/>
        </w:rPr>
        <w:t xml:space="preserve"> ، </w:t>
      </w:r>
      <w:r>
        <w:rPr>
          <w:rtl/>
        </w:rPr>
        <w:t>الوصايا</w:t>
      </w:r>
      <w:r w:rsidR="00556724">
        <w:rPr>
          <w:rtl/>
        </w:rPr>
        <w:t xml:space="preserve"> ، </w:t>
      </w:r>
      <w:r>
        <w:rPr>
          <w:rtl/>
        </w:rPr>
        <w:t xml:space="preserve">الشراء </w:t>
      </w:r>
      <w:r w:rsidR="00152621">
        <w:rPr>
          <w:rFonts w:hint="cs"/>
          <w:rtl/>
        </w:rPr>
        <w:br/>
      </w:r>
      <w:r>
        <w:rPr>
          <w:rtl/>
        </w:rPr>
        <w:t>والبيع</w:t>
      </w:r>
      <w:r w:rsidR="00556724">
        <w:rPr>
          <w:rtl/>
        </w:rPr>
        <w:t xml:space="preserve"> ، </w:t>
      </w:r>
      <w:r>
        <w:rPr>
          <w:rtl/>
        </w:rPr>
        <w:t>العتق والتدبير</w:t>
      </w:r>
      <w:r w:rsidR="00556724">
        <w:rPr>
          <w:rtl/>
        </w:rPr>
        <w:t xml:space="preserve"> ، </w:t>
      </w:r>
      <w:r>
        <w:rPr>
          <w:rtl/>
        </w:rPr>
        <w:t>البشارات</w:t>
      </w:r>
      <w:r w:rsidR="00556724">
        <w:rPr>
          <w:rtl/>
        </w:rPr>
        <w:t xml:space="preserve"> ، </w:t>
      </w:r>
      <w:r>
        <w:rPr>
          <w:rtl/>
        </w:rPr>
        <w:t>النوادر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14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إبراهيم بن محمد الجعفري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 xml:space="preserve">خروج محمد بن </w:t>
      </w:r>
      <w:r w:rsidR="00152621">
        <w:rPr>
          <w:rFonts w:hint="cs"/>
          <w:rtl/>
        </w:rPr>
        <w:br/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ومقتله</w:t>
      </w:r>
      <w:r w:rsidR="00556724">
        <w:rPr>
          <w:rtl/>
        </w:rPr>
        <w:t xml:space="preserve"> ، </w:t>
      </w:r>
      <w:r>
        <w:rPr>
          <w:rtl/>
        </w:rPr>
        <w:t>خروج صاحب فخ ومقتله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15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حماد الأنصاري</w:t>
      </w:r>
      <w:r w:rsidR="00556724">
        <w:rPr>
          <w:rtl/>
        </w:rPr>
        <w:t xml:space="preserve"> ، </w:t>
      </w:r>
      <w:r>
        <w:rPr>
          <w:rtl/>
        </w:rPr>
        <w:t>له من الكتب</w:t>
      </w:r>
      <w:r w:rsidR="00556724">
        <w:rPr>
          <w:rtl/>
        </w:rPr>
        <w:t xml:space="preserve"> : </w:t>
      </w:r>
      <w:r>
        <w:rPr>
          <w:rtl/>
        </w:rPr>
        <w:t xml:space="preserve">شعر أبي طالب </w:t>
      </w:r>
      <w:r w:rsidR="00152621">
        <w:rPr>
          <w:rFonts w:hint="cs"/>
          <w:rtl/>
        </w:rPr>
        <w:br/>
      </w:r>
      <w:r>
        <w:rPr>
          <w:rtl/>
        </w:rPr>
        <w:t>وأخباره</w:t>
      </w:r>
      <w:r w:rsidR="00556724">
        <w:rPr>
          <w:rtl/>
        </w:rPr>
        <w:t xml:space="preserve"> ، </w:t>
      </w:r>
      <w:r>
        <w:rPr>
          <w:rtl/>
        </w:rPr>
        <w:t>طبقات الشعراء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16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سنان الكوفي</w:t>
      </w:r>
      <w:r w:rsidR="00556724">
        <w:rPr>
          <w:rtl/>
        </w:rPr>
        <w:t xml:space="preserve"> ، </w:t>
      </w:r>
      <w:r>
        <w:rPr>
          <w:rtl/>
        </w:rPr>
        <w:t>له من الكتب</w:t>
      </w:r>
      <w:r w:rsidR="00556724">
        <w:rPr>
          <w:rtl/>
        </w:rPr>
        <w:t xml:space="preserve"> :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>الصلاة الكبير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الحلال والحرام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152621">
        <w:rPr>
          <w:rStyle w:val="rfdBold2"/>
          <w:rtl/>
        </w:rPr>
        <w:t>17 ـ</w:t>
      </w:r>
      <w:r>
        <w:rPr>
          <w:rtl/>
        </w:rPr>
        <w:t xml:space="preserve"> عبد</w:t>
      </w:r>
      <w:r w:rsidR="00E96E62">
        <w:rPr>
          <w:rtl/>
        </w:rPr>
        <w:t xml:space="preserve"> الله </w:t>
      </w:r>
      <w:r>
        <w:rPr>
          <w:rtl/>
        </w:rPr>
        <w:t>بن مسكان</w:t>
      </w:r>
      <w:r w:rsidR="00556724">
        <w:rPr>
          <w:rtl/>
        </w:rPr>
        <w:t xml:space="preserve"> ، </w:t>
      </w:r>
      <w:r>
        <w:rPr>
          <w:rtl/>
        </w:rPr>
        <w:t>له عدّة كتب منها</w:t>
      </w:r>
      <w:r w:rsidR="00556724">
        <w:rPr>
          <w:rtl/>
        </w:rPr>
        <w:t xml:space="preserve"> : </w:t>
      </w:r>
      <w:r>
        <w:rPr>
          <w:rtl/>
        </w:rPr>
        <w:t>الإمامة</w:t>
      </w:r>
      <w:r w:rsidR="00556724">
        <w:rPr>
          <w:rtl/>
        </w:rPr>
        <w:t xml:space="preserve"> ، </w:t>
      </w:r>
      <w:r>
        <w:rPr>
          <w:rtl/>
        </w:rPr>
        <w:t>الحلال والحرام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18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عبد</w:t>
      </w:r>
      <w:r w:rsidR="00E96E62">
        <w:rPr>
          <w:rtl/>
        </w:rPr>
        <w:t xml:space="preserve"> الله </w:t>
      </w:r>
      <w:r>
        <w:rPr>
          <w:rtl/>
        </w:rPr>
        <w:t>بن المغيرة البجلي</w:t>
      </w:r>
      <w:r w:rsidR="00556724">
        <w:rPr>
          <w:rtl/>
        </w:rPr>
        <w:t xml:space="preserve"> ، </w:t>
      </w:r>
      <w:r>
        <w:rPr>
          <w:rtl/>
        </w:rPr>
        <w:t>قالوا</w:t>
      </w:r>
      <w:r w:rsidR="00556724">
        <w:rPr>
          <w:rtl/>
        </w:rPr>
        <w:t xml:space="preserve"> : </w:t>
      </w:r>
      <w:r>
        <w:rPr>
          <w:rtl/>
        </w:rPr>
        <w:t>إنه صنّف ثلاثين كتاباً</w:t>
      </w:r>
      <w:r w:rsidR="00556724">
        <w:rPr>
          <w:rtl/>
        </w:rPr>
        <w:t xml:space="preserve"> ، </w:t>
      </w:r>
      <w:r>
        <w:rPr>
          <w:rtl/>
        </w:rPr>
        <w:t>منها</w:t>
      </w:r>
      <w:r w:rsidR="00556724">
        <w:rPr>
          <w:rtl/>
        </w:rPr>
        <w:t xml:space="preserve"> : </w:t>
      </w:r>
      <w:r>
        <w:rPr>
          <w:rtl/>
        </w:rPr>
        <w:t xml:space="preserve">كتاب </w:t>
      </w:r>
      <w:r w:rsidR="00152621">
        <w:rPr>
          <w:rFonts w:hint="cs"/>
          <w:rtl/>
        </w:rPr>
        <w:br/>
      </w:r>
      <w:r>
        <w:rPr>
          <w:rtl/>
        </w:rPr>
        <w:t>الوضوء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>الزكاة</w:t>
      </w:r>
      <w:r w:rsidR="00556724">
        <w:rPr>
          <w:rtl/>
        </w:rPr>
        <w:t xml:space="preserve"> ، </w:t>
      </w:r>
      <w:r>
        <w:rPr>
          <w:rtl/>
        </w:rPr>
        <w:t>الفرائض</w:t>
      </w:r>
      <w:r w:rsidR="00556724">
        <w:rPr>
          <w:rtl/>
        </w:rPr>
        <w:t xml:space="preserve"> ، </w:t>
      </w:r>
      <w:r>
        <w:rPr>
          <w:rtl/>
        </w:rPr>
        <w:t>وكتاب في أصناف الكلام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152621">
        <w:rPr>
          <w:rStyle w:val="rfdBold2"/>
          <w:rtl/>
        </w:rPr>
        <w:t>19 ـ</w:t>
      </w:r>
      <w:r>
        <w:rPr>
          <w:rtl/>
        </w:rPr>
        <w:t xml:space="preserve"> عبد</w:t>
      </w:r>
      <w:r w:rsidR="00E96E62">
        <w:rPr>
          <w:rtl/>
        </w:rPr>
        <w:t xml:space="preserve"> الله </w:t>
      </w:r>
      <w:r>
        <w:rPr>
          <w:rtl/>
        </w:rPr>
        <w:t>بن الوضّاح الكوفي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كتاب الصلاة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20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 xml:space="preserve">علي بن جعفر الصادق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المسائل</w:t>
      </w:r>
      <w:r w:rsidR="00556724">
        <w:rPr>
          <w:rtl/>
        </w:rPr>
        <w:t xml:space="preserve"> ، </w:t>
      </w:r>
      <w:r>
        <w:rPr>
          <w:rtl/>
        </w:rPr>
        <w:t xml:space="preserve">كتاب في الحلال </w:t>
      </w:r>
      <w:r w:rsidR="00152621">
        <w:rPr>
          <w:rFonts w:hint="cs"/>
          <w:rtl/>
        </w:rPr>
        <w:br/>
      </w:r>
      <w:r>
        <w:rPr>
          <w:rtl/>
        </w:rPr>
        <w:t>والحرام</w:t>
      </w:r>
      <w:r w:rsidR="00556724">
        <w:rPr>
          <w:rtl/>
        </w:rPr>
        <w:t xml:space="preserve"> ، </w:t>
      </w:r>
      <w:r>
        <w:rPr>
          <w:rtl/>
        </w:rPr>
        <w:t>قال النجاشي</w:t>
      </w:r>
      <w:r w:rsidR="00556724">
        <w:rPr>
          <w:rtl/>
        </w:rPr>
        <w:t xml:space="preserve"> : </w:t>
      </w:r>
      <w:r>
        <w:rPr>
          <w:rtl/>
        </w:rPr>
        <w:t>يروي عنه تارة مبوباً وأخرى غير مبوب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21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علي بن رئاب الطحّان</w:t>
      </w:r>
      <w:r w:rsidR="00556724">
        <w:rPr>
          <w:rtl/>
        </w:rPr>
        <w:t xml:space="preserve"> ، </w:t>
      </w:r>
      <w:r>
        <w:rPr>
          <w:rtl/>
        </w:rPr>
        <w:t>له أصل</w:t>
      </w:r>
      <w:r w:rsidR="00556724">
        <w:rPr>
          <w:rtl/>
        </w:rPr>
        <w:t xml:space="preserve"> ، </w:t>
      </w:r>
      <w:r>
        <w:rPr>
          <w:rtl/>
        </w:rPr>
        <w:t>وله كتب منها</w:t>
      </w:r>
      <w:r w:rsidR="00556724">
        <w:rPr>
          <w:rtl/>
        </w:rPr>
        <w:t xml:space="preserve"> : </w:t>
      </w:r>
      <w:r>
        <w:rPr>
          <w:rtl/>
        </w:rPr>
        <w:t>الوصية</w:t>
      </w:r>
      <w:r w:rsidR="00556724">
        <w:rPr>
          <w:rtl/>
        </w:rPr>
        <w:t xml:space="preserve"> ، </w:t>
      </w:r>
      <w:r>
        <w:rPr>
          <w:rtl/>
        </w:rPr>
        <w:t>الإمامة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الديات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152621">
        <w:rPr>
          <w:rStyle w:val="rfdBold2"/>
          <w:rtl/>
        </w:rPr>
        <w:t>22 ـ</w:t>
      </w:r>
      <w:r>
        <w:rPr>
          <w:rtl/>
        </w:rPr>
        <w:t xml:space="preserve"> فضالة بن أيوب الأهوازي</w:t>
      </w:r>
      <w:r w:rsidR="00556724">
        <w:rPr>
          <w:rtl/>
        </w:rPr>
        <w:t xml:space="preserve"> ، </w:t>
      </w:r>
      <w:r>
        <w:rPr>
          <w:rtl/>
        </w:rPr>
        <w:t>له كتاب النوادر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>.</w:t>
      </w:r>
    </w:p>
    <w:p w:rsidR="006234C7" w:rsidRPr="00152621" w:rsidRDefault="000F0A1B" w:rsidP="00152621">
      <w:pPr>
        <w:rPr>
          <w:rStyle w:val="rfdPoemTiniCharChar"/>
          <w:rtl/>
        </w:rPr>
      </w:pPr>
      <w:r w:rsidRPr="00152621">
        <w:rPr>
          <w:rStyle w:val="rfdBold2"/>
          <w:rtl/>
        </w:rPr>
        <w:t>23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محمد بن أبي عمير</w:t>
      </w:r>
      <w:r w:rsidR="00556724">
        <w:rPr>
          <w:rtl/>
        </w:rPr>
        <w:t xml:space="preserve"> ، </w:t>
      </w:r>
      <w:r>
        <w:rPr>
          <w:rtl/>
        </w:rPr>
        <w:t>ذكر ابن بطة أن له أربعة وتسعين كتاباً</w:t>
      </w:r>
      <w:r w:rsidR="00556724">
        <w:rPr>
          <w:rtl/>
        </w:rPr>
        <w:t xml:space="preserve"> ، </w:t>
      </w:r>
      <w:r>
        <w:rPr>
          <w:rtl/>
        </w:rPr>
        <w:t>منها</w:t>
      </w:r>
      <w:r w:rsidR="00556724">
        <w:rPr>
          <w:rtl/>
        </w:rPr>
        <w:t xml:space="preserve"> : </w:t>
      </w:r>
      <w:r w:rsidR="00152621">
        <w:rPr>
          <w:rFonts w:hint="cs"/>
          <w:rtl/>
        </w:rPr>
        <w:br/>
      </w:r>
    </w:p>
    <w:p w:rsidR="006234C7" w:rsidRDefault="006234C7" w:rsidP="006234C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الاحتجاج ، النوادر ، يوم وليلة ، المغازي ، الكفر والإيمان ، فضائل الحج ، البداء ، </w:t>
      </w:r>
      <w:r w:rsidR="00152621">
        <w:rPr>
          <w:rFonts w:hint="cs"/>
          <w:rtl/>
        </w:rPr>
        <w:br/>
      </w:r>
      <w:r>
        <w:rPr>
          <w:rtl/>
        </w:rPr>
        <w:t xml:space="preserve">الملاحم ، الاستطاعة ، المعارف ، الرضاع ، الطلاق ، التوحيد ، الردّ على أهل </w:t>
      </w:r>
      <w:r w:rsidR="00152621">
        <w:rPr>
          <w:rFonts w:hint="cs"/>
          <w:rtl/>
        </w:rPr>
        <w:br/>
      </w:r>
      <w:r>
        <w:rPr>
          <w:rtl/>
        </w:rPr>
        <w:t>القدر والجبر ، الإ</w:t>
      </w:r>
      <w:r w:rsidR="00152621">
        <w:rPr>
          <w:rtl/>
        </w:rPr>
        <w:t>مامة ، المتعة ، المسائل وغيرها.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24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محمد بن إسماعيل بن بزيع الكوفي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الحج</w:t>
      </w:r>
      <w:r w:rsidR="00556724">
        <w:rPr>
          <w:rtl/>
        </w:rPr>
        <w:t xml:space="preserve"> ، </w:t>
      </w:r>
      <w:r>
        <w:rPr>
          <w:rtl/>
        </w:rPr>
        <w:t>وثواب الحج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25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محمد بن خالد البرقي</w:t>
      </w:r>
      <w:r w:rsidR="00556724">
        <w:rPr>
          <w:rtl/>
        </w:rPr>
        <w:t xml:space="preserve"> ، </w:t>
      </w:r>
      <w:r>
        <w:rPr>
          <w:rtl/>
        </w:rPr>
        <w:t xml:space="preserve">كان أديباً حسن المعرفة بالأخبار وعلوم </w:t>
      </w:r>
      <w:r w:rsidR="00152621">
        <w:rPr>
          <w:rFonts w:hint="cs"/>
          <w:rtl/>
        </w:rPr>
        <w:br/>
      </w:r>
      <w:r>
        <w:rPr>
          <w:rtl/>
        </w:rPr>
        <w:t>العرب</w:t>
      </w:r>
      <w:r w:rsidR="00556724">
        <w:rPr>
          <w:rtl/>
        </w:rPr>
        <w:t xml:space="preserve"> ، </w:t>
      </w:r>
      <w:r>
        <w:rPr>
          <w:rtl/>
        </w:rPr>
        <w:t>له عدّة كتب منها</w:t>
      </w:r>
      <w:r w:rsidR="00556724">
        <w:rPr>
          <w:rtl/>
        </w:rPr>
        <w:t xml:space="preserve"> : </w:t>
      </w:r>
      <w:r>
        <w:rPr>
          <w:rtl/>
        </w:rPr>
        <w:t>حروب الأوس والخزرج</w:t>
      </w:r>
      <w:r w:rsidR="00556724">
        <w:rPr>
          <w:rtl/>
        </w:rPr>
        <w:t xml:space="preserve"> ، </w:t>
      </w:r>
      <w:r>
        <w:rPr>
          <w:rtl/>
        </w:rPr>
        <w:t>رجال البرقي الكبير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الطبقات الصغير</w:t>
      </w:r>
      <w:r w:rsidR="00556724">
        <w:rPr>
          <w:rtl/>
        </w:rPr>
        <w:t xml:space="preserve"> ، </w:t>
      </w:r>
      <w:r>
        <w:rPr>
          <w:rtl/>
        </w:rPr>
        <w:t>مكة والمدينة</w:t>
      </w:r>
      <w:r w:rsidR="00556724">
        <w:rPr>
          <w:rtl/>
        </w:rPr>
        <w:t xml:space="preserve"> ، </w:t>
      </w:r>
      <w:r>
        <w:rPr>
          <w:rtl/>
        </w:rPr>
        <w:t>النوادر</w:t>
      </w:r>
      <w:r w:rsidR="00556724">
        <w:rPr>
          <w:rtl/>
        </w:rPr>
        <w:t xml:space="preserve"> ، </w:t>
      </w:r>
      <w:r>
        <w:rPr>
          <w:rtl/>
        </w:rPr>
        <w:t>التحريف والتبديل</w:t>
      </w:r>
      <w:r w:rsidR="00556724">
        <w:rPr>
          <w:rtl/>
        </w:rPr>
        <w:t xml:space="preserve"> ، </w:t>
      </w:r>
      <w:r>
        <w:rPr>
          <w:rtl/>
        </w:rPr>
        <w:t xml:space="preserve">التنزيل </w:t>
      </w:r>
      <w:r w:rsidR="00152621">
        <w:rPr>
          <w:rFonts w:hint="cs"/>
          <w:rtl/>
        </w:rPr>
        <w:br/>
      </w:r>
      <w:r>
        <w:rPr>
          <w:rtl/>
        </w:rPr>
        <w:t>والتعبير</w:t>
      </w:r>
      <w:r w:rsidR="00556724">
        <w:rPr>
          <w:rtl/>
        </w:rPr>
        <w:t xml:space="preserve"> ، </w:t>
      </w:r>
      <w:r>
        <w:rPr>
          <w:rtl/>
        </w:rPr>
        <w:t>يوم وليلة</w:t>
      </w:r>
      <w:r w:rsidR="00556724">
        <w:rPr>
          <w:rtl/>
        </w:rPr>
        <w:t xml:space="preserve"> ، </w:t>
      </w:r>
      <w:r>
        <w:rPr>
          <w:rtl/>
        </w:rPr>
        <w:t>التفسير</w:t>
      </w:r>
      <w:r w:rsidR="00556724">
        <w:rPr>
          <w:rtl/>
        </w:rPr>
        <w:t xml:space="preserve"> ، </w:t>
      </w:r>
      <w:r>
        <w:rPr>
          <w:rtl/>
        </w:rPr>
        <w:t>العلل</w:t>
      </w:r>
      <w:r w:rsidR="00556724">
        <w:rPr>
          <w:rtl/>
        </w:rPr>
        <w:t xml:space="preserve"> ، </w:t>
      </w:r>
      <w:r>
        <w:rPr>
          <w:rtl/>
        </w:rPr>
        <w:t>كتاب في علم الباري</w:t>
      </w:r>
      <w:r w:rsidR="00556724">
        <w:rPr>
          <w:rtl/>
        </w:rPr>
        <w:t xml:space="preserve"> ، </w:t>
      </w:r>
      <w:r>
        <w:rPr>
          <w:rtl/>
        </w:rPr>
        <w:t>الخطب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26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محمد بن علي بن النعمان</w:t>
      </w:r>
      <w:r w:rsidR="00556724">
        <w:rPr>
          <w:rtl/>
        </w:rPr>
        <w:t xml:space="preserve"> ، </w:t>
      </w:r>
      <w:r>
        <w:rPr>
          <w:rtl/>
        </w:rPr>
        <w:t>المعروف بمؤمن الطاق</w:t>
      </w:r>
      <w:r w:rsidR="00556724">
        <w:rPr>
          <w:rtl/>
        </w:rPr>
        <w:t xml:space="preserve"> ، </w:t>
      </w:r>
      <w:r>
        <w:rPr>
          <w:rtl/>
        </w:rPr>
        <w:t>له عدّة كتب منها</w:t>
      </w:r>
      <w:r w:rsidR="00556724">
        <w:rPr>
          <w:rtl/>
        </w:rPr>
        <w:t xml:space="preserve"> : </w:t>
      </w:r>
      <w:r w:rsidR="00152621">
        <w:rPr>
          <w:rFonts w:hint="cs"/>
          <w:rtl/>
        </w:rPr>
        <w:br/>
      </w:r>
      <w:r>
        <w:rPr>
          <w:rtl/>
        </w:rPr>
        <w:t>الجمل</w:t>
      </w:r>
      <w:r w:rsidR="00556724">
        <w:rPr>
          <w:rtl/>
        </w:rPr>
        <w:t xml:space="preserve"> ، </w:t>
      </w:r>
      <w:r>
        <w:rPr>
          <w:rtl/>
        </w:rPr>
        <w:t>الردّ على المعتزلة في إمامة المفضول</w:t>
      </w:r>
      <w:r w:rsidR="00556724">
        <w:rPr>
          <w:rtl/>
        </w:rPr>
        <w:t xml:space="preserve"> ، </w:t>
      </w:r>
      <w:r>
        <w:rPr>
          <w:rtl/>
        </w:rPr>
        <w:t>المعرفة</w:t>
      </w:r>
      <w:r w:rsidR="00556724">
        <w:rPr>
          <w:rtl/>
        </w:rPr>
        <w:t xml:space="preserve"> ، </w:t>
      </w:r>
      <w:r>
        <w:rPr>
          <w:rtl/>
        </w:rPr>
        <w:t>الإمامة</w:t>
      </w:r>
      <w:r w:rsidR="00556724">
        <w:rPr>
          <w:rtl/>
        </w:rPr>
        <w:t xml:space="preserve"> ، </w:t>
      </w:r>
      <w:r>
        <w:rPr>
          <w:rtl/>
        </w:rPr>
        <w:t>إثبات الوصية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كتاب مجالسه مع أبي حنيفة</w:t>
      </w:r>
      <w:r w:rsidR="00556724">
        <w:rPr>
          <w:rtl/>
        </w:rPr>
        <w:t xml:space="preserve"> ، </w:t>
      </w:r>
      <w:r>
        <w:rPr>
          <w:rtl/>
        </w:rPr>
        <w:t>كتاب كلامه على الخوارج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27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معاوية بن عمار الدهني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كتاب الحج</w:t>
      </w:r>
      <w:r w:rsidR="00556724">
        <w:rPr>
          <w:rtl/>
        </w:rPr>
        <w:t xml:space="preserve"> ، </w:t>
      </w:r>
      <w:r>
        <w:rPr>
          <w:rtl/>
        </w:rPr>
        <w:t>الصلاة</w:t>
      </w:r>
      <w:r w:rsidR="00556724">
        <w:rPr>
          <w:rtl/>
        </w:rPr>
        <w:t xml:space="preserve"> ، </w:t>
      </w:r>
      <w:r>
        <w:rPr>
          <w:rtl/>
        </w:rPr>
        <w:t xml:space="preserve">يوم </w:t>
      </w:r>
      <w:r w:rsidR="00152621">
        <w:rPr>
          <w:rFonts w:hint="cs"/>
          <w:rtl/>
        </w:rPr>
        <w:br/>
      </w:r>
      <w:r>
        <w:rPr>
          <w:rtl/>
        </w:rPr>
        <w:t>وليلة</w:t>
      </w:r>
      <w:r w:rsidR="00556724">
        <w:rPr>
          <w:rtl/>
        </w:rPr>
        <w:t xml:space="preserve"> ، </w:t>
      </w:r>
      <w:r>
        <w:rPr>
          <w:rtl/>
        </w:rPr>
        <w:t>الدعاء</w:t>
      </w:r>
      <w:r w:rsidR="00556724">
        <w:rPr>
          <w:rtl/>
        </w:rPr>
        <w:t xml:space="preserve"> ، </w:t>
      </w:r>
      <w:r>
        <w:rPr>
          <w:rtl/>
        </w:rPr>
        <w:t>الطلاق</w:t>
      </w:r>
      <w:r w:rsidR="00556724">
        <w:rPr>
          <w:rtl/>
        </w:rPr>
        <w:t xml:space="preserve"> ، </w:t>
      </w:r>
      <w:r>
        <w:rPr>
          <w:rtl/>
        </w:rPr>
        <w:t xml:space="preserve">مزار أمير المؤمنين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28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مسمع بن عبد الملك البصري</w:t>
      </w:r>
      <w:r w:rsidR="00556724">
        <w:rPr>
          <w:rtl/>
        </w:rPr>
        <w:t xml:space="preserve"> ، </w:t>
      </w:r>
      <w:r>
        <w:rPr>
          <w:rtl/>
        </w:rPr>
        <w:t>له نوادر كثيرة</w:t>
      </w:r>
      <w:r w:rsidR="00556724">
        <w:rPr>
          <w:rtl/>
        </w:rPr>
        <w:t xml:space="preserve"> ، </w:t>
      </w:r>
      <w:r>
        <w:rPr>
          <w:rtl/>
        </w:rPr>
        <w:t>وأيام البسوس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152621">
        <w:rPr>
          <w:rStyle w:val="rfdBold2"/>
          <w:rtl/>
        </w:rPr>
        <w:t>29 ـ</w:t>
      </w:r>
      <w:r>
        <w:rPr>
          <w:rtl/>
        </w:rPr>
        <w:t xml:space="preserve"> معاوية بن وهب البجلي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كتاب فضائل الحج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 w:rsidRPr="00152621">
        <w:rPr>
          <w:rStyle w:val="rfdBold2"/>
          <w:rtl/>
        </w:rPr>
        <w:t>30 ـ</w:t>
      </w:r>
      <w:r>
        <w:rPr>
          <w:rtl/>
        </w:rPr>
        <w:t xml:space="preserve"> منصور بن حازم البجلي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أصول الشرائع</w:t>
      </w:r>
      <w:r w:rsidR="00556724">
        <w:rPr>
          <w:rtl/>
        </w:rPr>
        <w:t xml:space="preserve"> ، </w:t>
      </w:r>
      <w:r>
        <w:rPr>
          <w:rtl/>
        </w:rPr>
        <w:t>الحج</w:t>
      </w:r>
      <w:r w:rsidR="00556724">
        <w:rPr>
          <w:rtl/>
        </w:rPr>
        <w:t>.</w:t>
      </w:r>
    </w:p>
    <w:p w:rsidR="000F0A1B" w:rsidRDefault="000F0A1B" w:rsidP="00152621">
      <w:pPr>
        <w:rPr>
          <w:rtl/>
        </w:rPr>
      </w:pPr>
      <w:r w:rsidRPr="00152621">
        <w:rPr>
          <w:rStyle w:val="rfdBold2"/>
          <w:rtl/>
        </w:rPr>
        <w:t>31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هشام بن الحكم</w:t>
      </w:r>
      <w:r w:rsidR="00556724">
        <w:rPr>
          <w:rtl/>
        </w:rPr>
        <w:t xml:space="preserve"> ، </w:t>
      </w:r>
      <w:r>
        <w:rPr>
          <w:rtl/>
        </w:rPr>
        <w:t xml:space="preserve">وكان من خواصه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وكانت له مناظرات كثيرة </w:t>
      </w:r>
      <w:r w:rsidR="00152621">
        <w:rPr>
          <w:rFonts w:hint="cs"/>
          <w:rtl/>
        </w:rPr>
        <w:br/>
      </w:r>
      <w:r>
        <w:rPr>
          <w:rtl/>
        </w:rPr>
        <w:t>مع المخالفين</w:t>
      </w:r>
      <w:r w:rsidR="00556724">
        <w:rPr>
          <w:rtl/>
        </w:rPr>
        <w:t xml:space="preserve"> ، </w:t>
      </w:r>
      <w:r>
        <w:rPr>
          <w:rtl/>
        </w:rPr>
        <w:t>وهو ممن فتق الكلام في الإمامة</w:t>
      </w:r>
      <w:r w:rsidR="00556724">
        <w:rPr>
          <w:rtl/>
        </w:rPr>
        <w:t xml:space="preserve"> ، </w:t>
      </w:r>
      <w:r>
        <w:rPr>
          <w:rtl/>
        </w:rPr>
        <w:t>حاذق بصناعة الكلام</w:t>
      </w:r>
      <w:r w:rsidR="00556724">
        <w:rPr>
          <w:rtl/>
        </w:rPr>
        <w:t xml:space="preserve"> ، </w:t>
      </w:r>
      <w:r>
        <w:rPr>
          <w:rtl/>
        </w:rPr>
        <w:t xml:space="preserve">حاضر </w:t>
      </w:r>
      <w:r w:rsidR="00152621">
        <w:rPr>
          <w:rFonts w:hint="cs"/>
          <w:rtl/>
        </w:rPr>
        <w:br/>
      </w:r>
      <w:r>
        <w:rPr>
          <w:rtl/>
        </w:rPr>
        <w:t>الجواب</w:t>
      </w:r>
      <w:r w:rsidR="00556724">
        <w:rPr>
          <w:rtl/>
        </w:rPr>
        <w:t xml:space="preserve"> ، </w:t>
      </w:r>
      <w:r>
        <w:rPr>
          <w:rtl/>
        </w:rPr>
        <w:t>كان له أصل</w:t>
      </w:r>
      <w:r w:rsidR="00556724">
        <w:rPr>
          <w:rtl/>
        </w:rPr>
        <w:t xml:space="preserve"> ، </w:t>
      </w:r>
      <w:r>
        <w:rPr>
          <w:rtl/>
        </w:rPr>
        <w:t>وله مصنّفات كثيرة تجاوزت الثلاثين</w:t>
      </w:r>
      <w:r w:rsidR="00556724">
        <w:rPr>
          <w:rtl/>
        </w:rPr>
        <w:t xml:space="preserve"> ، </w:t>
      </w:r>
      <w:r>
        <w:rPr>
          <w:rtl/>
        </w:rPr>
        <w:t>نذكر منها</w:t>
      </w:r>
      <w:r w:rsidR="00556724">
        <w:rPr>
          <w:rtl/>
        </w:rPr>
        <w:t xml:space="preserve"> : </w:t>
      </w:r>
      <w:r w:rsidR="00152621">
        <w:rPr>
          <w:rFonts w:hint="cs"/>
          <w:rtl/>
        </w:rPr>
        <w:br/>
      </w:r>
      <w:r>
        <w:rPr>
          <w:rtl/>
        </w:rPr>
        <w:t>الدلالات على حدوث الأشياء</w:t>
      </w:r>
      <w:r w:rsidR="00556724">
        <w:rPr>
          <w:rtl/>
        </w:rPr>
        <w:t xml:space="preserve"> ، </w:t>
      </w:r>
      <w:r>
        <w:rPr>
          <w:rtl/>
        </w:rPr>
        <w:t>الردّ على الزنادقة</w:t>
      </w:r>
      <w:r w:rsidR="00556724">
        <w:rPr>
          <w:rtl/>
        </w:rPr>
        <w:t xml:space="preserve"> ، </w:t>
      </w:r>
      <w:r>
        <w:rPr>
          <w:rtl/>
        </w:rPr>
        <w:t>الردّ على أصحاب الإثنين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كتاب التوحيد</w:t>
      </w:r>
      <w:r w:rsidR="00556724">
        <w:rPr>
          <w:rtl/>
        </w:rPr>
        <w:t xml:space="preserve"> ، </w:t>
      </w:r>
      <w:r>
        <w:rPr>
          <w:rtl/>
        </w:rPr>
        <w:t>الرد على أصحاب الطبائع</w:t>
      </w:r>
      <w:r w:rsidR="00556724">
        <w:rPr>
          <w:rtl/>
        </w:rPr>
        <w:t xml:space="preserve"> ، </w:t>
      </w:r>
      <w:r>
        <w:rPr>
          <w:rtl/>
        </w:rPr>
        <w:t>الجبر والقدر</w:t>
      </w:r>
      <w:r w:rsidR="00556724">
        <w:rPr>
          <w:rtl/>
        </w:rPr>
        <w:t xml:space="preserve"> ، </w:t>
      </w:r>
      <w:r>
        <w:rPr>
          <w:rtl/>
        </w:rPr>
        <w:t>الرد على المعتزلة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  <w:r>
        <w:rPr>
          <w:rtl/>
        </w:rPr>
        <w:t>الرد على إرسطاطاليس في التوحيد</w:t>
      </w:r>
      <w:r w:rsidR="00556724">
        <w:rPr>
          <w:rtl/>
        </w:rPr>
        <w:t xml:space="preserve"> ، </w:t>
      </w:r>
      <w:r>
        <w:rPr>
          <w:rtl/>
        </w:rPr>
        <w:t>الألفاظ</w:t>
      </w:r>
      <w:r w:rsidR="00556724">
        <w:rPr>
          <w:rtl/>
        </w:rPr>
        <w:t xml:space="preserve"> ، </w:t>
      </w:r>
      <w:r>
        <w:rPr>
          <w:rtl/>
        </w:rPr>
        <w:t>علل التحريم</w:t>
      </w:r>
      <w:r w:rsidR="00556724">
        <w:rPr>
          <w:rtl/>
        </w:rPr>
        <w:t xml:space="preserve"> ، </w:t>
      </w:r>
      <w:r>
        <w:rPr>
          <w:rtl/>
        </w:rPr>
        <w:t>الميزان وغيرها</w:t>
      </w:r>
      <w:r w:rsidR="00556724">
        <w:rPr>
          <w:rtl/>
        </w:rPr>
        <w:t>.</w:t>
      </w:r>
    </w:p>
    <w:p w:rsidR="000F0A1B" w:rsidRPr="00152621" w:rsidRDefault="000F0A1B" w:rsidP="00152621">
      <w:pPr>
        <w:rPr>
          <w:rStyle w:val="rfdPoemTiniCharChar"/>
          <w:rtl/>
        </w:rPr>
      </w:pPr>
      <w:r w:rsidRPr="00152621">
        <w:rPr>
          <w:rStyle w:val="rfdBold2"/>
          <w:rtl/>
        </w:rPr>
        <w:t>32</w:t>
      </w:r>
      <w:r w:rsidR="00152621" w:rsidRPr="00152621">
        <w:rPr>
          <w:rStyle w:val="rfdBold2"/>
          <w:rFonts w:hint="cs"/>
          <w:rtl/>
        </w:rPr>
        <w:t xml:space="preserve"> </w:t>
      </w:r>
      <w:r w:rsidRPr="00152621">
        <w:rPr>
          <w:rStyle w:val="rfdBold2"/>
          <w:rtl/>
        </w:rPr>
        <w:t>ـ</w:t>
      </w:r>
      <w:r w:rsidR="00152621">
        <w:rPr>
          <w:rFonts w:hint="cs"/>
          <w:rtl/>
        </w:rPr>
        <w:t xml:space="preserve"> </w:t>
      </w:r>
      <w:r>
        <w:rPr>
          <w:rtl/>
        </w:rPr>
        <w:t>هشام بن سالم الجواليقي</w:t>
      </w:r>
      <w:r w:rsidR="00556724">
        <w:rPr>
          <w:rtl/>
        </w:rPr>
        <w:t xml:space="preserve"> ، </w:t>
      </w:r>
      <w:r>
        <w:rPr>
          <w:rtl/>
        </w:rPr>
        <w:t>له كتب منها</w:t>
      </w:r>
      <w:r w:rsidR="00556724">
        <w:rPr>
          <w:rtl/>
        </w:rPr>
        <w:t xml:space="preserve"> : </w:t>
      </w:r>
      <w:r>
        <w:rPr>
          <w:rtl/>
        </w:rPr>
        <w:t>الحديث</w:t>
      </w:r>
      <w:r w:rsidR="00556724">
        <w:rPr>
          <w:rtl/>
        </w:rPr>
        <w:t xml:space="preserve"> ، </w:t>
      </w:r>
      <w:r>
        <w:rPr>
          <w:rtl/>
        </w:rPr>
        <w:t>التفسير</w:t>
      </w:r>
      <w:r w:rsidR="00556724">
        <w:rPr>
          <w:rtl/>
        </w:rPr>
        <w:t xml:space="preserve"> ، </w:t>
      </w:r>
      <w:r>
        <w:rPr>
          <w:rtl/>
        </w:rPr>
        <w:t>الحج</w:t>
      </w:r>
      <w:r w:rsidR="00556724">
        <w:rPr>
          <w:rtl/>
        </w:rPr>
        <w:t xml:space="preserve"> ، </w:t>
      </w:r>
      <w:r w:rsidR="00152621">
        <w:rPr>
          <w:rFonts w:hint="cs"/>
          <w:rtl/>
        </w:rPr>
        <w:br/>
      </w:r>
    </w:p>
    <w:p w:rsidR="006234C7" w:rsidRDefault="003A77B0" w:rsidP="006234C7">
      <w:pPr>
        <w:pStyle w:val="rfdNormal0"/>
        <w:rPr>
          <w:rtl/>
        </w:rPr>
      </w:pPr>
      <w:r>
        <w:rPr>
          <w:rtl/>
        </w:rPr>
        <w:br w:type="page"/>
      </w:r>
      <w:r w:rsidR="00217070">
        <w:rPr>
          <w:rtl/>
        </w:rPr>
        <w:lastRenderedPageBreak/>
        <w:t>المعراج.</w:t>
      </w:r>
    </w:p>
    <w:p w:rsidR="000F0A1B" w:rsidRDefault="006234C7" w:rsidP="00217070">
      <w:pPr>
        <w:rPr>
          <w:rtl/>
        </w:rPr>
      </w:pPr>
      <w:r w:rsidRPr="00217070">
        <w:rPr>
          <w:rStyle w:val="rfdBold2"/>
          <w:rtl/>
        </w:rPr>
        <w:t>33</w:t>
      </w:r>
      <w:r w:rsidR="00217070" w:rsidRPr="00217070">
        <w:rPr>
          <w:rStyle w:val="rfdBold2"/>
          <w:rFonts w:hint="cs"/>
          <w:rtl/>
        </w:rPr>
        <w:t xml:space="preserve"> </w:t>
      </w:r>
      <w:r w:rsidRPr="00217070">
        <w:rPr>
          <w:rStyle w:val="rfdBold2"/>
          <w:rtl/>
        </w:rPr>
        <w:t>ـ</w:t>
      </w:r>
      <w:r w:rsidR="00217070">
        <w:rPr>
          <w:rFonts w:hint="cs"/>
          <w:rtl/>
        </w:rPr>
        <w:t xml:space="preserve"> </w:t>
      </w:r>
      <w:r>
        <w:rPr>
          <w:rtl/>
        </w:rPr>
        <w:t xml:space="preserve">يونس بن عبد الرحمن ، له أكثر من ثلاثين كتاباً ، منها : جامع الآثار ، </w:t>
      </w:r>
      <w:r w:rsidR="00217070">
        <w:rPr>
          <w:rFonts w:hint="cs"/>
          <w:rtl/>
        </w:rPr>
        <w:br/>
      </w:r>
      <w:r>
        <w:rPr>
          <w:rtl/>
        </w:rPr>
        <w:t>الشرائع ، علل الحديث ، اختلاف الحديث ، السهو ، الأدب ، الدلالة على الخير ،</w:t>
      </w:r>
      <w:r>
        <w:rPr>
          <w:rFonts w:hint="cs"/>
          <w:rtl/>
        </w:rPr>
        <w:t xml:space="preserve"> </w:t>
      </w:r>
      <w:r w:rsidR="00217070">
        <w:rPr>
          <w:rtl/>
        </w:rPr>
        <w:br/>
      </w:r>
      <w:r w:rsidR="000F0A1B">
        <w:rPr>
          <w:rtl/>
        </w:rPr>
        <w:t>اختلاف الحج</w:t>
      </w:r>
      <w:r w:rsidR="00556724">
        <w:rPr>
          <w:rtl/>
        </w:rPr>
        <w:t xml:space="preserve"> ، </w:t>
      </w:r>
      <w:r w:rsidR="000F0A1B">
        <w:rPr>
          <w:rtl/>
        </w:rPr>
        <w:t>كتاب الاحتجاج في الطلاق</w:t>
      </w:r>
      <w:r w:rsidR="00556724">
        <w:rPr>
          <w:rtl/>
        </w:rPr>
        <w:t xml:space="preserve"> ، </w:t>
      </w:r>
      <w:r w:rsidR="000F0A1B">
        <w:rPr>
          <w:rtl/>
        </w:rPr>
        <w:t>الفرائض</w:t>
      </w:r>
      <w:r w:rsidR="00556724">
        <w:rPr>
          <w:rtl/>
        </w:rPr>
        <w:t xml:space="preserve"> ، </w:t>
      </w:r>
      <w:r w:rsidR="000F0A1B">
        <w:rPr>
          <w:rtl/>
        </w:rPr>
        <w:t>الجامع الكبير في الفقه</w:t>
      </w:r>
      <w:r w:rsidR="00556724">
        <w:rPr>
          <w:rtl/>
        </w:rPr>
        <w:t xml:space="preserve"> ، </w:t>
      </w:r>
      <w:r w:rsidR="00217070">
        <w:rPr>
          <w:rFonts w:hint="cs"/>
          <w:rtl/>
        </w:rPr>
        <w:br/>
      </w:r>
      <w:r w:rsidR="000F0A1B">
        <w:rPr>
          <w:rtl/>
        </w:rPr>
        <w:t>التجارات</w:t>
      </w:r>
      <w:r w:rsidR="00556724">
        <w:rPr>
          <w:rtl/>
        </w:rPr>
        <w:t xml:space="preserve"> ، </w:t>
      </w:r>
      <w:r w:rsidR="000F0A1B">
        <w:rPr>
          <w:rtl/>
        </w:rPr>
        <w:t>تفسير القرآن</w:t>
      </w:r>
      <w:r w:rsidR="00556724">
        <w:rPr>
          <w:rtl/>
        </w:rPr>
        <w:t xml:space="preserve"> ، </w:t>
      </w:r>
      <w:r w:rsidR="000F0A1B">
        <w:rPr>
          <w:rtl/>
        </w:rPr>
        <w:t>فضل القرآن</w:t>
      </w:r>
      <w:r w:rsidR="00556724">
        <w:rPr>
          <w:rtl/>
        </w:rPr>
        <w:t xml:space="preserve"> ، </w:t>
      </w:r>
      <w:r w:rsidR="000F0A1B">
        <w:rPr>
          <w:rtl/>
        </w:rPr>
        <w:t>الحدود</w:t>
      </w:r>
      <w:r w:rsidR="00556724">
        <w:rPr>
          <w:rtl/>
        </w:rPr>
        <w:t xml:space="preserve"> ، </w:t>
      </w:r>
      <w:r w:rsidR="000F0A1B">
        <w:rPr>
          <w:rtl/>
        </w:rPr>
        <w:t>الآداب</w:t>
      </w:r>
      <w:r w:rsidR="00556724">
        <w:rPr>
          <w:rtl/>
        </w:rPr>
        <w:t xml:space="preserve"> ، </w:t>
      </w:r>
      <w:r w:rsidR="000F0A1B">
        <w:rPr>
          <w:rtl/>
        </w:rPr>
        <w:t>المثالب</w:t>
      </w:r>
      <w:r w:rsidR="00556724">
        <w:rPr>
          <w:rtl/>
        </w:rPr>
        <w:t xml:space="preserve"> ، </w:t>
      </w:r>
      <w:r w:rsidR="000F0A1B">
        <w:rPr>
          <w:rtl/>
        </w:rPr>
        <w:t xml:space="preserve">علل </w:t>
      </w:r>
      <w:r w:rsidR="00217070">
        <w:rPr>
          <w:rFonts w:hint="cs"/>
          <w:rtl/>
        </w:rPr>
        <w:br/>
      </w:r>
      <w:r w:rsidR="000F0A1B">
        <w:rPr>
          <w:rtl/>
        </w:rPr>
        <w:t>النكاح</w:t>
      </w:r>
      <w:r w:rsidR="00556724">
        <w:rPr>
          <w:rtl/>
        </w:rPr>
        <w:t xml:space="preserve"> ، </w:t>
      </w:r>
      <w:r w:rsidR="000F0A1B">
        <w:rPr>
          <w:rtl/>
        </w:rPr>
        <w:t>البداء</w:t>
      </w:r>
      <w:r w:rsidR="00556724">
        <w:rPr>
          <w:rtl/>
        </w:rPr>
        <w:t xml:space="preserve"> ، </w:t>
      </w:r>
      <w:r w:rsidR="000F0A1B">
        <w:rPr>
          <w:rtl/>
        </w:rPr>
        <w:t>البيوع</w:t>
      </w:r>
      <w:r w:rsidR="00556724">
        <w:rPr>
          <w:rtl/>
        </w:rPr>
        <w:t xml:space="preserve"> ، </w:t>
      </w:r>
      <w:r w:rsidR="000F0A1B">
        <w:rPr>
          <w:rtl/>
        </w:rPr>
        <w:t>الرد على الغلاة</w:t>
      </w:r>
      <w:r w:rsidR="00556724">
        <w:rPr>
          <w:rtl/>
        </w:rPr>
        <w:t>.</w:t>
      </w:r>
    </w:p>
    <w:p w:rsidR="000F0A1B" w:rsidRDefault="000F0A1B" w:rsidP="00217070">
      <w:pPr>
        <w:rPr>
          <w:rtl/>
        </w:rPr>
      </w:pPr>
      <w:r>
        <w:rPr>
          <w:rtl/>
        </w:rPr>
        <w:t xml:space="preserve">ونودّ التذكير أن أغلب هؤلاء من الثقات أو الممدوحين عند أهل الجرح </w:t>
      </w:r>
      <w:r w:rsidR="00217070">
        <w:rPr>
          <w:rFonts w:hint="cs"/>
          <w:rtl/>
        </w:rPr>
        <w:br/>
      </w:r>
      <w:r>
        <w:rPr>
          <w:rtl/>
        </w:rPr>
        <w:t>والتعديل</w:t>
      </w:r>
      <w:r w:rsidR="00556724">
        <w:rPr>
          <w:rtl/>
        </w:rPr>
        <w:t xml:space="preserve"> ، </w:t>
      </w:r>
      <w:r>
        <w:rPr>
          <w:rtl/>
        </w:rPr>
        <w:t>وهناك من الثقات لم يرد لهم تصنيف</w:t>
      </w:r>
      <w:r w:rsidR="00556724">
        <w:rPr>
          <w:rtl/>
        </w:rPr>
        <w:t xml:space="preserve"> ، </w:t>
      </w:r>
      <w:r>
        <w:rPr>
          <w:rtl/>
        </w:rPr>
        <w:t>ولم نذكرهم مع المؤلفين</w:t>
      </w:r>
      <w:r w:rsidR="00556724">
        <w:rPr>
          <w:rtl/>
        </w:rPr>
        <w:t xml:space="preserve"> ، </w:t>
      </w:r>
      <w:r w:rsidR="00217070">
        <w:rPr>
          <w:rFonts w:hint="cs"/>
          <w:rtl/>
        </w:rPr>
        <w:br/>
      </w:r>
      <w:r>
        <w:rPr>
          <w:rtl/>
        </w:rPr>
        <w:t>ومنهم</w:t>
      </w:r>
      <w:r w:rsidR="00556724">
        <w:rPr>
          <w:rtl/>
        </w:rPr>
        <w:t xml:space="preserve"> : </w:t>
      </w:r>
      <w:r>
        <w:rPr>
          <w:rtl/>
        </w:rPr>
        <w:t>إسماعيل بن الفضل الهاشمي</w:t>
      </w:r>
      <w:r w:rsidR="00460A29">
        <w:rPr>
          <w:rtl/>
        </w:rPr>
        <w:t>..</w:t>
      </w:r>
      <w:r>
        <w:rPr>
          <w:rtl/>
        </w:rPr>
        <w:t xml:space="preserve"> جعفر بن إبراهيم بن محمد القرشي</w:t>
      </w:r>
      <w:r w:rsidR="00460A29">
        <w:rPr>
          <w:rtl/>
        </w:rPr>
        <w:t>..</w:t>
      </w:r>
      <w:r>
        <w:rPr>
          <w:rtl/>
        </w:rPr>
        <w:t xml:space="preserve"> القاسم </w:t>
      </w:r>
      <w:r w:rsidR="00217070">
        <w:rPr>
          <w:rFonts w:hint="cs"/>
          <w:rtl/>
        </w:rPr>
        <w:br/>
      </w:r>
      <w:r>
        <w:rPr>
          <w:rtl/>
        </w:rPr>
        <w:t>ابن بريد بن معاوية العجلي</w:t>
      </w:r>
      <w:r w:rsidR="00460A29">
        <w:rPr>
          <w:rtl/>
        </w:rPr>
        <w:t>..</w:t>
      </w:r>
      <w:r>
        <w:rPr>
          <w:rtl/>
        </w:rPr>
        <w:t xml:space="preserve"> معتب المدني مولى أبي عبد</w:t>
      </w:r>
      <w:r w:rsidR="00E96E62">
        <w:rPr>
          <w:rtl/>
        </w:rPr>
        <w:t xml:space="preserve"> الله </w:t>
      </w:r>
      <w:r w:rsidR="00750273" w:rsidRPr="00750273">
        <w:rPr>
          <w:rStyle w:val="rfdAlaem"/>
          <w:rtl/>
        </w:rPr>
        <w:t>عليه‌السلام</w:t>
      </w:r>
      <w:r w:rsidR="00460A29">
        <w:rPr>
          <w:rtl/>
        </w:rPr>
        <w:t>..</w:t>
      </w:r>
      <w:r>
        <w:rPr>
          <w:rtl/>
        </w:rPr>
        <w:t xml:space="preserve"> أبو عامر بن </w:t>
      </w:r>
      <w:r w:rsidR="00217070">
        <w:rPr>
          <w:rFonts w:hint="cs"/>
          <w:rtl/>
        </w:rPr>
        <w:br/>
      </w:r>
      <w:r>
        <w:rPr>
          <w:rtl/>
        </w:rPr>
        <w:t>جناح</w:t>
      </w:r>
      <w:r w:rsidR="00460A29">
        <w:rPr>
          <w:rtl/>
        </w:rPr>
        <w:t>..</w:t>
      </w:r>
      <w:r>
        <w:rPr>
          <w:rtl/>
        </w:rPr>
        <w:t xml:space="preserve"> أبو المحتمل الكوفي</w:t>
      </w:r>
      <w:r w:rsidR="00460A29">
        <w:rPr>
          <w:rtl/>
        </w:rPr>
        <w:t>..</w:t>
      </w:r>
      <w:r>
        <w:rPr>
          <w:rtl/>
        </w:rPr>
        <w:t xml:space="preserve"> أبو مصعب الزيدي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217070" w:rsidP="00217070">
      <w:pPr>
        <w:pStyle w:val="rfdCenterBold1"/>
        <w:rPr>
          <w:rtl/>
        </w:rPr>
      </w:pPr>
      <w:r>
        <w:rPr>
          <w:rFonts w:hint="cs"/>
          <w:rtl/>
        </w:rPr>
        <w:br/>
      </w:r>
      <w:r>
        <w:t>*</w:t>
      </w:r>
      <w:r>
        <w:rPr>
          <w:rtl/>
        </w:rPr>
        <w:t xml:space="preserve"> </w:t>
      </w:r>
      <w:r>
        <w:t>*</w:t>
      </w:r>
      <w:r>
        <w:rPr>
          <w:rtl/>
        </w:rPr>
        <w:t xml:space="preserve"> </w:t>
      </w:r>
      <w:r>
        <w:t>*</w:t>
      </w:r>
    </w:p>
    <w:p w:rsidR="00217070" w:rsidRPr="00296D77" w:rsidRDefault="00217070" w:rsidP="00217070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</w:t>
      </w:r>
      <w:r w:rsidR="00556724">
        <w:rPr>
          <w:rtl/>
        </w:rPr>
        <w:t xml:space="preserve"> : </w:t>
      </w:r>
      <w:r>
        <w:rPr>
          <w:rtl/>
        </w:rPr>
        <w:t>رجال النجاشي</w:t>
      </w:r>
      <w:r w:rsidR="00556724">
        <w:rPr>
          <w:rtl/>
        </w:rPr>
        <w:t xml:space="preserve"> ، </w:t>
      </w:r>
      <w:r>
        <w:rPr>
          <w:rtl/>
        </w:rPr>
        <w:t>الفهرست والرجال والاختيار لشيخ الطائفة</w:t>
      </w:r>
      <w:r w:rsidR="00556724">
        <w:rPr>
          <w:rtl/>
        </w:rPr>
        <w:t xml:space="preserve"> ، </w:t>
      </w:r>
      <w:r>
        <w:rPr>
          <w:rtl/>
        </w:rPr>
        <w:t xml:space="preserve">خلاصة </w:t>
      </w:r>
      <w:r w:rsidR="00217070">
        <w:rPr>
          <w:rFonts w:hint="cs"/>
          <w:rtl/>
        </w:rPr>
        <w:br/>
      </w:r>
      <w:r>
        <w:rPr>
          <w:rtl/>
        </w:rPr>
        <w:t>العلاّمة</w:t>
      </w:r>
      <w:r w:rsidR="00556724">
        <w:rPr>
          <w:rtl/>
        </w:rPr>
        <w:t xml:space="preserve"> ، </w:t>
      </w:r>
      <w:r>
        <w:rPr>
          <w:rtl/>
        </w:rPr>
        <w:t>رجال ابن داود</w:t>
      </w:r>
      <w:r w:rsidR="00556724">
        <w:rPr>
          <w:rtl/>
        </w:rPr>
        <w:t xml:space="preserve"> ، </w:t>
      </w:r>
      <w:r>
        <w:rPr>
          <w:rtl/>
        </w:rPr>
        <w:t>معالم العلماء</w:t>
      </w:r>
      <w:r w:rsidR="00556724">
        <w:rPr>
          <w:rtl/>
        </w:rPr>
        <w:t xml:space="preserve"> / </w:t>
      </w:r>
      <w:r>
        <w:rPr>
          <w:rtl/>
        </w:rPr>
        <w:t>ابن شهرآشوب</w:t>
      </w:r>
      <w:r w:rsidR="00556724">
        <w:rPr>
          <w:rtl/>
        </w:rPr>
        <w:t xml:space="preserve"> ، </w:t>
      </w:r>
      <w:r>
        <w:rPr>
          <w:rtl/>
        </w:rPr>
        <w:t>فهرست ابن النديم</w:t>
      </w:r>
      <w:r w:rsidR="00556724">
        <w:rPr>
          <w:rtl/>
        </w:rPr>
        <w:t xml:space="preserve"> ، </w:t>
      </w:r>
      <w:r w:rsidR="00217070">
        <w:rPr>
          <w:rFonts w:hint="cs"/>
          <w:rtl/>
        </w:rPr>
        <w:br/>
      </w:r>
      <w:r>
        <w:rPr>
          <w:rtl/>
        </w:rPr>
        <w:t>هدية العارفين</w:t>
      </w:r>
      <w:r w:rsidR="00556724">
        <w:rPr>
          <w:rtl/>
        </w:rPr>
        <w:t xml:space="preserve"> / </w:t>
      </w:r>
      <w:r>
        <w:rPr>
          <w:rtl/>
        </w:rPr>
        <w:t>إسماعيل باشا البغدادي</w:t>
      </w:r>
      <w:r w:rsidR="00556724">
        <w:rPr>
          <w:rtl/>
        </w:rPr>
        <w:t xml:space="preserve"> ، </w:t>
      </w:r>
      <w:r>
        <w:rPr>
          <w:rtl/>
        </w:rPr>
        <w:t>الذريعة</w:t>
      </w:r>
      <w:r w:rsidR="00556724">
        <w:rPr>
          <w:rtl/>
        </w:rPr>
        <w:t xml:space="preserve"> / </w:t>
      </w:r>
      <w:r>
        <w:rPr>
          <w:rtl/>
        </w:rPr>
        <w:t>آقا بزرك الطهراني</w:t>
      </w:r>
      <w:r w:rsidR="00556724">
        <w:rPr>
          <w:rtl/>
        </w:rPr>
        <w:t>.</w:t>
      </w:r>
    </w:p>
    <w:p w:rsidR="00806E6E" w:rsidRDefault="00806E6E" w:rsidP="004D3238">
      <w:pPr>
        <w:pStyle w:val="Heading1Center"/>
        <w:rPr>
          <w:rtl/>
        </w:rPr>
        <w:sectPr w:rsidR="00806E6E" w:rsidSect="00165D2C">
          <w:headerReference w:type="default" r:id="rId27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217070" w:rsidRDefault="00742B52" w:rsidP="004D3238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143" w:name="_Toc339724444"/>
      <w:r w:rsidR="00217070">
        <w:rPr>
          <w:rFonts w:hint="cs"/>
          <w:rtl/>
        </w:rPr>
        <w:lastRenderedPageBreak/>
        <w:br/>
      </w:r>
      <w:r w:rsidR="00217070">
        <w:rPr>
          <w:rFonts w:hint="cs"/>
          <w:rtl/>
        </w:rPr>
        <w:br/>
      </w:r>
    </w:p>
    <w:p w:rsidR="000F0A1B" w:rsidRDefault="000F0A1B" w:rsidP="004D3238">
      <w:pPr>
        <w:pStyle w:val="Heading1Center"/>
        <w:rPr>
          <w:rtl/>
        </w:rPr>
      </w:pPr>
      <w:r>
        <w:rPr>
          <w:rtl/>
        </w:rPr>
        <w:t>الفصل السابع</w:t>
      </w:r>
      <w:bookmarkEnd w:id="143"/>
    </w:p>
    <w:p w:rsidR="000F0A1B" w:rsidRDefault="000F0A1B" w:rsidP="00806E6E">
      <w:pPr>
        <w:pStyle w:val="Heading1Center"/>
        <w:rPr>
          <w:rtl/>
        </w:rPr>
      </w:pPr>
      <w:bookmarkStart w:id="144" w:name="_Toc339724445"/>
      <w:r>
        <w:rPr>
          <w:rtl/>
        </w:rPr>
        <w:t xml:space="preserve">شهادته </w:t>
      </w:r>
      <w:bookmarkEnd w:id="144"/>
      <w:r w:rsidR="00806E6E" w:rsidRPr="00806E6E">
        <w:rPr>
          <w:rStyle w:val="rfdAlaem"/>
          <w:rFonts w:hint="cs"/>
          <w:rtl/>
        </w:rPr>
        <w:t>عليه‌السلام</w:t>
      </w:r>
    </w:p>
    <w:p w:rsidR="000F0A1B" w:rsidRDefault="000F0A1B" w:rsidP="00806E6E">
      <w:pPr>
        <w:rPr>
          <w:rtl/>
        </w:rPr>
      </w:pPr>
      <w:r>
        <w:rPr>
          <w:rtl/>
        </w:rPr>
        <w:t xml:space="preserve">انتهت رحلة العذاب التي قطعها الإمام الكاظم موسى بن جعفر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806E6E">
        <w:rPr>
          <w:rFonts w:hint="cs"/>
          <w:rtl/>
        </w:rPr>
        <w:br/>
      </w:r>
      <w:r>
        <w:rPr>
          <w:rtl/>
        </w:rPr>
        <w:t>بشهادته مسموما</w:t>
      </w:r>
      <w:r w:rsidR="00806E6E">
        <w:rPr>
          <w:rFonts w:hint="cs"/>
          <w:rtl/>
        </w:rPr>
        <w:t>ً</w:t>
      </w:r>
      <w:r w:rsidR="00556724">
        <w:rPr>
          <w:rtl/>
        </w:rPr>
        <w:t xml:space="preserve"> ، </w:t>
      </w:r>
      <w:r>
        <w:rPr>
          <w:rtl/>
        </w:rPr>
        <w:t xml:space="preserve">وكان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على موعد مع الشهادة من يوم عودته إلى </w:t>
      </w:r>
      <w:r w:rsidR="00806E6E">
        <w:rPr>
          <w:rFonts w:hint="cs"/>
          <w:rtl/>
        </w:rPr>
        <w:br/>
      </w:r>
      <w:r>
        <w:rPr>
          <w:rtl/>
        </w:rPr>
        <w:t>المدينة خلال رحلته الاُولى إلى العراق</w:t>
      </w:r>
      <w:r w:rsidR="00556724">
        <w:rPr>
          <w:rtl/>
        </w:rPr>
        <w:t xml:space="preserve"> ، </w:t>
      </w:r>
      <w:r>
        <w:rPr>
          <w:rtl/>
        </w:rPr>
        <w:t xml:space="preserve">إذ نزل زبالة فالتقاه أبو خالد </w:t>
      </w:r>
      <w:r w:rsidR="00806E6E">
        <w:rPr>
          <w:rFonts w:hint="cs"/>
          <w:rtl/>
        </w:rPr>
        <w:br/>
      </w:r>
      <w:r>
        <w:rPr>
          <w:rtl/>
        </w:rPr>
        <w:t>الزبالي فسلم عليه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>
        <w:rPr>
          <w:rtl/>
        </w:rPr>
        <w:t>الحمد لله</w:t>
      </w:r>
      <w:r w:rsidR="00556724">
        <w:rPr>
          <w:rtl/>
        </w:rPr>
        <w:t xml:space="preserve"> </w:t>
      </w:r>
      <w:r>
        <w:rPr>
          <w:rtl/>
        </w:rPr>
        <w:t>الذي خلّصك منهم</w:t>
      </w:r>
      <w:r w:rsidR="00556724">
        <w:rPr>
          <w:rtl/>
        </w:rPr>
        <w:t xml:space="preserve"> ، </w:t>
      </w:r>
      <w:r>
        <w:rPr>
          <w:rtl/>
        </w:rPr>
        <w:t xml:space="preserve">فنعى </w:t>
      </w:r>
      <w:r w:rsidR="00806E6E">
        <w:rPr>
          <w:rFonts w:hint="cs"/>
          <w:rtl/>
        </w:rPr>
        <w:br/>
      </w:r>
      <w:r>
        <w:rPr>
          <w:rtl/>
        </w:rPr>
        <w:t xml:space="preserve">إليه نفسه قائلاً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>يا أبا خالد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 xml:space="preserve">إن لهم إليّ عودة لا أتخلّص </w:t>
      </w:r>
      <w:r w:rsidR="00806E6E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منها</w:t>
      </w:r>
      <w:r w:rsidR="00806E6E" w:rsidRPr="00806E6E">
        <w:rPr>
          <w:rFonts w:hint="cs"/>
          <w:rtl/>
        </w:rPr>
        <w:t xml:space="preserve"> </w:t>
      </w:r>
      <w:r w:rsidR="00FD1825" w:rsidRPr="00806E6E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806E6E" w:rsidRPr="00296D77" w:rsidRDefault="000F0A1B" w:rsidP="00806E6E">
      <w:pPr>
        <w:rPr>
          <w:rStyle w:val="rfdLineChar"/>
          <w:rtl/>
        </w:rPr>
      </w:pPr>
      <w:r>
        <w:rPr>
          <w:rtl/>
        </w:rPr>
        <w:t xml:space="preserve">لقد كان رأي رجال السلطة وعلى رأسهم هارون قائماً على تصفية </w:t>
      </w:r>
      <w:r w:rsidR="00806E6E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وقد تخلّص بإذن</w:t>
      </w:r>
      <w:r w:rsidR="00E96E62">
        <w:rPr>
          <w:rtl/>
        </w:rPr>
        <w:t xml:space="preserve"> الله </w:t>
      </w:r>
      <w:r>
        <w:rPr>
          <w:rtl/>
        </w:rPr>
        <w:t>من عدّة محاولات في هذا السبيل</w:t>
      </w:r>
      <w:r w:rsidR="00556724">
        <w:rPr>
          <w:rtl/>
        </w:rPr>
        <w:t xml:space="preserve"> ، </w:t>
      </w:r>
      <w:r>
        <w:rPr>
          <w:rtl/>
        </w:rPr>
        <w:t xml:space="preserve">فحين كان </w:t>
      </w:r>
      <w:r w:rsidR="00806E6E">
        <w:rPr>
          <w:rFonts w:hint="cs"/>
          <w:rtl/>
        </w:rPr>
        <w:br/>
      </w:r>
      <w:r>
        <w:rPr>
          <w:rtl/>
        </w:rPr>
        <w:t>مودعاً في سجن عيسى بن جعفر بن المنصور في البصرة</w:t>
      </w:r>
      <w:r w:rsidR="00556724">
        <w:rPr>
          <w:rtl/>
        </w:rPr>
        <w:t xml:space="preserve"> ، </w:t>
      </w:r>
      <w:r>
        <w:rPr>
          <w:rtl/>
        </w:rPr>
        <w:t xml:space="preserve">كتب الرشيد إلى </w:t>
      </w:r>
      <w:r w:rsidR="00806E6E">
        <w:rPr>
          <w:rFonts w:hint="cs"/>
          <w:rtl/>
        </w:rPr>
        <w:br/>
      </w:r>
      <w:r>
        <w:rPr>
          <w:rtl/>
        </w:rPr>
        <w:t>عيسى في دمه</w:t>
      </w:r>
      <w:r w:rsidR="00556724">
        <w:rPr>
          <w:rtl/>
        </w:rPr>
        <w:t xml:space="preserve"> ، </w:t>
      </w:r>
      <w:r>
        <w:rPr>
          <w:rtl/>
        </w:rPr>
        <w:t>فاستدعى عيسى بن جعفر بعض خاصته وثقاته</w:t>
      </w:r>
      <w:r w:rsidR="00556724">
        <w:rPr>
          <w:rtl/>
        </w:rPr>
        <w:t xml:space="preserve"> ، </w:t>
      </w:r>
      <w:r>
        <w:rPr>
          <w:rtl/>
        </w:rPr>
        <w:t xml:space="preserve">فاستشارهم </w:t>
      </w:r>
      <w:r w:rsidR="00806E6E">
        <w:rPr>
          <w:rFonts w:hint="cs"/>
          <w:rtl/>
        </w:rPr>
        <w:br/>
      </w:r>
      <w:r>
        <w:rPr>
          <w:rtl/>
        </w:rPr>
        <w:t>فيما كتب به الرشيد</w:t>
      </w:r>
      <w:r w:rsidR="00556724">
        <w:rPr>
          <w:rtl/>
        </w:rPr>
        <w:t xml:space="preserve"> ، </w:t>
      </w:r>
      <w:r>
        <w:rPr>
          <w:rtl/>
        </w:rPr>
        <w:t>فأشاروا عليه بالتوقف عن ذلك والاستعفاء منه</w:t>
      </w:r>
      <w:r w:rsidR="00556724">
        <w:rPr>
          <w:rtl/>
        </w:rPr>
        <w:t xml:space="preserve"> ، </w:t>
      </w:r>
      <w:r>
        <w:rPr>
          <w:rtl/>
        </w:rPr>
        <w:t xml:space="preserve">وحين </w:t>
      </w:r>
      <w:r w:rsidR="00806E6E">
        <w:rPr>
          <w:rFonts w:hint="cs"/>
          <w:rtl/>
        </w:rPr>
        <w:br/>
      </w:r>
      <w:r>
        <w:rPr>
          <w:rtl/>
        </w:rPr>
        <w:t>سلمه إلى الفضل بن الربيع أراده الرشيد على شيء من أمره فأبى</w:t>
      </w:r>
      <w:r w:rsidR="00556724">
        <w:rPr>
          <w:rtl/>
        </w:rPr>
        <w:t xml:space="preserve"> ، </w:t>
      </w:r>
      <w:r>
        <w:rPr>
          <w:rtl/>
        </w:rPr>
        <w:t xml:space="preserve">فكتب إليه </w:t>
      </w:r>
      <w:r w:rsidR="00806E6E">
        <w:rPr>
          <w:rFonts w:hint="cs"/>
          <w:rtl/>
        </w:rPr>
        <w:br/>
      </w:r>
      <w:r>
        <w:rPr>
          <w:rtl/>
        </w:rPr>
        <w:t>بتسليمه إلى الفضل بن يحيى البرمكي</w:t>
      </w:r>
      <w:r w:rsidR="00556724">
        <w:rPr>
          <w:rtl/>
        </w:rPr>
        <w:t xml:space="preserve"> ، </w:t>
      </w:r>
      <w:r>
        <w:rPr>
          <w:rtl/>
        </w:rPr>
        <w:t>فتسلمه منه ووسّع عليه</w:t>
      </w:r>
      <w:r w:rsidR="00556724">
        <w:rPr>
          <w:rtl/>
        </w:rPr>
        <w:t xml:space="preserve"> ، </w:t>
      </w:r>
      <w:r>
        <w:rPr>
          <w:rtl/>
        </w:rPr>
        <w:t xml:space="preserve">فكتب إليه </w:t>
      </w:r>
      <w:r w:rsidR="00806E6E">
        <w:rPr>
          <w:rFonts w:hint="cs"/>
          <w:rtl/>
        </w:rPr>
        <w:br/>
      </w:r>
      <w:r>
        <w:rPr>
          <w:rtl/>
        </w:rPr>
        <w:t>الرشيد وهو في الرقة ينكر عليه ذلك ويأمره بقتله</w:t>
      </w:r>
      <w:r w:rsidR="00556724">
        <w:rPr>
          <w:rtl/>
        </w:rPr>
        <w:t xml:space="preserve"> ، </w:t>
      </w:r>
      <w:r>
        <w:rPr>
          <w:rtl/>
        </w:rPr>
        <w:t>فتوقف عن ذلك</w:t>
      </w:r>
      <w:r w:rsidR="00556724">
        <w:rPr>
          <w:rtl/>
        </w:rPr>
        <w:t xml:space="preserve"> ، </w:t>
      </w:r>
      <w:r>
        <w:rPr>
          <w:rtl/>
        </w:rPr>
        <w:t>فاغتاظ</w:t>
      </w:r>
      <w:r w:rsidR="00806E6E">
        <w:rPr>
          <w:rFonts w:hint="cs"/>
          <w:rtl/>
        </w:rPr>
        <w:t xml:space="preserve"> </w:t>
      </w:r>
      <w:r w:rsidR="00806E6E">
        <w:rPr>
          <w:rFonts w:hint="cs"/>
          <w:rtl/>
        </w:rPr>
        <w:br/>
      </w:r>
      <w:r w:rsidR="00806E6E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الكافي 1</w:t>
      </w:r>
      <w:r w:rsidR="00556724">
        <w:rPr>
          <w:rtl/>
        </w:rPr>
        <w:t xml:space="preserve"> : </w:t>
      </w:r>
      <w:r>
        <w:rPr>
          <w:rtl/>
        </w:rPr>
        <w:t>477</w:t>
      </w:r>
      <w:r w:rsidR="00556724">
        <w:rPr>
          <w:rtl/>
        </w:rPr>
        <w:t xml:space="preserve"> / </w:t>
      </w:r>
      <w:r>
        <w:rPr>
          <w:rtl/>
        </w:rPr>
        <w:t>3</w:t>
      </w:r>
      <w:r w:rsidR="00556724">
        <w:rPr>
          <w:rtl/>
        </w:rPr>
        <w:t xml:space="preserve"> ، </w:t>
      </w:r>
      <w:r>
        <w:rPr>
          <w:rtl/>
        </w:rPr>
        <w:t>إثبات الوصية</w:t>
      </w:r>
      <w:r w:rsidR="00556724">
        <w:rPr>
          <w:rtl/>
        </w:rPr>
        <w:t xml:space="preserve"> : </w:t>
      </w:r>
      <w:r>
        <w:rPr>
          <w:rtl/>
        </w:rPr>
        <w:t>165</w:t>
      </w:r>
      <w:r w:rsidR="00556724">
        <w:rPr>
          <w:rtl/>
        </w:rPr>
        <w:t xml:space="preserve"> ، </w:t>
      </w:r>
      <w:r>
        <w:rPr>
          <w:rtl/>
        </w:rPr>
        <w:t>الخرائج والجرائح 1</w:t>
      </w:r>
      <w:r w:rsidR="00556724">
        <w:rPr>
          <w:rtl/>
        </w:rPr>
        <w:t xml:space="preserve"> : </w:t>
      </w:r>
      <w:r>
        <w:rPr>
          <w:rtl/>
        </w:rPr>
        <w:t>315</w:t>
      </w:r>
      <w:r w:rsidR="00556724">
        <w:rPr>
          <w:rtl/>
        </w:rPr>
        <w:t xml:space="preserve"> / </w:t>
      </w:r>
      <w:r>
        <w:rPr>
          <w:rtl/>
        </w:rPr>
        <w:t>8</w:t>
      </w:r>
      <w:r w:rsidR="00556724">
        <w:rPr>
          <w:rtl/>
        </w:rPr>
        <w:t>.</w:t>
      </w:r>
    </w:p>
    <w:p w:rsidR="000F0A1B" w:rsidRDefault="003E4B24" w:rsidP="003E4B24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الرشيد</w:t>
      </w:r>
      <w:r w:rsidR="00556724">
        <w:rPr>
          <w:rtl/>
        </w:rPr>
        <w:t xml:space="preserve"> ، </w:t>
      </w:r>
      <w:r w:rsidR="000F0A1B">
        <w:rPr>
          <w:rtl/>
        </w:rPr>
        <w:t>وأمر بجلد الفضل بن يحيى مائة سوط ولعنه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أن يحيى بن خالد </w:t>
      </w:r>
      <w:r w:rsidR="006605BF">
        <w:rPr>
          <w:rFonts w:hint="cs"/>
          <w:rtl/>
        </w:rPr>
        <w:br/>
      </w:r>
      <w:r w:rsidR="000F0A1B">
        <w:rPr>
          <w:rtl/>
        </w:rPr>
        <w:t>اعتذر للرشيد بقوله</w:t>
      </w:r>
      <w:r w:rsidR="00556724">
        <w:rPr>
          <w:rtl/>
        </w:rPr>
        <w:t xml:space="preserve"> : </w:t>
      </w:r>
      <w:r w:rsidR="000F0A1B">
        <w:rPr>
          <w:rtl/>
        </w:rPr>
        <w:t>إن الفضل حدث وأنا أكفيك ما تريد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خرج يحيى إلى </w:t>
      </w:r>
      <w:r w:rsidR="006605BF">
        <w:rPr>
          <w:rFonts w:hint="cs"/>
          <w:rtl/>
        </w:rPr>
        <w:br/>
      </w:r>
      <w:r w:rsidR="000F0A1B">
        <w:rPr>
          <w:rtl/>
        </w:rPr>
        <w:t>بغداد</w:t>
      </w:r>
      <w:r w:rsidR="00556724">
        <w:rPr>
          <w:rtl/>
        </w:rPr>
        <w:t xml:space="preserve"> ، </w:t>
      </w:r>
      <w:r w:rsidR="000F0A1B">
        <w:rPr>
          <w:rtl/>
        </w:rPr>
        <w:t>فدعا السندي فأمره بأمره فامتثله</w:t>
      </w:r>
      <w:r w:rsidR="00556724">
        <w:rPr>
          <w:rtl/>
        </w:rPr>
        <w:t xml:space="preserve"> ، </w:t>
      </w:r>
      <w:r w:rsidR="000F0A1B">
        <w:rPr>
          <w:rtl/>
        </w:rPr>
        <w:t>وجعل سماً في طعام فقدمه إليه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>جعله في رطب</w:t>
      </w:r>
      <w:r w:rsidR="00556724">
        <w:rPr>
          <w:rtl/>
        </w:rPr>
        <w:t xml:space="preserve"> ، </w:t>
      </w:r>
      <w:r w:rsidR="000F0A1B">
        <w:rPr>
          <w:rtl/>
        </w:rPr>
        <w:t>ولبث ثلاثاً بعده موعوكاً</w:t>
      </w:r>
      <w:r w:rsidR="00556724">
        <w:rPr>
          <w:rtl/>
        </w:rPr>
        <w:t xml:space="preserve"> ، </w:t>
      </w:r>
      <w:r w:rsidR="000F0A1B">
        <w:rPr>
          <w:rtl/>
        </w:rPr>
        <w:t xml:space="preserve">ثم مات في اليوم الثالث شهيداً </w:t>
      </w:r>
      <w:r w:rsidR="006605BF">
        <w:rPr>
          <w:rFonts w:hint="cs"/>
          <w:rtl/>
        </w:rPr>
        <w:br/>
      </w:r>
      <w:r w:rsidR="000F0A1B">
        <w:rPr>
          <w:rtl/>
        </w:rPr>
        <w:t>مظلوماً صابراً محتسباً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فلما استشهد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أدخل السندي الفقهاء ووجوه أهل بغداد عليه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>
        <w:rPr>
          <w:rtl/>
        </w:rPr>
        <w:t>وأشهدهم على أنه مات حتف أنفه ولا أثر به</w:t>
      </w:r>
      <w:r w:rsidR="00556724">
        <w:rPr>
          <w:rtl/>
        </w:rPr>
        <w:t xml:space="preserve"> ، </w:t>
      </w:r>
      <w:r>
        <w:rPr>
          <w:rtl/>
        </w:rPr>
        <w:t>فنظروا إليه وشهدوا على ذلك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>
        <w:rPr>
          <w:rtl/>
        </w:rPr>
        <w:t>وإنما فعل ذلك ليواري سوأته</w:t>
      </w:r>
      <w:r w:rsidR="00556724">
        <w:rPr>
          <w:rtl/>
        </w:rPr>
        <w:t xml:space="preserve"> ، </w:t>
      </w:r>
      <w:r>
        <w:rPr>
          <w:rtl/>
        </w:rPr>
        <w:t>وأخرج الجثمان المطهر فوضع على الجسر ببغداد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>
        <w:rPr>
          <w:rtl/>
        </w:rPr>
        <w:t>ونودي</w:t>
      </w:r>
      <w:r w:rsidR="00556724">
        <w:rPr>
          <w:rtl/>
        </w:rPr>
        <w:t xml:space="preserve"> : </w:t>
      </w:r>
      <w:r>
        <w:rPr>
          <w:rtl/>
        </w:rPr>
        <w:t>هذا موسى بن جعفر قد مات فانظروا إليه</w:t>
      </w:r>
      <w:r w:rsidR="00556724">
        <w:rPr>
          <w:rtl/>
        </w:rPr>
        <w:t xml:space="preserve"> ، </w:t>
      </w:r>
      <w:r>
        <w:rPr>
          <w:rtl/>
        </w:rPr>
        <w:t xml:space="preserve">فجعل الناس يتفرّسون في </w:t>
      </w:r>
      <w:r w:rsidR="006605BF">
        <w:rPr>
          <w:rFonts w:hint="cs"/>
          <w:rtl/>
        </w:rPr>
        <w:br/>
      </w:r>
      <w:r>
        <w:rPr>
          <w:rtl/>
        </w:rPr>
        <w:t>وجهه وهو ميت</w:t>
      </w:r>
      <w:r w:rsidR="00556724">
        <w:rPr>
          <w:rtl/>
        </w:rPr>
        <w:t xml:space="preserve"> ، </w:t>
      </w:r>
      <w:r>
        <w:rPr>
          <w:rtl/>
        </w:rPr>
        <w:t>ثم حُمل فدفن في مقابر قريش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فكان دم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موزعاً بين ثلاثة</w:t>
      </w:r>
      <w:r w:rsidR="00556724">
        <w:rPr>
          <w:rtl/>
        </w:rPr>
        <w:t xml:space="preserve"> : </w:t>
      </w:r>
      <w:r>
        <w:rPr>
          <w:rtl/>
        </w:rPr>
        <w:t>أولهم الرشيد الذي أمر بالقتل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>
        <w:rPr>
          <w:rtl/>
        </w:rPr>
        <w:t>والثاني المنفّذ للقتل وهو السندي</w:t>
      </w:r>
      <w:r w:rsidR="00556724">
        <w:rPr>
          <w:rtl/>
        </w:rPr>
        <w:t xml:space="preserve"> ، </w:t>
      </w:r>
      <w:r>
        <w:rPr>
          <w:rtl/>
        </w:rPr>
        <w:t xml:space="preserve">والثالث يحيى بن خالد الوزير المقرب الذي </w:t>
      </w:r>
      <w:r w:rsidR="006605BF">
        <w:rPr>
          <w:rFonts w:hint="cs"/>
          <w:rtl/>
        </w:rPr>
        <w:br/>
      </w:r>
      <w:r>
        <w:rPr>
          <w:rtl/>
        </w:rPr>
        <w:t>أراد إرضاء الرشيد والتزلف إليه بسبب عصيان ابنه الفضل لأوامر الرشيد</w:t>
      </w:r>
      <w:r w:rsidR="00556724">
        <w:rPr>
          <w:rtl/>
        </w:rPr>
        <w:t xml:space="preserve"> ، </w:t>
      </w:r>
      <w:r>
        <w:rPr>
          <w:rtl/>
        </w:rPr>
        <w:t xml:space="preserve">فنفذ </w:t>
      </w:r>
      <w:r w:rsidR="006605BF">
        <w:rPr>
          <w:rFonts w:hint="cs"/>
          <w:rtl/>
        </w:rPr>
        <w:br/>
      </w:r>
      <w:r>
        <w:rPr>
          <w:rtl/>
        </w:rPr>
        <w:t xml:space="preserve">ما أراد الرشيد أمر السندي بقتل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لأن الرشيد يريد أن يظهر بمظهر </w:t>
      </w:r>
      <w:r w:rsidR="006605BF">
        <w:rPr>
          <w:rFonts w:hint="cs"/>
          <w:rtl/>
        </w:rPr>
        <w:br/>
      </w:r>
      <w:r>
        <w:rPr>
          <w:rtl/>
        </w:rPr>
        <w:t>البريء من دمه إلى آخر الشوط</w:t>
      </w:r>
      <w:r w:rsidR="00556724">
        <w:rPr>
          <w:rtl/>
        </w:rPr>
        <w:t>.</w:t>
      </w:r>
    </w:p>
    <w:p w:rsidR="000F0A1B" w:rsidRDefault="000F0A1B" w:rsidP="004D3238">
      <w:pPr>
        <w:pStyle w:val="Heading1"/>
        <w:rPr>
          <w:rtl/>
        </w:rPr>
      </w:pPr>
      <w:bookmarkStart w:id="145" w:name="_Toc339724446"/>
      <w:r>
        <w:rPr>
          <w:rtl/>
        </w:rPr>
        <w:t>على الجسر</w:t>
      </w:r>
      <w:r w:rsidR="00556724">
        <w:rPr>
          <w:rtl/>
        </w:rPr>
        <w:t xml:space="preserve"> :</w:t>
      </w:r>
      <w:bookmarkEnd w:id="145"/>
    </w:p>
    <w:p w:rsidR="006605BF" w:rsidRPr="00296D77" w:rsidRDefault="000F0A1B" w:rsidP="006605BF">
      <w:pPr>
        <w:rPr>
          <w:rStyle w:val="rfdLineChar"/>
          <w:rtl/>
        </w:rPr>
      </w:pPr>
      <w:r>
        <w:rPr>
          <w:rtl/>
        </w:rPr>
        <w:t>وضع النعش المحمول على الجسر</w:t>
      </w:r>
      <w:r w:rsidR="00556724">
        <w:rPr>
          <w:rtl/>
        </w:rPr>
        <w:t xml:space="preserve"> ، </w:t>
      </w:r>
      <w:r>
        <w:rPr>
          <w:rtl/>
        </w:rPr>
        <w:t>وكان أمر الرشيد بإحضار أكثر وجوه</w:t>
      </w:r>
      <w:r w:rsidR="006605BF">
        <w:rPr>
          <w:rFonts w:hint="cs"/>
          <w:rtl/>
        </w:rPr>
        <w:t xml:space="preserve"> </w:t>
      </w:r>
      <w:r w:rsidR="006605BF">
        <w:rPr>
          <w:rFonts w:hint="cs"/>
          <w:rtl/>
        </w:rPr>
        <w:br/>
      </w:r>
      <w:r w:rsidR="006605BF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336</w:t>
      </w:r>
      <w:r w:rsidR="00556724">
        <w:rPr>
          <w:rtl/>
        </w:rPr>
        <w:t xml:space="preserve"> ، </w:t>
      </w:r>
      <w:r w:rsidR="006605BF">
        <w:rPr>
          <w:rFonts w:hint="cs"/>
          <w:rtl/>
        </w:rPr>
        <w:br/>
      </w:r>
      <w:r>
        <w:rPr>
          <w:rtl/>
        </w:rPr>
        <w:t>الغيبة</w:t>
      </w:r>
      <w:r w:rsidR="00556724">
        <w:rPr>
          <w:rtl/>
        </w:rPr>
        <w:t xml:space="preserve"> / </w:t>
      </w:r>
      <w:r>
        <w:rPr>
          <w:rtl/>
        </w:rPr>
        <w:t>الطوسي</w:t>
      </w:r>
      <w:r w:rsidR="00556724">
        <w:rPr>
          <w:rtl/>
        </w:rPr>
        <w:t xml:space="preserve"> : </w:t>
      </w:r>
      <w:r>
        <w:rPr>
          <w:rtl/>
        </w:rPr>
        <w:t>26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 xml:space="preserve"> ، </w:t>
      </w:r>
      <w:r>
        <w:rPr>
          <w:rtl/>
        </w:rPr>
        <w:t>اعلام الورى</w:t>
      </w:r>
      <w:r w:rsidR="00556724">
        <w:rPr>
          <w:rtl/>
        </w:rPr>
        <w:t xml:space="preserve"> / </w:t>
      </w:r>
      <w:r>
        <w:rPr>
          <w:rtl/>
        </w:rPr>
        <w:t>الطبرسي 2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/ </w:t>
      </w:r>
      <w:r>
        <w:rPr>
          <w:rtl/>
        </w:rPr>
        <w:t xml:space="preserve">ابن </w:t>
      </w:r>
      <w:r w:rsidR="006605BF">
        <w:rPr>
          <w:rFonts w:hint="cs"/>
          <w:rtl/>
        </w:rPr>
        <w:br/>
      </w:r>
      <w:r>
        <w:rPr>
          <w:rtl/>
        </w:rPr>
        <w:t>الصباغ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806E6E" w:rsidRDefault="00806E6E" w:rsidP="00CC2D09">
      <w:pPr>
        <w:pStyle w:val="rfdNormal0"/>
        <w:rPr>
          <w:rtl/>
        </w:rPr>
        <w:sectPr w:rsidR="00806E6E" w:rsidSect="00165D2C">
          <w:headerReference w:type="default" r:id="rId28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0F0A1B" w:rsidRDefault="003E4B24" w:rsidP="00CC2D09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F0A1B">
        <w:rPr>
          <w:rtl/>
        </w:rPr>
        <w:lastRenderedPageBreak/>
        <w:t xml:space="preserve">بغداد ليشهدوا على موت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>وأنه لا أثر به يدلّ على القتل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قال ابن </w:t>
      </w:r>
      <w:r w:rsidR="006605BF">
        <w:rPr>
          <w:rFonts w:hint="cs"/>
          <w:rtl/>
        </w:rPr>
        <w:br/>
      </w:r>
      <w:r w:rsidR="000F0A1B">
        <w:rPr>
          <w:rtl/>
        </w:rPr>
        <w:t>عنبة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6605BF">
        <w:rPr>
          <w:rFonts w:hint="cs"/>
          <w:rtl/>
        </w:rPr>
        <w:t xml:space="preserve"> </w:t>
      </w:r>
      <w:r w:rsidR="000F0A1B">
        <w:rPr>
          <w:rtl/>
        </w:rPr>
        <w:t>إن السندي عمل محضراً بأنه مات حتف أنفه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وترك ثلاثة أيام على </w:t>
      </w:r>
      <w:r w:rsidR="006605BF">
        <w:rPr>
          <w:rFonts w:hint="cs"/>
          <w:rtl/>
        </w:rPr>
        <w:br/>
      </w:r>
      <w:r w:rsidR="000F0A1B">
        <w:rPr>
          <w:rtl/>
        </w:rPr>
        <w:t>الطريق</w:t>
      </w:r>
      <w:r w:rsidR="00556724">
        <w:rPr>
          <w:rtl/>
        </w:rPr>
        <w:t xml:space="preserve"> ، </w:t>
      </w:r>
      <w:r w:rsidR="000F0A1B">
        <w:rPr>
          <w:rtl/>
        </w:rPr>
        <w:t>يأتي من يأتي فينظر إليه</w:t>
      </w:r>
      <w:r w:rsidR="00556724">
        <w:rPr>
          <w:rtl/>
        </w:rPr>
        <w:t xml:space="preserve"> ، </w:t>
      </w:r>
      <w:r w:rsidR="000F0A1B">
        <w:rPr>
          <w:rtl/>
        </w:rPr>
        <w:t>ثم يكتب في المحضر</w:t>
      </w:r>
      <w:r w:rsidR="006605B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ولعل من دواعي الإشهاد والمحضر هو أن الرشيد كان يحاول أن يبرئ </w:t>
      </w:r>
      <w:r w:rsidR="006605BF">
        <w:rPr>
          <w:rFonts w:hint="cs"/>
          <w:rtl/>
        </w:rPr>
        <w:br/>
      </w:r>
      <w:r>
        <w:rPr>
          <w:rtl/>
        </w:rPr>
        <w:t>نفسه من مسؤولية قتل الإمام</w:t>
      </w:r>
      <w:r w:rsidR="00556724">
        <w:rPr>
          <w:rtl/>
        </w:rPr>
        <w:t xml:space="preserve"> ، </w:t>
      </w:r>
      <w:r>
        <w:rPr>
          <w:rtl/>
        </w:rPr>
        <w:t xml:space="preserve">كي يتلافى ردود الأفعال والتداعيات التي قد </w:t>
      </w:r>
      <w:r w:rsidR="006605BF">
        <w:rPr>
          <w:rFonts w:hint="cs"/>
          <w:rtl/>
        </w:rPr>
        <w:br/>
      </w:r>
      <w:r>
        <w:rPr>
          <w:rtl/>
        </w:rPr>
        <w:t>تنجم من هذا العمل العظيم</w:t>
      </w:r>
      <w:r w:rsidR="00556724">
        <w:rPr>
          <w:rtl/>
        </w:rPr>
        <w:t xml:space="preserve"> ، </w:t>
      </w:r>
      <w:r>
        <w:rPr>
          <w:rtl/>
        </w:rPr>
        <w:t xml:space="preserve">فحاول أن يخطو خطوة على طريق دفع الشبهة </w:t>
      </w:r>
      <w:r w:rsidR="006605BF">
        <w:rPr>
          <w:rFonts w:hint="cs"/>
          <w:rtl/>
        </w:rPr>
        <w:br/>
      </w:r>
      <w:r>
        <w:rPr>
          <w:rtl/>
        </w:rPr>
        <w:t>وإرضاء الرأي العام</w:t>
      </w:r>
      <w:r w:rsidR="00556724">
        <w:rPr>
          <w:rtl/>
        </w:rPr>
        <w:t xml:space="preserve"> ، </w:t>
      </w:r>
      <w:r>
        <w:rPr>
          <w:rtl/>
        </w:rPr>
        <w:t xml:space="preserve">ولكن وضع جنازة رجل عظيم على الجسر ببغداد بحد </w:t>
      </w:r>
      <w:r w:rsidR="006605BF">
        <w:rPr>
          <w:rFonts w:hint="cs"/>
          <w:rtl/>
        </w:rPr>
        <w:br/>
      </w:r>
      <w:r>
        <w:rPr>
          <w:rtl/>
        </w:rPr>
        <w:t>ذاته إنما يثير الشكوك في قتله</w:t>
      </w:r>
      <w:r w:rsidR="00556724">
        <w:rPr>
          <w:rtl/>
        </w:rPr>
        <w:t xml:space="preserve"> ، </w:t>
      </w:r>
      <w:r>
        <w:rPr>
          <w:rtl/>
        </w:rPr>
        <w:t xml:space="preserve">وتلك سنة درج عليها حكام بني العباس فيما بعد </w:t>
      </w:r>
      <w:r w:rsidR="006605BF">
        <w:rPr>
          <w:rFonts w:hint="cs"/>
          <w:rtl/>
        </w:rPr>
        <w:br/>
      </w:r>
      <w:r>
        <w:rPr>
          <w:rtl/>
        </w:rPr>
        <w:t>مع كل مقتول من الأئمة وغيرهم لدفع الضرر والتخلّص من التهمة</w:t>
      </w:r>
      <w:r w:rsidR="00556724">
        <w:rPr>
          <w:rtl/>
        </w:rPr>
        <w:t xml:space="preserve"> ، </w:t>
      </w:r>
      <w:r>
        <w:rPr>
          <w:rtl/>
        </w:rPr>
        <w:t xml:space="preserve">فالمعتز لما </w:t>
      </w:r>
      <w:r w:rsidR="000A53E2">
        <w:rPr>
          <w:rFonts w:hint="cs"/>
          <w:rtl/>
        </w:rPr>
        <w:br/>
      </w:r>
      <w:r>
        <w:rPr>
          <w:rtl/>
        </w:rPr>
        <w:t>قتله قادة الجند أشهدوا عليه جماعة من الأعيان أنه مات وليس به أثر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 xml:space="preserve">ولما </w:t>
      </w:r>
      <w:r w:rsidR="000A53E2">
        <w:rPr>
          <w:rFonts w:hint="cs"/>
          <w:rtl/>
        </w:rPr>
        <w:br/>
      </w:r>
      <w:r>
        <w:rPr>
          <w:rtl/>
        </w:rPr>
        <w:t xml:space="preserve">سموا الإمام العسكري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وضعوا جنازته للصلاة</w:t>
      </w:r>
      <w:r w:rsidR="00556724">
        <w:rPr>
          <w:rtl/>
        </w:rPr>
        <w:t xml:space="preserve"> ، </w:t>
      </w:r>
      <w:r>
        <w:rPr>
          <w:rtl/>
        </w:rPr>
        <w:t xml:space="preserve">فدنا أبو عيسى منها وكشف </w:t>
      </w:r>
      <w:r w:rsidR="000A53E2">
        <w:rPr>
          <w:rFonts w:hint="cs"/>
          <w:rtl/>
        </w:rPr>
        <w:br/>
      </w:r>
      <w:r>
        <w:rPr>
          <w:rtl/>
        </w:rPr>
        <w:t>عن وجهه</w:t>
      </w:r>
      <w:r w:rsidR="00556724">
        <w:rPr>
          <w:rtl/>
        </w:rPr>
        <w:t xml:space="preserve"> ، </w:t>
      </w:r>
      <w:r>
        <w:rPr>
          <w:rtl/>
        </w:rPr>
        <w:t xml:space="preserve">فعرضه على بني هاشم من العلويين والعباسية والقواد والكتاب </w:t>
      </w:r>
      <w:r w:rsidR="000A53E2">
        <w:rPr>
          <w:rFonts w:hint="cs"/>
          <w:rtl/>
        </w:rPr>
        <w:br/>
      </w:r>
      <w:r>
        <w:rPr>
          <w:rtl/>
        </w:rPr>
        <w:t>والقضاة والفقهاء وأشهدهم انه مات حتف أنفه على فراشه وليس به أثر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اما النداء على نعش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بعد موته</w:t>
      </w:r>
      <w:r w:rsidR="00556724">
        <w:rPr>
          <w:rtl/>
        </w:rPr>
        <w:t xml:space="preserve"> ، </w:t>
      </w:r>
      <w:r>
        <w:rPr>
          <w:rtl/>
        </w:rPr>
        <w:t xml:space="preserve">فالذي في غالب المصادر أنه لما </w:t>
      </w:r>
      <w:r w:rsidR="000A53E2">
        <w:rPr>
          <w:rFonts w:hint="cs"/>
          <w:rtl/>
        </w:rPr>
        <w:br/>
      </w:r>
      <w:r>
        <w:rPr>
          <w:rtl/>
        </w:rPr>
        <w:t>مات أخرجه السندي ووضعه على الجسر ببغداد ونودي عليه</w:t>
      </w:r>
      <w:r w:rsidR="00556724">
        <w:rPr>
          <w:rtl/>
        </w:rPr>
        <w:t xml:space="preserve"> : </w:t>
      </w:r>
      <w:r>
        <w:rPr>
          <w:rtl/>
        </w:rPr>
        <w:t xml:space="preserve">هذا موسى بن </w:t>
      </w:r>
      <w:r w:rsidR="000A53E2">
        <w:rPr>
          <w:rFonts w:hint="cs"/>
          <w:rtl/>
        </w:rPr>
        <w:br/>
      </w:r>
      <w:r>
        <w:rPr>
          <w:rtl/>
        </w:rPr>
        <w:t>جعفر الذي تزعم الرافضة أنه لا يموت فانظروا إليه</w:t>
      </w:r>
      <w:r w:rsidR="00556724">
        <w:rPr>
          <w:rtl/>
        </w:rPr>
        <w:t xml:space="preserve"> ، </w:t>
      </w:r>
      <w:r>
        <w:rPr>
          <w:rtl/>
        </w:rPr>
        <w:t xml:space="preserve">أو هذا موسى بن جعفر قد </w:t>
      </w:r>
      <w:r w:rsidR="000A53E2">
        <w:rPr>
          <w:rFonts w:hint="cs"/>
          <w:rtl/>
        </w:rPr>
        <w:br/>
      </w:r>
      <w:r>
        <w:rPr>
          <w:rtl/>
        </w:rPr>
        <w:t>مات فانظروا إليه</w:t>
      </w:r>
      <w:r w:rsidR="00556724">
        <w:rPr>
          <w:rtl/>
        </w:rPr>
        <w:t xml:space="preserve"> ، </w:t>
      </w:r>
      <w:r>
        <w:rPr>
          <w:rtl/>
        </w:rPr>
        <w:t xml:space="preserve">وهذا أمر ممكن من قبل دولة تريد الانتقاص من عقائد </w:t>
      </w:r>
      <w:r w:rsidR="000A53E2">
        <w:rPr>
          <w:rFonts w:hint="cs"/>
          <w:rtl/>
        </w:rPr>
        <w:br/>
      </w:r>
      <w:r>
        <w:rPr>
          <w:rtl/>
        </w:rPr>
        <w:t>مناوئيها التقليديين بكونهم رافضة أولاً</w:t>
      </w:r>
      <w:r w:rsidR="00556724">
        <w:rPr>
          <w:rtl/>
        </w:rPr>
        <w:t xml:space="preserve"> ، </w:t>
      </w:r>
      <w:r>
        <w:rPr>
          <w:rtl/>
        </w:rPr>
        <w:t xml:space="preserve">ويكذبون بزعمهم عدم موت إمامهم </w:t>
      </w:r>
      <w:r w:rsidR="000A53E2">
        <w:rPr>
          <w:rFonts w:hint="cs"/>
          <w:rtl/>
        </w:rPr>
        <w:br/>
      </w:r>
      <w:r>
        <w:rPr>
          <w:rtl/>
        </w:rPr>
        <w:t>بينما هو ميت وموضوع على الجسر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عمدة الطالب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 xml:space="preserve"> ، </w:t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248</w:t>
      </w:r>
      <w:r w:rsidR="00556724">
        <w:rPr>
          <w:rtl/>
        </w:rPr>
        <w:t xml:space="preserve"> / </w:t>
      </w:r>
      <w:r>
        <w:rPr>
          <w:rtl/>
        </w:rPr>
        <w:t>57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الكامل في التاريخ 6</w:t>
      </w:r>
      <w:r w:rsidR="00556724">
        <w:rPr>
          <w:rtl/>
        </w:rPr>
        <w:t xml:space="preserve"> : </w:t>
      </w:r>
      <w:r>
        <w:rPr>
          <w:rtl/>
        </w:rPr>
        <w:t>200</w:t>
      </w:r>
      <w:r w:rsidR="00556724">
        <w:rPr>
          <w:rtl/>
        </w:rPr>
        <w:t xml:space="preserve"> ، </w:t>
      </w:r>
      <w:r>
        <w:rPr>
          <w:rtl/>
        </w:rPr>
        <w:t>الفخري في الآداب السلطانية</w:t>
      </w:r>
      <w:r w:rsidR="00556724">
        <w:rPr>
          <w:rtl/>
        </w:rPr>
        <w:t xml:space="preserve"> : </w:t>
      </w:r>
      <w:r>
        <w:rPr>
          <w:rtl/>
        </w:rPr>
        <w:t>243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إكمال الدين ـ المقدمة</w:t>
      </w:r>
      <w:r w:rsidR="00556724">
        <w:rPr>
          <w:rtl/>
        </w:rPr>
        <w:t xml:space="preserve"> : </w:t>
      </w:r>
      <w:r>
        <w:rPr>
          <w:rtl/>
        </w:rPr>
        <w:t>42 ـ 43</w:t>
      </w:r>
      <w:r w:rsidR="00556724">
        <w:rPr>
          <w:rtl/>
        </w:rPr>
        <w:t>.</w:t>
      </w:r>
    </w:p>
    <w:p w:rsidR="000F0A1B" w:rsidRDefault="003E4B24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والحق أن الدولة إنما تغالط بسحبها التهمة إلى الطائفة جمعاء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بينما الذي </w:t>
      </w:r>
      <w:r w:rsidR="005F35AF">
        <w:rPr>
          <w:rFonts w:hint="cs"/>
          <w:rtl/>
        </w:rPr>
        <w:br/>
      </w:r>
      <w:r w:rsidR="000F0A1B">
        <w:rPr>
          <w:rtl/>
        </w:rPr>
        <w:t>يزعم ذلك فرقة ضالة تسمى الواقفة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ادعوا أن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حي يرزق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وأنه هو </w:t>
      </w:r>
      <w:r w:rsidR="005F35AF">
        <w:rPr>
          <w:rFonts w:hint="cs"/>
          <w:rtl/>
        </w:rPr>
        <w:br/>
      </w:r>
      <w:r w:rsidR="000F0A1B">
        <w:rPr>
          <w:rtl/>
        </w:rPr>
        <w:t xml:space="preserve">القائم من آل محمد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 w:rsidR="000F0A1B">
        <w:rPr>
          <w:rtl/>
        </w:rPr>
        <w:t>وأن حبسه غيبته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روّج لهذه الفكرة بعض </w:t>
      </w:r>
      <w:r w:rsidR="005F35AF">
        <w:rPr>
          <w:rFonts w:hint="cs"/>
          <w:rtl/>
        </w:rPr>
        <w:br/>
      </w:r>
      <w:r w:rsidR="000F0A1B">
        <w:rPr>
          <w:rtl/>
        </w:rPr>
        <w:t xml:space="preserve">أصحاب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كعلي بن أبي حمزة البطائني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وزياد بن مروان </w:t>
      </w:r>
      <w:r w:rsidR="005F35AF">
        <w:rPr>
          <w:rFonts w:hint="cs"/>
          <w:rtl/>
        </w:rPr>
        <w:br/>
      </w:r>
      <w:r w:rsidR="000F0A1B">
        <w:rPr>
          <w:rtl/>
        </w:rPr>
        <w:t>القندي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وعثمان بن عيسى الرواسي وغيرهم بسبب رغبات مادية كان لها الأثر </w:t>
      </w:r>
      <w:r w:rsidR="005F35AF">
        <w:rPr>
          <w:rFonts w:hint="cs"/>
          <w:rtl/>
        </w:rPr>
        <w:br/>
      </w:r>
      <w:r w:rsidR="000F0A1B">
        <w:rPr>
          <w:rtl/>
        </w:rPr>
        <w:t>في نفوسهم الضعيفة</w:t>
      </w:r>
      <w:r w:rsidR="00556724">
        <w:rPr>
          <w:rtl/>
        </w:rPr>
        <w:t xml:space="preserve"> ، </w:t>
      </w:r>
      <w:r w:rsidR="000F0A1B">
        <w:rPr>
          <w:rtl/>
        </w:rPr>
        <w:t>حيث تجمعت لديهم أموال طائلة من الحقوق المالية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لأنهم </w:t>
      </w:r>
      <w:r w:rsidR="005F35AF">
        <w:rPr>
          <w:rFonts w:hint="cs"/>
          <w:rtl/>
        </w:rPr>
        <w:br/>
      </w:r>
      <w:r w:rsidR="000F0A1B">
        <w:rPr>
          <w:rtl/>
        </w:rPr>
        <w:t xml:space="preserve">كانوا من وكلاء الإمام الكاظم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وخزنة أمواله في وقتٍ كان فيه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</w:t>
      </w:r>
      <w:r w:rsidR="005F35AF">
        <w:rPr>
          <w:rFonts w:hint="cs"/>
          <w:rtl/>
        </w:rPr>
        <w:br/>
      </w:r>
      <w:r w:rsidR="000F0A1B">
        <w:rPr>
          <w:rtl/>
        </w:rPr>
        <w:t>مودعاً السجن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وبعد شهادة الإمام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أبوا عن تسليم تلك الأموال لولده القائم </w:t>
      </w:r>
      <w:r w:rsidR="005F35AF">
        <w:rPr>
          <w:rFonts w:hint="cs"/>
          <w:rtl/>
        </w:rPr>
        <w:br/>
      </w:r>
      <w:r w:rsidR="000F0A1B">
        <w:rPr>
          <w:rtl/>
        </w:rPr>
        <w:t xml:space="preserve">بعده علي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>وشدّدوا على إنكار موته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انقرضت هذه الفرقة بمرور </w:t>
      </w:r>
      <w:r w:rsidR="005F35AF">
        <w:rPr>
          <w:rFonts w:hint="cs"/>
          <w:rtl/>
        </w:rPr>
        <w:br/>
      </w:r>
      <w:r w:rsidR="000F0A1B">
        <w:rPr>
          <w:rtl/>
        </w:rPr>
        <w:t>الأيام</w:t>
      </w:r>
      <w:r w:rsidR="00556724">
        <w:rPr>
          <w:rtl/>
        </w:rPr>
        <w:t xml:space="preserve"> ، </w:t>
      </w:r>
      <w:r w:rsidR="000F0A1B">
        <w:rPr>
          <w:rtl/>
        </w:rPr>
        <w:t>بعد ظهور زيف مدعياتها</w:t>
      </w:r>
      <w:r w:rsidR="00556724">
        <w:rPr>
          <w:rtl/>
        </w:rPr>
        <w:t>.</w:t>
      </w:r>
    </w:p>
    <w:p w:rsidR="000F0A1B" w:rsidRDefault="000F0A1B" w:rsidP="00CC2D09">
      <w:pPr>
        <w:rPr>
          <w:rtl/>
        </w:rPr>
      </w:pPr>
      <w:r>
        <w:rPr>
          <w:rtl/>
        </w:rPr>
        <w:t>وقد تنبّه الشيخ المفيد إلى هذا الأمر</w:t>
      </w:r>
      <w:r w:rsidR="00556724">
        <w:rPr>
          <w:rtl/>
        </w:rPr>
        <w:t xml:space="preserve"> ، </w:t>
      </w:r>
      <w:r>
        <w:rPr>
          <w:rtl/>
        </w:rPr>
        <w:t xml:space="preserve">فتعرّض له أثناء ذكره شهادة الإمام </w:t>
      </w:r>
      <w:r w:rsidR="005F35AF">
        <w:rPr>
          <w:rFonts w:hint="cs"/>
          <w:rtl/>
        </w:rPr>
        <w:br/>
      </w:r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بقوله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5F35AF">
        <w:rPr>
          <w:rFonts w:hint="cs"/>
          <w:rtl/>
        </w:rPr>
        <w:t xml:space="preserve"> </w:t>
      </w:r>
      <w:r>
        <w:rPr>
          <w:rtl/>
        </w:rPr>
        <w:t xml:space="preserve">وقد كان قوم زعموا في أيام موسى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أنه القائم المنتظر</w:t>
      </w:r>
      <w:r w:rsidR="00556724">
        <w:rPr>
          <w:rtl/>
        </w:rPr>
        <w:t xml:space="preserve"> ، </w:t>
      </w:r>
      <w:r w:rsidR="005F35AF">
        <w:rPr>
          <w:rFonts w:hint="cs"/>
          <w:rtl/>
        </w:rPr>
        <w:br/>
      </w:r>
      <w:r>
        <w:rPr>
          <w:rtl/>
        </w:rPr>
        <w:t>وجعلوا حبسه هو الغيبة المذكورة للقائم</w:t>
      </w:r>
      <w:r w:rsidR="00556724">
        <w:rPr>
          <w:rtl/>
        </w:rPr>
        <w:t xml:space="preserve"> ، </w:t>
      </w:r>
      <w:r>
        <w:rPr>
          <w:rtl/>
        </w:rPr>
        <w:t xml:space="preserve">من هنا أمر يحيى بن خالد أن ينادى </w:t>
      </w:r>
      <w:r w:rsidR="005F35AF">
        <w:rPr>
          <w:rFonts w:hint="cs"/>
          <w:rtl/>
        </w:rPr>
        <w:br/>
      </w:r>
      <w:r>
        <w:rPr>
          <w:rtl/>
        </w:rPr>
        <w:t>عليه عند موته</w:t>
      </w:r>
      <w:r w:rsidR="00556724">
        <w:rPr>
          <w:rtl/>
        </w:rPr>
        <w:t xml:space="preserve"> : </w:t>
      </w:r>
      <w:r>
        <w:rPr>
          <w:rtl/>
        </w:rPr>
        <w:t xml:space="preserve">هذا موسى بن جعفر الذي تزعم الرافضة أنه لا يموت فانظروا </w:t>
      </w:r>
      <w:r w:rsidR="005F35AF">
        <w:rPr>
          <w:rFonts w:hint="cs"/>
          <w:rtl/>
        </w:rPr>
        <w:br/>
      </w:r>
      <w:r>
        <w:rPr>
          <w:rtl/>
        </w:rPr>
        <w:t>إليه</w:t>
      </w:r>
      <w:r w:rsidR="005F35A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6227D0" w:rsidRDefault="000F0A1B" w:rsidP="000F0A1B">
      <w:pPr>
        <w:rPr>
          <w:rtl/>
        </w:rPr>
      </w:pPr>
      <w:r>
        <w:rPr>
          <w:rtl/>
        </w:rPr>
        <w:t xml:space="preserve">وهناك صورة اُخرى قبيحة للنداء على نعش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من قبل السلطة </w:t>
      </w:r>
      <w:r w:rsidR="005F35AF">
        <w:rPr>
          <w:rFonts w:hint="cs"/>
          <w:rtl/>
        </w:rPr>
        <w:br/>
      </w:r>
      <w:r>
        <w:rPr>
          <w:rtl/>
        </w:rPr>
        <w:t>العباسية</w:t>
      </w:r>
      <w:r w:rsidR="00556724">
        <w:rPr>
          <w:rtl/>
        </w:rPr>
        <w:t xml:space="preserve"> ، </w:t>
      </w:r>
      <w:r>
        <w:rPr>
          <w:rtl/>
        </w:rPr>
        <w:t>رواها الشيخ الصدوق عن عبد</w:t>
      </w:r>
      <w:r w:rsidR="00E96E62">
        <w:rPr>
          <w:rtl/>
        </w:rPr>
        <w:t xml:space="preserve"> الله </w:t>
      </w:r>
      <w:r>
        <w:rPr>
          <w:rtl/>
        </w:rPr>
        <w:t>الصيرفي</w:t>
      </w:r>
      <w:r w:rsidR="00556724">
        <w:rPr>
          <w:rtl/>
        </w:rPr>
        <w:t>.</w:t>
      </w:r>
      <w:r>
        <w:rPr>
          <w:rtl/>
        </w:rPr>
        <w:t xml:space="preserve"> تعبر بوضوح عن حقارة </w:t>
      </w:r>
      <w:r w:rsidR="005F35AF">
        <w:rPr>
          <w:rFonts w:hint="cs"/>
          <w:rtl/>
        </w:rPr>
        <w:br/>
      </w:r>
      <w:r>
        <w:rPr>
          <w:rtl/>
        </w:rPr>
        <w:t xml:space="preserve">دولتهم ودناءة سلاطينها وحقدهم على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ويكتفي بذلك أن إباحة </w:t>
      </w:r>
      <w:r w:rsidR="005F35AF">
        <w:rPr>
          <w:rFonts w:hint="cs"/>
          <w:rtl/>
        </w:rPr>
        <w:br/>
      </w:r>
      <w:r>
        <w:rPr>
          <w:rtl/>
        </w:rPr>
        <w:t xml:space="preserve">قتل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بلا ذنب</w:t>
      </w:r>
      <w:r w:rsidR="00556724">
        <w:rPr>
          <w:rtl/>
        </w:rPr>
        <w:t xml:space="preserve"> ، </w:t>
      </w:r>
      <w:r>
        <w:rPr>
          <w:rtl/>
        </w:rPr>
        <w:t xml:space="preserve">وتوغّلت في دماء آل أبي طالب بظلم صارخ </w:t>
      </w:r>
      <w:r w:rsidR="005F35AF">
        <w:rPr>
          <w:rFonts w:hint="cs"/>
          <w:rtl/>
        </w:rPr>
        <w:br/>
      </w:r>
      <w:r>
        <w:rPr>
          <w:rtl/>
        </w:rPr>
        <w:t>ووحشية مروعة</w:t>
      </w:r>
      <w:r w:rsidR="00556724">
        <w:rPr>
          <w:rtl/>
        </w:rPr>
        <w:t xml:space="preserve"> ، </w:t>
      </w:r>
      <w:r>
        <w:rPr>
          <w:rtl/>
        </w:rPr>
        <w:t>حتى قال الشاعر</w:t>
      </w:r>
      <w:r w:rsidR="005F35AF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5F35AF" w:rsidTr="005F35AF">
        <w:tc>
          <w:tcPr>
            <w:tcW w:w="2400" w:type="pct"/>
            <w:shd w:val="clear" w:color="auto" w:fill="auto"/>
          </w:tcPr>
          <w:p w:rsidR="005F35AF" w:rsidRDefault="005F35AF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يا ليت جور بني مروان عاد لنا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F35AF" w:rsidRDefault="005F35AF" w:rsidP="0087641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F35AF" w:rsidRDefault="005F35AF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وليت عدل بني العباس في النار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>.</w:t>
      </w:r>
    </w:p>
    <w:p w:rsidR="000F0A1B" w:rsidRDefault="003E4B24" w:rsidP="003E4B24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وإذا كان ثمة مانع يحول دون أمثال هذه المواقف المخزية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فهو الخوف على </w:t>
      </w:r>
      <w:r w:rsidR="00876414">
        <w:rPr>
          <w:rFonts w:hint="cs"/>
          <w:rtl/>
        </w:rPr>
        <w:br/>
      </w:r>
      <w:r w:rsidR="000F0A1B">
        <w:rPr>
          <w:rtl/>
        </w:rPr>
        <w:t>استقرار الدولة وأمنها وإرضاء الرأي العام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من هنا تدارك الأمر عم الرشيد </w:t>
      </w:r>
      <w:r w:rsidR="00876414">
        <w:rPr>
          <w:rFonts w:hint="cs"/>
          <w:rtl/>
        </w:rPr>
        <w:br/>
      </w:r>
      <w:r w:rsidR="000F0A1B">
        <w:rPr>
          <w:rtl/>
        </w:rPr>
        <w:t>سليمان بن أبي جعفر</w:t>
      </w:r>
      <w:r w:rsidR="00556724">
        <w:rPr>
          <w:rtl/>
        </w:rPr>
        <w:t xml:space="preserve"> ، </w:t>
      </w:r>
      <w:r w:rsidR="000F0A1B">
        <w:rPr>
          <w:rtl/>
        </w:rPr>
        <w:t>فخرج من قصره</w:t>
      </w:r>
      <w:r w:rsidR="00556724">
        <w:rPr>
          <w:rtl/>
        </w:rPr>
        <w:t xml:space="preserve"> ، </w:t>
      </w:r>
      <w:r w:rsidR="000F0A1B">
        <w:rPr>
          <w:rtl/>
        </w:rPr>
        <w:t>فسمع الصياح والضوضاء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فقال لولده </w:t>
      </w:r>
      <w:r w:rsidR="00876414">
        <w:rPr>
          <w:rFonts w:hint="cs"/>
          <w:rtl/>
        </w:rPr>
        <w:br/>
      </w:r>
      <w:r w:rsidR="000F0A1B">
        <w:rPr>
          <w:rtl/>
        </w:rPr>
        <w:t>وغلمانه</w:t>
      </w:r>
      <w:r w:rsidR="00556724">
        <w:rPr>
          <w:rtl/>
        </w:rPr>
        <w:t xml:space="preserve"> : </w:t>
      </w:r>
      <w:r w:rsidR="000F0A1B">
        <w:rPr>
          <w:rtl/>
        </w:rPr>
        <w:t>ما هذا</w:t>
      </w:r>
      <w:r w:rsidR="00876414">
        <w:rPr>
          <w:rFonts w:hint="cs"/>
          <w:rtl/>
        </w:rPr>
        <w:t xml:space="preserve"> </w:t>
      </w:r>
      <w:r w:rsidR="00556724">
        <w:rPr>
          <w:rtl/>
        </w:rPr>
        <w:t>؟</w:t>
      </w:r>
      <w:r w:rsidR="000F0A1B">
        <w:rPr>
          <w:rtl/>
        </w:rPr>
        <w:t xml:space="preserve"> قالوا</w:t>
      </w:r>
      <w:r w:rsidR="00556724">
        <w:rPr>
          <w:rtl/>
        </w:rPr>
        <w:t xml:space="preserve"> : </w:t>
      </w:r>
      <w:r w:rsidR="000F0A1B">
        <w:rPr>
          <w:rtl/>
        </w:rPr>
        <w:t xml:space="preserve">السندي بن شاهك ينادي على موسى بن جعفر على </w:t>
      </w:r>
      <w:r w:rsidR="00876414">
        <w:rPr>
          <w:rFonts w:hint="cs"/>
          <w:rtl/>
        </w:rPr>
        <w:br/>
      </w:r>
      <w:r w:rsidR="000F0A1B">
        <w:rPr>
          <w:rtl/>
        </w:rPr>
        <w:t>نعش</w:t>
      </w:r>
      <w:r w:rsidR="00556724">
        <w:rPr>
          <w:rtl/>
        </w:rPr>
        <w:t xml:space="preserve"> ، </w:t>
      </w:r>
      <w:r w:rsidR="000F0A1B">
        <w:rPr>
          <w:rtl/>
        </w:rPr>
        <w:t>فقال لولده وغلمانه</w:t>
      </w:r>
      <w:r w:rsidR="00556724">
        <w:rPr>
          <w:rtl/>
        </w:rPr>
        <w:t xml:space="preserve"> : </w:t>
      </w:r>
      <w:r w:rsidR="000F0A1B">
        <w:rPr>
          <w:rtl/>
        </w:rPr>
        <w:t>يوشك أن يفعل به هذا في الجانب الغربي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فإذا عبر </w:t>
      </w:r>
      <w:r w:rsidR="00876414">
        <w:rPr>
          <w:rFonts w:hint="cs"/>
          <w:rtl/>
        </w:rPr>
        <w:br/>
      </w:r>
      <w:r w:rsidR="000F0A1B">
        <w:rPr>
          <w:rtl/>
        </w:rPr>
        <w:t>به فانزلوا مع غلمانكم</w:t>
      </w:r>
      <w:r w:rsidR="00556724">
        <w:rPr>
          <w:rtl/>
        </w:rPr>
        <w:t xml:space="preserve"> ، </w:t>
      </w:r>
      <w:r w:rsidR="000F0A1B">
        <w:rPr>
          <w:rtl/>
        </w:rPr>
        <w:t>فخذوه من أيديهم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فإن مانعوكم فاضربوهم واخرقوا ما </w:t>
      </w:r>
      <w:r w:rsidR="00876414">
        <w:rPr>
          <w:rFonts w:hint="cs"/>
          <w:rtl/>
        </w:rPr>
        <w:br/>
      </w:r>
      <w:r w:rsidR="000F0A1B">
        <w:rPr>
          <w:rtl/>
        </w:rPr>
        <w:t>عليهم من السواد</w:t>
      </w:r>
      <w:r w:rsidR="00556724">
        <w:rPr>
          <w:rtl/>
        </w:rPr>
        <w:t>.</w:t>
      </w:r>
      <w:r w:rsidR="000F0A1B">
        <w:rPr>
          <w:rtl/>
        </w:rPr>
        <w:t xml:space="preserve"> قال</w:t>
      </w:r>
      <w:r w:rsidR="00556724">
        <w:rPr>
          <w:rtl/>
        </w:rPr>
        <w:t xml:space="preserve"> : </w:t>
      </w:r>
      <w:r w:rsidR="000F0A1B">
        <w:rPr>
          <w:rtl/>
        </w:rPr>
        <w:t>فلما عبروا به نزلوا إليهم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فأخذوه من أيديهم </w:t>
      </w:r>
      <w:r w:rsidR="00876414">
        <w:rPr>
          <w:rFonts w:hint="cs"/>
          <w:rtl/>
        </w:rPr>
        <w:br/>
      </w:r>
      <w:r w:rsidR="000F0A1B">
        <w:rPr>
          <w:rtl/>
        </w:rPr>
        <w:t>وضربوهم وخرقوا عليهم سوادهم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ووضعوه في مفرق أربع طرق وأقام </w:t>
      </w:r>
      <w:r w:rsidR="00876414">
        <w:rPr>
          <w:rFonts w:hint="cs"/>
          <w:rtl/>
        </w:rPr>
        <w:br/>
      </w:r>
      <w:r w:rsidR="000F0A1B">
        <w:rPr>
          <w:rtl/>
        </w:rPr>
        <w:t>المنادين ينادون</w:t>
      </w:r>
      <w:r w:rsidR="00556724">
        <w:rPr>
          <w:rtl/>
        </w:rPr>
        <w:t xml:space="preserve"> : </w:t>
      </w:r>
      <w:r w:rsidR="000F0A1B">
        <w:rPr>
          <w:rtl/>
        </w:rPr>
        <w:t xml:space="preserve">ألا من أراد أن ينظر إلى الطيب بن الطيب موسى بن جعفر </w:t>
      </w:r>
      <w:r w:rsidR="00876414">
        <w:rPr>
          <w:rFonts w:hint="cs"/>
          <w:rtl/>
        </w:rPr>
        <w:br/>
      </w:r>
      <w:r w:rsidR="000F0A1B">
        <w:rPr>
          <w:rtl/>
        </w:rPr>
        <w:t>فليخرج</w:t>
      </w:r>
      <w:r w:rsidR="00556724">
        <w:rPr>
          <w:rtl/>
        </w:rPr>
        <w:t xml:space="preserve"> ، </w:t>
      </w:r>
      <w:r w:rsidR="000F0A1B">
        <w:rPr>
          <w:rtl/>
        </w:rPr>
        <w:t>وحضر الخلق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 w:rsidR="000F0A1B">
        <w:rPr>
          <w:rtl/>
        </w:rPr>
        <w:t xml:space="preserve"> وأخيراً شيعه بموكب حافل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ومشى خلفه حافياً </w:t>
      </w:r>
      <w:r w:rsidR="00876414">
        <w:rPr>
          <w:rFonts w:hint="cs"/>
          <w:rtl/>
        </w:rPr>
        <w:br/>
      </w:r>
      <w:r w:rsidR="000F0A1B">
        <w:rPr>
          <w:rtl/>
        </w:rPr>
        <w:t>حاسراً</w:t>
      </w:r>
      <w:r w:rsidR="00556724">
        <w:rPr>
          <w:rtl/>
        </w:rPr>
        <w:t xml:space="preserve"> ، </w:t>
      </w:r>
      <w:r w:rsidR="000F0A1B">
        <w:rPr>
          <w:rtl/>
        </w:rPr>
        <w:t>خوفاً من الثورة على السلطان وامتصاصاً لنقمة الرأي العام</w:t>
      </w:r>
      <w:r w:rsidR="00556724">
        <w:rPr>
          <w:rtl/>
        </w:rPr>
        <w:t>.</w:t>
      </w:r>
    </w:p>
    <w:p w:rsidR="006234C7" w:rsidRDefault="000F0A1B" w:rsidP="007A5152">
      <w:pPr>
        <w:rPr>
          <w:rtl/>
        </w:rPr>
      </w:pPr>
      <w:r>
        <w:rPr>
          <w:rtl/>
        </w:rPr>
        <w:t>قال الشاعر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7A5152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876414" w:rsidTr="00876414">
        <w:tc>
          <w:tcPr>
            <w:tcW w:w="2600" w:type="pct"/>
            <w:gridSpan w:val="2"/>
            <w:shd w:val="clear" w:color="auto" w:fill="auto"/>
          </w:tcPr>
          <w:p w:rsidR="00876414" w:rsidRDefault="00876414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أيوضع في الأغلال موسى بن جعفر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876414" w:rsidRDefault="00876414" w:rsidP="00876414">
            <w:pPr>
              <w:pStyle w:val="rfdPoem"/>
              <w:rPr>
                <w:rtl/>
              </w:rPr>
            </w:pPr>
          </w:p>
        </w:tc>
      </w:tr>
      <w:tr w:rsidR="00876414" w:rsidTr="00876414">
        <w:tc>
          <w:tcPr>
            <w:tcW w:w="2400" w:type="pct"/>
            <w:shd w:val="clear" w:color="auto" w:fill="auto"/>
          </w:tcPr>
          <w:p w:rsidR="00876414" w:rsidRDefault="00876414" w:rsidP="00EB25C6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876414" w:rsidRDefault="00876414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ويودع أعواماً بقعر سجون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؟!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76414" w:rsidTr="00876414">
        <w:tc>
          <w:tcPr>
            <w:tcW w:w="2600" w:type="pct"/>
            <w:gridSpan w:val="2"/>
          </w:tcPr>
          <w:p w:rsidR="00876414" w:rsidRDefault="00876414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ويخرج حمالون بالنعش ميتاً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876414" w:rsidRDefault="00876414" w:rsidP="00876414">
            <w:pPr>
              <w:pStyle w:val="rfdPoem"/>
              <w:rPr>
                <w:rtl/>
              </w:rPr>
            </w:pPr>
          </w:p>
        </w:tc>
      </w:tr>
      <w:tr w:rsidR="00876414" w:rsidTr="00876414">
        <w:tc>
          <w:tcPr>
            <w:tcW w:w="2400" w:type="pct"/>
          </w:tcPr>
          <w:p w:rsidR="00876414" w:rsidRDefault="00876414" w:rsidP="00EB25C6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876414" w:rsidRDefault="00876414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ليطرح فوق الجسر طرح مهين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؟!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76414" w:rsidTr="00876414">
        <w:tc>
          <w:tcPr>
            <w:tcW w:w="2600" w:type="pct"/>
            <w:gridSpan w:val="2"/>
          </w:tcPr>
          <w:p w:rsidR="00876414" w:rsidRDefault="00876414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ينادون هذا للروافض شيخهم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876414" w:rsidRDefault="00876414" w:rsidP="00876414">
            <w:pPr>
              <w:pStyle w:val="rfdPoem"/>
              <w:rPr>
                <w:rtl/>
              </w:rPr>
            </w:pPr>
          </w:p>
        </w:tc>
      </w:tr>
      <w:tr w:rsidR="00876414" w:rsidTr="00876414">
        <w:tc>
          <w:tcPr>
            <w:tcW w:w="2400" w:type="pct"/>
          </w:tcPr>
          <w:p w:rsidR="00876414" w:rsidRDefault="00876414" w:rsidP="00EB25C6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876414" w:rsidRDefault="00876414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وليس له من ناصر ومعين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876414" w:rsidTr="00876414">
        <w:tc>
          <w:tcPr>
            <w:tcW w:w="2600" w:type="pct"/>
            <w:gridSpan w:val="2"/>
          </w:tcPr>
          <w:p w:rsidR="00876414" w:rsidRDefault="00876414" w:rsidP="00876414">
            <w:pPr>
              <w:pStyle w:val="rfdPoem"/>
              <w:rPr>
                <w:rtl/>
              </w:rPr>
            </w:pPr>
            <w:r>
              <w:rPr>
                <w:rtl/>
              </w:rPr>
              <w:t>ولولا أُثيرت في سليمان غيرة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876414" w:rsidRDefault="00876414" w:rsidP="00876414">
            <w:pPr>
              <w:pStyle w:val="rfdPoem"/>
              <w:rPr>
                <w:rtl/>
              </w:rPr>
            </w:pPr>
          </w:p>
        </w:tc>
      </w:tr>
      <w:tr w:rsidR="00876414" w:rsidTr="00876414">
        <w:tc>
          <w:tcPr>
            <w:tcW w:w="2400" w:type="pct"/>
          </w:tcPr>
          <w:p w:rsidR="00876414" w:rsidRDefault="00876414" w:rsidP="00EB25C6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876414" w:rsidRDefault="00876414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وشيعه بالعزّ فوق متون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إكمال الدين</w:t>
      </w:r>
      <w:r w:rsidR="00556724">
        <w:rPr>
          <w:rtl/>
        </w:rPr>
        <w:t xml:space="preserve"> : </w:t>
      </w:r>
      <w:r>
        <w:rPr>
          <w:rtl/>
        </w:rPr>
        <w:t>38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99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هو السيد محمد رضا القزويني</w:t>
      </w:r>
      <w:r w:rsidR="00556724">
        <w:rPr>
          <w:rtl/>
        </w:rPr>
        <w:t>.</w:t>
      </w:r>
    </w:p>
    <w:p w:rsidR="006234C7" w:rsidRDefault="00530AF0" w:rsidP="000F0A1B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99"/>
        <w:gridCol w:w="222"/>
        <w:gridCol w:w="3398"/>
      </w:tblGrid>
      <w:tr w:rsidR="00876414" w:rsidTr="00876414">
        <w:tc>
          <w:tcPr>
            <w:tcW w:w="3621" w:type="dxa"/>
            <w:gridSpan w:val="2"/>
            <w:shd w:val="clear" w:color="auto" w:fill="auto"/>
          </w:tcPr>
          <w:p w:rsidR="00876414" w:rsidRDefault="00876414" w:rsidP="0087641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لاُلقي فوق الجسر موسى بن جعفر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8" w:type="dxa"/>
            <w:shd w:val="clear" w:color="auto" w:fill="auto"/>
          </w:tcPr>
          <w:p w:rsidR="00876414" w:rsidRDefault="00876414" w:rsidP="00876414">
            <w:pPr>
              <w:pStyle w:val="rfdPoem"/>
              <w:rPr>
                <w:rtl/>
              </w:rPr>
            </w:pPr>
          </w:p>
        </w:tc>
      </w:tr>
      <w:tr w:rsidR="00876414" w:rsidTr="00876414">
        <w:tc>
          <w:tcPr>
            <w:tcW w:w="3399" w:type="dxa"/>
            <w:shd w:val="clear" w:color="auto" w:fill="auto"/>
          </w:tcPr>
          <w:p w:rsidR="00876414" w:rsidRDefault="00876414" w:rsidP="00EB25C6">
            <w:pPr>
              <w:pStyle w:val="rfdPoem"/>
              <w:rPr>
                <w:rtl/>
              </w:rPr>
            </w:pPr>
          </w:p>
        </w:tc>
        <w:tc>
          <w:tcPr>
            <w:tcW w:w="3620" w:type="dxa"/>
            <w:gridSpan w:val="2"/>
            <w:shd w:val="clear" w:color="auto" w:fill="auto"/>
          </w:tcPr>
          <w:p w:rsidR="00876414" w:rsidRDefault="00876414" w:rsidP="00EB25C6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ثلاثاً غريب الدار مثل الحسين </w:t>
            </w:r>
            <w:r w:rsidRPr="00876414">
              <w:rPr>
                <w:rStyle w:val="rfdFootnotenum"/>
                <w:rFonts w:hint="cs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وقال آخر في اُرجوزته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876414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234C7" w:rsidTr="00876414">
        <w:tc>
          <w:tcPr>
            <w:tcW w:w="2400" w:type="pct"/>
            <w:shd w:val="clear" w:color="auto" w:fill="auto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أمثل موسى وارث الرساله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يحمل نعشه مع الحماله</w:t>
            </w:r>
            <w:r w:rsidR="00D5112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!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نعش تطوف حوله الأفلاك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تبركت بحمله الأملاك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ولم يشيعه من الناس أحد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فيالها من غربة بغير حد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بل شيعته الزفرات المحرقه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من أنفس قلوبها محترقه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شيّعه العقول والأرواح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لهم على غربته نياح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وكيف نعش صاحب الخلافه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يُرمى على الجسر من الرصافه</w:t>
            </w:r>
            <w:r w:rsidR="00D5112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!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234C7" w:rsidTr="00876414"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تنوح في غربته عليه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234C7" w:rsidRDefault="006234C7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234C7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خشخشة الحديد في رجليه</w:t>
            </w:r>
            <w:r w:rsidR="006234C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ناحت عليه زمر الملائك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بل ناحت الحور على الأرائك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أم كيف يستخفّ بالنداء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عليه وهو أعظم الأرزاء</w:t>
            </w:r>
            <w:r w:rsidR="00D5112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!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فيا لذاك الهتك والجساره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على سليل القدس والطهاره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نادى عليه الرجس بالتحقير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وانه ابن آية التطهير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أيذكر الطيب وابن الطيب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بأفحش القول فيا للعجب</w:t>
            </w:r>
            <w:r w:rsidR="00D5112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!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وهو ابن من نودي باسمه على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منابر القدس بعزّ وعلا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نودي باسمه العظيم السامي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في الصلوات الخمس بالإعظام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أحجة الحق إمام الرافضه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بل حجة الباطل منه داحضه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وليس في الغيب ولا الشهاده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سواه قائد إلى السعاده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77C7F" w:rsidTr="00876414"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بل رفض الباطل رفضاً رفضا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77C7F" w:rsidRDefault="00F77C7F" w:rsidP="00EB25C6">
            <w:pPr>
              <w:pStyle w:val="rfdPoem"/>
              <w:rPr>
                <w:rtl/>
              </w:rPr>
            </w:pPr>
            <w:r>
              <w:rPr>
                <w:rtl/>
              </w:rPr>
              <w:t>ومحض الحق الصريح محضا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D5112B" w:rsidRPr="00D5112B" w:rsidRDefault="00D5112B" w:rsidP="00D5112B">
      <w:pPr>
        <w:pStyle w:val="rfdLine"/>
        <w:rPr>
          <w:rtl/>
        </w:rPr>
      </w:pPr>
      <w:r w:rsidRPr="00D5112B">
        <w:rPr>
          <w:rtl/>
        </w:rPr>
        <w:t>__________________</w:t>
      </w:r>
    </w:p>
    <w:p w:rsidR="000F0A1B" w:rsidRDefault="000F0A1B" w:rsidP="00D5112B">
      <w:pPr>
        <w:pStyle w:val="rfdLine"/>
        <w:rPr>
          <w:rtl/>
        </w:rPr>
      </w:pPr>
      <w:r>
        <w:rPr>
          <w:rtl/>
        </w:rPr>
        <w:t>(1) المنتخب من الشعر الحسيني</w:t>
      </w:r>
      <w:r w:rsidR="00556724">
        <w:rPr>
          <w:rtl/>
        </w:rPr>
        <w:t xml:space="preserve"> : </w:t>
      </w:r>
      <w:r>
        <w:rPr>
          <w:rtl/>
        </w:rPr>
        <w:t>177</w:t>
      </w:r>
      <w:r w:rsidR="00556724">
        <w:rPr>
          <w:rtl/>
        </w:rPr>
        <w:t>.</w:t>
      </w:r>
    </w:p>
    <w:p w:rsidR="006234C7" w:rsidRDefault="000F0A1B" w:rsidP="00D5112B">
      <w:pPr>
        <w:pStyle w:val="rfdFootnote0"/>
        <w:rPr>
          <w:rtl/>
        </w:rPr>
      </w:pPr>
      <w:r>
        <w:rPr>
          <w:rtl/>
        </w:rPr>
        <w:t xml:space="preserve">(2) هو الشيخ محمد حسين الأصفهاني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1361</w:t>
      </w:r>
      <w:r w:rsidR="004A1E82">
        <w:rPr>
          <w:rtl/>
        </w:rPr>
        <w:t xml:space="preserve"> ه</w:t>
      </w:r>
      <w:r w:rsidR="00D5112B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  <w:r w:rsidR="00C6072A"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234C7" w:rsidTr="00D5112B">
        <w:tc>
          <w:tcPr>
            <w:tcW w:w="2400" w:type="pct"/>
            <w:shd w:val="clear" w:color="auto" w:fill="auto"/>
          </w:tcPr>
          <w:p w:rsidR="006234C7" w:rsidRDefault="006234C7" w:rsidP="004D1DBE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فلا ورب العرش لولا الكاظم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234C7" w:rsidRDefault="006234C7" w:rsidP="004D1DB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234C7" w:rsidRDefault="006234C7" w:rsidP="004D1DBE">
            <w:pPr>
              <w:pStyle w:val="rfdPoem"/>
              <w:rPr>
                <w:rtl/>
              </w:rPr>
            </w:pPr>
            <w:r>
              <w:rPr>
                <w:rtl/>
              </w:rPr>
              <w:t>لم يك للدين الحنيف ناظم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D3238">
      <w:pPr>
        <w:pStyle w:val="Heading1"/>
        <w:rPr>
          <w:rtl/>
        </w:rPr>
      </w:pPr>
      <w:bookmarkStart w:id="146" w:name="_Toc339724447"/>
      <w:r>
        <w:rPr>
          <w:rtl/>
        </w:rPr>
        <w:t>جهازه ودفنه</w:t>
      </w:r>
      <w:r w:rsidR="00556724">
        <w:rPr>
          <w:rtl/>
        </w:rPr>
        <w:t xml:space="preserve"> :</w:t>
      </w:r>
      <w:bookmarkEnd w:id="146"/>
    </w:p>
    <w:p w:rsidR="000F0A1B" w:rsidRDefault="000F0A1B" w:rsidP="000F0A1B">
      <w:pPr>
        <w:rPr>
          <w:rtl/>
        </w:rPr>
      </w:pPr>
      <w:r>
        <w:rPr>
          <w:rtl/>
        </w:rPr>
        <w:t xml:space="preserve">لم يسمح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لقاتليه أن يغسلوه أو يكفنوه</w:t>
      </w:r>
      <w:r w:rsidR="00556724">
        <w:rPr>
          <w:rtl/>
        </w:rPr>
        <w:t xml:space="preserve"> ، </w:t>
      </w:r>
      <w:r>
        <w:rPr>
          <w:rtl/>
        </w:rPr>
        <w:t xml:space="preserve">ولم يقبل بغير </w:t>
      </w:r>
      <w:r w:rsidR="00D5112B">
        <w:rPr>
          <w:rFonts w:hint="cs"/>
          <w:rtl/>
        </w:rPr>
        <w:br/>
      </w:r>
      <w:r>
        <w:rPr>
          <w:rtl/>
        </w:rPr>
        <w:t>كفنه الذي هو من طاهر أمواله</w:t>
      </w:r>
      <w:r w:rsidR="00556724">
        <w:rPr>
          <w:rtl/>
        </w:rPr>
        <w:t xml:space="preserve"> ، </w:t>
      </w:r>
      <w:r>
        <w:rPr>
          <w:rtl/>
        </w:rPr>
        <w:t>وخصص شخصاً معيناً كي يتولى غسله ودفنه</w:t>
      </w:r>
      <w:r w:rsidR="00556724">
        <w:rPr>
          <w:rtl/>
        </w:rPr>
        <w:t xml:space="preserve"> ، </w:t>
      </w:r>
      <w:r w:rsidR="00D5112B">
        <w:rPr>
          <w:rFonts w:hint="cs"/>
          <w:rtl/>
        </w:rPr>
        <w:br/>
      </w:r>
      <w:r>
        <w:rPr>
          <w:rtl/>
        </w:rPr>
        <w:t xml:space="preserve">ولم تسمه المصادر سوى أنه مولى 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مدني ويسكن بيتاً معيناً في مشرعة </w:t>
      </w:r>
      <w:r w:rsidR="00D5112B">
        <w:rPr>
          <w:rFonts w:hint="cs"/>
          <w:rtl/>
        </w:rPr>
        <w:br/>
      </w:r>
      <w:r>
        <w:rPr>
          <w:rtl/>
        </w:rPr>
        <w:t>القصب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 xml:space="preserve">روي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لما حضرته الوفاة</w:t>
      </w:r>
      <w:r w:rsidR="00556724">
        <w:rPr>
          <w:rtl/>
        </w:rPr>
        <w:t xml:space="preserve"> ، </w:t>
      </w:r>
      <w:r>
        <w:rPr>
          <w:rtl/>
        </w:rPr>
        <w:t xml:space="preserve">سأل السندي بن شاهك أن يحضره مولى </w:t>
      </w:r>
      <w:r w:rsidR="00D5112B">
        <w:rPr>
          <w:rFonts w:hint="cs"/>
          <w:rtl/>
        </w:rPr>
        <w:br/>
      </w:r>
      <w:r>
        <w:rPr>
          <w:rtl/>
        </w:rPr>
        <w:t>له مدنياً ينزل عند دار العباس بن محمد في مشرعة القصب</w:t>
      </w:r>
      <w:r w:rsidR="00556724">
        <w:rPr>
          <w:rtl/>
        </w:rPr>
        <w:t xml:space="preserve"> ، </w:t>
      </w:r>
      <w:r>
        <w:rPr>
          <w:rtl/>
        </w:rPr>
        <w:t xml:space="preserve">ليتولى غسله </w:t>
      </w:r>
      <w:r w:rsidR="00D5112B">
        <w:rPr>
          <w:rFonts w:hint="cs"/>
          <w:rtl/>
        </w:rPr>
        <w:br/>
      </w:r>
      <w:r>
        <w:rPr>
          <w:rtl/>
        </w:rPr>
        <w:t>وتكفينه</w:t>
      </w:r>
      <w:r w:rsidR="00556724">
        <w:rPr>
          <w:rtl/>
        </w:rPr>
        <w:t xml:space="preserve"> ، </w:t>
      </w:r>
      <w:r>
        <w:rPr>
          <w:rtl/>
        </w:rPr>
        <w:t>ففعل ذلك</w:t>
      </w:r>
      <w:r w:rsidR="00556724">
        <w:rPr>
          <w:rtl/>
        </w:rPr>
        <w:t>.</w:t>
      </w:r>
      <w:r>
        <w:rPr>
          <w:rtl/>
        </w:rPr>
        <w:t xml:space="preserve"> قال السندي بن شاهك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D5112B">
        <w:rPr>
          <w:rFonts w:hint="cs"/>
          <w:rtl/>
        </w:rPr>
        <w:t xml:space="preserve"> </w:t>
      </w:r>
      <w:r>
        <w:rPr>
          <w:rtl/>
        </w:rPr>
        <w:t xml:space="preserve">وكنت أسأله في الإذن لي في أن </w:t>
      </w:r>
      <w:r w:rsidR="00D5112B">
        <w:rPr>
          <w:rFonts w:hint="cs"/>
          <w:rtl/>
        </w:rPr>
        <w:br/>
      </w:r>
      <w:r>
        <w:rPr>
          <w:rtl/>
        </w:rPr>
        <w:t>أكفنه فأبى</w:t>
      </w:r>
      <w:r w:rsidR="00556724">
        <w:rPr>
          <w:rtl/>
        </w:rPr>
        <w:t xml:space="preserve"> ، </w:t>
      </w:r>
      <w:r>
        <w:rPr>
          <w:rtl/>
        </w:rPr>
        <w:t>وقال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>إنا أهل بيت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مهور نسائنا وحج صرورتنا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 xml:space="preserve">وأكفان موتانا </w:t>
      </w:r>
      <w:r w:rsidR="00D5112B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من طاهر أموالنا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وعندي كفن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 xml:space="preserve">وأريد أن يتولى غسلي وجهازي مولاي </w:t>
      </w:r>
      <w:r w:rsidR="00D5112B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فلان</w:t>
      </w:r>
      <w:r w:rsidR="00D5112B" w:rsidRPr="00D5112B">
        <w:rPr>
          <w:rFonts w:hint="cs"/>
          <w:rtl/>
        </w:rPr>
        <w:t xml:space="preserve"> </w:t>
      </w:r>
      <w:r w:rsidR="00FD1825" w:rsidRPr="00D5112B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 w:rsidRPr="00556724">
        <w:rPr>
          <w:rtl/>
        </w:rPr>
        <w:t xml:space="preserve"> </w:t>
      </w:r>
      <w:r>
        <w:rPr>
          <w:rtl/>
        </w:rPr>
        <w:t>فتولى ذلك منه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وهنا تثار المزيد من علامات الاستفهام عن هذا الشخص الذي رضي به </w:t>
      </w:r>
      <w:r w:rsidR="00D5112B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لأداء هذه المهمة</w:t>
      </w:r>
      <w:r w:rsidR="00556724">
        <w:rPr>
          <w:rtl/>
        </w:rPr>
        <w:t xml:space="preserve"> ، </w:t>
      </w:r>
      <w:r>
        <w:rPr>
          <w:rtl/>
        </w:rPr>
        <w:t xml:space="preserve">ونحن نظن أنه المسيب بن زهير الذي يرد اسمه </w:t>
      </w:r>
      <w:r w:rsidR="00D5112B">
        <w:rPr>
          <w:rFonts w:hint="cs"/>
          <w:rtl/>
        </w:rPr>
        <w:br/>
      </w:r>
      <w:r>
        <w:rPr>
          <w:rtl/>
        </w:rPr>
        <w:t>كثيراً في الروايات والأخبار التي تتحدث عن هذا الموضوع</w:t>
      </w:r>
      <w:r w:rsidR="00556724">
        <w:rPr>
          <w:rtl/>
        </w:rPr>
        <w:t xml:space="preserve"> ، </w:t>
      </w:r>
      <w:r>
        <w:rPr>
          <w:rtl/>
        </w:rPr>
        <w:t xml:space="preserve">وأنه دعا به </w:t>
      </w:r>
      <w:r w:rsidR="00D5112B">
        <w:rPr>
          <w:rFonts w:hint="cs"/>
          <w:rtl/>
        </w:rPr>
        <w:br/>
      </w:r>
      <w:r>
        <w:rPr>
          <w:rtl/>
        </w:rPr>
        <w:t xml:space="preserve">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قبل وفاته بثلاثة أيام وأخبره بحصول وفاته في اليوم الثالث</w:t>
      </w:r>
      <w:r w:rsidR="00556724">
        <w:rPr>
          <w:rtl/>
        </w:rPr>
        <w:t xml:space="preserve"> ، </w:t>
      </w:r>
      <w:r>
        <w:rPr>
          <w:rtl/>
        </w:rPr>
        <w:t xml:space="preserve">ودعاه </w:t>
      </w:r>
      <w:r w:rsidR="00D5112B">
        <w:rPr>
          <w:rFonts w:hint="cs"/>
          <w:rtl/>
        </w:rPr>
        <w:br/>
      </w:r>
      <w:r>
        <w:rPr>
          <w:rtl/>
        </w:rPr>
        <w:t xml:space="preserve">إلى التمسك بولاية علي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بعده</w:t>
      </w:r>
      <w:r w:rsidR="00556724">
        <w:rPr>
          <w:rtl/>
        </w:rPr>
        <w:t xml:space="preserve"> ، </w:t>
      </w:r>
      <w:r>
        <w:rPr>
          <w:rtl/>
        </w:rPr>
        <w:t xml:space="preserve">وكشف المسيب عن حضور شخص </w:t>
      </w:r>
      <w:r w:rsidR="00D5112B">
        <w:rPr>
          <w:rFonts w:hint="cs"/>
          <w:rtl/>
        </w:rPr>
        <w:br/>
      </w:r>
      <w:r>
        <w:rPr>
          <w:rtl/>
        </w:rPr>
        <w:t xml:space="preserve">يشبه الإمام الكاظم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ويتضح له فيما بعد أنه الإمام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 xml:space="preserve">وهو الذي </w:t>
      </w:r>
      <w:r w:rsidR="00D5112B">
        <w:rPr>
          <w:rFonts w:hint="cs"/>
          <w:rtl/>
        </w:rPr>
        <w:br/>
      </w:r>
      <w:r>
        <w:rPr>
          <w:rtl/>
        </w:rPr>
        <w:t>تولى جهازه ودفنه بخفاء العنوان</w:t>
      </w:r>
      <w:r w:rsidR="00556724">
        <w:rPr>
          <w:rtl/>
        </w:rPr>
        <w:t>.</w:t>
      </w:r>
    </w:p>
    <w:p w:rsidR="00D5112B" w:rsidRPr="00296D77" w:rsidRDefault="000F0A1B" w:rsidP="00D5112B">
      <w:pPr>
        <w:rPr>
          <w:rStyle w:val="rfdLineChar"/>
          <w:rtl/>
        </w:rPr>
      </w:pPr>
      <w:r>
        <w:rPr>
          <w:rtl/>
        </w:rPr>
        <w:t>ففي رواية الصدوق عن عمر بن واقد</w:t>
      </w:r>
      <w:r w:rsidR="00556724">
        <w:rPr>
          <w:rtl/>
        </w:rPr>
        <w:t xml:space="preserve"> ، </w:t>
      </w:r>
      <w:r>
        <w:rPr>
          <w:rtl/>
        </w:rPr>
        <w:t xml:space="preserve">ذكر أن سيدنا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</w:t>
      </w:r>
      <w:r w:rsidR="00D5112B">
        <w:rPr>
          <w:rFonts w:hint="cs"/>
          <w:rtl/>
        </w:rPr>
        <w:br/>
      </w:r>
      <w:r w:rsidR="00D5112B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(1) الأنوار القدسية</w:t>
      </w:r>
      <w:r w:rsidR="00556724">
        <w:rPr>
          <w:rtl/>
        </w:rPr>
        <w:t xml:space="preserve"> : </w:t>
      </w:r>
      <w:r>
        <w:rPr>
          <w:rtl/>
        </w:rPr>
        <w:t>91</w:t>
      </w:r>
      <w:r w:rsidR="00556724">
        <w:rPr>
          <w:rtl/>
        </w:rPr>
        <w:t>.</w:t>
      </w:r>
    </w:p>
    <w:p w:rsidR="000F0A1B" w:rsidRDefault="000F0A1B" w:rsidP="008C2995">
      <w:pPr>
        <w:pStyle w:val="rfdFootnote0"/>
        <w:rPr>
          <w:rtl/>
        </w:rPr>
      </w:pPr>
      <w:r>
        <w:rPr>
          <w:rtl/>
        </w:rPr>
        <w:t>(2) الإرشاد 2</w:t>
      </w:r>
      <w:r w:rsidR="00556724">
        <w:rPr>
          <w:rtl/>
        </w:rPr>
        <w:t xml:space="preserve"> : </w:t>
      </w:r>
      <w:r>
        <w:rPr>
          <w:rtl/>
        </w:rPr>
        <w:t>243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440</w:t>
      </w:r>
      <w:r w:rsidR="00556724">
        <w:rPr>
          <w:rtl/>
        </w:rPr>
        <w:t>.</w:t>
      </w:r>
    </w:p>
    <w:p w:rsidR="000F0A1B" w:rsidRDefault="008C2995" w:rsidP="00F30335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دعا بالمسيب بن زهير في يوم وفاته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فقال له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380E19">
        <w:rPr>
          <w:rFonts w:hint="cs"/>
          <w:rtl/>
        </w:rPr>
        <w:t xml:space="preserve"> </w:t>
      </w:r>
      <w:r w:rsidR="000F0A1B" w:rsidRPr="006234C7">
        <w:rPr>
          <w:rStyle w:val="rfdBold2"/>
          <w:rtl/>
        </w:rPr>
        <w:t xml:space="preserve">إني على ما عرفتك من </w:t>
      </w:r>
      <w:r w:rsidR="00380E19">
        <w:rPr>
          <w:rStyle w:val="rfdBold2"/>
          <w:rFonts w:hint="cs"/>
          <w:rtl/>
        </w:rPr>
        <w:br/>
      </w:r>
      <w:r w:rsidR="000F0A1B" w:rsidRPr="006234C7">
        <w:rPr>
          <w:rStyle w:val="rfdBold2"/>
          <w:rtl/>
        </w:rPr>
        <w:t>الرحيل إلى</w:t>
      </w:r>
      <w:r w:rsidR="00E96E62">
        <w:rPr>
          <w:rStyle w:val="rfdBold2"/>
          <w:rtl/>
        </w:rPr>
        <w:t xml:space="preserve"> الله </w:t>
      </w:r>
      <w:r w:rsidR="000F0A1B" w:rsidRPr="006234C7">
        <w:rPr>
          <w:rStyle w:val="rfdBold2"/>
          <w:rtl/>
        </w:rPr>
        <w:t>تعالى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 xml:space="preserve">وإن هذا الرجل اللعين السندي بن شاهك سيزعم </w:t>
      </w:r>
      <w:r w:rsidR="00380E19">
        <w:rPr>
          <w:rStyle w:val="rfdBold2"/>
          <w:rFonts w:hint="cs"/>
          <w:rtl/>
        </w:rPr>
        <w:br/>
      </w:r>
      <w:r w:rsidR="000F0A1B" w:rsidRPr="006234C7">
        <w:rPr>
          <w:rStyle w:val="rfdBold2"/>
          <w:rtl/>
        </w:rPr>
        <w:t>أنه تولى غسلي ودفني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>هيهات هيهات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>لا يكون ذلك أبداً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 xml:space="preserve">فإذا حملت </w:t>
      </w:r>
      <w:r w:rsidR="00380E19">
        <w:rPr>
          <w:rStyle w:val="rfdBold2"/>
          <w:rFonts w:hint="cs"/>
          <w:rtl/>
        </w:rPr>
        <w:br/>
      </w:r>
      <w:r w:rsidR="000F0A1B" w:rsidRPr="006234C7">
        <w:rPr>
          <w:rStyle w:val="rfdBold2"/>
          <w:rtl/>
        </w:rPr>
        <w:t>إلى المقبرة المعروفة بمقابر قريش فألحدني فيها</w:t>
      </w:r>
      <w:r w:rsidR="00460A29">
        <w:rPr>
          <w:rtl/>
        </w:rPr>
        <w:t xml:space="preserve"> ..</w:t>
      </w:r>
      <w:r w:rsidR="000F0A1B">
        <w:rPr>
          <w:rtl/>
        </w:rPr>
        <w:t>. إلى أن 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ثم رأيت </w:t>
      </w:r>
      <w:r w:rsidR="00380E19">
        <w:rPr>
          <w:rFonts w:hint="cs"/>
          <w:rtl/>
        </w:rPr>
        <w:br/>
      </w:r>
      <w:r w:rsidR="000F0A1B">
        <w:rPr>
          <w:rtl/>
        </w:rPr>
        <w:t>شخصاً أشبه الخلق به جالساً إلى جانبه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وكان عهدي بسيدي الرضا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وهو </w:t>
      </w:r>
      <w:r w:rsidR="00380E19">
        <w:rPr>
          <w:rFonts w:hint="cs"/>
          <w:rtl/>
        </w:rPr>
        <w:br/>
      </w:r>
      <w:r w:rsidR="000F0A1B">
        <w:rPr>
          <w:rtl/>
        </w:rPr>
        <w:t>غلام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فأردت سؤاله فصاح بي سيدي موسى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="000F0A1B" w:rsidRPr="006234C7">
        <w:rPr>
          <w:rStyle w:val="rfdBold2"/>
          <w:rtl/>
        </w:rPr>
        <w:t>أليس نهيتك يا مسيب</w:t>
      </w:r>
      <w:r w:rsidR="00380E19">
        <w:rPr>
          <w:rStyle w:val="rfdBold2"/>
          <w:rFonts w:hint="cs"/>
          <w:rtl/>
        </w:rPr>
        <w:t xml:space="preserve"> </w:t>
      </w:r>
      <w:r w:rsidR="00556724" w:rsidRPr="006234C7">
        <w:rPr>
          <w:rStyle w:val="rfdBold2"/>
          <w:rtl/>
        </w:rPr>
        <w:t>؟</w:t>
      </w:r>
      <w:r w:rsidR="000F0A1B">
        <w:rPr>
          <w:rtl/>
        </w:rPr>
        <w:t xml:space="preserve"> </w:t>
      </w:r>
      <w:r w:rsidR="00380E19">
        <w:rPr>
          <w:rFonts w:hint="cs"/>
          <w:rtl/>
        </w:rPr>
        <w:br/>
      </w:r>
      <w:r w:rsidR="000F0A1B">
        <w:rPr>
          <w:rtl/>
        </w:rPr>
        <w:t xml:space="preserve">فلم أزل صابراً حتى مضى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وغابت الشمس</w:t>
      </w:r>
      <w:r w:rsidR="00556724">
        <w:rPr>
          <w:rtl/>
        </w:rPr>
        <w:t xml:space="preserve"> ، </w:t>
      </w:r>
      <w:r w:rsidR="000F0A1B">
        <w:rPr>
          <w:rtl/>
        </w:rPr>
        <w:t>ثم أني أتيت بالخبر إلى الرشيد</w:t>
      </w:r>
      <w:r w:rsidR="00556724">
        <w:rPr>
          <w:rtl/>
        </w:rPr>
        <w:t xml:space="preserve"> ، </w:t>
      </w:r>
      <w:r w:rsidR="00380E19">
        <w:rPr>
          <w:rFonts w:hint="cs"/>
          <w:rtl/>
        </w:rPr>
        <w:br/>
      </w:r>
      <w:r w:rsidR="000F0A1B">
        <w:rPr>
          <w:rtl/>
        </w:rPr>
        <w:t>فوافاني السندي بن شاهك</w:t>
      </w:r>
      <w:r w:rsidR="00556724">
        <w:rPr>
          <w:rtl/>
        </w:rPr>
        <w:t xml:space="preserve"> ، </w:t>
      </w:r>
      <w:r w:rsidR="000F0A1B">
        <w:rPr>
          <w:rtl/>
        </w:rPr>
        <w:t>فوالله</w:t>
      </w:r>
      <w:r w:rsidR="00556724">
        <w:rPr>
          <w:rtl/>
        </w:rPr>
        <w:t xml:space="preserve"> </w:t>
      </w:r>
      <w:r w:rsidR="000F0A1B">
        <w:rPr>
          <w:rtl/>
        </w:rPr>
        <w:t xml:space="preserve">لقد رأيتهم وهم يظنون بأنهم يغسلونه ولا </w:t>
      </w:r>
      <w:r w:rsidR="00F30335">
        <w:rPr>
          <w:rFonts w:hint="cs"/>
          <w:rtl/>
        </w:rPr>
        <w:br/>
      </w:r>
      <w:r w:rsidR="000F0A1B">
        <w:rPr>
          <w:rtl/>
        </w:rPr>
        <w:t>تصل أيديهم إليه</w:t>
      </w:r>
      <w:r w:rsidR="00556724">
        <w:rPr>
          <w:rtl/>
        </w:rPr>
        <w:t xml:space="preserve"> ، </w:t>
      </w:r>
      <w:r w:rsidR="000F0A1B">
        <w:rPr>
          <w:rtl/>
        </w:rPr>
        <w:t>ويظنون أنهم يحنطونه ويكفنونه وأراهم لا يصنعون به شيئاً</w:t>
      </w:r>
      <w:r w:rsidR="00556724">
        <w:rPr>
          <w:rtl/>
        </w:rPr>
        <w:t xml:space="preserve"> ، </w:t>
      </w:r>
      <w:r w:rsidR="00F30335">
        <w:rPr>
          <w:rFonts w:hint="cs"/>
          <w:rtl/>
        </w:rPr>
        <w:br/>
      </w:r>
      <w:r w:rsidR="000F0A1B">
        <w:rPr>
          <w:rtl/>
        </w:rPr>
        <w:t>ورأيت ذلك الشخص يتولّى غسله وتحنيطه وتكفينه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وهو يظهر المعونة لهم </w:t>
      </w:r>
      <w:r w:rsidR="00F30335">
        <w:rPr>
          <w:rFonts w:hint="cs"/>
          <w:rtl/>
        </w:rPr>
        <w:br/>
      </w:r>
      <w:r w:rsidR="000F0A1B">
        <w:rPr>
          <w:rtl/>
        </w:rPr>
        <w:t>وهم لا يعرفونه</w:t>
      </w:r>
      <w:r w:rsidR="00556724">
        <w:rPr>
          <w:rtl/>
        </w:rPr>
        <w:t xml:space="preserve"> ، </w:t>
      </w:r>
      <w:r w:rsidR="000F0A1B">
        <w:rPr>
          <w:rtl/>
        </w:rPr>
        <w:t>فلما فرغ من تجهيزه</w:t>
      </w:r>
      <w:r w:rsidR="00556724">
        <w:rPr>
          <w:rtl/>
        </w:rPr>
        <w:t xml:space="preserve"> ، </w:t>
      </w:r>
      <w:r w:rsidR="000F0A1B">
        <w:rPr>
          <w:rtl/>
        </w:rPr>
        <w:t>قال ذلك الشخص</w:t>
      </w:r>
      <w:r w:rsidR="00556724">
        <w:rPr>
          <w:rtl/>
        </w:rPr>
        <w:t xml:space="preserve"> : </w:t>
      </w:r>
      <w:r w:rsidR="000F0A1B" w:rsidRPr="00F30335">
        <w:rPr>
          <w:rStyle w:val="rfdBold2"/>
          <w:rtl/>
        </w:rPr>
        <w:t>يا مسيب</w:t>
      </w:r>
      <w:r w:rsidR="00556724" w:rsidRPr="00F30335">
        <w:rPr>
          <w:rStyle w:val="rfdBold2"/>
          <w:rtl/>
        </w:rPr>
        <w:t xml:space="preserve"> ، </w:t>
      </w:r>
      <w:r w:rsidR="000F0A1B" w:rsidRPr="00F30335">
        <w:rPr>
          <w:rStyle w:val="rfdBold2"/>
          <w:rtl/>
        </w:rPr>
        <w:t xml:space="preserve">مهما </w:t>
      </w:r>
      <w:r w:rsidR="00F30335">
        <w:rPr>
          <w:rStyle w:val="rfdBold2"/>
          <w:rFonts w:hint="cs"/>
          <w:rtl/>
        </w:rPr>
        <w:br/>
      </w:r>
      <w:r w:rsidR="000F0A1B" w:rsidRPr="00F30335">
        <w:rPr>
          <w:rStyle w:val="rfdBold2"/>
          <w:rtl/>
        </w:rPr>
        <w:t>شككت فيه فلا تشك فيّ</w:t>
      </w:r>
      <w:r w:rsidR="00556724" w:rsidRPr="00F30335">
        <w:rPr>
          <w:rStyle w:val="rfdBold2"/>
          <w:rtl/>
        </w:rPr>
        <w:t xml:space="preserve"> ، </w:t>
      </w:r>
      <w:r w:rsidR="000F0A1B" w:rsidRPr="00F30335">
        <w:rPr>
          <w:rStyle w:val="rfdBold2"/>
          <w:rtl/>
        </w:rPr>
        <w:t>فإني إمامك ومولاك وحجة</w:t>
      </w:r>
      <w:r w:rsidR="00E96E62" w:rsidRPr="00F30335">
        <w:rPr>
          <w:rStyle w:val="rfdBold2"/>
          <w:rtl/>
        </w:rPr>
        <w:t xml:space="preserve"> الله </w:t>
      </w:r>
      <w:r w:rsidR="000F0A1B" w:rsidRPr="00F30335">
        <w:rPr>
          <w:rStyle w:val="rfdBold2"/>
          <w:rtl/>
        </w:rPr>
        <w:t xml:space="preserve">تعالى عليك بعد </w:t>
      </w:r>
      <w:r w:rsidR="00F30335">
        <w:rPr>
          <w:rStyle w:val="rfdBold2"/>
          <w:rFonts w:hint="cs"/>
          <w:rtl/>
        </w:rPr>
        <w:br/>
      </w:r>
      <w:r w:rsidR="000F0A1B" w:rsidRPr="00F30335">
        <w:rPr>
          <w:rStyle w:val="rfdBold2"/>
          <w:rtl/>
        </w:rPr>
        <w:t xml:space="preserve">أبي. </w:t>
      </w:r>
      <w:r w:rsidR="000F0A1B" w:rsidRPr="006234C7">
        <w:rPr>
          <w:rStyle w:val="rfdBold2"/>
          <w:rtl/>
        </w:rPr>
        <w:t>يا مسيب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 xml:space="preserve">مثلي مثل يوسف الصديق </w:t>
      </w:r>
      <w:r w:rsidR="00750273" w:rsidRPr="00750273">
        <w:rPr>
          <w:rStyle w:val="rfdAlaem"/>
          <w:rtl/>
        </w:rPr>
        <w:t>عليه‌السلام</w:t>
      </w:r>
      <w:r w:rsidR="00556724" w:rsidRPr="006234C7">
        <w:rPr>
          <w:rStyle w:val="rfdBold2"/>
          <w:rtl/>
        </w:rPr>
        <w:t xml:space="preserve"> ، </w:t>
      </w:r>
      <w:r w:rsidR="000F0A1B" w:rsidRPr="006234C7">
        <w:rPr>
          <w:rStyle w:val="rfdBold2"/>
          <w:rtl/>
        </w:rPr>
        <w:t xml:space="preserve">ومثلهم مثل إخوته حين </w:t>
      </w:r>
      <w:r w:rsidR="00F30335">
        <w:rPr>
          <w:rStyle w:val="rfdBold2"/>
          <w:rFonts w:hint="cs"/>
          <w:rtl/>
        </w:rPr>
        <w:br/>
      </w:r>
      <w:r w:rsidR="000F0A1B" w:rsidRPr="006234C7">
        <w:rPr>
          <w:rStyle w:val="rfdBold2"/>
          <w:rtl/>
        </w:rPr>
        <w:t>دخلوا فعرفهم وهم له منكرون.</w:t>
      </w:r>
      <w:r w:rsidR="000F0A1B" w:rsidRPr="00F30335">
        <w:rPr>
          <w:rtl/>
        </w:rPr>
        <w:t xml:space="preserve"> ثم حُمل حتى دفن في مقابر قريش</w:t>
      </w:r>
      <w:r w:rsidR="00F30335">
        <w:rPr>
          <w:rFonts w:hint="cs"/>
          <w:rtl/>
        </w:rPr>
        <w:t xml:space="preserve"> </w:t>
      </w:r>
      <w:r w:rsidR="00FD1825" w:rsidRPr="00F3033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F30335" w:rsidRPr="00296D77" w:rsidRDefault="000F0A1B" w:rsidP="00F30335">
      <w:pPr>
        <w:rPr>
          <w:rStyle w:val="rfdLineChar"/>
          <w:rtl/>
        </w:rPr>
      </w:pPr>
      <w:r>
        <w:rPr>
          <w:rtl/>
        </w:rPr>
        <w:t>وهناك جملة أحاديث تؤيد هذا المضمون</w:t>
      </w:r>
      <w:r w:rsidR="00556724">
        <w:rPr>
          <w:rtl/>
        </w:rPr>
        <w:t xml:space="preserve"> ، </w:t>
      </w:r>
      <w:r>
        <w:rPr>
          <w:rtl/>
        </w:rPr>
        <w:t xml:space="preserve">منها حديث علي بن أبي حمزة </w:t>
      </w:r>
      <w:r w:rsidR="00F30335">
        <w:rPr>
          <w:rFonts w:hint="cs"/>
          <w:rtl/>
        </w:rPr>
        <w:br/>
      </w:r>
      <w:r>
        <w:rPr>
          <w:rtl/>
        </w:rPr>
        <w:t xml:space="preserve">حين سأل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30335">
        <w:rPr>
          <w:rFonts w:hint="cs"/>
          <w:rtl/>
        </w:rPr>
        <w:t xml:space="preserve"> </w:t>
      </w:r>
      <w:r>
        <w:rPr>
          <w:rtl/>
        </w:rPr>
        <w:t>إنا روينا عن آبائك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 xml:space="preserve">أن الإمام لا يلي أمره إلاّ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إمام مثله</w:t>
      </w:r>
      <w:r w:rsidR="00F30335">
        <w:rPr>
          <w:rStyle w:val="rfdBold2"/>
          <w:rFonts w:hint="cs"/>
          <w:rtl/>
        </w:rPr>
        <w:t xml:space="preserve"> </w:t>
      </w:r>
      <w:r w:rsidR="00556724" w:rsidRPr="006234C7">
        <w:rPr>
          <w:rStyle w:val="rfdBold2"/>
          <w:rtl/>
        </w:rPr>
        <w:t>؟</w:t>
      </w:r>
      <w:r>
        <w:rPr>
          <w:rtl/>
        </w:rPr>
        <w:t xml:space="preserve"> فقال له أبو الحسن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 xml:space="preserve">فأخبرني عن الحسين بن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 xml:space="preserve">علي </w:t>
      </w:r>
      <w:r w:rsidR="00750273" w:rsidRPr="00750273">
        <w:rPr>
          <w:rStyle w:val="rfdAlaem"/>
          <w:rtl/>
        </w:rPr>
        <w:t>عليهما‌السلام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كان إماماً أو كان غير إمام</w:t>
      </w:r>
      <w:r w:rsidR="00F30335">
        <w:rPr>
          <w:rStyle w:val="rfdBold2"/>
          <w:rFonts w:hint="cs"/>
          <w:rtl/>
        </w:rPr>
        <w:t xml:space="preserve"> </w:t>
      </w:r>
      <w:r w:rsidR="00556724" w:rsidRPr="006234C7">
        <w:rPr>
          <w:rStyle w:val="rfdBold2"/>
          <w:rtl/>
        </w:rPr>
        <w:t>؟</w:t>
      </w:r>
      <w:r w:rsidRPr="00F30335">
        <w:rPr>
          <w:rtl/>
        </w:rPr>
        <w:t xml:space="preserve"> قال</w:t>
      </w:r>
      <w:r w:rsidR="00556724" w:rsidRPr="00F30335">
        <w:rPr>
          <w:rtl/>
        </w:rPr>
        <w:t xml:space="preserve"> : </w:t>
      </w:r>
      <w:r w:rsidRPr="00F30335">
        <w:rPr>
          <w:rtl/>
        </w:rPr>
        <w:t>كان إماماً</w:t>
      </w:r>
      <w:r w:rsidR="00556724" w:rsidRPr="00F30335">
        <w:rPr>
          <w:rtl/>
        </w:rPr>
        <w:t>.</w:t>
      </w:r>
      <w:r w:rsidRPr="00F30335">
        <w:rPr>
          <w:rtl/>
        </w:rPr>
        <w:t xml:space="preserve"> قال</w:t>
      </w:r>
      <w:r w:rsidR="00556724" w:rsidRPr="00F30335">
        <w:rPr>
          <w:rtl/>
        </w:rPr>
        <w:t xml:space="preserve"> : </w:t>
      </w:r>
      <w:r w:rsidRPr="006234C7">
        <w:rPr>
          <w:rStyle w:val="rfdBold2"/>
          <w:rtl/>
        </w:rPr>
        <w:t>فمن ولي أمره</w:t>
      </w:r>
      <w:r w:rsidR="00F30335">
        <w:rPr>
          <w:rStyle w:val="rfdBold2"/>
          <w:rFonts w:hint="cs"/>
          <w:rtl/>
        </w:rPr>
        <w:t xml:space="preserve"> </w:t>
      </w:r>
      <w:r w:rsidR="00556724" w:rsidRPr="006234C7">
        <w:rPr>
          <w:rStyle w:val="rfdBold2"/>
          <w:rtl/>
        </w:rPr>
        <w:t>؟</w:t>
      </w:r>
      <w:r w:rsidRPr="006234C7">
        <w:rPr>
          <w:rStyle w:val="rfdBold2"/>
          <w:rtl/>
        </w:rPr>
        <w:t xml:space="preserve"> </w:t>
      </w:r>
      <w:r w:rsidR="00F30335">
        <w:rPr>
          <w:rStyle w:val="rfdBold2"/>
          <w:rFonts w:hint="cs"/>
          <w:rtl/>
        </w:rPr>
        <w:br/>
      </w:r>
      <w:r w:rsidRPr="00F30335">
        <w:rPr>
          <w:rtl/>
        </w:rPr>
        <w:t>قال</w:t>
      </w:r>
      <w:r w:rsidR="00556724" w:rsidRPr="00F30335">
        <w:rPr>
          <w:rtl/>
        </w:rPr>
        <w:t xml:space="preserve"> : </w:t>
      </w:r>
      <w:r w:rsidRPr="00F30335">
        <w:rPr>
          <w:rtl/>
        </w:rPr>
        <w:t>علي بن الحسين</w:t>
      </w:r>
      <w:r w:rsidR="00556724" w:rsidRPr="00F30335">
        <w:rPr>
          <w:rtl/>
        </w:rPr>
        <w:t>.</w:t>
      </w:r>
      <w:r w:rsidRPr="00F30335">
        <w:rPr>
          <w:rtl/>
        </w:rPr>
        <w:t xml:space="preserve"> قال</w:t>
      </w:r>
      <w:r w:rsidR="00556724" w:rsidRPr="00F30335">
        <w:rPr>
          <w:rtl/>
        </w:rPr>
        <w:t xml:space="preserve"> : </w:t>
      </w:r>
      <w:r w:rsidRPr="006234C7">
        <w:rPr>
          <w:rStyle w:val="rfdBold2"/>
          <w:rtl/>
        </w:rPr>
        <w:t xml:space="preserve">وأين كان علي بن الحسين </w:t>
      </w:r>
      <w:r w:rsidR="00750273" w:rsidRPr="00750273">
        <w:rPr>
          <w:rStyle w:val="rfdAlaem"/>
          <w:rtl/>
        </w:rPr>
        <w:t>عليهما‌السلام</w:t>
      </w:r>
      <w:r w:rsidR="00F30335" w:rsidRPr="00F30335">
        <w:rPr>
          <w:rStyle w:val="rfdBold2"/>
          <w:rFonts w:hint="cs"/>
          <w:rtl/>
        </w:rPr>
        <w:t xml:space="preserve"> </w:t>
      </w:r>
      <w:r w:rsidR="00556724" w:rsidRPr="00F30335">
        <w:rPr>
          <w:rStyle w:val="rfdBold2"/>
          <w:rtl/>
        </w:rPr>
        <w:t>؟</w:t>
      </w:r>
      <w:r w:rsidRPr="006234C7">
        <w:rPr>
          <w:rStyle w:val="rfdBold2"/>
          <w:rtl/>
        </w:rPr>
        <w:t xml:space="preserve"> كان محبوساً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في يد عبيد</w:t>
      </w:r>
      <w:r w:rsidR="00E96E62">
        <w:rPr>
          <w:rStyle w:val="rfdBold2"/>
          <w:rtl/>
        </w:rPr>
        <w:t xml:space="preserve"> الله </w:t>
      </w:r>
      <w:r w:rsidRPr="006234C7">
        <w:rPr>
          <w:rStyle w:val="rfdBold2"/>
          <w:rtl/>
        </w:rPr>
        <w:t>بن زياد.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>
        <w:rPr>
          <w:rtl/>
        </w:rPr>
        <w:t>خرج وهم لا يعلمون حتى ولي أمر أبيه ثم</w:t>
      </w:r>
      <w:r w:rsidR="00F30335">
        <w:rPr>
          <w:rFonts w:hint="cs"/>
          <w:rtl/>
        </w:rPr>
        <w:t xml:space="preserve"> </w:t>
      </w:r>
      <w:r w:rsidR="00F30335">
        <w:rPr>
          <w:rFonts w:hint="cs"/>
          <w:rtl/>
        </w:rPr>
        <w:br/>
      </w:r>
      <w:r w:rsidR="00F30335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100</w:t>
      </w:r>
      <w:r w:rsidR="00556724">
        <w:rPr>
          <w:rtl/>
        </w:rPr>
        <w:t xml:space="preserve"> / </w:t>
      </w:r>
      <w:r>
        <w:rPr>
          <w:rtl/>
        </w:rPr>
        <w:t>6</w:t>
      </w:r>
      <w:r w:rsidR="00556724">
        <w:rPr>
          <w:rtl/>
        </w:rPr>
        <w:t xml:space="preserve"> ، </w:t>
      </w:r>
      <w:r>
        <w:rPr>
          <w:rtl/>
        </w:rPr>
        <w:t>دلائل الإمامة</w:t>
      </w:r>
      <w:r w:rsidR="00556724">
        <w:rPr>
          <w:rtl/>
        </w:rPr>
        <w:t xml:space="preserve"> : </w:t>
      </w:r>
      <w:r>
        <w:rPr>
          <w:rtl/>
        </w:rPr>
        <w:t>152</w:t>
      </w:r>
      <w:r w:rsidR="00556724">
        <w:rPr>
          <w:rtl/>
        </w:rPr>
        <w:t xml:space="preserve"> ، </w:t>
      </w:r>
      <w:r>
        <w:rPr>
          <w:rtl/>
        </w:rPr>
        <w:t>الهداية الكبرى</w:t>
      </w:r>
      <w:r w:rsidR="00556724">
        <w:rPr>
          <w:rtl/>
        </w:rPr>
        <w:t xml:space="preserve"> : </w:t>
      </w:r>
      <w:r w:rsidR="00F30335">
        <w:rPr>
          <w:rFonts w:hint="cs"/>
          <w:rtl/>
        </w:rPr>
        <w:br/>
      </w:r>
      <w:r>
        <w:rPr>
          <w:rtl/>
        </w:rPr>
        <w:t>265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441</w:t>
      </w:r>
      <w:r w:rsidR="00556724">
        <w:rPr>
          <w:rtl/>
        </w:rPr>
        <w:t>.</w:t>
      </w:r>
    </w:p>
    <w:p w:rsidR="000F0A1B" w:rsidRDefault="000417E4" w:rsidP="006234C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انصرف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فقال له أبو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 xml:space="preserve">إن هذا الذي أمكن علي بن الحسين </w:t>
      </w:r>
      <w:r w:rsidR="00750273" w:rsidRPr="00750273">
        <w:rPr>
          <w:rStyle w:val="rfdAlaem"/>
          <w:rtl/>
        </w:rPr>
        <w:t>عليهما‌السلام</w:t>
      </w:r>
      <w:r w:rsidRPr="006234C7">
        <w:rPr>
          <w:rStyle w:val="rfdBold2"/>
          <w:rtl/>
        </w:rPr>
        <w:t xml:space="preserve"> أن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يأتي كربلاء فيلي أمر أبيه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 xml:space="preserve">فهو يمكّن صاحب هذا الأمر أن يأتي بغداد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فيلي أمر أبيه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ثم ينصرف وليس في حبس ولا في أسار</w:t>
      </w:r>
      <w:r w:rsidR="00F30335" w:rsidRPr="00F30335">
        <w:rPr>
          <w:rFonts w:hint="cs"/>
          <w:rtl/>
        </w:rPr>
        <w:t xml:space="preserve"> </w:t>
      </w:r>
      <w:r w:rsidR="00FD1825" w:rsidRPr="00F3033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>وفي هذا الاتجاه روايات تعارض ما ذكرناه</w:t>
      </w:r>
      <w:r w:rsidR="00556724">
        <w:rPr>
          <w:rtl/>
        </w:rPr>
        <w:t xml:space="preserve"> ، </w:t>
      </w:r>
      <w:r>
        <w:rPr>
          <w:rtl/>
        </w:rPr>
        <w:t xml:space="preserve">تتحدث عن أن شخصاً آخر </w:t>
      </w:r>
      <w:r w:rsidR="00F30335">
        <w:rPr>
          <w:rFonts w:hint="cs"/>
          <w:rtl/>
        </w:rPr>
        <w:br/>
      </w:r>
      <w:r>
        <w:rPr>
          <w:rtl/>
        </w:rPr>
        <w:t>مقرباً إلى الدولة</w:t>
      </w:r>
      <w:r w:rsidR="00556724">
        <w:rPr>
          <w:rtl/>
        </w:rPr>
        <w:t xml:space="preserve"> ، </w:t>
      </w:r>
      <w:r>
        <w:rPr>
          <w:rtl/>
        </w:rPr>
        <w:t xml:space="preserve">وهو عم الرشيد سليمان بن المنصور الذي تظاهر بعدم الرضا </w:t>
      </w:r>
      <w:r w:rsidR="00F30335">
        <w:rPr>
          <w:rFonts w:hint="cs"/>
          <w:rtl/>
        </w:rPr>
        <w:br/>
      </w:r>
      <w:r>
        <w:rPr>
          <w:rtl/>
        </w:rPr>
        <w:t xml:space="preserve">عن سلوك رجال الدولة مع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فكفنه وشيعه ودفنه</w:t>
      </w:r>
      <w:r w:rsidR="00556724">
        <w:rPr>
          <w:rtl/>
        </w:rPr>
        <w:t xml:space="preserve"> ، </w:t>
      </w:r>
      <w:r>
        <w:rPr>
          <w:rtl/>
        </w:rPr>
        <w:t xml:space="preserve">منها ما ذكره ابن </w:t>
      </w:r>
      <w:r w:rsidR="00F30335">
        <w:rPr>
          <w:rFonts w:hint="cs"/>
          <w:rtl/>
        </w:rPr>
        <w:br/>
      </w:r>
      <w:r>
        <w:rPr>
          <w:rtl/>
        </w:rPr>
        <w:t xml:space="preserve">شهرآشوب أن سليمان بن أبي جعفر المنصور كان ذات يوم جالساً في دهليزه في </w:t>
      </w:r>
      <w:r w:rsidR="00F30335">
        <w:rPr>
          <w:rFonts w:hint="cs"/>
          <w:rtl/>
        </w:rPr>
        <w:br/>
      </w:r>
      <w:r>
        <w:rPr>
          <w:rtl/>
        </w:rPr>
        <w:t xml:space="preserve">يوم مطر إذ مرت جنازته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فقال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30335">
        <w:rPr>
          <w:rFonts w:hint="cs"/>
          <w:rtl/>
        </w:rPr>
        <w:t xml:space="preserve"> </w:t>
      </w:r>
      <w:r>
        <w:rPr>
          <w:rtl/>
        </w:rPr>
        <w:t>سلوا هذه جنازة مَن</w:t>
      </w:r>
      <w:r w:rsidR="00F3033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فقيل</w:t>
      </w:r>
      <w:r w:rsidR="00556724">
        <w:rPr>
          <w:rtl/>
        </w:rPr>
        <w:t xml:space="preserve"> : </w:t>
      </w:r>
      <w:r>
        <w:rPr>
          <w:rtl/>
        </w:rPr>
        <w:t xml:space="preserve">هذا موسى </w:t>
      </w:r>
      <w:r w:rsidR="00F30335">
        <w:rPr>
          <w:rFonts w:hint="cs"/>
          <w:rtl/>
        </w:rPr>
        <w:br/>
      </w:r>
      <w:r>
        <w:rPr>
          <w:rtl/>
        </w:rPr>
        <w:t>ابن جعفر مات في الحبس</w:t>
      </w:r>
      <w:r w:rsidR="00556724">
        <w:rPr>
          <w:rtl/>
        </w:rPr>
        <w:t xml:space="preserve"> ، </w:t>
      </w:r>
      <w:r>
        <w:rPr>
          <w:rtl/>
        </w:rPr>
        <w:t>فأمر الرشيد أن يدفن بحاله</w:t>
      </w:r>
      <w:r w:rsidR="00556724">
        <w:rPr>
          <w:rtl/>
        </w:rPr>
        <w:t xml:space="preserve"> ، </w:t>
      </w:r>
      <w:r>
        <w:rPr>
          <w:rtl/>
        </w:rPr>
        <w:t>فقال سليمان</w:t>
      </w:r>
      <w:r w:rsidR="00556724">
        <w:rPr>
          <w:rtl/>
        </w:rPr>
        <w:t xml:space="preserve"> : </w:t>
      </w:r>
      <w:r>
        <w:rPr>
          <w:rtl/>
        </w:rPr>
        <w:t xml:space="preserve">موسى بن </w:t>
      </w:r>
      <w:r w:rsidR="00F30335">
        <w:rPr>
          <w:rFonts w:hint="cs"/>
          <w:rtl/>
        </w:rPr>
        <w:br/>
      </w:r>
      <w:r>
        <w:rPr>
          <w:rtl/>
        </w:rPr>
        <w:t>جعفر يدفن هكذا</w:t>
      </w:r>
      <w:r w:rsidR="00F3033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>! فإن في الدنيا من كان يخاف على الملك</w:t>
      </w:r>
      <w:r w:rsidR="00556724">
        <w:rPr>
          <w:rtl/>
        </w:rPr>
        <w:t xml:space="preserve"> ، </w:t>
      </w:r>
      <w:r>
        <w:rPr>
          <w:rtl/>
        </w:rPr>
        <w:t xml:space="preserve">في الآخرة لا يوفّى </w:t>
      </w:r>
      <w:r w:rsidR="00F30335">
        <w:rPr>
          <w:rFonts w:hint="cs"/>
          <w:rtl/>
        </w:rPr>
        <w:br/>
      </w:r>
      <w:r>
        <w:rPr>
          <w:rtl/>
        </w:rPr>
        <w:t>حقه</w:t>
      </w:r>
      <w:r w:rsidR="00F3033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! فأمر سليمان غلمانه بتجهيزه وكفنه بكفن فيه حبرة استعملت له بألفين </w:t>
      </w:r>
      <w:r w:rsidR="00F30335">
        <w:rPr>
          <w:rFonts w:hint="cs"/>
          <w:rtl/>
        </w:rPr>
        <w:br/>
      </w:r>
      <w:r>
        <w:rPr>
          <w:rtl/>
        </w:rPr>
        <w:t>وخمسمائة دينار مكتوب عليها القرآن كله</w:t>
      </w:r>
      <w:r w:rsidR="00556724">
        <w:rPr>
          <w:rtl/>
        </w:rPr>
        <w:t xml:space="preserve"> ، </w:t>
      </w:r>
      <w:r>
        <w:rPr>
          <w:rtl/>
        </w:rPr>
        <w:t xml:space="preserve">ومشى حافياً ودفنه في مقابر </w:t>
      </w:r>
      <w:r w:rsidR="00F30335">
        <w:rPr>
          <w:rFonts w:hint="cs"/>
          <w:rtl/>
        </w:rPr>
        <w:br/>
      </w:r>
      <w:r>
        <w:rPr>
          <w:rtl/>
        </w:rPr>
        <w:t>قريش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 xml:space="preserve"> ، </w:t>
      </w:r>
      <w:r>
        <w:rPr>
          <w:rtl/>
        </w:rPr>
        <w:t>ونحوه رواية الشيخ الصدوق عن الحسن بن عبد</w:t>
      </w:r>
      <w:r w:rsidR="00E96E62">
        <w:rPr>
          <w:rtl/>
        </w:rPr>
        <w:t xml:space="preserve"> الله </w:t>
      </w:r>
      <w:r>
        <w:rPr>
          <w:rtl/>
        </w:rPr>
        <w:t>الصيرفي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غير أنه إذا صح هذا الخبر فيمكن رفع تعارضه مع ما تقدم بكون رجال </w:t>
      </w:r>
      <w:r w:rsidR="00F30335">
        <w:rPr>
          <w:rFonts w:hint="cs"/>
          <w:rtl/>
        </w:rPr>
        <w:br/>
      </w:r>
      <w:r>
        <w:rPr>
          <w:rtl/>
        </w:rPr>
        <w:t xml:space="preserve">الدولة هم الذين تولوا أمره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وسليمان واحد منهم</w:t>
      </w:r>
      <w:r w:rsidR="00556724">
        <w:rPr>
          <w:rtl/>
        </w:rPr>
        <w:t xml:space="preserve"> ، </w:t>
      </w:r>
      <w:r>
        <w:rPr>
          <w:rtl/>
        </w:rPr>
        <w:t xml:space="preserve">إن لم يكن من المقربين إلى </w:t>
      </w:r>
      <w:r w:rsidR="00F30335">
        <w:rPr>
          <w:rFonts w:hint="cs"/>
          <w:rtl/>
        </w:rPr>
        <w:br/>
      </w:r>
      <w:r>
        <w:rPr>
          <w:rtl/>
        </w:rPr>
        <w:t>هارون</w:t>
      </w:r>
      <w:r w:rsidR="00556724">
        <w:rPr>
          <w:rtl/>
        </w:rPr>
        <w:t xml:space="preserve"> ، </w:t>
      </w:r>
      <w:r>
        <w:rPr>
          <w:rtl/>
        </w:rPr>
        <w:t>وقد تدخل خوف اشتعال الفتنة التي قد تقض مضاجع العباسيين</w:t>
      </w:r>
      <w:r w:rsidR="00556724">
        <w:rPr>
          <w:rtl/>
        </w:rPr>
        <w:t xml:space="preserve"> ، </w:t>
      </w:r>
      <w:r w:rsidR="00F30335">
        <w:rPr>
          <w:rFonts w:hint="cs"/>
          <w:rtl/>
        </w:rPr>
        <w:br/>
      </w:r>
      <w:r>
        <w:rPr>
          <w:rtl/>
        </w:rPr>
        <w:t>فكان أحد الحاضرين</w:t>
      </w:r>
      <w:r w:rsidR="00556724">
        <w:rPr>
          <w:rtl/>
        </w:rPr>
        <w:t xml:space="preserve"> ، </w:t>
      </w:r>
      <w:r>
        <w:rPr>
          <w:rtl/>
        </w:rPr>
        <w:t xml:space="preserve">أما الإمام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فأمره خارج حدود معرفة </w:t>
      </w:r>
      <w:r w:rsidR="00F30335">
        <w:rPr>
          <w:rFonts w:hint="cs"/>
          <w:rtl/>
        </w:rPr>
        <w:br/>
      </w:r>
      <w:r>
        <w:rPr>
          <w:rtl/>
        </w:rPr>
        <w:t>الدولة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رجال الكشي</w:t>
      </w:r>
      <w:r w:rsidR="00556724">
        <w:rPr>
          <w:rtl/>
        </w:rPr>
        <w:t xml:space="preserve"> : </w:t>
      </w:r>
      <w:r>
        <w:rPr>
          <w:rtl/>
        </w:rPr>
        <w:t>464</w:t>
      </w:r>
      <w:r w:rsidR="00556724">
        <w:rPr>
          <w:rtl/>
        </w:rPr>
        <w:t xml:space="preserve"> / </w:t>
      </w:r>
      <w:r>
        <w:rPr>
          <w:rtl/>
        </w:rPr>
        <w:t>883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441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إكمال الدين</w:t>
      </w:r>
      <w:r w:rsidR="00556724">
        <w:rPr>
          <w:rtl/>
        </w:rPr>
        <w:t xml:space="preserve"> : </w:t>
      </w:r>
      <w:r>
        <w:rPr>
          <w:rtl/>
        </w:rPr>
        <w:t>38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99</w:t>
      </w:r>
      <w:r w:rsidR="00556724">
        <w:rPr>
          <w:rtl/>
        </w:rPr>
        <w:t xml:space="preserve"> /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>.</w:t>
      </w:r>
    </w:p>
    <w:p w:rsidR="000F0A1B" w:rsidRDefault="000417E4" w:rsidP="004D3238">
      <w:pPr>
        <w:pStyle w:val="Heading1"/>
        <w:rPr>
          <w:rtl/>
        </w:rPr>
      </w:pPr>
      <w:r>
        <w:rPr>
          <w:rtl/>
        </w:rPr>
        <w:br w:type="page"/>
      </w:r>
      <w:bookmarkStart w:id="147" w:name="_Toc339724448"/>
      <w:r w:rsidR="000F0A1B">
        <w:rPr>
          <w:rtl/>
        </w:rPr>
        <w:lastRenderedPageBreak/>
        <w:t>المصادر التي أثبتت شهادته</w:t>
      </w:r>
      <w:r w:rsidR="00556724">
        <w:rPr>
          <w:rtl/>
        </w:rPr>
        <w:t xml:space="preserve"> :</w:t>
      </w:r>
      <w:bookmarkEnd w:id="147"/>
    </w:p>
    <w:p w:rsidR="000F0A1B" w:rsidRDefault="000F0A1B" w:rsidP="00E316C0">
      <w:pPr>
        <w:rPr>
          <w:rtl/>
        </w:rPr>
      </w:pPr>
      <w:r>
        <w:rPr>
          <w:rtl/>
        </w:rPr>
        <w:t xml:space="preserve">تجمع مصادر الإمامية وبعض مصادر العامة على أن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إنما </w:t>
      </w:r>
      <w:r w:rsidR="00F30335">
        <w:rPr>
          <w:rFonts w:hint="cs"/>
          <w:rtl/>
        </w:rPr>
        <w:br/>
      </w:r>
      <w:r>
        <w:rPr>
          <w:rtl/>
        </w:rPr>
        <w:t>مات مسموماً في حبس الرشيد على يد السندي بن شاهك</w:t>
      </w:r>
      <w:r w:rsidR="00556724">
        <w:rPr>
          <w:rtl/>
        </w:rPr>
        <w:t xml:space="preserve"> ، </w:t>
      </w:r>
      <w:r>
        <w:rPr>
          <w:rtl/>
        </w:rPr>
        <w:t xml:space="preserve">والأهم من ذلك </w:t>
      </w:r>
      <w:r w:rsidR="00F30335">
        <w:rPr>
          <w:rFonts w:hint="cs"/>
          <w:rtl/>
        </w:rPr>
        <w:br/>
      </w:r>
      <w:r>
        <w:rPr>
          <w:rtl/>
        </w:rPr>
        <w:t xml:space="preserve">أولاً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نفسه إنما كان قد أخبر أنه سُقي السم في الإشهاد الأول الذي </w:t>
      </w:r>
      <w:r w:rsidR="00F30335">
        <w:rPr>
          <w:rFonts w:hint="cs"/>
          <w:rtl/>
        </w:rPr>
        <w:br/>
      </w:r>
      <w:r>
        <w:rPr>
          <w:rtl/>
        </w:rPr>
        <w:t>عملته الدولة في سجن السندي</w:t>
      </w:r>
      <w:r w:rsidR="00556724">
        <w:rPr>
          <w:rtl/>
        </w:rPr>
        <w:t xml:space="preserve"> ، </w:t>
      </w:r>
      <w:r>
        <w:rPr>
          <w:rtl/>
        </w:rPr>
        <w:t xml:space="preserve">بعد أن تناقل الناس أن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ضرر </w:t>
      </w:r>
      <w:r w:rsidR="00F30335">
        <w:rPr>
          <w:rFonts w:hint="cs"/>
          <w:rtl/>
        </w:rPr>
        <w:br/>
      </w:r>
      <w:r>
        <w:rPr>
          <w:rtl/>
        </w:rPr>
        <w:t>وضنك في سجن ابن شاهك</w:t>
      </w:r>
      <w:r w:rsidR="00556724">
        <w:rPr>
          <w:rtl/>
        </w:rPr>
        <w:t xml:space="preserve"> ، </w:t>
      </w:r>
      <w:r>
        <w:rPr>
          <w:rtl/>
        </w:rPr>
        <w:t>ففي رواية الحسن بن محمد بن بشار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30335">
        <w:rPr>
          <w:rFonts w:hint="cs"/>
          <w:rtl/>
        </w:rPr>
        <w:t xml:space="preserve"> </w:t>
      </w:r>
      <w:r>
        <w:rPr>
          <w:rtl/>
        </w:rPr>
        <w:t xml:space="preserve">أن السندي </w:t>
      </w:r>
      <w:r w:rsidR="00F30335">
        <w:rPr>
          <w:rFonts w:hint="cs"/>
          <w:rtl/>
        </w:rPr>
        <w:br/>
      </w:r>
      <w:r>
        <w:rPr>
          <w:rtl/>
        </w:rPr>
        <w:t>بن شاهك جمع ثمانين رجلاً من الوجوه</w:t>
      </w:r>
      <w:r w:rsidR="00556724">
        <w:rPr>
          <w:rtl/>
        </w:rPr>
        <w:t xml:space="preserve"> ، </w:t>
      </w:r>
      <w:r>
        <w:rPr>
          <w:rtl/>
        </w:rPr>
        <w:t xml:space="preserve">وأدخلهم على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 w:rsidR="00F30335">
        <w:rPr>
          <w:rFonts w:hint="cs"/>
          <w:rtl/>
        </w:rPr>
        <w:br/>
      </w:r>
      <w:r>
        <w:rPr>
          <w:rtl/>
        </w:rPr>
        <w:t>وقال</w:t>
      </w:r>
      <w:r w:rsidR="00556724">
        <w:rPr>
          <w:rtl/>
        </w:rPr>
        <w:t xml:space="preserve"> : </w:t>
      </w:r>
      <w:r>
        <w:rPr>
          <w:rtl/>
        </w:rPr>
        <w:t>يا هؤلاء</w:t>
      </w:r>
      <w:r w:rsidR="00556724">
        <w:rPr>
          <w:rtl/>
        </w:rPr>
        <w:t xml:space="preserve"> ، </w:t>
      </w:r>
      <w:r>
        <w:rPr>
          <w:rtl/>
        </w:rPr>
        <w:t>انظروا إلى هذا الرجل هل حدث به حدث</w:t>
      </w:r>
      <w:r w:rsidR="00556724">
        <w:rPr>
          <w:rtl/>
        </w:rPr>
        <w:t xml:space="preserve"> ، </w:t>
      </w:r>
      <w:r>
        <w:rPr>
          <w:rtl/>
        </w:rPr>
        <w:t xml:space="preserve">وهذا منزله </w:t>
      </w:r>
      <w:r w:rsidR="00F30335">
        <w:rPr>
          <w:rFonts w:hint="cs"/>
          <w:rtl/>
        </w:rPr>
        <w:br/>
      </w:r>
      <w:r>
        <w:rPr>
          <w:rtl/>
        </w:rPr>
        <w:t>وفرشه موسع عليه</w:t>
      </w:r>
      <w:r w:rsidR="00556724">
        <w:rPr>
          <w:rtl/>
        </w:rPr>
        <w:t>.</w:t>
      </w:r>
      <w:r>
        <w:rPr>
          <w:rtl/>
        </w:rPr>
        <w:t xml:space="preserve"> فقال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234C7">
        <w:rPr>
          <w:rStyle w:val="rfdBold2"/>
          <w:rtl/>
        </w:rPr>
        <w:t xml:space="preserve">أما ما ذكرت من التوسعة وما أشبه ذلك فهو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على ما ذكر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غير أني أخبرك أيها النفر أني سقيت السم في تسع تمرات</w:t>
      </w:r>
      <w:r w:rsidR="00556724" w:rsidRPr="006234C7">
        <w:rPr>
          <w:rStyle w:val="rfdBold2"/>
          <w:rtl/>
        </w:rPr>
        <w:t xml:space="preserve"> ، </w:t>
      </w:r>
      <w:r w:rsidR="00F30335">
        <w:rPr>
          <w:rStyle w:val="rfdBold2"/>
          <w:rFonts w:hint="cs"/>
          <w:rtl/>
        </w:rPr>
        <w:br/>
      </w:r>
      <w:r w:rsidRPr="006234C7">
        <w:rPr>
          <w:rStyle w:val="rfdBold2"/>
          <w:rtl/>
        </w:rPr>
        <w:t>وأنا أحتضر غداً</w:t>
      </w:r>
      <w:r w:rsidR="00556724" w:rsidRPr="006234C7">
        <w:rPr>
          <w:rStyle w:val="rfdBold2"/>
          <w:rtl/>
        </w:rPr>
        <w:t xml:space="preserve"> ، </w:t>
      </w:r>
      <w:r w:rsidRPr="006234C7">
        <w:rPr>
          <w:rStyle w:val="rfdBold2"/>
          <w:rtl/>
        </w:rPr>
        <w:t>وبعد غد أموت</w:t>
      </w:r>
      <w:r w:rsidR="00F30335" w:rsidRPr="00F30335">
        <w:rPr>
          <w:rFonts w:hint="cs"/>
          <w:rtl/>
        </w:rPr>
        <w:t xml:space="preserve"> </w:t>
      </w:r>
      <w:r w:rsidR="00FD1825" w:rsidRPr="00F3033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  <w:r>
        <w:rPr>
          <w:rtl/>
        </w:rPr>
        <w:t xml:space="preserve"> وروي نحو هذا عن شيخ من أهل قطيعة </w:t>
      </w:r>
      <w:r w:rsidR="00F30335">
        <w:rPr>
          <w:rFonts w:hint="cs"/>
          <w:rtl/>
        </w:rPr>
        <w:br/>
      </w:r>
      <w:r>
        <w:rPr>
          <w:rtl/>
        </w:rPr>
        <w:t>الربيع من العامة</w:t>
      </w:r>
      <w:r w:rsidR="00556724">
        <w:rPr>
          <w:rtl/>
        </w:rPr>
        <w:t xml:space="preserve"> ، </w:t>
      </w:r>
      <w:r>
        <w:rPr>
          <w:rtl/>
        </w:rPr>
        <w:t>وقال في آخره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30335">
        <w:rPr>
          <w:rFonts w:hint="cs"/>
          <w:rtl/>
        </w:rPr>
        <w:t xml:space="preserve"> </w:t>
      </w:r>
      <w:r>
        <w:rPr>
          <w:rtl/>
        </w:rPr>
        <w:t xml:space="preserve">فنظرت إلى السندي بن شاهك يضطرب </w:t>
      </w:r>
      <w:r w:rsidR="00F30335">
        <w:rPr>
          <w:rFonts w:hint="cs"/>
          <w:rtl/>
        </w:rPr>
        <w:br/>
      </w:r>
      <w:r>
        <w:rPr>
          <w:rtl/>
        </w:rPr>
        <w:t>ويرتعد مثل السعفة</w:t>
      </w:r>
      <w:r w:rsidR="00F30335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>وعن المسعودي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F30335">
        <w:rPr>
          <w:rFonts w:hint="cs"/>
          <w:rtl/>
        </w:rPr>
        <w:t xml:space="preserve"> </w:t>
      </w:r>
      <w:r>
        <w:rPr>
          <w:rtl/>
        </w:rPr>
        <w:t>فأدخل السندي القضاة قبل موته بثلاثة أيام</w:t>
      </w:r>
      <w:r w:rsidR="00556724">
        <w:rPr>
          <w:rtl/>
        </w:rPr>
        <w:t xml:space="preserve"> ، </w:t>
      </w:r>
      <w:r>
        <w:rPr>
          <w:rtl/>
        </w:rPr>
        <w:t xml:space="preserve">فأخرجه </w:t>
      </w:r>
      <w:r w:rsidR="00F30335">
        <w:rPr>
          <w:rFonts w:hint="cs"/>
          <w:rtl/>
        </w:rPr>
        <w:br/>
      </w:r>
      <w:r>
        <w:rPr>
          <w:rtl/>
        </w:rPr>
        <w:t>إليهم وقال لهم</w:t>
      </w:r>
      <w:r w:rsidR="00556724">
        <w:rPr>
          <w:rtl/>
        </w:rPr>
        <w:t xml:space="preserve"> : </w:t>
      </w:r>
      <w:r>
        <w:rPr>
          <w:rtl/>
        </w:rPr>
        <w:t>إن الناس يقولون ان أبا الحسن في يدي في ضنك وضرر</w:t>
      </w:r>
      <w:r w:rsidR="00556724">
        <w:rPr>
          <w:rtl/>
        </w:rPr>
        <w:t xml:space="preserve"> ، </w:t>
      </w:r>
      <w:r w:rsidR="00F30335">
        <w:rPr>
          <w:rFonts w:hint="cs"/>
          <w:rtl/>
        </w:rPr>
        <w:br/>
      </w:r>
      <w:r>
        <w:rPr>
          <w:rtl/>
        </w:rPr>
        <w:t>وها هو ذا صحيح لا علة به ولا مرض ولا ضرر</w:t>
      </w:r>
      <w:r w:rsidR="00556724">
        <w:rPr>
          <w:rtl/>
        </w:rPr>
        <w:t xml:space="preserve"> ، </w:t>
      </w:r>
      <w:r>
        <w:rPr>
          <w:rtl/>
        </w:rPr>
        <w:t xml:space="preserve">فالتفت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 لهم</w:t>
      </w:r>
      <w:r w:rsidR="00556724">
        <w:rPr>
          <w:rtl/>
        </w:rPr>
        <w:t xml:space="preserve"> : </w:t>
      </w:r>
      <w:r w:rsidR="00F30335">
        <w:rPr>
          <w:rFonts w:hint="cs"/>
          <w:rtl/>
        </w:rPr>
        <w:br/>
      </w:r>
      <w:r w:rsidRPr="006234C7">
        <w:rPr>
          <w:rStyle w:val="rfdBold2"/>
          <w:rtl/>
        </w:rPr>
        <w:t>إشهدوا عليَّ أني مقتول بالسم بعد ثلاثة أيام</w:t>
      </w:r>
      <w:r w:rsidR="00F30335" w:rsidRPr="00F30335">
        <w:rPr>
          <w:rFonts w:hint="cs"/>
          <w:rtl/>
        </w:rPr>
        <w:t xml:space="preserve"> </w:t>
      </w:r>
      <w:r w:rsidR="00FD1825" w:rsidRPr="00F3033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8D63DF" w:rsidRPr="00296D77" w:rsidRDefault="000F0A1B" w:rsidP="008D63DF">
      <w:pPr>
        <w:rPr>
          <w:rStyle w:val="rfdLineChar"/>
          <w:rtl/>
        </w:rPr>
      </w:pPr>
      <w:r>
        <w:rPr>
          <w:rtl/>
        </w:rPr>
        <w:t xml:space="preserve">فصريح الروايات كلها يشير إلى علم الإمام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بأثر الطعام الذي تناوله في</w:t>
      </w:r>
      <w:r w:rsidR="008D63DF">
        <w:rPr>
          <w:rFonts w:hint="cs"/>
          <w:rtl/>
        </w:rPr>
        <w:t xml:space="preserve"> </w:t>
      </w:r>
      <w:r w:rsidR="008D63DF">
        <w:rPr>
          <w:rFonts w:hint="cs"/>
          <w:rtl/>
        </w:rPr>
        <w:br/>
      </w:r>
      <w:r w:rsidR="008D63DF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مناقب آل أبي طالب 3</w:t>
      </w:r>
      <w:r w:rsidR="00556724">
        <w:rPr>
          <w:rtl/>
        </w:rPr>
        <w:t xml:space="preserve"> : </w:t>
      </w:r>
      <w:r>
        <w:rPr>
          <w:rtl/>
        </w:rPr>
        <w:t>441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أمالي الصدوق</w:t>
      </w:r>
      <w:r w:rsidR="00556724">
        <w:rPr>
          <w:rtl/>
        </w:rPr>
        <w:t xml:space="preserve"> : </w:t>
      </w:r>
      <w:r>
        <w:rPr>
          <w:rtl/>
        </w:rPr>
        <w:t>213</w:t>
      </w:r>
      <w:r w:rsidR="00556724">
        <w:rPr>
          <w:rtl/>
        </w:rPr>
        <w:t xml:space="preserve"> / </w:t>
      </w:r>
      <w:r>
        <w:rPr>
          <w:rtl/>
        </w:rPr>
        <w:t>237</w:t>
      </w:r>
      <w:r w:rsidR="00556724">
        <w:rPr>
          <w:rtl/>
        </w:rPr>
        <w:t xml:space="preserve"> ، </w:t>
      </w:r>
      <w:r>
        <w:rPr>
          <w:rtl/>
        </w:rPr>
        <w:t>قرب الإسناد</w:t>
      </w:r>
      <w:r w:rsidR="00556724">
        <w:rPr>
          <w:rtl/>
        </w:rPr>
        <w:t xml:space="preserve"> : </w:t>
      </w:r>
      <w:r>
        <w:rPr>
          <w:rtl/>
        </w:rPr>
        <w:t>333</w:t>
      </w:r>
      <w:r w:rsidR="00556724">
        <w:rPr>
          <w:rtl/>
        </w:rPr>
        <w:t xml:space="preserve"> / </w:t>
      </w:r>
      <w:r>
        <w:rPr>
          <w:rtl/>
        </w:rPr>
        <w:t>1236</w:t>
      </w:r>
      <w:r w:rsidR="00556724">
        <w:rPr>
          <w:rtl/>
        </w:rPr>
        <w:t xml:space="preserve"> ، </w:t>
      </w:r>
      <w:r>
        <w:rPr>
          <w:rtl/>
        </w:rPr>
        <w:t xml:space="preserve">عيون أخبار </w:t>
      </w:r>
      <w:r w:rsidR="008D63DF">
        <w:rPr>
          <w:rFonts w:hint="cs"/>
          <w:rtl/>
        </w:rPr>
        <w:br/>
      </w:r>
      <w:r>
        <w:rPr>
          <w:rtl/>
        </w:rPr>
        <w:t xml:space="preserve">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96</w:t>
      </w:r>
      <w:r w:rsidR="00556724">
        <w:rPr>
          <w:rtl/>
        </w:rPr>
        <w:t xml:space="preserve"> / </w:t>
      </w:r>
      <w:r>
        <w:rPr>
          <w:rtl/>
        </w:rPr>
        <w:t>2</w:t>
      </w:r>
      <w:r w:rsidR="00556724">
        <w:rPr>
          <w:rtl/>
        </w:rPr>
        <w:t xml:space="preserve"> ، </w:t>
      </w:r>
      <w:r>
        <w:rPr>
          <w:rtl/>
        </w:rPr>
        <w:t>غيبة الطوسي</w:t>
      </w:r>
      <w:r w:rsidR="00556724">
        <w:rPr>
          <w:rtl/>
        </w:rPr>
        <w:t xml:space="preserve"> : </w:t>
      </w:r>
      <w:r>
        <w:rPr>
          <w:rtl/>
        </w:rPr>
        <w:t>31</w:t>
      </w:r>
      <w:r w:rsidR="00556724">
        <w:rPr>
          <w:rtl/>
        </w:rPr>
        <w:t xml:space="preserve"> / </w:t>
      </w:r>
      <w:r>
        <w:rPr>
          <w:rtl/>
        </w:rPr>
        <w:t>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إثبات الوصية</w:t>
      </w:r>
      <w:r w:rsidR="00556724">
        <w:rPr>
          <w:rtl/>
        </w:rPr>
        <w:t xml:space="preserve"> : </w:t>
      </w:r>
      <w:r>
        <w:rPr>
          <w:rtl/>
        </w:rPr>
        <w:t>169</w:t>
      </w:r>
      <w:r w:rsidR="00556724">
        <w:rPr>
          <w:rtl/>
        </w:rPr>
        <w:t>.</w:t>
      </w:r>
    </w:p>
    <w:p w:rsidR="000F0A1B" w:rsidRDefault="000417E4" w:rsidP="006234C7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تدهور صحته وانتكاس مزاجه</w:t>
      </w:r>
      <w:r w:rsidR="00556724">
        <w:rPr>
          <w:rtl/>
        </w:rPr>
        <w:t xml:space="preserve"> ، </w:t>
      </w:r>
      <w:r w:rsidR="000F0A1B">
        <w:rPr>
          <w:rtl/>
        </w:rPr>
        <w:t>وأنه طعام مسموم يؤدّي به إلى الموت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أما القائلون بشهادته مسموماً فكثير من المؤرخين والمحدثين بحيث لا يمكن </w:t>
      </w:r>
      <w:r w:rsidR="008D63DF">
        <w:rPr>
          <w:rFonts w:hint="cs"/>
          <w:rtl/>
        </w:rPr>
        <w:br/>
      </w:r>
      <w:r>
        <w:rPr>
          <w:rtl/>
        </w:rPr>
        <w:t>التوفر على إحصاء أقوالهم في هذه العجالة</w:t>
      </w:r>
      <w:r w:rsidR="00556724">
        <w:rPr>
          <w:rtl/>
        </w:rPr>
        <w:t xml:space="preserve"> ، </w:t>
      </w:r>
      <w:r>
        <w:rPr>
          <w:rtl/>
        </w:rPr>
        <w:t xml:space="preserve">ولكن سنختار نماذج من أقوالهم </w:t>
      </w:r>
      <w:r w:rsidR="008D63DF">
        <w:rPr>
          <w:rFonts w:hint="cs"/>
          <w:rtl/>
        </w:rPr>
        <w:br/>
      </w:r>
      <w:r>
        <w:rPr>
          <w:rtl/>
        </w:rPr>
        <w:t>ونحيل القارئ الكريم إلى مظان باقي الأقوال والروايات</w:t>
      </w:r>
      <w:r w:rsidR="00556724">
        <w:rPr>
          <w:rtl/>
        </w:rPr>
        <w:t>.</w:t>
      </w:r>
    </w:p>
    <w:p w:rsidR="000F0A1B" w:rsidRDefault="000F0A1B" w:rsidP="008D63DF">
      <w:pPr>
        <w:rPr>
          <w:rtl/>
        </w:rPr>
      </w:pPr>
      <w:r>
        <w:rPr>
          <w:rtl/>
        </w:rPr>
        <w:t>منهم المؤرخ الشهير ابن الطقطقا الذي 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>
        <w:rPr>
          <w:rtl/>
        </w:rPr>
        <w:t xml:space="preserve">وأما الرشيد فإنه حج في تلك </w:t>
      </w:r>
      <w:r w:rsidR="008D63DF">
        <w:rPr>
          <w:rFonts w:hint="cs"/>
          <w:rtl/>
        </w:rPr>
        <w:br/>
      </w:r>
      <w:r>
        <w:rPr>
          <w:rtl/>
        </w:rPr>
        <w:t>السنة (</w:t>
      </w:r>
      <w:r w:rsidR="008D63DF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8D63DF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فلما ورد المدينة قبض على موسى بن 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 xml:space="preserve">وحمله في قبة </w:t>
      </w:r>
      <w:r w:rsidR="008D63DF">
        <w:rPr>
          <w:rFonts w:hint="cs"/>
          <w:rtl/>
        </w:rPr>
        <w:br/>
      </w:r>
      <w:r>
        <w:rPr>
          <w:rtl/>
        </w:rPr>
        <w:t>إلى بغداد</w:t>
      </w:r>
      <w:r w:rsidR="00556724">
        <w:rPr>
          <w:rtl/>
        </w:rPr>
        <w:t xml:space="preserve"> ، </w:t>
      </w:r>
      <w:r>
        <w:rPr>
          <w:rtl/>
        </w:rPr>
        <w:t>فحبسه عند السندي بن شاهك</w:t>
      </w:r>
      <w:r w:rsidR="00556724">
        <w:rPr>
          <w:rtl/>
        </w:rPr>
        <w:t xml:space="preserve"> ، </w:t>
      </w:r>
      <w:r>
        <w:rPr>
          <w:rtl/>
        </w:rPr>
        <w:t>وكان الرشيد بالرقة</w:t>
      </w:r>
      <w:r w:rsidR="00556724">
        <w:rPr>
          <w:rtl/>
        </w:rPr>
        <w:t xml:space="preserve"> ، </w:t>
      </w:r>
      <w:r>
        <w:rPr>
          <w:rtl/>
        </w:rPr>
        <w:t xml:space="preserve">فأمر بقتله </w:t>
      </w:r>
      <w:r w:rsidR="008D63DF">
        <w:rPr>
          <w:rFonts w:hint="cs"/>
          <w:rtl/>
        </w:rPr>
        <w:br/>
      </w:r>
      <w:r>
        <w:rPr>
          <w:rtl/>
        </w:rPr>
        <w:t>قتلاً خفياً</w:t>
      </w:r>
      <w:r w:rsidR="00556724">
        <w:rPr>
          <w:rtl/>
        </w:rPr>
        <w:t xml:space="preserve"> ، </w:t>
      </w:r>
      <w:r>
        <w:rPr>
          <w:rtl/>
        </w:rPr>
        <w:t>ثم أدخلوا عليه جماعة من العدول بالكرخ ليشاهدوه</w:t>
      </w:r>
      <w:r w:rsidR="00556724">
        <w:rPr>
          <w:rtl/>
        </w:rPr>
        <w:t xml:space="preserve"> ، </w:t>
      </w:r>
      <w:r>
        <w:rPr>
          <w:rtl/>
        </w:rPr>
        <w:t xml:space="preserve">إظهاراً أنه </w:t>
      </w:r>
      <w:r w:rsidR="008D63DF">
        <w:rPr>
          <w:rFonts w:hint="cs"/>
          <w:rtl/>
        </w:rPr>
        <w:br/>
      </w:r>
      <w:r>
        <w:rPr>
          <w:rtl/>
        </w:rPr>
        <w:t>مات حتف أنفه</w:t>
      </w:r>
      <w:r w:rsidR="008D63D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>وقال ابن عنبة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>
        <w:rPr>
          <w:rtl/>
        </w:rPr>
        <w:t>مضى الرشيد إلى الشام</w:t>
      </w:r>
      <w:r w:rsidR="00556724">
        <w:rPr>
          <w:rtl/>
        </w:rPr>
        <w:t xml:space="preserve"> ، </w:t>
      </w:r>
      <w:r>
        <w:rPr>
          <w:rtl/>
        </w:rPr>
        <w:t>فأمر يحيى بن خالد بقتله</w:t>
      </w:r>
      <w:r w:rsidR="00556724">
        <w:rPr>
          <w:rtl/>
        </w:rPr>
        <w:t xml:space="preserve"> ، </w:t>
      </w:r>
      <w:r w:rsidR="008D63DF">
        <w:rPr>
          <w:rFonts w:hint="cs"/>
          <w:rtl/>
        </w:rPr>
        <w:br/>
      </w:r>
      <w:r>
        <w:rPr>
          <w:rtl/>
        </w:rPr>
        <w:t>فقيل</w:t>
      </w:r>
      <w:r w:rsidR="00556724">
        <w:rPr>
          <w:rtl/>
        </w:rPr>
        <w:t xml:space="preserve"> : </w:t>
      </w:r>
      <w:r>
        <w:rPr>
          <w:rtl/>
        </w:rPr>
        <w:t>انه سم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بل لفّ في بساط وغمز حتى مات</w:t>
      </w:r>
      <w:r w:rsidR="008D63D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8D63DF">
      <w:pPr>
        <w:rPr>
          <w:rtl/>
        </w:rPr>
      </w:pPr>
      <w:r>
        <w:rPr>
          <w:rtl/>
        </w:rPr>
        <w:t>وذكر الشيخ الصدوق عدة روايات في هذا الصدد منها</w:t>
      </w:r>
      <w:r w:rsidR="00556724">
        <w:rPr>
          <w:rtl/>
        </w:rPr>
        <w:t xml:space="preserve"> : </w:t>
      </w:r>
      <w:r>
        <w:rPr>
          <w:rtl/>
        </w:rPr>
        <w:t xml:space="preserve">عن مشايخ أهل </w:t>
      </w:r>
      <w:r w:rsidR="008D63DF">
        <w:rPr>
          <w:rFonts w:hint="cs"/>
          <w:rtl/>
        </w:rPr>
        <w:br/>
      </w:r>
      <w:r>
        <w:rPr>
          <w:rtl/>
        </w:rPr>
        <w:t>المدينة قالوا</w:t>
      </w:r>
      <w:r w:rsidR="00556724">
        <w:rPr>
          <w:rtl/>
        </w:rPr>
        <w:t xml:space="preserve"> : </w:t>
      </w:r>
      <w:r>
        <w:rPr>
          <w:rtl/>
        </w:rPr>
        <w:t>لما مضى خمس عشرة سنة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 w:rsidRPr="00556724">
        <w:rPr>
          <w:rtl/>
        </w:rPr>
        <w:t xml:space="preserve"> </w:t>
      </w:r>
      <w:r>
        <w:rPr>
          <w:rtl/>
        </w:rPr>
        <w:t>من ملك الرشيد</w:t>
      </w:r>
      <w:r w:rsidR="00460A29">
        <w:rPr>
          <w:rtl/>
        </w:rPr>
        <w:t>..</w:t>
      </w:r>
      <w:r>
        <w:rPr>
          <w:rtl/>
        </w:rPr>
        <w:t>. استشهد ولي</w:t>
      </w:r>
      <w:r w:rsidR="00E96E62">
        <w:rPr>
          <w:rtl/>
        </w:rPr>
        <w:t xml:space="preserve"> الله </w:t>
      </w:r>
      <w:r w:rsidR="008D63DF">
        <w:rPr>
          <w:rFonts w:hint="cs"/>
          <w:rtl/>
        </w:rPr>
        <w:br/>
      </w:r>
      <w:r>
        <w:rPr>
          <w:rtl/>
        </w:rPr>
        <w:t xml:space="preserve">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مسموماً</w:t>
      </w:r>
      <w:r w:rsidR="00556724">
        <w:rPr>
          <w:rtl/>
        </w:rPr>
        <w:t xml:space="preserve"> ، </w:t>
      </w:r>
      <w:r>
        <w:rPr>
          <w:rtl/>
        </w:rPr>
        <w:t xml:space="preserve">سمه السندي بأمر الرشيد في الحبس المعروف </w:t>
      </w:r>
      <w:r w:rsidR="008D63DF">
        <w:rPr>
          <w:rFonts w:hint="cs"/>
          <w:rtl/>
        </w:rPr>
        <w:br/>
      </w:r>
      <w:r>
        <w:rPr>
          <w:rtl/>
        </w:rPr>
        <w:t>بدار المسيب بباب الكوفة</w:t>
      </w:r>
      <w:r w:rsidR="00556724">
        <w:rPr>
          <w:rtl/>
        </w:rPr>
        <w:t xml:space="preserve"> ، </w:t>
      </w:r>
      <w:r>
        <w:rPr>
          <w:rtl/>
        </w:rPr>
        <w:t>وفيه السدرة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 xml:space="preserve">ونحوه في مناقب آل أبي طالب </w:t>
      </w:r>
      <w:r w:rsidR="008D63DF">
        <w:rPr>
          <w:rFonts w:hint="cs"/>
          <w:rtl/>
        </w:rPr>
        <w:br/>
      </w:r>
      <w:r>
        <w:rPr>
          <w:rtl/>
        </w:rPr>
        <w:t>لابن شهرآشوب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الفخري في الآداب السلطانية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عمدة الطالب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0F0A1B" w:rsidRDefault="000F0A1B" w:rsidP="008D63DF">
      <w:pPr>
        <w:pStyle w:val="rfdFootnote0"/>
        <w:rPr>
          <w:rtl/>
        </w:rPr>
      </w:pPr>
      <w:r>
        <w:rPr>
          <w:rtl/>
        </w:rPr>
        <w:t>(3) الظاهر (13) سنة من سنة (</w:t>
      </w:r>
      <w:r w:rsidR="008D63DF">
        <w:rPr>
          <w:rFonts w:hint="cs"/>
          <w:rtl/>
        </w:rPr>
        <w:t xml:space="preserve"> </w:t>
      </w:r>
      <w:r>
        <w:rPr>
          <w:rtl/>
        </w:rPr>
        <w:t>170</w:t>
      </w:r>
      <w:r w:rsidR="008D63DF">
        <w:rPr>
          <w:rFonts w:hint="cs"/>
          <w:rtl/>
        </w:rPr>
        <w:t xml:space="preserve"> </w:t>
      </w:r>
      <w:r>
        <w:rPr>
          <w:rtl/>
        </w:rPr>
        <w:t>ـ</w:t>
      </w:r>
      <w:r w:rsidR="008D63DF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8D63DF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إلاّ على رواية وفاته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سنة </w:t>
      </w:r>
      <w:r w:rsidR="008D63DF">
        <w:rPr>
          <w:rFonts w:hint="cs"/>
          <w:rtl/>
        </w:rPr>
        <w:br/>
      </w:r>
      <w:r>
        <w:rPr>
          <w:rtl/>
        </w:rPr>
        <w:t>(</w:t>
      </w:r>
      <w:r w:rsidR="008D63DF">
        <w:rPr>
          <w:rFonts w:hint="cs"/>
          <w:rtl/>
        </w:rPr>
        <w:t xml:space="preserve"> </w:t>
      </w:r>
      <w:r>
        <w:rPr>
          <w:rtl/>
        </w:rPr>
        <w:t>186</w:t>
      </w:r>
      <w:r w:rsidR="004A1E82">
        <w:rPr>
          <w:rtl/>
        </w:rPr>
        <w:t xml:space="preserve"> ه</w:t>
      </w:r>
      <w:r w:rsidR="008D63DF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(4)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85 ـ 99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مناقب آل أبي طالب 3</w:t>
      </w:r>
      <w:r w:rsidR="00556724">
        <w:rPr>
          <w:rtl/>
        </w:rPr>
        <w:t xml:space="preserve"> : </w:t>
      </w:r>
      <w:r>
        <w:rPr>
          <w:rtl/>
        </w:rPr>
        <w:t>437 وما بعدها</w:t>
      </w:r>
      <w:r w:rsidR="00556724">
        <w:rPr>
          <w:rtl/>
        </w:rPr>
        <w:t>.</w:t>
      </w:r>
    </w:p>
    <w:p w:rsidR="000F0A1B" w:rsidRDefault="000417E4" w:rsidP="00E316C0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وعن الكفعمي في جدول المصباح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 w:rsidR="000F0A1B">
        <w:rPr>
          <w:rtl/>
        </w:rPr>
        <w:t xml:space="preserve">أنه </w:t>
      </w:r>
      <w:r w:rsidR="00750273" w:rsidRPr="00750273">
        <w:rPr>
          <w:rStyle w:val="rfdAlaem"/>
          <w:rtl/>
        </w:rPr>
        <w:t>عليه‌السلام</w:t>
      </w:r>
      <w:r w:rsidR="000F0A1B">
        <w:rPr>
          <w:rtl/>
        </w:rPr>
        <w:t xml:space="preserve"> توفي مسموماً في عنب</w:t>
      </w:r>
      <w:r w:rsidR="008D63D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8D63DF">
      <w:pPr>
        <w:rPr>
          <w:rtl/>
        </w:rPr>
      </w:pPr>
      <w:r>
        <w:rPr>
          <w:rtl/>
        </w:rPr>
        <w:t>وقال الطبرسي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>
        <w:rPr>
          <w:rtl/>
        </w:rPr>
        <w:t xml:space="preserve">توفي ببغداد يوم الجمعة لخمس بقين من رجب سنة </w:t>
      </w:r>
      <w:r w:rsidR="008D63DF">
        <w:rPr>
          <w:rFonts w:hint="cs"/>
          <w:rtl/>
        </w:rPr>
        <w:br/>
      </w:r>
      <w:r>
        <w:rPr>
          <w:rtl/>
        </w:rPr>
        <w:t>(</w:t>
      </w:r>
      <w:r w:rsidR="008D63DF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8D63DF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مسموماً ومظلوماً</w:t>
      </w:r>
      <w:r w:rsidR="00556724">
        <w:rPr>
          <w:rtl/>
        </w:rPr>
        <w:t xml:space="preserve"> ، </w:t>
      </w:r>
      <w:r>
        <w:rPr>
          <w:rtl/>
        </w:rPr>
        <w:t>على الصحيح من الأخبار</w:t>
      </w:r>
      <w:r w:rsidR="00556724">
        <w:rPr>
          <w:rtl/>
        </w:rPr>
        <w:t xml:space="preserve"> ، </w:t>
      </w:r>
      <w:r>
        <w:rPr>
          <w:rtl/>
        </w:rPr>
        <w:t xml:space="preserve">في حبس السندي بن </w:t>
      </w:r>
      <w:r w:rsidR="008D63DF">
        <w:rPr>
          <w:rFonts w:hint="cs"/>
          <w:rtl/>
        </w:rPr>
        <w:br/>
      </w:r>
      <w:r>
        <w:rPr>
          <w:rtl/>
        </w:rPr>
        <w:t>شاهك</w:t>
      </w:r>
      <w:r w:rsidR="00556724">
        <w:rPr>
          <w:rtl/>
        </w:rPr>
        <w:t xml:space="preserve"> ، </w:t>
      </w:r>
      <w:r>
        <w:rPr>
          <w:rtl/>
        </w:rPr>
        <w:t>سقاه السم السندي بأمر الرشيد</w:t>
      </w:r>
      <w:r w:rsidR="00556724">
        <w:rPr>
          <w:rtl/>
        </w:rPr>
        <w:t xml:space="preserve"> ، </w:t>
      </w:r>
      <w:r>
        <w:rPr>
          <w:rtl/>
        </w:rPr>
        <w:t xml:space="preserve">ودفن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الجانب الغربي في المقبرة </w:t>
      </w:r>
      <w:r w:rsidR="008D63DF">
        <w:rPr>
          <w:rFonts w:hint="cs"/>
          <w:rtl/>
        </w:rPr>
        <w:br/>
      </w:r>
      <w:r>
        <w:rPr>
          <w:rtl/>
        </w:rPr>
        <w:t>المعروفة بمقابر قريش</w:t>
      </w:r>
      <w:r w:rsidR="008D63D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وذكر الشهيد الأول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قُبض مسموماً ببغداد في حبس السندي بن </w:t>
      </w:r>
      <w:r w:rsidR="008D63DF">
        <w:rPr>
          <w:rFonts w:hint="cs"/>
          <w:rtl/>
        </w:rPr>
        <w:br/>
      </w:r>
      <w:r>
        <w:rPr>
          <w:rtl/>
        </w:rPr>
        <w:t>شاهك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 xml:space="preserve">ونقل العلاّمة المجلسي جملة وافرة من المصادر والأخبار القائلة بشهادة </w:t>
      </w:r>
      <w:r w:rsidR="008D63DF">
        <w:rPr>
          <w:rFonts w:hint="cs"/>
          <w:rtl/>
        </w:rPr>
        <w:br/>
      </w:r>
      <w:r>
        <w:rPr>
          <w:rtl/>
        </w:rPr>
        <w:t xml:space="preserve">الإمام المظلوم موسى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مسموماً بأمر هارون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  <w:r>
        <w:rPr>
          <w:rtl/>
        </w:rPr>
        <w:t xml:space="preserve"> وهناك روايات </w:t>
      </w:r>
      <w:r w:rsidR="008D63DF">
        <w:rPr>
          <w:rFonts w:hint="cs"/>
          <w:rtl/>
        </w:rPr>
        <w:br/>
      </w:r>
      <w:r>
        <w:rPr>
          <w:rtl/>
        </w:rPr>
        <w:t>وأقوال مسهبة في هذا المجال يضيق المجال عن ذكرها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>وذكر بعض العامة ما يقارب روايات الشيخ المفيد وأبي الفرج الأصفهاني</w:t>
      </w:r>
      <w:r w:rsidR="00556724">
        <w:rPr>
          <w:rtl/>
        </w:rPr>
        <w:t xml:space="preserve"> ، </w:t>
      </w:r>
      <w:r w:rsidR="008D63DF">
        <w:rPr>
          <w:rFonts w:hint="cs"/>
          <w:rtl/>
        </w:rPr>
        <w:br/>
      </w:r>
      <w:r>
        <w:rPr>
          <w:rtl/>
        </w:rPr>
        <w:t>منهم ابن الصباغ المالكي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>
        <w:rPr>
          <w:rtl/>
        </w:rPr>
        <w:t xml:space="preserve">كتب الرشيد إلى السندي أن يتسلم موسى بن </w:t>
      </w:r>
      <w:r w:rsidR="008D63DF">
        <w:rPr>
          <w:rFonts w:hint="cs"/>
          <w:rtl/>
        </w:rPr>
        <w:br/>
      </w:r>
      <w:r>
        <w:rPr>
          <w:rtl/>
        </w:rPr>
        <w:t>جعفر الكاظم من عيسى</w:t>
      </w:r>
      <w:r w:rsidR="00556724">
        <w:rPr>
          <w:rtl/>
        </w:rPr>
        <w:t xml:space="preserve"> ، </w:t>
      </w:r>
      <w:r>
        <w:rPr>
          <w:rtl/>
        </w:rPr>
        <w:t>وأمره فيه بأمره</w:t>
      </w:r>
      <w:r w:rsidR="00556724">
        <w:rPr>
          <w:rtl/>
        </w:rPr>
        <w:t xml:space="preserve"> ، </w:t>
      </w:r>
      <w:r>
        <w:rPr>
          <w:rtl/>
        </w:rPr>
        <w:t>فكان الذي تولى به قتله السندي</w:t>
      </w:r>
      <w:r w:rsidR="00556724">
        <w:rPr>
          <w:rtl/>
        </w:rPr>
        <w:t xml:space="preserve"> ، </w:t>
      </w:r>
      <w:r w:rsidR="008D63DF">
        <w:rPr>
          <w:rFonts w:hint="cs"/>
          <w:rtl/>
        </w:rPr>
        <w:br/>
      </w:r>
      <w:r>
        <w:rPr>
          <w:rtl/>
        </w:rPr>
        <w:t>أن يجعل سماً في طعام وقدمه إليه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في رطب</w:t>
      </w:r>
      <w:r w:rsidR="00556724">
        <w:rPr>
          <w:rtl/>
        </w:rPr>
        <w:t>.</w:t>
      </w:r>
      <w:r>
        <w:rPr>
          <w:rtl/>
        </w:rPr>
        <w:t xml:space="preserve"> فأكل منه موسى بن </w:t>
      </w:r>
      <w:r w:rsidR="008D63DF">
        <w:rPr>
          <w:rFonts w:hint="cs"/>
          <w:rtl/>
        </w:rPr>
        <w:br/>
      </w:r>
      <w:r>
        <w:rPr>
          <w:rtl/>
        </w:rPr>
        <w:t xml:space="preserve">جعفر </w:t>
      </w:r>
      <w:r w:rsidR="00750273" w:rsidRPr="00750273">
        <w:rPr>
          <w:rStyle w:val="rfdAlaem"/>
          <w:rtl/>
        </w:rPr>
        <w:t>عليهما‌السلام</w:t>
      </w:r>
      <w:r w:rsidR="00556724">
        <w:rPr>
          <w:rtl/>
        </w:rPr>
        <w:t xml:space="preserve"> ، </w:t>
      </w:r>
      <w:r>
        <w:rPr>
          <w:rtl/>
        </w:rPr>
        <w:t>ثم أنه أقام موعوكاً ثلاثة أيام ومات</w:t>
      </w:r>
      <w:r w:rsidR="008D63DF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(6)</w:t>
      </w:r>
      <w:r w:rsidR="00556724">
        <w:rPr>
          <w:rtl/>
        </w:rPr>
        <w:t>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مصباح الكفعمي</w:t>
      </w:r>
      <w:r w:rsidR="00556724">
        <w:rPr>
          <w:rtl/>
        </w:rPr>
        <w:t xml:space="preserve"> : </w:t>
      </w:r>
      <w:r>
        <w:rPr>
          <w:rtl/>
        </w:rPr>
        <w:t>523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تاج المواليد</w:t>
      </w:r>
      <w:r w:rsidR="00556724">
        <w:rPr>
          <w:rtl/>
        </w:rPr>
        <w:t xml:space="preserve"> : </w:t>
      </w:r>
      <w:r>
        <w:rPr>
          <w:rtl/>
        </w:rPr>
        <w:t>46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الدروس</w:t>
      </w:r>
      <w:r w:rsidR="00556724">
        <w:rPr>
          <w:rtl/>
        </w:rPr>
        <w:t xml:space="preserve"> : </w:t>
      </w:r>
      <w:r>
        <w:rPr>
          <w:rtl/>
        </w:rPr>
        <w:t>155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بحار الأنوار 48</w:t>
      </w:r>
      <w:r w:rsidR="00556724">
        <w:rPr>
          <w:rtl/>
        </w:rPr>
        <w:t xml:space="preserve"> : </w:t>
      </w:r>
      <w:r>
        <w:rPr>
          <w:rtl/>
        </w:rPr>
        <w:t>206 ـ 249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(5) راجع</w:t>
      </w:r>
      <w:r w:rsidR="00556724">
        <w:rPr>
          <w:rtl/>
        </w:rPr>
        <w:t xml:space="preserve"> :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240</w:t>
      </w:r>
      <w:r w:rsidR="00556724">
        <w:rPr>
          <w:rtl/>
        </w:rPr>
        <w:t xml:space="preserve"> ، </w:t>
      </w:r>
      <w:r>
        <w:rPr>
          <w:rtl/>
        </w:rPr>
        <w:t>غيبة الطوسي</w:t>
      </w:r>
      <w:r w:rsidR="00556724">
        <w:rPr>
          <w:rtl/>
        </w:rPr>
        <w:t xml:space="preserve"> : </w:t>
      </w:r>
      <w:r>
        <w:rPr>
          <w:rtl/>
        </w:rPr>
        <w:t>28 ضمن حديث 6</w:t>
      </w:r>
      <w:r w:rsidR="00556724">
        <w:rPr>
          <w:rtl/>
        </w:rPr>
        <w:t xml:space="preserve"> ، </w:t>
      </w:r>
      <w:r>
        <w:rPr>
          <w:rtl/>
        </w:rPr>
        <w:t xml:space="preserve">روضة الواعظين </w:t>
      </w:r>
      <w:r w:rsidR="008D63DF">
        <w:rPr>
          <w:rFonts w:hint="cs"/>
          <w:rtl/>
        </w:rPr>
        <w:br/>
      </w:r>
      <w:r>
        <w:rPr>
          <w:rtl/>
        </w:rPr>
        <w:t>1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 xml:space="preserve"> ، </w:t>
      </w:r>
      <w:r>
        <w:rPr>
          <w:rtl/>
        </w:rPr>
        <w:t>مروج الذهب 3</w:t>
      </w:r>
      <w:r w:rsidR="00556724">
        <w:rPr>
          <w:rtl/>
        </w:rPr>
        <w:t xml:space="preserve"> : </w:t>
      </w:r>
      <w:r>
        <w:rPr>
          <w:rtl/>
        </w:rPr>
        <w:t>355</w:t>
      </w:r>
      <w:r w:rsidR="00556724">
        <w:rPr>
          <w:rtl/>
        </w:rPr>
        <w:t xml:space="preserve"> ، </w:t>
      </w:r>
      <w:r>
        <w:rPr>
          <w:rtl/>
        </w:rPr>
        <w:t>مقاتل الطالبيين</w:t>
      </w:r>
      <w:r w:rsidR="00556724">
        <w:rPr>
          <w:rtl/>
        </w:rPr>
        <w:t xml:space="preserve"> : </w:t>
      </w:r>
      <w:r>
        <w:rPr>
          <w:rtl/>
        </w:rPr>
        <w:t>336</w:t>
      </w:r>
      <w:r w:rsidR="00556724">
        <w:rPr>
          <w:rtl/>
        </w:rPr>
        <w:t xml:space="preserve"> ، </w:t>
      </w:r>
      <w:r>
        <w:rPr>
          <w:rtl/>
        </w:rPr>
        <w:t>كشف الغمة 2</w:t>
      </w:r>
      <w:r w:rsidR="00556724">
        <w:rPr>
          <w:rtl/>
        </w:rPr>
        <w:t xml:space="preserve"> : </w:t>
      </w:r>
      <w:r>
        <w:rPr>
          <w:rtl/>
        </w:rPr>
        <w:t>234</w:t>
      </w:r>
      <w:r w:rsidR="00556724">
        <w:rPr>
          <w:rtl/>
        </w:rPr>
        <w:t xml:space="preserve"> ، </w:t>
      </w:r>
      <w:r w:rsidR="008D63DF">
        <w:rPr>
          <w:rFonts w:hint="cs"/>
          <w:rtl/>
        </w:rPr>
        <w:br/>
      </w:r>
      <w:r>
        <w:rPr>
          <w:rtl/>
        </w:rPr>
        <w:t>دلائل الإمامة</w:t>
      </w:r>
      <w:r w:rsidR="00556724">
        <w:rPr>
          <w:rtl/>
        </w:rPr>
        <w:t xml:space="preserve"> : </w:t>
      </w:r>
      <w:r>
        <w:rPr>
          <w:rtl/>
        </w:rPr>
        <w:t>148</w:t>
      </w:r>
      <w:r w:rsidR="00556724">
        <w:rPr>
          <w:rtl/>
        </w:rPr>
        <w:t xml:space="preserve"> ، </w:t>
      </w:r>
      <w:r>
        <w:rPr>
          <w:rtl/>
        </w:rPr>
        <w:t xml:space="preserve">التتمة في تواريخ الأئمة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: </w:t>
      </w:r>
      <w:r>
        <w:rPr>
          <w:rtl/>
        </w:rPr>
        <w:t>111 ـ 117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الفصول المهمة</w:t>
      </w:r>
      <w:r w:rsidR="00556724">
        <w:rPr>
          <w:rtl/>
        </w:rPr>
        <w:t xml:space="preserve"> : </w:t>
      </w:r>
      <w:r>
        <w:rPr>
          <w:rtl/>
        </w:rPr>
        <w:t>220</w:t>
      </w:r>
      <w:r w:rsidR="00556724">
        <w:rPr>
          <w:rtl/>
        </w:rPr>
        <w:t>.</w:t>
      </w:r>
    </w:p>
    <w:p w:rsidR="000F0A1B" w:rsidRDefault="00620314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ومنهم الحافظ الكنجي الشافعي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>ومؤمن بن حسن الشبلنجي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E316C0">
      <w:pPr>
        <w:rPr>
          <w:rtl/>
        </w:rPr>
      </w:pPr>
      <w:r>
        <w:rPr>
          <w:rtl/>
        </w:rPr>
        <w:t>وفي رواية ابن الصبان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8D63DF">
        <w:rPr>
          <w:rFonts w:hint="cs"/>
          <w:rtl/>
        </w:rPr>
        <w:t xml:space="preserve"> </w:t>
      </w:r>
      <w:r>
        <w:rPr>
          <w:rtl/>
        </w:rPr>
        <w:t>فحمله هارون إلى بغداد مقيداً</w:t>
      </w:r>
      <w:r w:rsidR="00556724">
        <w:rPr>
          <w:rtl/>
        </w:rPr>
        <w:t xml:space="preserve"> ، </w:t>
      </w:r>
      <w:r>
        <w:rPr>
          <w:rtl/>
        </w:rPr>
        <w:t xml:space="preserve">فلم يخرج من </w:t>
      </w:r>
      <w:r w:rsidR="008D63DF">
        <w:rPr>
          <w:rFonts w:hint="cs"/>
          <w:rtl/>
        </w:rPr>
        <w:br/>
      </w:r>
      <w:r>
        <w:rPr>
          <w:rtl/>
        </w:rPr>
        <w:t>حبسه إلاّ مقيداً ميتاً مسموماً</w:t>
      </w:r>
      <w:r w:rsidR="00166FF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واكتفى بعضهم بعبارة</w:t>
      </w:r>
      <w:r w:rsidR="00556724">
        <w:rPr>
          <w:rtl/>
        </w:rPr>
        <w:t xml:space="preserve"> : </w:t>
      </w:r>
      <w:r>
        <w:rPr>
          <w:rtl/>
        </w:rPr>
        <w:t>قيل إنه مات مسموماً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قال الشاعر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(5)</w:t>
      </w:r>
      <w:r w:rsidR="001E3134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34776" w:rsidTr="001E3134"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ولم يزل مصفداً مكبلاً حتى قضى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بالسم موسى الأجلا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1E3134">
        <w:tc>
          <w:tcPr>
            <w:tcW w:w="2400" w:type="pct"/>
            <w:shd w:val="clear" w:color="auto" w:fill="auto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آنس ناراً من سموم السم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فزاده غماً عقيب غم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1E3134"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نور الهدى خبا فأظلم الفضا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يا ساعد</w:t>
            </w:r>
            <w:r w:rsidR="00E96E62">
              <w:rPr>
                <w:rtl/>
              </w:rPr>
              <w:t xml:space="preserve"> الله </w:t>
            </w:r>
            <w:r>
              <w:rPr>
                <w:rtl/>
              </w:rPr>
              <w:t>إمامنا الرضا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1E3134"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واعجباً من هو أزكى ثمره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من دوحة المجد الأثيل المثمره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1E3134"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من دوحة العلياء والفتوه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من دوحة التنزيل والنبوه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1E3134"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كيف قضى بالرطب المسموم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8361E7">
            <w:pPr>
              <w:pStyle w:val="rfdPoem"/>
              <w:rPr>
                <w:rtl/>
              </w:rPr>
            </w:pPr>
            <w:r>
              <w:rPr>
                <w:rtl/>
              </w:rPr>
              <w:t>على يد ابن شاهك المشوم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(6)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D3238">
      <w:pPr>
        <w:pStyle w:val="Heading1"/>
        <w:rPr>
          <w:rtl/>
        </w:rPr>
      </w:pPr>
      <w:bookmarkStart w:id="148" w:name="_Toc339724449"/>
      <w:r>
        <w:rPr>
          <w:rtl/>
        </w:rPr>
        <w:t xml:space="preserve">تاريخ شهادته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148"/>
    </w:p>
    <w:p w:rsidR="001E3134" w:rsidRPr="00296D77" w:rsidRDefault="000F0A1B" w:rsidP="001E3134">
      <w:pPr>
        <w:rPr>
          <w:rStyle w:val="rfdLineChar"/>
          <w:rtl/>
        </w:rPr>
      </w:pPr>
      <w:r>
        <w:rPr>
          <w:rtl/>
        </w:rPr>
        <w:t xml:space="preserve">استشهد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بعد مضي نحو ثلاث عشرة سنة من ملك </w:t>
      </w:r>
      <w:r w:rsidR="001E3134">
        <w:rPr>
          <w:rFonts w:hint="cs"/>
          <w:rtl/>
        </w:rPr>
        <w:br/>
      </w:r>
      <w:r>
        <w:rPr>
          <w:rtl/>
        </w:rPr>
        <w:t>هارون</w:t>
      </w:r>
      <w:r w:rsidR="00556724">
        <w:rPr>
          <w:rtl/>
        </w:rPr>
        <w:t xml:space="preserve"> ، </w:t>
      </w:r>
      <w:r>
        <w:rPr>
          <w:rtl/>
        </w:rPr>
        <w:t>مسموماً في حبس السندي بن شاهك</w:t>
      </w:r>
      <w:r w:rsidR="00556724">
        <w:rPr>
          <w:rtl/>
        </w:rPr>
        <w:t xml:space="preserve"> ، </w:t>
      </w:r>
      <w:r>
        <w:rPr>
          <w:rtl/>
        </w:rPr>
        <w:t xml:space="preserve">يوم الجمعة لخمس أو لست </w:t>
      </w:r>
      <w:r w:rsidR="001E3134">
        <w:rPr>
          <w:rFonts w:hint="cs"/>
          <w:rtl/>
        </w:rPr>
        <w:br/>
      </w:r>
      <w:r>
        <w:rPr>
          <w:rtl/>
        </w:rPr>
        <w:t>بقين من رجب سنة (</w:t>
      </w:r>
      <w:r w:rsidR="001E3134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لخمس أو لست خلون من رجب من</w:t>
      </w:r>
      <w:r w:rsidR="001E3134">
        <w:rPr>
          <w:rFonts w:hint="cs"/>
          <w:rtl/>
        </w:rPr>
        <w:t xml:space="preserve"> </w:t>
      </w:r>
      <w:r w:rsidR="001E3134">
        <w:rPr>
          <w:rFonts w:hint="cs"/>
          <w:rtl/>
        </w:rPr>
        <w:br/>
      </w:r>
      <w:r w:rsidR="001E313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كفاية الطالب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نور الأبصار</w:t>
      </w:r>
      <w:r w:rsidR="00556724">
        <w:rPr>
          <w:rtl/>
        </w:rPr>
        <w:t xml:space="preserve"> : </w:t>
      </w:r>
      <w:r>
        <w:rPr>
          <w:rtl/>
        </w:rPr>
        <w:t>167. وهناك مصادر اُخرى ذكرها في ملحقات إحقاق الحق</w:t>
      </w:r>
      <w:r w:rsidR="00556724">
        <w:rPr>
          <w:rtl/>
        </w:rPr>
        <w:t xml:space="preserve"> / </w:t>
      </w:r>
      <w:r w:rsidR="001E3134">
        <w:rPr>
          <w:rFonts w:hint="cs"/>
          <w:rtl/>
        </w:rPr>
        <w:br/>
      </w:r>
      <w:r>
        <w:rPr>
          <w:rtl/>
        </w:rPr>
        <w:t>السيد المرعشي 12</w:t>
      </w:r>
      <w:r w:rsidR="00556724">
        <w:rPr>
          <w:rtl/>
        </w:rPr>
        <w:t xml:space="preserve"> : </w:t>
      </w:r>
      <w:r>
        <w:rPr>
          <w:rtl/>
        </w:rPr>
        <w:t>334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إسعاف الراغبين</w:t>
      </w:r>
      <w:r w:rsidR="00556724">
        <w:rPr>
          <w:rtl/>
        </w:rPr>
        <w:t xml:space="preserve"> / </w:t>
      </w:r>
      <w:r>
        <w:rPr>
          <w:rtl/>
        </w:rPr>
        <w:t>ابن الصبان المالكي</w:t>
      </w:r>
      <w:r w:rsidR="00556724">
        <w:rPr>
          <w:rtl/>
        </w:rPr>
        <w:t xml:space="preserve"> : </w:t>
      </w:r>
      <w:r>
        <w:rPr>
          <w:rtl/>
        </w:rPr>
        <w:t>248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وفيات الأعيان 5</w:t>
      </w:r>
      <w:r w:rsidR="00556724">
        <w:rPr>
          <w:rtl/>
        </w:rPr>
        <w:t xml:space="preserve"> : </w:t>
      </w:r>
      <w:r>
        <w:rPr>
          <w:rtl/>
        </w:rPr>
        <w:t>310</w:t>
      </w:r>
      <w:r w:rsidR="00556724">
        <w:rPr>
          <w:rtl/>
        </w:rPr>
        <w:t xml:space="preserve"> ، </w:t>
      </w:r>
      <w:r>
        <w:rPr>
          <w:rtl/>
        </w:rPr>
        <w:t>تذكرة الخواص</w:t>
      </w:r>
      <w:r w:rsidR="00556724">
        <w:rPr>
          <w:rtl/>
        </w:rPr>
        <w:t xml:space="preserve"> / </w:t>
      </w:r>
      <w:r>
        <w:rPr>
          <w:rtl/>
        </w:rPr>
        <w:t>سبط ابن الجوزي</w:t>
      </w:r>
      <w:r w:rsidR="00556724">
        <w:rPr>
          <w:rtl/>
        </w:rPr>
        <w:t xml:space="preserve"> : </w:t>
      </w:r>
      <w:r>
        <w:rPr>
          <w:rtl/>
        </w:rPr>
        <w:t>196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(5) هو الشيخ محمد حسين الأصفهاني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الأنوار القدسية</w:t>
      </w:r>
      <w:r w:rsidR="00556724">
        <w:rPr>
          <w:rtl/>
        </w:rPr>
        <w:t xml:space="preserve"> : </w:t>
      </w:r>
      <w:r>
        <w:rPr>
          <w:rtl/>
        </w:rPr>
        <w:t>92</w:t>
      </w:r>
      <w:r w:rsidR="00556724">
        <w:rPr>
          <w:rtl/>
        </w:rPr>
        <w:t>.</w:t>
      </w:r>
    </w:p>
    <w:p w:rsidR="000F0A1B" w:rsidRDefault="00620314" w:rsidP="001E3134">
      <w:pPr>
        <w:pStyle w:val="rfdNormal0"/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نفس السنة</w:t>
      </w:r>
      <w:r w:rsidR="00556724">
        <w:rPr>
          <w:rtl/>
        </w:rPr>
        <w:t xml:space="preserve"> ، </w:t>
      </w:r>
      <w:r w:rsidR="000F0A1B">
        <w:rPr>
          <w:rtl/>
        </w:rPr>
        <w:t>وقيل</w:t>
      </w:r>
      <w:r w:rsidR="00556724">
        <w:rPr>
          <w:rtl/>
        </w:rPr>
        <w:t xml:space="preserve"> : </w:t>
      </w:r>
      <w:r w:rsidR="000F0A1B">
        <w:rPr>
          <w:rtl/>
        </w:rPr>
        <w:t>بل في سنة (</w:t>
      </w:r>
      <w:r w:rsidR="001E3134">
        <w:rPr>
          <w:rFonts w:hint="cs"/>
          <w:rtl/>
        </w:rPr>
        <w:t xml:space="preserve"> </w:t>
      </w:r>
      <w:r w:rsidR="000F0A1B">
        <w:rPr>
          <w:rtl/>
        </w:rPr>
        <w:t>186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 w:rsidRPr="00556724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1E3134">
      <w:pPr>
        <w:rPr>
          <w:rtl/>
        </w:rPr>
      </w:pPr>
      <w:r>
        <w:rPr>
          <w:rtl/>
        </w:rPr>
        <w:t>وعلى رواية سنة (</w:t>
      </w:r>
      <w:r w:rsidR="001E3134">
        <w:rPr>
          <w:rFonts w:hint="cs"/>
          <w:rtl/>
        </w:rPr>
        <w:t xml:space="preserve"> </w:t>
      </w:r>
      <w:r>
        <w:rPr>
          <w:rtl/>
        </w:rPr>
        <w:t>183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يكون قد لبث في السجن أكثر من أربع سنين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 xml:space="preserve">إذ اعتقل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سنة (</w:t>
      </w:r>
      <w:r w:rsidR="001E3134">
        <w:rPr>
          <w:rFonts w:hint="cs"/>
          <w:rtl/>
        </w:rPr>
        <w:t xml:space="preserve"> </w:t>
      </w:r>
      <w:r>
        <w:rPr>
          <w:rtl/>
        </w:rPr>
        <w:t>179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وعلى رواية سنة (</w:t>
      </w:r>
      <w:r w:rsidR="001E3134">
        <w:rPr>
          <w:rFonts w:hint="cs"/>
          <w:rtl/>
        </w:rPr>
        <w:t xml:space="preserve"> </w:t>
      </w:r>
      <w:r>
        <w:rPr>
          <w:rtl/>
        </w:rPr>
        <w:t>186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 xml:space="preserve">يكون قد لبث أكثر من </w:t>
      </w:r>
      <w:r w:rsidR="001E3134">
        <w:rPr>
          <w:rFonts w:hint="cs"/>
          <w:rtl/>
        </w:rPr>
        <w:br/>
      </w:r>
      <w:r>
        <w:rPr>
          <w:rtl/>
        </w:rPr>
        <w:t>سبع سنين</w:t>
      </w:r>
      <w:r w:rsidR="00556724">
        <w:rPr>
          <w:rtl/>
        </w:rPr>
        <w:t xml:space="preserve"> ، </w:t>
      </w:r>
      <w:r>
        <w:rPr>
          <w:rtl/>
        </w:rPr>
        <w:t>هذا عدا المدّة التي قضاها في السجن في المرة الاُولى</w:t>
      </w:r>
      <w:r w:rsidR="00556724">
        <w:rPr>
          <w:rtl/>
        </w:rPr>
        <w:t>.</w:t>
      </w:r>
    </w:p>
    <w:p w:rsidR="000F0A1B" w:rsidRDefault="000F0A1B" w:rsidP="001E3134">
      <w:pPr>
        <w:rPr>
          <w:rtl/>
        </w:rPr>
      </w:pPr>
      <w:r>
        <w:rPr>
          <w:rtl/>
        </w:rPr>
        <w:t xml:space="preserve">وكان له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من العمر خمس وخمسون سنة</w:t>
      </w:r>
      <w:r w:rsidR="00556724">
        <w:rPr>
          <w:rtl/>
        </w:rPr>
        <w:t xml:space="preserve"> ، </w:t>
      </w:r>
      <w:r>
        <w:rPr>
          <w:rtl/>
        </w:rPr>
        <w:t>وقيل</w:t>
      </w:r>
      <w:r w:rsidR="00556724">
        <w:rPr>
          <w:rtl/>
        </w:rPr>
        <w:t xml:space="preserve"> : </w:t>
      </w:r>
      <w:r>
        <w:rPr>
          <w:rtl/>
        </w:rPr>
        <w:t>أربع وخمسون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 xml:space="preserve">عشرون منها مع أبيه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لأنه توفي سنة (</w:t>
      </w:r>
      <w:r w:rsidR="001E3134">
        <w:rPr>
          <w:rFonts w:hint="cs"/>
          <w:rtl/>
        </w:rPr>
        <w:t xml:space="preserve"> </w:t>
      </w:r>
      <w:r>
        <w:rPr>
          <w:rtl/>
        </w:rPr>
        <w:t>148</w:t>
      </w:r>
      <w:r w:rsidR="004A1E82">
        <w:rPr>
          <w:rtl/>
        </w:rPr>
        <w:t xml:space="preserve"> ه</w:t>
      </w:r>
      <w:r w:rsidR="001E3134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 xml:space="preserve"> ، </w:t>
      </w:r>
      <w:r>
        <w:rPr>
          <w:rtl/>
        </w:rPr>
        <w:t>وخمس وثلاثون بعده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>وهي مدة إمامته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4D3238">
      <w:pPr>
        <w:pStyle w:val="Heading1"/>
        <w:rPr>
          <w:rtl/>
        </w:rPr>
      </w:pPr>
      <w:bookmarkStart w:id="149" w:name="_Toc339724450"/>
      <w:r>
        <w:rPr>
          <w:rtl/>
        </w:rPr>
        <w:t xml:space="preserve">وصيته وعهده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bookmarkEnd w:id="149"/>
    </w:p>
    <w:p w:rsidR="001E3134" w:rsidRPr="00296D77" w:rsidRDefault="000F0A1B" w:rsidP="001E3134">
      <w:pPr>
        <w:rPr>
          <w:rStyle w:val="rfdLineChar"/>
          <w:rtl/>
        </w:rPr>
      </w:pPr>
      <w:r>
        <w:rPr>
          <w:rtl/>
        </w:rPr>
        <w:t xml:space="preserve">من الواضح أن وصي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وولي عهده من بعده هو ابنه علي </w:t>
      </w:r>
      <w:r w:rsidR="001E3134">
        <w:rPr>
          <w:rFonts w:hint="cs"/>
          <w:rtl/>
        </w:rPr>
        <w:br/>
      </w:r>
      <w:r>
        <w:rPr>
          <w:rtl/>
        </w:rPr>
        <w:t xml:space="preserve">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ويدل على ذلك كثير من الروايات الصحيحة الواردة في مظانها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>غير أننا نذكر هنا وصيته التي كتبها عملاً بالكتاب والسنّة</w:t>
      </w:r>
      <w:r w:rsidR="00556724">
        <w:rPr>
          <w:rtl/>
        </w:rPr>
        <w:t xml:space="preserve"> ، </w:t>
      </w:r>
      <w:r>
        <w:rPr>
          <w:rtl/>
        </w:rPr>
        <w:t>لقوله تعالى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1E3134" w:rsidRPr="001E3134">
        <w:rPr>
          <w:rStyle w:val="rfdAlaem"/>
          <w:rFonts w:hint="cs"/>
          <w:rtl/>
        </w:rPr>
        <w:t>(</w:t>
      </w:r>
      <w:r w:rsidR="001E3134">
        <w:rPr>
          <w:rFonts w:hint="cs"/>
          <w:rtl/>
        </w:rPr>
        <w:t xml:space="preserve"> </w:t>
      </w:r>
      <w:r w:rsidRPr="00634776">
        <w:rPr>
          <w:rStyle w:val="rfdAie"/>
          <w:rtl/>
        </w:rPr>
        <w:t xml:space="preserve">كُتِبَ </w:t>
      </w:r>
      <w:r w:rsidR="001E3134">
        <w:rPr>
          <w:rStyle w:val="rfdAie"/>
          <w:rFonts w:hint="cs"/>
          <w:rtl/>
        </w:rPr>
        <w:br/>
      </w:r>
      <w:r w:rsidRPr="00634776">
        <w:rPr>
          <w:rStyle w:val="rfdAie"/>
          <w:rtl/>
        </w:rPr>
        <w:t>عَلَيْكُمْ إِذَا حَضَرَ أَحَدَكُمُ الْمَوْتُ إِنْ تَرَكَ خَيْرا الْوَصِيَّةُ</w:t>
      </w:r>
      <w:r w:rsidR="001E3134" w:rsidRPr="001E3134">
        <w:rPr>
          <w:rFonts w:hint="cs"/>
          <w:rtl/>
        </w:rPr>
        <w:t xml:space="preserve"> </w:t>
      </w:r>
      <w:r w:rsidR="001E3134" w:rsidRPr="001E313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>
        <w:rPr>
          <w:rtl/>
        </w:rPr>
        <w:t xml:space="preserve"> ، </w:t>
      </w:r>
      <w:r>
        <w:rPr>
          <w:rtl/>
        </w:rPr>
        <w:t>وقوله سبحانه</w:t>
      </w:r>
      <w:r w:rsidR="00556724">
        <w:rPr>
          <w:rtl/>
        </w:rPr>
        <w:t xml:space="preserve"> : </w:t>
      </w:r>
      <w:r w:rsidR="001E3134">
        <w:rPr>
          <w:rFonts w:hint="cs"/>
          <w:rtl/>
        </w:rPr>
        <w:br/>
      </w:r>
      <w:r w:rsidR="001E3134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راجع</w:t>
      </w:r>
      <w:r w:rsidR="00556724">
        <w:rPr>
          <w:rtl/>
        </w:rPr>
        <w:t xml:space="preserve"> :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تاريخ الطبري 6</w:t>
      </w:r>
      <w:r w:rsidR="00556724">
        <w:rPr>
          <w:rtl/>
        </w:rPr>
        <w:t xml:space="preserve"> : </w:t>
      </w:r>
      <w:r>
        <w:rPr>
          <w:rtl/>
        </w:rPr>
        <w:t>398</w:t>
      </w:r>
      <w:r w:rsidR="00556724">
        <w:rPr>
          <w:rtl/>
        </w:rPr>
        <w:t xml:space="preserve"> ، </w:t>
      </w:r>
      <w:r>
        <w:rPr>
          <w:rtl/>
        </w:rPr>
        <w:t>تاج المواليد</w:t>
      </w:r>
      <w:r w:rsidR="00556724">
        <w:rPr>
          <w:rtl/>
        </w:rPr>
        <w:t xml:space="preserve"> : </w:t>
      </w:r>
      <w:r>
        <w:rPr>
          <w:rtl/>
        </w:rPr>
        <w:t>46</w:t>
      </w:r>
      <w:r w:rsidR="00556724">
        <w:rPr>
          <w:rtl/>
        </w:rPr>
        <w:t xml:space="preserve"> ، </w:t>
      </w:r>
      <w:r>
        <w:rPr>
          <w:rtl/>
        </w:rPr>
        <w:t xml:space="preserve">المنتظم في </w:t>
      </w:r>
      <w:r w:rsidR="001E3134">
        <w:rPr>
          <w:rFonts w:hint="cs"/>
          <w:rtl/>
        </w:rPr>
        <w:br/>
      </w:r>
      <w:r>
        <w:rPr>
          <w:rtl/>
        </w:rPr>
        <w:t>تاريخ الملوك والاُمم 9</w:t>
      </w:r>
      <w:r w:rsidR="00556724">
        <w:rPr>
          <w:rtl/>
        </w:rPr>
        <w:t xml:space="preserve"> : </w:t>
      </w:r>
      <w:r>
        <w:rPr>
          <w:rtl/>
        </w:rPr>
        <w:t>88</w:t>
      </w:r>
      <w:r w:rsidR="00556724">
        <w:rPr>
          <w:rtl/>
        </w:rPr>
        <w:t xml:space="preserve"> ، </w:t>
      </w:r>
      <w:r>
        <w:rPr>
          <w:rtl/>
        </w:rPr>
        <w:t>تاريخ بغداد 13</w:t>
      </w:r>
      <w:r w:rsidR="00556724">
        <w:rPr>
          <w:rtl/>
        </w:rPr>
        <w:t xml:space="preserve"> : </w:t>
      </w:r>
      <w:r>
        <w:rPr>
          <w:rtl/>
        </w:rPr>
        <w:t>33</w:t>
      </w:r>
      <w:r w:rsidR="00556724">
        <w:rPr>
          <w:rtl/>
        </w:rPr>
        <w:t xml:space="preserve"> ، </w:t>
      </w:r>
      <w:r>
        <w:rPr>
          <w:rtl/>
        </w:rPr>
        <w:t>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556724">
        <w:rPr>
          <w:rtl/>
        </w:rPr>
        <w:t xml:space="preserve"> ، </w:t>
      </w:r>
      <w:r>
        <w:rPr>
          <w:rtl/>
        </w:rPr>
        <w:t xml:space="preserve">مناقب آل أبي </w:t>
      </w:r>
      <w:r w:rsidR="001E3134">
        <w:rPr>
          <w:rFonts w:hint="cs"/>
          <w:rtl/>
        </w:rPr>
        <w:br/>
      </w:r>
      <w:r>
        <w:rPr>
          <w:rtl/>
        </w:rPr>
        <w:t>طالب</w:t>
      </w:r>
      <w:r w:rsidR="00556724">
        <w:rPr>
          <w:rtl/>
        </w:rPr>
        <w:t xml:space="preserve"> / </w:t>
      </w:r>
      <w:r>
        <w:rPr>
          <w:rtl/>
        </w:rPr>
        <w:t>ابن شهرآشوب 3</w:t>
      </w:r>
      <w:r w:rsidR="00556724">
        <w:rPr>
          <w:rtl/>
        </w:rPr>
        <w:t xml:space="preserve"> : </w:t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>مطالب السؤول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 xml:space="preserve"> ، </w:t>
      </w:r>
      <w:r>
        <w:rPr>
          <w:rtl/>
        </w:rPr>
        <w:t>صفة الصفوة 2</w:t>
      </w:r>
      <w:r w:rsidR="00556724">
        <w:rPr>
          <w:rtl/>
        </w:rPr>
        <w:t xml:space="preserve"> : </w:t>
      </w:r>
      <w:r>
        <w:rPr>
          <w:rtl/>
        </w:rPr>
        <w:t>187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>بحار الأنوار 48</w:t>
      </w:r>
      <w:r w:rsidR="00556724">
        <w:rPr>
          <w:rtl/>
        </w:rPr>
        <w:t xml:space="preserve"> : </w:t>
      </w:r>
      <w:r>
        <w:rPr>
          <w:rtl/>
        </w:rPr>
        <w:t>206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99</w:t>
      </w:r>
      <w:r w:rsidR="00556724">
        <w:rPr>
          <w:rtl/>
        </w:rPr>
        <w:t xml:space="preserve"> / </w:t>
      </w:r>
      <w:r>
        <w:rPr>
          <w:rtl/>
        </w:rPr>
        <w:t>4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 w:rsidR="001E3134">
        <w:rPr>
          <w:rFonts w:hint="cs"/>
          <w:rtl/>
        </w:rPr>
        <w:br/>
      </w:r>
      <w:r>
        <w:rPr>
          <w:rtl/>
        </w:rPr>
        <w:t>220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الكافي 1</w:t>
      </w:r>
      <w:r w:rsidR="00556724">
        <w:rPr>
          <w:rtl/>
        </w:rPr>
        <w:t xml:space="preserve"> : </w:t>
      </w:r>
      <w:r>
        <w:rPr>
          <w:rtl/>
        </w:rPr>
        <w:t>476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215</w:t>
      </w:r>
      <w:r w:rsidR="00556724">
        <w:rPr>
          <w:rtl/>
        </w:rPr>
        <w:t xml:space="preserve"> ، </w:t>
      </w:r>
      <w:r>
        <w:rPr>
          <w:rtl/>
        </w:rPr>
        <w:t>اعلام الورى 2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 w:rsidR="001E3134">
        <w:rPr>
          <w:rFonts w:hint="cs"/>
          <w:rtl/>
        </w:rPr>
        <w:br/>
      </w:r>
      <w:r>
        <w:rPr>
          <w:rtl/>
        </w:rPr>
        <w:t>437</w:t>
      </w:r>
      <w:r w:rsidR="00556724">
        <w:rPr>
          <w:rtl/>
        </w:rPr>
        <w:t xml:space="preserve"> ، </w:t>
      </w:r>
      <w:r>
        <w:rPr>
          <w:rtl/>
        </w:rPr>
        <w:t>تاج المواليد</w:t>
      </w:r>
      <w:r w:rsidR="00556724">
        <w:rPr>
          <w:rtl/>
        </w:rPr>
        <w:t xml:space="preserve"> : </w:t>
      </w:r>
      <w:r>
        <w:rPr>
          <w:rtl/>
        </w:rPr>
        <w:t>121</w:t>
      </w:r>
      <w:r w:rsidR="00556724">
        <w:rPr>
          <w:rtl/>
        </w:rPr>
        <w:t xml:space="preserve"> ، </w:t>
      </w:r>
      <w:r>
        <w:rPr>
          <w:rtl/>
        </w:rPr>
        <w:t>الفصول المهمة</w:t>
      </w:r>
      <w:r w:rsidR="00556724">
        <w:rPr>
          <w:rtl/>
        </w:rPr>
        <w:t xml:space="preserve"> : </w:t>
      </w:r>
      <w:r>
        <w:rPr>
          <w:rtl/>
        </w:rPr>
        <w:t>222</w:t>
      </w:r>
      <w:r w:rsidR="00556724">
        <w:rPr>
          <w:rtl/>
        </w:rPr>
        <w:t xml:space="preserve"> ، </w:t>
      </w:r>
      <w:r>
        <w:rPr>
          <w:rtl/>
        </w:rPr>
        <w:t>تاريخ مواليد الأئمة</w:t>
      </w:r>
      <w:r w:rsidR="00556724">
        <w:rPr>
          <w:rtl/>
        </w:rPr>
        <w:t xml:space="preserve"> / </w:t>
      </w:r>
      <w:r>
        <w:rPr>
          <w:rtl/>
        </w:rPr>
        <w:t xml:space="preserve">ابن </w:t>
      </w:r>
      <w:r w:rsidR="001E3134">
        <w:rPr>
          <w:rFonts w:hint="cs"/>
          <w:rtl/>
        </w:rPr>
        <w:br/>
      </w:r>
      <w:r>
        <w:rPr>
          <w:rtl/>
        </w:rPr>
        <w:t>الخشاب البغدادي</w:t>
      </w:r>
      <w:r w:rsidR="00556724">
        <w:rPr>
          <w:rtl/>
        </w:rPr>
        <w:t xml:space="preserve"> : </w:t>
      </w:r>
      <w:r>
        <w:rPr>
          <w:rtl/>
        </w:rPr>
        <w:t>32</w:t>
      </w:r>
      <w:r w:rsidR="00556724">
        <w:rPr>
          <w:rtl/>
        </w:rPr>
        <w:t>.</w:t>
      </w:r>
    </w:p>
    <w:p w:rsidR="000F0A1B" w:rsidRDefault="000F0A1B" w:rsidP="001E3134">
      <w:pPr>
        <w:pStyle w:val="rfdFootnote0"/>
        <w:rPr>
          <w:rtl/>
        </w:rPr>
      </w:pPr>
      <w:r>
        <w:rPr>
          <w:rtl/>
        </w:rPr>
        <w:t>(3) الكافي 1</w:t>
      </w:r>
      <w:r w:rsidR="00556724">
        <w:rPr>
          <w:rtl/>
        </w:rPr>
        <w:t xml:space="preserve"> : </w:t>
      </w:r>
      <w:r>
        <w:rPr>
          <w:rtl/>
        </w:rPr>
        <w:t>249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21</w:t>
      </w:r>
      <w:r w:rsidR="001E3134">
        <w:rPr>
          <w:rFonts w:hint="cs"/>
          <w:rtl/>
        </w:rPr>
        <w:t xml:space="preserve"> </w:t>
      </w:r>
      <w:r>
        <w:rPr>
          <w:rtl/>
        </w:rPr>
        <w:t>ـ</w:t>
      </w:r>
      <w:r w:rsidR="001E3134">
        <w:rPr>
          <w:rFonts w:hint="cs"/>
          <w:rtl/>
        </w:rPr>
        <w:t xml:space="preserve"> </w:t>
      </w:r>
      <w:r>
        <w:rPr>
          <w:rtl/>
        </w:rPr>
        <w:t>31</w:t>
      </w:r>
      <w:r w:rsidR="00556724">
        <w:rPr>
          <w:rtl/>
        </w:rPr>
        <w:t xml:space="preserve"> ، </w:t>
      </w:r>
      <w:r>
        <w:rPr>
          <w:rtl/>
        </w:rPr>
        <w:t>الإرشاد 2</w:t>
      </w:r>
      <w:r w:rsidR="00556724">
        <w:rPr>
          <w:rtl/>
        </w:rPr>
        <w:t xml:space="preserve"> : </w:t>
      </w:r>
      <w:r>
        <w:rPr>
          <w:rtl/>
        </w:rPr>
        <w:t>247</w:t>
      </w:r>
      <w:r w:rsidR="00556724">
        <w:rPr>
          <w:rtl/>
        </w:rPr>
        <w:t xml:space="preserve"> ، </w:t>
      </w:r>
      <w:r>
        <w:rPr>
          <w:rtl/>
        </w:rPr>
        <w:t xml:space="preserve">غيبة </w:t>
      </w:r>
      <w:r w:rsidR="001E3134">
        <w:rPr>
          <w:rFonts w:hint="cs"/>
          <w:rtl/>
        </w:rPr>
        <w:br/>
      </w:r>
      <w:r>
        <w:rPr>
          <w:rtl/>
        </w:rPr>
        <w:t>الطوسي</w:t>
      </w:r>
      <w:r w:rsidR="00556724">
        <w:rPr>
          <w:rtl/>
        </w:rPr>
        <w:t xml:space="preserve"> : </w:t>
      </w:r>
      <w:r>
        <w:rPr>
          <w:rtl/>
        </w:rPr>
        <w:t>34 وما بعدها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(4) سورة البقرة</w:t>
      </w:r>
      <w:r w:rsidR="00556724">
        <w:rPr>
          <w:rtl/>
        </w:rPr>
        <w:t xml:space="preserve"> : </w:t>
      </w:r>
      <w:r>
        <w:rPr>
          <w:rtl/>
        </w:rPr>
        <w:t>2</w:t>
      </w:r>
      <w:r w:rsidR="00556724">
        <w:rPr>
          <w:rtl/>
        </w:rPr>
        <w:t xml:space="preserve"> / </w:t>
      </w:r>
      <w:r>
        <w:rPr>
          <w:rtl/>
        </w:rPr>
        <w:t>180</w:t>
      </w:r>
      <w:r w:rsidR="00556724">
        <w:rPr>
          <w:rtl/>
        </w:rPr>
        <w:t>.</w:t>
      </w:r>
    </w:p>
    <w:p w:rsidR="000F0A1B" w:rsidRDefault="00AE6BB3" w:rsidP="001E3134">
      <w:pPr>
        <w:pStyle w:val="rfdNormal0"/>
        <w:rPr>
          <w:rtl/>
        </w:rPr>
      </w:pPr>
      <w:r>
        <w:rPr>
          <w:rtl/>
        </w:rPr>
        <w:br w:type="page"/>
      </w:r>
      <w:r w:rsidR="001E3134" w:rsidRPr="001E3134">
        <w:rPr>
          <w:rStyle w:val="rfdAlaem"/>
          <w:rFonts w:hint="cs"/>
          <w:rtl/>
        </w:rPr>
        <w:lastRenderedPageBreak/>
        <w:t>(</w:t>
      </w:r>
      <w:r w:rsidR="001E3134">
        <w:rPr>
          <w:rFonts w:hint="cs"/>
          <w:rtl/>
        </w:rPr>
        <w:t xml:space="preserve"> </w:t>
      </w:r>
      <w:r w:rsidR="000F0A1B" w:rsidRPr="00634776">
        <w:rPr>
          <w:rStyle w:val="rfdAie"/>
          <w:rtl/>
        </w:rPr>
        <w:t xml:space="preserve">يَا أَيُّهَا الَّذِينَ آمَنُوا شَهَادَةُ بَيْنِكُمْ إِذَا حَضَرَ أَحَدَكُمُ الْمَوْتُ حِينَ الْوَصِيَّةِ </w:t>
      </w:r>
      <w:r w:rsidR="001E3134">
        <w:rPr>
          <w:rStyle w:val="rfdAie"/>
          <w:rFonts w:hint="cs"/>
          <w:rtl/>
        </w:rPr>
        <w:br/>
      </w:r>
      <w:r w:rsidR="000F0A1B" w:rsidRPr="00634776">
        <w:rPr>
          <w:rStyle w:val="rfdAie"/>
          <w:rtl/>
        </w:rPr>
        <w:t>اثْنَانِ ذَوَا عَدْلٍ مِنْكُمْ</w:t>
      </w:r>
      <w:r w:rsidR="001E3134" w:rsidRPr="001E3134">
        <w:rPr>
          <w:rFonts w:hint="cs"/>
          <w:rtl/>
        </w:rPr>
        <w:t xml:space="preserve"> </w:t>
      </w:r>
      <w:r w:rsidR="001E3134" w:rsidRPr="001E3134">
        <w:rPr>
          <w:rStyle w:val="rfdAlaem"/>
          <w:rFonts w:hint="cs"/>
          <w:rtl/>
        </w:rPr>
        <w:t>)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وقد جعل فيها وصيه ابنه علياً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 xml:space="preserve">وأطلق </w:t>
      </w:r>
      <w:r w:rsidR="001E3134">
        <w:rPr>
          <w:rFonts w:hint="cs"/>
          <w:rtl/>
        </w:rPr>
        <w:br/>
      </w:r>
      <w:r w:rsidR="000F0A1B">
        <w:rPr>
          <w:rtl/>
        </w:rPr>
        <w:t>يده ومنحه جميع الخيارات</w:t>
      </w:r>
      <w:r w:rsidR="00556724">
        <w:rPr>
          <w:rtl/>
        </w:rPr>
        <w:t>.</w:t>
      </w:r>
    </w:p>
    <w:p w:rsidR="000F0A1B" w:rsidRPr="00634776" w:rsidRDefault="000F0A1B" w:rsidP="001E3134">
      <w:pPr>
        <w:rPr>
          <w:rStyle w:val="rfdBold2"/>
          <w:rtl/>
        </w:rPr>
      </w:pPr>
      <w:r>
        <w:rPr>
          <w:rtl/>
        </w:rPr>
        <w:t>روى الوصية الشيخ الصدوق بالإسناد عن إبراهيم بن عبد</w:t>
      </w:r>
      <w:r w:rsidR="00E96E62">
        <w:rPr>
          <w:rtl/>
        </w:rPr>
        <w:t xml:space="preserve"> الله </w:t>
      </w:r>
      <w:r>
        <w:rPr>
          <w:rtl/>
        </w:rPr>
        <w:t>الجعفري</w:t>
      </w:r>
      <w:r w:rsidR="00556724">
        <w:rPr>
          <w:rtl/>
        </w:rPr>
        <w:t xml:space="preserve"> ، </w:t>
      </w:r>
      <w:r w:rsidR="001E3134">
        <w:rPr>
          <w:rFonts w:hint="cs"/>
          <w:rtl/>
        </w:rPr>
        <w:br/>
      </w:r>
      <w:r>
        <w:rPr>
          <w:rtl/>
        </w:rPr>
        <w:t>عن عدّة من أهل بيته</w:t>
      </w:r>
      <w:r w:rsidR="00556724">
        <w:rPr>
          <w:rtl/>
        </w:rPr>
        <w:t xml:space="preserve"> ، </w:t>
      </w:r>
      <w:r>
        <w:rPr>
          <w:rtl/>
        </w:rPr>
        <w:t xml:space="preserve">وذكر أولاً أنه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أشهد تسعة رجال من أهل بيته ومن </w:t>
      </w:r>
      <w:r w:rsidR="001E3134">
        <w:rPr>
          <w:rFonts w:hint="cs"/>
          <w:rtl/>
        </w:rPr>
        <w:br/>
      </w:r>
      <w:r>
        <w:rPr>
          <w:rtl/>
        </w:rPr>
        <w:t>غيرهم</w:t>
      </w:r>
      <w:r w:rsidR="00556724">
        <w:rPr>
          <w:rtl/>
        </w:rPr>
        <w:t xml:space="preserve"> ، </w:t>
      </w:r>
      <w:r>
        <w:rPr>
          <w:rtl/>
        </w:rPr>
        <w:t>وذكرهم بأسمائهم</w:t>
      </w:r>
      <w:r w:rsidR="00556724">
        <w:rPr>
          <w:rtl/>
        </w:rPr>
        <w:t xml:space="preserve"> ، </w:t>
      </w:r>
      <w:r>
        <w:rPr>
          <w:rtl/>
        </w:rPr>
        <w:t xml:space="preserve">ثم ذكر صورة الوصية التي بدأها بالشهادة بالتوحيد </w:t>
      </w:r>
      <w:r w:rsidR="001E3134">
        <w:rPr>
          <w:rFonts w:hint="cs"/>
          <w:rtl/>
        </w:rPr>
        <w:br/>
      </w:r>
      <w:r>
        <w:rPr>
          <w:rtl/>
        </w:rPr>
        <w:t>والنبوة والمعاد</w:t>
      </w:r>
      <w:r w:rsidR="00556724">
        <w:rPr>
          <w:rtl/>
        </w:rPr>
        <w:t xml:space="preserve"> ، </w:t>
      </w:r>
      <w:r>
        <w:rPr>
          <w:rtl/>
        </w:rPr>
        <w:t>ثم جاء فيها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1E3134">
        <w:rPr>
          <w:rFonts w:hint="cs"/>
          <w:rtl/>
        </w:rPr>
        <w:t xml:space="preserve"> </w:t>
      </w:r>
      <w:r w:rsidRPr="00634776">
        <w:rPr>
          <w:rStyle w:val="rfdBold2"/>
          <w:rtl/>
        </w:rPr>
        <w:t>أشهدهم أن هذه وصيتي بخطي</w:t>
      </w:r>
      <w:r w:rsidR="00460A29" w:rsidRPr="001E3134">
        <w:rPr>
          <w:rStyle w:val="rfdBold2"/>
          <w:rtl/>
        </w:rPr>
        <w:t>..</w:t>
      </w:r>
      <w:r w:rsidRPr="001E3134">
        <w:rPr>
          <w:rStyle w:val="rfdBold2"/>
          <w:rtl/>
        </w:rPr>
        <w:t xml:space="preserve">. </w:t>
      </w:r>
      <w:r w:rsidRPr="00634776">
        <w:rPr>
          <w:rStyle w:val="rfdBold2"/>
          <w:rtl/>
        </w:rPr>
        <w:t xml:space="preserve">ووصيت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بها إلى علي ابني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وبني بعده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فإن شاء وآنس منهم رشداً وأحب إقرارهم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فذلك له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وإن كرههم وأحب أن يخرجهم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فذلك له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ولا أمر لهم معه.</w:t>
      </w:r>
    </w:p>
    <w:p w:rsidR="000F0A1B" w:rsidRPr="00634776" w:rsidRDefault="000F0A1B" w:rsidP="000F0A1B">
      <w:pPr>
        <w:rPr>
          <w:rStyle w:val="rfdBold2"/>
          <w:rtl/>
        </w:rPr>
      </w:pPr>
      <w:r w:rsidRPr="00634776">
        <w:rPr>
          <w:rStyle w:val="rfdBold2"/>
          <w:rtl/>
        </w:rPr>
        <w:t>وأوصيت له بصدقاتي وأموالي وصبياني الذين خلفت وولدي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وإلى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إبراهيم والعباس وإسماعيل وأحمد وأم أحمد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وإلى علي أمر نسائي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دونهم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وثلث صدقة أبي وأهل بيتي يضعه حيث يرى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ويجعل منه ما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يجعل ذو المال في ماله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إن أحب أن يجيز ما ذكرت في عيالي فذلك له</w:t>
      </w:r>
      <w:r w:rsidR="00556724" w:rsidRPr="00634776">
        <w:rPr>
          <w:rStyle w:val="rfdBold2"/>
          <w:rtl/>
        </w:rPr>
        <w:t xml:space="preserve"> ،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وإن كره فذلك له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وإن أحب أن يبيع أو يوهب أو ينحل أو يتصدق على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غير ما وصيته فذلك إليه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وهو أنا في وصيتي في مالي وفي أهلي وولدي.</w:t>
      </w:r>
    </w:p>
    <w:p w:rsidR="000F0A1B" w:rsidRPr="00634776" w:rsidRDefault="000F0A1B" w:rsidP="001E3134">
      <w:pPr>
        <w:rPr>
          <w:rStyle w:val="rfdBold2"/>
          <w:rtl/>
        </w:rPr>
      </w:pPr>
      <w:r w:rsidRPr="00634776">
        <w:rPr>
          <w:rStyle w:val="rfdBold2"/>
          <w:rtl/>
        </w:rPr>
        <w:t>وإن رأى أن يقرّ إخوته الذين سميتهم في صدر كتابي هذا أقرهم</w:t>
      </w:r>
      <w:r w:rsidR="00556724" w:rsidRPr="00634776">
        <w:rPr>
          <w:rStyle w:val="rfdBold2"/>
          <w:rtl/>
        </w:rPr>
        <w:t xml:space="preserve"> ،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وإن كره فله أن يخرجهم غير مردود عليه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وإن أراد رجل منهم أن يزوج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أخته فليس له أن يزوجها إلاّ بإذنه وأمره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وأي سلطان كشفه عن شيء أو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حال بينه وبين شيء مما ذكرت من كتابي فقد برئ من</w:t>
      </w:r>
      <w:r w:rsidR="00E96E62">
        <w:rPr>
          <w:rStyle w:val="rfdBold2"/>
          <w:rtl/>
        </w:rPr>
        <w:t xml:space="preserve"> الله </w:t>
      </w:r>
      <w:r w:rsidRPr="00634776">
        <w:rPr>
          <w:rStyle w:val="rfdBold2"/>
          <w:rtl/>
        </w:rPr>
        <w:t>ومن رسوله</w:t>
      </w:r>
      <w:r w:rsidR="00556724" w:rsidRPr="00634776">
        <w:rPr>
          <w:rStyle w:val="rfdBold2"/>
          <w:rtl/>
        </w:rPr>
        <w:t xml:space="preserve"> ،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والله</w:t>
      </w:r>
      <w:r w:rsidR="00556724" w:rsidRPr="00634776">
        <w:rPr>
          <w:rStyle w:val="rfdBold2"/>
          <w:rtl/>
        </w:rPr>
        <w:t xml:space="preserve"> </w:t>
      </w:r>
      <w:r w:rsidRPr="00634776">
        <w:rPr>
          <w:rStyle w:val="rfdBold2"/>
          <w:rtl/>
        </w:rPr>
        <w:t>ورسوله بريئان منه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>وعليه لعنة</w:t>
      </w:r>
      <w:r w:rsidR="00E96E62">
        <w:rPr>
          <w:rStyle w:val="rfdBold2"/>
          <w:rtl/>
        </w:rPr>
        <w:t xml:space="preserve"> الله </w:t>
      </w:r>
      <w:r w:rsidRPr="00634776">
        <w:rPr>
          <w:rStyle w:val="rfdBold2"/>
          <w:rtl/>
        </w:rPr>
        <w:t xml:space="preserve">ولعنة اللاعنين والملائكة </w:t>
      </w:r>
      <w:r w:rsidR="001E3134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المقربين والأنبياء والمرسلين أجمعين وجماعة المؤمنين.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سورة المائدة</w:t>
      </w:r>
      <w:r w:rsidR="00556724">
        <w:rPr>
          <w:rtl/>
        </w:rPr>
        <w:t xml:space="preserve"> : </w:t>
      </w:r>
      <w:r>
        <w:rPr>
          <w:rtl/>
        </w:rPr>
        <w:t>5</w:t>
      </w:r>
      <w:r w:rsidR="00556724">
        <w:rPr>
          <w:rtl/>
        </w:rPr>
        <w:t xml:space="preserve"> / </w:t>
      </w:r>
      <w:r>
        <w:rPr>
          <w:rtl/>
        </w:rPr>
        <w:t>106</w:t>
      </w:r>
      <w:r w:rsidR="00556724">
        <w:rPr>
          <w:rtl/>
        </w:rPr>
        <w:t>.</w:t>
      </w:r>
    </w:p>
    <w:p w:rsidR="000F0A1B" w:rsidRDefault="00AE6BB3" w:rsidP="001E3134">
      <w:pPr>
        <w:rPr>
          <w:rtl/>
        </w:rPr>
      </w:pPr>
      <w:r>
        <w:rPr>
          <w:rtl/>
        </w:rPr>
        <w:br w:type="page"/>
      </w:r>
      <w:r w:rsidR="000F0A1B" w:rsidRPr="00634776">
        <w:rPr>
          <w:rStyle w:val="rfdBold2"/>
          <w:rtl/>
        </w:rPr>
        <w:lastRenderedPageBreak/>
        <w:t xml:space="preserve">وليس لأحد من السلاطين أن يكشفه عن شيء لي عنده من بضاعة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ولا لأحد من ولدي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ولي عنده مال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وهو مصدق فيما ذكر من مبلغه إن أقل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أو أكثر فهو الصادق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وإنما أردت بإدخال الذين أدخلت معه من ولدي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التنويه بأسمائهم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وأولادي الأصاغر وأمهات أولادي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من أقام منهن في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منزلها أو في حجابها فلها ما كان يجري عليها في حياتي إن أراد ذلك</w:t>
      </w:r>
      <w:r w:rsidR="00556724" w:rsidRPr="00634776">
        <w:rPr>
          <w:rStyle w:val="rfdBold2"/>
          <w:rtl/>
        </w:rPr>
        <w:t xml:space="preserve"> ،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ومن خرج منهن إلى زوج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فليس لها أن ترجع إلى حزانتي</w:t>
      </w:r>
      <w:r w:rsidR="00556724" w:rsidRPr="00634776">
        <w:rPr>
          <w:rStyle w:val="rfdBold2"/>
          <w:rtl/>
        </w:rPr>
        <w:t xml:space="preserve"> </w:t>
      </w:r>
      <w:r w:rsidR="000F0A1B" w:rsidRPr="00F43E87">
        <w:rPr>
          <w:rStyle w:val="rfdFootnotenum"/>
          <w:rtl/>
        </w:rPr>
        <w:t>(1)</w:t>
      </w:r>
      <w:r w:rsidR="00556724" w:rsidRPr="00634776">
        <w:rPr>
          <w:rStyle w:val="rfdBold2"/>
          <w:rtl/>
        </w:rPr>
        <w:t xml:space="preserve"> </w:t>
      </w:r>
      <w:r w:rsidR="000F0A1B" w:rsidRPr="00634776">
        <w:rPr>
          <w:rStyle w:val="rfdBold2"/>
          <w:rtl/>
        </w:rPr>
        <w:t xml:space="preserve">إلاّ أن يرى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عليّ ذلك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وبناتي مثل ذلك. ولا يزوج بناتي أحد من إخوانهن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ولا من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أمهاتهن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ولا من سلطان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ولا عمل لهن إلاّ برأيه ومشورته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فإن فعلوا ذلك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فقد خالفوا</w:t>
      </w:r>
      <w:r w:rsidR="00E96E62">
        <w:rPr>
          <w:rStyle w:val="rfdBold2"/>
          <w:rtl/>
        </w:rPr>
        <w:t xml:space="preserve"> الله </w:t>
      </w:r>
      <w:r w:rsidR="000F0A1B" w:rsidRPr="00634776">
        <w:rPr>
          <w:rStyle w:val="rfdBold2"/>
          <w:rtl/>
        </w:rPr>
        <w:t>تعالى ورسوله وحاربوه في ملكه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وهو عارف بمناكح قومه</w:t>
      </w:r>
      <w:r w:rsidR="00556724" w:rsidRPr="00634776">
        <w:rPr>
          <w:rStyle w:val="rfdBold2"/>
          <w:rtl/>
        </w:rPr>
        <w:t xml:space="preserve"> ،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إن أراد أن يزوج زوج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وإن أراد أن يترك ترك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 xml:space="preserve">وقد أوصيتهن بمثل ما ذكرت </w:t>
      </w:r>
      <w:r w:rsidR="001E3134">
        <w:rPr>
          <w:rStyle w:val="rfdBold2"/>
          <w:rFonts w:hint="cs"/>
          <w:rtl/>
        </w:rPr>
        <w:br/>
      </w:r>
      <w:r w:rsidR="000F0A1B" w:rsidRPr="00634776">
        <w:rPr>
          <w:rStyle w:val="rfdBold2"/>
          <w:rtl/>
        </w:rPr>
        <w:t>في كتابي</w:t>
      </w:r>
      <w:r w:rsidR="00556724" w:rsidRPr="00634776">
        <w:rPr>
          <w:rStyle w:val="rfdBold2"/>
          <w:rtl/>
        </w:rPr>
        <w:t xml:space="preserve"> ، </w:t>
      </w:r>
      <w:r w:rsidR="000F0A1B" w:rsidRPr="00634776">
        <w:rPr>
          <w:rStyle w:val="rfdBold2"/>
          <w:rtl/>
        </w:rPr>
        <w:t>وأشهدت</w:t>
      </w:r>
      <w:r w:rsidR="00E96E62">
        <w:rPr>
          <w:rStyle w:val="rfdBold2"/>
          <w:rtl/>
        </w:rPr>
        <w:t xml:space="preserve"> الله </w:t>
      </w:r>
      <w:r w:rsidR="000F0A1B" w:rsidRPr="00634776">
        <w:rPr>
          <w:rStyle w:val="rfdBold2"/>
          <w:rtl/>
        </w:rPr>
        <w:t>عليه</w:t>
      </w:r>
      <w:r w:rsidR="000F0A1B" w:rsidRPr="001E3134">
        <w:rPr>
          <w:rStyle w:val="rfdBold2"/>
          <w:rtl/>
        </w:rPr>
        <w:t>ن</w:t>
      </w:r>
      <w:r w:rsidR="00460A29" w:rsidRPr="001E3134">
        <w:rPr>
          <w:rStyle w:val="rfdBold2"/>
          <w:rtl/>
        </w:rPr>
        <w:t>..</w:t>
      </w:r>
      <w:r w:rsidR="000F0A1B" w:rsidRPr="001E3134">
        <w:rPr>
          <w:rStyle w:val="rfdBold2"/>
          <w:rtl/>
        </w:rPr>
        <w:t>.</w:t>
      </w:r>
      <w:r w:rsidR="001E3134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1E3134">
      <w:pPr>
        <w:pStyle w:val="Heading1"/>
        <w:rPr>
          <w:rtl/>
        </w:rPr>
      </w:pPr>
      <w:bookmarkStart w:id="150" w:name="_Toc339724451"/>
      <w:r>
        <w:rPr>
          <w:rtl/>
        </w:rPr>
        <w:t xml:space="preserve">فضل زيارته </w:t>
      </w:r>
      <w:r w:rsidR="001E3134">
        <w:rPr>
          <w:rStyle w:val="rfdAlaem"/>
          <w:rFonts w:hint="cs"/>
          <w:rtl/>
        </w:rPr>
        <w:t>عليه‌السلام</w:t>
      </w:r>
      <w:r w:rsidR="00556724">
        <w:rPr>
          <w:rtl/>
        </w:rPr>
        <w:t xml:space="preserve"> :</w:t>
      </w:r>
      <w:bookmarkEnd w:id="150"/>
    </w:p>
    <w:p w:rsidR="000F0A1B" w:rsidRDefault="000F0A1B" w:rsidP="000F0A1B">
      <w:pPr>
        <w:rPr>
          <w:rtl/>
        </w:rPr>
      </w:pPr>
      <w:r>
        <w:rPr>
          <w:rtl/>
        </w:rPr>
        <w:t>الزيارة هي حالة من التواصل مع رموز الرسالة المحمدية</w:t>
      </w:r>
      <w:r w:rsidR="00556724">
        <w:rPr>
          <w:rtl/>
        </w:rPr>
        <w:t xml:space="preserve"> ، </w:t>
      </w:r>
      <w:r>
        <w:rPr>
          <w:rtl/>
        </w:rPr>
        <w:t xml:space="preserve">يستشعر الزائر </w:t>
      </w:r>
      <w:r w:rsidR="00023FA5">
        <w:rPr>
          <w:rFonts w:hint="cs"/>
          <w:rtl/>
        </w:rPr>
        <w:br/>
      </w:r>
      <w:r>
        <w:rPr>
          <w:rtl/>
        </w:rPr>
        <w:t>خلال أدائها بالانشداد إلى عقيدته وتاريخه وقادته الرساليين</w:t>
      </w:r>
      <w:r w:rsidR="00556724">
        <w:rPr>
          <w:rtl/>
        </w:rPr>
        <w:t xml:space="preserve"> ، </w:t>
      </w:r>
      <w:r>
        <w:rPr>
          <w:rtl/>
        </w:rPr>
        <w:t xml:space="preserve">من هنا جاءت </w:t>
      </w:r>
      <w:r w:rsidR="00023FA5">
        <w:rPr>
          <w:rFonts w:hint="cs"/>
          <w:rtl/>
        </w:rPr>
        <w:br/>
      </w:r>
      <w:r>
        <w:rPr>
          <w:rtl/>
        </w:rPr>
        <w:t xml:space="preserve">المزيد من الأخبار في الحثّ على زيارة أهل البيت </w:t>
      </w:r>
      <w:r w:rsidR="00635A36" w:rsidRPr="00635A36">
        <w:rPr>
          <w:rStyle w:val="rfdAlaem"/>
          <w:rtl/>
        </w:rPr>
        <w:t>عليهم‌السلام</w:t>
      </w:r>
      <w:r w:rsidR="00556724">
        <w:rPr>
          <w:rtl/>
        </w:rPr>
        <w:t xml:space="preserve"> ، </w:t>
      </w:r>
      <w:r>
        <w:rPr>
          <w:rtl/>
        </w:rPr>
        <w:t xml:space="preserve">باعتبارهم يمثلون خط </w:t>
      </w:r>
      <w:r w:rsidR="00023FA5">
        <w:rPr>
          <w:rFonts w:hint="cs"/>
          <w:rtl/>
        </w:rPr>
        <w:br/>
      </w:r>
      <w:r>
        <w:rPr>
          <w:rtl/>
        </w:rPr>
        <w:t>الأولياء الباقي إلى يوم الدين بقاء الكتاب الكريم بين ظهراني الأُمّة</w:t>
      </w:r>
      <w:r w:rsidR="00556724">
        <w:rPr>
          <w:rtl/>
        </w:rPr>
        <w:t>.</w:t>
      </w:r>
    </w:p>
    <w:p w:rsidR="000F0A1B" w:rsidRDefault="000F0A1B" w:rsidP="00D8481B">
      <w:pPr>
        <w:rPr>
          <w:rtl/>
        </w:rPr>
      </w:pPr>
      <w:r>
        <w:rPr>
          <w:rtl/>
        </w:rPr>
        <w:t>روي عن ابن سنان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>
        <w:rPr>
          <w:rtl/>
        </w:rPr>
        <w:t xml:space="preserve">قلت للرضا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>ما لمن زار أباك</w:t>
      </w:r>
      <w:r w:rsidR="00023FA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634776">
        <w:rPr>
          <w:rStyle w:val="rfdBold2"/>
          <w:rtl/>
        </w:rPr>
        <w:t xml:space="preserve">له </w:t>
      </w:r>
      <w:r w:rsidR="00023FA5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الجنة فزره</w:t>
      </w:r>
      <w:r w:rsidR="00023FA5" w:rsidRPr="00023FA5">
        <w:rPr>
          <w:rFonts w:hint="cs"/>
          <w:rtl/>
        </w:rPr>
        <w:t xml:space="preserve"> </w:t>
      </w:r>
      <w:r w:rsidR="00FD1825" w:rsidRPr="00023FA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23FA5" w:rsidRPr="00296D77" w:rsidRDefault="000F0A1B" w:rsidP="00023FA5">
      <w:pPr>
        <w:rPr>
          <w:rStyle w:val="rfdLineChar"/>
          <w:rtl/>
        </w:rPr>
      </w:pPr>
      <w:r>
        <w:rPr>
          <w:rtl/>
        </w:rPr>
        <w:t>وعن الحسن بن علي الوشاء</w:t>
      </w:r>
      <w:r w:rsidR="00556724">
        <w:rPr>
          <w:rtl/>
        </w:rPr>
        <w:t xml:space="preserve"> ، </w:t>
      </w:r>
      <w:r>
        <w:rPr>
          <w:rtl/>
        </w:rPr>
        <w:t xml:space="preserve">عن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 w:rsidRPr="00634776">
        <w:rPr>
          <w:rStyle w:val="rfdBold2"/>
          <w:rtl/>
        </w:rPr>
        <w:t>زيارة قبر أبي مثل</w:t>
      </w:r>
      <w:r w:rsidR="00023FA5">
        <w:rPr>
          <w:rStyle w:val="rfdBold2"/>
          <w:rFonts w:hint="cs"/>
          <w:rtl/>
        </w:rPr>
        <w:t xml:space="preserve"> </w:t>
      </w:r>
      <w:r w:rsidR="00023FA5">
        <w:rPr>
          <w:rFonts w:hint="cs"/>
          <w:rtl/>
        </w:rPr>
        <w:br/>
      </w:r>
      <w:r w:rsidR="00023FA5" w:rsidRPr="00296D77">
        <w:rPr>
          <w:rStyle w:val="rfdLineChar"/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حزانة المرء</w:t>
      </w:r>
      <w:r w:rsidR="00556724">
        <w:rPr>
          <w:rtl/>
        </w:rPr>
        <w:t xml:space="preserve"> : </w:t>
      </w:r>
      <w:r>
        <w:rPr>
          <w:rtl/>
        </w:rPr>
        <w:t>عياله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 xml:space="preserve">(2) 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556724">
        <w:rPr>
          <w:rtl/>
        </w:rPr>
        <w:t xml:space="preserve"> : </w:t>
      </w:r>
      <w:r>
        <w:rPr>
          <w:rtl/>
        </w:rPr>
        <w:t>23</w:t>
      </w:r>
      <w:r w:rsidR="00556724">
        <w:rPr>
          <w:rtl/>
        </w:rPr>
        <w:t xml:space="preserve"> / </w:t>
      </w:r>
      <w:r>
        <w:rPr>
          <w:rtl/>
        </w:rPr>
        <w:t>1</w:t>
      </w:r>
      <w:r w:rsidR="00556724">
        <w:rPr>
          <w:rtl/>
        </w:rPr>
        <w:t xml:space="preserve"> ، </w:t>
      </w:r>
      <w:r>
        <w:rPr>
          <w:rtl/>
        </w:rPr>
        <w:t>الكافي 1</w:t>
      </w:r>
      <w:r w:rsidR="00556724">
        <w:rPr>
          <w:rtl/>
        </w:rPr>
        <w:t xml:space="preserve"> : </w:t>
      </w:r>
      <w:r>
        <w:rPr>
          <w:rtl/>
        </w:rPr>
        <w:t>316</w:t>
      </w:r>
      <w:r w:rsidR="00556724">
        <w:rPr>
          <w:rtl/>
        </w:rPr>
        <w:t xml:space="preserve"> / </w:t>
      </w:r>
      <w:r>
        <w:rPr>
          <w:rtl/>
        </w:rPr>
        <w:t>15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التهذيب 6</w:t>
      </w:r>
      <w:r w:rsidR="00556724">
        <w:rPr>
          <w:rtl/>
        </w:rPr>
        <w:t xml:space="preserve"> : </w:t>
      </w:r>
      <w:r>
        <w:rPr>
          <w:rtl/>
        </w:rPr>
        <w:t>82</w:t>
      </w:r>
      <w:r w:rsidR="00556724">
        <w:rPr>
          <w:rtl/>
        </w:rPr>
        <w:t xml:space="preserve"> ، </w:t>
      </w:r>
      <w:r>
        <w:rPr>
          <w:rtl/>
        </w:rPr>
        <w:t>مناقب آل أبي طالب 3</w:t>
      </w:r>
      <w:r w:rsidR="00556724">
        <w:rPr>
          <w:rtl/>
        </w:rPr>
        <w:t xml:space="preserve"> : </w:t>
      </w:r>
      <w:r>
        <w:rPr>
          <w:rtl/>
        </w:rPr>
        <w:t>442</w:t>
      </w:r>
      <w:r w:rsidR="00556724">
        <w:rPr>
          <w:rtl/>
        </w:rPr>
        <w:t>.</w:t>
      </w:r>
    </w:p>
    <w:p w:rsidR="000F0A1B" w:rsidRDefault="00AE6BB3" w:rsidP="00634776">
      <w:pPr>
        <w:pStyle w:val="rfdNormal0"/>
        <w:rPr>
          <w:rtl/>
        </w:rPr>
      </w:pPr>
      <w:r>
        <w:rPr>
          <w:rtl/>
        </w:rPr>
        <w:br w:type="page"/>
      </w:r>
      <w:r w:rsidR="000F0A1B" w:rsidRPr="00634776">
        <w:rPr>
          <w:rStyle w:val="rfdBold2"/>
          <w:rtl/>
        </w:rPr>
        <w:lastRenderedPageBreak/>
        <w:t xml:space="preserve">زيارة قبر الحسين </w:t>
      </w:r>
      <w:r w:rsidR="00750273" w:rsidRPr="00750273">
        <w:rPr>
          <w:rStyle w:val="rfdAlaem"/>
          <w:rtl/>
        </w:rPr>
        <w:t>عليه‌السلام</w:t>
      </w:r>
      <w:r w:rsidR="00023FA5" w:rsidRPr="00023FA5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23FA5">
      <w:pPr>
        <w:rPr>
          <w:rtl/>
        </w:rPr>
      </w:pPr>
      <w:r>
        <w:rPr>
          <w:rtl/>
        </w:rPr>
        <w:t>وعن الحسين بن بشار الواسطي</w:t>
      </w:r>
      <w:r w:rsidR="00556724">
        <w:rPr>
          <w:rtl/>
        </w:rPr>
        <w:t xml:space="preserve"> ، </w:t>
      </w:r>
      <w:r>
        <w:rPr>
          <w:rtl/>
        </w:rPr>
        <w:t xml:space="preserve">قال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 w:rsidRPr="00634776">
        <w:rPr>
          <w:rStyle w:val="rfdBold2"/>
          <w:rtl/>
        </w:rPr>
        <w:t xml:space="preserve">زيارة أبي من الفضل </w:t>
      </w:r>
      <w:r w:rsidR="00023FA5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كفضل من زار قبره والده</w:t>
      </w:r>
      <w:r w:rsidR="00023FA5">
        <w:rPr>
          <w:rFonts w:hint="cs"/>
          <w:rtl/>
        </w:rPr>
        <w:t xml:space="preserve"> </w:t>
      </w:r>
      <w:r>
        <w:rPr>
          <w:rtl/>
        </w:rPr>
        <w:t>ـ</w:t>
      </w:r>
      <w:r w:rsidR="00023FA5">
        <w:rPr>
          <w:rFonts w:hint="cs"/>
          <w:rtl/>
        </w:rPr>
        <w:t xml:space="preserve"> </w:t>
      </w:r>
      <w:r>
        <w:rPr>
          <w:rtl/>
        </w:rPr>
        <w:t>يعني رسول</w:t>
      </w:r>
      <w:r w:rsidR="00E96E62">
        <w:rPr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="00023FA5">
        <w:rPr>
          <w:rFonts w:hint="cs"/>
          <w:rtl/>
        </w:rPr>
        <w:t xml:space="preserve"> </w:t>
      </w:r>
      <w:r>
        <w:rPr>
          <w:rtl/>
        </w:rPr>
        <w:t>ـ</w:t>
      </w:r>
      <w:r w:rsidR="00023FA5">
        <w:rPr>
          <w:rFonts w:hint="cs"/>
          <w:rtl/>
        </w:rPr>
        <w:t xml:space="preserve"> </w:t>
      </w:r>
      <w:r>
        <w:rPr>
          <w:rtl/>
        </w:rPr>
        <w:t>قلت</w:t>
      </w:r>
      <w:r w:rsidR="00556724">
        <w:rPr>
          <w:rtl/>
        </w:rPr>
        <w:t xml:space="preserve"> : </w:t>
      </w:r>
      <w:r>
        <w:rPr>
          <w:rtl/>
        </w:rPr>
        <w:t xml:space="preserve">فإني خفت ولم يمكني </w:t>
      </w:r>
      <w:r w:rsidR="00023FA5">
        <w:rPr>
          <w:rFonts w:hint="cs"/>
          <w:rtl/>
        </w:rPr>
        <w:br/>
      </w:r>
      <w:r>
        <w:rPr>
          <w:rtl/>
        </w:rPr>
        <w:t>أن أدخل داخلاً</w:t>
      </w:r>
      <w:r w:rsidR="00023FA5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قال</w:t>
      </w:r>
      <w:r w:rsidR="00556724">
        <w:rPr>
          <w:rtl/>
        </w:rPr>
        <w:t xml:space="preserve"> : </w:t>
      </w:r>
      <w:r w:rsidRPr="00634776">
        <w:rPr>
          <w:rStyle w:val="rfdBold2"/>
          <w:rtl/>
        </w:rPr>
        <w:t>سلّم من وراء الجدار</w:t>
      </w:r>
      <w:r w:rsidR="00023FA5" w:rsidRPr="00023FA5">
        <w:rPr>
          <w:rFonts w:hint="cs"/>
          <w:rtl/>
        </w:rPr>
        <w:t xml:space="preserve"> </w:t>
      </w:r>
      <w:r w:rsidR="00FD1825" w:rsidRPr="00023FA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D8481B">
      <w:pPr>
        <w:rPr>
          <w:rtl/>
        </w:rPr>
      </w:pPr>
      <w:r>
        <w:rPr>
          <w:rtl/>
        </w:rPr>
        <w:t>وعن الحسن بن محمد الأشعري القمي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>
        <w:rPr>
          <w:rtl/>
        </w:rPr>
        <w:t xml:space="preserve">قال لي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634776">
        <w:rPr>
          <w:rStyle w:val="rfdBold2"/>
          <w:rtl/>
        </w:rPr>
        <w:t xml:space="preserve">من زار </w:t>
      </w:r>
      <w:r w:rsidR="00023FA5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قبر أبي ببغداد كان كمن زار رسول</w:t>
      </w:r>
      <w:r w:rsidR="00E96E62">
        <w:rPr>
          <w:rStyle w:val="rfdBold2"/>
          <w:rtl/>
        </w:rPr>
        <w:t xml:space="preserve"> الله </w:t>
      </w:r>
      <w:r w:rsidR="00635A36" w:rsidRPr="00635A36">
        <w:rPr>
          <w:rStyle w:val="rfdAlaem"/>
          <w:rtl/>
        </w:rPr>
        <w:t>صلى‌الله‌عليه‌وآله</w:t>
      </w:r>
      <w:r w:rsidRPr="00634776">
        <w:rPr>
          <w:rStyle w:val="rfdBold2"/>
          <w:rtl/>
        </w:rPr>
        <w:t xml:space="preserve"> وقبر أمير المؤمنين </w:t>
      </w:r>
      <w:r w:rsidR="00750273" w:rsidRPr="00750273">
        <w:rPr>
          <w:rStyle w:val="rfdAlaem"/>
          <w:rtl/>
        </w:rPr>
        <w:t>عليه‌السلام</w:t>
      </w:r>
      <w:r w:rsidR="00556724" w:rsidRPr="00634776">
        <w:rPr>
          <w:rStyle w:val="rfdBold2"/>
          <w:rtl/>
        </w:rPr>
        <w:t xml:space="preserve"> ، </w:t>
      </w:r>
      <w:r w:rsidRPr="00634776">
        <w:rPr>
          <w:rStyle w:val="rfdBold2"/>
          <w:rtl/>
        </w:rPr>
        <w:t xml:space="preserve">إلا أن </w:t>
      </w:r>
      <w:r w:rsidR="00023FA5">
        <w:rPr>
          <w:rStyle w:val="rfdBold2"/>
          <w:rFonts w:hint="cs"/>
          <w:rtl/>
        </w:rPr>
        <w:br/>
      </w:r>
      <w:r w:rsidRPr="00634776">
        <w:rPr>
          <w:rStyle w:val="rfdBold2"/>
          <w:rtl/>
        </w:rPr>
        <w:t>لرسول</w:t>
      </w:r>
      <w:r w:rsidR="00E96E62">
        <w:rPr>
          <w:rStyle w:val="rfdBold2"/>
          <w:rtl/>
        </w:rPr>
        <w:t xml:space="preserve"> الله </w:t>
      </w:r>
      <w:r w:rsidRPr="00634776">
        <w:rPr>
          <w:rStyle w:val="rfdBold2"/>
          <w:rtl/>
        </w:rPr>
        <w:t>وأمير المؤمنين فضلهما</w:t>
      </w:r>
      <w:r w:rsidR="00023FA5" w:rsidRPr="00023FA5">
        <w:rPr>
          <w:rFonts w:hint="cs"/>
          <w:rtl/>
        </w:rPr>
        <w:t xml:space="preserve"> </w:t>
      </w:r>
      <w:r w:rsidR="00FD1825" w:rsidRPr="00023FA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0F0A1B" w:rsidRDefault="000F0A1B" w:rsidP="000F0A1B">
      <w:pPr>
        <w:rPr>
          <w:rtl/>
        </w:rPr>
      </w:pPr>
      <w:r>
        <w:rPr>
          <w:rtl/>
        </w:rPr>
        <w:t>قال الشاعر</w:t>
      </w:r>
      <w:r w:rsidR="00556724" w:rsidRPr="00556724">
        <w:rPr>
          <w:rtl/>
        </w:rPr>
        <w:t xml:space="preserve"> </w:t>
      </w:r>
      <w:r w:rsidRPr="000F0A1B">
        <w:rPr>
          <w:rStyle w:val="rfdFootnotenum"/>
          <w:rtl/>
        </w:rPr>
        <w:t>(4)</w:t>
      </w:r>
      <w:r w:rsidR="00556724" w:rsidRPr="00556724">
        <w:rPr>
          <w:rtl/>
        </w:rPr>
        <w:t xml:space="preserve"> </w:t>
      </w:r>
      <w:r>
        <w:rPr>
          <w:rtl/>
        </w:rPr>
        <w:t xml:space="preserve">يذكر فضل زيارة الإمام الكاظم والجواد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في رجب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34776" w:rsidTr="00023FA5"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زيارة الكاظمين في رجب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تنقذ يوم اللقاء من اللهب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023FA5"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تعدل حجاً ووقفةً بمنى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وعمرةً كلها بلا نصب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023FA5"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إي وأبي لا يخاف هول غد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من حازها في الزمان إي وأبي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023FA5">
        <w:tc>
          <w:tcPr>
            <w:tcW w:w="2400" w:type="pct"/>
            <w:shd w:val="clear" w:color="auto" w:fill="auto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من شاهد الفرقدين قبلهم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في سفطي قبتين من ذهب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(5)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وقال أيضاً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34776" w:rsidTr="00023FA5"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خلعنا نفوساً قبل خلع نعالنا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غداة حللنا مرقداً منك مأنوسا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34776" w:rsidTr="00023FA5"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وليس علينا من جناح بخلعها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34776" w:rsidRDefault="00634776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لأنك بالوادي المقدس يا موسى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(6)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(1) كامل الزيارات</w:t>
      </w:r>
      <w:r w:rsidR="00556724">
        <w:rPr>
          <w:rtl/>
        </w:rPr>
        <w:t xml:space="preserve"> : </w:t>
      </w:r>
      <w:r>
        <w:rPr>
          <w:rtl/>
        </w:rPr>
        <w:t>300</w:t>
      </w:r>
      <w:r w:rsidR="00556724">
        <w:rPr>
          <w:rtl/>
        </w:rPr>
        <w:t xml:space="preserve"> ، </w:t>
      </w:r>
      <w:r>
        <w:rPr>
          <w:rtl/>
        </w:rPr>
        <w:t>التهذيب 6</w:t>
      </w:r>
      <w:r w:rsidR="00556724">
        <w:rPr>
          <w:rtl/>
        </w:rPr>
        <w:t xml:space="preserve"> : </w:t>
      </w:r>
      <w:r>
        <w:rPr>
          <w:rtl/>
        </w:rPr>
        <w:t>81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كامل الزيارات</w:t>
      </w:r>
      <w:r w:rsidR="00556724">
        <w:rPr>
          <w:rtl/>
        </w:rPr>
        <w:t xml:space="preserve"> : </w:t>
      </w:r>
      <w:r>
        <w:rPr>
          <w:rtl/>
        </w:rPr>
        <w:t>299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 xml:space="preserve"> ، </w:t>
      </w:r>
      <w:r>
        <w:rPr>
          <w:rtl/>
        </w:rPr>
        <w:t>التهذيب 6</w:t>
      </w:r>
      <w:r w:rsidR="00556724">
        <w:rPr>
          <w:rtl/>
        </w:rPr>
        <w:t xml:space="preserve"> : </w:t>
      </w:r>
      <w:r>
        <w:rPr>
          <w:rtl/>
        </w:rPr>
        <w:t>82</w:t>
      </w:r>
      <w:r w:rsidR="00556724">
        <w:rPr>
          <w:rtl/>
        </w:rPr>
        <w:t xml:space="preserve"> ، </w:t>
      </w:r>
      <w:r>
        <w:rPr>
          <w:rtl/>
        </w:rPr>
        <w:t xml:space="preserve">وفي بعض </w:t>
      </w:r>
      <w:r w:rsidR="00023FA5">
        <w:rPr>
          <w:rFonts w:hint="cs"/>
          <w:rtl/>
        </w:rPr>
        <w:br/>
      </w:r>
      <w:r>
        <w:rPr>
          <w:rtl/>
        </w:rPr>
        <w:t>المصادر</w:t>
      </w:r>
      <w:r w:rsidR="00556724">
        <w:rPr>
          <w:rtl/>
        </w:rPr>
        <w:t xml:space="preserve"> : </w:t>
      </w:r>
      <w:r>
        <w:rPr>
          <w:rtl/>
        </w:rPr>
        <w:t>من وراء الجسر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(3) كامل الزيارات</w:t>
      </w:r>
      <w:r w:rsidR="00556724">
        <w:rPr>
          <w:rtl/>
        </w:rPr>
        <w:t xml:space="preserve"> : </w:t>
      </w:r>
      <w:r>
        <w:rPr>
          <w:rtl/>
        </w:rPr>
        <w:t>299</w:t>
      </w:r>
      <w:r w:rsidR="00556724">
        <w:rPr>
          <w:rtl/>
        </w:rPr>
        <w:t xml:space="preserve"> ، </w:t>
      </w:r>
      <w:r>
        <w:rPr>
          <w:rtl/>
        </w:rPr>
        <w:t>التهذيب 6</w:t>
      </w:r>
      <w:r w:rsidR="00556724">
        <w:rPr>
          <w:rtl/>
        </w:rPr>
        <w:t xml:space="preserve"> : </w:t>
      </w:r>
      <w:r>
        <w:rPr>
          <w:rtl/>
        </w:rPr>
        <w:t>81</w:t>
      </w:r>
      <w:r w:rsidR="00556724">
        <w:rPr>
          <w:rtl/>
        </w:rPr>
        <w:t>.</w:t>
      </w:r>
    </w:p>
    <w:p w:rsidR="006227D0" w:rsidRDefault="000F0A1B" w:rsidP="00023FA5">
      <w:pPr>
        <w:pStyle w:val="rfdFootnote0"/>
        <w:rPr>
          <w:rtl/>
        </w:rPr>
      </w:pPr>
      <w:r>
        <w:rPr>
          <w:rtl/>
        </w:rPr>
        <w:t xml:space="preserve">(4) هو عبد الباقى العمري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1278</w:t>
      </w:r>
      <w:r w:rsidR="004A1E82">
        <w:rPr>
          <w:rtl/>
        </w:rPr>
        <w:t xml:space="preserve"> ه</w:t>
      </w:r>
      <w:r w:rsidR="00023FA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556724">
        <w:rPr>
          <w:rtl/>
        </w:rPr>
        <w:t>.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(5) الترياق الفاروقي</w:t>
      </w:r>
      <w:r w:rsidR="00556724">
        <w:rPr>
          <w:rtl/>
        </w:rPr>
        <w:t xml:space="preserve"> : </w:t>
      </w:r>
      <w:r>
        <w:rPr>
          <w:rtl/>
        </w:rPr>
        <w:t>141 ـ مصر</w:t>
      </w:r>
      <w:r w:rsidR="00023FA5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(6) الترياق الفاروقي</w:t>
      </w:r>
      <w:r w:rsidR="00556724">
        <w:rPr>
          <w:rtl/>
        </w:rPr>
        <w:t xml:space="preserve"> : </w:t>
      </w:r>
      <w:r>
        <w:rPr>
          <w:rtl/>
        </w:rPr>
        <w:t>132</w:t>
      </w:r>
      <w:r w:rsidR="00556724">
        <w:rPr>
          <w:rtl/>
        </w:rPr>
        <w:t>.</w:t>
      </w:r>
    </w:p>
    <w:p w:rsidR="000F0A1B" w:rsidRDefault="00AE6BB3" w:rsidP="000F0A1B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وقال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23FA5">
        <w:tc>
          <w:tcPr>
            <w:tcW w:w="2400" w:type="pct"/>
            <w:shd w:val="clear" w:color="auto" w:fill="auto"/>
          </w:tcPr>
          <w:p w:rsidR="006D4158" w:rsidRDefault="00F43E87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زر حضرة مجمع البحرين ساحتها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F43E87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أبان عن قبتيها سره القدر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ترى ابن جعفر موسى في حظيرته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015539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015539">
            <w:pPr>
              <w:pStyle w:val="rfdPoem"/>
              <w:rPr>
                <w:rtl/>
              </w:rPr>
            </w:pPr>
            <w:r>
              <w:rPr>
                <w:rtl/>
              </w:rPr>
              <w:t>موسى ولكن له من نفسه خضر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D3238">
      <w:pPr>
        <w:pStyle w:val="Heading1"/>
        <w:rPr>
          <w:rtl/>
        </w:rPr>
      </w:pPr>
      <w:bookmarkStart w:id="151" w:name="_Toc339724452"/>
      <w:r>
        <w:rPr>
          <w:rtl/>
        </w:rPr>
        <w:t>باب الحوائج</w:t>
      </w:r>
      <w:r w:rsidR="00556724">
        <w:rPr>
          <w:rtl/>
        </w:rPr>
        <w:t xml:space="preserve"> :</w:t>
      </w:r>
      <w:bookmarkEnd w:id="151"/>
    </w:p>
    <w:p w:rsidR="000F0A1B" w:rsidRDefault="000F0A1B" w:rsidP="000F0A1B">
      <w:pPr>
        <w:rPr>
          <w:rtl/>
        </w:rPr>
      </w:pPr>
      <w:r>
        <w:rPr>
          <w:rtl/>
        </w:rPr>
        <w:t xml:space="preserve">قبر موسى بن جعفر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هو مثابة الرجاء لكل مرتجٍ يقصد حضرته</w:t>
      </w:r>
      <w:r w:rsidR="00556724">
        <w:rPr>
          <w:rtl/>
        </w:rPr>
        <w:t xml:space="preserve"> ، </w:t>
      </w:r>
      <w:r>
        <w:rPr>
          <w:rtl/>
        </w:rPr>
        <w:t xml:space="preserve">وبابه </w:t>
      </w:r>
      <w:r w:rsidR="00023FA5">
        <w:rPr>
          <w:rFonts w:hint="cs"/>
          <w:rtl/>
        </w:rPr>
        <w:br/>
      </w:r>
      <w:r>
        <w:rPr>
          <w:rtl/>
        </w:rPr>
        <w:t>باب الرحمة والشفاعة والشفاء</w:t>
      </w:r>
      <w:r w:rsidR="00556724">
        <w:rPr>
          <w:rtl/>
        </w:rPr>
        <w:t xml:space="preserve"> ، </w:t>
      </w:r>
      <w:r>
        <w:rPr>
          <w:rtl/>
        </w:rPr>
        <w:t xml:space="preserve">هو الدواء المجرب والعلاج الناجع لكل ما </w:t>
      </w:r>
      <w:r w:rsidR="00023FA5">
        <w:rPr>
          <w:rFonts w:hint="cs"/>
          <w:rtl/>
        </w:rPr>
        <w:br/>
      </w:r>
      <w:r>
        <w:rPr>
          <w:rtl/>
        </w:rPr>
        <w:t>يعرض للإنسان من أدواء الروح والبدن</w:t>
      </w:r>
      <w:r w:rsidR="00556724">
        <w:rPr>
          <w:rtl/>
        </w:rPr>
        <w:t xml:space="preserve"> ، </w:t>
      </w:r>
      <w:r>
        <w:rPr>
          <w:rtl/>
        </w:rPr>
        <w:t xml:space="preserve">وقد جرب الناس ذلك في مختلف </w:t>
      </w:r>
      <w:r w:rsidR="00023FA5">
        <w:rPr>
          <w:rFonts w:hint="cs"/>
          <w:rtl/>
        </w:rPr>
        <w:br/>
      </w:r>
      <w:r>
        <w:rPr>
          <w:rtl/>
        </w:rPr>
        <w:t>العصور</w:t>
      </w:r>
      <w:r w:rsidR="00556724">
        <w:rPr>
          <w:rtl/>
        </w:rPr>
        <w:t xml:space="preserve"> ، </w:t>
      </w:r>
      <w:r>
        <w:rPr>
          <w:rtl/>
        </w:rPr>
        <w:t xml:space="preserve">وتحدثوا عن عشرات الحالات في كل أوان تبينت فيها كراماته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</w:t>
      </w:r>
      <w:r w:rsidR="00023FA5">
        <w:rPr>
          <w:rFonts w:hint="cs"/>
          <w:rtl/>
        </w:rPr>
        <w:br/>
      </w:r>
      <w:r>
        <w:rPr>
          <w:rtl/>
        </w:rPr>
        <w:t>شفاء الأمراض وقضاء الحاجات حتى عرف بباب الحوائج إلى</w:t>
      </w:r>
      <w:r w:rsidR="00E96E62">
        <w:rPr>
          <w:rtl/>
        </w:rPr>
        <w:t xml:space="preserve"> الله </w:t>
      </w:r>
      <w:r>
        <w:rPr>
          <w:rtl/>
        </w:rPr>
        <w:t xml:space="preserve">لنجح مطالب </w:t>
      </w:r>
      <w:r w:rsidR="00023FA5">
        <w:rPr>
          <w:rFonts w:hint="cs"/>
          <w:rtl/>
        </w:rPr>
        <w:br/>
      </w:r>
      <w:r>
        <w:rPr>
          <w:rtl/>
        </w:rPr>
        <w:t>المتوسلين إلى</w:t>
      </w:r>
      <w:r w:rsidR="00E96E62">
        <w:rPr>
          <w:rtl/>
        </w:rPr>
        <w:t xml:space="preserve"> الله </w:t>
      </w:r>
      <w:r>
        <w:rPr>
          <w:rtl/>
        </w:rPr>
        <w:t>تعالى به واستجابة الدعاء عند قبره المعلى</w:t>
      </w:r>
      <w:r w:rsidR="00556724">
        <w:rPr>
          <w:rtl/>
        </w:rPr>
        <w:t xml:space="preserve"> ، </w:t>
      </w:r>
      <w:r>
        <w:rPr>
          <w:rtl/>
        </w:rPr>
        <w:t xml:space="preserve">ودفع البلاء عن </w:t>
      </w:r>
      <w:r w:rsidR="00023FA5">
        <w:rPr>
          <w:rFonts w:hint="cs"/>
          <w:rtl/>
        </w:rPr>
        <w:br/>
      </w:r>
      <w:r>
        <w:rPr>
          <w:rtl/>
        </w:rPr>
        <w:t>بقعته</w:t>
      </w:r>
      <w:r w:rsidR="00556724">
        <w:rPr>
          <w:rtl/>
        </w:rPr>
        <w:t xml:space="preserve"> ، </w:t>
      </w:r>
      <w:r>
        <w:rPr>
          <w:rtl/>
        </w:rPr>
        <w:t>من هنا صار مهوى الأفئدة</w:t>
      </w:r>
      <w:r w:rsidR="00556724">
        <w:rPr>
          <w:rtl/>
        </w:rPr>
        <w:t xml:space="preserve"> ، </w:t>
      </w:r>
      <w:r>
        <w:rPr>
          <w:rtl/>
        </w:rPr>
        <w:t xml:space="preserve">تعقد عليه الآمال فتأتيه ذللاً تهلّل وتصلي </w:t>
      </w:r>
      <w:r w:rsidR="00023FA5">
        <w:rPr>
          <w:rFonts w:hint="cs"/>
          <w:rtl/>
        </w:rPr>
        <w:br/>
      </w:r>
      <w:r>
        <w:rPr>
          <w:rtl/>
        </w:rPr>
        <w:t>حوله</w:t>
      </w:r>
      <w:r w:rsidR="00556724">
        <w:rPr>
          <w:rtl/>
        </w:rPr>
        <w:t>.</w:t>
      </w:r>
    </w:p>
    <w:p w:rsidR="000F0A1B" w:rsidRDefault="000F0A1B" w:rsidP="0081796F">
      <w:pPr>
        <w:rPr>
          <w:rtl/>
        </w:rPr>
      </w:pPr>
      <w:r>
        <w:rPr>
          <w:rtl/>
        </w:rPr>
        <w:t>روى الكشي عن زكريا بن آدم</w:t>
      </w:r>
      <w:r w:rsidR="00556724">
        <w:rPr>
          <w:rtl/>
        </w:rPr>
        <w:t xml:space="preserve"> ، </w:t>
      </w:r>
      <w:r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>
        <w:rPr>
          <w:rtl/>
        </w:rPr>
        <w:t xml:space="preserve">قلت للرضا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>
        <w:rPr>
          <w:rtl/>
        </w:rPr>
        <w:t xml:space="preserve">إني أريد الخروج </w:t>
      </w:r>
      <w:r w:rsidR="00023FA5">
        <w:rPr>
          <w:rFonts w:hint="cs"/>
          <w:rtl/>
        </w:rPr>
        <w:br/>
      </w:r>
      <w:r>
        <w:rPr>
          <w:rtl/>
        </w:rPr>
        <w:t>عن أهل بيتي</w:t>
      </w:r>
      <w:r w:rsidR="00556724">
        <w:rPr>
          <w:rtl/>
        </w:rPr>
        <w:t xml:space="preserve"> ، </w:t>
      </w:r>
      <w:r>
        <w:rPr>
          <w:rtl/>
        </w:rPr>
        <w:t>فقد كثر السفهاء فيهم</w:t>
      </w:r>
      <w:r w:rsidR="00023FA5">
        <w:rPr>
          <w:rFonts w:hint="cs"/>
          <w:rtl/>
        </w:rPr>
        <w:t xml:space="preserve"> </w:t>
      </w:r>
      <w:r>
        <w:rPr>
          <w:rtl/>
        </w:rPr>
        <w:t>؟ فقال</w:t>
      </w:r>
      <w:r w:rsidR="00556724">
        <w:rPr>
          <w:rtl/>
        </w:rPr>
        <w:t xml:space="preserve"> : </w:t>
      </w:r>
      <w:r w:rsidRPr="00F43E87">
        <w:rPr>
          <w:rStyle w:val="rfdBold2"/>
          <w:rtl/>
        </w:rPr>
        <w:t xml:space="preserve">لا تفعل فإن أهل بيتك يُدفع </w:t>
      </w:r>
      <w:r w:rsidR="00023FA5">
        <w:rPr>
          <w:rStyle w:val="rfdBold2"/>
          <w:rFonts w:hint="cs"/>
          <w:rtl/>
        </w:rPr>
        <w:br/>
      </w:r>
      <w:r w:rsidRPr="00F43E87">
        <w:rPr>
          <w:rStyle w:val="rfdBold2"/>
          <w:rtl/>
        </w:rPr>
        <w:t>عنهم بك</w:t>
      </w:r>
      <w:r w:rsidR="00556724" w:rsidRPr="00F43E87">
        <w:rPr>
          <w:rStyle w:val="rfdBold2"/>
          <w:rtl/>
        </w:rPr>
        <w:t xml:space="preserve"> ، </w:t>
      </w:r>
      <w:r w:rsidRPr="00F43E87">
        <w:rPr>
          <w:rStyle w:val="rfdBold2"/>
          <w:rtl/>
        </w:rPr>
        <w:t>كما يُدفع عن أهل بغداد بأبي الحسن الكاظم</w:t>
      </w:r>
      <w:r w:rsidR="00023FA5" w:rsidRPr="00023FA5">
        <w:rPr>
          <w:rFonts w:hint="cs"/>
          <w:rtl/>
        </w:rPr>
        <w:t xml:space="preserve"> </w:t>
      </w:r>
      <w:r w:rsidR="00FD1825" w:rsidRPr="00023FA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(2)</w:t>
      </w:r>
      <w:r w:rsidR="00556724">
        <w:rPr>
          <w:rtl/>
        </w:rPr>
        <w:t>.</w:t>
      </w:r>
    </w:p>
    <w:p w:rsidR="000F0A1B" w:rsidRDefault="000F0A1B" w:rsidP="00023FA5">
      <w:pPr>
        <w:rPr>
          <w:rtl/>
        </w:rPr>
      </w:pPr>
      <w:r>
        <w:rPr>
          <w:rtl/>
        </w:rPr>
        <w:t>ووصفه الإمام الشافعي بالترياق المجرب</w:t>
      </w:r>
      <w:r w:rsidR="00556724">
        <w:rPr>
          <w:rtl/>
        </w:rPr>
        <w:t xml:space="preserve"> ، </w:t>
      </w:r>
      <w:r>
        <w:rPr>
          <w:rtl/>
        </w:rPr>
        <w:t>ذكر ذلك حمد</w:t>
      </w:r>
      <w:r w:rsidR="00E96E62">
        <w:rPr>
          <w:rtl/>
        </w:rPr>
        <w:t xml:space="preserve"> الله </w:t>
      </w:r>
      <w:r>
        <w:rPr>
          <w:rtl/>
        </w:rPr>
        <w:t xml:space="preserve">الهندي الحنفي </w:t>
      </w:r>
      <w:r w:rsidR="00023FA5">
        <w:rPr>
          <w:rFonts w:hint="cs"/>
          <w:rtl/>
        </w:rPr>
        <w:br/>
      </w:r>
      <w:r>
        <w:rPr>
          <w:rtl/>
        </w:rPr>
        <w:t>بقوله في معرض الاستدلال على صحة الزيارة والتوسل بقبور الأولياء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>
        <w:rPr>
          <w:rtl/>
        </w:rPr>
        <w:t xml:space="preserve">ومن </w:t>
      </w:r>
      <w:r w:rsidR="00023FA5">
        <w:rPr>
          <w:rFonts w:hint="cs"/>
          <w:rtl/>
        </w:rPr>
        <w:br/>
      </w:r>
      <w:r>
        <w:rPr>
          <w:rtl/>
        </w:rPr>
        <w:t>الدلائل على التوسل بعد الوفاة ما قال الإمام الشافعي</w:t>
      </w:r>
      <w:r w:rsidR="00556724">
        <w:rPr>
          <w:rtl/>
        </w:rPr>
        <w:t xml:space="preserve"> : </w:t>
      </w:r>
      <w:r>
        <w:rPr>
          <w:rtl/>
        </w:rPr>
        <w:t xml:space="preserve">قبر موسى الكاظم </w:t>
      </w:r>
      <w:r w:rsidR="00023FA5">
        <w:rPr>
          <w:rFonts w:hint="cs"/>
          <w:rtl/>
        </w:rPr>
        <w:br/>
      </w:r>
      <w:r>
        <w:rPr>
          <w:rtl/>
        </w:rPr>
        <w:t>ترياق مجرب لاجابة الدعاء</w:t>
      </w:r>
      <w:r w:rsidR="00023FA5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(3)</w:t>
      </w:r>
      <w:r w:rsidR="00556724">
        <w:rPr>
          <w:rtl/>
        </w:rPr>
        <w:t>.</w:t>
      </w:r>
    </w:p>
    <w:p w:rsidR="00AE6BB3" w:rsidRDefault="00AE6BB3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0F0A1B" w:rsidRDefault="000F0A1B" w:rsidP="000F0A1B">
      <w:pPr>
        <w:pStyle w:val="rfdLine"/>
        <w:rPr>
          <w:rtl/>
        </w:rPr>
      </w:pPr>
      <w:r>
        <w:rPr>
          <w:rtl/>
        </w:rPr>
        <w:t>(1) الترياق الفاروقي</w:t>
      </w:r>
      <w:r w:rsidR="00556724">
        <w:rPr>
          <w:rtl/>
        </w:rPr>
        <w:t xml:space="preserve"> : </w:t>
      </w:r>
      <w:r>
        <w:rPr>
          <w:rtl/>
        </w:rPr>
        <w:t>132</w:t>
      </w:r>
      <w:r w:rsidR="00556724">
        <w:rPr>
          <w:rtl/>
        </w:rPr>
        <w:t>.</w:t>
      </w:r>
    </w:p>
    <w:p w:rsidR="000F0A1B" w:rsidRDefault="000F0A1B" w:rsidP="00AE6BB3">
      <w:pPr>
        <w:pStyle w:val="rfdFootnote0"/>
        <w:rPr>
          <w:rtl/>
        </w:rPr>
      </w:pPr>
      <w:r>
        <w:rPr>
          <w:rtl/>
        </w:rPr>
        <w:t>(2) اختيار معرفة الرجال</w:t>
      </w:r>
      <w:r w:rsidR="00556724">
        <w:rPr>
          <w:rtl/>
        </w:rPr>
        <w:t xml:space="preserve"> : </w:t>
      </w:r>
      <w:r>
        <w:rPr>
          <w:rtl/>
        </w:rPr>
        <w:t>594</w:t>
      </w:r>
      <w:r w:rsidR="00556724">
        <w:rPr>
          <w:rtl/>
        </w:rPr>
        <w:t xml:space="preserve"> / </w:t>
      </w:r>
      <w:r>
        <w:rPr>
          <w:rtl/>
        </w:rPr>
        <w:t>1111</w:t>
      </w:r>
      <w:r w:rsidR="00556724">
        <w:rPr>
          <w:rtl/>
        </w:rPr>
        <w:t>.</w:t>
      </w:r>
    </w:p>
    <w:p w:rsidR="000F0A1B" w:rsidRDefault="000F0A1B" w:rsidP="00AE6BB3">
      <w:pPr>
        <w:pStyle w:val="rfdFootnote0"/>
        <w:rPr>
          <w:rtl/>
        </w:rPr>
      </w:pPr>
      <w:r>
        <w:rPr>
          <w:rtl/>
        </w:rPr>
        <w:t>(3) ملحقات إحقاق الحق 28</w:t>
      </w:r>
      <w:r w:rsidR="00556724">
        <w:rPr>
          <w:rtl/>
        </w:rPr>
        <w:t xml:space="preserve"> : </w:t>
      </w:r>
      <w:r>
        <w:rPr>
          <w:rtl/>
        </w:rPr>
        <w:t>553</w:t>
      </w:r>
      <w:r w:rsidR="00556724">
        <w:rPr>
          <w:rtl/>
        </w:rPr>
        <w:t xml:space="preserve"> ، </w:t>
      </w:r>
      <w:r>
        <w:rPr>
          <w:rtl/>
        </w:rPr>
        <w:t>عن كتاب البصائر لمنكر التوسل بأهل المقابر</w:t>
      </w:r>
      <w:r w:rsidR="00556724">
        <w:rPr>
          <w:rtl/>
        </w:rPr>
        <w:t xml:space="preserve"> </w:t>
      </w:r>
      <w:r w:rsidR="00023FA5">
        <w:rPr>
          <w:rFonts w:hint="cs"/>
          <w:rtl/>
        </w:rPr>
        <w:br/>
      </w:r>
      <w:r w:rsidR="00556724">
        <w:rPr>
          <w:rtl/>
        </w:rPr>
        <w:t xml:space="preserve">/ </w:t>
      </w:r>
      <w:r>
        <w:rPr>
          <w:rtl/>
        </w:rPr>
        <w:t>حمد</w:t>
      </w:r>
      <w:r w:rsidR="00E96E62">
        <w:rPr>
          <w:rtl/>
        </w:rPr>
        <w:t xml:space="preserve"> الله </w:t>
      </w:r>
      <w:r>
        <w:rPr>
          <w:rtl/>
        </w:rPr>
        <w:t>الهندي</w:t>
      </w:r>
      <w:r w:rsidR="00556724">
        <w:rPr>
          <w:rtl/>
        </w:rPr>
        <w:t xml:space="preserve"> : </w:t>
      </w:r>
      <w:r>
        <w:rPr>
          <w:rtl/>
        </w:rPr>
        <w:t>42 ـ اسطنبول</w:t>
      </w:r>
      <w:r w:rsidR="00556724">
        <w:rPr>
          <w:rtl/>
        </w:rPr>
        <w:t>.</w:t>
      </w:r>
    </w:p>
    <w:p w:rsidR="000F0A1B" w:rsidRDefault="00AE6BB3" w:rsidP="0081796F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>وممن جرب ذلك الترياق أبو علي الخلال</w:t>
      </w:r>
      <w:r w:rsidR="00556724">
        <w:rPr>
          <w:rtl/>
        </w:rPr>
        <w:t xml:space="preserve"> ، </w:t>
      </w:r>
      <w:r w:rsidR="000F0A1B">
        <w:rPr>
          <w:rtl/>
        </w:rPr>
        <w:t xml:space="preserve">روى البغدادي بالإسناد عن </w:t>
      </w:r>
      <w:r w:rsidR="00023FA5">
        <w:rPr>
          <w:rFonts w:hint="cs"/>
          <w:rtl/>
        </w:rPr>
        <w:br/>
      </w:r>
      <w:r w:rsidR="000F0A1B">
        <w:rPr>
          <w:rtl/>
        </w:rPr>
        <w:t>أحمد بن جعفر بن حمدان القطيعي</w:t>
      </w:r>
      <w:r w:rsidR="00556724">
        <w:rPr>
          <w:rtl/>
        </w:rPr>
        <w:t xml:space="preserve"> ، </w:t>
      </w:r>
      <w:r w:rsidR="000F0A1B">
        <w:rPr>
          <w:rtl/>
        </w:rPr>
        <w:t>قال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FD1825">
        <w:rPr>
          <w:rtl/>
        </w:rPr>
        <w:t>«</w:t>
      </w:r>
      <w:r w:rsidR="00023FA5">
        <w:rPr>
          <w:rFonts w:hint="cs"/>
          <w:rtl/>
        </w:rPr>
        <w:t xml:space="preserve"> </w:t>
      </w:r>
      <w:r w:rsidR="000F0A1B">
        <w:rPr>
          <w:rtl/>
        </w:rPr>
        <w:t xml:space="preserve">سمعت الحسن بن إبراهيم أبا علي </w:t>
      </w:r>
      <w:r w:rsidR="00023FA5">
        <w:rPr>
          <w:rFonts w:hint="cs"/>
          <w:rtl/>
        </w:rPr>
        <w:br/>
      </w:r>
      <w:r w:rsidR="000F0A1B">
        <w:rPr>
          <w:rtl/>
        </w:rPr>
        <w:t>الخلال يقول</w:t>
      </w:r>
      <w:r w:rsidR="00556724">
        <w:rPr>
          <w:rtl/>
        </w:rPr>
        <w:t xml:space="preserve"> : </w:t>
      </w:r>
      <w:r w:rsidR="000F0A1B">
        <w:rPr>
          <w:rtl/>
        </w:rPr>
        <w:t xml:space="preserve">ما همني أمر فقصدت قبر موسى بن جعفر </w:t>
      </w:r>
      <w:r w:rsidR="00750273" w:rsidRPr="00750273">
        <w:rPr>
          <w:rStyle w:val="rfdAlaem"/>
          <w:rtl/>
        </w:rPr>
        <w:t>عليهما‌السلام</w:t>
      </w:r>
      <w:r w:rsidR="000F0A1B">
        <w:rPr>
          <w:rtl/>
        </w:rPr>
        <w:t xml:space="preserve"> فتوسلت به إلاّ </w:t>
      </w:r>
      <w:r w:rsidR="00023FA5">
        <w:rPr>
          <w:rFonts w:hint="cs"/>
          <w:rtl/>
        </w:rPr>
        <w:br/>
      </w:r>
      <w:r w:rsidR="000F0A1B">
        <w:rPr>
          <w:rtl/>
        </w:rPr>
        <w:t>سهّل</w:t>
      </w:r>
      <w:r w:rsidR="00E96E62">
        <w:rPr>
          <w:rtl/>
        </w:rPr>
        <w:t xml:space="preserve"> الله </w:t>
      </w:r>
      <w:r w:rsidR="000F0A1B">
        <w:rPr>
          <w:rtl/>
        </w:rPr>
        <w:t>تعالى لي ما أحبّ</w:t>
      </w:r>
      <w:r w:rsidR="00023FA5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="000F0A1B"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23FA5">
      <w:pPr>
        <w:rPr>
          <w:rtl/>
        </w:rPr>
      </w:pPr>
      <w:r>
        <w:rPr>
          <w:rtl/>
        </w:rPr>
        <w:t xml:space="preserve">قال السيد الشريف الرضي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406</w:t>
      </w:r>
      <w:r w:rsidR="004A1E82">
        <w:rPr>
          <w:rtl/>
        </w:rPr>
        <w:t xml:space="preserve"> ه</w:t>
      </w:r>
      <w:r w:rsidR="00023FA5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يمدح جده الإمام 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023FA5">
        <w:rPr>
          <w:rFonts w:hint="cs"/>
          <w:rtl/>
        </w:rPr>
        <w:br/>
      </w:r>
      <w:r>
        <w:rPr>
          <w:rtl/>
        </w:rPr>
        <w:t xml:space="preserve">مشيراً إلى أن قبر الإمام الكاظم والإمام الجواد </w:t>
      </w:r>
      <w:r w:rsidR="00750273" w:rsidRPr="00750273">
        <w:rPr>
          <w:rStyle w:val="rfdAlaem"/>
          <w:rtl/>
        </w:rPr>
        <w:t>عليهما‌السلام</w:t>
      </w:r>
      <w:r>
        <w:rPr>
          <w:rtl/>
        </w:rPr>
        <w:t xml:space="preserve"> بجنبه علاج لأسقام القلب </w:t>
      </w:r>
      <w:r w:rsidR="00023FA5">
        <w:rPr>
          <w:rFonts w:hint="cs"/>
          <w:rtl/>
        </w:rPr>
        <w:br/>
      </w:r>
      <w:r>
        <w:rPr>
          <w:rtl/>
        </w:rPr>
        <w:t>والروح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23FA5"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ولي قبران بالزوراء أشفي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بقربهما نزاعي واكتئابي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أقود إليهما نفسي وأهدي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سلاماً لا يحيد عن الجواب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لقاؤهما يطهّر من جناني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ويدرأ عن ردائي كل عاب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23FA5">
      <w:pPr>
        <w:rPr>
          <w:rtl/>
        </w:rPr>
      </w:pPr>
      <w:r>
        <w:rPr>
          <w:rtl/>
        </w:rPr>
        <w:t>وفي نفس السياق يقول عبد الباقي العمري (</w:t>
      </w:r>
      <w:r w:rsidR="00023FA5">
        <w:rPr>
          <w:rFonts w:hint="cs"/>
          <w:rtl/>
        </w:rPr>
        <w:t xml:space="preserve"> </w:t>
      </w:r>
      <w:r>
        <w:rPr>
          <w:rtl/>
        </w:rPr>
        <w:t>1278</w:t>
      </w:r>
      <w:r w:rsidR="004A1E82">
        <w:rPr>
          <w:rtl/>
        </w:rPr>
        <w:t xml:space="preserve"> ه</w:t>
      </w:r>
      <w:r w:rsidR="00023FA5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23FA5"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لا تلمني على وقوفي ببابٍ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تتمنّى الأملاك فيه وقوفي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هو باب مجرّب ذو خواصٍ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كان منها إغاثة الملهوفِ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ملجأ العاجزين كهف اليتامى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مروة المرملين مأوى الضيوفِ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23FA5"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فليلمني من شاء إني موالٍ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رافل من ولائهم بشغوفِ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(3)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ويقول الشيخ محمد حسين الأصفهاني في اُرجوزته</w:t>
      </w:r>
      <w:r w:rsidR="00023FA5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4436AC"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وبابه باب شفاء المرضى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وكل حاجة لديه تقضى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43E87" w:rsidTr="004436AC">
        <w:tc>
          <w:tcPr>
            <w:tcW w:w="2400" w:type="pct"/>
            <w:shd w:val="clear" w:color="auto" w:fill="auto"/>
          </w:tcPr>
          <w:p w:rsidR="00F43E87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وبابه باب حوائج الورى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43E87" w:rsidRDefault="00F43E87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43E87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لأجله غدا به مشتهرا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43E87" w:rsidTr="004436AC">
        <w:tc>
          <w:tcPr>
            <w:tcW w:w="2400" w:type="pct"/>
          </w:tcPr>
          <w:p w:rsidR="00F43E87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وكعبة الرجا لكل راجٍ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43E87" w:rsidRDefault="00F43E87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43E87" w:rsidRDefault="00F43E87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ومستجار الملتجى المحتاج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pStyle w:val="rfdLine"/>
        <w:rPr>
          <w:rtl/>
        </w:rPr>
      </w:pPr>
      <w:r>
        <w:rPr>
          <w:rtl/>
        </w:rPr>
        <w:t>__________________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(1) تاريخ بغداد 1</w:t>
      </w:r>
      <w:r w:rsidR="00556724">
        <w:rPr>
          <w:rtl/>
        </w:rPr>
        <w:t xml:space="preserve"> : </w:t>
      </w:r>
      <w:r>
        <w:rPr>
          <w:rtl/>
        </w:rPr>
        <w:t>120</w:t>
      </w:r>
      <w:r w:rsidR="00556724">
        <w:rPr>
          <w:rtl/>
        </w:rPr>
        <w:t>.</w:t>
      </w:r>
    </w:p>
    <w:p w:rsidR="00E36001" w:rsidRDefault="000F0A1B" w:rsidP="00E36001">
      <w:pPr>
        <w:pStyle w:val="rfdFootnote0"/>
        <w:rPr>
          <w:rtl/>
        </w:rPr>
      </w:pPr>
      <w:r>
        <w:rPr>
          <w:rtl/>
        </w:rPr>
        <w:t>(2) ديوان الشريف الرضي 1</w:t>
      </w:r>
      <w:r w:rsidR="00556724">
        <w:rPr>
          <w:rtl/>
        </w:rPr>
        <w:t xml:space="preserve"> : </w:t>
      </w:r>
      <w:r>
        <w:rPr>
          <w:rtl/>
        </w:rPr>
        <w:t>92 ـ بيروت</w:t>
      </w:r>
      <w:r w:rsidR="00556724">
        <w:rPr>
          <w:rtl/>
        </w:rPr>
        <w:t>.</w:t>
      </w:r>
    </w:p>
    <w:p w:rsidR="000F0A1B" w:rsidRDefault="000F0A1B" w:rsidP="00E36001">
      <w:pPr>
        <w:pStyle w:val="rfdFootnote0"/>
        <w:rPr>
          <w:rtl/>
        </w:rPr>
      </w:pPr>
      <w:r>
        <w:rPr>
          <w:rtl/>
        </w:rPr>
        <w:t>(3) الترياق الفاروقي</w:t>
      </w:r>
      <w:r w:rsidR="00556724">
        <w:rPr>
          <w:rtl/>
        </w:rPr>
        <w:t xml:space="preserve"> : </w:t>
      </w:r>
      <w:r>
        <w:rPr>
          <w:rtl/>
        </w:rPr>
        <w:t>118</w:t>
      </w:r>
      <w:r w:rsidR="00556724">
        <w:rPr>
          <w:rtl/>
        </w:rPr>
        <w:t xml:space="preserve"> ، </w:t>
      </w:r>
      <w:r>
        <w:rPr>
          <w:rtl/>
        </w:rPr>
        <w:t>موسوعة العتبات المقدسة 9</w:t>
      </w:r>
      <w:r w:rsidR="00556724">
        <w:rPr>
          <w:rtl/>
        </w:rPr>
        <w:t xml:space="preserve"> : </w:t>
      </w:r>
      <w:r>
        <w:rPr>
          <w:rtl/>
        </w:rPr>
        <w:t>83</w:t>
      </w:r>
      <w:r w:rsidR="00556724">
        <w:rPr>
          <w:rtl/>
        </w:rPr>
        <w:t>.</w:t>
      </w:r>
    </w:p>
    <w:p w:rsidR="006D4158" w:rsidRDefault="00AE6BB3" w:rsidP="000F0A1B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370FC">
        <w:tc>
          <w:tcPr>
            <w:tcW w:w="2400" w:type="pct"/>
            <w:shd w:val="clear" w:color="auto" w:fill="auto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وكيف لا والباب باب الرحمه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وفي فنائه نجاة الأُمّه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370FC">
        <w:tc>
          <w:tcPr>
            <w:tcW w:w="2400" w:type="pct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له من الخوارق الجسيمه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ما جبهة الدهر به وسيمه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370FC">
        <w:tc>
          <w:tcPr>
            <w:tcW w:w="2400" w:type="pct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يغنيك عن بيانها عيانها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وإنما شهودها برهانها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131C05" w:rsidTr="000370FC">
        <w:tc>
          <w:tcPr>
            <w:tcW w:w="2400" w:type="pct"/>
          </w:tcPr>
          <w:p w:rsidR="00131C05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وكظمه للغيظ من صفاته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131C05" w:rsidRDefault="00131C05" w:rsidP="00935E0A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131C05" w:rsidRDefault="00131C05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ثبوته يغنيك عن إثباته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D3238">
      <w:pPr>
        <w:pStyle w:val="Heading1"/>
        <w:rPr>
          <w:rtl/>
        </w:rPr>
      </w:pPr>
      <w:bookmarkStart w:id="152" w:name="_Toc339724453"/>
      <w:r>
        <w:rPr>
          <w:rtl/>
        </w:rPr>
        <w:t xml:space="preserve">الكاظم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في ديوان الشعر</w:t>
      </w:r>
      <w:r w:rsidR="00556724">
        <w:rPr>
          <w:rtl/>
        </w:rPr>
        <w:t xml:space="preserve"> :</w:t>
      </w:r>
      <w:bookmarkEnd w:id="152"/>
    </w:p>
    <w:p w:rsidR="000F0A1B" w:rsidRDefault="000F0A1B" w:rsidP="000F0A1B">
      <w:pPr>
        <w:rPr>
          <w:rtl/>
        </w:rPr>
      </w:pPr>
      <w:r>
        <w:rPr>
          <w:rtl/>
        </w:rPr>
        <w:t>نتوقف في محطتنا الأخيرة عند بعض مقاطع مختارة من الشعر العربي</w:t>
      </w:r>
      <w:r w:rsidR="00556724">
        <w:rPr>
          <w:rtl/>
        </w:rPr>
        <w:t xml:space="preserve"> ، </w:t>
      </w:r>
      <w:r w:rsidR="000370FC">
        <w:rPr>
          <w:rFonts w:hint="cs"/>
          <w:rtl/>
        </w:rPr>
        <w:br/>
      </w:r>
      <w:r>
        <w:rPr>
          <w:rtl/>
        </w:rPr>
        <w:t>نظمها نفر من الشعراء الذين تأثروا بهدي الإمام وحسن سمته ومناقبه</w:t>
      </w:r>
      <w:r w:rsidR="00556724">
        <w:rPr>
          <w:rtl/>
        </w:rPr>
        <w:t xml:space="preserve"> ، </w:t>
      </w:r>
      <w:r>
        <w:rPr>
          <w:rtl/>
        </w:rPr>
        <w:t xml:space="preserve">فعبروا </w:t>
      </w:r>
      <w:r w:rsidR="000370FC">
        <w:rPr>
          <w:rFonts w:hint="cs"/>
          <w:rtl/>
        </w:rPr>
        <w:br/>
      </w:r>
      <w:r>
        <w:rPr>
          <w:rtl/>
        </w:rPr>
        <w:t xml:space="preserve">بكلمات من النظم تصور خالص الولاء وعميق الودّ والمحبة لأبي الحسن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>.</w:t>
      </w:r>
    </w:p>
    <w:p w:rsidR="000F0A1B" w:rsidRDefault="000F0A1B" w:rsidP="000370FC">
      <w:pPr>
        <w:rPr>
          <w:rtl/>
        </w:rPr>
      </w:pPr>
      <w:r>
        <w:rPr>
          <w:rtl/>
        </w:rPr>
        <w:t xml:space="preserve">روي أن أبا نؤاس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نحو 198</w:t>
      </w:r>
      <w:r w:rsidR="004A1E82">
        <w:rPr>
          <w:rtl/>
        </w:rPr>
        <w:t xml:space="preserve"> ه</w:t>
      </w:r>
      <w:r w:rsidR="000370FC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لقي أبا الحسن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0370F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370FC" w:rsidTr="000370FC">
        <w:tc>
          <w:tcPr>
            <w:tcW w:w="2600" w:type="pct"/>
            <w:gridSpan w:val="2"/>
            <w:shd w:val="clear" w:color="auto" w:fill="auto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إذا أبصرتك العين من غير ريبة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0370FC" w:rsidRDefault="000370FC" w:rsidP="00C75837">
            <w:pPr>
              <w:pStyle w:val="rfdPoem"/>
              <w:rPr>
                <w:rtl/>
              </w:rPr>
            </w:pPr>
          </w:p>
        </w:tc>
      </w:tr>
      <w:tr w:rsidR="000370FC" w:rsidTr="000370FC">
        <w:tc>
          <w:tcPr>
            <w:tcW w:w="2400" w:type="pct"/>
            <w:shd w:val="clear" w:color="auto" w:fill="auto"/>
          </w:tcPr>
          <w:p w:rsidR="000370FC" w:rsidRDefault="000370FC" w:rsidP="00935E0A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0370FC" w:rsidRDefault="000370FC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وعارض فيه الشك أثبتك القلب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70FC" w:rsidTr="000370FC">
        <w:tc>
          <w:tcPr>
            <w:tcW w:w="2600" w:type="pct"/>
            <w:gridSpan w:val="2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ولو أن ركباً يمّموك لقادهم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370FC" w:rsidRDefault="000370FC" w:rsidP="00C75837">
            <w:pPr>
              <w:pStyle w:val="rfdPoem"/>
              <w:rPr>
                <w:rtl/>
              </w:rPr>
            </w:pPr>
          </w:p>
        </w:tc>
      </w:tr>
      <w:tr w:rsidR="000370FC" w:rsidTr="000370FC">
        <w:tc>
          <w:tcPr>
            <w:tcW w:w="2400" w:type="pct"/>
          </w:tcPr>
          <w:p w:rsidR="000370FC" w:rsidRDefault="000370FC" w:rsidP="00935E0A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370FC" w:rsidRDefault="000370FC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نسيمك حتى يستدل بك الركب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70FC" w:rsidTr="000370FC">
        <w:tc>
          <w:tcPr>
            <w:tcW w:w="2600" w:type="pct"/>
            <w:gridSpan w:val="2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جعلتك حسبي في اُموري كلها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370FC" w:rsidRDefault="000370FC" w:rsidP="00C75837">
            <w:pPr>
              <w:pStyle w:val="rfdPoem"/>
              <w:rPr>
                <w:rtl/>
              </w:rPr>
            </w:pPr>
          </w:p>
        </w:tc>
      </w:tr>
      <w:tr w:rsidR="000370FC" w:rsidTr="000370FC">
        <w:tc>
          <w:tcPr>
            <w:tcW w:w="2400" w:type="pct"/>
          </w:tcPr>
          <w:p w:rsidR="000370FC" w:rsidRDefault="000370FC" w:rsidP="00935E0A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وما خاب من أضحى وأنت له حسب </w:t>
            </w:r>
            <w:r w:rsidRPr="000370FC">
              <w:rPr>
                <w:rStyle w:val="rfdFootnotenum"/>
                <w:rFonts w:hint="cs"/>
                <w:rtl/>
              </w:rPr>
              <w:t>(2)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370FC">
      <w:pPr>
        <w:rPr>
          <w:rtl/>
        </w:rPr>
      </w:pPr>
      <w:r>
        <w:rPr>
          <w:rtl/>
        </w:rPr>
        <w:t>وقال دعبل بن علي الخزاعي الشهيد سنة (</w:t>
      </w:r>
      <w:r w:rsidR="000370FC">
        <w:rPr>
          <w:rFonts w:hint="cs"/>
          <w:rtl/>
        </w:rPr>
        <w:t xml:space="preserve"> </w:t>
      </w:r>
      <w:r>
        <w:rPr>
          <w:rtl/>
        </w:rPr>
        <w:t>246</w:t>
      </w:r>
      <w:r w:rsidR="004A1E82">
        <w:rPr>
          <w:rtl/>
        </w:rPr>
        <w:t xml:space="preserve"> ه</w:t>
      </w:r>
      <w:r w:rsidR="000370FC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في تائيته الشهيرة</w:t>
      </w:r>
      <w:r w:rsidR="00AB5629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370FC" w:rsidTr="000370FC">
        <w:tc>
          <w:tcPr>
            <w:tcW w:w="2600" w:type="pct"/>
            <w:gridSpan w:val="2"/>
            <w:shd w:val="clear" w:color="auto" w:fill="auto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فأين الاُلى شطت بهم غربة النوى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0370FC" w:rsidRDefault="000370FC" w:rsidP="00C75837">
            <w:pPr>
              <w:pStyle w:val="rfdPoem"/>
              <w:rPr>
                <w:rtl/>
              </w:rPr>
            </w:pPr>
          </w:p>
        </w:tc>
      </w:tr>
      <w:tr w:rsidR="000370FC" w:rsidTr="000370FC">
        <w:tc>
          <w:tcPr>
            <w:tcW w:w="2400" w:type="pct"/>
            <w:shd w:val="clear" w:color="auto" w:fill="auto"/>
          </w:tcPr>
          <w:p w:rsidR="000370FC" w:rsidRDefault="000370FC" w:rsidP="00935E0A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0370FC" w:rsidRDefault="000370FC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أفانين في الأطراف متفرقات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70FC" w:rsidTr="000370FC">
        <w:tc>
          <w:tcPr>
            <w:tcW w:w="2600" w:type="pct"/>
            <w:gridSpan w:val="2"/>
          </w:tcPr>
          <w:p w:rsidR="000370FC" w:rsidRDefault="000370FC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قبور بكوفان وأُخرى بطيبة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370FC" w:rsidRDefault="000370FC" w:rsidP="00C75837">
            <w:pPr>
              <w:pStyle w:val="rfdPoem"/>
              <w:rPr>
                <w:rtl/>
              </w:rPr>
            </w:pPr>
          </w:p>
        </w:tc>
      </w:tr>
      <w:tr w:rsidR="000370FC" w:rsidTr="000370FC">
        <w:tc>
          <w:tcPr>
            <w:tcW w:w="2400" w:type="pct"/>
          </w:tcPr>
          <w:p w:rsidR="000370FC" w:rsidRDefault="000370FC" w:rsidP="00935E0A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370FC" w:rsidRDefault="000370FC" w:rsidP="00935E0A">
            <w:pPr>
              <w:pStyle w:val="rfdPoem"/>
              <w:rPr>
                <w:rtl/>
              </w:rPr>
            </w:pPr>
            <w:r>
              <w:rPr>
                <w:rtl/>
              </w:rPr>
              <w:t>وأُخرى بفخ نالها صلوات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370FC" w:rsidRPr="000370FC" w:rsidRDefault="000370FC" w:rsidP="000370FC">
      <w:pPr>
        <w:pStyle w:val="rfdLine"/>
        <w:rPr>
          <w:rtl/>
        </w:rPr>
      </w:pPr>
      <w:r w:rsidRPr="000370FC">
        <w:rPr>
          <w:rtl/>
        </w:rPr>
        <w:t>__________________</w:t>
      </w:r>
    </w:p>
    <w:p w:rsidR="0006155E" w:rsidRDefault="000F0A1B" w:rsidP="00B57F67">
      <w:pPr>
        <w:pStyle w:val="rfdFootnote0"/>
        <w:rPr>
          <w:rtl/>
        </w:rPr>
      </w:pPr>
      <w:r>
        <w:rPr>
          <w:rtl/>
        </w:rPr>
        <w:t>(1) الأنوار القدسية</w:t>
      </w:r>
      <w:r w:rsidR="00556724">
        <w:rPr>
          <w:rtl/>
        </w:rPr>
        <w:t xml:space="preserve"> : </w:t>
      </w:r>
      <w:r>
        <w:rPr>
          <w:rtl/>
        </w:rPr>
        <w:t>91</w:t>
      </w:r>
      <w:r w:rsidR="000370FC">
        <w:rPr>
          <w:rtl/>
        </w:rPr>
        <w:t>.</w:t>
      </w:r>
    </w:p>
    <w:p w:rsidR="000F0A1B" w:rsidRDefault="000F0A1B" w:rsidP="00B57F67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432</w:t>
      </w:r>
      <w:r w:rsidR="00556724">
        <w:rPr>
          <w:rtl/>
        </w:rPr>
        <w:t>.</w:t>
      </w:r>
    </w:p>
    <w:p w:rsidR="000F0A1B" w:rsidRDefault="00B57F67" w:rsidP="00B949FD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روى الصدوق أن دعبلاً لما بلغ هذا البيت بحضرة الرضا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، </w:t>
      </w:r>
      <w:r w:rsidR="000F0A1B">
        <w:rPr>
          <w:rtl/>
        </w:rPr>
        <w:t>قال له</w:t>
      </w:r>
      <w:r w:rsidR="00556724">
        <w:rPr>
          <w:rtl/>
        </w:rPr>
        <w:t xml:space="preserve"> :</w:t>
      </w:r>
      <w:r w:rsidR="00C04797">
        <w:rPr>
          <w:rtl/>
        </w:rPr>
        <w:t xml:space="preserve"> </w:t>
      </w:r>
      <w:r w:rsidR="000370FC">
        <w:rPr>
          <w:rFonts w:hint="cs"/>
          <w:rtl/>
        </w:rPr>
        <w:br/>
      </w:r>
      <w:r w:rsidR="00FD1825">
        <w:rPr>
          <w:rtl/>
        </w:rPr>
        <w:t>«</w:t>
      </w:r>
      <w:r w:rsidR="000370FC">
        <w:rPr>
          <w:rFonts w:hint="cs"/>
          <w:rtl/>
        </w:rPr>
        <w:t xml:space="preserve"> </w:t>
      </w:r>
      <w:r w:rsidR="000F0A1B" w:rsidRPr="000370FC">
        <w:rPr>
          <w:rStyle w:val="rfdBold2"/>
          <w:rtl/>
        </w:rPr>
        <w:t>أفلا ألحق لك بهذا الموضع بيتين بهما تمام قصيدتك</w:t>
      </w:r>
      <w:r w:rsidR="000370FC" w:rsidRPr="000370FC">
        <w:rPr>
          <w:rStyle w:val="rfdBold2"/>
          <w:rFonts w:hint="cs"/>
          <w:rtl/>
        </w:rPr>
        <w:t xml:space="preserve"> </w:t>
      </w:r>
      <w:r w:rsidR="00556724" w:rsidRPr="000370FC">
        <w:rPr>
          <w:rStyle w:val="rfdBold2"/>
          <w:rtl/>
        </w:rPr>
        <w:t>؟</w:t>
      </w:r>
      <w:r w:rsidR="000370FC" w:rsidRPr="000370FC">
        <w:rPr>
          <w:rFonts w:hint="cs"/>
          <w:rtl/>
        </w:rPr>
        <w:t xml:space="preserve"> </w:t>
      </w:r>
      <w:r w:rsidR="000F0A1B">
        <w:rPr>
          <w:rtl/>
        </w:rPr>
        <w:t>فقال</w:t>
      </w:r>
      <w:r w:rsidR="00556724">
        <w:rPr>
          <w:rtl/>
        </w:rPr>
        <w:t xml:space="preserve"> : </w:t>
      </w:r>
      <w:r w:rsidR="000F0A1B">
        <w:rPr>
          <w:rtl/>
        </w:rPr>
        <w:t xml:space="preserve">بلى </w:t>
      </w:r>
      <w:r w:rsidR="000370FC">
        <w:rPr>
          <w:rFonts w:hint="cs"/>
          <w:rtl/>
        </w:rPr>
        <w:br/>
      </w:r>
      <w:r w:rsidR="000F0A1B">
        <w:rPr>
          <w:rtl/>
        </w:rPr>
        <w:t>يا بن رسول</w:t>
      </w:r>
      <w:r w:rsidR="00E96E62">
        <w:rPr>
          <w:rtl/>
        </w:rPr>
        <w:t xml:space="preserve"> الله </w:t>
      </w:r>
      <w:r w:rsidR="00556724">
        <w:rPr>
          <w:rtl/>
        </w:rPr>
        <w:t xml:space="preserve">، </w:t>
      </w:r>
      <w:r w:rsidR="000F0A1B">
        <w:rPr>
          <w:rtl/>
        </w:rPr>
        <w:t xml:space="preserve">فقال </w:t>
      </w:r>
      <w:r w:rsidR="00750273" w:rsidRPr="00750273">
        <w:rPr>
          <w:rStyle w:val="rfdAlaem"/>
          <w:rtl/>
        </w:rPr>
        <w:t>عليه‌السلام</w:t>
      </w:r>
      <w:r w:rsidR="000370F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370FC"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وقبر ببغداد لنفس زكية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تضمّنها الرحمن في الغرفات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370FC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وقبر بطوس يا لها من مصيبة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ألحّت على الأحشاء بالزفرات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339D3">
      <w:pPr>
        <w:rPr>
          <w:rtl/>
        </w:rPr>
      </w:pPr>
      <w:r>
        <w:rPr>
          <w:rtl/>
        </w:rPr>
        <w:t>فقال دعبل</w:t>
      </w:r>
      <w:r w:rsidR="00556724">
        <w:rPr>
          <w:rtl/>
        </w:rPr>
        <w:t xml:space="preserve"> : </w:t>
      </w:r>
      <w:r>
        <w:rPr>
          <w:rtl/>
        </w:rPr>
        <w:t>هذا القبر الذي بطوس قبر من</w:t>
      </w:r>
      <w:r w:rsidR="000370FC">
        <w:rPr>
          <w:rFonts w:hint="cs"/>
          <w:rtl/>
        </w:rPr>
        <w:t xml:space="preserve"> </w:t>
      </w:r>
      <w:r w:rsidR="00556724">
        <w:rPr>
          <w:rtl/>
        </w:rPr>
        <w:t>؟</w:t>
      </w:r>
      <w:r>
        <w:rPr>
          <w:rtl/>
        </w:rPr>
        <w:t xml:space="preserve"> قال الإمام </w:t>
      </w:r>
      <w:r w:rsidR="00750273" w:rsidRPr="00750273">
        <w:rPr>
          <w:rStyle w:val="rfdAlaem"/>
          <w:rtl/>
        </w:rPr>
        <w:t>عليه‌السلام</w:t>
      </w:r>
      <w:r w:rsidR="00556724">
        <w:rPr>
          <w:rtl/>
        </w:rPr>
        <w:t xml:space="preserve"> : </w:t>
      </w:r>
      <w:r w:rsidRPr="000370FC">
        <w:rPr>
          <w:rStyle w:val="rfdBold2"/>
          <w:rtl/>
        </w:rPr>
        <w:t xml:space="preserve">هو </w:t>
      </w:r>
      <w:r w:rsidR="000370FC">
        <w:rPr>
          <w:rStyle w:val="rfdBold2"/>
          <w:rFonts w:hint="cs"/>
          <w:rtl/>
        </w:rPr>
        <w:br/>
      </w:r>
      <w:r w:rsidRPr="000370FC">
        <w:rPr>
          <w:rStyle w:val="rfdBold2"/>
          <w:rtl/>
        </w:rPr>
        <w:t>قبري</w:t>
      </w:r>
      <w:r w:rsidR="000370FC">
        <w:rPr>
          <w:rFonts w:hint="cs"/>
          <w:rtl/>
        </w:rPr>
        <w:t xml:space="preserve"> </w:t>
      </w:r>
      <w:r w:rsidR="00FD1825">
        <w:rPr>
          <w:rtl/>
        </w:rPr>
        <w:t>»</w:t>
      </w:r>
      <w:r w:rsidR="000A31F6">
        <w:rPr>
          <w:rtl/>
        </w:rPr>
        <w:t xml:space="preserve"> </w:t>
      </w:r>
      <w:r w:rsidRPr="000F0A1B">
        <w:rPr>
          <w:rStyle w:val="rfdFootnotenum"/>
          <w:rtl/>
        </w:rPr>
        <w:t>(1)</w:t>
      </w:r>
      <w:r w:rsidR="00556724">
        <w:rPr>
          <w:rtl/>
        </w:rPr>
        <w:t>.</w:t>
      </w:r>
    </w:p>
    <w:p w:rsidR="000F0A1B" w:rsidRDefault="000F0A1B" w:rsidP="000370FC">
      <w:pPr>
        <w:rPr>
          <w:rtl/>
        </w:rPr>
      </w:pPr>
      <w:r>
        <w:rPr>
          <w:rtl/>
        </w:rPr>
        <w:t xml:space="preserve">وقال الناشئ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366</w:t>
      </w:r>
      <w:r w:rsidR="004A1E82">
        <w:rPr>
          <w:rtl/>
        </w:rPr>
        <w:t xml:space="preserve"> ه</w:t>
      </w:r>
      <w:r w:rsidR="000370FC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370FC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0370FC"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ببغداد وإن ملئت قصورا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قبور أغشت الآفاق نورا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0370FC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ضريح السابع المعصوم موسى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إمام يحتوي مجداً وخيرا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0370FC">
        <w:tc>
          <w:tcPr>
            <w:tcW w:w="2400" w:type="pct"/>
            <w:shd w:val="clear" w:color="auto" w:fill="auto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بأكناف المقابر من قريش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له جدث غدا بهجاً نضيرا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0370FC"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وقبر محمد في ظهر موسى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يغشّي نور بهجته الحضورا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0370FC"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هما بحران من علم وحلم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تجاوز في نفاستها البحورا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0370FC"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إذا غارت جواهر كل بحر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فجوهرها ينزّه أن يغورا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0370FC"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يلوح على السواحل من بغاه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تحصّل كفه الدر الخطيرا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F0A1B">
      <w:pPr>
        <w:rPr>
          <w:rtl/>
        </w:rPr>
      </w:pPr>
      <w:r>
        <w:rPr>
          <w:rtl/>
        </w:rPr>
        <w:t>وقال أبو الحسن المعاذ</w:t>
      </w:r>
      <w:r w:rsidR="00C75837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C75837"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زر ببغداد موسى بن جعفر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قبر موسى مديحه ليس ينكرْ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C75837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هو باب إلى المهيمن تقضى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منه حاجاتنا وتحبى وتجبرْ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C75837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هو حصني وعدتي وغياثي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وملاذي وموئلي يوم اُحشرْ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339D3" w:rsidTr="00C75837">
        <w:tc>
          <w:tcPr>
            <w:tcW w:w="24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صائم القيظ كاظم الغيظ في الل</w:t>
            </w:r>
            <w:r w:rsidR="00C75837">
              <w:rPr>
                <w:rFonts w:hint="cs"/>
                <w:rtl/>
              </w:rPr>
              <w:t>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0339D3" w:rsidRDefault="000339D3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339D3" w:rsidRDefault="00C75837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 w:rsidR="000339D3">
              <w:rPr>
                <w:rtl/>
              </w:rPr>
              <w:t xml:space="preserve"> مصفى به الكبائر تغفرْ</w:t>
            </w:r>
            <w:r w:rsidR="000339D3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C75837" w:rsidRPr="00C75837" w:rsidRDefault="00C75837" w:rsidP="00C75837">
      <w:pPr>
        <w:pStyle w:val="rfdLine"/>
        <w:rPr>
          <w:rtl/>
        </w:rPr>
      </w:pPr>
      <w:r w:rsidRPr="00C75837">
        <w:rPr>
          <w:rtl/>
        </w:rPr>
        <w:t>__________________</w:t>
      </w:r>
    </w:p>
    <w:p w:rsidR="006227D0" w:rsidRDefault="000F0A1B" w:rsidP="000F0A1B">
      <w:pPr>
        <w:pStyle w:val="rfdFootnote0"/>
        <w:rPr>
          <w:rtl/>
        </w:rPr>
      </w:pPr>
      <w:r>
        <w:rPr>
          <w:rtl/>
        </w:rPr>
        <w:t>(1) ديوان دعبل</w:t>
      </w:r>
      <w:r w:rsidR="00556724">
        <w:rPr>
          <w:rtl/>
        </w:rPr>
        <w:t xml:space="preserve"> : </w:t>
      </w:r>
      <w:r>
        <w:rPr>
          <w:rtl/>
        </w:rPr>
        <w:t>137</w:t>
      </w:r>
      <w:r w:rsidR="00556724">
        <w:rPr>
          <w:rtl/>
        </w:rPr>
        <w:t xml:space="preserve"> ، </w:t>
      </w:r>
      <w:r>
        <w:rPr>
          <w:rtl/>
        </w:rPr>
        <w:t xml:space="preserve">عيون أخبار الرضا </w:t>
      </w:r>
      <w:r w:rsidR="00750273" w:rsidRPr="00750273">
        <w:rPr>
          <w:rStyle w:val="rfdAlaem"/>
          <w:rtl/>
        </w:rPr>
        <w:t>عليه‌السلام</w:t>
      </w:r>
      <w:r>
        <w:rPr>
          <w:rtl/>
        </w:rPr>
        <w:t xml:space="preserve"> 2</w:t>
      </w:r>
      <w:r w:rsidR="00556724">
        <w:rPr>
          <w:rtl/>
        </w:rPr>
        <w:t xml:space="preserve"> : </w:t>
      </w:r>
      <w:r>
        <w:rPr>
          <w:rtl/>
        </w:rPr>
        <w:t>263</w:t>
      </w:r>
      <w:r w:rsidR="00556724">
        <w:rPr>
          <w:rtl/>
        </w:rPr>
        <w:t xml:space="preserve"> ، </w:t>
      </w:r>
      <w:r>
        <w:rPr>
          <w:rtl/>
        </w:rPr>
        <w:t>روضة الواعظين</w:t>
      </w:r>
      <w:r w:rsidR="00556724">
        <w:rPr>
          <w:rtl/>
        </w:rPr>
        <w:t xml:space="preserve"> : </w:t>
      </w:r>
      <w:r>
        <w:rPr>
          <w:rtl/>
        </w:rPr>
        <w:t>221</w:t>
      </w:r>
      <w:r w:rsidR="00556724">
        <w:rPr>
          <w:rtl/>
        </w:rPr>
        <w:t>.</w:t>
      </w:r>
    </w:p>
    <w:p w:rsidR="000F0A1B" w:rsidRDefault="000F0A1B" w:rsidP="000F0A1B">
      <w:pPr>
        <w:pStyle w:val="rfdFootnote0"/>
        <w:rPr>
          <w:rtl/>
        </w:rPr>
      </w:pPr>
      <w:r>
        <w:rPr>
          <w:rtl/>
        </w:rPr>
        <w:t>(2) مناقب آل أبي طالب 3</w:t>
      </w:r>
      <w:r w:rsidR="00556724">
        <w:rPr>
          <w:rtl/>
        </w:rPr>
        <w:t xml:space="preserve"> : </w:t>
      </w:r>
      <w:r>
        <w:rPr>
          <w:rtl/>
        </w:rPr>
        <w:t>442</w:t>
      </w:r>
      <w:r w:rsidR="00556724">
        <w:rPr>
          <w:rtl/>
        </w:rPr>
        <w:t>.</w:t>
      </w:r>
    </w:p>
    <w:p w:rsidR="006D4158" w:rsidRDefault="00AE6BB3" w:rsidP="000F0A1B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C75837"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كم مريض وافى إليه فعافا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ه وأعمى أتاه صحّ وأبصرْ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C75837">
      <w:pPr>
        <w:rPr>
          <w:rtl/>
        </w:rPr>
      </w:pPr>
      <w:r>
        <w:rPr>
          <w:rtl/>
        </w:rPr>
        <w:t xml:space="preserve">وقال الشيخ البهائي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1031</w:t>
      </w:r>
      <w:r w:rsidR="004A1E82">
        <w:rPr>
          <w:rtl/>
        </w:rPr>
        <w:t xml:space="preserve"> ه</w:t>
      </w:r>
      <w:r w:rsidR="00C75837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في مدح الإمامين الكاظمين </w:t>
      </w:r>
      <w:r w:rsidR="00750273" w:rsidRPr="00750273">
        <w:rPr>
          <w:rStyle w:val="rfdAlaem"/>
          <w:rtl/>
        </w:rPr>
        <w:t>عليهما‌السلام</w:t>
      </w:r>
      <w:r w:rsidR="00C75837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C75837"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أيا قاصد الزوراء عرّج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على الغربي من تلك المغاني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C75837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ونعليك اخلعن واسجد خضوعاً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إذا لاحت لديك القبتان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C75837"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فتحتهما لعمرك نار موسى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0339D3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ونور محمد متقارنان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C75837">
      <w:pPr>
        <w:rPr>
          <w:rtl/>
        </w:rPr>
      </w:pPr>
      <w:r>
        <w:rPr>
          <w:rtl/>
        </w:rPr>
        <w:t xml:space="preserve">وقال الشيخ حسين بن محمد الدرازي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1216</w:t>
      </w:r>
      <w:r w:rsidR="004A1E82">
        <w:rPr>
          <w:rtl/>
        </w:rPr>
        <w:t xml:space="preserve"> ه</w:t>
      </w:r>
      <w:r w:rsidR="00C75837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في رثائه </w:t>
      </w:r>
      <w:r w:rsidR="00750273" w:rsidRPr="00750273">
        <w:rPr>
          <w:rStyle w:val="rfdAlaem"/>
          <w:rtl/>
        </w:rPr>
        <w:t>عليه‌السلام</w:t>
      </w:r>
      <w:r w:rsidR="00C75837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89"/>
        <w:gridCol w:w="237"/>
        <w:gridCol w:w="3393"/>
      </w:tblGrid>
      <w:tr w:rsidR="00C75837" w:rsidTr="00C75837">
        <w:tc>
          <w:tcPr>
            <w:tcW w:w="3626" w:type="dxa"/>
            <w:gridSpan w:val="2"/>
            <w:shd w:val="clear" w:color="auto" w:fill="auto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جلّت مصيبة أحمد في آله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  <w:shd w:val="clear" w:color="auto" w:fill="auto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  <w:shd w:val="clear" w:color="auto" w:fill="auto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فرمتهم الأعداء سهم نكال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ما مات منهم سيد بفراشه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بل مات مقتولاً بشر قتال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إما بسيف أو بسم ناقع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والهفتاه لهم وعظم وبال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لا زال من بعد النبي عدوهم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يسعى لهم بالقهر والإذلال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فلقد أصيبوا من بني العباس 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زادوا على سفهاء كل ضلال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سُفها أمية سيما ما قد جرى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بالطهر موسى مجمع الأفضال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26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من عجلها ذاك العنيد رشيدها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93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89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قد زاد فعل يزيدها بفعال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C75837" w:rsidRPr="00C75837" w:rsidRDefault="00C75837" w:rsidP="00C75837">
      <w:pPr>
        <w:pStyle w:val="rfdLine"/>
        <w:rPr>
          <w:rtl/>
        </w:rPr>
      </w:pPr>
      <w:r w:rsidRPr="00C75837">
        <w:rPr>
          <w:rtl/>
        </w:rPr>
        <w:t>__________________</w:t>
      </w:r>
    </w:p>
    <w:p w:rsidR="00744160" w:rsidRDefault="000F0A1B" w:rsidP="00C401B4">
      <w:pPr>
        <w:pStyle w:val="rfdFootnote0"/>
        <w:rPr>
          <w:rtl/>
        </w:rPr>
      </w:pPr>
      <w:r>
        <w:rPr>
          <w:rtl/>
        </w:rPr>
        <w:t>(1) مناقب آل أبي طالب 3</w:t>
      </w:r>
      <w:r w:rsidR="00556724">
        <w:rPr>
          <w:rtl/>
        </w:rPr>
        <w:t xml:space="preserve"> : </w:t>
      </w:r>
      <w:r>
        <w:rPr>
          <w:rtl/>
        </w:rPr>
        <w:t>442</w:t>
      </w:r>
      <w:r w:rsidR="00C75837">
        <w:rPr>
          <w:rtl/>
        </w:rPr>
        <w:t>.</w:t>
      </w:r>
    </w:p>
    <w:p w:rsidR="006D4158" w:rsidRDefault="000F0A1B" w:rsidP="00C75837">
      <w:pPr>
        <w:pStyle w:val="rfdFootnote0"/>
        <w:rPr>
          <w:rtl/>
        </w:rPr>
      </w:pPr>
      <w:r>
        <w:rPr>
          <w:rtl/>
        </w:rPr>
        <w:t>(2) الغدير</w:t>
      </w:r>
      <w:r w:rsidR="00556724">
        <w:rPr>
          <w:rtl/>
        </w:rPr>
        <w:t xml:space="preserve"> / </w:t>
      </w:r>
      <w:r>
        <w:rPr>
          <w:rtl/>
        </w:rPr>
        <w:t>الشيخ الأميني 11</w:t>
      </w:r>
      <w:r w:rsidR="00556724">
        <w:rPr>
          <w:rtl/>
        </w:rPr>
        <w:t xml:space="preserve"> : </w:t>
      </w:r>
      <w:r>
        <w:rPr>
          <w:rtl/>
        </w:rPr>
        <w:t>279</w:t>
      </w:r>
      <w:r w:rsidR="00556724">
        <w:rPr>
          <w:rtl/>
        </w:rPr>
        <w:t>.</w:t>
      </w:r>
      <w:r w:rsidR="00AE6BB3"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93"/>
        <w:gridCol w:w="237"/>
        <w:gridCol w:w="3389"/>
      </w:tblGrid>
      <w:tr w:rsidR="00C75837" w:rsidTr="00C75837">
        <w:tc>
          <w:tcPr>
            <w:tcW w:w="3630" w:type="dxa"/>
            <w:gridSpan w:val="2"/>
            <w:shd w:val="clear" w:color="auto" w:fill="auto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خرّت لمصدرها سماوات العلا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9" w:type="dxa"/>
            <w:shd w:val="clear" w:color="auto" w:fill="auto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93" w:type="dxa"/>
            <w:shd w:val="clear" w:color="auto" w:fill="auto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26" w:type="dxa"/>
            <w:gridSpan w:val="2"/>
            <w:shd w:val="clear" w:color="auto" w:fill="auto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والأرض في رجف وفي زلزال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30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والعرش منحرف كذا كرسيها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9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93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26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والعالم العلوي في اعوال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75837" w:rsidTr="00C75837">
        <w:tc>
          <w:tcPr>
            <w:tcW w:w="3630" w:type="dxa"/>
            <w:gridSpan w:val="2"/>
          </w:tcPr>
          <w:p w:rsidR="00C75837" w:rsidRDefault="00C75837" w:rsidP="00C75837">
            <w:pPr>
              <w:pStyle w:val="rfdPoem"/>
              <w:rPr>
                <w:rtl/>
              </w:rPr>
            </w:pPr>
            <w:r>
              <w:rPr>
                <w:rtl/>
              </w:rPr>
              <w:t>لا غرو إن كسفت له شمس الضحى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9" w:type="dxa"/>
          </w:tcPr>
          <w:p w:rsidR="00C75837" w:rsidRDefault="00C75837" w:rsidP="00C75837">
            <w:pPr>
              <w:pStyle w:val="rfdPoem"/>
              <w:rPr>
                <w:rtl/>
              </w:rPr>
            </w:pPr>
          </w:p>
        </w:tc>
      </w:tr>
      <w:tr w:rsidR="00C75837" w:rsidTr="00C75837">
        <w:tc>
          <w:tcPr>
            <w:tcW w:w="3393" w:type="dxa"/>
          </w:tcPr>
          <w:p w:rsidR="00C75837" w:rsidRDefault="00C75837" w:rsidP="009618C4">
            <w:pPr>
              <w:pStyle w:val="rfdPoem"/>
              <w:rPr>
                <w:rtl/>
              </w:rPr>
            </w:pPr>
          </w:p>
        </w:tc>
        <w:tc>
          <w:tcPr>
            <w:tcW w:w="3626" w:type="dxa"/>
            <w:gridSpan w:val="2"/>
          </w:tcPr>
          <w:p w:rsidR="00C75837" w:rsidRDefault="00C7583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والنجم خرّ وكل ما هو عال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C75837">
      <w:pPr>
        <w:rPr>
          <w:rtl/>
        </w:rPr>
      </w:pPr>
      <w:r>
        <w:rPr>
          <w:rtl/>
        </w:rPr>
        <w:t xml:space="preserve">وقال عبد الغفار الأخرس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1290</w:t>
      </w:r>
      <w:r w:rsidR="004A1E82">
        <w:rPr>
          <w:rtl/>
        </w:rPr>
        <w:t xml:space="preserve"> ه</w:t>
      </w:r>
      <w:r w:rsidR="00C75837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بمناسبة إهداء ستائر الضريح </w:t>
      </w:r>
      <w:r w:rsidR="00C75837">
        <w:rPr>
          <w:rFonts w:hint="cs"/>
          <w:rtl/>
        </w:rPr>
        <w:br/>
      </w:r>
      <w:r>
        <w:rPr>
          <w:rtl/>
        </w:rPr>
        <w:t xml:space="preserve">النبوي إلى مقام الإمام الكاظم </w:t>
      </w:r>
      <w:r w:rsidR="00750273" w:rsidRPr="00750273">
        <w:rPr>
          <w:rStyle w:val="rfdAlaem"/>
          <w:rtl/>
        </w:rPr>
        <w:t>عليه‌السلام</w:t>
      </w:r>
      <w:r w:rsidR="00C75837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6D4158" w:rsidTr="00466088">
        <w:tc>
          <w:tcPr>
            <w:tcW w:w="2400" w:type="pct"/>
            <w:shd w:val="clear" w:color="auto" w:fill="auto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يا إمام الهدى ويا صفوة اللّ</w:t>
            </w:r>
            <w:r w:rsidR="00C75837">
              <w:rPr>
                <w:rFonts w:hint="cs"/>
                <w:rtl/>
              </w:rPr>
              <w:t>‍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4158" w:rsidRDefault="00C75837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 w:rsidR="00744160">
              <w:rPr>
                <w:rtl/>
              </w:rPr>
              <w:t xml:space="preserve"> ويا من هدى هداه العبادا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466088"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يا بن بنت الرسول يا بن علي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حي هذا النادي وهذا المنادى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466088"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قد أتيناك بثوب جدك نسعى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وأتيناك يا سيدي وفّادا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6D4158" w:rsidTr="00466088"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فأتيناك راجلين احتراماً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D4158" w:rsidRDefault="006D4158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D4158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واحتشاماً وهيبةً وانقيادا</w:t>
            </w:r>
            <w:r w:rsidR="006D4158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نتهادى به إليك جميعاً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وبه كانت المطايا تهادى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طالبات موسى بن جعفر فيه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وكذا القدوة الإمام الجوادا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من نبي قد شرف العرش لما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466088">
            <w:pPr>
              <w:pStyle w:val="rfdPoem"/>
              <w:rPr>
                <w:rtl/>
              </w:rPr>
            </w:pPr>
            <w:r>
              <w:rPr>
                <w:rtl/>
              </w:rPr>
              <w:t>أن ترقى بالله سبعاً شدادا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شرف في ثياب قبر نبي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عطرت في ورودها بغدادا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كاظم الغيظ سالم الصدر عافٍ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ما حوى قط صدره الأحقادا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قد وقفنا لدى علاك وألقي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نا إلى بابك الرفيع القيادا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أيها الطاهر الزكي أغثنا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وأنلنا الإسعاف والإسعادا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744160" w:rsidTr="00466088">
        <w:tc>
          <w:tcPr>
            <w:tcW w:w="2400" w:type="pct"/>
          </w:tcPr>
          <w:p w:rsidR="00744160" w:rsidRDefault="00744160" w:rsidP="00466088">
            <w:pPr>
              <w:pStyle w:val="rfdPoem"/>
              <w:rPr>
                <w:rtl/>
              </w:rPr>
            </w:pPr>
            <w:r>
              <w:rPr>
                <w:rtl/>
              </w:rPr>
              <w:t>فعليك السلام يا خيرة الخل</w:t>
            </w:r>
            <w:r w:rsidR="00466088">
              <w:rPr>
                <w:rFonts w:hint="cs"/>
                <w:rtl/>
              </w:rPr>
              <w:t>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744160" w:rsidRDefault="00744160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44160" w:rsidRDefault="00466088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‍ق </w:t>
            </w:r>
            <w:r w:rsidR="00744160">
              <w:rPr>
                <w:rtl/>
              </w:rPr>
              <w:t>سلام يبقى ويأبى النفادا</w:t>
            </w:r>
            <w:r w:rsidR="00744160" w:rsidRPr="00556724">
              <w:rPr>
                <w:rtl/>
              </w:rPr>
              <w:t xml:space="preserve"> </w:t>
            </w:r>
            <w:r w:rsidR="00744160" w:rsidRPr="000F0A1B">
              <w:rPr>
                <w:rStyle w:val="rfdFootnotenum"/>
                <w:rtl/>
              </w:rPr>
              <w:t>(2)</w:t>
            </w:r>
            <w:r w:rsidR="00744160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466088" w:rsidRPr="00466088" w:rsidRDefault="00466088" w:rsidP="00466088">
      <w:pPr>
        <w:pStyle w:val="rfdLine"/>
        <w:rPr>
          <w:rtl/>
        </w:rPr>
      </w:pPr>
      <w:r w:rsidRPr="00466088">
        <w:rPr>
          <w:rtl/>
        </w:rPr>
        <w:t>__________________</w:t>
      </w:r>
    </w:p>
    <w:p w:rsidR="000F0A1B" w:rsidRDefault="000F0A1B" w:rsidP="009A3924">
      <w:pPr>
        <w:pStyle w:val="rfdFootnote0"/>
        <w:rPr>
          <w:rtl/>
        </w:rPr>
      </w:pPr>
      <w:r>
        <w:rPr>
          <w:rtl/>
        </w:rPr>
        <w:t>(1) مجموعة وفيات الأئمة</w:t>
      </w:r>
      <w:r w:rsidR="00556724">
        <w:rPr>
          <w:rtl/>
        </w:rPr>
        <w:t xml:space="preserve"> : </w:t>
      </w:r>
      <w:r>
        <w:rPr>
          <w:rtl/>
        </w:rPr>
        <w:t>274</w:t>
      </w:r>
      <w:r w:rsidR="00466088">
        <w:rPr>
          <w:rtl/>
        </w:rPr>
        <w:t>.</w:t>
      </w:r>
    </w:p>
    <w:p w:rsidR="000F0A1B" w:rsidRDefault="000F0A1B" w:rsidP="00AE6BB3">
      <w:pPr>
        <w:pStyle w:val="rfdFootnote0"/>
        <w:rPr>
          <w:rtl/>
        </w:rPr>
      </w:pPr>
      <w:r>
        <w:rPr>
          <w:rtl/>
        </w:rPr>
        <w:t>(2) الطراز الأنفس</w:t>
      </w:r>
      <w:r w:rsidR="00556724">
        <w:rPr>
          <w:rtl/>
        </w:rPr>
        <w:t xml:space="preserve"> : </w:t>
      </w:r>
      <w:r>
        <w:rPr>
          <w:rtl/>
        </w:rPr>
        <w:t>79 ـ اسطنبول</w:t>
      </w:r>
      <w:r w:rsidR="00556724">
        <w:rPr>
          <w:rtl/>
        </w:rPr>
        <w:t>.</w:t>
      </w:r>
    </w:p>
    <w:p w:rsidR="000F0A1B" w:rsidRDefault="00AE6BB3" w:rsidP="00466088">
      <w:pPr>
        <w:rPr>
          <w:rtl/>
        </w:rPr>
      </w:pPr>
      <w:r>
        <w:rPr>
          <w:rtl/>
        </w:rPr>
        <w:br w:type="page"/>
      </w:r>
      <w:r w:rsidR="000F0A1B">
        <w:rPr>
          <w:rtl/>
        </w:rPr>
        <w:lastRenderedPageBreak/>
        <w:t xml:space="preserve">وقال السيد موسى الطالقاني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 w:rsidR="000F0A1B">
        <w:rPr>
          <w:rtl/>
        </w:rPr>
        <w:t>1296</w:t>
      </w:r>
      <w:r w:rsidR="004A1E82">
        <w:rPr>
          <w:rtl/>
        </w:rPr>
        <w:t xml:space="preserve"> ه</w:t>
      </w:r>
      <w:r w:rsidR="0046608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466088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55546C" w:rsidTr="00466088">
        <w:tc>
          <w:tcPr>
            <w:tcW w:w="2400" w:type="pct"/>
            <w:shd w:val="clear" w:color="auto" w:fill="auto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وببغداد قد ثوى سيد الكو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نين موسى أسير كف الذحول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كاظماً غيظه يريد رضا اللّ</w:t>
            </w:r>
            <w:r w:rsidR="00466088">
              <w:rPr>
                <w:rFonts w:hint="cs"/>
                <w:rtl/>
              </w:rPr>
              <w:t>‍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466088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 w:rsidR="00B86DD5">
              <w:rPr>
                <w:rtl/>
              </w:rPr>
              <w:t xml:space="preserve"> فيلقى الردى بصبر جميل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قد أصاب الرشيد في قتله الغي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وقد ضلّ عن سواء السبيل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وإلى جنبه ثوى من بنيه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خير شبل له وخير سليل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66088">
      <w:pPr>
        <w:rPr>
          <w:rtl/>
        </w:rPr>
      </w:pPr>
      <w:r>
        <w:rPr>
          <w:rtl/>
        </w:rPr>
        <w:t xml:space="preserve">وقال السيد حيدر الحلي </w:t>
      </w:r>
      <w:r w:rsidR="00270DDF">
        <w:rPr>
          <w:rtl/>
        </w:rPr>
        <w:t xml:space="preserve">( ت </w:t>
      </w:r>
      <w:r w:rsidR="00556724">
        <w:rPr>
          <w:rtl/>
        </w:rPr>
        <w:t xml:space="preserve">/ </w:t>
      </w:r>
      <w:r>
        <w:rPr>
          <w:rtl/>
        </w:rPr>
        <w:t>1304</w:t>
      </w:r>
      <w:r w:rsidR="004A1E82">
        <w:rPr>
          <w:rtl/>
        </w:rPr>
        <w:t xml:space="preserve"> ه</w:t>
      </w:r>
      <w:r w:rsidR="0046608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466088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55546C" w:rsidTr="00466088">
        <w:tc>
          <w:tcPr>
            <w:tcW w:w="2400" w:type="pct"/>
            <w:shd w:val="clear" w:color="auto" w:fill="auto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حزت بالكاظمين شأناً كبيراً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فابقَ يا صحن آهلاً معمورا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فوق هذا البهاء تكسى بهاء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ولهذي الأنوار تزداد نورا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إنما أنت جنة ضرب اللّ</w:t>
            </w:r>
            <w:r w:rsidR="00466088">
              <w:rPr>
                <w:rFonts w:hint="cs"/>
                <w:rtl/>
              </w:rPr>
              <w:t>‍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466088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 w:rsidR="00B86DD5">
              <w:rPr>
                <w:rtl/>
              </w:rPr>
              <w:t xml:space="preserve"> عليها كجنة الخلد سورا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إن تكن فجرت بهاتيك عين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وبها يشرب العباد نميرا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فلكم فيك من عيون ولكن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فجرت من حواسد تفجيرا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فاخرت أرضك السماء وقالت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إن يكن مفخر فمني استعيرا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أتباهين بالضراح وعندي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من غدا فيهما الضراح فخورا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بمصابيحي استضئ فمن شم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سي يبدو فيك الصباح سفورا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وهما قبتان ليست لكل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منهما قبة السماء نظيرا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0F0A1B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 </w:t>
            </w:r>
            <w:r w:rsidR="00B86DD5">
              <w:rPr>
                <w:rtl/>
              </w:rPr>
              <w:t>صاغ كلتيهما بقدرته الصا</w:t>
            </w:r>
            <w:r w:rsidR="00B86DD5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ئغ من نوره وقال أنيرا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حول كل منارتين من التب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ر يجلّي سناهما الديجورا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كبرت كل قبة بهما شأناً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فأبدت عليهما التكبيرا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فغدت ذات منظر لك تحكي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فيه عذراء تستخف الوقورا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B86DD5" w:rsidTr="00466088"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كعروس بدت بقرطي نضار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86DD5" w:rsidRDefault="00B86DD5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فملت قلب مجتليها سرورا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466088" w:rsidRPr="00466088" w:rsidRDefault="00466088" w:rsidP="00466088">
      <w:pPr>
        <w:pStyle w:val="rfdLine"/>
        <w:rPr>
          <w:rtl/>
        </w:rPr>
      </w:pPr>
      <w:r w:rsidRPr="00466088">
        <w:rPr>
          <w:rtl/>
        </w:rPr>
        <w:t>__________________</w:t>
      </w:r>
    </w:p>
    <w:p w:rsidR="000F0A1B" w:rsidRDefault="000F0A1B" w:rsidP="003421D1">
      <w:pPr>
        <w:pStyle w:val="rfdFootnote0"/>
        <w:rPr>
          <w:rtl/>
        </w:rPr>
      </w:pPr>
      <w:r>
        <w:rPr>
          <w:rtl/>
        </w:rPr>
        <w:t>(1) ديوان السيد موسى الطالقاني</w:t>
      </w:r>
      <w:r w:rsidR="00556724">
        <w:rPr>
          <w:rtl/>
        </w:rPr>
        <w:t xml:space="preserve"> : </w:t>
      </w:r>
      <w:r>
        <w:rPr>
          <w:rtl/>
        </w:rPr>
        <w:t>58 ـ النجف</w:t>
      </w:r>
      <w:r w:rsidR="00556724">
        <w:rPr>
          <w:rtl/>
        </w:rPr>
        <w:t>.</w:t>
      </w:r>
    </w:p>
    <w:p w:rsidR="0055546C" w:rsidRDefault="00AE6BB3" w:rsidP="000F0A1B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55546C" w:rsidTr="00466088">
        <w:tc>
          <w:tcPr>
            <w:tcW w:w="2400" w:type="pct"/>
            <w:shd w:val="clear" w:color="auto" w:fill="auto"/>
          </w:tcPr>
          <w:p w:rsidR="0055546C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حرم آمن به أودع اللّ</w:t>
            </w:r>
            <w:r w:rsidR="00466088">
              <w:rPr>
                <w:rFonts w:hint="cs"/>
                <w:rtl/>
              </w:rPr>
              <w:t>‍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5546C" w:rsidRDefault="00466088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 w:rsidR="003012A0">
              <w:rPr>
                <w:rtl/>
              </w:rPr>
              <w:t xml:space="preserve"> تعالى حجابه المستورا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طبت إما ثراك مسك وإما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عبق المسك من شذاه استعيرا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بل أراها كافورة حملتها ال</w:t>
            </w:r>
            <w:r w:rsidR="00466088">
              <w:rPr>
                <w:rFonts w:hint="cs"/>
                <w:rtl/>
              </w:rPr>
              <w:t>‍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466088" w:rsidP="009618C4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‍ر</w:t>
            </w:r>
            <w:r w:rsidR="003012A0">
              <w:rPr>
                <w:rtl/>
              </w:rPr>
              <w:t>يح خلدية فطابت مسيرا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كلما مرت الصبا عرفتنا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أنها جددت عليك المرورا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466088">
        <w:tc>
          <w:tcPr>
            <w:tcW w:w="2400" w:type="pct"/>
          </w:tcPr>
          <w:p w:rsidR="0055546C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أين منها عطر الإمامة لولا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أنها قبلت ثراك العطيرا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925B7" w:rsidTr="00466088">
        <w:tc>
          <w:tcPr>
            <w:tcW w:w="24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كيف تحبيري الثناء فقل لي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925B7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أنت ماذا</w:t>
            </w:r>
            <w:r w:rsidR="00466088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 لأحسن التعبيرا</w:t>
            </w:r>
            <w:r w:rsidR="00C925B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925B7" w:rsidTr="00466088">
        <w:tc>
          <w:tcPr>
            <w:tcW w:w="24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صحن دار أم دارة نيراها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925B7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بهما الكون قد غدا مستنيرا</w:t>
            </w:r>
            <w:r w:rsidR="00C925B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925B7" w:rsidTr="00466088">
        <w:tc>
          <w:tcPr>
            <w:tcW w:w="24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إن أقل أرض الأثير ثراها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925B7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ما أراني مدحت إلاّ الأثيرا</w:t>
            </w:r>
            <w:r w:rsidR="00C925B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925B7" w:rsidTr="00466088">
        <w:tc>
          <w:tcPr>
            <w:tcW w:w="24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ما نزلنا حماك إلاّ وجدنا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925B7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بلداً طيباً ورباً غفورا</w:t>
            </w:r>
            <w:r w:rsidR="00C925B7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C925B7" w:rsidTr="00466088">
        <w:tc>
          <w:tcPr>
            <w:tcW w:w="24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وإمامين ينقذان من النا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925B7" w:rsidRDefault="00C925B7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925B7" w:rsidRDefault="003012A0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ر لمن فيهما غدا مستجيرا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="00C925B7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466088">
      <w:pPr>
        <w:rPr>
          <w:rtl/>
        </w:rPr>
      </w:pPr>
      <w:r>
        <w:rPr>
          <w:rtl/>
        </w:rPr>
        <w:t>وقال السيد صالح القزويني (</w:t>
      </w:r>
      <w:r w:rsidR="00270DDF">
        <w:rPr>
          <w:rFonts w:hint="cs"/>
          <w:rtl/>
        </w:rPr>
        <w:t xml:space="preserve"> </w:t>
      </w:r>
      <w:r>
        <w:rPr>
          <w:rtl/>
        </w:rPr>
        <w:t>ت</w:t>
      </w:r>
      <w:r w:rsidR="00556724">
        <w:rPr>
          <w:rtl/>
        </w:rPr>
        <w:t xml:space="preserve"> / </w:t>
      </w:r>
      <w:r>
        <w:rPr>
          <w:rtl/>
        </w:rPr>
        <w:t>1306</w:t>
      </w:r>
      <w:r w:rsidR="004A1E82">
        <w:rPr>
          <w:rtl/>
        </w:rPr>
        <w:t xml:space="preserve"> ه</w:t>
      </w:r>
      <w:r w:rsidR="0046608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466088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466088" w:rsidTr="00466088">
        <w:tc>
          <w:tcPr>
            <w:tcW w:w="2600" w:type="pct"/>
            <w:gridSpan w:val="2"/>
            <w:shd w:val="clear" w:color="auto" w:fill="auto"/>
          </w:tcPr>
          <w:p w:rsidR="00466088" w:rsidRDefault="0046608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اعطف على الكرخ من بغداد وابكِ بها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466088" w:rsidRDefault="00466088" w:rsidP="003562E6">
            <w:pPr>
              <w:pStyle w:val="rfdPoem"/>
              <w:rPr>
                <w:rtl/>
              </w:rPr>
            </w:pPr>
          </w:p>
        </w:tc>
      </w:tr>
      <w:tr w:rsidR="00466088" w:rsidTr="00466088">
        <w:tc>
          <w:tcPr>
            <w:tcW w:w="2400" w:type="pct"/>
            <w:shd w:val="clear" w:color="auto" w:fill="auto"/>
          </w:tcPr>
          <w:p w:rsidR="00466088" w:rsidRDefault="0046608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466088" w:rsidRDefault="0046608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كنزاً لعلم رسول الله مخزونا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466088" w:rsidTr="00466088">
        <w:tc>
          <w:tcPr>
            <w:tcW w:w="2600" w:type="pct"/>
            <w:gridSpan w:val="2"/>
          </w:tcPr>
          <w:p w:rsidR="00466088" w:rsidRDefault="0046608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موسى بن جعفر سر الله والعلم ال</w:t>
            </w:r>
            <w:r>
              <w:rPr>
                <w:rFonts w:hint="cs"/>
                <w:rtl/>
              </w:rPr>
              <w:t>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466088" w:rsidRDefault="00466088" w:rsidP="003562E6">
            <w:pPr>
              <w:pStyle w:val="rfdPoem"/>
              <w:rPr>
                <w:rtl/>
              </w:rPr>
            </w:pPr>
          </w:p>
        </w:tc>
      </w:tr>
      <w:tr w:rsidR="00466088" w:rsidTr="00466088">
        <w:tc>
          <w:tcPr>
            <w:tcW w:w="2400" w:type="pct"/>
          </w:tcPr>
          <w:p w:rsidR="00466088" w:rsidRDefault="0046608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466088" w:rsidRDefault="0046608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مبين في الدين مفروضاً ومسنونا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باب الحوائج عند الله والسبب ال</w:t>
            </w:r>
            <w:r>
              <w:rPr>
                <w:rFonts w:hint="cs"/>
                <w:rtl/>
              </w:rPr>
              <w:t>‍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352C06">
            <w:pPr>
              <w:pStyle w:val="rfdPoem"/>
              <w:rPr>
                <w:rtl/>
              </w:rPr>
            </w:pPr>
            <w:r>
              <w:rPr>
                <w:rtl/>
              </w:rPr>
              <w:t>موصول بالله غوث المستغيثينا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الكاظم الغيظ عمن كان مقترفاً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ذنباً ومن عم بالحسنى المسيئينا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وكم بك الله عافى مبتلىً ولكم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شافى مريضاً وأغنى فيك مسكينا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352C06" w:rsidRPr="00352C06" w:rsidRDefault="00352C06" w:rsidP="00352C06">
      <w:pPr>
        <w:pStyle w:val="rfdLine"/>
        <w:rPr>
          <w:rtl/>
        </w:rPr>
      </w:pPr>
      <w:r w:rsidRPr="00352C06">
        <w:rPr>
          <w:rtl/>
        </w:rPr>
        <w:t>__________________</w:t>
      </w:r>
    </w:p>
    <w:p w:rsidR="0055546C" w:rsidRDefault="000F0A1B" w:rsidP="00352C06">
      <w:pPr>
        <w:pStyle w:val="rfdFootnote0"/>
        <w:rPr>
          <w:rtl/>
        </w:rPr>
      </w:pPr>
      <w:r>
        <w:rPr>
          <w:rtl/>
        </w:rPr>
        <w:t>(1) ديوان السيد حيدر الحلي</w:t>
      </w:r>
      <w:r w:rsidR="00556724">
        <w:rPr>
          <w:rtl/>
        </w:rPr>
        <w:t xml:space="preserve"> : </w:t>
      </w:r>
      <w:r>
        <w:rPr>
          <w:rtl/>
        </w:rPr>
        <w:t>35</w:t>
      </w:r>
      <w:r w:rsidR="00556724">
        <w:rPr>
          <w:rtl/>
        </w:rPr>
        <w:t>.</w:t>
      </w:r>
      <w:r w:rsidR="00AE6BB3"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352C06" w:rsidTr="00352C06">
        <w:tc>
          <w:tcPr>
            <w:tcW w:w="2600" w:type="pct"/>
            <w:gridSpan w:val="2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لم يلهِك السجن عن هدي وعن نسك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إذ لا تزال بذكر الله مفتونا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بكت على نعشك الأعداء قاطبة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ما حال نعش له الأعداء باكونا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راموا البراءة عند الناس من دمه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352C06">
            <w:pPr>
              <w:pStyle w:val="rfdPoem"/>
              <w:rPr>
                <w:rtl/>
              </w:rPr>
            </w:pPr>
            <w:r>
              <w:rPr>
                <w:rtl/>
              </w:rPr>
              <w:t>والله يشهد ما كانوا بريئينا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كم جرّعتك بنو العباس من غصص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تذيب أحشاءنا ذكراً وتشجينا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طالت لطول سجود منه ثفنته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فقرّحت جبهةً منه وعرنينا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رأى فراغته في السجن منيته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ونعمةً شكر الباري بها حينا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يا ويل هارون لم تربح تجارته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بصفقة كان فيها الدهر مغبونا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ليس الرشيد رشيداً في سياسته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كلا ولا ابنه المأمون مأمونا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تا لله ما كان من قرب ولا رحم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بين المصلين ليلاً والمغنينا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لم يحفظوا من رسول الله منزله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ولا لحسناه بالحسنى يكافونا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2C06">
        <w:tc>
          <w:tcPr>
            <w:tcW w:w="2600" w:type="pct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باعوا لعمري بدنيا الغير دينهم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2C06">
        <w:tc>
          <w:tcPr>
            <w:tcW w:w="2400" w:type="pct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جهلاً فما ربحوا دنياً ولا دينا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723A15" w:rsidRDefault="00723A15">
      <w: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94"/>
        <w:gridCol w:w="237"/>
        <w:gridCol w:w="3388"/>
      </w:tblGrid>
      <w:tr w:rsidR="00352C06" w:rsidTr="003562E6">
        <w:tc>
          <w:tcPr>
            <w:tcW w:w="3631" w:type="dxa"/>
            <w:gridSpan w:val="2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في كل يوم يقاسي منهم حزناً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8" w:type="dxa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62E6">
        <w:tc>
          <w:tcPr>
            <w:tcW w:w="3394" w:type="dxa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حتى قضى في سبيل الله محزونا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352C06">
      <w:pPr>
        <w:rPr>
          <w:rtl/>
        </w:rPr>
      </w:pPr>
      <w:r>
        <w:rPr>
          <w:rtl/>
        </w:rPr>
        <w:t>وقال الشيخ جابر الكاظمي (</w:t>
      </w:r>
      <w:r w:rsidR="00270DDF">
        <w:rPr>
          <w:rFonts w:hint="cs"/>
          <w:rtl/>
        </w:rPr>
        <w:t xml:space="preserve"> </w:t>
      </w:r>
      <w:r>
        <w:rPr>
          <w:rtl/>
        </w:rPr>
        <w:t>ت</w:t>
      </w:r>
      <w:r w:rsidR="00556724">
        <w:rPr>
          <w:rtl/>
        </w:rPr>
        <w:t xml:space="preserve"> / </w:t>
      </w:r>
      <w:r>
        <w:rPr>
          <w:rtl/>
        </w:rPr>
        <w:t>1313</w:t>
      </w:r>
      <w:r w:rsidR="004A1E82">
        <w:rPr>
          <w:rtl/>
        </w:rPr>
        <w:t xml:space="preserve"> ه</w:t>
      </w:r>
      <w:r w:rsidR="00352C06">
        <w:rPr>
          <w:rFonts w:hint="cs"/>
          <w:rtl/>
        </w:rPr>
        <w:t xml:space="preserve">‍ </w:t>
      </w:r>
      <w:r w:rsidR="004A1E82">
        <w:rPr>
          <w:rtl/>
        </w:rPr>
        <w:t>)</w:t>
      </w:r>
      <w:r>
        <w:rPr>
          <w:rtl/>
        </w:rPr>
        <w:t xml:space="preserve"> مؤرخاً تعمير الحضرة </w:t>
      </w:r>
      <w:r w:rsidR="00352C06">
        <w:rPr>
          <w:rFonts w:hint="cs"/>
          <w:rtl/>
        </w:rPr>
        <w:br/>
      </w:r>
      <w:r>
        <w:rPr>
          <w:rtl/>
        </w:rPr>
        <w:t>المقدسة</w:t>
      </w:r>
      <w:r w:rsidR="00352C06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94"/>
        <w:gridCol w:w="237"/>
        <w:gridCol w:w="3388"/>
      </w:tblGrid>
      <w:tr w:rsidR="00352C06" w:rsidTr="003562E6">
        <w:tc>
          <w:tcPr>
            <w:tcW w:w="3631" w:type="dxa"/>
            <w:gridSpan w:val="2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فقل لمن قصد الزوراء معتمداً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8" w:type="dxa"/>
            <w:shd w:val="clear" w:color="auto" w:fill="auto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62E6">
        <w:tc>
          <w:tcPr>
            <w:tcW w:w="3394" w:type="dxa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قطع الفدافد يطوي كل بيداء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62E6">
        <w:tc>
          <w:tcPr>
            <w:tcW w:w="3631" w:type="dxa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إن صرت غربي بغداد وشمت سنا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8" w:type="dxa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62E6">
        <w:tc>
          <w:tcPr>
            <w:tcW w:w="3394" w:type="dxa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3625" w:type="dxa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الوادي المقدس مأوى كل آلاء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352C06" w:rsidTr="003562E6">
        <w:tc>
          <w:tcPr>
            <w:tcW w:w="3631" w:type="dxa"/>
            <w:gridSpan w:val="2"/>
          </w:tcPr>
          <w:p w:rsidR="00352C06" w:rsidRDefault="00352C06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قل للمنيبين رشداً عن مورخه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8" w:type="dxa"/>
          </w:tcPr>
          <w:p w:rsidR="00352C06" w:rsidRDefault="00352C06" w:rsidP="003562E6">
            <w:pPr>
              <w:pStyle w:val="rfdPoem"/>
              <w:rPr>
                <w:rtl/>
              </w:rPr>
            </w:pPr>
          </w:p>
        </w:tc>
      </w:tr>
      <w:tr w:rsidR="00352C06" w:rsidTr="003562E6">
        <w:tc>
          <w:tcPr>
            <w:tcW w:w="3394" w:type="dxa"/>
          </w:tcPr>
          <w:p w:rsidR="00352C06" w:rsidRDefault="00352C06" w:rsidP="009618C4">
            <w:pPr>
              <w:pStyle w:val="rfdPoem"/>
              <w:rPr>
                <w:rtl/>
              </w:rPr>
            </w:pPr>
          </w:p>
        </w:tc>
        <w:tc>
          <w:tcPr>
            <w:tcW w:w="3625" w:type="dxa"/>
            <w:gridSpan w:val="2"/>
          </w:tcPr>
          <w:p w:rsidR="00352C06" w:rsidRDefault="00352C06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نادوا المهيمن هذا طور سيناء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(2)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352C06">
      <w:pPr>
        <w:rPr>
          <w:rtl/>
        </w:rPr>
      </w:pPr>
      <w:r>
        <w:rPr>
          <w:rtl/>
        </w:rPr>
        <w:t>وقال السيد محسن الأمين العاملي (</w:t>
      </w:r>
      <w:r w:rsidR="006D2408">
        <w:rPr>
          <w:rFonts w:hint="cs"/>
          <w:rtl/>
        </w:rPr>
        <w:t xml:space="preserve"> </w:t>
      </w:r>
      <w:r>
        <w:rPr>
          <w:rtl/>
        </w:rPr>
        <w:t>ت</w:t>
      </w:r>
      <w:r w:rsidR="00556724">
        <w:rPr>
          <w:rtl/>
        </w:rPr>
        <w:t xml:space="preserve"> / </w:t>
      </w:r>
      <w:r>
        <w:rPr>
          <w:rtl/>
        </w:rPr>
        <w:t>1317</w:t>
      </w:r>
      <w:r w:rsidR="004A1E82">
        <w:rPr>
          <w:rtl/>
        </w:rPr>
        <w:t xml:space="preserve"> ه</w:t>
      </w:r>
      <w:r w:rsidR="00352C06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352C06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55546C" w:rsidTr="00352C06">
        <w:tc>
          <w:tcPr>
            <w:tcW w:w="2400" w:type="pct"/>
            <w:shd w:val="clear" w:color="auto" w:fill="auto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خلها تطوي الفلا طياً يداها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لا تعفها فلقد طاب سراها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352C06"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قصدها الزوراء تنحو تربة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طاب من مثوى الجوادين شذاها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352C06"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بأريج المسك يزري نشرها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وعلى شهب السما يسمو حصاها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352C06"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فإذا لاحت لعينيك فقف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واخلع النعلين في وادي طواها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352C06"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ترَ أنواراً لموسى لمعت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نار موسى قبسات من سناها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55546C" w:rsidTr="00352C06"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وإذا كف الجواد انبجست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55546C" w:rsidRDefault="0055546C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5546C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لك كان الغيث في فيض نداها</w:t>
            </w:r>
            <w:r w:rsidR="0055546C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8745D" w:rsidTr="00352C06">
        <w:tc>
          <w:tcPr>
            <w:tcW w:w="2400" w:type="pct"/>
            <w:shd w:val="clear" w:color="auto" w:fill="auto"/>
          </w:tcPr>
          <w:p w:rsidR="00F8745D" w:rsidRDefault="00F8745D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تفخر الزوراء في موسى على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8745D" w:rsidRDefault="00F8745D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8745D" w:rsidRDefault="003D4A61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طور سيناء وتسمو في علاها</w:t>
            </w:r>
            <w:r w:rsidR="00F8745D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8745D" w:rsidTr="00352C06">
        <w:tc>
          <w:tcPr>
            <w:tcW w:w="2400" w:type="pct"/>
          </w:tcPr>
          <w:p w:rsidR="00F8745D" w:rsidRDefault="003D4A61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قف بها وقفة عبد وأطل</w:t>
            </w:r>
            <w:r w:rsidR="00F8745D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8745D" w:rsidRDefault="00F8745D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8745D" w:rsidRDefault="003D4A61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وقفة العيس بها والثم ثراها</w:t>
            </w:r>
            <w:r w:rsidR="00F8745D"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8745D" w:rsidTr="00352C06">
        <w:tc>
          <w:tcPr>
            <w:tcW w:w="2400" w:type="pct"/>
          </w:tcPr>
          <w:p w:rsidR="00F8745D" w:rsidRDefault="003D4A61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واذر دمع العين في ساحاتها</w:t>
            </w:r>
            <w:r w:rsidR="00F8745D"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F8745D" w:rsidRDefault="00F8745D" w:rsidP="009618C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8745D" w:rsidRDefault="003D4A61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فلمن تدخر العين بكاها</w:t>
            </w:r>
            <w:r w:rsidR="00F8745D"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352C06" w:rsidRPr="000168F8" w:rsidRDefault="00352C06" w:rsidP="000168F8">
      <w:pPr>
        <w:pStyle w:val="rfdLine"/>
        <w:rPr>
          <w:rtl/>
        </w:rPr>
      </w:pPr>
      <w:r w:rsidRPr="000168F8">
        <w:rPr>
          <w:rtl/>
        </w:rPr>
        <w:t>__________________</w:t>
      </w:r>
    </w:p>
    <w:p w:rsidR="009F1DAB" w:rsidRDefault="000F0A1B" w:rsidP="009F1DAB">
      <w:pPr>
        <w:pStyle w:val="rfdFootnote0"/>
        <w:rPr>
          <w:rtl/>
        </w:rPr>
      </w:pPr>
      <w:r w:rsidRPr="002C4C89">
        <w:rPr>
          <w:rtl/>
        </w:rPr>
        <w:t>(1) المجالس السنية</w:t>
      </w:r>
      <w:r w:rsidR="00556724" w:rsidRPr="002C4C89">
        <w:rPr>
          <w:rtl/>
        </w:rPr>
        <w:t xml:space="preserve"> / </w:t>
      </w:r>
      <w:r w:rsidRPr="002C4C89">
        <w:rPr>
          <w:rtl/>
        </w:rPr>
        <w:t>السيد محسن الأمين 5</w:t>
      </w:r>
      <w:r w:rsidR="00556724" w:rsidRPr="002C4C89">
        <w:rPr>
          <w:rtl/>
        </w:rPr>
        <w:t xml:space="preserve"> : </w:t>
      </w:r>
      <w:r w:rsidRPr="002C4C89">
        <w:rPr>
          <w:rtl/>
        </w:rPr>
        <w:t>550 ـ دار التعارف</w:t>
      </w:r>
      <w:r w:rsidR="00556724" w:rsidRPr="002C4C89">
        <w:rPr>
          <w:rtl/>
        </w:rPr>
        <w:t>.</w:t>
      </w:r>
    </w:p>
    <w:p w:rsidR="0055546C" w:rsidRDefault="000F0A1B" w:rsidP="000168F8">
      <w:pPr>
        <w:pStyle w:val="rfdFootnote0"/>
        <w:rPr>
          <w:rtl/>
        </w:rPr>
      </w:pPr>
      <w:r w:rsidRPr="002C4C89">
        <w:rPr>
          <w:rtl/>
        </w:rPr>
        <w:t>(2) ديوان جابر الكاظمي</w:t>
      </w:r>
      <w:r w:rsidR="00556724" w:rsidRPr="002C4C89">
        <w:rPr>
          <w:rtl/>
        </w:rPr>
        <w:t xml:space="preserve"> : </w:t>
      </w:r>
      <w:r w:rsidRPr="002C4C89">
        <w:rPr>
          <w:rtl/>
        </w:rPr>
        <w:t>28 ـ بغداد</w:t>
      </w:r>
      <w:r w:rsidR="00556724" w:rsidRPr="002C4C89">
        <w:rPr>
          <w:rtl/>
        </w:rPr>
        <w:t>.</w:t>
      </w:r>
      <w:r w:rsidR="00AE6BB3"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168F8" w:rsidTr="000168F8">
        <w:tc>
          <w:tcPr>
            <w:tcW w:w="2600" w:type="pct"/>
            <w:gridSpan w:val="2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وابكِ فيها كاظم الغيظ الذي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وهو للأعداء لو شاء محاها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0F0A1B" w:rsidP="000168F8">
      <w:pPr>
        <w:rPr>
          <w:rtl/>
        </w:rPr>
      </w:pPr>
      <w:r>
        <w:rPr>
          <w:rtl/>
        </w:rPr>
        <w:t>وقال الشيخ محمد علي اليعقوبي (</w:t>
      </w:r>
      <w:r w:rsidR="00270DDF">
        <w:rPr>
          <w:rFonts w:hint="cs"/>
          <w:rtl/>
        </w:rPr>
        <w:t xml:space="preserve"> </w:t>
      </w:r>
      <w:r>
        <w:rPr>
          <w:rtl/>
        </w:rPr>
        <w:t>ت</w:t>
      </w:r>
      <w:r w:rsidR="00556724">
        <w:rPr>
          <w:rtl/>
        </w:rPr>
        <w:t xml:space="preserve"> / </w:t>
      </w:r>
      <w:r>
        <w:rPr>
          <w:rtl/>
        </w:rPr>
        <w:t>1385</w:t>
      </w:r>
      <w:r w:rsidR="004A1E82">
        <w:rPr>
          <w:rtl/>
        </w:rPr>
        <w:t xml:space="preserve"> ه</w:t>
      </w:r>
      <w:r w:rsidR="000168F8">
        <w:rPr>
          <w:rFonts w:hint="cs"/>
          <w:rtl/>
        </w:rPr>
        <w:t xml:space="preserve">‍ </w:t>
      </w:r>
      <w:r w:rsidR="004A1E82">
        <w:rPr>
          <w:rtl/>
        </w:rPr>
        <w:t>)</w:t>
      </w:r>
      <w:r w:rsidR="000168F8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96"/>
        <w:gridCol w:w="237"/>
        <w:gridCol w:w="3386"/>
      </w:tblGrid>
      <w:tr w:rsidR="000168F8" w:rsidTr="003562E6">
        <w:tc>
          <w:tcPr>
            <w:tcW w:w="3633" w:type="dxa"/>
            <w:gridSpan w:val="2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قصدت بحاجاتي لموسى بن جعفر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فيمّمت باباً عنده الصعب يسهل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حمىً عكفت فيه ملائكة السما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فتعرج أفواج وأخرى تنزل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فئبتُ وقد بلغت أسنى رغائبي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وخولت من جدواه ما لا يخول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كم رحت أستجدي سواه فخيبت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ظنوني وهل أجدى عن البحر جدول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مزاياه لم تُحصر بعدّ كأنها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عطاياه إن وافى إليه المؤمل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بدت مثلما تبدو الكواكب في السما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سوى أنها أبهى سناء وأكمل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نحا قبره العافون من كل وجهة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إلى الله في أعتابه تتوسل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وبالأمس بالزوراء بانت كرامة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بها فاجأتنا صحفها تتمثل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3562E6">
        <w:tc>
          <w:tcPr>
            <w:tcW w:w="3633" w:type="dxa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فكم من وجوه قطبت عند ذكرها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386" w:type="dxa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3562E6">
        <w:tc>
          <w:tcPr>
            <w:tcW w:w="3396" w:type="dxa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وأخرى سروراً أصبحت تتهلل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168F8" w:rsidRPr="000168F8" w:rsidRDefault="000168F8" w:rsidP="000168F8">
      <w:pPr>
        <w:pStyle w:val="rfdLine"/>
        <w:rPr>
          <w:rtl/>
        </w:rPr>
      </w:pPr>
      <w:r w:rsidRPr="000168F8">
        <w:rPr>
          <w:rtl/>
        </w:rPr>
        <w:t>__________________</w:t>
      </w:r>
    </w:p>
    <w:p w:rsidR="0055546C" w:rsidRDefault="000F0A1B" w:rsidP="000168F8">
      <w:pPr>
        <w:pStyle w:val="rfdFootnote0"/>
        <w:rPr>
          <w:rtl/>
        </w:rPr>
      </w:pPr>
      <w:r>
        <w:rPr>
          <w:rtl/>
        </w:rPr>
        <w:t>(1) المجالس السنية 5</w:t>
      </w:r>
      <w:r w:rsidR="00556724">
        <w:rPr>
          <w:rtl/>
        </w:rPr>
        <w:t xml:space="preserve"> : </w:t>
      </w:r>
      <w:r>
        <w:rPr>
          <w:rtl/>
        </w:rPr>
        <w:t>552</w:t>
      </w:r>
      <w:r w:rsidR="00556724">
        <w:rPr>
          <w:rtl/>
        </w:rPr>
        <w:t>.</w:t>
      </w: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168F8" w:rsidTr="000168F8">
        <w:tc>
          <w:tcPr>
            <w:tcW w:w="2600" w:type="pct"/>
            <w:gridSpan w:val="2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أتى قبره الأعمى الذي في علاجه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أساة الورى أضحت تحار وتذهل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فعاد بصير المقلتين لأهله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يردد آيات الثنا ويرتل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بنفسي الذي لاقى من القوم صابراً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أذى لو يلاقى يذبلاً ساخ يذبل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بعيداً عن الأوطان والأهل لم يزل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ببغداد من سجن لآخر ينقل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يعاني وحيداً لوعة السجن مرهقاً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ويرسف بالأصفاد وهو مكبل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ودسّ له السم ابن شاهك غيلة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فأدرك منه الرجس ما كان يأمل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ومات سميماً حيث لا متعطف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لديه ولا حان عليه يعلل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قضى فغدا ملقى على الجسر نعشه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له الناس لا تدنو ولا تتوصل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ونادوا على جسر الرصافة حوله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نداء تكاد الأرض منه تزلزل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فقل لبني العباس فيم اعتذارها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عن الآل لو أن المعاذير تقبل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0168F8" w:rsidTr="000168F8">
        <w:tc>
          <w:tcPr>
            <w:tcW w:w="2600" w:type="pct"/>
            <w:gridSpan w:val="2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بحيث رسول الله والطهر فاطم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0168F8" w:rsidTr="000168F8">
        <w:tc>
          <w:tcPr>
            <w:tcW w:w="2400" w:type="pct"/>
          </w:tcPr>
          <w:p w:rsidR="000168F8" w:rsidRDefault="000168F8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0168F8" w:rsidRDefault="000168F8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خصيمان والرحمن يقضي ويفصل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55546C" w:rsidRDefault="000F0A1B" w:rsidP="00AE6BB3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369"/>
        <w:gridCol w:w="281"/>
        <w:gridCol w:w="3369"/>
      </w:tblGrid>
      <w:tr w:rsidR="000168F8" w:rsidTr="000168F8">
        <w:tc>
          <w:tcPr>
            <w:tcW w:w="2600" w:type="pct"/>
            <w:gridSpan w:val="2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يميناً لقد زادت بما هي قد جنت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0168F8" w:rsidRDefault="000168F8" w:rsidP="003562E6">
            <w:pPr>
              <w:pStyle w:val="rfdPoem"/>
              <w:rPr>
                <w:rtl/>
              </w:rPr>
            </w:pPr>
          </w:p>
        </w:tc>
      </w:tr>
      <w:tr w:rsidR="00FA2489" w:rsidTr="00FA2489">
        <w:tc>
          <w:tcPr>
            <w:tcW w:w="2400" w:type="pct"/>
            <w:shd w:val="clear" w:color="auto" w:fill="auto"/>
          </w:tcPr>
          <w:p w:rsidR="00FA2489" w:rsidRDefault="00FA2489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FA2489" w:rsidRDefault="00FA2489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على ما جنته عبد شمس ونوفل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A2489" w:rsidTr="00FA2489">
        <w:tc>
          <w:tcPr>
            <w:tcW w:w="2600" w:type="pct"/>
            <w:gridSpan w:val="2"/>
          </w:tcPr>
          <w:p w:rsidR="00FA2489" w:rsidRDefault="00FA2489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رمت قبلها حرب فأصمت سهامها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FA2489" w:rsidRDefault="00FA2489" w:rsidP="003562E6">
            <w:pPr>
              <w:pStyle w:val="rfdPoem"/>
              <w:rPr>
                <w:rtl/>
              </w:rPr>
            </w:pPr>
          </w:p>
        </w:tc>
      </w:tr>
      <w:tr w:rsidR="00FA2489" w:rsidTr="00FA2489">
        <w:tc>
          <w:tcPr>
            <w:tcW w:w="2400" w:type="pct"/>
          </w:tcPr>
          <w:p w:rsidR="00FA2489" w:rsidRDefault="00FA2489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FA2489" w:rsidRDefault="00FA2489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وسهم بني الأعمام أدمى وأقتل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A2489" w:rsidTr="00FA2489">
        <w:tc>
          <w:tcPr>
            <w:tcW w:w="2600" w:type="pct"/>
            <w:gridSpan w:val="2"/>
          </w:tcPr>
          <w:p w:rsidR="00FA2489" w:rsidRDefault="00FA2489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فيا ابن الاُلى عن حبهم وولائهم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FA2489" w:rsidRDefault="00FA2489" w:rsidP="003562E6">
            <w:pPr>
              <w:pStyle w:val="rfdPoem"/>
              <w:rPr>
                <w:rtl/>
              </w:rPr>
            </w:pPr>
          </w:p>
        </w:tc>
      </w:tr>
      <w:tr w:rsidR="00FA2489" w:rsidTr="00FA2489">
        <w:tc>
          <w:tcPr>
            <w:tcW w:w="2400" w:type="pct"/>
          </w:tcPr>
          <w:p w:rsidR="00FA2489" w:rsidRDefault="00FA2489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FA2489" w:rsidRDefault="00FA2489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جميع الورى يوم القيامة تسأل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  <w:tr w:rsidR="00FA2489" w:rsidTr="00FA2489">
        <w:tc>
          <w:tcPr>
            <w:tcW w:w="2600" w:type="pct"/>
            <w:gridSpan w:val="2"/>
          </w:tcPr>
          <w:p w:rsidR="00FA2489" w:rsidRDefault="00FA2489" w:rsidP="003562E6">
            <w:pPr>
              <w:pStyle w:val="rfdPoem"/>
              <w:rPr>
                <w:rtl/>
              </w:rPr>
            </w:pPr>
            <w:r>
              <w:rPr>
                <w:rtl/>
              </w:rPr>
              <w:t>خذوا يوم حشري إن وهنت بساعدي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</w:tcPr>
          <w:p w:rsidR="00FA2489" w:rsidRDefault="00FA2489" w:rsidP="003562E6">
            <w:pPr>
              <w:pStyle w:val="rfdPoem"/>
              <w:rPr>
                <w:rtl/>
              </w:rPr>
            </w:pPr>
          </w:p>
        </w:tc>
      </w:tr>
      <w:tr w:rsidR="00FA2489" w:rsidTr="00FA2489">
        <w:tc>
          <w:tcPr>
            <w:tcW w:w="2400" w:type="pct"/>
          </w:tcPr>
          <w:p w:rsidR="00FA2489" w:rsidRDefault="00FA2489" w:rsidP="009618C4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FA2489" w:rsidRDefault="00FA2489" w:rsidP="009618C4">
            <w:pPr>
              <w:pStyle w:val="rfdPoem"/>
              <w:rPr>
                <w:rtl/>
              </w:rPr>
            </w:pPr>
            <w:r>
              <w:rPr>
                <w:rtl/>
              </w:rPr>
              <w:t>فإني بأعباء الجرائم مثقل</w:t>
            </w:r>
            <w:r w:rsidRPr="00556724">
              <w:rPr>
                <w:rtl/>
              </w:rPr>
              <w:t xml:space="preserve"> </w:t>
            </w:r>
            <w:r w:rsidRPr="000F0A1B">
              <w:rPr>
                <w:rStyle w:val="rfdFootnotenum"/>
                <w:rtl/>
              </w:rPr>
              <w:t>(1)</w:t>
            </w:r>
            <w:r w:rsidRPr="00B265FB">
              <w:rPr>
                <w:rStyle w:val="rfdPoemTiniCharChar"/>
                <w:rtl/>
              </w:rPr>
              <w:br/>
              <w:t> </w:t>
            </w:r>
          </w:p>
        </w:tc>
      </w:tr>
    </w:tbl>
    <w:p w:rsidR="000F0A1B" w:rsidRDefault="00FA2489" w:rsidP="00FA2489">
      <w:pPr>
        <w:pStyle w:val="rfdCenter"/>
        <w:rPr>
          <w:rtl/>
        </w:rPr>
      </w:pPr>
      <w:r>
        <w:rPr>
          <w:rFonts w:hint="cs"/>
          <w:rtl/>
        </w:rPr>
        <w:br/>
      </w:r>
      <w:r w:rsidR="000F0A1B">
        <w:rPr>
          <w:rtl/>
        </w:rPr>
        <w:t>والحمدُ لله</w:t>
      </w:r>
      <w:r w:rsidR="00556724">
        <w:rPr>
          <w:rtl/>
        </w:rPr>
        <w:t xml:space="preserve"> </w:t>
      </w:r>
      <w:r>
        <w:rPr>
          <w:rtl/>
        </w:rPr>
        <w:t>ربِّ العالمين</w:t>
      </w:r>
    </w:p>
    <w:p w:rsidR="000F0A1B" w:rsidRDefault="000F0A1B" w:rsidP="008D33C4">
      <w:pPr>
        <w:pStyle w:val="rfdCenter"/>
        <w:rPr>
          <w:rtl/>
        </w:rPr>
      </w:pPr>
      <w:r>
        <w:rPr>
          <w:rtl/>
        </w:rPr>
        <w:t>وسـلامٌ على</w:t>
      </w:r>
      <w:r w:rsidR="00FA2489" w:rsidRPr="00FA2489">
        <w:rPr>
          <w:rtl/>
        </w:rPr>
        <w:t>ٰ</w:t>
      </w:r>
      <w:r w:rsidR="00FA2489">
        <w:rPr>
          <w:rtl/>
        </w:rPr>
        <w:t xml:space="preserve"> عبـاده</w:t>
      </w:r>
    </w:p>
    <w:p w:rsidR="000F0A1B" w:rsidRDefault="00FA2489" w:rsidP="008D33C4">
      <w:pPr>
        <w:pStyle w:val="rfdCenter"/>
        <w:rPr>
          <w:rtl/>
        </w:rPr>
      </w:pPr>
      <w:r>
        <w:rPr>
          <w:rtl/>
        </w:rPr>
        <w:t>الذين اصطفى</w:t>
      </w:r>
      <w:r w:rsidRPr="00FA2489">
        <w:rPr>
          <w:rtl/>
        </w:rPr>
        <w:t>ٰ</w:t>
      </w:r>
      <w:r>
        <w:rPr>
          <w:rtl/>
        </w:rPr>
        <w:t xml:space="preserve"> محمد</w:t>
      </w:r>
    </w:p>
    <w:p w:rsidR="000F0A1B" w:rsidRDefault="00FA2489" w:rsidP="008D33C4">
      <w:pPr>
        <w:pStyle w:val="rfdCenter"/>
        <w:rPr>
          <w:rtl/>
        </w:rPr>
      </w:pPr>
      <w:r>
        <w:rPr>
          <w:rtl/>
        </w:rPr>
        <w:t>وآله الطاهرين</w:t>
      </w:r>
    </w:p>
    <w:p w:rsidR="000F0A1B" w:rsidRDefault="00FA2489" w:rsidP="00FA2489">
      <w:pPr>
        <w:pStyle w:val="rfdCenterBold1"/>
        <w:rPr>
          <w:rtl/>
        </w:rPr>
      </w:pPr>
      <w:r>
        <w:t>*</w:t>
      </w:r>
      <w:r w:rsidR="000F0A1B">
        <w:rPr>
          <w:rtl/>
        </w:rPr>
        <w:t xml:space="preserve"> </w:t>
      </w:r>
      <w:r>
        <w:t>*</w:t>
      </w:r>
      <w:r w:rsidR="000F0A1B">
        <w:rPr>
          <w:rtl/>
        </w:rPr>
        <w:t xml:space="preserve"> </w:t>
      </w:r>
      <w:r>
        <w:t>*</w:t>
      </w:r>
    </w:p>
    <w:p w:rsidR="00FA2489" w:rsidRPr="00296D77" w:rsidRDefault="00FA2489" w:rsidP="00FA2489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0F0A1B" w:rsidRPr="00B17800" w:rsidRDefault="000F0A1B" w:rsidP="00B17800">
      <w:pPr>
        <w:pStyle w:val="rfdFootnote0"/>
        <w:rPr>
          <w:rtl/>
        </w:rPr>
      </w:pPr>
      <w:r w:rsidRPr="00B17800">
        <w:rPr>
          <w:rtl/>
        </w:rPr>
        <w:t>(1) ديوان اليعقوبي الموسوم بالذخائر</w:t>
      </w:r>
      <w:r w:rsidR="00556724" w:rsidRPr="00B17800">
        <w:rPr>
          <w:rtl/>
        </w:rPr>
        <w:t xml:space="preserve"> : </w:t>
      </w:r>
      <w:r w:rsidRPr="00B17800">
        <w:rPr>
          <w:rtl/>
        </w:rPr>
        <w:t>52</w:t>
      </w:r>
      <w:r w:rsidR="00556724" w:rsidRPr="00B17800">
        <w:rPr>
          <w:rtl/>
        </w:rPr>
        <w:t>.</w:t>
      </w:r>
    </w:p>
    <w:p w:rsidR="00165D2C" w:rsidRDefault="00165D2C" w:rsidP="004D3238">
      <w:pPr>
        <w:pStyle w:val="Heading1Center"/>
        <w:rPr>
          <w:rtl/>
        </w:rPr>
        <w:sectPr w:rsidR="00165D2C" w:rsidSect="00165D2C">
          <w:headerReference w:type="default" r:id="rId29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165D2C" w:rsidRDefault="000F0A1B" w:rsidP="00165D2C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153" w:name="_Toc339724454"/>
      <w:r w:rsidR="00165D2C">
        <w:rPr>
          <w:rFonts w:hint="cs"/>
          <w:rtl/>
        </w:rPr>
        <w:lastRenderedPageBreak/>
        <w:br/>
      </w:r>
      <w:r w:rsidR="00165D2C">
        <w:rPr>
          <w:rFonts w:hint="cs"/>
          <w:rtl/>
        </w:rPr>
        <w:br/>
      </w:r>
    </w:p>
    <w:p w:rsidR="000F0A1B" w:rsidRDefault="00496178" w:rsidP="00165D2C">
      <w:pPr>
        <w:pStyle w:val="Heading1Center"/>
        <w:rPr>
          <w:rtl/>
        </w:rPr>
      </w:pPr>
      <w:r>
        <w:rPr>
          <w:rtl/>
        </w:rPr>
        <w:t>المحتويات</w:t>
      </w:r>
      <w:bookmarkEnd w:id="153"/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</w:instrText>
      </w:r>
      <w:r>
        <w:rPr>
          <w:rFonts w:hint="cs"/>
          <w:rtl/>
        </w:rPr>
        <w:instrText>1-3</w:instrText>
      </w:r>
      <w:r>
        <w:rPr>
          <w:rFonts w:hint="cs"/>
        </w:rP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165D2C">
        <w:rPr>
          <w:rFonts w:hint="cs"/>
          <w:noProof/>
          <w:rtl/>
        </w:rPr>
        <w:t>مقدمة</w:t>
      </w:r>
      <w:r>
        <w:rPr>
          <w:noProof/>
          <w:rtl/>
        </w:rPr>
        <w:t xml:space="preserve"> المركز</w:t>
      </w:r>
      <w:r w:rsidR="00165D2C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</w:t>
      </w:r>
      <w:r>
        <w:rPr>
          <w:noProof/>
        </w:rPr>
        <w:fldChar w:fldCharType="end"/>
      </w:r>
    </w:p>
    <w:p w:rsidR="00D12BF9" w:rsidRDefault="00165D2C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مقدمة المؤلف </w:t>
      </w:r>
      <w:r w:rsidR="00D12BF9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339724303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الأوّل</w:t>
      </w:r>
      <w:r w:rsidR="00165D2C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ملامح عصر الإمام الكاظم </w:t>
      </w:r>
      <w:r w:rsidR="00165D2C" w:rsidRPr="00165D2C">
        <w:rPr>
          <w:rStyle w:val="rfdAlaem"/>
          <w:rFonts w:hint="cs"/>
          <w:rtl/>
        </w:rPr>
        <w:t>عليه‌السلام</w:t>
      </w:r>
      <w:r w:rsidR="00165D2C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11</w:t>
      </w:r>
      <w:r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الحكام المعاصرون</w:t>
      </w:r>
      <w:r w:rsidRPr="008F25C4">
        <w:rPr>
          <w:rtl/>
        </w:rPr>
        <w:t xml:space="preserve"> للإمام </w:t>
      </w:r>
      <w:r w:rsidR="00165D2C">
        <w:rPr>
          <w:rStyle w:val="rfdAlaem"/>
          <w:rFonts w:hint="cs"/>
          <w:rtl/>
        </w:rPr>
        <w:t>عليه‌السلام</w:t>
      </w:r>
      <w:r w:rsidRPr="008F25C4">
        <w:rPr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11</w:t>
      </w:r>
      <w:r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أهم سمات هذا العصر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12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 ـ قوة السلطة المركزية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2 ـ توسع العمران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339724309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14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3 ـ ميل رجال الدولة إلى البذخ واللهو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15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4 ـ سوء الأوضاع الاقتصادية والصحية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19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5 ـ نفوذ البرامكة والجواري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21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6 ـ الثورات الشعبية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 ـ محمد النفس الزكية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 ـ أخوه إبراهيم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25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ج ـ عبد</w:t>
      </w:r>
      <w:r w:rsidR="00E96E62">
        <w:rPr>
          <w:noProof/>
          <w:rtl/>
        </w:rPr>
        <w:t xml:space="preserve"> الله </w:t>
      </w:r>
      <w:r>
        <w:rPr>
          <w:noProof/>
          <w:rtl/>
        </w:rPr>
        <w:t xml:space="preserve">الأشتر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27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د ـ الحسين شهيد فخ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27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ه</w:t>
      </w:r>
      <w:r w:rsidR="00165D2C">
        <w:rPr>
          <w:rFonts w:hint="cs"/>
          <w:noProof/>
          <w:rtl/>
        </w:rPr>
        <w:t>‍</w:t>
      </w:r>
      <w:r>
        <w:rPr>
          <w:noProof/>
          <w:rtl/>
        </w:rPr>
        <w:t xml:space="preserve"> ـ يحيى بن عبد</w:t>
      </w:r>
      <w:r w:rsidR="00E96E62">
        <w:rPr>
          <w:noProof/>
          <w:rtl/>
        </w:rPr>
        <w:t xml:space="preserve"> الله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29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و ـ إدريس بن عبد</w:t>
      </w:r>
      <w:r w:rsidR="00E96E62">
        <w:rPr>
          <w:noProof/>
          <w:rtl/>
        </w:rPr>
        <w:t xml:space="preserve"> الله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339724319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31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 ـ يوسف البرم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32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ح ـ وهيب بن عبد</w:t>
      </w:r>
      <w:r w:rsidR="00E96E62">
        <w:rPr>
          <w:noProof/>
          <w:rtl/>
        </w:rPr>
        <w:t xml:space="preserve"> الله </w:t>
      </w:r>
      <w:r>
        <w:rPr>
          <w:noProof/>
          <w:rtl/>
        </w:rPr>
        <w:t xml:space="preserve">النسائي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7 ـ الحركات المتطرفة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>
        <w:rPr>
          <w:noProof/>
          <w:rtl/>
        </w:rPr>
        <w:lastRenderedPageBreak/>
        <w:t xml:space="preserve">أ ـ أستاذسيس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 ـ الخوارج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33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 ـ الزنادقة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35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د ـ الفتن وأعمال التمرد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36</w:t>
      </w:r>
      <w:r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الثّاني</w:t>
      </w:r>
      <w:r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السلطة والإمام </w:t>
      </w:r>
      <w:r w:rsidR="00165D2C" w:rsidRPr="00165D2C">
        <w:rPr>
          <w:rStyle w:val="rfdAlaem"/>
          <w:rFonts w:hint="cs"/>
          <w:rtl/>
        </w:rPr>
        <w:t>عليه‌السلام</w:t>
      </w:r>
      <w:r w:rsidR="00165D2C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339724328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37</w:t>
      </w:r>
      <w:r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الأول</w:t>
      </w:r>
      <w:r>
        <w:rPr>
          <w:rFonts w:hint="cs"/>
          <w:noProof/>
          <w:rtl/>
        </w:rPr>
        <w:t xml:space="preserve"> : </w:t>
      </w:r>
      <w:r>
        <w:rPr>
          <w:noProof/>
          <w:rtl/>
        </w:rPr>
        <w:t>مواقف الحكام</w:t>
      </w:r>
      <w:r w:rsidR="00165D2C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المنصور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136 ـ 158</w:t>
      </w:r>
      <w:r w:rsidR="00546909">
        <w:rPr>
          <w:noProof/>
          <w:rtl/>
        </w:rPr>
        <w:t xml:space="preserve"> ه</w:t>
      </w:r>
      <w:r w:rsidR="00165D2C">
        <w:rPr>
          <w:rFonts w:hint="cs"/>
          <w:noProof/>
          <w:rtl/>
        </w:rPr>
        <w:t>‍</w:t>
      </w:r>
      <w:r w:rsidR="00546909"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الإمام الصادق </w:t>
      </w:r>
      <w:r w:rsidR="00165D2C" w:rsidRPr="00165D2C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38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الطالبيين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41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الموالين لأهل البيت </w:t>
      </w:r>
      <w:r w:rsidR="00165D2C" w:rsidRPr="00165D2C">
        <w:rPr>
          <w:rStyle w:val="rfdAlaem"/>
          <w:rFonts w:hint="cs"/>
          <w:rtl/>
        </w:rPr>
        <w:t>عليهم‌السلام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44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الإمام الكاظم </w:t>
      </w:r>
      <w:r w:rsidR="00165D2C" w:rsidRPr="00165D2C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45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 ـ المهدي العباسي 158 ـ 169</w:t>
      </w:r>
      <w:r w:rsidR="00546909">
        <w:rPr>
          <w:noProof/>
          <w:rtl/>
        </w:rPr>
        <w:t xml:space="preserve"> ه</w:t>
      </w:r>
      <w:r w:rsidR="00165D2C">
        <w:rPr>
          <w:rFonts w:hint="cs"/>
          <w:noProof/>
          <w:rtl/>
        </w:rPr>
        <w:t>‍</w:t>
      </w:r>
      <w:r w:rsidR="00546909"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46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الطالبيين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47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الشيعة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الإمام الكاظم </w:t>
      </w:r>
      <w:r w:rsidR="00165D2C" w:rsidRPr="00165D2C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339724339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48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موسى الهادي 169 ـ 170</w:t>
      </w:r>
      <w:r w:rsidR="00546909">
        <w:rPr>
          <w:noProof/>
          <w:rtl/>
        </w:rPr>
        <w:t xml:space="preserve"> ه</w:t>
      </w:r>
      <w:r w:rsidR="00165D2C">
        <w:rPr>
          <w:rFonts w:hint="cs"/>
          <w:noProof/>
          <w:rtl/>
        </w:rPr>
        <w:t>‍</w:t>
      </w:r>
      <w:r w:rsidR="00546909"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51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الطالبيين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51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الإمام الكاظم </w:t>
      </w:r>
      <w:r w:rsidR="00165D2C" w:rsidRPr="00165D2C">
        <w:rPr>
          <w:rStyle w:val="rfdAlaem"/>
          <w:rFonts w:hint="cs"/>
          <w:rtl/>
        </w:rPr>
        <w:t>عليه‌السلام</w:t>
      </w:r>
      <w:r w:rsidR="00165D2C"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52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4 ـ الرشيد 170 ـ 193</w:t>
      </w:r>
      <w:r w:rsidR="00546909">
        <w:rPr>
          <w:noProof/>
          <w:rtl/>
        </w:rPr>
        <w:t xml:space="preserve"> ه</w:t>
      </w:r>
      <w:r w:rsidR="00165D2C">
        <w:rPr>
          <w:rFonts w:hint="cs"/>
          <w:noProof/>
          <w:rtl/>
        </w:rPr>
        <w:t>‍</w:t>
      </w:r>
      <w:r w:rsidR="00546909">
        <w:rPr>
          <w:noProof/>
          <w:rtl/>
        </w:rPr>
        <w:t xml:space="preserve">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54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موقفه من الش</w:t>
      </w:r>
      <w:r w:rsidR="00755646">
        <w:rPr>
          <w:noProof/>
          <w:rtl/>
        </w:rPr>
        <w:t xml:space="preserve">يعة </w:t>
      </w:r>
      <w:r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55</w:t>
      </w:r>
      <w:r>
        <w:rPr>
          <w:noProof/>
        </w:rPr>
        <w:fldChar w:fldCharType="end"/>
      </w:r>
    </w:p>
    <w:p w:rsidR="00D12BF9" w:rsidRDefault="00755646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موقفه من الطالبيين </w:t>
      </w:r>
      <w:r w:rsidR="00D12BF9">
        <w:rPr>
          <w:noProof/>
          <w:rtl/>
        </w:rPr>
        <w:tab/>
      </w:r>
      <w:r w:rsidR="00165D2C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339724345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56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موقف</w:t>
      </w:r>
      <w:r w:rsidR="00755646">
        <w:rPr>
          <w:noProof/>
          <w:rtl/>
        </w:rPr>
        <w:t xml:space="preserve">ه من الإمام الكاظم </w:t>
      </w:r>
      <w:r w:rsidR="00165D2C" w:rsidRPr="00165D2C">
        <w:rPr>
          <w:rStyle w:val="rfdAlaem"/>
          <w:rFonts w:hint="cs"/>
          <w:rtl/>
        </w:rPr>
        <w:t>عليه‌السلام</w:t>
      </w:r>
      <w:r w:rsidR="00755646">
        <w:rPr>
          <w:noProof/>
          <w:rtl/>
        </w:rPr>
        <w:t xml:space="preserve"> </w:t>
      </w:r>
      <w:r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59</w:t>
      </w:r>
      <w:r>
        <w:rPr>
          <w:noProof/>
        </w:rPr>
        <w:fldChar w:fldCharType="end"/>
      </w:r>
    </w:p>
    <w:p w:rsidR="00D12BF9" w:rsidRDefault="00755646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إشخاص الإمام إلى العراق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339724347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59</w:t>
      </w:r>
      <w:r w:rsidR="00D12BF9">
        <w:rPr>
          <w:noProof/>
        </w:rPr>
        <w:fldChar w:fldCharType="end"/>
      </w:r>
    </w:p>
    <w:p w:rsidR="00D12BF9" w:rsidRDefault="00755646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أسباب استدعاء الإمام وسجنه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339724348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63</w:t>
      </w:r>
      <w:r w:rsidR="00D12BF9">
        <w:rPr>
          <w:noProof/>
        </w:rPr>
        <w:fldChar w:fldCharType="end"/>
      </w:r>
    </w:p>
    <w:p w:rsidR="00D12BF9" w:rsidRDefault="00D12BF9" w:rsidP="003562E6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أولاً ـ ا</w:t>
      </w:r>
      <w:r w:rsidR="00755646">
        <w:rPr>
          <w:noProof/>
          <w:rtl/>
        </w:rPr>
        <w:t xml:space="preserve">لخوف من عمل الإمام </w:t>
      </w:r>
      <w:r w:rsidR="003562E6" w:rsidRPr="003562E6">
        <w:rPr>
          <w:rStyle w:val="rfdAlaem"/>
          <w:rFonts w:hint="cs"/>
          <w:rtl/>
        </w:rPr>
        <w:t>عليه‌السلام</w:t>
      </w:r>
      <w:r w:rsidR="00755646">
        <w:rPr>
          <w:noProof/>
          <w:rtl/>
        </w:rPr>
        <w:t xml:space="preserve"> </w:t>
      </w:r>
      <w:r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339724349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63</w:t>
      </w:r>
      <w:r>
        <w:rPr>
          <w:noProof/>
        </w:rPr>
        <w:fldChar w:fldCharType="end"/>
      </w:r>
    </w:p>
    <w:p w:rsidR="00165D2C" w:rsidRDefault="00165D2C" w:rsidP="00165D2C">
      <w:pPr>
        <w:pStyle w:val="TOC2"/>
        <w:rPr>
          <w:noProof/>
          <w:rtl/>
        </w:rPr>
        <w:sectPr w:rsidR="00165D2C" w:rsidSect="00165D2C">
          <w:headerReference w:type="default" r:id="rId30"/>
          <w:type w:val="continuous"/>
          <w:pgSz w:w="8391" w:h="11907" w:code="11"/>
          <w:pgMar w:top="397" w:right="794" w:bottom="397" w:left="794" w:header="720" w:footer="720" w:gutter="0"/>
          <w:cols w:space="720"/>
          <w:titlePg/>
          <w:bidi/>
          <w:rtlGutter/>
          <w:docGrid w:linePitch="360"/>
        </w:sectPr>
      </w:pPr>
    </w:p>
    <w:p w:rsidR="00D12BF9" w:rsidRDefault="00755646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lastRenderedPageBreak/>
        <w:br w:type="page"/>
      </w:r>
      <w:r>
        <w:rPr>
          <w:noProof/>
          <w:rtl/>
        </w:rPr>
        <w:lastRenderedPageBreak/>
        <w:t xml:space="preserve">ثانياً ـ الحقد والغيرة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339724350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64</w:t>
      </w:r>
      <w:r w:rsidR="00D12BF9">
        <w:rPr>
          <w:noProof/>
        </w:rPr>
        <w:fldChar w:fldCharType="end"/>
      </w:r>
    </w:p>
    <w:p w:rsidR="00D12BF9" w:rsidRDefault="00755646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ثالثاً ـ الوشاية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65</w:t>
      </w:r>
      <w:r w:rsidR="00D12BF9">
        <w:rPr>
          <w:noProof/>
        </w:rPr>
        <w:fldChar w:fldCharType="end"/>
      </w:r>
    </w:p>
    <w:p w:rsidR="00D12BF9" w:rsidRDefault="00D12BF9" w:rsidP="003562E6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من الذين وشوا بالإمام </w:t>
      </w:r>
      <w:r w:rsidR="003562E6" w:rsidRPr="003562E6">
        <w:rPr>
          <w:rStyle w:val="rfdAlaem"/>
          <w:rFonts w:hint="cs"/>
          <w:rtl/>
        </w:rPr>
        <w:t>عليه‌السلام</w:t>
      </w:r>
      <w:r w:rsidR="008F25C4">
        <w:rPr>
          <w:noProof/>
          <w:rtl/>
        </w:rPr>
        <w:t xml:space="preserve"> </w:t>
      </w:r>
      <w:r>
        <w:rPr>
          <w:noProof/>
          <w:rtl/>
        </w:rPr>
        <w:t>؟</w:t>
      </w:r>
      <w:r w:rsidR="003562E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339724352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66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 ـ علي بن إسماعيل بن جعفر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66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2 ـ محمد بن اسماعيل بن جعفر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67</w:t>
      </w:r>
      <w:r w:rsidR="00D12BF9">
        <w:rPr>
          <w:noProof/>
        </w:rPr>
        <w:fldChar w:fldCharType="end"/>
      </w:r>
    </w:p>
    <w:p w:rsidR="00D12BF9" w:rsidRDefault="00D12BF9" w:rsidP="003562E6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م</w:t>
      </w:r>
      <w:r w:rsidR="00643E17">
        <w:rPr>
          <w:noProof/>
          <w:rtl/>
        </w:rPr>
        <w:t xml:space="preserve">حمد بن جعفر الصادق </w:t>
      </w:r>
      <w:r w:rsidR="003562E6" w:rsidRPr="003562E6">
        <w:rPr>
          <w:rStyle w:val="rfdAlaem"/>
          <w:rFonts w:hint="cs"/>
          <w:rtl/>
        </w:rPr>
        <w:t>عليه‌السلام</w:t>
      </w:r>
      <w:r w:rsidR="00643E17">
        <w:rPr>
          <w:noProof/>
          <w:rtl/>
        </w:rPr>
        <w:t xml:space="preserve"> </w:t>
      </w:r>
      <w:r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339724355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68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4 ـ يعقوب بن داود </w:t>
      </w:r>
      <w:r w:rsidR="00D12BF9"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68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رابعا</w:t>
      </w:r>
      <w:r w:rsidR="00643E17">
        <w:rPr>
          <w:noProof/>
          <w:rtl/>
        </w:rPr>
        <w:t xml:space="preserve">ً ـ مناظرة الرشيد في مسألة فدك </w:t>
      </w:r>
      <w:r>
        <w:rPr>
          <w:noProof/>
          <w:rtl/>
        </w:rPr>
        <w:tab/>
      </w:r>
      <w:r w:rsidR="003562E6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339724357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69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خامساً ـ مناظرة هشام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69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الإمام يرد التهم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339724359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70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الثاني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مواقف الإمام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إزاء تصرفات السلطة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339724361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72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 ـ موقفه في السجن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2 ـ موقفه من الرشيد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74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3 ـ مقاطعة الدولة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77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أسباب هذا الموقف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78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استثناءات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79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4 ـ موقفه من أصحابه ومواليه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80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 ـ تأكيد مبدأ الاخوّة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81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 ـ تحذيرهم من الفتن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339724369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5 ـ هداية الخلق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339724370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84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الثّالث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الهوية الشخصية للإمام الكاظم </w:t>
      </w:r>
      <w:r w:rsidR="00795E64">
        <w:rPr>
          <w:rStyle w:val="rfdAlaem"/>
          <w:rFonts w:hint="cs"/>
          <w:rtl/>
        </w:rPr>
        <w:t>عليه‌السلام</w:t>
      </w:r>
      <w:r w:rsidR="00795E64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339724372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89</w:t>
      </w:r>
      <w:r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نسبه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89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أُمّه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89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مولده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90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حليته وصفته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92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>
        <w:rPr>
          <w:noProof/>
          <w:rtl/>
        </w:rPr>
        <w:lastRenderedPageBreak/>
        <w:t xml:space="preserve">كنيته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ألقابه ونعوته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94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نقش خاتمه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339724379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95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شاعره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339724380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96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بوّابه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96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عمره ومدة إمامته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96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أزواجه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98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أولاده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99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في سيرة بعضهم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100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اخوته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103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في سيرة بعضهم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339724387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104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الرّابع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>النص عليه بالإمامة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339724389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107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</w:t>
      </w:r>
      <w:r w:rsidR="00643E17">
        <w:rPr>
          <w:noProof/>
          <w:rtl/>
        </w:rPr>
        <w:t xml:space="preserve">اً ـ نص آبائه عليه </w:t>
      </w:r>
      <w:r w:rsidR="00795E64" w:rsidRPr="00795E64">
        <w:rPr>
          <w:rStyle w:val="rfdAlaem"/>
          <w:rFonts w:hint="cs"/>
          <w:rtl/>
        </w:rPr>
        <w:t>عليه‌السلام</w:t>
      </w:r>
      <w:r w:rsidR="00643E17">
        <w:rPr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339724390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108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ثانيا ـ نص أبيه عليه </w:t>
      </w:r>
      <w:r w:rsidR="00795E64" w:rsidRPr="00795E64">
        <w:rPr>
          <w:rStyle w:val="rfdAlaem"/>
          <w:rFonts w:hint="cs"/>
          <w:rtl/>
        </w:rPr>
        <w:t>عليهما‌السلام</w:t>
      </w:r>
      <w:r w:rsidR="00643E17">
        <w:rPr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339724391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108</w:t>
      </w:r>
      <w:r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وصية الصادق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113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أبعاد الوصية ورمزيتها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116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إمامة الكاظم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117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حجتهم داحضة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120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ثالثاً ـ شواهد اخرى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124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الخامس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مكارم أخلاقه </w:t>
      </w:r>
      <w:r w:rsidR="00795E64" w:rsidRPr="00795E64">
        <w:rPr>
          <w:rStyle w:val="rfdAlaem"/>
          <w:rFonts w:hint="cs"/>
          <w:rtl/>
        </w:rPr>
        <w:t>عليه‌السلام</w:t>
      </w:r>
      <w:r w:rsidR="00795E64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339724398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127</w:t>
      </w:r>
      <w:r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أولاً ـ العلم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339724399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129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النبوغ المبكر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339724400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131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ثانياً ـ العبادة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133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ثالثاً ـ الزهد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138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رابعاً ـ الحلم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139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>
        <w:rPr>
          <w:noProof/>
          <w:rtl/>
        </w:rPr>
        <w:lastRenderedPageBreak/>
        <w:t xml:space="preserve">خامساً ـ التواضع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142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سادساً ـ الكرم والمروءة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339724405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144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السادس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>إسهاماته العلمية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339724407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147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الأول</w:t>
      </w:r>
      <w:r w:rsidR="00643E17">
        <w:rPr>
          <w:rFonts w:hint="cs"/>
          <w:noProof/>
          <w:rtl/>
        </w:rPr>
        <w:t xml:space="preserve"> :</w:t>
      </w:r>
      <w:r>
        <w:rPr>
          <w:noProof/>
          <w:rtl/>
        </w:rPr>
        <w:t xml:space="preserve">دوره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في ترسيخ مبادئ العقيدة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339724409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148</w:t>
      </w:r>
      <w:r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كلمة جام</w:t>
      </w:r>
      <w:r w:rsidR="00643E17">
        <w:rPr>
          <w:noProof/>
          <w:rtl/>
        </w:rPr>
        <w:t xml:space="preserve">عة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339724410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148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كلماته في التوحيد والصفات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149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نفي التشبيه والتجسيم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150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الإرادة والمشيئة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153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علمه تعالى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339724414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156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السعادة والشقاوة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339724415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157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الكفر والشرك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158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كلماته في النبوة والإمامة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158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الحجّة الظاهرة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159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لا تخلو الأرض من حجّة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339724419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159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ولاية أهل البيت </w:t>
      </w:r>
      <w:r w:rsidR="00795E64" w:rsidRPr="00795E64">
        <w:rPr>
          <w:rStyle w:val="rfdAlaem"/>
          <w:rFonts w:hint="cs"/>
          <w:rtl/>
        </w:rPr>
        <w:t>عليهم‌السلام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339724420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160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مودة أهل البيت </w:t>
      </w:r>
      <w:r w:rsidR="00795E64" w:rsidRPr="00795E64">
        <w:rPr>
          <w:rStyle w:val="rfdAlaem"/>
          <w:rFonts w:hint="cs"/>
          <w:rtl/>
        </w:rPr>
        <w:t>عليهم‌السلام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160</w:t>
      </w:r>
      <w:r w:rsidR="00D12BF9"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حقوق أهل البيت </w:t>
      </w:r>
      <w:r w:rsidR="00795E64" w:rsidRPr="00795E64">
        <w:rPr>
          <w:rStyle w:val="rfdAlaem"/>
          <w:rFonts w:hint="cs"/>
          <w:rtl/>
        </w:rPr>
        <w:t>عليهم‌السلام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160</w:t>
      </w:r>
      <w:r w:rsidR="00D12BF9"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الغيبة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339724423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160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</w:t>
      </w:r>
      <w:r w:rsidR="00643E17">
        <w:rPr>
          <w:noProof/>
          <w:rtl/>
        </w:rPr>
        <w:t xml:space="preserve">ناظرات في الإمامة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339724424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162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الثاني</w:t>
      </w:r>
      <w:r w:rsidR="00643E17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دوره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في التشريع والتصنيف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339724426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163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مصادر التشريع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164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</w:t>
      </w:r>
      <w:r w:rsidR="00643E17">
        <w:rPr>
          <w:noProof/>
          <w:rtl/>
        </w:rPr>
        <w:t xml:space="preserve"> ـ موقفه </w:t>
      </w:r>
      <w:r w:rsidR="00171064">
        <w:rPr>
          <w:rFonts w:hint="cs"/>
          <w:rtl/>
        </w:rPr>
        <w:t>عليه السلام</w:t>
      </w:r>
      <w:r w:rsidR="00643E17">
        <w:rPr>
          <w:noProof/>
          <w:rtl/>
        </w:rPr>
        <w:t xml:space="preserve"> من القياس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339724428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164</w:t>
      </w:r>
      <w:r>
        <w:rPr>
          <w:noProof/>
        </w:rPr>
        <w:fldChar w:fldCharType="end"/>
      </w:r>
    </w:p>
    <w:p w:rsidR="00D12BF9" w:rsidRDefault="00643E17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أمثلة في إبطال القياس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339724429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166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2 ـ موقفه </w:t>
      </w:r>
      <w:r w:rsidR="00171064">
        <w:rPr>
          <w:rFonts w:hint="cs"/>
          <w:rtl/>
        </w:rPr>
        <w:t>عليه السلام</w:t>
      </w:r>
      <w:r w:rsidR="00643E17">
        <w:rPr>
          <w:noProof/>
          <w:rtl/>
        </w:rPr>
        <w:t xml:space="preserve"> من الاستحسان والرأي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339724430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167</w:t>
      </w:r>
      <w:r>
        <w:rPr>
          <w:noProof/>
        </w:rPr>
        <w:fldChar w:fldCharType="end"/>
      </w:r>
    </w:p>
    <w:p w:rsidR="00D12BF9" w:rsidRDefault="00D12BF9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عرض</w:t>
      </w:r>
      <w:r w:rsidR="00643E17">
        <w:rPr>
          <w:noProof/>
          <w:rtl/>
        </w:rPr>
        <w:t xml:space="preserve"> الحديث على الإمام </w:t>
      </w:r>
      <w:r w:rsidR="00795E64" w:rsidRPr="00795E64">
        <w:rPr>
          <w:rStyle w:val="rfdAlaem"/>
          <w:rFonts w:hint="cs"/>
          <w:rtl/>
        </w:rPr>
        <w:t>عليه‌السلام</w:t>
      </w:r>
      <w:r w:rsidR="00643E17">
        <w:rPr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339724431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168</w:t>
      </w:r>
      <w:r>
        <w:rPr>
          <w:noProof/>
        </w:rPr>
        <w:fldChar w:fldCharType="end"/>
      </w:r>
    </w:p>
    <w:p w:rsidR="00D12BF9" w:rsidRDefault="00643E17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D12BF9">
        <w:rPr>
          <w:noProof/>
          <w:rtl/>
        </w:rPr>
        <w:lastRenderedPageBreak/>
        <w:t>سيرة الإمام</w:t>
      </w:r>
      <w:r>
        <w:rPr>
          <w:noProof/>
          <w:rtl/>
        </w:rPr>
        <w:t xml:space="preserve"> الكاظم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وسننه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339724432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170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المص</w:t>
      </w:r>
      <w:r w:rsidR="00643E17">
        <w:rPr>
          <w:noProof/>
          <w:rtl/>
        </w:rPr>
        <w:t xml:space="preserve">نفات المنسوبة إليه </w:t>
      </w:r>
      <w:r w:rsidR="00795E64" w:rsidRPr="00795E64">
        <w:rPr>
          <w:rStyle w:val="rfdAlaem"/>
          <w:rFonts w:hint="cs"/>
          <w:rtl/>
        </w:rPr>
        <w:t>عليه‌السلام</w:t>
      </w:r>
      <w:r w:rsidR="00643E17">
        <w:rPr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339724433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171</w:t>
      </w:r>
      <w:r>
        <w:rPr>
          <w:noProof/>
        </w:rPr>
        <w:fldChar w:fldCharType="end"/>
      </w:r>
    </w:p>
    <w:p w:rsidR="00D12BF9" w:rsidRDefault="00D12BF9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الثالث</w:t>
      </w:r>
      <w:r w:rsidR="0000701B">
        <w:rPr>
          <w:rFonts w:hint="cs"/>
          <w:noProof/>
          <w:rtl/>
        </w:rPr>
        <w:t xml:space="preserve"> : </w:t>
      </w:r>
      <w:r>
        <w:rPr>
          <w:noProof/>
          <w:rtl/>
        </w:rPr>
        <w:t>إسهامات علمية اُخرى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339724435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174</w:t>
      </w:r>
      <w:r>
        <w:rPr>
          <w:noProof/>
        </w:rPr>
        <w:fldChar w:fldCharType="end"/>
      </w:r>
    </w:p>
    <w:p w:rsidR="00D12BF9" w:rsidRDefault="0000701B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 ـ في تفسير القرآن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339724436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174</w:t>
      </w:r>
      <w:r w:rsidR="00D12BF9">
        <w:rPr>
          <w:noProof/>
        </w:rPr>
        <w:fldChar w:fldCharType="end"/>
      </w:r>
    </w:p>
    <w:p w:rsidR="00D12BF9" w:rsidRDefault="00D12BF9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</w:t>
      </w:r>
      <w:r w:rsidR="0000701B">
        <w:rPr>
          <w:noProof/>
          <w:rtl/>
        </w:rPr>
        <w:t xml:space="preserve"> ـ قصار الحكم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339724437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178</w:t>
      </w:r>
      <w:r>
        <w:rPr>
          <w:noProof/>
        </w:rPr>
        <w:fldChar w:fldCharType="end"/>
      </w:r>
    </w:p>
    <w:p w:rsidR="00D12BF9" w:rsidRDefault="0000701B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3 ـ وصايا ومواعظ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339724438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181</w:t>
      </w:r>
      <w:r w:rsidR="00D12BF9">
        <w:rPr>
          <w:noProof/>
        </w:rPr>
        <w:fldChar w:fldCharType="end"/>
      </w:r>
    </w:p>
    <w:p w:rsidR="00D12BF9" w:rsidRDefault="0000701B" w:rsidP="00165D2C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ومن مواعظه ووصاياه الاُخرى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339724439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183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4 ـ ما </w:t>
      </w:r>
      <w:r w:rsidR="0000701B">
        <w:rPr>
          <w:noProof/>
          <w:rtl/>
        </w:rPr>
        <w:t xml:space="preserve">نُسب إليه </w:t>
      </w:r>
      <w:r w:rsidR="00795E64" w:rsidRPr="00795E64">
        <w:rPr>
          <w:rStyle w:val="rfdAlaem"/>
          <w:rFonts w:hint="cs"/>
          <w:rtl/>
        </w:rPr>
        <w:t>عليه‌السلام</w:t>
      </w:r>
      <w:r w:rsidR="0000701B">
        <w:rPr>
          <w:noProof/>
          <w:rtl/>
        </w:rPr>
        <w:t xml:space="preserve"> من الشعر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339724440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185</w:t>
      </w:r>
      <w:r>
        <w:rPr>
          <w:noProof/>
        </w:rPr>
        <w:fldChar w:fldCharType="end"/>
      </w:r>
    </w:p>
    <w:p w:rsidR="00D12BF9" w:rsidRDefault="00D12BF9" w:rsidP="00795E64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5 ـ إسهاماته </w:t>
      </w:r>
      <w:r w:rsidR="00795E64" w:rsidRPr="00795E64">
        <w:rPr>
          <w:rStyle w:val="rfdAlaem"/>
          <w:rFonts w:hint="cs"/>
          <w:rtl/>
        </w:rPr>
        <w:t>عليه‌السلام</w:t>
      </w:r>
      <w:r w:rsidR="0000701B">
        <w:rPr>
          <w:noProof/>
          <w:rtl/>
        </w:rPr>
        <w:t xml:space="preserve"> في علم الطب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339724441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186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الرابع</w:t>
      </w:r>
      <w:r w:rsidR="0000701B">
        <w:rPr>
          <w:rFonts w:hint="cs"/>
          <w:noProof/>
          <w:rtl/>
        </w:rPr>
        <w:t xml:space="preserve"> :</w:t>
      </w:r>
      <w:r w:rsidR="0000701B">
        <w:rPr>
          <w:rFonts w:cs="Times New Roman" w:hint="cs"/>
          <w:noProof/>
          <w:color w:val="auto"/>
          <w:szCs w:val="24"/>
          <w:rtl/>
        </w:rPr>
        <w:t xml:space="preserve"> </w:t>
      </w:r>
      <w:r>
        <w:rPr>
          <w:noProof/>
          <w:rtl/>
        </w:rPr>
        <w:t xml:space="preserve">الدور العلمي لأصحابه </w:t>
      </w:r>
      <w:r w:rsidR="00795E64" w:rsidRPr="00795E64">
        <w:rPr>
          <w:rStyle w:val="rfdAlaem"/>
          <w:rFonts w:hint="cs"/>
          <w:rtl/>
        </w:rPr>
        <w:t>عليه‌السلام</w:t>
      </w:r>
      <w:r w:rsidR="00795E64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339724443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190</w:t>
      </w:r>
      <w:r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السابع</w:t>
      </w:r>
      <w:r w:rsidR="0000701B">
        <w:rPr>
          <w:rFonts w:hint="cs"/>
          <w:noProof/>
          <w:rtl/>
        </w:rPr>
        <w:t xml:space="preserve"> : </w:t>
      </w:r>
      <w:r>
        <w:rPr>
          <w:noProof/>
          <w:rtl/>
        </w:rPr>
        <w:t xml:space="preserve">شهادته </w:t>
      </w:r>
      <w:r w:rsidR="00795E64" w:rsidRPr="00795E64">
        <w:rPr>
          <w:rStyle w:val="rfdAlaem"/>
          <w:rFonts w:hint="cs"/>
          <w:rtl/>
        </w:rPr>
        <w:t>عليه‌السلام</w:t>
      </w:r>
      <w:r w:rsidR="00795E64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339724445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199</w:t>
      </w:r>
      <w:r>
        <w:rPr>
          <w:noProof/>
        </w:rPr>
        <w:fldChar w:fldCharType="end"/>
      </w:r>
    </w:p>
    <w:p w:rsidR="00D12BF9" w:rsidRDefault="0000701B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على الجسر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339724446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200</w:t>
      </w:r>
      <w:r w:rsidR="00D12BF9">
        <w:rPr>
          <w:noProof/>
        </w:rPr>
        <w:fldChar w:fldCharType="end"/>
      </w:r>
    </w:p>
    <w:p w:rsidR="00D12BF9" w:rsidRDefault="0000701B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جهازه ودفنه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339724447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205</w:t>
      </w:r>
      <w:r w:rsidR="00D12BF9">
        <w:rPr>
          <w:noProof/>
        </w:rPr>
        <w:fldChar w:fldCharType="end"/>
      </w:r>
    </w:p>
    <w:p w:rsidR="00D12BF9" w:rsidRDefault="0000701B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المصادر التي أثبتت شهادته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339724448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208</w:t>
      </w:r>
      <w:r w:rsidR="00D12BF9">
        <w:rPr>
          <w:noProof/>
        </w:rPr>
        <w:fldChar w:fldCharType="end"/>
      </w:r>
    </w:p>
    <w:p w:rsidR="00D12BF9" w:rsidRDefault="0000701B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تاريخ شهادته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339724449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211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وصيته وعهده </w:t>
      </w:r>
      <w:r w:rsidR="00795E64" w:rsidRPr="00795E64">
        <w:rPr>
          <w:rStyle w:val="rfdAlaem"/>
          <w:rFonts w:hint="cs"/>
          <w:rtl/>
        </w:rPr>
        <w:t>عليه‌السلام</w:t>
      </w:r>
      <w:r w:rsidR="0000701B">
        <w:rPr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339724450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212</w:t>
      </w:r>
      <w:r>
        <w:rPr>
          <w:noProof/>
        </w:rPr>
        <w:fldChar w:fldCharType="end"/>
      </w:r>
    </w:p>
    <w:p w:rsidR="00D12BF9" w:rsidRDefault="0000701B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فضل زيارته </w:t>
      </w:r>
      <w:r w:rsidR="00795E64" w:rsidRPr="00795E6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339724451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214</w:t>
      </w:r>
      <w:r w:rsidR="00D12BF9">
        <w:rPr>
          <w:noProof/>
        </w:rPr>
        <w:fldChar w:fldCharType="end"/>
      </w:r>
    </w:p>
    <w:p w:rsidR="00D12BF9" w:rsidRDefault="0000701B" w:rsidP="00165D2C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باب الحوائج </w:t>
      </w:r>
      <w:r w:rsidR="00D12BF9"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 w:rsidR="00D12BF9">
        <w:rPr>
          <w:noProof/>
        </w:rPr>
        <w:fldChar w:fldCharType="begin"/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  <w:instrText>PAGEREF</w:instrText>
      </w:r>
      <w:r w:rsidR="00D12BF9">
        <w:rPr>
          <w:noProof/>
          <w:rtl/>
        </w:rPr>
        <w:instrText xml:space="preserve"> _</w:instrText>
      </w:r>
      <w:r w:rsidR="00D12BF9">
        <w:rPr>
          <w:noProof/>
        </w:rPr>
        <w:instrText>Toc</w:instrText>
      </w:r>
      <w:r w:rsidR="00D12BF9">
        <w:rPr>
          <w:noProof/>
          <w:rtl/>
        </w:rPr>
        <w:instrText xml:space="preserve">339724452 </w:instrText>
      </w:r>
      <w:r w:rsidR="00D12BF9">
        <w:rPr>
          <w:noProof/>
        </w:rPr>
        <w:instrText>\h</w:instrText>
      </w:r>
      <w:r w:rsidR="00D12BF9">
        <w:rPr>
          <w:noProof/>
          <w:rtl/>
        </w:rPr>
        <w:instrText xml:space="preserve"> </w:instrText>
      </w:r>
      <w:r w:rsidR="00D12BF9">
        <w:rPr>
          <w:noProof/>
        </w:rPr>
      </w:r>
      <w:r w:rsidR="00D12BF9">
        <w:rPr>
          <w:noProof/>
        </w:rPr>
        <w:fldChar w:fldCharType="separate"/>
      </w:r>
      <w:r w:rsidR="00D12BF9">
        <w:rPr>
          <w:noProof/>
          <w:rtl/>
        </w:rPr>
        <w:t>216</w:t>
      </w:r>
      <w:r w:rsidR="00D12BF9">
        <w:rPr>
          <w:noProof/>
        </w:rPr>
        <w:fldChar w:fldCharType="end"/>
      </w:r>
    </w:p>
    <w:p w:rsidR="00D12BF9" w:rsidRDefault="00D12BF9" w:rsidP="00795E64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الك</w:t>
      </w:r>
      <w:r w:rsidR="0000701B">
        <w:rPr>
          <w:noProof/>
          <w:rtl/>
        </w:rPr>
        <w:t xml:space="preserve">اظم </w:t>
      </w:r>
      <w:r w:rsidR="00795E64" w:rsidRPr="00795E64">
        <w:rPr>
          <w:rStyle w:val="rfdAlaem"/>
          <w:rFonts w:hint="cs"/>
          <w:rtl/>
        </w:rPr>
        <w:t>عليه‌السلام</w:t>
      </w:r>
      <w:r w:rsidR="0000701B">
        <w:rPr>
          <w:noProof/>
          <w:rtl/>
        </w:rPr>
        <w:t xml:space="preserve"> في ديوان الشعر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339724453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218</w:t>
      </w:r>
      <w:r>
        <w:rPr>
          <w:noProof/>
        </w:rPr>
        <w:fldChar w:fldCharType="end"/>
      </w:r>
    </w:p>
    <w:p w:rsidR="00496178" w:rsidRDefault="00D12BF9" w:rsidP="00795E64">
      <w:pPr>
        <w:pStyle w:val="TOC1"/>
        <w:rPr>
          <w:rtl/>
        </w:rPr>
      </w:pPr>
      <w:r>
        <w:rPr>
          <w:noProof/>
          <w:rtl/>
        </w:rPr>
        <w:t>المحتويات</w:t>
      </w:r>
      <w:r w:rsidR="00795E64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95E6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339724454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rtl/>
        </w:rPr>
        <w:t>229</w:t>
      </w:r>
      <w:r>
        <w:rPr>
          <w:noProof/>
        </w:rPr>
        <w:fldChar w:fldCharType="end"/>
      </w:r>
      <w:r>
        <w:rPr>
          <w:rtl/>
        </w:rPr>
        <w:fldChar w:fldCharType="end"/>
      </w:r>
    </w:p>
    <w:sectPr w:rsidR="00496178" w:rsidSect="00165D2C">
      <w:headerReference w:type="default" r:id="rId31"/>
      <w:type w:val="continuous"/>
      <w:pgSz w:w="8391" w:h="11907" w:code="11"/>
      <w:pgMar w:top="397" w:right="794" w:bottom="397" w:left="79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3C" w:rsidRDefault="003E1E3C">
      <w:r>
        <w:separator/>
      </w:r>
    </w:p>
  </w:endnote>
  <w:endnote w:type="continuationSeparator" w:id="0">
    <w:p w:rsidR="003E1E3C" w:rsidRDefault="003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3C" w:rsidRDefault="003E1E3C">
      <w:r>
        <w:separator/>
      </w:r>
    </w:p>
  </w:footnote>
  <w:footnote w:type="continuationSeparator" w:id="0">
    <w:p w:rsidR="003E1E3C" w:rsidRDefault="003E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Default="006D2F92" w:rsidP="007B5BBE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الإمام الكاظم </w:t>
    </w:r>
    <w:r w:rsidRPr="007B5BB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38</w:t>
    </w:r>
    <w:r>
      <w:rPr>
        <w:rStyle w:val="PageNumber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B41917" w:rsidRDefault="006D2F92" w:rsidP="00B41917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B41917" w:rsidRDefault="006D2F92" w:rsidP="00B41917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الثالث : الهوية الشخصية للإمام الكاظم </w:t>
    </w:r>
    <w:r w:rsidRPr="0036135F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ECE">
      <w:rPr>
        <w:rStyle w:val="PageNumber"/>
        <w:noProof/>
        <w:rtl/>
      </w:rPr>
      <w:t>105</w:t>
    </w:r>
    <w:r>
      <w:rPr>
        <w:rStyle w:val="PageNumbe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6D69C9" w:rsidRDefault="006D2F92" w:rsidP="006D69C9">
    <w:pPr>
      <w:pStyle w:val="Header"/>
      <w:tabs>
        <w:tab w:val="clear" w:pos="8306"/>
      </w:tabs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6D69C9" w:rsidRDefault="006D2F92" w:rsidP="000566A1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الرّابع : النص عليه بالامامة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ECE">
      <w:rPr>
        <w:rStyle w:val="PageNumber"/>
        <w:noProof/>
        <w:rtl/>
      </w:rPr>
      <w:t>125</w:t>
    </w:r>
    <w:r>
      <w:rPr>
        <w:rStyle w:val="PageNumbe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6D69C9" w:rsidRDefault="006D2F92" w:rsidP="006D69C9">
    <w:pPr>
      <w:pStyle w:val="Header"/>
      <w:tabs>
        <w:tab w:val="clear" w:pos="8306"/>
      </w:tabs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36135F" w:rsidRDefault="006D2F92" w:rsidP="00806E6E">
    <w:pPr>
      <w:pStyle w:val="Header"/>
      <w:tabs>
        <w:tab w:val="clear" w:pos="4153"/>
        <w:tab w:val="clear" w:pos="8306"/>
        <w:tab w:val="right" w:leader="dot" w:pos="6803"/>
      </w:tabs>
    </w:pPr>
    <w:r>
      <w:rPr>
        <w:rFonts w:hint="cs"/>
        <w:rtl/>
      </w:rPr>
      <w:t xml:space="preserve">الإمام الكاظم </w:t>
    </w:r>
    <w:r w:rsidRPr="0036135F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ECE">
      <w:rPr>
        <w:rStyle w:val="PageNumber"/>
        <w:noProof/>
        <w:rtl/>
      </w:rPr>
      <w:t>144</w:t>
    </w:r>
    <w:r>
      <w:rPr>
        <w:rStyle w:val="PageNumbe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6D69C9" w:rsidRDefault="006D2F92" w:rsidP="000566A1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الخامس : مكارم أخلاقه </w:t>
    </w:r>
    <w:r w:rsidRPr="00FD59F3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ECE">
      <w:rPr>
        <w:rStyle w:val="PageNumber"/>
        <w:noProof/>
        <w:rtl/>
      </w:rPr>
      <w:t>145</w:t>
    </w:r>
    <w:r>
      <w:rPr>
        <w:rStyle w:val="PageNumbe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A177D7" w:rsidRDefault="006D2F92" w:rsidP="00A177D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A177D7" w:rsidRDefault="006D2F92" w:rsidP="00806E6E">
    <w:pPr>
      <w:pStyle w:val="Header"/>
      <w:tabs>
        <w:tab w:val="clear" w:pos="4153"/>
        <w:tab w:val="clear" w:pos="8306"/>
        <w:tab w:val="right" w:leader="dot" w:pos="6803"/>
      </w:tabs>
    </w:pPr>
    <w:r>
      <w:rPr>
        <w:rFonts w:hint="cs"/>
        <w:rtl/>
      </w:rPr>
      <w:t xml:space="preserve">الفصل السادس : اسهاماته العلمية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151</w:t>
    </w:r>
    <w:r>
      <w:rPr>
        <w:rStyle w:val="PageNumbe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806E6E" w:rsidRDefault="006D2F92" w:rsidP="00806E6E">
    <w:pPr>
      <w:pStyle w:val="Header"/>
      <w:tabs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7B5BBE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806E6E" w:rsidRDefault="006D2F92" w:rsidP="00806E6E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السابع : شهادته </w:t>
    </w:r>
    <w:r w:rsidRPr="00806E6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227</w:t>
    </w:r>
    <w:r>
      <w:rPr>
        <w:rStyle w:val="PageNumbe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165D2C" w:rsidRDefault="006D2F92" w:rsidP="00165D2C">
    <w:pPr>
      <w:pStyle w:val="Header"/>
      <w:tabs>
        <w:tab w:val="clear" w:pos="8306"/>
      </w:tabs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165D2C" w:rsidRDefault="006D2F92" w:rsidP="00165D2C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المحتويات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233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7B5BBE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المقدمة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9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7B5BB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7B5BBE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الأوّل : ملامح عصر الإمام الكاظم </w:t>
    </w:r>
    <w:r w:rsidRPr="007B5BBE">
      <w:rPr>
        <w:rStyle w:val="rfdAlaem"/>
        <w:rFonts w:hint="cs"/>
        <w:rtl/>
      </w:rPr>
      <w:t>عليه‌السلام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35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7B5BB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36135F" w:rsidRDefault="006D2F92" w:rsidP="0036135F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الثاني : السلطة والإمام </w:t>
    </w:r>
    <w:r w:rsidRPr="0036135F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42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7B5BBE" w:rsidRDefault="006D2F92" w:rsidP="0036135F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الفصل الثاني : السلطة والإمام </w:t>
    </w:r>
    <w:r w:rsidRPr="0036135F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87</w:t>
    </w:r>
    <w:r>
      <w:rPr>
        <w:rStyle w:val="PageNumbe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2" w:rsidRPr="006D69C9" w:rsidRDefault="006D2F92" w:rsidP="006D69C9">
    <w:pPr>
      <w:pStyle w:val="Header"/>
      <w:tabs>
        <w:tab w:val="clear" w:pos="4153"/>
        <w:tab w:val="clear" w:pos="8306"/>
        <w:tab w:val="right" w:leader="dot" w:pos="6689"/>
      </w:tabs>
    </w:pPr>
    <w:r>
      <w:rPr>
        <w:rFonts w:hint="cs"/>
        <w:rtl/>
      </w:rPr>
      <w:t xml:space="preserve">الإمام الكاظم </w:t>
    </w:r>
    <w:r w:rsidRPr="007B5BB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ECE">
      <w:rPr>
        <w:rStyle w:val="PageNumber"/>
        <w:noProof/>
        <w:rtl/>
      </w:rPr>
      <w:t>126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5CB5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28A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B0A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D8D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0E3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EC6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EAB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EE8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F2F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B47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24"/>
    <w:rsid w:val="00003FCE"/>
    <w:rsid w:val="00004B1F"/>
    <w:rsid w:val="0000569D"/>
    <w:rsid w:val="0000701B"/>
    <w:rsid w:val="00015539"/>
    <w:rsid w:val="000168F8"/>
    <w:rsid w:val="00023FA5"/>
    <w:rsid w:val="000257DE"/>
    <w:rsid w:val="000267FE"/>
    <w:rsid w:val="000339D3"/>
    <w:rsid w:val="000361A6"/>
    <w:rsid w:val="000370FC"/>
    <w:rsid w:val="00040798"/>
    <w:rsid w:val="000417E4"/>
    <w:rsid w:val="000510D7"/>
    <w:rsid w:val="00052FD3"/>
    <w:rsid w:val="00054406"/>
    <w:rsid w:val="00056613"/>
    <w:rsid w:val="000566A1"/>
    <w:rsid w:val="0006155E"/>
    <w:rsid w:val="0006216A"/>
    <w:rsid w:val="00067F84"/>
    <w:rsid w:val="00071C97"/>
    <w:rsid w:val="00076A3A"/>
    <w:rsid w:val="0008543E"/>
    <w:rsid w:val="00092A0C"/>
    <w:rsid w:val="000A18DF"/>
    <w:rsid w:val="000A31F6"/>
    <w:rsid w:val="000A35E8"/>
    <w:rsid w:val="000A53E2"/>
    <w:rsid w:val="000A7750"/>
    <w:rsid w:val="000C0A89"/>
    <w:rsid w:val="000C7722"/>
    <w:rsid w:val="000D1BDF"/>
    <w:rsid w:val="000D2A5B"/>
    <w:rsid w:val="000D71B7"/>
    <w:rsid w:val="000E3EE0"/>
    <w:rsid w:val="000F0A1B"/>
    <w:rsid w:val="000F57DC"/>
    <w:rsid w:val="0010049D"/>
    <w:rsid w:val="00100710"/>
    <w:rsid w:val="00104914"/>
    <w:rsid w:val="00107A6B"/>
    <w:rsid w:val="0011352E"/>
    <w:rsid w:val="00113B0B"/>
    <w:rsid w:val="00113CCC"/>
    <w:rsid w:val="001162C9"/>
    <w:rsid w:val="0012268F"/>
    <w:rsid w:val="00126471"/>
    <w:rsid w:val="00131C05"/>
    <w:rsid w:val="00135E90"/>
    <w:rsid w:val="00136E6F"/>
    <w:rsid w:val="0014341C"/>
    <w:rsid w:val="00143EEA"/>
    <w:rsid w:val="00147ED8"/>
    <w:rsid w:val="00151412"/>
    <w:rsid w:val="00152621"/>
    <w:rsid w:val="001537C1"/>
    <w:rsid w:val="00153917"/>
    <w:rsid w:val="00160F76"/>
    <w:rsid w:val="00164767"/>
    <w:rsid w:val="00164810"/>
    <w:rsid w:val="00165D2C"/>
    <w:rsid w:val="00166FF4"/>
    <w:rsid w:val="00167F27"/>
    <w:rsid w:val="00171064"/>
    <w:rsid w:val="001712E1"/>
    <w:rsid w:val="00197E28"/>
    <w:rsid w:val="001A2679"/>
    <w:rsid w:val="001A4D9B"/>
    <w:rsid w:val="001A6EC0"/>
    <w:rsid w:val="001B16FD"/>
    <w:rsid w:val="001B702D"/>
    <w:rsid w:val="001B7407"/>
    <w:rsid w:val="001C131B"/>
    <w:rsid w:val="001C212D"/>
    <w:rsid w:val="001C3486"/>
    <w:rsid w:val="001D0AAD"/>
    <w:rsid w:val="001D41A1"/>
    <w:rsid w:val="001E25DC"/>
    <w:rsid w:val="001E3134"/>
    <w:rsid w:val="001F0713"/>
    <w:rsid w:val="00205183"/>
    <w:rsid w:val="002139CB"/>
    <w:rsid w:val="00214801"/>
    <w:rsid w:val="00217070"/>
    <w:rsid w:val="00220B48"/>
    <w:rsid w:val="00224964"/>
    <w:rsid w:val="00227FEE"/>
    <w:rsid w:val="00232E87"/>
    <w:rsid w:val="00241F59"/>
    <w:rsid w:val="00243C5E"/>
    <w:rsid w:val="00244451"/>
    <w:rsid w:val="0024703D"/>
    <w:rsid w:val="00251E02"/>
    <w:rsid w:val="00254D68"/>
    <w:rsid w:val="00257657"/>
    <w:rsid w:val="00260EA1"/>
    <w:rsid w:val="00263F56"/>
    <w:rsid w:val="00266BB2"/>
    <w:rsid w:val="00270DDF"/>
    <w:rsid w:val="00281C14"/>
    <w:rsid w:val="0028271F"/>
    <w:rsid w:val="00282AB3"/>
    <w:rsid w:val="00295F6F"/>
    <w:rsid w:val="002A0284"/>
    <w:rsid w:val="002B71A8"/>
    <w:rsid w:val="002C2256"/>
    <w:rsid w:val="002C4C89"/>
    <w:rsid w:val="002D19A9"/>
    <w:rsid w:val="002D2485"/>
    <w:rsid w:val="002D3E16"/>
    <w:rsid w:val="002D580E"/>
    <w:rsid w:val="002E4D3D"/>
    <w:rsid w:val="003012A0"/>
    <w:rsid w:val="00307C3A"/>
    <w:rsid w:val="003152EE"/>
    <w:rsid w:val="00317E22"/>
    <w:rsid w:val="00324B78"/>
    <w:rsid w:val="003339D0"/>
    <w:rsid w:val="003365FD"/>
    <w:rsid w:val="003421D1"/>
    <w:rsid w:val="00344AFA"/>
    <w:rsid w:val="00346FD9"/>
    <w:rsid w:val="00352C06"/>
    <w:rsid w:val="003562E6"/>
    <w:rsid w:val="0036135F"/>
    <w:rsid w:val="00363C94"/>
    <w:rsid w:val="0036400D"/>
    <w:rsid w:val="00373085"/>
    <w:rsid w:val="0037747D"/>
    <w:rsid w:val="00380743"/>
    <w:rsid w:val="00380E19"/>
    <w:rsid w:val="0038683D"/>
    <w:rsid w:val="0039449A"/>
    <w:rsid w:val="0039787F"/>
    <w:rsid w:val="003A0D5A"/>
    <w:rsid w:val="003A1576"/>
    <w:rsid w:val="003A4587"/>
    <w:rsid w:val="003A563D"/>
    <w:rsid w:val="003A661E"/>
    <w:rsid w:val="003A77B0"/>
    <w:rsid w:val="003B0913"/>
    <w:rsid w:val="003B32F3"/>
    <w:rsid w:val="003B45CA"/>
    <w:rsid w:val="003B6720"/>
    <w:rsid w:val="003B775B"/>
    <w:rsid w:val="003B7FA9"/>
    <w:rsid w:val="003C4B10"/>
    <w:rsid w:val="003C7C08"/>
    <w:rsid w:val="003D2459"/>
    <w:rsid w:val="003D28ED"/>
    <w:rsid w:val="003D3107"/>
    <w:rsid w:val="003D36E8"/>
    <w:rsid w:val="003D4A61"/>
    <w:rsid w:val="003D598A"/>
    <w:rsid w:val="003D6F19"/>
    <w:rsid w:val="003E1E3C"/>
    <w:rsid w:val="003E3600"/>
    <w:rsid w:val="003E4B24"/>
    <w:rsid w:val="003E4FBD"/>
    <w:rsid w:val="003F0E26"/>
    <w:rsid w:val="003F7A87"/>
    <w:rsid w:val="00402C65"/>
    <w:rsid w:val="00416E2B"/>
    <w:rsid w:val="004209BA"/>
    <w:rsid w:val="00420D1B"/>
    <w:rsid w:val="004254A3"/>
    <w:rsid w:val="00432841"/>
    <w:rsid w:val="00433760"/>
    <w:rsid w:val="00434A97"/>
    <w:rsid w:val="00436985"/>
    <w:rsid w:val="00437035"/>
    <w:rsid w:val="004436AC"/>
    <w:rsid w:val="00455A59"/>
    <w:rsid w:val="00460A29"/>
    <w:rsid w:val="00466088"/>
    <w:rsid w:val="0046634E"/>
    <w:rsid w:val="00471A71"/>
    <w:rsid w:val="004722F9"/>
    <w:rsid w:val="00475E99"/>
    <w:rsid w:val="0048221F"/>
    <w:rsid w:val="004919C3"/>
    <w:rsid w:val="004953C3"/>
    <w:rsid w:val="00496178"/>
    <w:rsid w:val="00497042"/>
    <w:rsid w:val="004A0866"/>
    <w:rsid w:val="004A1E82"/>
    <w:rsid w:val="004A3869"/>
    <w:rsid w:val="004B17F4"/>
    <w:rsid w:val="004C0C7C"/>
    <w:rsid w:val="004C1FCB"/>
    <w:rsid w:val="004C3155"/>
    <w:rsid w:val="004C3865"/>
    <w:rsid w:val="004C3A22"/>
    <w:rsid w:val="004D1B47"/>
    <w:rsid w:val="004D1DBE"/>
    <w:rsid w:val="004D3238"/>
    <w:rsid w:val="004D7678"/>
    <w:rsid w:val="004E58BD"/>
    <w:rsid w:val="004E6E95"/>
    <w:rsid w:val="00526724"/>
    <w:rsid w:val="0053095B"/>
    <w:rsid w:val="00530AF0"/>
    <w:rsid w:val="005315DF"/>
    <w:rsid w:val="00536EE1"/>
    <w:rsid w:val="00542EEF"/>
    <w:rsid w:val="0054510D"/>
    <w:rsid w:val="005457DC"/>
    <w:rsid w:val="00546909"/>
    <w:rsid w:val="00550B2F"/>
    <w:rsid w:val="00551871"/>
    <w:rsid w:val="00552C63"/>
    <w:rsid w:val="00553E8E"/>
    <w:rsid w:val="005549DE"/>
    <w:rsid w:val="0055546C"/>
    <w:rsid w:val="005554D5"/>
    <w:rsid w:val="00556724"/>
    <w:rsid w:val="00561C58"/>
    <w:rsid w:val="00562EED"/>
    <w:rsid w:val="005673A9"/>
    <w:rsid w:val="0057373D"/>
    <w:rsid w:val="005772C4"/>
    <w:rsid w:val="00577577"/>
    <w:rsid w:val="00586748"/>
    <w:rsid w:val="005923FF"/>
    <w:rsid w:val="005A1C39"/>
    <w:rsid w:val="005A43ED"/>
    <w:rsid w:val="005B271C"/>
    <w:rsid w:val="005B2DE4"/>
    <w:rsid w:val="005B56BE"/>
    <w:rsid w:val="005C0E2F"/>
    <w:rsid w:val="005E2913"/>
    <w:rsid w:val="005E4683"/>
    <w:rsid w:val="005F35AF"/>
    <w:rsid w:val="006035E1"/>
    <w:rsid w:val="00614301"/>
    <w:rsid w:val="00615576"/>
    <w:rsid w:val="006169EC"/>
    <w:rsid w:val="00620314"/>
    <w:rsid w:val="00620B12"/>
    <w:rsid w:val="006210F4"/>
    <w:rsid w:val="006227D0"/>
    <w:rsid w:val="006234C7"/>
    <w:rsid w:val="006256CC"/>
    <w:rsid w:val="006262FF"/>
    <w:rsid w:val="00631F42"/>
    <w:rsid w:val="0063396C"/>
    <w:rsid w:val="00633A8C"/>
    <w:rsid w:val="00634776"/>
    <w:rsid w:val="006357C1"/>
    <w:rsid w:val="00635A36"/>
    <w:rsid w:val="00636BBA"/>
    <w:rsid w:val="00640986"/>
    <w:rsid w:val="00641A2D"/>
    <w:rsid w:val="0064327C"/>
    <w:rsid w:val="00643E17"/>
    <w:rsid w:val="00643F63"/>
    <w:rsid w:val="00645955"/>
    <w:rsid w:val="00646D08"/>
    <w:rsid w:val="00651640"/>
    <w:rsid w:val="006568F6"/>
    <w:rsid w:val="006574EA"/>
    <w:rsid w:val="006605BF"/>
    <w:rsid w:val="00663284"/>
    <w:rsid w:val="00665B79"/>
    <w:rsid w:val="00681ACC"/>
    <w:rsid w:val="00684527"/>
    <w:rsid w:val="00687928"/>
    <w:rsid w:val="00690003"/>
    <w:rsid w:val="0069163F"/>
    <w:rsid w:val="006A7BE4"/>
    <w:rsid w:val="006A7D4D"/>
    <w:rsid w:val="006B1060"/>
    <w:rsid w:val="006B5AC6"/>
    <w:rsid w:val="006B6D1E"/>
    <w:rsid w:val="006B7F0E"/>
    <w:rsid w:val="006D2408"/>
    <w:rsid w:val="006D2F92"/>
    <w:rsid w:val="006D36EC"/>
    <w:rsid w:val="006D4158"/>
    <w:rsid w:val="006D69C9"/>
    <w:rsid w:val="006D6F9A"/>
    <w:rsid w:val="006D7A75"/>
    <w:rsid w:val="006E2C8E"/>
    <w:rsid w:val="006E6291"/>
    <w:rsid w:val="006F32CC"/>
    <w:rsid w:val="00701353"/>
    <w:rsid w:val="00711DB2"/>
    <w:rsid w:val="00716DB5"/>
    <w:rsid w:val="00721FA0"/>
    <w:rsid w:val="00722DF5"/>
    <w:rsid w:val="0072304D"/>
    <w:rsid w:val="00723983"/>
    <w:rsid w:val="00723A15"/>
    <w:rsid w:val="00723D07"/>
    <w:rsid w:val="00725377"/>
    <w:rsid w:val="0073042E"/>
    <w:rsid w:val="00732872"/>
    <w:rsid w:val="00737C46"/>
    <w:rsid w:val="007413B7"/>
    <w:rsid w:val="00742B52"/>
    <w:rsid w:val="00744160"/>
    <w:rsid w:val="0074517B"/>
    <w:rsid w:val="00750273"/>
    <w:rsid w:val="00750A85"/>
    <w:rsid w:val="007510A3"/>
    <w:rsid w:val="00755646"/>
    <w:rsid w:val="007571E2"/>
    <w:rsid w:val="007613D1"/>
    <w:rsid w:val="00764095"/>
    <w:rsid w:val="00764803"/>
    <w:rsid w:val="007662BB"/>
    <w:rsid w:val="00775FFA"/>
    <w:rsid w:val="0078259F"/>
    <w:rsid w:val="00795AB4"/>
    <w:rsid w:val="00795E64"/>
    <w:rsid w:val="00796AAA"/>
    <w:rsid w:val="007A5152"/>
    <w:rsid w:val="007A6185"/>
    <w:rsid w:val="007B10B3"/>
    <w:rsid w:val="007B5BBE"/>
    <w:rsid w:val="007B5CD8"/>
    <w:rsid w:val="007C3DC9"/>
    <w:rsid w:val="007C696B"/>
    <w:rsid w:val="007D1D2B"/>
    <w:rsid w:val="007D358C"/>
    <w:rsid w:val="007D5FD1"/>
    <w:rsid w:val="007E2EBF"/>
    <w:rsid w:val="007E3480"/>
    <w:rsid w:val="007E6DD9"/>
    <w:rsid w:val="007F4E53"/>
    <w:rsid w:val="007F5272"/>
    <w:rsid w:val="00805E2B"/>
    <w:rsid w:val="00806335"/>
    <w:rsid w:val="00806E6E"/>
    <w:rsid w:val="008105E2"/>
    <w:rsid w:val="008128CA"/>
    <w:rsid w:val="00813440"/>
    <w:rsid w:val="0081796F"/>
    <w:rsid w:val="00821493"/>
    <w:rsid w:val="00826B87"/>
    <w:rsid w:val="0083152B"/>
    <w:rsid w:val="008361E7"/>
    <w:rsid w:val="0084238B"/>
    <w:rsid w:val="0084318E"/>
    <w:rsid w:val="0084496F"/>
    <w:rsid w:val="00850983"/>
    <w:rsid w:val="00855C34"/>
    <w:rsid w:val="00857A7C"/>
    <w:rsid w:val="00864864"/>
    <w:rsid w:val="0086661E"/>
    <w:rsid w:val="00870D4D"/>
    <w:rsid w:val="0087237E"/>
    <w:rsid w:val="00874112"/>
    <w:rsid w:val="00876414"/>
    <w:rsid w:val="008810AF"/>
    <w:rsid w:val="008873B1"/>
    <w:rsid w:val="00887B15"/>
    <w:rsid w:val="00893C2A"/>
    <w:rsid w:val="0089713A"/>
    <w:rsid w:val="008A225D"/>
    <w:rsid w:val="008A6376"/>
    <w:rsid w:val="008C0DB1"/>
    <w:rsid w:val="008C2995"/>
    <w:rsid w:val="008C3327"/>
    <w:rsid w:val="008D33C4"/>
    <w:rsid w:val="008D3CD9"/>
    <w:rsid w:val="008D5FE6"/>
    <w:rsid w:val="008D63DF"/>
    <w:rsid w:val="008D6657"/>
    <w:rsid w:val="008D6B86"/>
    <w:rsid w:val="008E1FA7"/>
    <w:rsid w:val="008E4D2E"/>
    <w:rsid w:val="008E571D"/>
    <w:rsid w:val="008F258C"/>
    <w:rsid w:val="008F25C4"/>
    <w:rsid w:val="008F3BB8"/>
    <w:rsid w:val="008F5ECE"/>
    <w:rsid w:val="00902250"/>
    <w:rsid w:val="009046DF"/>
    <w:rsid w:val="0091682D"/>
    <w:rsid w:val="00917B8C"/>
    <w:rsid w:val="00920072"/>
    <w:rsid w:val="00924EB7"/>
    <w:rsid w:val="00927D62"/>
    <w:rsid w:val="00932192"/>
    <w:rsid w:val="0093553E"/>
    <w:rsid w:val="00935E0A"/>
    <w:rsid w:val="00935F9E"/>
    <w:rsid w:val="00943B2E"/>
    <w:rsid w:val="00943E3A"/>
    <w:rsid w:val="009606FB"/>
    <w:rsid w:val="009618C4"/>
    <w:rsid w:val="00961CD2"/>
    <w:rsid w:val="009634EC"/>
    <w:rsid w:val="00970311"/>
    <w:rsid w:val="0097061F"/>
    <w:rsid w:val="00974224"/>
    <w:rsid w:val="00974FF1"/>
    <w:rsid w:val="00981C43"/>
    <w:rsid w:val="00981FC9"/>
    <w:rsid w:val="00985BF2"/>
    <w:rsid w:val="00986400"/>
    <w:rsid w:val="009928BD"/>
    <w:rsid w:val="00992E31"/>
    <w:rsid w:val="009A3924"/>
    <w:rsid w:val="009A4423"/>
    <w:rsid w:val="009A46B6"/>
    <w:rsid w:val="009A7001"/>
    <w:rsid w:val="009A7DA5"/>
    <w:rsid w:val="009C220A"/>
    <w:rsid w:val="009C4CAA"/>
    <w:rsid w:val="009D0B76"/>
    <w:rsid w:val="009D3969"/>
    <w:rsid w:val="009D6CB0"/>
    <w:rsid w:val="009E03BE"/>
    <w:rsid w:val="009E07BB"/>
    <w:rsid w:val="009E4824"/>
    <w:rsid w:val="009E6DE8"/>
    <w:rsid w:val="009E7AB9"/>
    <w:rsid w:val="009F09DE"/>
    <w:rsid w:val="009F1DAB"/>
    <w:rsid w:val="00A00A9C"/>
    <w:rsid w:val="00A05A22"/>
    <w:rsid w:val="00A177D7"/>
    <w:rsid w:val="00A21090"/>
    <w:rsid w:val="00A22B81"/>
    <w:rsid w:val="00A2310F"/>
    <w:rsid w:val="00A2642A"/>
    <w:rsid w:val="00A26AD5"/>
    <w:rsid w:val="00A30F05"/>
    <w:rsid w:val="00A40516"/>
    <w:rsid w:val="00A40E0A"/>
    <w:rsid w:val="00A468FC"/>
    <w:rsid w:val="00A478DC"/>
    <w:rsid w:val="00A51FCA"/>
    <w:rsid w:val="00A57818"/>
    <w:rsid w:val="00A6076B"/>
    <w:rsid w:val="00A63BC2"/>
    <w:rsid w:val="00A745EB"/>
    <w:rsid w:val="00A8064F"/>
    <w:rsid w:val="00A80C14"/>
    <w:rsid w:val="00A848B3"/>
    <w:rsid w:val="00A90B6B"/>
    <w:rsid w:val="00A971B5"/>
    <w:rsid w:val="00AA378D"/>
    <w:rsid w:val="00AA6EF8"/>
    <w:rsid w:val="00AB5629"/>
    <w:rsid w:val="00AB5AFC"/>
    <w:rsid w:val="00AB6840"/>
    <w:rsid w:val="00AC6146"/>
    <w:rsid w:val="00AC6EF0"/>
    <w:rsid w:val="00AC6F14"/>
    <w:rsid w:val="00AD5E99"/>
    <w:rsid w:val="00AE1E35"/>
    <w:rsid w:val="00AE476B"/>
    <w:rsid w:val="00AE5DAC"/>
    <w:rsid w:val="00AE6BB3"/>
    <w:rsid w:val="00B06522"/>
    <w:rsid w:val="00B1002E"/>
    <w:rsid w:val="00B136C9"/>
    <w:rsid w:val="00B1653F"/>
    <w:rsid w:val="00B17800"/>
    <w:rsid w:val="00B24ABA"/>
    <w:rsid w:val="00B265FB"/>
    <w:rsid w:val="00B37FEA"/>
    <w:rsid w:val="00B41917"/>
    <w:rsid w:val="00B42E0C"/>
    <w:rsid w:val="00B44A4A"/>
    <w:rsid w:val="00B472CC"/>
    <w:rsid w:val="00B47827"/>
    <w:rsid w:val="00B57F67"/>
    <w:rsid w:val="00B65134"/>
    <w:rsid w:val="00B71ADF"/>
    <w:rsid w:val="00B731F9"/>
    <w:rsid w:val="00B7501C"/>
    <w:rsid w:val="00B76530"/>
    <w:rsid w:val="00B774F6"/>
    <w:rsid w:val="00B77C75"/>
    <w:rsid w:val="00B807CF"/>
    <w:rsid w:val="00B81B3C"/>
    <w:rsid w:val="00B81F23"/>
    <w:rsid w:val="00B82A3A"/>
    <w:rsid w:val="00B86DD5"/>
    <w:rsid w:val="00B931B4"/>
    <w:rsid w:val="00B936D7"/>
    <w:rsid w:val="00B949FD"/>
    <w:rsid w:val="00B955A3"/>
    <w:rsid w:val="00BB0E35"/>
    <w:rsid w:val="00BB5AA5"/>
    <w:rsid w:val="00BB5C83"/>
    <w:rsid w:val="00BB643C"/>
    <w:rsid w:val="00BB7E7B"/>
    <w:rsid w:val="00BC717E"/>
    <w:rsid w:val="00BD4DFE"/>
    <w:rsid w:val="00BD593F"/>
    <w:rsid w:val="00BE0D08"/>
    <w:rsid w:val="00BE7ED8"/>
    <w:rsid w:val="00BF20CC"/>
    <w:rsid w:val="00C04797"/>
    <w:rsid w:val="00C078B5"/>
    <w:rsid w:val="00C1570C"/>
    <w:rsid w:val="00C16EA6"/>
    <w:rsid w:val="00C2479D"/>
    <w:rsid w:val="00C33018"/>
    <w:rsid w:val="00C36AF1"/>
    <w:rsid w:val="00C401B4"/>
    <w:rsid w:val="00C42204"/>
    <w:rsid w:val="00C45821"/>
    <w:rsid w:val="00C503F2"/>
    <w:rsid w:val="00C6072A"/>
    <w:rsid w:val="00C617E5"/>
    <w:rsid w:val="00C62B7E"/>
    <w:rsid w:val="00C75837"/>
    <w:rsid w:val="00C76A9C"/>
    <w:rsid w:val="00C81C96"/>
    <w:rsid w:val="00C8325E"/>
    <w:rsid w:val="00C84EDC"/>
    <w:rsid w:val="00C85D39"/>
    <w:rsid w:val="00C872FF"/>
    <w:rsid w:val="00C9021F"/>
    <w:rsid w:val="00C906FE"/>
    <w:rsid w:val="00C925B7"/>
    <w:rsid w:val="00C97B3D"/>
    <w:rsid w:val="00CA329F"/>
    <w:rsid w:val="00CB22FF"/>
    <w:rsid w:val="00CB686E"/>
    <w:rsid w:val="00CC0833"/>
    <w:rsid w:val="00CC156E"/>
    <w:rsid w:val="00CC2D09"/>
    <w:rsid w:val="00CD1853"/>
    <w:rsid w:val="00CE68CC"/>
    <w:rsid w:val="00CF137D"/>
    <w:rsid w:val="00CF2E4D"/>
    <w:rsid w:val="00D0017B"/>
    <w:rsid w:val="00D01CCE"/>
    <w:rsid w:val="00D124C5"/>
    <w:rsid w:val="00D12BF9"/>
    <w:rsid w:val="00D14C12"/>
    <w:rsid w:val="00D1671A"/>
    <w:rsid w:val="00D22E58"/>
    <w:rsid w:val="00D24B24"/>
    <w:rsid w:val="00D24EB0"/>
    <w:rsid w:val="00D36E47"/>
    <w:rsid w:val="00D43FDA"/>
    <w:rsid w:val="00D46C32"/>
    <w:rsid w:val="00D5112B"/>
    <w:rsid w:val="00D513C1"/>
    <w:rsid w:val="00D5420F"/>
    <w:rsid w:val="00D54728"/>
    <w:rsid w:val="00D67101"/>
    <w:rsid w:val="00D67BA0"/>
    <w:rsid w:val="00D70AAC"/>
    <w:rsid w:val="00D70D85"/>
    <w:rsid w:val="00D7331A"/>
    <w:rsid w:val="00D80FC3"/>
    <w:rsid w:val="00D827B6"/>
    <w:rsid w:val="00D82C3A"/>
    <w:rsid w:val="00D8481B"/>
    <w:rsid w:val="00D85AC7"/>
    <w:rsid w:val="00D91B67"/>
    <w:rsid w:val="00DA5931"/>
    <w:rsid w:val="00DA628C"/>
    <w:rsid w:val="00DA668A"/>
    <w:rsid w:val="00DA722B"/>
    <w:rsid w:val="00DB2182"/>
    <w:rsid w:val="00DB2424"/>
    <w:rsid w:val="00DB3E84"/>
    <w:rsid w:val="00DC02A0"/>
    <w:rsid w:val="00DC0ABD"/>
    <w:rsid w:val="00DC2F7E"/>
    <w:rsid w:val="00DD1BB4"/>
    <w:rsid w:val="00DE4448"/>
    <w:rsid w:val="00DE49C9"/>
    <w:rsid w:val="00DF5E1E"/>
    <w:rsid w:val="00DF6442"/>
    <w:rsid w:val="00E022DC"/>
    <w:rsid w:val="00E024D3"/>
    <w:rsid w:val="00E109D6"/>
    <w:rsid w:val="00E14435"/>
    <w:rsid w:val="00E1475F"/>
    <w:rsid w:val="00E20150"/>
    <w:rsid w:val="00E20221"/>
    <w:rsid w:val="00E206F5"/>
    <w:rsid w:val="00E21598"/>
    <w:rsid w:val="00E264A4"/>
    <w:rsid w:val="00E316C0"/>
    <w:rsid w:val="00E34365"/>
    <w:rsid w:val="00E36001"/>
    <w:rsid w:val="00E36052"/>
    <w:rsid w:val="00E40FCC"/>
    <w:rsid w:val="00E43122"/>
    <w:rsid w:val="00E436E4"/>
    <w:rsid w:val="00E44003"/>
    <w:rsid w:val="00E526F1"/>
    <w:rsid w:val="00E52CA8"/>
    <w:rsid w:val="00E574E5"/>
    <w:rsid w:val="00E61C97"/>
    <w:rsid w:val="00E63C51"/>
    <w:rsid w:val="00E71139"/>
    <w:rsid w:val="00E7602E"/>
    <w:rsid w:val="00E76615"/>
    <w:rsid w:val="00E90664"/>
    <w:rsid w:val="00E96E62"/>
    <w:rsid w:val="00EA340E"/>
    <w:rsid w:val="00EA3B1F"/>
    <w:rsid w:val="00EA4B38"/>
    <w:rsid w:val="00EA693A"/>
    <w:rsid w:val="00EB020B"/>
    <w:rsid w:val="00EB1BC0"/>
    <w:rsid w:val="00EB25C6"/>
    <w:rsid w:val="00EB4E9D"/>
    <w:rsid w:val="00EB55D0"/>
    <w:rsid w:val="00EC0F78"/>
    <w:rsid w:val="00EC5C01"/>
    <w:rsid w:val="00ED13E5"/>
    <w:rsid w:val="00ED3DFD"/>
    <w:rsid w:val="00ED4E72"/>
    <w:rsid w:val="00EE56E1"/>
    <w:rsid w:val="00EE6B33"/>
    <w:rsid w:val="00EF01DE"/>
    <w:rsid w:val="00EF0462"/>
    <w:rsid w:val="00EF49F9"/>
    <w:rsid w:val="00EF7A6F"/>
    <w:rsid w:val="00F02323"/>
    <w:rsid w:val="00F02C57"/>
    <w:rsid w:val="00F07604"/>
    <w:rsid w:val="00F13406"/>
    <w:rsid w:val="00F1601D"/>
    <w:rsid w:val="00F25F17"/>
    <w:rsid w:val="00F26388"/>
    <w:rsid w:val="00F30335"/>
    <w:rsid w:val="00F31E04"/>
    <w:rsid w:val="00F34CA5"/>
    <w:rsid w:val="00F43E87"/>
    <w:rsid w:val="00F510C1"/>
    <w:rsid w:val="00F55690"/>
    <w:rsid w:val="00F571FE"/>
    <w:rsid w:val="00F638A5"/>
    <w:rsid w:val="00F70F9B"/>
    <w:rsid w:val="00F71859"/>
    <w:rsid w:val="00F71C4B"/>
    <w:rsid w:val="00F74FDC"/>
    <w:rsid w:val="00F77C7F"/>
    <w:rsid w:val="00F83A2C"/>
    <w:rsid w:val="00F83E9D"/>
    <w:rsid w:val="00F8745D"/>
    <w:rsid w:val="00F92B73"/>
    <w:rsid w:val="00F93393"/>
    <w:rsid w:val="00F94799"/>
    <w:rsid w:val="00F97A32"/>
    <w:rsid w:val="00FA2489"/>
    <w:rsid w:val="00FA3B58"/>
    <w:rsid w:val="00FA5484"/>
    <w:rsid w:val="00FB11AB"/>
    <w:rsid w:val="00FB25E6"/>
    <w:rsid w:val="00FB3EBB"/>
    <w:rsid w:val="00FB65E7"/>
    <w:rsid w:val="00FB7CFB"/>
    <w:rsid w:val="00FC1ECD"/>
    <w:rsid w:val="00FD04E0"/>
    <w:rsid w:val="00FD1825"/>
    <w:rsid w:val="00FD59F3"/>
    <w:rsid w:val="00FD701B"/>
    <w:rsid w:val="00FD73B4"/>
    <w:rsid w:val="00FE0BFA"/>
    <w:rsid w:val="00FE0D85"/>
    <w:rsid w:val="00FE5496"/>
    <w:rsid w:val="00FF29D1"/>
    <w:rsid w:val="00FF3086"/>
    <w:rsid w:val="00FF366F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D2C"/>
    <w:pPr>
      <w:bidi/>
      <w:ind w:firstLine="567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631F42"/>
    <w:pPr>
      <w:keepNext/>
      <w:ind w:firstLine="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631F42"/>
    <w:pPr>
      <w:keepNext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1F42"/>
    <w:rPr>
      <w:rFonts w:ascii="Arial" w:hAnsi="Arial" w:cs="Traditional Arabic"/>
      <w:b/>
      <w:bCs/>
      <w:i/>
      <w:color w:val="000000"/>
      <w:sz w:val="28"/>
      <w:szCs w:val="28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220B48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basedOn w:val="DefaultParagraphFont"/>
    <w:rsid w:val="007F5272"/>
    <w:rPr>
      <w:rFonts w:cs="Traditional Arabic"/>
      <w:szCs w:val="24"/>
    </w:rPr>
  </w:style>
  <w:style w:type="character" w:customStyle="1" w:styleId="rfdBold2">
    <w:name w:val="rfdBold2"/>
    <w:basedOn w:val="DefaultParagraphFont"/>
    <w:rsid w:val="00981C43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E96E62"/>
    <w:pPr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AE1E35"/>
    <w:pPr>
      <w:ind w:firstLine="0"/>
      <w:jc w:val="center"/>
    </w:pPr>
    <w:rPr>
      <w:bCs/>
      <w:sz w:val="30"/>
      <w:szCs w:val="30"/>
    </w:rPr>
  </w:style>
  <w:style w:type="paragraph" w:customStyle="1" w:styleId="rfdBold1">
    <w:name w:val="rfdBold1"/>
    <w:basedOn w:val="Normal"/>
    <w:link w:val="rfdBold1Char"/>
    <w:rsid w:val="00A90B6B"/>
    <w:rPr>
      <w:bCs/>
      <w:sz w:val="32"/>
    </w:rPr>
  </w:style>
  <w:style w:type="character" w:customStyle="1" w:styleId="rfdBold1Char">
    <w:name w:val="rfdBold1 Char"/>
    <w:basedOn w:val="DefaultParagraphFont"/>
    <w:link w:val="rfdBold1"/>
    <w:rsid w:val="00A90B6B"/>
    <w:rPr>
      <w:rFonts w:cs="Traditional Arabic"/>
      <w:bCs/>
      <w:color w:val="000000"/>
      <w:sz w:val="32"/>
      <w:szCs w:val="28"/>
    </w:rPr>
  </w:style>
  <w:style w:type="character" w:customStyle="1" w:styleId="rfdAie">
    <w:name w:val="rfdAie"/>
    <w:basedOn w:val="DefaultParagraphFont"/>
    <w:rsid w:val="00981C43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981C43"/>
    <w:pPr>
      <w:ind w:firstLine="0"/>
      <w:jc w:val="right"/>
    </w:pPr>
    <w:rPr>
      <w:bCs/>
      <w:sz w:val="30"/>
    </w:rPr>
  </w:style>
  <w:style w:type="character" w:customStyle="1" w:styleId="rfdAlaem">
    <w:name w:val="rfdAlaem"/>
    <w:basedOn w:val="DefaultParagraphFont"/>
    <w:rsid w:val="00E96E62"/>
    <w:rPr>
      <w:rFonts w:cs="Rafed Alaem"/>
    </w:rPr>
  </w:style>
  <w:style w:type="character" w:customStyle="1" w:styleId="rfdFootnotenum">
    <w:name w:val="rfdFootnote_num"/>
    <w:basedOn w:val="DefaultParagraphFont"/>
    <w:rsid w:val="00981C43"/>
    <w:rPr>
      <w:rFonts w:cs="Traditional Arabic"/>
      <w:color w:val="000000"/>
      <w:szCs w:val="26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CenterChar">
    <w:name w:val="rfdCenter Char"/>
    <w:basedOn w:val="DefaultParagraphFont"/>
    <w:link w:val="rfdCenter"/>
    <w:rsid w:val="000361A6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PoemTiniChar">
    <w:name w:val="rfdPoemTini Char"/>
    <w:basedOn w:val="DefaultParagraphFont"/>
    <w:rsid w:val="00344AFA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165D2C"/>
    <w:pPr>
      <w:tabs>
        <w:tab w:val="right" w:leader="dot" w:pos="6803"/>
      </w:tabs>
      <w:ind w:left="238" w:firstLine="0"/>
    </w:pPr>
    <w:rPr>
      <w:szCs w:val="26"/>
    </w:rPr>
  </w:style>
  <w:style w:type="paragraph" w:styleId="TOC1">
    <w:name w:val="toc 1"/>
    <w:basedOn w:val="Normal"/>
    <w:next w:val="Normal"/>
    <w:autoRedefine/>
    <w:semiHidden/>
    <w:rsid w:val="00165D2C"/>
    <w:pPr>
      <w:tabs>
        <w:tab w:val="right" w:leader="dot" w:pos="6803"/>
      </w:tabs>
      <w:ind w:firstLine="0"/>
    </w:pPr>
    <w:rPr>
      <w:bCs/>
      <w:szCs w:val="26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7F5272"/>
    <w:pPr>
      <w:ind w:firstLine="0"/>
    </w:pPr>
    <w:rPr>
      <w:szCs w:val="24"/>
    </w:rPr>
  </w:style>
  <w:style w:type="paragraph" w:customStyle="1" w:styleId="Heading1Center">
    <w:name w:val="Heading 1 Center"/>
    <w:basedOn w:val="Normal"/>
    <w:rsid w:val="00631F42"/>
    <w:pPr>
      <w:spacing w:before="240" w:after="60"/>
      <w:ind w:firstLine="0"/>
      <w:jc w:val="center"/>
      <w:outlineLvl w:val="0"/>
    </w:pPr>
    <w:rPr>
      <w:bCs/>
      <w:sz w:val="32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DB2424"/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basedOn w:val="DefaultParagraphFont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basedOn w:val="DefaultParagraphFont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basedOn w:val="DefaultParagraphFont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character" w:styleId="PageNumber">
    <w:name w:val="page number"/>
    <w:basedOn w:val="DefaultParagraphFont"/>
    <w:rsid w:val="002C2256"/>
  </w:style>
  <w:style w:type="paragraph" w:styleId="BalloonText">
    <w:name w:val="Balloon Text"/>
    <w:basedOn w:val="Normal"/>
    <w:link w:val="BalloonTextChar"/>
    <w:rsid w:val="007D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58C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F1601D"/>
  </w:style>
  <w:style w:type="character" w:customStyle="1" w:styleId="rfdLineChar">
    <w:name w:val="rfdLine Char"/>
    <w:link w:val="rfdLine"/>
    <w:rsid w:val="00750273"/>
    <w:rPr>
      <w:rFonts w:cs="Traditional Arabic"/>
      <w:color w:val="000000"/>
      <w:sz w:val="24"/>
      <w:szCs w:val="26"/>
    </w:rPr>
  </w:style>
  <w:style w:type="character" w:customStyle="1" w:styleId="waqfsign1">
    <w:name w:val="waqfsign1"/>
    <w:basedOn w:val="DefaultParagraphFont"/>
    <w:rsid w:val="00EF01DE"/>
    <w:rPr>
      <w:rFonts w:ascii="Arial" w:hAnsi="Arial" w:cs="Arial" w:hint="default"/>
      <w:color w:val="BB88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D2C"/>
    <w:pPr>
      <w:bidi/>
      <w:ind w:firstLine="567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631F42"/>
    <w:pPr>
      <w:keepNext/>
      <w:ind w:firstLine="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631F42"/>
    <w:pPr>
      <w:keepNext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1F42"/>
    <w:rPr>
      <w:rFonts w:ascii="Arial" w:hAnsi="Arial" w:cs="Traditional Arabic"/>
      <w:b/>
      <w:bCs/>
      <w:i/>
      <w:color w:val="000000"/>
      <w:sz w:val="28"/>
      <w:szCs w:val="28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220B48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basedOn w:val="DefaultParagraphFont"/>
    <w:rsid w:val="007F5272"/>
    <w:rPr>
      <w:rFonts w:cs="Traditional Arabic"/>
      <w:szCs w:val="24"/>
    </w:rPr>
  </w:style>
  <w:style w:type="character" w:customStyle="1" w:styleId="rfdBold2">
    <w:name w:val="rfdBold2"/>
    <w:basedOn w:val="DefaultParagraphFont"/>
    <w:rsid w:val="00981C43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E96E62"/>
    <w:pPr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AE1E35"/>
    <w:pPr>
      <w:ind w:firstLine="0"/>
      <w:jc w:val="center"/>
    </w:pPr>
    <w:rPr>
      <w:bCs/>
      <w:sz w:val="30"/>
      <w:szCs w:val="30"/>
    </w:rPr>
  </w:style>
  <w:style w:type="paragraph" w:customStyle="1" w:styleId="rfdBold1">
    <w:name w:val="rfdBold1"/>
    <w:basedOn w:val="Normal"/>
    <w:link w:val="rfdBold1Char"/>
    <w:rsid w:val="00A90B6B"/>
    <w:rPr>
      <w:bCs/>
      <w:sz w:val="32"/>
    </w:rPr>
  </w:style>
  <w:style w:type="character" w:customStyle="1" w:styleId="rfdBold1Char">
    <w:name w:val="rfdBold1 Char"/>
    <w:basedOn w:val="DefaultParagraphFont"/>
    <w:link w:val="rfdBold1"/>
    <w:rsid w:val="00A90B6B"/>
    <w:rPr>
      <w:rFonts w:cs="Traditional Arabic"/>
      <w:bCs/>
      <w:color w:val="000000"/>
      <w:sz w:val="32"/>
      <w:szCs w:val="28"/>
    </w:rPr>
  </w:style>
  <w:style w:type="character" w:customStyle="1" w:styleId="rfdAie">
    <w:name w:val="rfdAie"/>
    <w:basedOn w:val="DefaultParagraphFont"/>
    <w:rsid w:val="00981C43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981C43"/>
    <w:pPr>
      <w:ind w:firstLine="0"/>
      <w:jc w:val="right"/>
    </w:pPr>
    <w:rPr>
      <w:bCs/>
      <w:sz w:val="30"/>
    </w:rPr>
  </w:style>
  <w:style w:type="character" w:customStyle="1" w:styleId="rfdAlaem">
    <w:name w:val="rfdAlaem"/>
    <w:basedOn w:val="DefaultParagraphFont"/>
    <w:rsid w:val="00E96E62"/>
    <w:rPr>
      <w:rFonts w:cs="Rafed Alaem"/>
    </w:rPr>
  </w:style>
  <w:style w:type="character" w:customStyle="1" w:styleId="rfdFootnotenum">
    <w:name w:val="rfdFootnote_num"/>
    <w:basedOn w:val="DefaultParagraphFont"/>
    <w:rsid w:val="00981C43"/>
    <w:rPr>
      <w:rFonts w:cs="Traditional Arabic"/>
      <w:color w:val="000000"/>
      <w:szCs w:val="26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CenterChar">
    <w:name w:val="rfdCenter Char"/>
    <w:basedOn w:val="DefaultParagraphFont"/>
    <w:link w:val="rfdCenter"/>
    <w:rsid w:val="000361A6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PoemTiniChar">
    <w:name w:val="rfdPoemTini Char"/>
    <w:basedOn w:val="DefaultParagraphFont"/>
    <w:rsid w:val="00344AFA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165D2C"/>
    <w:pPr>
      <w:tabs>
        <w:tab w:val="right" w:leader="dot" w:pos="6803"/>
      </w:tabs>
      <w:ind w:left="238" w:firstLine="0"/>
    </w:pPr>
    <w:rPr>
      <w:szCs w:val="26"/>
    </w:rPr>
  </w:style>
  <w:style w:type="paragraph" w:styleId="TOC1">
    <w:name w:val="toc 1"/>
    <w:basedOn w:val="Normal"/>
    <w:next w:val="Normal"/>
    <w:autoRedefine/>
    <w:semiHidden/>
    <w:rsid w:val="00165D2C"/>
    <w:pPr>
      <w:tabs>
        <w:tab w:val="right" w:leader="dot" w:pos="6803"/>
      </w:tabs>
      <w:ind w:firstLine="0"/>
    </w:pPr>
    <w:rPr>
      <w:bCs/>
      <w:szCs w:val="26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7F5272"/>
    <w:pPr>
      <w:ind w:firstLine="0"/>
    </w:pPr>
    <w:rPr>
      <w:szCs w:val="24"/>
    </w:rPr>
  </w:style>
  <w:style w:type="paragraph" w:customStyle="1" w:styleId="Heading1Center">
    <w:name w:val="Heading 1 Center"/>
    <w:basedOn w:val="Normal"/>
    <w:rsid w:val="00631F42"/>
    <w:pPr>
      <w:spacing w:before="240" w:after="60"/>
      <w:ind w:firstLine="0"/>
      <w:jc w:val="center"/>
      <w:outlineLvl w:val="0"/>
    </w:pPr>
    <w:rPr>
      <w:bCs/>
      <w:sz w:val="32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DB2424"/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basedOn w:val="DefaultParagraphFont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basedOn w:val="DefaultParagraphFont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basedOn w:val="DefaultParagraphFont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character" w:styleId="PageNumber">
    <w:name w:val="page number"/>
    <w:basedOn w:val="DefaultParagraphFont"/>
    <w:rsid w:val="002C2256"/>
  </w:style>
  <w:style w:type="paragraph" w:styleId="BalloonText">
    <w:name w:val="Balloon Text"/>
    <w:basedOn w:val="Normal"/>
    <w:link w:val="BalloonTextChar"/>
    <w:rsid w:val="007D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58C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F1601D"/>
  </w:style>
  <w:style w:type="character" w:customStyle="1" w:styleId="rfdLineChar">
    <w:name w:val="rfdLine Char"/>
    <w:link w:val="rfdLine"/>
    <w:rsid w:val="00750273"/>
    <w:rPr>
      <w:rFonts w:cs="Traditional Arabic"/>
      <w:color w:val="000000"/>
      <w:sz w:val="24"/>
      <w:szCs w:val="26"/>
    </w:rPr>
  </w:style>
  <w:style w:type="character" w:customStyle="1" w:styleId="waqfsign1">
    <w:name w:val="waqfsign1"/>
    <w:basedOn w:val="DefaultParagraphFont"/>
    <w:rsid w:val="00EF01DE"/>
    <w:rPr>
      <w:rFonts w:ascii="Arial" w:hAnsi="Arial" w:cs="Arial" w:hint="default"/>
      <w:color w:val="BB88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ok%20new%20(word)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1706</TotalTime>
  <Pages>234</Pages>
  <Words>45872</Words>
  <Characters>261477</Characters>
  <Application>Microsoft Office Word</Application>
  <DocSecurity>0</DocSecurity>
  <Lines>2178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306736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center</dc:creator>
  <cp:keywords/>
  <cp:lastModifiedBy>seyyed</cp:lastModifiedBy>
  <cp:revision>85</cp:revision>
  <cp:lastPrinted>1900-12-31T20:30:00Z</cp:lastPrinted>
  <dcterms:created xsi:type="dcterms:W3CDTF">2013-09-28T07:14:00Z</dcterms:created>
  <dcterms:modified xsi:type="dcterms:W3CDTF">2013-10-07T13:52:00Z</dcterms:modified>
</cp:coreProperties>
</file>